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3FF3956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-694055</wp:posOffset>
                </wp:positionH>
                <wp:positionV relativeFrom="paragraph">
                  <wp:posOffset>7570470</wp:posOffset>
                </wp:positionV>
                <wp:extent cx="2985770" cy="1848485"/>
                <wp:effectExtent l="5080" t="0" r="0" b="1841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85770" cy="1848485"/>
                          <a:chOff x="0" y="0"/>
                          <a:chExt cx="2985770" cy="1848395"/>
                        </a:xfrm>
                      </wpg:grpSpPr>
                      <wpg:grpSp>
                        <wpg:cNvPr id="39" name="组合 2846"/>
                        <wpg:cNvGrpSpPr/>
                        <wpg:grpSpPr>
                          <a:xfrm>
                            <a:off x="0" y="0"/>
                            <a:ext cx="2546985" cy="474980"/>
                            <a:chOff x="0" y="0"/>
                            <a:chExt cx="2547257" cy="474980"/>
                          </a:xfrm>
                        </wpg:grpSpPr>
                        <wpg:grpSp>
                          <wpg:cNvPr id="40" name="组合 53"/>
                          <wpg:cNvGrpSpPr/>
                          <wpg:grpSpPr>
                            <a:xfrm>
                              <a:off x="0" y="0"/>
                              <a:ext cx="1539752" cy="474980"/>
                              <a:chOff x="2350047" y="1566409"/>
                              <a:chExt cx="1539961" cy="475013"/>
                            </a:xfrm>
                          </wpg:grpSpPr>
                          <wps:wsp xmlns:wps="http://schemas.microsoft.com/office/word/2010/wordprocessingShape">
                            <wps:cNvPr id="20" name="文本框 65"/>
                            <wps:cNvSpPr txBox="1"/>
                            <wps:spPr>
                              <a:xfrm>
                                <a:off x="2840353" y="1566409"/>
                                <a:ext cx="1049655" cy="47501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both"/>
                                    <w:rPr>
                                      <w:rFonts w:hint="default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eastAsia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佰 通</w:t>
                                  </w:r>
                                </w:p>
                              </w:txbxContent>
                            </wps:txbx>
                            <wps:bodyPr wrap="square" rtlCol="0"/>
                          </wps:wsp>
                          <wps:wsp xmlns:wps="http://schemas.microsoft.com/office/word/2010/wordprocessingShape">
                            <wps:cNvPr id="21" name="椭圆 21"/>
                            <wps:cNvSpPr/>
                            <wps:spPr>
                              <a:xfrm>
                                <a:off x="2350047" y="1723922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5" name="Freeform 91"/>
                            <wps:cNvSpPr/>
                            <wps:spPr bwMode="auto">
                              <a:xfrm>
                                <a:off x="2452434" y="1766887"/>
                                <a:ext cx="107145" cy="212985"/>
                              </a:xfrm>
                              <a:custGeom>
                                <a:avLst/>
                                <a:gdLst>
                                  <a:gd name="T0" fmla="*/ 144 w 144"/>
                                  <a:gd name="T1" fmla="*/ 72 h 288"/>
                                  <a:gd name="T2" fmla="*/ 72 w 144"/>
                                  <a:gd name="T3" fmla="*/ 0 h 288"/>
                                  <a:gd name="T4" fmla="*/ 0 w 144"/>
                                  <a:gd name="T5" fmla="*/ 72 h 288"/>
                                  <a:gd name="T6" fmla="*/ 36 w 144"/>
                                  <a:gd name="T7" fmla="*/ 134 h 288"/>
                                  <a:gd name="T8" fmla="*/ 0 w 144"/>
                                  <a:gd name="T9" fmla="*/ 288 h 288"/>
                                  <a:gd name="T10" fmla="*/ 144 w 144"/>
                                  <a:gd name="T11" fmla="*/ 288 h 288"/>
                                  <a:gd name="T12" fmla="*/ 109 w 144"/>
                                  <a:gd name="T13" fmla="*/ 134 h 288"/>
                                  <a:gd name="T14" fmla="*/ 144 w 144"/>
                                  <a:gd name="T15" fmla="*/ 72 h 288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fill="norm" h="288" w="144" stroke="1">
                                    <a:moveTo>
                                      <a:pt x="144" y="72"/>
                                    </a:moveTo>
                                    <a:cubicBezTo>
                                      <a:pt x="144" y="32"/>
                                      <a:pt x="112" y="0"/>
                                      <a:pt x="72" y="0"/>
                                    </a:cubicBezTo>
                                    <a:cubicBezTo>
                                      <a:pt x="33" y="0"/>
                                      <a:pt x="0" y="32"/>
                                      <a:pt x="0" y="72"/>
                                    </a:cubicBezTo>
                                    <a:cubicBezTo>
                                      <a:pt x="0" y="98"/>
                                      <a:pt x="14" y="121"/>
                                      <a:pt x="36" y="134"/>
                                    </a:cubicBezTo>
                                    <a:cubicBezTo>
                                      <a:pt x="0" y="288"/>
                                      <a:pt x="0" y="288"/>
                                      <a:pt x="0" y="288"/>
                                    </a:cubicBezTo>
                                    <a:cubicBezTo>
                                      <a:pt x="144" y="288"/>
                                      <a:pt x="144" y="288"/>
                                      <a:pt x="144" y="288"/>
                                    </a:cubicBezTo>
                                    <a:cubicBezTo>
                                      <a:pt x="109" y="134"/>
                                      <a:pt x="109" y="134"/>
                                      <a:pt x="109" y="134"/>
                                    </a:cubicBezTo>
                                    <a:cubicBezTo>
                                      <a:pt x="130" y="121"/>
                                      <a:pt x="144" y="98"/>
                                      <a:pt x="144" y="7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2819" name="直接连接符 2819"/>
                          <wps:cNvCnPr/>
                          <wps:spPr>
                            <a:xfrm>
                              <a:off x="391886" y="446315"/>
                              <a:ext cx="215537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2" name="组合 2847"/>
                        <wpg:cNvGrpSpPr/>
                        <wpg:grpSpPr>
                          <a:xfrm>
                            <a:off x="0" y="478972"/>
                            <a:ext cx="2546985" cy="487680"/>
                            <a:chOff x="0" y="0"/>
                            <a:chExt cx="2547257" cy="487680"/>
                          </a:xfrm>
                        </wpg:grpSpPr>
                        <wpg:grpSp>
                          <wpg:cNvPr id="43" name="组合 40"/>
                          <wpg:cNvGrpSpPr/>
                          <wpg:grpSpPr>
                            <a:xfrm>
                              <a:off x="0" y="0"/>
                              <a:ext cx="2078253" cy="487680"/>
                              <a:chOff x="2350047" y="2039509"/>
                              <a:chExt cx="2078824" cy="487680"/>
                            </a:xfrm>
                          </wpg:grpSpPr>
                          <wps:wsp xmlns:wps="http://schemas.microsoft.com/office/word/2010/wordprocessingShape">
                            <wps:cNvPr id="44" name="文本框 65"/>
                            <wps:cNvSpPr txBox="1"/>
                            <wps:spPr>
                              <a:xfrm>
                                <a:off x="2814701" y="2039509"/>
                                <a:ext cx="1614170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eastAsia="宋体"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1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8879797979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g:grpSp>
                            <wpg:cNvPr id="45" name="组合 8"/>
                            <wpg:cNvGrpSpPr/>
                            <wpg:grpSpPr>
                              <a:xfrm>
                                <a:off x="2350047" y="2163709"/>
                                <a:ext cx="317500" cy="317500"/>
                                <a:chOff x="2350047" y="2163709"/>
                                <a:chExt cx="317500" cy="317500"/>
                              </a:xfrm>
                            </wpg:grpSpPr>
                            <wps:wsp xmlns:wps="http://schemas.microsoft.com/office/word/2010/wordprocessingShape">
                              <wps:cNvPr id="9" name="椭圆 9"/>
                              <wps:cNvSpPr/>
                              <wps:spPr>
                                <a:xfrm>
                                  <a:off x="2350047" y="2163709"/>
                                  <a:ext cx="317500" cy="317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  <a:ln>
                                  <a:solidFill>
                                    <a:schemeClr val="tx1">
                                      <a:lumMod val="65000"/>
                                      <a:lumOff val="35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6"/>
                                </a:lnRef>
                                <a:fillRef idx="3">
                                  <a:schemeClr val="accent6"/>
                                </a:fillRef>
                                <a:effectRef idx="2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/>
                            </wps:wsp>
                            <wps:wsp xmlns:wps="http://schemas.microsoft.com/office/word/2010/wordprocessingShape">
                              <wps:cNvPr id="47" name="任意多边形 10"/>
                              <wps:cNvSpPr/>
                              <wps:spPr>
                                <a:xfrm flipH="1">
                                  <a:off x="2422156" y="2230358"/>
                                  <a:ext cx="170475" cy="172910"/>
                                </a:xfrm>
                                <a:custGeom>
                                  <a:avLst/>
                                  <a:gdLst>
                                    <a:gd name="connsiteX0" fmla="*/ 383381 w 439854"/>
                                    <a:gd name="connsiteY0" fmla="*/ 0 h 445872"/>
                                    <a:gd name="connsiteX1" fmla="*/ 347663 w 439854"/>
                                    <a:gd name="connsiteY1" fmla="*/ 345281 h 445872"/>
                                    <a:gd name="connsiteX2" fmla="*/ 0 w 439854"/>
                                    <a:gd name="connsiteY2" fmla="*/ 385762 h 445872"/>
                                    <a:gd name="connsiteX3" fmla="*/ 102394 w 439854"/>
                                    <a:gd name="connsiteY3" fmla="*/ 297657 h 445872"/>
                                    <a:gd name="connsiteX4" fmla="*/ 292894 w 439854"/>
                                    <a:gd name="connsiteY4" fmla="*/ 288131 h 445872"/>
                                    <a:gd name="connsiteX5" fmla="*/ 292894 w 439854"/>
                                    <a:gd name="connsiteY5" fmla="*/ 102394 h 445872"/>
                                    <a:gd name="connsiteX6" fmla="*/ 383381 w 439854"/>
                                    <a:gd name="connsiteY6" fmla="*/ 0 h 445872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fill="norm" h="445872" w="439854" stroke="1">
                                      <a:moveTo>
                                        <a:pt x="383381" y="0"/>
                                      </a:moveTo>
                                      <a:cubicBezTo>
                                        <a:pt x="514350" y="167482"/>
                                        <a:pt x="381000" y="306387"/>
                                        <a:pt x="347663" y="345281"/>
                                      </a:cubicBezTo>
                                      <a:cubicBezTo>
                                        <a:pt x="300831" y="389732"/>
                                        <a:pt x="123032" y="522287"/>
                                        <a:pt x="0" y="385762"/>
                                      </a:cubicBezTo>
                                      <a:cubicBezTo>
                                        <a:pt x="24606" y="338931"/>
                                        <a:pt x="65881" y="313531"/>
                                        <a:pt x="102394" y="297657"/>
                                      </a:cubicBezTo>
                                      <a:cubicBezTo>
                                        <a:pt x="203995" y="404813"/>
                                        <a:pt x="267493" y="304800"/>
                                        <a:pt x="292894" y="288131"/>
                                      </a:cubicBezTo>
                                      <a:cubicBezTo>
                                        <a:pt x="340519" y="245269"/>
                                        <a:pt x="369094" y="178593"/>
                                        <a:pt x="292894" y="102394"/>
                                      </a:cubicBezTo>
                                      <a:cubicBezTo>
                                        <a:pt x="297656" y="68262"/>
                                        <a:pt x="342900" y="24606"/>
                                        <a:pt x="38338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12700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tlCol="0" anchor="ctr"/>
                            </wps:wsp>
                          </wpg:grpSp>
                        </wpg:grpSp>
                        <wps:wsp xmlns:wps="http://schemas.microsoft.com/office/word/2010/wordprocessingShape">
                          <wps:cNvPr id="2843" name="直接连接符 2843"/>
                          <wps:cNvCnPr/>
                          <wps:spPr>
                            <a:xfrm>
                              <a:off x="391886" y="402771"/>
                              <a:ext cx="215537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48" name="组合 160"/>
                        <wpg:cNvGrpSpPr/>
                        <wpg:grpSpPr>
                          <a:xfrm>
                            <a:off x="0" y="936172"/>
                            <a:ext cx="2684780" cy="487680"/>
                            <a:chOff x="0" y="0"/>
                            <a:chExt cx="2684985" cy="487680"/>
                          </a:xfrm>
                        </wpg:grpSpPr>
                        <wpg:grpSp>
                          <wpg:cNvPr id="49" name="组合 45"/>
                          <wpg:cNvGrpSpPr/>
                          <wpg:grpSpPr>
                            <a:xfrm>
                              <a:off x="0" y="0"/>
                              <a:ext cx="2684985" cy="487680"/>
                              <a:chOff x="2350047" y="2504658"/>
                              <a:chExt cx="2685362" cy="487680"/>
                            </a:xfrm>
                          </wpg:grpSpPr>
                          <wps:wsp xmlns:wps="http://schemas.microsoft.com/office/word/2010/wordprocessingShape">
                            <wps:cNvPr id="12" name="文本框 65"/>
                            <wps:cNvSpPr txBox="1"/>
                            <wps:spPr>
                              <a:xfrm>
                                <a:off x="2829955" y="2504658"/>
                                <a:ext cx="2205454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求职意向：市场营销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51" name="椭圆 13"/>
                            <wps:cNvSpPr/>
                            <wps:spPr>
                              <a:xfrm>
                                <a:off x="2350047" y="2598960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4" name="Freeform 188"/>
                            <wps:cNvSpPr/>
                            <wps:spPr bwMode="auto">
                              <a:xfrm>
                                <a:off x="2429439" y="2690476"/>
                                <a:ext cx="174028" cy="152393"/>
                              </a:xfrm>
                              <a:custGeom>
                                <a:avLst/>
                                <a:gdLst>
                                  <a:gd name="T0" fmla="*/ 217 w 288"/>
                                  <a:gd name="T1" fmla="*/ 0 h 252"/>
                                  <a:gd name="T2" fmla="*/ 144 w 288"/>
                                  <a:gd name="T3" fmla="*/ 44 h 252"/>
                                  <a:gd name="T4" fmla="*/ 72 w 288"/>
                                  <a:gd name="T5" fmla="*/ 0 h 252"/>
                                  <a:gd name="T6" fmla="*/ 0 w 288"/>
                                  <a:gd name="T7" fmla="*/ 72 h 252"/>
                                  <a:gd name="T8" fmla="*/ 36 w 288"/>
                                  <a:gd name="T9" fmla="*/ 144 h 252"/>
                                  <a:gd name="T10" fmla="*/ 144 w 288"/>
                                  <a:gd name="T11" fmla="*/ 252 h 252"/>
                                  <a:gd name="T12" fmla="*/ 252 w 288"/>
                                  <a:gd name="T13" fmla="*/ 144 h 252"/>
                                  <a:gd name="T14" fmla="*/ 288 w 288"/>
                                  <a:gd name="T15" fmla="*/ 72 h 252"/>
                                  <a:gd name="T16" fmla="*/ 217 w 288"/>
                                  <a:gd name="T17" fmla="*/ 0 h 25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fill="norm" h="252" w="288" stroke="1">
                                    <a:moveTo>
                                      <a:pt x="217" y="0"/>
                                    </a:moveTo>
                                    <a:cubicBezTo>
                                      <a:pt x="180" y="0"/>
                                      <a:pt x="144" y="44"/>
                                      <a:pt x="144" y="44"/>
                                    </a:cubicBezTo>
                                    <a:cubicBezTo>
                                      <a:pt x="144" y="44"/>
                                      <a:pt x="108" y="0"/>
                                      <a:pt x="72" y="0"/>
                                    </a:cubicBezTo>
                                    <a:cubicBezTo>
                                      <a:pt x="35" y="0"/>
                                      <a:pt x="0" y="18"/>
                                      <a:pt x="0" y="72"/>
                                    </a:cubicBezTo>
                                    <a:cubicBezTo>
                                      <a:pt x="0" y="111"/>
                                      <a:pt x="36" y="144"/>
                                      <a:pt x="36" y="144"/>
                                    </a:cubicBezTo>
                                    <a:cubicBezTo>
                                      <a:pt x="144" y="252"/>
                                      <a:pt x="144" y="252"/>
                                      <a:pt x="144" y="252"/>
                                    </a:cubicBezTo>
                                    <a:cubicBezTo>
                                      <a:pt x="252" y="144"/>
                                      <a:pt x="252" y="144"/>
                                      <a:pt x="252" y="144"/>
                                    </a:cubicBezTo>
                                    <a:cubicBezTo>
                                      <a:pt x="252" y="144"/>
                                      <a:pt x="288" y="111"/>
                                      <a:pt x="288" y="72"/>
                                    </a:cubicBezTo>
                                    <a:cubicBezTo>
                                      <a:pt x="288" y="18"/>
                                      <a:pt x="253" y="0"/>
                                      <a:pt x="21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bodyPr vert="horz" wrap="square" lIns="91440" tIns="45720" rIns="91440" bIns="45720" numCol="1" anchor="t" anchorCtr="0" compatLnSpc="1"/>
                          </wps:wsp>
                        </wpg:grpSp>
                        <wps:wsp xmlns:wps="http://schemas.microsoft.com/office/word/2010/wordprocessingShape">
                          <wps:cNvPr id="2844" name="直接连接符 2844"/>
                          <wps:cNvCnPr/>
                          <wps:spPr>
                            <a:xfrm>
                              <a:off x="391886" y="391885"/>
                              <a:ext cx="215537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52" name="组合 161"/>
                        <wpg:cNvGrpSpPr/>
                        <wpg:grpSpPr>
                          <a:xfrm>
                            <a:off x="0" y="1360715"/>
                            <a:ext cx="2985770" cy="487680"/>
                            <a:chOff x="0" y="0"/>
                            <a:chExt cx="2986179" cy="487680"/>
                          </a:xfrm>
                        </wpg:grpSpPr>
                        <wpg:grpSp>
                          <wpg:cNvPr id="53" name="组合 49"/>
                          <wpg:cNvGrpSpPr/>
                          <wpg:grpSpPr>
                            <a:xfrm>
                              <a:off x="0" y="0"/>
                              <a:ext cx="2986179" cy="487680"/>
                              <a:chOff x="2350047" y="2931200"/>
                              <a:chExt cx="2986410" cy="487680"/>
                            </a:xfrm>
                          </wpg:grpSpPr>
                          <wps:wsp xmlns:wps="http://schemas.microsoft.com/office/word/2010/wordprocessingShape">
                            <wps:cNvPr id="16" name="文本框 65"/>
                            <wps:cNvSpPr txBox="1"/>
                            <wps:spPr>
                              <a:xfrm>
                                <a:off x="2840272" y="2931200"/>
                                <a:ext cx="2496185" cy="4876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docer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@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:lang w:val="en-US" w:eastAsia="zh-CN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docer</w:t>
                                  </w:r>
                                  <w:r>
                                    <w:rPr>
                                      <w:rFonts w:ascii="微软雅黑" w:hAnsi="微软雅黑" w:hint="eastAsia"/>
                                      <w:color w:val="404040" w:themeColor="text1" w:themeTint="BF"/>
                                      <w:kern w:val="24"/>
                                      <w:sz w:val="30"/>
                                      <w:szCs w:val="30"/>
                                      <w14:textFill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</w14:textFill>
                                    </w:rPr>
                                    <w:t>.com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 xmlns:wps="http://schemas.microsoft.com/office/word/2010/wordprocessingShape">
                            <wps:cNvPr id="17" name="椭圆 17"/>
                            <wps:cNvSpPr/>
                            <wps:spPr>
                              <a:xfrm>
                                <a:off x="2350047" y="3039177"/>
                                <a:ext cx="317500" cy="3175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/>
                          </wps:wsp>
                          <wps:wsp xmlns:wps="http://schemas.microsoft.com/office/word/2010/wordprocessingShape">
                            <wps:cNvPr id="18" name="AutoShape 80"/>
                            <wps:cNvSpPr/>
                            <wps:spPr bwMode="auto">
                              <a:xfrm>
                                <a:off x="2428169" y="3125524"/>
                                <a:ext cx="170852" cy="151123"/>
                              </a:xfrm>
                              <a:custGeom>
                                <a:avLst/>
                                <a:gdLst>
                                  <a:gd name="T0" fmla="*/ 10800 w 21600"/>
                                  <a:gd name="T1" fmla="*/ 10800 h 21600"/>
                                  <a:gd name="T2" fmla="*/ 10800 w 21600"/>
                                  <a:gd name="T3" fmla="*/ 10800 h 21600"/>
                                  <a:gd name="T4" fmla="*/ 10800 w 21600"/>
                                  <a:gd name="T5" fmla="*/ 10800 h 21600"/>
                                  <a:gd name="T6" fmla="*/ 10800 w 21600"/>
                                  <a:gd name="T7" fmla="*/ 10800 h 2160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fill="norm" h="21600" w="21600" stroke="1">
                                    <a:moveTo>
                                      <a:pt x="20265" y="0"/>
                                    </a:moveTo>
                                    <a:cubicBezTo>
                                      <a:pt x="20632" y="0"/>
                                      <a:pt x="20946" y="161"/>
                                      <a:pt x="21208" y="475"/>
                                    </a:cubicBezTo>
                                    <a:cubicBezTo>
                                      <a:pt x="21470" y="795"/>
                                      <a:pt x="21599" y="1174"/>
                                      <a:pt x="21599" y="1618"/>
                                    </a:cubicBezTo>
                                    <a:lnTo>
                                      <a:pt x="21599" y="19981"/>
                                    </a:lnTo>
                                    <a:cubicBezTo>
                                      <a:pt x="21599" y="20422"/>
                                      <a:pt x="21470" y="20800"/>
                                      <a:pt x="21208" y="21118"/>
                                    </a:cubicBezTo>
                                    <a:cubicBezTo>
                                      <a:pt x="20946" y="21438"/>
                                      <a:pt x="20632" y="21599"/>
                                      <a:pt x="20265" y="21599"/>
                                    </a:cubicBezTo>
                                    <a:lnTo>
                                      <a:pt x="1346" y="21599"/>
                                    </a:lnTo>
                                    <a:cubicBezTo>
                                      <a:pt x="979" y="21599"/>
                                      <a:pt x="663" y="21438"/>
                                      <a:pt x="396" y="21118"/>
                                    </a:cubicBezTo>
                                    <a:cubicBezTo>
                                      <a:pt x="132" y="20804"/>
                                      <a:pt x="0" y="20425"/>
                                      <a:pt x="0" y="19981"/>
                                    </a:cubicBezTo>
                                    <a:lnTo>
                                      <a:pt x="0" y="1618"/>
                                    </a:lnTo>
                                    <a:cubicBezTo>
                                      <a:pt x="0" y="1177"/>
                                      <a:pt x="132" y="798"/>
                                      <a:pt x="396" y="475"/>
                                    </a:cubicBezTo>
                                    <a:cubicBezTo>
                                      <a:pt x="663" y="161"/>
                                      <a:pt x="979" y="0"/>
                                      <a:pt x="1346" y="0"/>
                                    </a:cubicBezTo>
                                    <a:lnTo>
                                      <a:pt x="20265" y="0"/>
                                    </a:lnTo>
                                    <a:close/>
                                    <a:moveTo>
                                      <a:pt x="1802" y="2161"/>
                                    </a:moveTo>
                                    <a:lnTo>
                                      <a:pt x="1802" y="3078"/>
                                    </a:lnTo>
                                    <a:cubicBezTo>
                                      <a:pt x="1802" y="3365"/>
                                      <a:pt x="1855" y="3674"/>
                                      <a:pt x="1966" y="3994"/>
                                    </a:cubicBezTo>
                                    <a:cubicBezTo>
                                      <a:pt x="2073" y="4314"/>
                                      <a:pt x="2213" y="4631"/>
                                      <a:pt x="2382" y="4928"/>
                                    </a:cubicBezTo>
                                    <a:cubicBezTo>
                                      <a:pt x="2548" y="5228"/>
                                      <a:pt x="2732" y="5507"/>
                                      <a:pt x="2933" y="5765"/>
                                    </a:cubicBezTo>
                                    <a:cubicBezTo>
                                      <a:pt x="3131" y="6024"/>
                                      <a:pt x="3329" y="6241"/>
                                      <a:pt x="3525" y="6420"/>
                                    </a:cubicBezTo>
                                    <a:cubicBezTo>
                                      <a:pt x="4304" y="7131"/>
                                      <a:pt x="5085" y="7836"/>
                                      <a:pt x="5863" y="8538"/>
                                    </a:cubicBezTo>
                                    <a:cubicBezTo>
                                      <a:pt x="6640" y="9237"/>
                                      <a:pt x="7418" y="9948"/>
                                      <a:pt x="8202" y="10682"/>
                                    </a:cubicBezTo>
                                    <a:cubicBezTo>
                                      <a:pt x="8356" y="10832"/>
                                      <a:pt x="8545" y="11002"/>
                                      <a:pt x="8762" y="11211"/>
                                    </a:cubicBezTo>
                                    <a:cubicBezTo>
                                      <a:pt x="8983" y="11410"/>
                                      <a:pt x="9208" y="11607"/>
                                      <a:pt x="9443" y="11795"/>
                                    </a:cubicBezTo>
                                    <a:cubicBezTo>
                                      <a:pt x="9678" y="11989"/>
                                      <a:pt x="9911" y="12156"/>
                                      <a:pt x="10141" y="12289"/>
                                    </a:cubicBezTo>
                                    <a:cubicBezTo>
                                      <a:pt x="10371" y="12427"/>
                                      <a:pt x="10584" y="12494"/>
                                      <a:pt x="10780" y="12494"/>
                                    </a:cubicBezTo>
                                    <a:lnTo>
                                      <a:pt x="10802" y="12494"/>
                                    </a:lnTo>
                                    <a:lnTo>
                                      <a:pt x="10826" y="12494"/>
                                    </a:lnTo>
                                    <a:cubicBezTo>
                                      <a:pt x="11022" y="12494"/>
                                      <a:pt x="11235" y="12427"/>
                                      <a:pt x="11465" y="12289"/>
                                    </a:cubicBezTo>
                                    <a:cubicBezTo>
                                      <a:pt x="11696" y="12156"/>
                                      <a:pt x="11926" y="11989"/>
                                      <a:pt x="12156" y="11795"/>
                                    </a:cubicBezTo>
                                    <a:cubicBezTo>
                                      <a:pt x="12386" y="11607"/>
                                      <a:pt x="12611" y="11410"/>
                                      <a:pt x="12824" y="11211"/>
                                    </a:cubicBezTo>
                                    <a:cubicBezTo>
                                      <a:pt x="13040" y="11005"/>
                                      <a:pt x="13228" y="10832"/>
                                      <a:pt x="13392" y="10682"/>
                                    </a:cubicBezTo>
                                    <a:cubicBezTo>
                                      <a:pt x="14176" y="9948"/>
                                      <a:pt x="14954" y="9231"/>
                                      <a:pt x="15731" y="8532"/>
                                    </a:cubicBezTo>
                                    <a:cubicBezTo>
                                      <a:pt x="16509" y="7827"/>
                                      <a:pt x="17288" y="7122"/>
                                      <a:pt x="18071" y="6420"/>
                                    </a:cubicBezTo>
                                    <a:cubicBezTo>
                                      <a:pt x="18265" y="6253"/>
                                      <a:pt x="18463" y="6035"/>
                                      <a:pt x="18661" y="5771"/>
                                    </a:cubicBezTo>
                                    <a:cubicBezTo>
                                      <a:pt x="18862" y="5507"/>
                                      <a:pt x="19043" y="5225"/>
                                      <a:pt x="19212" y="4928"/>
                                    </a:cubicBezTo>
                                    <a:cubicBezTo>
                                      <a:pt x="19381" y="4628"/>
                                      <a:pt x="19521" y="4314"/>
                                      <a:pt x="19636" y="3994"/>
                                    </a:cubicBezTo>
                                    <a:cubicBezTo>
                                      <a:pt x="19748" y="3674"/>
                                      <a:pt x="19805" y="3362"/>
                                      <a:pt x="19805" y="3078"/>
                                    </a:cubicBezTo>
                                    <a:lnTo>
                                      <a:pt x="19805" y="2161"/>
                                    </a:lnTo>
                                    <a:lnTo>
                                      <a:pt x="1802" y="2161"/>
                                    </a:lnTo>
                                    <a:close/>
                                    <a:moveTo>
                                      <a:pt x="19805" y="19429"/>
                                    </a:moveTo>
                                    <a:lnTo>
                                      <a:pt x="19805" y="7451"/>
                                    </a:lnTo>
                                    <a:cubicBezTo>
                                      <a:pt x="19562" y="7745"/>
                                      <a:pt x="19337" y="7974"/>
                                      <a:pt x="19124" y="8150"/>
                                    </a:cubicBezTo>
                                    <a:cubicBezTo>
                                      <a:pt x="18297" y="8902"/>
                                      <a:pt x="17467" y="9648"/>
                                      <a:pt x="16634" y="10394"/>
                                    </a:cubicBezTo>
                                    <a:cubicBezTo>
                                      <a:pt x="15802" y="11140"/>
                                      <a:pt x="14977" y="11910"/>
                                      <a:pt x="14154" y="12694"/>
                                    </a:cubicBezTo>
                                    <a:cubicBezTo>
                                      <a:pt x="13679" y="13152"/>
                                      <a:pt x="13165" y="13596"/>
                                      <a:pt x="12614" y="14013"/>
                                    </a:cubicBezTo>
                                    <a:cubicBezTo>
                                      <a:pt x="12063" y="14439"/>
                                      <a:pt x="11451" y="14650"/>
                                      <a:pt x="10780" y="14650"/>
                                    </a:cubicBezTo>
                                    <a:cubicBezTo>
                                      <a:pt x="10138" y="14650"/>
                                      <a:pt x="9541" y="14438"/>
                                      <a:pt x="8988" y="14013"/>
                                    </a:cubicBezTo>
                                    <a:cubicBezTo>
                                      <a:pt x="8432" y="13593"/>
                                      <a:pt x="7915" y="13152"/>
                                      <a:pt x="7440" y="12694"/>
                                    </a:cubicBezTo>
                                    <a:cubicBezTo>
                                      <a:pt x="6627" y="11907"/>
                                      <a:pt x="5802" y="11140"/>
                                      <a:pt x="4965" y="10388"/>
                                    </a:cubicBezTo>
                                    <a:cubicBezTo>
                                      <a:pt x="4130" y="9636"/>
                                      <a:pt x="3298" y="8896"/>
                                      <a:pt x="2470" y="8150"/>
                                    </a:cubicBezTo>
                                    <a:cubicBezTo>
                                      <a:pt x="2257" y="7989"/>
                                      <a:pt x="2037" y="7748"/>
                                      <a:pt x="1802" y="7451"/>
                                    </a:cubicBezTo>
                                    <a:lnTo>
                                      <a:pt x="1802" y="19429"/>
                                    </a:lnTo>
                                    <a:lnTo>
                                      <a:pt x="19805" y="194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lIns="16726" tIns="16726" rIns="16726" bIns="16726" anchor="ctr"/>
                          </wps:wsp>
                        </wpg:grpSp>
                        <wps:wsp xmlns:wps="http://schemas.microsoft.com/office/word/2010/wordprocessingShape">
                          <wps:cNvPr id="2845" name="直接连接符 2845"/>
                          <wps:cNvCnPr/>
                          <wps:spPr>
                            <a:xfrm>
                              <a:off x="391886" y="402771"/>
                              <a:ext cx="2155371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35.1pt;height:145.55pt;margin-top:596.1pt;margin-left:-54.65pt;mso-height-relative:page;mso-width-relative:page;position:absolute;z-index:251703296" coordsize="2985770,1848395">
                <o:lock v:ext="edit" aspectratio="f"/>
                <v:group id="组合 2846" o:spid="_x0000_s1026" style="width:2546985;height:474980;position:absolute" coordsize="2547257,474980">
                  <o:lock v:ext="edit" aspectratio="f"/>
                  <v:group id="组合 53" o:spid="_x0000_s1027" style="width:1539752;height:474980;position:absolute" coordorigin="2350047,1566409" coordsize="1539961,475013">
                    <o:lock v:ext="edit" aspectratio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65" o:spid="_x0000_s1028" type="#_x0000_t202" style="width:1049655;height:475013;left:2840353;position:absolute;top:1566409" coordsize="21600,21600" filled="f" stroked="f">
                      <o:lock v:ext="edit" aspectratio="f"/>
                      <v:textbox>
                        <w:txbxContent>
                          <w:p w14:paraId="23C5442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eastAsia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佰 通</w:t>
                            </w:r>
                          </w:p>
                        </w:txbxContent>
                      </v:textbox>
                    </v:shape>
                    <v:oval id="_x0000_s1026" o:spid="_x0000_s1029" style="width:317500;height:317500;left:2350047;position:absolute;top:1723922;v-text-anchor:middle" coordsize="21600,21600" filled="t" fillcolor="#595959" stroked="t" strokecolor="#595959" strokeweight="0.5pt">
                      <v:stroke joinstyle="miter"/>
                      <o:lock v:ext="edit" aspectratio="f"/>
                    </v:oval>
                    <v:shape id="Freeform 91" o:spid="_x0000_s1030" style="width:107145;height:212985;left:2452434;position:absolute;top:1766887" coordsize="144,288" o:spt="100" adj="-11796480,,5400" path="m144,72c144,32,112,,72,c33,,,32,,72c,98,14,121,36,134c,288,,288,,288c144,288,144,288,144,288c109,134,109,134,109,134c130,121,144,98,144,72xe" filled="t" fillcolor="white" stroked="f">
                      <v:stroke joinstyle="miter"/>
                      <v:path o:connecttype="custom" o:connectlocs="107145,53246;53572,0;0,53246;26786,99097;0,212985;107145,212985;81102,99097;107145,53246" o:connectangles="0,0,0,0,0,0,0,0"/>
                      <o:lock v:ext="edit" aspectratio="f"/>
                    </v:shape>
                  </v:group>
                  <v:line id="_x0000_s1026" o:spid="_x0000_s1031" style="position:absolute" from="391886,446315" to="2547257,446315" coordsize="21600,21600" stroked="t" strokecolor="#a6a6a6" strokeweight="0.5pt">
                    <v:stroke joinstyle="miter"/>
                    <o:lock v:ext="edit" aspectratio="f"/>
                  </v:line>
                </v:group>
                <v:group id="组合 2847" o:spid="_x0000_s1032" style="width:2546985;height:487680;position:absolute;top:478972" coordsize="2547257,487680">
                  <o:lock v:ext="edit" aspectratio="f"/>
                  <v:group id="组合 40" o:spid="_x0000_s1033" style="width:2078253;height:487680;position:absolute" coordorigin="2350047,2039509" coordsize="2078824,487680">
                    <o:lock v:ext="edit" aspectratio="f"/>
                    <v:shape id="文本框 65" o:spid="_x0000_s1034" type="#_x0000_t202" style="width:1614170;height:487680;left:2814701;position:absolute;top:2039509" coordsize="21600,21600" filled="f" stroked="f">
                      <o:lock v:ext="edit" aspectratio="f"/>
                      <v:textbox style="mso-fit-shape-to-text:t">
                        <w:txbxContent>
                          <w:p w14:paraId="0E7E0A0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eastAsia="宋体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8879797979</w:t>
                            </w:r>
                          </w:p>
                        </w:txbxContent>
                      </v:textbox>
                    </v:shape>
                    <v:group id="组合 8" o:spid="_x0000_s1035" style="width:317500;height:317500;left:2350047;position:absolute;top:2163709" coordorigin="2350047,2163709" coordsize="317500,317500">
                      <o:lock v:ext="edit" aspectratio="f"/>
                      <v:oval id="_x0000_s1026" o:spid="_x0000_s1036" style="width:317500;height:317500;left:2350047;position:absolute;top:2163709;v-text-anchor:middle" coordsize="21600,21600" filled="t" fillcolor="#595959" stroked="t" strokecolor="#595959" strokeweight="0.5pt">
                        <v:stroke joinstyle="miter"/>
                        <o:lock v:ext="edit" aspectratio="f"/>
                      </v:oval>
                      <v:shape id="任意多边形 10" o:spid="_x0000_s1037" style="width:170475;height:172910;flip:x;left:2422156;position:absolute;top:2230358;v-text-anchor:middle" coordsize="439854,445872" o:spt="100" adj="-11796480,,5400" path="m383381,c514350,167482,381000,306387,347663,345281c300831,389732,123032,522287,,385762c24606,338931,65881,313531,102394,297657c203995,404813,267493,304800,292894,288131c340519,245269,369094,178593,292894,102394c297656,68262,342900,24606,383381,xe" filled="t" fillcolor="white" stroked="f" strokeweight="1pt">
                        <v:stroke joinstyle="miter"/>
                        <v:path o:connecttype="custom" o:connectlocs="148587,0;134744,133900;0,149599;39685,115431;113517,111737;113517,39708;148587,0" o:connectangles="0,0,0,0,0,0,0"/>
                        <o:lock v:ext="edit" aspectratio="f"/>
                      </v:shape>
                    </v:group>
                  </v:group>
                  <v:line id="_x0000_s1026" o:spid="_x0000_s1038" style="position:absolute" from="391886,402771" to="2547257,402771" coordsize="21600,21600" stroked="t" strokecolor="#a6a6a6" strokeweight="0.5pt">
                    <v:stroke joinstyle="miter"/>
                    <o:lock v:ext="edit" aspectratio="f"/>
                  </v:line>
                </v:group>
                <v:group id="组合 160" o:spid="_x0000_s1039" style="width:2684780;height:487680;position:absolute;top:936172" coordsize="2684985,487680">
                  <o:lock v:ext="edit" aspectratio="f"/>
                  <v:group id="组合 45" o:spid="_x0000_s1040" style="width:2684985;height:487680;position:absolute" coordorigin="2350047,2504658" coordsize="2685362,487680">
                    <o:lock v:ext="edit" aspectratio="f"/>
                    <v:shape id="文本框 65" o:spid="_x0000_s1041" type="#_x0000_t202" style="width:2205454;height:487680;left:2829955;position:absolute;top:2504658" coordsize="21600,21600" filled="f" stroked="f">
                      <o:lock v:ext="edit" aspectratio="f"/>
                      <v:textbox style="mso-fit-shape-to-text:t">
                        <w:txbxContent>
                          <w:p w14:paraId="3A859D3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求职意向：市场营销</w:t>
                            </w:r>
                          </w:p>
                        </w:txbxContent>
                      </v:textbox>
                    </v:shape>
                    <v:oval id="椭圆 13" o:spid="_x0000_s1042" style="width:317500;height:317500;left:2350047;position:absolute;top:2598960;v-text-anchor:middle" coordsize="21600,21600" filled="t" fillcolor="#595959" stroked="t" strokecolor="#595959" strokeweight="0.5pt">
                      <v:stroke joinstyle="miter"/>
                      <o:lock v:ext="edit" aspectratio="f"/>
                    </v:oval>
                    <v:shape id="Freeform 188" o:spid="_x0000_s1043" style="width:174028;height:152393;left:2429439;position:absolute;top:2690476" coordsize="288,252" o:spt="100" adj="-11796480,,5400" path="m217,c180,,144,44,144,44c144,44,108,,72,c35,,,18,,72c,111,36,144,36,144c144,252,144,252,144,252c252,144,252,144,252,144c252,144,288,111,288,72c288,18,253,,217,xe" filled="t" fillcolor="white" stroked="f">
                      <v:stroke joinstyle="miter"/>
                      <v:path o:connecttype="custom" o:connectlocs="131125,0;87014,26608;43507,0;0,43540;21753,87081;87014,152393;152274,87081;174028,43540;131125,0" o:connectangles="0,0,0,0,0,0,0,0,0"/>
                      <o:lock v:ext="edit" aspectratio="f"/>
                    </v:shape>
                  </v:group>
                  <v:line id="_x0000_s1026" o:spid="_x0000_s1044" style="position:absolute" from="391886,391885" to="2547257,391885" coordsize="21600,21600" stroked="t" strokecolor="#a6a6a6" strokeweight="0.5pt">
                    <v:stroke joinstyle="miter"/>
                    <o:lock v:ext="edit" aspectratio="f"/>
                  </v:line>
                </v:group>
                <v:group id="组合 161" o:spid="_x0000_s1045" style="width:2985770;height:487680;position:absolute;top:1360715" coordsize="2986179,487680">
                  <o:lock v:ext="edit" aspectratio="f"/>
                  <v:group id="组合 49" o:spid="_x0000_s1046" style="width:2986179;height:487680;position:absolute" coordorigin="2350047,2931200" coordsize="2986410,487680">
                    <o:lock v:ext="edit" aspectratio="f"/>
                    <v:shape id="文本框 65" o:spid="_x0000_s1047" type="#_x0000_t202" style="width:2496185;height:487680;left:2840272;position:absolute;top:2931200" coordsize="21600,21600" filled="f" stroked="f">
                      <o:lock v:ext="edit" aspectratio="f"/>
                      <v:textbox style="mso-fit-shape-to-text:t">
                        <w:txbxContent>
                          <w:p w14:paraId="23D49A0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kern w:val="24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v:textbox>
                    </v:shape>
                    <v:oval id="_x0000_s1026" o:spid="_x0000_s1048" style="width:317500;height:317500;left:2350047;position:absolute;top:3039177;v-text-anchor:middle" coordsize="21600,21600" filled="t" fillcolor="#595959" stroked="t" strokecolor="#595959" strokeweight="0.5pt">
                      <v:stroke joinstyle="miter"/>
                      <o:lock v:ext="edit" aspectratio="f"/>
                    </v:oval>
                    <v:shape id="AutoShape 80" o:spid="_x0000_s1049" style="width:170852;height:151123;left:2428169;position:absolute;top:3125524;v-text-anchor:middle" coordsize="21600,21600" o:spt="100" adj="-11796480,,5400" path="m20265,c20632,,20946,161,21208,475c21470,795,21599,1174,21599,1618l21599,19981c21599,20422,21470,20800,21208,21118c20946,21438,20632,21599,20265,21599l1346,21599c979,21599,663,21438,396,21118c132,20804,,20425,,19981l,1618c,1177,132,798,396,475c663,161,979,,1346,l20265,xm1802,2161l1802,3078c1802,3365,1855,3674,1966,3994c2073,4314,2213,4631,2382,4928c2548,5228,2732,5507,2933,5765c3131,6024,3329,6241,3525,6420c4304,7131,5085,7836,5863,8538c6640,9237,7418,9948,8202,10682c8356,10832,8545,11002,8762,11211c8983,11410,9208,11607,9443,11795c9678,11989,9911,12156,10141,12289c10371,12427,10584,12494,10780,12494l10802,12494,10826,12494c11022,12494,11235,12427,11465,12289c11696,12156,11926,11989,12156,11795c12386,11607,12611,11410,12824,11211c13040,11005,13228,10832,13392,10682c14176,9948,14954,9231,15731,8532c16509,7827,17288,7122,18071,6420c18265,6253,18463,6035,18661,5771c18862,5507,19043,5225,19212,4928c19381,4628,19521,4314,19636,3994c19748,3674,19805,3362,19805,3078l19805,2161,1802,2161xm19805,19429l19805,7451c19562,7745,19337,7974,19124,8150c18297,8902,17467,9648,16634,10394c15802,11140,14977,11910,14154,12694c13679,13152,13165,13596,12614,14013c12063,14439,11451,14650,10780,14650c10138,14650,9541,14438,8988,14013c8432,13593,7915,13152,7440,12694c6627,11907,5802,11140,4965,10388c4130,9636,3298,8896,2470,8150c2257,7989,2037,7748,1802,7451l1802,19429,19805,19429xe" filled="t" fillcolor="white" stroked="f">
                      <v:stroke joinstyle="miter"/>
                      <v:path o:connecttype="custom" o:connectlocs="85426,75561;85426,75561;85426,75561;85426,75561" o:connectangles="0,0,0,0"/>
                      <o:lock v:ext="edit" aspectratio="f"/>
                    </v:shape>
                  </v:group>
                  <v:line id="_x0000_s1026" o:spid="_x0000_s1050" style="position:absolute" from="391886,402771" to="2547257,402771" coordsize="21600,21600" stroked="t" strokecolor="#a6a6a6" strokeweight="0.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1811020</wp:posOffset>
                </wp:positionH>
                <wp:positionV relativeFrom="paragraph">
                  <wp:posOffset>1326515</wp:posOffset>
                </wp:positionV>
                <wp:extent cx="1939925" cy="584517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3835" y="2332990"/>
                          <a:ext cx="1939925" cy="5845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00" w:lineRule="exact"/>
                              <w:textAlignment w:val="auto"/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</w:pPr>
                            <w:r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  <w:t>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00" w:lineRule="exact"/>
                              <w:textAlignment w:val="auto"/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</w:pPr>
                            <w:r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  <w:t>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00" w:lineRule="exact"/>
                              <w:textAlignment w:val="auto"/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</w:pPr>
                            <w:r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  <w:t>简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100" w:lineRule="exact"/>
                              <w:textAlignment w:val="auto"/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</w:pPr>
                            <w:r>
                              <w:rPr>
      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      <w:sz w:val="230"/>
                                <w:szCs w:val="230"/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52.75pt;height:460.25pt;margin-top:104.45pt;margin-left:142.6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50E99E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00" w:lineRule="exact"/>
                        <w:textAlignment w:val="auto"/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</w:pPr>
                      <w:r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  <w:t>求</w:t>
                      </w:r>
                    </w:p>
                    <w:p w14:paraId="28BBDD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00" w:lineRule="exact"/>
                        <w:textAlignment w:val="auto"/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</w:pPr>
                      <w:r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  <w:t>职</w:t>
                      </w:r>
                    </w:p>
                    <w:p w14:paraId="0D7D2D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00" w:lineRule="exact"/>
                        <w:textAlignment w:val="auto"/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</w:pPr>
                      <w:r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  <w:t>简</w:t>
                      </w:r>
                    </w:p>
                    <w:p w14:paraId="7BA409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100" w:lineRule="exact"/>
                        <w:textAlignment w:val="auto"/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</w:pPr>
                      <w:r>
                        <w:rPr>
                          <w:rFonts w:ascii="造字工房明黑（非商用）常规体" w:eastAsia="造字工房明黑（非商用）常规体" w:hAnsi="造字工房明黑（非商用）常规体" w:cs="造字工房明黑（非商用）常规体" w:hint="eastAsia"/>
                          <w:sz w:val="230"/>
                          <w:szCs w:val="230"/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05E45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-904875</wp:posOffset>
                </wp:positionV>
                <wp:extent cx="7559675" cy="10692130"/>
                <wp:effectExtent l="0" t="0" r="317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21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595.25pt;height:841.9pt;margin-top:-71.25pt;margin-left:-90pt;mso-height-relative:page;mso-width-relative:page;position:absolute;v-text-anchor:middle;z-index:-251619328" coordsize="21600,21600" filled="t" stroked="f" strokeweight="1pt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p w14:paraId="71CB9EAB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-685165</wp:posOffset>
                </wp:positionV>
                <wp:extent cx="6801485" cy="10040620"/>
                <wp:effectExtent l="19050" t="19050" r="37465" b="36830"/>
                <wp:wrapNone/>
                <wp:docPr id="64" name="矩形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1485" cy="10040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3" style="width:535.55pt;height:790.6pt;margin-top:-53.95pt;margin-left:-65.4pt;mso-height-relative:page;mso-width-relative:page;position:absolute;z-index:251711488" coordsize="21600,21600" filled="f" stroked="t" strokecolor="gray" strokeweight="3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-678180</wp:posOffset>
                </wp:positionH>
                <wp:positionV relativeFrom="paragraph">
                  <wp:posOffset>-532765</wp:posOffset>
                </wp:positionV>
                <wp:extent cx="6801485" cy="10040620"/>
                <wp:effectExtent l="19050" t="19050" r="37465" b="36830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01485" cy="100406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35.55pt;height:790.6pt;margin-top:-41.95pt;margin-left:-53.4pt;mso-height-relative:page;mso-width-relative:page;position:absolute;z-index:251709440" coordsize="21600,21600" filled="f" stroked="t" strokecolor="#262626" strokeweight="3pt">
                <v:stroke joinstyle="miter"/>
                <o:lock v:ext="edit" aspectratio="f"/>
              </v:rect>
            </w:pict>
          </mc:Fallback>
        </mc:AlternateContent>
      </w:r>
      <w:r>
        <w:rPr>
          <w:color w:val="105E45"/>
          <w:sz w:val="4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1548765</wp:posOffset>
                </wp:positionH>
                <wp:positionV relativeFrom="paragraph">
                  <wp:posOffset>-269875</wp:posOffset>
                </wp:positionV>
                <wp:extent cx="2498090" cy="101028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98090" cy="1010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1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荐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84"/>
                                <w:szCs w:val="8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b/>
                                <w:color w:val="262626" w:themeColor="text1" w:themeTint="D9"/>
                                <w:sz w:val="84"/>
                                <w:szCs w:val="84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96.7pt;height:79.55pt;margin-top:-21.25pt;margin-left:121.95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4131991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1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荐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84"/>
                          <w:szCs w:val="8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b/>
                          <w:color w:val="262626" w:themeColor="text1" w:themeTint="D9"/>
                          <w:sz w:val="84"/>
                          <w:szCs w:val="84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05E45"/>
          <w:sz w:val="4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821055</wp:posOffset>
                </wp:positionV>
                <wp:extent cx="5981700" cy="8192770"/>
                <wp:effectExtent l="0" t="0" r="0" b="0"/>
                <wp:wrapNone/>
                <wp:docPr id="62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81700" cy="8192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尊敬的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公司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left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首先，向您辛勤的工作致以深深的敬意，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感谢您在百忙中抽出时间来阅读我的自荐材料，请允许我在此介绍一些关于我大学这几年的情况。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我是一名20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X届应届毕业生，学习的是XXXX专业，现今步入了大四，正值择业阶段。作为即将步入社会的一员，出了必备的专业知识以外，还应该掌握其他的一些技能和能力，以适应这个多元化的社会。满怀着激动和希望向您递呈了这份简历，面对机遇与挑战，在高等教育和高校生活的磨砺后，我真挚地写了这封自荐信并充满信心的向您展现我的风采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40" w:firstLineChars="200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上大学期间，我十分珍惜在校的学习时间，我刻苦攻读、认真务学，我深知知识就是力量，所以努力钻研专业知识，不敢懈怠，要为以后的教学打下坚实的理论基础，现在是新的世纪，新的起点，新的挑战，发展愈来愈快的社会要求有愈来愈高素质的人才 。经过努力，在校被评为“三好学生”，连年获得奖学金，同时我顺利通过了英语四、六级，计算机二级（C语言）。因此除了专业课外，我还认真学习其它学科，以适应现代社会所需要的人才，并取得了“XXXXXX”资格证书，特别是课件制作方面。为加强和完善能力，我积极参加学院各种活动，磨练自己，在校期间担任学院学生会记者部部长一职，多次组织并策划学院各种活动和被学院评为“优秀学生会干部” 。同时为了更好的了解这个社会，培养自己的生存技能和意识，利用寒暑假，做过家教，当过餐厅服务员，超市促销员等，也算是丰富自己的社会经验。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　　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我性格开朗，兴趣广泛；思路灵活，办事稳重；时刻保持着积极向上的思想，做到更加的优秀，不断的超越自我。面临即将就业的情况，内心无比激动，满是对前途的憧憬，向贵公司毛遂自荐，希望贵公司能够提供给我展示自己才能的机会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20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我随时恭候在您方便的时候前去面试，最后真诚地谢谢您的阅读。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20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祝：贵公司飞黄腾达、蒸蒸日上！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20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此致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firstLine="420"/>
                              <w:textAlignment w:val="auto"/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</w:rPr>
                            </w:pP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　　　　　　　　　　　　　　　　　　　　　　　　　　　　　　　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</w:rPr>
                              <w:t>自荐人：</w:t>
                            </w:r>
                            <w:r>
                              <w:rPr>
                                <w:rStyle w:val="apple-style-span"/>
                                <w:rFonts w:ascii="微软雅黑" w:eastAsia="微软雅黑" w:hAnsi="微软雅黑" w:cs="微软雅黑" w:hint="eastAsia"/>
                                <w:color w:val="181717" w:themeColor="background2" w:themeShade="1A"/>
                                <w:sz w:val="22"/>
                                <w:szCs w:val="22"/>
                                <w:lang w:eastAsia="zh-CN"/>
                              </w:rPr>
                              <w:t>ＸＸＸ</w:t>
                            </w:r>
                          </w:p>
                          <w:p>
                            <w:pPr>
                              <w:rPr>
                                <w:color w:val="181717" w:themeColor="background2" w:themeShade="1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471pt;height:645.1pt;margin-top:64.65pt;margin-left:-27.45pt;mso-height-relative:page;mso-width-relative:page;position:absolute;z-index:251707392" coordsize="21600,21600" filled="f" stroked="f" strokeweight="0.5pt">
                <o:lock v:ext="edit" aspectratio="f"/>
                <v:textbox>
                  <w:txbxContent>
                    <w:p w14:paraId="3FE558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尊敬的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公司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领导：</w:t>
                      </w:r>
                    </w:p>
                    <w:p w14:paraId="47B7B4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left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　　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您好！</w:t>
                      </w:r>
                    </w:p>
                    <w:p w14:paraId="4C38AA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　　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首先，向您辛勤的工作致以深深的敬意，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感谢您在百忙中抽出时间来阅读我的自荐材料，请允许我在此介绍一些关于我大学这几年的情况。</w:t>
                      </w:r>
                    </w:p>
                    <w:p w14:paraId="41ACEE1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　　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我是一名20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>2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X届应届毕业生，学习的是XXXX专业，现今步入了大四，正值择业阶段。作为即将步入社会的一员，出了必备的专业知识以外，还应该掌握其他的一些技能和能力，以适应这个多元化的社会。满怀着激动和希望向您递呈了这份简历，面对机遇与挑战，在高等教育和高校生活的磨砺后，我真挚地写了这封自荐信并充满信心的向您展现我的风采。</w:t>
                      </w:r>
                    </w:p>
                    <w:p w14:paraId="1DEC05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40" w:firstLineChars="200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上大学期间，我十分珍惜在校的学习时间，我刻苦攻读、认真务学，我深知知识就是力量，所以努力钻研专业知识，不敢懈怠，要为以后的教学打下坚实的理论基础，现在是新的世纪，新的起点，新的挑战，发展愈来愈快的社会要求有愈来愈高素质的人才 。经过努力，在校被评为“三好学生”，连年获得奖学金，同时我顺利通过了英语四、六级，计算机二级（C语言）。因此除了专业课外，我还认真学习其它学科，以适应现代社会所需要的人才，并取得了“XXXXXX”资格证书，特别是课件制作方面。为加强和完善能力，我积极参加学院各种活动，磨练自己，在校期间担任学院学生会记者部部长一职，多次组织并策划学院各种活动和被学院评为“优秀学生会干部” 。同时为了更好的了解这个社会，培养自己的生存技能和意识，利用寒暑假，做过家教，当过餐厅服务员，超市促销员等，也算是丰富自己的社会经验。</w:t>
                      </w:r>
                    </w:p>
                    <w:p w14:paraId="19D6E8D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　　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我性格开朗，兴趣广泛；思路灵活，办事稳重；时刻保持着积极向上的思想，做到更加的优秀，不断的超越自我。面临即将就业的情况，内心无比激动，满是对前途的憧憬，向贵公司毛遂自荐，希望贵公司能够提供给我展示自己才能的机会。</w:t>
                      </w:r>
                    </w:p>
                    <w:p w14:paraId="02A8C1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20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我随时恭候在您方便的时候前去面试，最后真诚地谢谢您的阅读。</w:t>
                      </w:r>
                    </w:p>
                    <w:p w14:paraId="670D58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20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祝：贵公司飞黄腾达、蒸蒸日上！</w:t>
                      </w:r>
                    </w:p>
                    <w:p w14:paraId="0073726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20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此致</w:t>
                      </w:r>
                    </w:p>
                    <w:p w14:paraId="1F4948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firstLine="420"/>
                        <w:textAlignment w:val="auto"/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敬礼！</w:t>
                      </w:r>
                    </w:p>
                    <w:p w14:paraId="558DB2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181717" w:themeColor="background2" w:themeShade="1A"/>
                        </w:rPr>
                      </w:pP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　　　　　　　　　　　　　　　　　　　　　　　　　　　　　　　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val="en-US" w:eastAsia="zh-CN"/>
                        </w:rPr>
                        <w:t xml:space="preserve">       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</w:rPr>
                        <w:t>自荐人：</w:t>
                      </w:r>
                      <w:r>
                        <w:rPr>
                          <w:rStyle w:val="apple-style-span"/>
                          <w:rFonts w:ascii="微软雅黑" w:eastAsia="微软雅黑" w:hAnsi="微软雅黑" w:cs="微软雅黑" w:hint="eastAsia"/>
                          <w:color w:val="181717" w:themeColor="background2" w:themeShade="1A"/>
                          <w:sz w:val="22"/>
                          <w:szCs w:val="22"/>
                          <w:lang w:eastAsia="zh-CN"/>
                        </w:rPr>
                        <w:t>ＸＸＸ</w:t>
                      </w:r>
                    </w:p>
                    <w:p w14:paraId="076F1EDA">
                      <w:pPr>
                        <w:rPr>
                          <w:color w:val="181717" w:themeColor="background2" w:themeShade="1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60EC10"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-509905</wp:posOffset>
                </wp:positionH>
                <wp:positionV relativeFrom="paragraph">
                  <wp:posOffset>-144145</wp:posOffset>
                </wp:positionV>
                <wp:extent cx="1392555" cy="1407795"/>
                <wp:effectExtent l="12700" t="12700" r="19685" b="19685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92555" cy="140779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25400">
                          <a:solidFill>
                            <a:srgbClr val="7F7F7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57" style="width:109.65pt;height:110.85pt;margin-top:-11.35pt;margin-left:-40.15pt;mso-height-relative:page;mso-width-relative:page;position:absolute;v-text-anchor:middle;z-index:251659264" coordsize="21600,21600" filled="t" stroked="t" strokecolor="#7f7f7f" strokeweight="2pt">
                <v:fill r:id="rId6" o:title="" recolor="t" rotate="t" type="frame"/>
                <v:stroke joinstyle="miter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-1223010</wp:posOffset>
                </wp:positionH>
                <wp:positionV relativeFrom="paragraph">
                  <wp:posOffset>-949325</wp:posOffset>
                </wp:positionV>
                <wp:extent cx="7846060" cy="71755"/>
                <wp:effectExtent l="0" t="0" r="2540" b="4445"/>
                <wp:wrapNone/>
                <wp:docPr id="65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6060" cy="71755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617.8pt;height:5.65pt;margin-top:-74.75pt;margin-left:-96.3pt;mso-height-relative:page;mso-width-relative:page;position:absolute;v-text-anchor:middle;z-index:-251655168" coordsize="21600,21600" filled="t" fillcolor="#29292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color w:val="105E45"/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-752475</wp:posOffset>
            </wp:positionH>
            <wp:positionV relativeFrom="paragraph">
              <wp:posOffset>-415925</wp:posOffset>
            </wp:positionV>
            <wp:extent cx="1471295" cy="1604645"/>
            <wp:effectExtent l="28575" t="28575" r="100330" b="100330"/>
            <wp:wrapNone/>
            <wp:docPr id="61" name="图片 61" descr="D:\稻壳\稻壳\简历\图片2.png图片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D:\稻壳\稻壳\简历\图片2.png图片2" hidden="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604645"/>
                    </a:xfrm>
                    <a:prstGeom prst="rect">
                      <a:avLst/>
                    </a:prstGeom>
                    <a:ln w="12700">
                      <a:solidFill>
                        <a:schemeClr val="bg1"/>
                      </a:solidFill>
                    </a:ln>
                    <a:effectLst>
                      <a:outerShdw blurRad="50800" dist="38100" dir="2700000" sx="100000" sy="100000" kx="0" ky="0" algn="tl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column">
                  <wp:posOffset>3993515</wp:posOffset>
                </wp:positionH>
                <wp:positionV relativeFrom="page">
                  <wp:posOffset>10511155</wp:posOffset>
                </wp:positionV>
                <wp:extent cx="2423795" cy="180975"/>
                <wp:effectExtent l="0" t="0" r="14605" b="952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2423795" cy="180975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190.85pt;height:14.25pt;margin-top:827.65pt;margin-left:314.45pt;flip:x;mso-height-relative:page;mso-position-vertical-relative:page;mso-width-relative:page;position:absolute;v-text-anchor:middle;z-index:-251578368" coordsize="21600,21600" filled="t" fillcolor="#29292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ge">
                  <wp:posOffset>0</wp:posOffset>
                </wp:positionV>
                <wp:extent cx="2423795" cy="180975"/>
                <wp:effectExtent l="0" t="0" r="14605" b="952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423795" cy="180975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90.85pt;height:14.25pt;margin-top:0;margin-left:-90pt;mso-height-relative:page;mso-position-vertical-relative:page;mso-width-relative:page;position:absolute;v-text-anchor:middle;z-index:-251580416" coordsize="21600,21600" filled="t" fillcolor="#29292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>
                <wp:simplePos x="0" y="0"/>
                <wp:positionH relativeFrom="column">
                  <wp:posOffset>-1193165</wp:posOffset>
                </wp:positionH>
                <wp:positionV relativeFrom="page">
                  <wp:posOffset>623570</wp:posOffset>
                </wp:positionV>
                <wp:extent cx="7632700" cy="500380"/>
                <wp:effectExtent l="0" t="0" r="6350" b="1397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32700" cy="5003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601pt;height:39.4pt;margin-top:49.1pt;margin-left:-93.95pt;mso-height-relative:page;mso-position-vertical-relative:page;mso-width-relative:page;position:absolute;v-text-anchor:middle;z-index:-251582464" coordsize="21600,21600" filled="t" fillcolor="#26262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ge">
                  <wp:posOffset>552450</wp:posOffset>
                </wp:positionV>
                <wp:extent cx="2121535" cy="51181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1535" cy="511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7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pacing w:val="28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28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67.05pt;height:40.3pt;margin-top:43.5pt;margin-left:117.95pt;mso-height-relative:page;mso-position-vertical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592BB86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7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pacing w:val="28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28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ge">
                  <wp:posOffset>170815</wp:posOffset>
                </wp:positionV>
                <wp:extent cx="3910965" cy="49657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096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求职意向：市场销售相关工作岗位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307.95pt;height:39.1pt;margin-top:13.45pt;margin-left:117.95pt;mso-height-relative:page;mso-position-vertical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 w14:paraId="7ED745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求职意向：市场销售相关工作岗位</w:t>
                      </w:r>
                    </w:p>
                  </w:txbxContent>
                </v:textbox>
              </v:shape>
            </w:pict>
          </mc:Fallback>
        </mc:AlternateContent>
      </w:r>
    </w:p>
    <w:p w14:paraId="23C93227">
      <w:pPr>
        <w:bidi w:val="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3760470</wp:posOffset>
                </wp:positionH>
                <wp:positionV relativeFrom="paragraph">
                  <wp:posOffset>110490</wp:posOffset>
                </wp:positionV>
                <wp:extent cx="1852295" cy="28194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45.85pt;height:22.2pt;margin-top:8.7pt;margin-left:296.1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0A35A4C5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身高：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7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158115</wp:posOffset>
            </wp:positionV>
            <wp:extent cx="167005" cy="197485"/>
            <wp:effectExtent l="0" t="0" r="4445" b="12065"/>
            <wp:wrapNone/>
            <wp:docPr id="19" name="图片 19" descr="D:\稻壳\稻壳\2021简历\单页简历\a11.png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D:\稻壳\稻壳\2021简历\单页简历\a11.pnga1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005" cy="197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102870</wp:posOffset>
                </wp:positionV>
                <wp:extent cx="1590675" cy="2781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生日：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1988.08.08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125.25pt;height:21.9pt;margin-top:8.1pt;margin-left:145.5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3FB248AC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生日：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1988.08.08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1617345</wp:posOffset>
            </wp:positionH>
            <wp:positionV relativeFrom="paragraph">
              <wp:posOffset>178435</wp:posOffset>
            </wp:positionV>
            <wp:extent cx="227965" cy="184785"/>
            <wp:effectExtent l="0" t="0" r="635" b="5715"/>
            <wp:wrapNone/>
            <wp:docPr id="34" name="图片 34" descr="D:\稻壳\稻壳\2021简历\单页简历\a55.pnga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D:\稻壳\稻壳\2021简历\单页简历\a55.pnga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965" cy="184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6714A3">
      <w:pPr>
        <w:bidi w:val="0"/>
        <w:rPr>
          <w:rFonts w:hint="eastAsia"/>
          <w:lang w:val="en-US" w:eastAsia="zh-CN"/>
        </w:rPr>
      </w:pPr>
    </w:p>
    <w:p w14:paraId="62DFEA32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3755390</wp:posOffset>
                </wp:positionH>
                <wp:positionV relativeFrom="paragraph">
                  <wp:posOffset>29845</wp:posOffset>
                </wp:positionV>
                <wp:extent cx="1852295" cy="3359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济南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路888号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145.85pt;height:26.45pt;margin-top:2.35pt;margin-left:295.7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0CC9F60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济南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路888号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3524885</wp:posOffset>
            </wp:positionH>
            <wp:positionV relativeFrom="paragraph">
              <wp:posOffset>66040</wp:posOffset>
            </wp:positionV>
            <wp:extent cx="215265" cy="208280"/>
            <wp:effectExtent l="0" t="0" r="13335" b="1270"/>
            <wp:wrapNone/>
            <wp:docPr id="31" name="图片 31" descr="D:\稻壳\稻壳\2021简历\单页简历\a77.pnga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:\稻壳\稻壳\2021简历\单页简历\a77.pnga7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265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94615</wp:posOffset>
            </wp:positionV>
            <wp:extent cx="194945" cy="207645"/>
            <wp:effectExtent l="0" t="0" r="14605" b="1905"/>
            <wp:wrapNone/>
            <wp:docPr id="33" name="图片 33" descr="D:\稻壳\稻壳\2021简历\单页简历\a22.pnga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D:\稻壳\稻壳\2021简历\单页简历\a22.pnga2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945" cy="20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1849755</wp:posOffset>
                </wp:positionH>
                <wp:positionV relativeFrom="paragraph">
                  <wp:posOffset>39370</wp:posOffset>
                </wp:positionV>
                <wp:extent cx="1590675" cy="32639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25.25pt;height:25.7pt;margin-top:3.1pt;margin-left:145.65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 w14:paraId="142E5BDB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</w:p>
    <w:p w14:paraId="08665141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165735</wp:posOffset>
                </wp:positionV>
                <wp:extent cx="2061845" cy="319405"/>
                <wp:effectExtent l="0" t="0" r="0" b="0"/>
                <wp:wrapNone/>
                <wp:docPr id="76" name="文本框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61845" cy="319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docer@docer.com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62.35pt;height:25.15pt;margin-top:13.05pt;margin-left:295.9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26607E70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docer@docer.com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168910</wp:posOffset>
                </wp:positionV>
                <wp:extent cx="1590675" cy="278130"/>
                <wp:effectExtent l="0" t="0" r="0" b="0"/>
                <wp:wrapNone/>
                <wp:docPr id="75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18879797979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25.25pt;height:21.9pt;margin-top:13.3pt;margin-left:145.5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6EC33B44"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18879797979</w:t>
                      </w:r>
                    </w:p>
                  </w:txbxContent>
                </v:textbox>
              </v:shape>
            </w:pict>
          </mc:Fallback>
        </mc:AlternateContent>
      </w:r>
    </w:p>
    <w:p w14:paraId="114738AA">
      <w:pPr>
        <w:bidi w:val="0"/>
        <w:rPr>
          <w:rFonts w:hint="eastAsia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30944" behindDoc="1" locked="0" layoutInCell="1" allowOverlap="1">
            <wp:simplePos x="0" y="0"/>
            <wp:positionH relativeFrom="column">
              <wp:posOffset>3540760</wp:posOffset>
            </wp:positionH>
            <wp:positionV relativeFrom="paragraph">
              <wp:posOffset>20955</wp:posOffset>
            </wp:positionV>
            <wp:extent cx="200025" cy="200025"/>
            <wp:effectExtent l="0" t="0" r="9525" b="9525"/>
            <wp:wrapNone/>
            <wp:docPr id="23" name="图片 23" descr="D:\稻壳\稻壳\2021简历\单页简历\a44.png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D:\稻壳\稻壳\2021简历\单页简历\a44.pnga4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1626235</wp:posOffset>
            </wp:positionH>
            <wp:positionV relativeFrom="paragraph">
              <wp:posOffset>30480</wp:posOffset>
            </wp:positionV>
            <wp:extent cx="209550" cy="209550"/>
            <wp:effectExtent l="0" t="0" r="0" b="0"/>
            <wp:wrapNone/>
            <wp:docPr id="32" name="图片 32" descr="D:\稻壳\稻壳\2021简历\单页简历\a33.pnga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D:\稻壳\稻壳\2021简历\单页简历\a33.pnga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FE4BEA">
      <w:pPr>
        <w:bidi w:val="0"/>
        <w:rPr>
          <w:rFonts w:hint="eastAsia"/>
          <w:lang w:val="en-US" w:eastAsia="zh-CN"/>
        </w:rPr>
      </w:pPr>
    </w:p>
    <w:p w14:paraId="4C349449">
      <w:pPr>
        <w:bidi w:val="0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-874395</wp:posOffset>
                </wp:positionH>
                <wp:positionV relativeFrom="page">
                  <wp:posOffset>2427605</wp:posOffset>
                </wp:positionV>
                <wp:extent cx="1249680" cy="373380"/>
                <wp:effectExtent l="0" t="0" r="0" b="0"/>
                <wp:wrapNone/>
                <wp:docPr id="4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49680" cy="37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70" type="#_x0000_t202" style="width:98.4pt;height:29.4pt;margin-top:191.15pt;margin-left:-68.85pt;mso-height-relative:page;mso-position-vertical-relative:page;mso-width-relative:page;position:absolute;z-index:251682816" coordsize="21600,21600" filled="f" stroked="f">
                <o:lock v:ext="edit" aspectratio="f"/>
                <v:textbox inset="0,0,0,0">
                  <w:txbxContent>
                    <w:p w14:paraId="70EA82F1">
                      <w:pPr>
                        <w:pStyle w:val="NormalWeb"/>
                        <w:kinsoku/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2A630A49">
      <w:pPr>
        <w:bidi w:val="0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ge">
                  <wp:posOffset>2630805</wp:posOffset>
                </wp:positionV>
                <wp:extent cx="6014720" cy="0"/>
                <wp:effectExtent l="38100" t="38100" r="43180" b="381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59025" y="2882265"/>
                          <a:ext cx="601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1" style="mso-height-relative:page;mso-position-vertical-relative:page;mso-width-relative:page;position:absolute;z-index:251691008" from="11.75pt,207.15pt" to="485.35pt,207.15pt" coordsize="21600,21600" stroked="t" strokecolor="#262626" strokeweight="0.5pt">
                <v:stroke joinstyle="miter" startarrow="oval" endarrow="oval"/>
                <o:lock v:ext="edit" aspectratio="f"/>
              </v:line>
            </w:pict>
          </mc:Fallback>
        </mc:AlternateContent>
      </w:r>
    </w:p>
    <w:p w14:paraId="6A3DCBC7">
      <w:pPr>
        <w:tabs>
          <w:tab w:val="left" w:pos="20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4D3289A8"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-1771015</wp:posOffset>
                </wp:positionH>
                <wp:positionV relativeFrom="paragraph">
                  <wp:posOffset>7768590</wp:posOffset>
                </wp:positionV>
                <wp:extent cx="7846060" cy="71755"/>
                <wp:effectExtent l="0" t="0" r="2540" b="4445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46060" cy="71755"/>
                        </a:xfrm>
                        <a:prstGeom prst="rect">
                          <a:avLst/>
                        </a:prstGeom>
                        <a:solidFill>
                          <a:srgbClr val="2929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617.8pt;height:5.65pt;margin-top:611.7pt;margin-left:-139.45pt;mso-height-relative:page;mso-width-relative:page;position:absolute;v-text-anchor:middle;z-index:-251642880" coordsize="21600,21600" filled="t" fillcolor="#292929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ge">
                  <wp:posOffset>9449435</wp:posOffset>
                </wp:positionV>
                <wp:extent cx="6014720" cy="0"/>
                <wp:effectExtent l="38100" t="38100" r="43180" b="381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3" style="mso-height-relative:page;mso-position-vertical-relative:page;mso-width-relative:page;position:absolute;z-index:251695104" from="11.75pt,744.05pt" to="485.35pt,744.05pt" coordsize="21600,21600" stroked="t" strokecolor="#262626" strokeweight="0.5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ge">
                  <wp:posOffset>9246235</wp:posOffset>
                </wp:positionV>
                <wp:extent cx="1181735" cy="373380"/>
                <wp:effectExtent l="0" t="0" r="0" b="0"/>
                <wp:wrapNone/>
                <wp:docPr id="1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735" cy="37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74" type="#_x0000_t202" style="width:93.05pt;height:29.4pt;margin-top:728.05pt;margin-left:-63.5pt;mso-height-relative:page;mso-position-vertical-relative:page;mso-width-relative:page;position:absolute;z-index:251693056" coordsize="21600,21600" filled="f" stroked="f">
                <o:lock v:ext="edit" aspectratio="f"/>
                <v:textbox inset="0,0,0,0">
                  <w:txbxContent>
                    <w:p w14:paraId="02E39414">
                      <w:pPr>
                        <w:pStyle w:val="NormalWeb"/>
                        <w:kinsoku/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05E45"/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6781800</wp:posOffset>
                </wp:positionV>
                <wp:extent cx="6751320" cy="738505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5132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本人热爱生活努力工作，对活动执行有着极高的工作热情，有较好的执行能力，善于协调沟通多方事宜，主动学习能力强，有灵活的创新思维，喜欢有挑战有变化的工作，工作越忙，越有动力。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531.6pt;height:58.15pt;margin-top:534pt;margin-left:-62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9AE037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本人热爱生活努力工作，对活动执行有着极高的工作热情，有较好的执行能力，善于协调沟通多方事宜，主动学习能力强，有灵活的创新思维，喜欢有挑战有变化的工作，工作越忙，越有动力。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05E45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5466715</wp:posOffset>
                </wp:positionV>
                <wp:extent cx="6873875" cy="87630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738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全国普通话考试一级甲等证书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大学英语四/六级（CET-4/6），良好的听说读写能力，快速浏览英语专业文件及书籍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420" w:hanging="420" w:leftChars="0" w:firstLine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通过全国计算机二级考试，熟练使用Word、Excel、PPT等常用办公软件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541.25pt;height:69pt;margin-top:430.45pt;margin-left:-62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5EBC4B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全国普通话考试一级甲等证书</w:t>
                      </w:r>
                    </w:p>
                    <w:p w14:paraId="1E8CBE1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大学英语四/六级（CET-4/6），良好的听说读写能力，快速浏览英语专业文件及书籍</w:t>
                      </w:r>
                    </w:p>
                    <w:p w14:paraId="154AEF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420" w:hanging="420" w:leftChars="0" w:firstLine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通过全国计算机二级考试，熟练使用Word、Excel、PPT等常用办公软件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ge">
                  <wp:posOffset>7903210</wp:posOffset>
                </wp:positionV>
                <wp:extent cx="1181735" cy="373380"/>
                <wp:effectExtent l="0" t="0" r="0" b="0"/>
                <wp:wrapNone/>
                <wp:docPr id="27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735" cy="37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个人技能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77" type="#_x0000_t202" style="width:93.05pt;height:29.4pt;margin-top:622.3pt;margin-left:-63.5pt;mso-height-relative:page;mso-position-vertical-relative:page;mso-width-relative:page;position:absolute;z-index:251678720" coordsize="21600,21600" filled="f" stroked="f">
                <o:lock v:ext="edit" aspectratio="f"/>
                <v:textbox inset="0,0,0,0">
                  <w:txbxContent>
                    <w:p w14:paraId="278EC821">
                      <w:pPr>
                        <w:pStyle w:val="NormalWeb"/>
                        <w:kinsoku/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ge">
                  <wp:posOffset>8106410</wp:posOffset>
                </wp:positionV>
                <wp:extent cx="6014720" cy="0"/>
                <wp:effectExtent l="38100" t="38100" r="43180" b="3810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8" style="mso-height-relative:page;mso-position-vertical-relative:page;mso-width-relative:page;position:absolute;z-index:251686912" from="11.75pt,638.3pt" to="485.35pt,638.3pt" coordsize="21600,21600" stroked="t" strokecolor="#262626" strokeweight="0.5pt">
                <v:stroke joinstyle="miter" startarrow="oval" endarrow="oval"/>
                <o:lock v:ext="edit" aspectratio="f"/>
              </v:line>
            </w:pict>
          </mc:Fallback>
        </mc:AlternateContent>
      </w:r>
      <w:r>
        <w:rPr>
          <w:color w:val="105E45"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3248025</wp:posOffset>
                </wp:positionV>
                <wp:extent cx="6929755" cy="177419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29755" cy="1774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20XX年8月-20XX年8月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XXX科技有限公司             商务经理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（商务一部）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负责公司业务系统的设计及改进，参与公司网上系统产品功能设计及实施工作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负责客户调研、客户需求分析、方案工作， 参与公司多个商务项目的策划工作，担任商务一部经理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完成主管上级安排的各项工作任务，就工作中的问题与上级主管保持的沟通，确保沟通渠道的畅顺。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离职原因：个人职业规划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545.65pt;height:139.7pt;margin-top:255.75pt;margin-left:-66.1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2FBC9F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20XX年8月-20XX年8月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XXX科技有限公司             商务经理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（商务一部）</w:t>
                      </w:r>
                    </w:p>
                    <w:p w14:paraId="54E92D3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246C350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负责公司业务系统的设计及改进，参与公司网上系统产品功能设计及实施工作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AE6FD0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负责客户调研、客户需求分析、方案工作， 参与公司多个商务项目的策划工作，担任商务一部经理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63040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完成主管上级安排的各项工作任务，就工作中的问题与上级主管保持的沟通，确保沟通渠道的畅顺。</w:t>
                      </w:r>
                    </w:p>
                    <w:p w14:paraId="5C41327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83CE6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离职原因：个人职业规划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05E45"/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-830580</wp:posOffset>
                </wp:positionH>
                <wp:positionV relativeFrom="paragraph">
                  <wp:posOffset>1520190</wp:posOffset>
                </wp:positionV>
                <wp:extent cx="6985635" cy="157226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85635" cy="157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20XX年8月-至今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XXX科技有限公司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市场营销（实习生）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负责公司线上端资源的销售工作（以开拓客户为主），公司主要资源以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实时了解行业的变化，跟踪客户的详细数据，为客户制定更完善的投放计划（合作过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等客户）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负责定期与品牌专柜进行全面、准确地沟通，积极掌握专柜的经营动态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4、确保所辖员工与顾客保持紧密沟通，及时全面地了解顾客的需求和建议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并妥善处理各类投诉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550.05pt;height:123.8pt;margin-top:119.7pt;margin-left:-65.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229E7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20XX年8月-至今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XXX科技有限公司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市场营销（实习生）</w:t>
                      </w:r>
                    </w:p>
                    <w:p w14:paraId="47B820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43084AC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负责公司线上端资源的销售工作（以开拓客户为主），公司主要资源以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2A4A7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实时了解行业的变化，跟踪客户的详细数据，为客户制定更完善的投放计划（合作过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等客户）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EF7F4D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负责定期与品牌专柜进行全面、准确地沟通，积极掌握专柜的经营动态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2E75E2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4、确保所辖员工与顾客保持紧密沟通，及时全面地了解顾客的需求和建议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并妥善处理各类投诉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68D548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ge">
                  <wp:posOffset>4084955</wp:posOffset>
                </wp:positionV>
                <wp:extent cx="6014720" cy="0"/>
                <wp:effectExtent l="38100" t="38100" r="43180" b="3810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014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81" style="mso-height-relative:page;mso-position-vertical-relative:page;mso-width-relative:page;position:absolute;z-index:251688960" from="11.75pt,321.65pt" to="485.35pt,321.65pt" coordsize="21600,21600" stroked="t" strokecolor="#262626" strokeweight="0.5pt">
                <v:stroke joinstyle="miter" startarrow="oval" endarrow="oval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-806450</wp:posOffset>
                </wp:positionH>
                <wp:positionV relativeFrom="page">
                  <wp:posOffset>3881755</wp:posOffset>
                </wp:positionV>
                <wp:extent cx="1181735" cy="373380"/>
                <wp:effectExtent l="0" t="0" r="0" b="0"/>
                <wp:wrapNone/>
                <wp:docPr id="35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81735" cy="373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insoku/>
                              <w:ind w:left="320" w:hanging="320" w:hangingChars="10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文本框 23" o:spid="_x0000_s1082" type="#_x0000_t202" style="width:93.05pt;height:29.4pt;margin-top:305.65pt;margin-left:-63.5pt;mso-height-relative:page;mso-position-vertical-relative:page;mso-width-relative:page;position:absolute;z-index:251680768" coordsize="21600,21600" filled="f" stroked="f">
                <o:lock v:ext="edit" aspectratio="f"/>
                <v:textbox inset="0,0,0,0">
                  <w:txbxContent>
                    <w:p w14:paraId="4CBAE817">
                      <w:pPr>
                        <w:pStyle w:val="NormalWeb"/>
                        <w:kinsoku/>
                        <w:ind w:left="320" w:hanging="320" w:hangingChars="100"/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105E45"/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10160</wp:posOffset>
                </wp:positionV>
                <wp:extent cx="6972300" cy="827405"/>
                <wp:effectExtent l="0" t="0" r="0" b="0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72300" cy="827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20XX年9月-20XX年6月                  XXXX大学                     市场经济学-本 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主修课程：管理学、微观经济学、宏观经济学、管理信息系统、统计学、会计学、财务管理、市场营销、经济法、消费者行为学、国际市场营销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549pt;height:65.15pt;margin-top:0.8pt;margin-left:-68.3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F52408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20XX年9月-20XX年6月                  XXXX大学                     市场经济学-本 科</w:t>
                      </w:r>
                    </w:p>
                    <w:p w14:paraId="0BCB534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主修课程：管理学、微观经济学、宏观经济学、管理信息系统、统计学、会计学、财务管理、市场营销、经济法、消费者行为学、国际市场营销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</w:txbxContent>
                </v:textbox>
              </v:shape>
            </w:pict>
          </mc:Fallback>
        </mc:AlternateContent>
      </w:r>
    </w:p>
    <w:p w14:paraId="6572C157">
      <w:p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</w:p>
    <w:p w14:paraId="35A488D8">
      <w:r>
        <w:rPr>
          <w:sz w:val="24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3203575</wp:posOffset>
                </wp:positionV>
                <wp:extent cx="5740400" cy="1978660"/>
                <wp:effectExtent l="0" t="0" r="0" b="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40400" cy="1978660"/>
                          <a:chOff x="19315" y="22414"/>
                          <a:chExt cx="9040" cy="3116"/>
                        </a:xfrm>
                      </wpg:grpSpPr>
                      <wps:wsp xmlns:wps="http://schemas.microsoft.com/office/word/2010/wordprocessingShape">
                        <wps:cNvPr id="55" name="文本框 55"/>
                        <wps:cNvSpPr txBox="1"/>
                        <wps:spPr>
                          <a:xfrm>
                            <a:off x="19315" y="22414"/>
                            <a:ext cx="9040" cy="2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100" w:line="700" w:lineRule="exact"/>
                                <w:ind w:right="1071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12"/>
                                  <w:w w:val="11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3"/>
                                  <w:w w:val="110"/>
                                  <w:sz w:val="48"/>
                                  <w:szCs w:val="48"/>
                                </w:rPr>
                                <w:t>LOOKING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3"/>
                                  <w:w w:val="110"/>
                                  <w:sz w:val="48"/>
                                  <w:szCs w:val="4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4"/>
                                  <w:w w:val="110"/>
                                  <w:sz w:val="48"/>
                                  <w:szCs w:val="48"/>
                                </w:rPr>
                                <w:t xml:space="preserve">FORWARD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12"/>
                                  <w:w w:val="110"/>
                                  <w:sz w:val="48"/>
                                  <w:szCs w:val="48"/>
                                </w:rPr>
                                <w:t xml:space="preserve">TO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before="100" w:line="700" w:lineRule="exact"/>
                                <w:ind w:right="1071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3"/>
                                  <w:w w:val="110"/>
                                  <w:sz w:val="48"/>
                                  <w:szCs w:val="48"/>
                                </w:rPr>
                                <w:t>YOUR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48"/>
                                  <w:w w:val="11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pacing w:val="-8"/>
                                  <w:w w:val="110"/>
                                  <w:sz w:val="48"/>
                                  <w:szCs w:val="48"/>
                                </w:rPr>
                                <w:t>REPLY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7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3B3838" w:themeColor="background2" w:themeShade="40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6" name="文本框 56"/>
                        <wps:cNvSpPr txBox="1"/>
                        <wps:spPr>
                          <a:xfrm>
                            <a:off x="19741" y="24207"/>
                            <a:ext cx="7122" cy="132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 w:val="0"/>
                                <w:autoSpaceDN w:val="0"/>
                                <w:bidi w:val="0"/>
                                <w:adjustRightInd/>
                                <w:snapToGrid/>
                                <w:spacing w:line="900" w:lineRule="exact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3B3838" w:themeColor="background2" w:themeShade="40"/>
                                  <w:sz w:val="72"/>
                                  <w:szCs w:val="72"/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4" style="width:452pt;height:155.8pt;margin-top:252.25pt;margin-left:10.85pt;mso-height-relative:page;mso-width-relative:page;position:absolute;z-index:251713536" coordorigin="19315,22414" coordsize="9040,3116">
                <o:lock v:ext="edit" aspectratio="f"/>
                <v:shape id="_x0000_s1026" o:spid="_x0000_s1085" type="#_x0000_t202" style="width:9040;height:2182;left:19315;position:absolute;top:22414" coordsize="21600,21600" filled="f" stroked="f" strokeweight="0.5pt">
                  <o:lock v:ext="edit" aspectratio="f"/>
                  <v:textbox>
                    <w:txbxContent>
                      <w:p w14:paraId="6278973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100" w:line="700" w:lineRule="exact"/>
                          <w:ind w:right="1071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12"/>
                            <w:w w:val="11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3"/>
                            <w:w w:val="110"/>
                            <w:sz w:val="48"/>
                            <w:szCs w:val="48"/>
                          </w:rPr>
                          <w:t>LOOKING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3"/>
                            <w:w w:val="110"/>
                            <w:sz w:val="48"/>
                            <w:szCs w:val="4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4"/>
                            <w:w w:val="110"/>
                            <w:sz w:val="48"/>
                            <w:szCs w:val="48"/>
                          </w:rPr>
                          <w:t xml:space="preserve">FORWARD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12"/>
                            <w:w w:val="110"/>
                            <w:sz w:val="48"/>
                            <w:szCs w:val="48"/>
                          </w:rPr>
                          <w:t xml:space="preserve">TO </w:t>
                        </w:r>
                      </w:p>
                      <w:p w14:paraId="014C12D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before="100" w:line="700" w:lineRule="exact"/>
                          <w:ind w:right="1071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48"/>
                            <w:szCs w:val="48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3"/>
                            <w:w w:val="110"/>
                            <w:sz w:val="48"/>
                            <w:szCs w:val="48"/>
                          </w:rPr>
                          <w:t>YOUR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48"/>
                            <w:w w:val="110"/>
                            <w:sz w:val="48"/>
                            <w:szCs w:val="4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pacing w:val="-8"/>
                            <w:w w:val="110"/>
                            <w:sz w:val="48"/>
                            <w:szCs w:val="48"/>
                          </w:rPr>
                          <w:t>REPLY</w:t>
                        </w:r>
                      </w:p>
                      <w:p w14:paraId="3FCF481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7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3B3838" w:themeColor="background2" w:themeShade="40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_x0000_s1026" o:spid="_x0000_s1086" type="#_x0000_t202" style="width:7122;height:1323;left:19741;position:absolute;top:24207" coordsize="21600,21600" filled="f" stroked="f" strokeweight="0.5pt">
                  <o:lock v:ext="edit" aspectratio="f"/>
                  <v:textbox>
                    <w:txbxContent>
                      <w:p w14:paraId="2403571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 w:val="0"/>
                          <w:autoSpaceDN w:val="0"/>
                          <w:bidi w:val="0"/>
                          <w:adjustRightInd/>
                          <w:snapToGrid/>
                          <w:spacing w:line="900" w:lineRule="exact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72"/>
                            <w:szCs w:val="7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3B3838" w:themeColor="background2" w:themeShade="40"/>
                            <w:sz w:val="72"/>
                            <w:szCs w:val="72"/>
                          </w:rPr>
                          <w:t>期待您的回复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105E45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59675" cy="10692130"/>
                <wp:effectExtent l="0" t="0" r="3175" b="1397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213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14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87" style="width:595.25pt;height:841.9pt;margin-top:-1in;margin-left:-90pt;mso-height-relative:page;mso-width-relative:page;position:absolute;v-text-anchor:middle;z-index:-251617280" coordsize="21600,21600" filled="t" stroked="f" strokeweight="1pt">
                <v:fill r:id="rId14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造字工房明黑（非商用）常规体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7B655B0"/>
    <w:multiLevelType w:val="singleLevel"/>
    <w:tmpl w:val="97B655B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445BBFC1"/>
    <w:multiLevelType w:val="singleLevel"/>
    <w:tmpl w:val="445BBFC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840888"/>
    <w:rsid w:val="1307310D"/>
    <w:rsid w:val="1850112A"/>
    <w:rsid w:val="200D4DFB"/>
    <w:rsid w:val="22152BEB"/>
    <w:rsid w:val="28786911"/>
    <w:rsid w:val="29720B27"/>
    <w:rsid w:val="301D00DE"/>
    <w:rsid w:val="34EF647E"/>
    <w:rsid w:val="42840888"/>
    <w:rsid w:val="58F71E4F"/>
    <w:rsid w:val="59AC152E"/>
    <w:rsid w:val="60B85A1F"/>
    <w:rsid w:val="60D25449"/>
    <w:rsid w:val="6B726B7A"/>
    <w:rsid w:val="6BE9596F"/>
    <w:rsid w:val="6D070197"/>
    <w:rsid w:val="72332005"/>
    <w:rsid w:val="786E66A8"/>
    <w:rsid w:val="7C630C87"/>
    <w:rsid w:val="7EC13650"/>
    <w:rsid w:val="7FF61BD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&#26366;&#29141;\AppData\Roaming\kingsoft\office6\templates\download\82986801-12b0-4c61-b25b-c44b8fd3be3a\&#40657;&#30333;&#31616;&#32422;&#24066;&#22330;&#38144;&#21806;&#31616;&#21382;&#22871;&#35013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黑白简约市场销售简历套装.docx</Template>
  <TotalTime>19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B6934E83BBFF40289F1FAE2E929C0F86_13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v1.0_mb_2eZGCbazEQUmJRJvGDIreQ==</vt:lpwstr>
  </property>
</Properties>
</file>