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22870D1">
      <w:pPr>
        <w:adjustRightInd w:val="0"/>
        <w:snapToGrid w:val="0"/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-56515</wp:posOffset>
                </wp:positionV>
                <wp:extent cx="4017010" cy="588645"/>
                <wp:effectExtent l="0" t="0" r="2540" b="190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17010" cy="588645"/>
                          <a:chOff x="11249" y="194"/>
                          <a:chExt cx="6326" cy="927"/>
                        </a:xfrm>
                      </wpg:grpSpPr>
                      <wps:wsp xmlns:wps="http://schemas.microsoft.com/office/word/2010/wordprocessingShape">
                        <wps:cNvPr id="12" name="Freeform 7"/>
                        <wps:cNvSpPr/>
                        <wps:spPr>
                          <a:xfrm>
                            <a:off x="11249" y="283"/>
                            <a:ext cx="6326" cy="794"/>
                          </a:xfrm>
                          <a:custGeom>
                            <a:avLst/>
                            <a:gdLst>
                              <a:gd name="txL" fmla="*/ 0 w 739"/>
                              <a:gd name="txT" fmla="*/ 0 h 96"/>
                              <a:gd name="txR" fmla="*/ 739 w 739"/>
                              <a:gd name="txB" fmla="*/ 96 h 96"/>
                            </a:gdLst>
                            <a:cxnLst>
                              <a:cxn ang="0">
                                <a:pos x="2147483646" y="0"/>
                              </a:cxn>
                              <a:cxn ang="0">
                                <a:pos x="0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0"/>
                              </a:cxn>
                            </a:cxnLst>
                            <a:rect l="txL" t="txT" r="txR" b="txB"/>
                            <a:pathLst>
                              <a:path fill="norm" h="96" w="739" stroke="1">
                                <a:moveTo>
                                  <a:pt x="37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9" y="83"/>
                                  <a:pt x="109" y="83"/>
                                  <a:pt x="109" y="83"/>
                                </a:cubicBezTo>
                                <a:cubicBezTo>
                                  <a:pt x="122" y="92"/>
                                  <a:pt x="138" y="96"/>
                                  <a:pt x="153" y="96"/>
                                </a:cubicBezTo>
                                <a:cubicBezTo>
                                  <a:pt x="370" y="96"/>
                                  <a:pt x="370" y="96"/>
                                  <a:pt x="370" y="96"/>
                                </a:cubicBezTo>
                                <a:cubicBezTo>
                                  <a:pt x="586" y="96"/>
                                  <a:pt x="586" y="96"/>
                                  <a:pt x="586" y="96"/>
                                </a:cubicBezTo>
                                <a:cubicBezTo>
                                  <a:pt x="602" y="96"/>
                                  <a:pt x="617" y="92"/>
                                  <a:pt x="630" y="83"/>
                                </a:cubicBezTo>
                                <a:cubicBezTo>
                                  <a:pt x="739" y="0"/>
                                  <a:pt x="739" y="0"/>
                                  <a:pt x="739" y="0"/>
                                </a:cubicBezTo>
                                <a:lnTo>
                                  <a:pt x="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>
                              <a:alpha val="100000"/>
                            </a:srgbClr>
                          </a:solidFill>
                          <a:ln w="9525">
                            <a:noFill/>
                          </a:ln>
                        </wps:spPr>
                        <wps:bodyPr vert="horz" wrap="square" anchor="t" upright="1"/>
                      </wps:wsp>
                      <wps:wsp xmlns:wps="http://schemas.microsoft.com/office/word/2010/wordprocessingShape">
                        <wps:cNvPr id="13" name="文本框 9"/>
                        <wps:cNvSpPr txBox="1"/>
                        <wps:spPr>
                          <a:xfrm>
                            <a:off x="12889" y="194"/>
                            <a:ext cx="3027" cy="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adjustRightInd w:val="0"/>
                                <w:snapToGrid w:val="0"/>
                                <w:spacing w:before="0" w:beforeAutospacing="0" w:after="120" w:afterLines="50" w:afterAutospacing="0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 xml:space="preserve">个 人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>简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24"/>
                                  <w:sz w:val="48"/>
                                  <w:szCs w:val="40"/>
                                </w:rPr>
                                <w:t>历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16.3pt;height:46.35pt;margin-top:-4.45pt;margin-left:139.5pt;mso-height-relative:page;mso-width-relative:page;position:absolute;z-index:251704320" coordorigin="11249,194" coordsize="6326,927">
                <o:lock v:ext="edit" aspectratio="f"/>
                <v:shape id="Freeform 7" o:spid="_x0000_s1027" style="width:6326;height:794;left:11249;position:absolute;top:283" coordsize="739,96" o:spt="100" adj="-11796480,,5400" path="m370,c,,,,,c109,83,109,83,109,83c122,92,138,96,153,96c370,96,370,96,370,96c586,96,586,96,586,96c602,96,617,92,630,83c739,,739,,739,l370,xe" filled="t" fillcolor="#0070c0" stroked="f">
                  <v:stroke joinstyle="miter"/>
                  <v:path o:connecttype="custom" o:connectlocs="2147483646,0;0,0;2147483646,2147483646;2147483646,2147483646;2147483646,2147483646;2147483646,2147483646;2147483646,2147483646;2147483646,0;2147483646,0" o:connectangles="0,0,0,0,0,0,0,0,0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8" type="#_x0000_t202" style="width:3027;height:927;left:12889;position:absolute;top:194" coordsize="21600,21600" filled="f" stroked="f">
                  <o:lock v:ext="edit" aspectratio="f"/>
                  <v:textbox>
                    <w:txbxContent>
                      <w:p w14:paraId="587D2B2C">
                        <w:pPr>
                          <w:pStyle w:val="NormalWeb"/>
                          <w:adjustRightInd w:val="0"/>
                          <w:snapToGrid w:val="0"/>
                          <w:spacing w:before="0" w:beforeAutospacing="0" w:after="120" w:afterLines="50" w:afterAutospacing="0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 xml:space="preserve">个 人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>简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24"/>
                            <w:sz w:val="48"/>
                            <w:szCs w:val="40"/>
                          </w:rPr>
                          <w:t>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</wp:posOffset>
                </wp:positionV>
                <wp:extent cx="7559675" cy="10889615"/>
                <wp:effectExtent l="0" t="0" r="3175" b="6985"/>
                <wp:wrapNone/>
                <wp:docPr id="1" name="矩形 5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8896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81" o:spid="_x0000_s1029" style="width:595.25pt;height:857.45pt;margin-top:-1.8pt;margin-left:0;mso-height-relative:page;mso-width-relative:page;position:absolute;z-index:-251655168" coordsize="21600,21600" filled="t" fillcolor="#f5f5f5" stroked="f" strokeweight="1.25pt"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2AE56615">
      <w:pPr>
        <w:adjustRightInd w:val="0"/>
        <w:snapToGrid w:val="0"/>
      </w:pPr>
    </w:p>
    <w:p w14:paraId="3E4BDDA4">
      <w:pPr>
        <w:adjustRightInd w:val="0"/>
        <w:snapToGrid w:val="0"/>
      </w:pPr>
    </w:p>
    <w:p w14:paraId="657E640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128905</wp:posOffset>
                </wp:positionV>
                <wp:extent cx="2395220" cy="1137285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5220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5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52"/>
                                <w:szCs w:val="32"/>
                                <w:lang w:val="en-US" w:eastAsia="zh-CN"/>
                              </w:rPr>
                              <w:t>小狮子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Cs/>
                                <w:color w:val="595959" w:themeColor="text1" w:themeTint="A6"/>
                                <w:sz w:val="16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0" type="#_x0000_t202" style="width:188.6pt;height:89.55pt;margin-top:10.15pt;margin-left:28.6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05BF6CD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5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52"/>
                          <w:szCs w:val="32"/>
                          <w:lang w:val="en-US" w:eastAsia="zh-CN"/>
                        </w:rPr>
                        <w:t>小狮子</w:t>
                      </w:r>
                    </w:p>
                    <w:p w14:paraId="47A9780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bCs/>
                          <w:color w:val="595959" w:themeColor="text1" w:themeTint="A6"/>
                          <w:sz w:val="16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595959" w:themeColor="text1" w:themeTint="A6"/>
                          <w:kern w:val="24"/>
                          <w:sz w:val="22"/>
                          <w:szCs w:val="3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</w:txbxContent>
                </v:textbox>
              </v:shape>
            </w:pict>
          </mc:Fallback>
        </mc:AlternateContent>
      </w:r>
    </w:p>
    <w:p w14:paraId="6C62EBDC">
      <w:pPr>
        <w:adjustRightInd w:val="0"/>
        <w:snapToGrid w:val="0"/>
      </w:pP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5952490</wp:posOffset>
            </wp:positionH>
            <wp:positionV relativeFrom="paragraph">
              <wp:posOffset>22225</wp:posOffset>
            </wp:positionV>
            <wp:extent cx="1049020" cy="1257300"/>
            <wp:effectExtent l="0" t="0" r="0" b="0"/>
            <wp:wrapNone/>
            <wp:docPr id="26" name="图片 41" descr="D:\桌面\桌面文件\登记照4\c7cb7cda9bf4bf23e6566ab5d368195976f84f1e2501c-DZnzso_fw658.jpgc7cb7cda9bf4bf23e6566ab5d368195976f84f1e2501c-DZnzso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1" descr="D:\桌面\桌面文件\登记照4\c7cb7cda9bf4bf23e6566ab5d368195976f84f1e2501c-DZnzso_fw658.jpgc7cb7cda9bf4bf23e6566ab5d368195976f84f1e2501c-DZnzso_fw6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137795</wp:posOffset>
                </wp:positionV>
                <wp:extent cx="1979295" cy="1057275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929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上海市杨浦区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1" type="#_x0000_t202" style="width:155.85pt;height:83.25pt;margin-top:10.85pt;margin-left:292.9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7856B32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上海市杨浦区</w:t>
                      </w:r>
                    </w:p>
                    <w:p w14:paraId="5FE1C72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138-0000-0000</w:t>
                      </w:r>
                    </w:p>
                    <w:p w14:paraId="2DD164C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F48C93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53975</wp:posOffset>
                </wp:positionV>
                <wp:extent cx="112395" cy="190500"/>
                <wp:effectExtent l="23495" t="0" r="35560" b="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17265" y="798195"/>
                          <a:ext cx="112395" cy="190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32" style="width:8.85pt;height:15pt;margin-top:4.25pt;margin-left:282.2pt;mso-height-relative:page;mso-width-relative:page;position:absolute;v-text-anchor:middle;z-index:25169817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070c0" stroked="f" strokeweight="2pt">
                <v:stroke joinstyle="miter"/>
                <o:lock v:ext="edit" aspectratio="f"/>
              </v:shape>
            </w:pict>
          </mc:Fallback>
        </mc:AlternateContent>
      </w:r>
    </w:p>
    <w:p w14:paraId="0D8BAA3C">
      <w:pPr>
        <w:adjustRightInd w:val="0"/>
        <w:snapToGrid w:val="0"/>
      </w:pPr>
    </w:p>
    <w:p w14:paraId="3A47F55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3584575</wp:posOffset>
                </wp:positionH>
                <wp:positionV relativeFrom="paragraph">
                  <wp:posOffset>74295</wp:posOffset>
                </wp:positionV>
                <wp:extent cx="119380" cy="184150"/>
                <wp:effectExtent l="0" t="0" r="13970" b="635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985" y="1144270"/>
                          <a:ext cx="119380" cy="18415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33" style="width:9.4pt;height:14.5pt;margin-top:5.85pt;margin-left:282.25pt;mso-height-relative:page;mso-width-relative:page;position:absolute;v-text-anchor:middle;z-index:251700224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0070c0" stroked="f" strokeweight="2pt">
                <v:stroke joinstyle="miter"/>
                <v:path o:connecttype="custom" o:connectlocs="36699,0;43466,6669;52940,40018;50233,49356;33992,58694;65121,129394;80689,119724;90836,121390;116551,146735;117904,156073;103016,178750;89482,181418;156,10671;9630,2667;36699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6350</wp:posOffset>
                </wp:positionV>
                <wp:extent cx="1511935" cy="0"/>
                <wp:effectExtent l="0" t="0" r="0" b="0"/>
                <wp:wrapNone/>
                <wp:docPr id="22" name="自选图形 6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659" o:spid="_x0000_s1034" type="#_x0000_t32" style="width:119.05pt;height:0;margin-top:0.5pt;margin-left:301.5pt;mso-height-relative:page;mso-width-relative:page;position:absolute;z-index:251689984" coordsize="21600,21600" filled="f" stroked="t" strokecolor="gray" strokeweight="0.25pt">
                <v:stroke joinstyle="round" dashstyle="1 1" endcap="round"/>
                <o:lock v:ext="edit" aspectratio="f"/>
              </v:shape>
            </w:pict>
          </mc:Fallback>
        </mc:AlternateContent>
      </w:r>
    </w:p>
    <w:p w14:paraId="4F38F0DA">
      <w:pPr>
        <w:adjustRightInd w:val="0"/>
        <w:snapToGrid w:val="0"/>
      </w:pPr>
    </w:p>
    <w:p w14:paraId="391D6D8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-4087495</wp:posOffset>
                </wp:positionH>
                <wp:positionV relativeFrom="paragraph">
                  <wp:posOffset>4519295</wp:posOffset>
                </wp:positionV>
                <wp:extent cx="8783955" cy="36195"/>
                <wp:effectExtent l="0" t="0" r="1905" b="17145"/>
                <wp:wrapNone/>
                <wp:docPr id="25" name="Notched 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8783955" cy="36195"/>
                        </a:xfrm>
                        <a:prstGeom prst="notchedRightArrow">
                          <a:avLst>
                            <a:gd name="adj1" fmla="val 50000"/>
                            <a:gd name="adj2" fmla="val 72329"/>
                          </a:avLst>
                        </a:prstGeom>
                        <a:solidFill>
                          <a:srgbClr val="D9D9D9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3" o:spid="_x0000_s1035" type="#_x0000_t94" style="width:691.65pt;height:2.85pt;margin-top:355.85pt;margin-left:-321.85pt;mso-height-relative:page;mso-width-relative:page;position:absolute;rotation:90;v-text-anchor:middle;z-index:251696128" coordsize="21600,21600" adj="21536,5400" filled="t" fillcolor="#d9d9d9" stroked="f" strokeweight="1pt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127000</wp:posOffset>
                </wp:positionV>
                <wp:extent cx="179705" cy="123190"/>
                <wp:effectExtent l="0" t="0" r="10795" b="10160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72510" y="1534795"/>
                          <a:ext cx="179705" cy="12319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36" style="width:14.15pt;height:9.7pt;margin-top:10pt;margin-left:281.3pt;mso-height-relative:page;mso-width-relative:page;position:absolute;v-text-anchor:middle;z-index:251702272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0070c0" stroked="f" strokeweight="2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21590</wp:posOffset>
                </wp:positionV>
                <wp:extent cx="1511935" cy="0"/>
                <wp:effectExtent l="0" t="0" r="0" b="0"/>
                <wp:wrapNone/>
                <wp:docPr id="23" name="自选图形 6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0" o:spid="_x0000_s1037" type="#_x0000_t32" style="width:119.05pt;height:0;margin-top:1.7pt;margin-left:301.5pt;mso-height-relative:page;mso-width-relative:page;position:absolute;z-index:251692032" coordsize="21600,21600" filled="f" stroked="t" strokecolor="gray" strokeweight="0.25pt">
                <v:stroke joinstyle="round" dashstyle="1 1" endcap="round"/>
                <o:lock v:ext="edit" aspectratio="f"/>
              </v:shape>
            </w:pict>
          </mc:Fallback>
        </mc:AlternateContent>
      </w:r>
    </w:p>
    <w:p w14:paraId="0E3B7FB2">
      <w:pPr>
        <w:adjustRightInd w:val="0"/>
        <w:snapToGrid w:val="0"/>
      </w:pPr>
    </w:p>
    <w:p w14:paraId="6494A0F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16510</wp:posOffset>
                </wp:positionV>
                <wp:extent cx="1511935" cy="0"/>
                <wp:effectExtent l="0" t="0" r="0" b="0"/>
                <wp:wrapNone/>
                <wp:docPr id="24" name="自选图形 6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straightConnector1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1" o:spid="_x0000_s1038" type="#_x0000_t32" style="width:119.05pt;height:0;margin-top:1.3pt;margin-left:301.5pt;mso-height-relative:page;mso-width-relative:page;position:absolute;z-index:251694080" coordsize="21600,21600" filled="f" stroked="t" strokecolor="gray" strokeweight="0.25pt">
                <v:stroke joinstyle="round" dashstyle="1 1" endcap="round"/>
                <o:lock v:ext="edit" aspectratio="f"/>
              </v:shape>
            </w:pict>
          </mc:Fallback>
        </mc:AlternateContent>
      </w:r>
    </w:p>
    <w:p w14:paraId="11F1CEB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77470</wp:posOffset>
                </wp:positionV>
                <wp:extent cx="1835785" cy="340995"/>
                <wp:effectExtent l="0" t="0" r="12065" b="1905"/>
                <wp:wrapNone/>
                <wp:docPr id="15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教育背景 Education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39" style="width:144.55pt;height:26.85pt;margin-top:6.1pt;margin-left:23.5pt;mso-height-relative:page;mso-width-relative:page;position:absolute;v-text-anchor:middle;z-index:251675648" coordsize="1835785,340995" path="m56833,l1778951,,1835785,56833,1835785,340995,,340995,,56833c,25445,25445,,56833,xe" filled="t" fillcolor="#0070c0" stroked="f" strokeweight="1pt">
                <v:path o:connecttype="custom" o:connectlocs="1835785,170497;917892,340995;0,170497;917892,0" o:connectangles="0,82,164,247" textboxrect="0,0,1835785,340995"/>
                <o:lock v:ext="edit" aspectratio="f"/>
                <v:textbox>
                  <w:txbxContent>
                    <w:p w14:paraId="3CF11EC7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>教育背景 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E9A5D52">
      <w:pPr>
        <w:adjustRightInd w:val="0"/>
        <w:snapToGrid w:val="0"/>
      </w:pPr>
    </w:p>
    <w:p w14:paraId="38FFD66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139065</wp:posOffset>
                </wp:positionV>
                <wp:extent cx="6816725" cy="853440"/>
                <wp:effectExtent l="0" t="0" r="0" b="0"/>
                <wp:wrapNone/>
                <wp:docPr id="4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6725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>2012.09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2016.07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市场营销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70C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70C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基本会计、统计学、市场营销、国际市场营销、市场调查与预测、商业心理学、管理学等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连续2年获得校综合奖学金“励志奖”，获校二等奖学金、国家励志奖学金各一次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536.75pt;height:67.2pt;margin-top:10.95pt;margin-left:31.5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6F29380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>2012.09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 xml:space="preserve">2016.07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 xml:space="preserve">市场营销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70C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70C0"/>
                          <w:kern w:val="24"/>
                          <w:sz w:val="21"/>
                        </w:rPr>
                        <w:t>本科学位</w:t>
                      </w:r>
                    </w:p>
                    <w:p w14:paraId="4DBCA89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基本会计、统计学、市场营销、国际市场营销、市场调查与预测、商业心理学、管理学等</w:t>
                      </w:r>
                    </w:p>
                    <w:p w14:paraId="0EFA30F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连续2年获得校综合奖学金“励志奖”，获校二等奖学金、国家励志奖学金各一次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102870</wp:posOffset>
                </wp:positionV>
                <wp:extent cx="6767830" cy="0"/>
                <wp:effectExtent l="0" t="0" r="0" b="0"/>
                <wp:wrapNone/>
                <wp:docPr id="1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1" style="mso-height-relative:page;mso-width-relative:page;position:absolute;z-index:251659264" from="26.15pt,8.1pt" to="559.05pt,8.1pt" coordsize="21600,21600" stroked="t" strokecolor="gray" strokeweight="0.25pt">
                <v:stroke joinstyle="miter" dashstyle="1 1" endcap="round"/>
                <o:lock v:ext="edit" aspectratio="f"/>
              </v:line>
            </w:pict>
          </mc:Fallback>
        </mc:AlternateContent>
      </w:r>
    </w:p>
    <w:p w14:paraId="1CC2F53C">
      <w:pPr>
        <w:adjustRightInd w:val="0"/>
        <w:snapToGrid w:val="0"/>
      </w:pPr>
    </w:p>
    <w:p w14:paraId="52A270B9">
      <w:pPr>
        <w:adjustRightInd w:val="0"/>
        <w:snapToGrid w:val="0"/>
      </w:pPr>
    </w:p>
    <w:p w14:paraId="6208C9A6">
      <w:pPr>
        <w:adjustRightInd w:val="0"/>
        <w:snapToGrid w:val="0"/>
      </w:pPr>
    </w:p>
    <w:p w14:paraId="1406AEB9">
      <w:pPr>
        <w:adjustRightInd w:val="0"/>
        <w:snapToGrid w:val="0"/>
      </w:pPr>
    </w:p>
    <w:p w14:paraId="678F1650">
      <w:pPr>
        <w:adjustRightInd w:val="0"/>
        <w:snapToGrid w:val="0"/>
      </w:pPr>
    </w:p>
    <w:p w14:paraId="0CE764BB">
      <w:pPr>
        <w:adjustRightInd w:val="0"/>
        <w:snapToGrid w:val="0"/>
      </w:pPr>
    </w:p>
    <w:p w14:paraId="25C760A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60960</wp:posOffset>
                </wp:positionV>
                <wp:extent cx="1835785" cy="340995"/>
                <wp:effectExtent l="0" t="0" r="12065" b="1905"/>
                <wp:wrapNone/>
                <wp:docPr id="1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实习实践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42" style="width:144.55pt;height:26.85pt;margin-top:4.8pt;margin-left:24.2pt;mso-height-relative:page;mso-width-relative:page;position:absolute;v-text-anchor:middle;z-index:251679744" coordsize="1835785,340995" path="m56833,l1778951,,1835785,56833,1835785,340995,,340995,,56833c,25445,25445,,56833,xe" filled="t" fillcolor="#0070c0" stroked="f" strokeweight="1pt">
                <v:path o:connecttype="custom" o:connectlocs="1835785,170497;917892,340995;0,170497;917892,0" o:connectangles="0,82,164,247" textboxrect="0,0,1835785,340995"/>
                <o:lock v:ext="edit" aspectratio="f"/>
                <v:textbox>
                  <w:txbxContent>
                    <w:p w14:paraId="50818400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 xml:space="preserve">实习实践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092E3537">
      <w:pPr>
        <w:adjustRightInd w:val="0"/>
        <w:snapToGrid w:val="0"/>
      </w:pPr>
    </w:p>
    <w:p w14:paraId="4BB12DA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102870</wp:posOffset>
                </wp:positionV>
                <wp:extent cx="6806565" cy="3780790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6565" cy="3780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新媒体运营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在官方微博平台中，打造“OPPO校园俱乐部”的概念，为OPPO公司在全国范围内各大高集结粉丝，让学生由参与者变成创造者，变成OPPO的校园代言人；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根据OPPO客户诉求，基于产品特点，负责品牌传播策略，包括创意构想、文案撰写等；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82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2014.08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北京凡谷有限公司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运营实习生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要负责撰写软文，协助运营执行推广活动 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业绩：所负责的微博热点活动参与数量单条超过1,000人，获得1,000次转发，回复500条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2013.09~2014.06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院学生会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70C0"/>
                                <w:kern w:val="24"/>
                                <w:sz w:val="21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03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3" style="width:535.95pt;height:297.7pt;margin-top:8.1pt;margin-left:31.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0108F91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新媒体运营</w:t>
                      </w:r>
                    </w:p>
                    <w:p w14:paraId="4E6E492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在官方微博平台中，打造“OPPO校园俱乐部”的概念，为OPPO公司在全国范围内各大高集结粉丝，让学生由参与者变成创造者，变成OPPO的校园代言人；</w:t>
                      </w:r>
                    </w:p>
                    <w:p w14:paraId="3C0DB0A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根据OPPO客户诉求，基于产品特点，负责品牌传播策略，包括创意构想、文案撰写等；</w:t>
                      </w:r>
                    </w:p>
                    <w:p w14:paraId="66CEBB0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挖掘分析网友使用习惯、情感及体验感受，结合产品特点撰写传播策划方案。</w:t>
                      </w:r>
                    </w:p>
                    <w:p w14:paraId="4701DAF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823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 w14:paraId="6913791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2014.08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北京凡谷有限公司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运营实习生</w:t>
                      </w:r>
                    </w:p>
                    <w:p w14:paraId="42AAB49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要负责撰写软文，协助运营执行推广活动 ；</w:t>
                      </w:r>
                    </w:p>
                    <w:p w14:paraId="2C15500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负责公司自媒体（如微博、微信公众）的信息发布及维护；</w:t>
                      </w:r>
                    </w:p>
                    <w:p w14:paraId="2773A51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业绩：所负责的微博热点活动参与数量单条超过1,000人，获得1,000次转发，回复500条</w:t>
                      </w:r>
                    </w:p>
                    <w:p w14:paraId="0D13F43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 w14:paraId="53D4409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2013.09~2014.06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院学生会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70C0"/>
                          <w:kern w:val="24"/>
                          <w:sz w:val="21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70C0"/>
                          <w:kern w:val="24"/>
                          <w:sz w:val="21"/>
                        </w:rPr>
                        <w:t>干事</w:t>
                      </w:r>
                    </w:p>
                    <w:p w14:paraId="3EE6FC5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积极参与学生会的各项活动，与其他干事一起参与各类学生活动的策划；</w:t>
                      </w:r>
                    </w:p>
                    <w:p w14:paraId="29EB892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ab/>
                      </w:r>
                    </w:p>
                    <w:p w14:paraId="7BC1A7F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03"/>
                        <w:rPr>
                          <w:rFonts w:ascii="微软雅黑" w:eastAsia="微软雅黑" w:hAnsi="微软雅黑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75565</wp:posOffset>
                </wp:positionV>
                <wp:extent cx="6767830" cy="0"/>
                <wp:effectExtent l="0" t="0" r="0" b="0"/>
                <wp:wrapNone/>
                <wp:docPr id="1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4" style="mso-height-relative:page;mso-width-relative:page;position:absolute;z-index:251677696" from="26.85pt,5.95pt" to="559.75pt,5.95pt" coordsize="21600,21600" stroked="t" strokecolor="gray" strokeweight="0.25pt">
                <v:stroke joinstyle="miter" dashstyle="1 1" endcap="round"/>
                <o:lock v:ext="edit" aspectratio="f"/>
              </v:line>
            </w:pict>
          </mc:Fallback>
        </mc:AlternateContent>
      </w:r>
    </w:p>
    <w:p w14:paraId="63E9CD5F">
      <w:pPr>
        <w:adjustRightInd w:val="0"/>
        <w:snapToGrid w:val="0"/>
      </w:pPr>
    </w:p>
    <w:p w14:paraId="1B83827A">
      <w:pPr>
        <w:adjustRightInd w:val="0"/>
        <w:snapToGrid w:val="0"/>
      </w:pPr>
    </w:p>
    <w:p w14:paraId="0D182954">
      <w:pPr>
        <w:adjustRightInd w:val="0"/>
        <w:snapToGrid w:val="0"/>
      </w:pPr>
    </w:p>
    <w:p w14:paraId="5247A97A">
      <w:pPr>
        <w:adjustRightInd w:val="0"/>
        <w:snapToGrid w:val="0"/>
      </w:pPr>
    </w:p>
    <w:p w14:paraId="3DF04961">
      <w:pPr>
        <w:adjustRightInd w:val="0"/>
        <w:snapToGrid w:val="0"/>
      </w:pPr>
    </w:p>
    <w:p w14:paraId="448B2EA1">
      <w:pPr>
        <w:adjustRightInd w:val="0"/>
        <w:snapToGrid w:val="0"/>
      </w:pPr>
    </w:p>
    <w:p w14:paraId="36882A6C">
      <w:pPr>
        <w:adjustRightInd w:val="0"/>
        <w:snapToGrid w:val="0"/>
      </w:pPr>
    </w:p>
    <w:p w14:paraId="200A62CE">
      <w:pPr>
        <w:adjustRightInd w:val="0"/>
        <w:snapToGrid w:val="0"/>
      </w:pPr>
    </w:p>
    <w:p w14:paraId="6E867217">
      <w:pPr>
        <w:adjustRightInd w:val="0"/>
        <w:snapToGrid w:val="0"/>
      </w:pPr>
    </w:p>
    <w:p w14:paraId="76394576">
      <w:pPr>
        <w:adjustRightInd w:val="0"/>
        <w:snapToGrid w:val="0"/>
      </w:pPr>
    </w:p>
    <w:p w14:paraId="435851AB">
      <w:pPr>
        <w:adjustRightInd w:val="0"/>
        <w:snapToGrid w:val="0"/>
      </w:pPr>
    </w:p>
    <w:p w14:paraId="7F9486EB">
      <w:pPr>
        <w:adjustRightInd w:val="0"/>
        <w:snapToGrid w:val="0"/>
      </w:pPr>
    </w:p>
    <w:p w14:paraId="6A421ABF">
      <w:pPr>
        <w:adjustRightInd w:val="0"/>
        <w:snapToGrid w:val="0"/>
      </w:pPr>
    </w:p>
    <w:p w14:paraId="76AF0EA9">
      <w:pPr>
        <w:adjustRightInd w:val="0"/>
        <w:snapToGrid w:val="0"/>
      </w:pPr>
    </w:p>
    <w:p w14:paraId="457746C3">
      <w:pPr>
        <w:adjustRightInd w:val="0"/>
        <w:snapToGrid w:val="0"/>
      </w:pPr>
    </w:p>
    <w:p w14:paraId="348FF598">
      <w:pPr>
        <w:adjustRightInd w:val="0"/>
        <w:snapToGrid w:val="0"/>
      </w:pPr>
    </w:p>
    <w:p w14:paraId="754E7786">
      <w:pPr>
        <w:adjustRightInd w:val="0"/>
        <w:snapToGrid w:val="0"/>
      </w:pPr>
    </w:p>
    <w:p w14:paraId="321CF5B1">
      <w:pPr>
        <w:adjustRightInd w:val="0"/>
        <w:snapToGrid w:val="0"/>
      </w:pPr>
    </w:p>
    <w:p w14:paraId="17877BD3">
      <w:pPr>
        <w:adjustRightInd w:val="0"/>
        <w:snapToGrid w:val="0"/>
      </w:pPr>
    </w:p>
    <w:p w14:paraId="56C53D61">
      <w:pPr>
        <w:adjustRightInd w:val="0"/>
        <w:snapToGrid w:val="0"/>
      </w:pPr>
    </w:p>
    <w:p w14:paraId="600E3984">
      <w:pPr>
        <w:adjustRightInd w:val="0"/>
        <w:snapToGrid w:val="0"/>
      </w:pPr>
    </w:p>
    <w:p w14:paraId="117DD2DF">
      <w:pPr>
        <w:adjustRightInd w:val="0"/>
        <w:snapToGrid w:val="0"/>
      </w:pPr>
    </w:p>
    <w:p w14:paraId="6180AECB">
      <w:pPr>
        <w:adjustRightInd w:val="0"/>
        <w:snapToGrid w:val="0"/>
      </w:pPr>
    </w:p>
    <w:p w14:paraId="787E0E73">
      <w:pPr>
        <w:adjustRightInd w:val="0"/>
        <w:snapToGrid w:val="0"/>
      </w:pPr>
    </w:p>
    <w:p w14:paraId="74C66B3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118745</wp:posOffset>
                </wp:positionV>
                <wp:extent cx="1835785" cy="340995"/>
                <wp:effectExtent l="0" t="0" r="12065" b="1905"/>
                <wp:wrapNone/>
                <wp:docPr id="19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技能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45" style="width:144.55pt;height:26.85pt;margin-top:9.35pt;margin-left:24.2pt;mso-height-relative:page;mso-width-relative:page;position:absolute;v-text-anchor:middle;z-index:251683840" coordsize="1835785,340995" path="m56833,l1778951,,1835785,56833,1835785,340995,,340995,,56833c,25445,25445,,56833,xe" filled="t" fillcolor="#0070c0" stroked="f" strokeweight="1pt">
                <v:path o:connecttype="custom" o:connectlocs="1835785,170497;917892,340995;0,170497;917892,0" o:connectangles="0,82,164,247" textboxrect="0,0,1835785,340995"/>
                <o:lock v:ext="edit" aspectratio="f"/>
                <v:textbox>
                  <w:txbxContent>
                    <w:p w14:paraId="7138A38B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>技能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  <w:t>证书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</w:p>
    <w:p w14:paraId="12AAC8BD">
      <w:pPr>
        <w:adjustRightInd w:val="0"/>
        <w:snapToGrid w:val="0"/>
      </w:pPr>
    </w:p>
    <w:p w14:paraId="3F5710C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135890</wp:posOffset>
                </wp:positionV>
                <wp:extent cx="6767830" cy="0"/>
                <wp:effectExtent l="0" t="0" r="0" b="0"/>
                <wp:wrapNone/>
                <wp:docPr id="1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46" style="mso-height-relative:page;mso-width-relative:page;position:absolute;z-index:251681792" from="25.45pt,10.7pt" to="558.35pt,10.7pt" coordsize="21600,21600" stroked="t" strokecolor="gray" strokeweight="0.25pt">
                <v:stroke joinstyle="miter" dashstyle="1 1" endcap="round"/>
                <o:lock v:ext="edit" aspectratio="f"/>
              </v:line>
            </w:pict>
          </mc:Fallback>
        </mc:AlternateContent>
      </w:r>
    </w:p>
    <w:p w14:paraId="14F2300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24765</wp:posOffset>
                </wp:positionV>
                <wp:extent cx="6808470" cy="867410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8470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计算机能力：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通过国家计算机二级，熟练使用office系列办公软件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其他能力：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7" type="#_x0000_t202" style="width:536.1pt;height:68.3pt;margin-top:1.95pt;margin-left:32.65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57AC5B1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通过大学英语六级、普通话二级甲等</w:t>
                      </w:r>
                    </w:p>
                    <w:p w14:paraId="44CC2B9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计算机能力：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通过国家计算机二级，熟练使用office系列办公软件</w:t>
                      </w:r>
                    </w:p>
                    <w:p w14:paraId="18C36E2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kern w:val="24"/>
                          <w:sz w:val="20"/>
                          <w:szCs w:val="18"/>
                        </w:rPr>
                        <w:t>其他能力：</w:t>
                      </w: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C1驾照</w:t>
                      </w:r>
                    </w:p>
                  </w:txbxContent>
                </v:textbox>
              </v:shape>
            </w:pict>
          </mc:Fallback>
        </mc:AlternateContent>
      </w:r>
    </w:p>
    <w:p w14:paraId="625D9B08">
      <w:pPr>
        <w:adjustRightInd w:val="0"/>
        <w:snapToGrid w:val="0"/>
      </w:pPr>
    </w:p>
    <w:p w14:paraId="1A0548F4">
      <w:pPr>
        <w:adjustRightInd w:val="0"/>
        <w:snapToGrid w:val="0"/>
      </w:pPr>
    </w:p>
    <w:p w14:paraId="41310979">
      <w:pPr>
        <w:adjustRightInd w:val="0"/>
        <w:snapToGrid w:val="0"/>
      </w:pPr>
    </w:p>
    <w:p w14:paraId="0259A02F">
      <w:pPr>
        <w:adjustRightInd w:val="0"/>
        <w:snapToGrid w:val="0"/>
      </w:pPr>
    </w:p>
    <w:p w14:paraId="6137B395">
      <w:pPr>
        <w:adjustRightInd w:val="0"/>
        <w:snapToGrid w:val="0"/>
      </w:pPr>
    </w:p>
    <w:p w14:paraId="66F8A92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53340</wp:posOffset>
                </wp:positionV>
                <wp:extent cx="1835785" cy="340995"/>
                <wp:effectExtent l="0" t="0" r="12065" b="1905"/>
                <wp:wrapNone/>
                <wp:docPr id="21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5785" cy="340995"/>
                        </a:xfrm>
                        <a:prstGeom prst="snipRoundRect">
                          <a:avLst/>
                        </a:prstGeom>
                        <a:solidFill>
                          <a:srgbClr val="0070C0"/>
                        </a:solidFill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Evaluation</w:t>
                            </w:r>
                          </w:p>
                        </w:txbxContent>
                      </wps:txbx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教育背景" o:spid="_x0000_s1048" style="width:144.55pt;height:26.85pt;margin-top:4.2pt;margin-left:23.5pt;mso-height-relative:page;mso-width-relative:page;position:absolute;v-text-anchor:middle;z-index:251687936" coordsize="1835785,340995" path="m56833,l1778951,,1835785,56833,1835785,340995,,340995,,56833c,25445,25445,,56833,xe" filled="t" fillcolor="#0070c0" stroked="f" strokeweight="1pt">
                <v:path o:connecttype="custom" o:connectlocs="1835785,170497;917892,340995;0,170497;917892,0" o:connectangles="0,82,164,247" textboxrect="0,0,1835785,340995"/>
                <o:lock v:ext="edit" aspectratio="f"/>
                <v:textbox>
                  <w:txbxContent>
                    <w:p w14:paraId="18B7648D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4"/>
                          <w:szCs w:val="24"/>
                        </w:rPr>
                        <w:t xml:space="preserve">自我评价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4"/>
                          <w:szCs w:val="24"/>
                        </w:rPr>
                        <w:t>Evaluation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3BE0F174"/>
    <w:p w14:paraId="7402DE0C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76835</wp:posOffset>
                </wp:positionV>
                <wp:extent cx="6816725" cy="1221740"/>
                <wp:effectExtent l="0" t="0" r="0" b="0"/>
                <wp:wrapNone/>
                <wp:docPr id="1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6725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>熟悉常用微信编辑器的使用方法，能使用Maka等工具制作简单的H5页面，也能根据公司要求制定新媒体活动方案，并确保活动的良好执行；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/>
                                <w:kern w:val="24"/>
                                <w:sz w:val="20"/>
                                <w:szCs w:val="18"/>
                              </w:rPr>
                              <w:t xml:space="preserve">同时，我具备良好的沟通能力和团队协作能力，能快速融入团队。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49" type="#_x0000_t202" style="width:536.75pt;height:96.2pt;margin-top:6.05pt;margin-left:31.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3F7F722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有运营实习及活动策划经历，熟悉新媒体渠道和用户；</w:t>
                      </w:r>
                    </w:p>
                    <w:p w14:paraId="3B09BF1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>熟悉常用微信编辑器的使用方法，能使用Maka等工具制作简单的H5页面，也能根据公司要求制定新媒体活动方案，并确保活动的良好执行；</w:t>
                      </w:r>
                    </w:p>
                    <w:p w14:paraId="40C5D7D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color w:val="404040"/>
                          <w:kern w:val="24"/>
                          <w:sz w:val="20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/>
                          <w:kern w:val="24"/>
                          <w:sz w:val="20"/>
                          <w:szCs w:val="18"/>
                        </w:rPr>
                        <w:t xml:space="preserve">同时，我具备良好的沟通能力和团队协作能力，能快速融入团队。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73025</wp:posOffset>
                </wp:positionV>
                <wp:extent cx="6767830" cy="0"/>
                <wp:effectExtent l="0" t="0" r="0" b="0"/>
                <wp:wrapNone/>
                <wp:docPr id="20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67830" cy="0"/>
                        </a:xfrm>
                        <a:prstGeom prst="line">
                          <a:avLst/>
                        </a:prstGeom>
                        <a:ln w="3175" cap="rnd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50" style="mso-height-relative:page;mso-width-relative:page;position:absolute;z-index:251685888" from="26.85pt,5.75pt" to="559.75pt,5.75pt" coordsize="21600,21600" stroked="t" strokecolor="gray" strokeweight="0.25pt">
                <v:stroke joinstyle="miter" dashstyle="1 1" endcap="round"/>
                <o:lock v:ext="edit" aspectratio="f"/>
              </v:line>
            </w:pict>
          </mc:Fallback>
        </mc:AlternateContent>
      </w:r>
    </w:p>
    <w:p w14:paraId="04FD1959"/>
    <w:p w14:paraId="738B8CA4"/>
    <w:p w14:paraId="4336FB73"/>
    <w:p w14:paraId="272C1E93"/>
    <w:p w14:paraId="48FAB7AC"/>
    <w:p w14:paraId="149EDE1B"/>
    <w:p w14:paraId="3C911192"/>
    <w:sectPr>
      <w:pgSz w:w="11850" w:h="16783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D9CCC"/>
    <w:multiLevelType w:val="singleLevel"/>
    <w:tmpl w:val="596D9C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HorizontalSpacing w:val="21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1C25D0"/>
    <w:rsid w:val="00035899"/>
    <w:rsid w:val="000478B4"/>
    <w:rsid w:val="00052C96"/>
    <w:rsid w:val="00081C66"/>
    <w:rsid w:val="00082D7C"/>
    <w:rsid w:val="00086EE8"/>
    <w:rsid w:val="000E2096"/>
    <w:rsid w:val="000E62D9"/>
    <w:rsid w:val="000F2796"/>
    <w:rsid w:val="000F7EE5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9501B"/>
    <w:rsid w:val="003A696B"/>
    <w:rsid w:val="003D3A15"/>
    <w:rsid w:val="00411892"/>
    <w:rsid w:val="0041707A"/>
    <w:rsid w:val="00425B9F"/>
    <w:rsid w:val="004754E8"/>
    <w:rsid w:val="004941E0"/>
    <w:rsid w:val="004D198E"/>
    <w:rsid w:val="004D4124"/>
    <w:rsid w:val="004F79C1"/>
    <w:rsid w:val="00502581"/>
    <w:rsid w:val="00514257"/>
    <w:rsid w:val="00545F6A"/>
    <w:rsid w:val="00582268"/>
    <w:rsid w:val="005964A2"/>
    <w:rsid w:val="00615A11"/>
    <w:rsid w:val="006245D4"/>
    <w:rsid w:val="006621E6"/>
    <w:rsid w:val="00676C2A"/>
    <w:rsid w:val="006B7412"/>
    <w:rsid w:val="006C01AB"/>
    <w:rsid w:val="006E7268"/>
    <w:rsid w:val="007105B7"/>
    <w:rsid w:val="00726D8D"/>
    <w:rsid w:val="007406C5"/>
    <w:rsid w:val="007416B5"/>
    <w:rsid w:val="007E4919"/>
    <w:rsid w:val="008148BB"/>
    <w:rsid w:val="00844B3B"/>
    <w:rsid w:val="00853AED"/>
    <w:rsid w:val="00856389"/>
    <w:rsid w:val="008668B7"/>
    <w:rsid w:val="008A1360"/>
    <w:rsid w:val="008A44B2"/>
    <w:rsid w:val="008B059C"/>
    <w:rsid w:val="008B2A07"/>
    <w:rsid w:val="008E4846"/>
    <w:rsid w:val="00903146"/>
    <w:rsid w:val="0090780B"/>
    <w:rsid w:val="0094499C"/>
    <w:rsid w:val="0098496E"/>
    <w:rsid w:val="009B1E22"/>
    <w:rsid w:val="009C22A0"/>
    <w:rsid w:val="009E68CA"/>
    <w:rsid w:val="00A14121"/>
    <w:rsid w:val="00A541D6"/>
    <w:rsid w:val="00A57C4F"/>
    <w:rsid w:val="00A90571"/>
    <w:rsid w:val="00AE38F8"/>
    <w:rsid w:val="00B10F39"/>
    <w:rsid w:val="00B115E1"/>
    <w:rsid w:val="00B4430F"/>
    <w:rsid w:val="00BA7FA1"/>
    <w:rsid w:val="00BD107F"/>
    <w:rsid w:val="00C25FE7"/>
    <w:rsid w:val="00C41D9F"/>
    <w:rsid w:val="00C541B8"/>
    <w:rsid w:val="00C95EDA"/>
    <w:rsid w:val="00CC16EB"/>
    <w:rsid w:val="00CE04DF"/>
    <w:rsid w:val="00D00C4F"/>
    <w:rsid w:val="00D35D56"/>
    <w:rsid w:val="00D35F53"/>
    <w:rsid w:val="00D730F7"/>
    <w:rsid w:val="00D80BBF"/>
    <w:rsid w:val="00D93148"/>
    <w:rsid w:val="00DD0985"/>
    <w:rsid w:val="00DD4B0F"/>
    <w:rsid w:val="00E20A63"/>
    <w:rsid w:val="00E228D9"/>
    <w:rsid w:val="00E710E5"/>
    <w:rsid w:val="00E76D5B"/>
    <w:rsid w:val="00E918FC"/>
    <w:rsid w:val="00E97BCF"/>
    <w:rsid w:val="00EA0B88"/>
    <w:rsid w:val="00EA0D78"/>
    <w:rsid w:val="00ED5A77"/>
    <w:rsid w:val="00EE108E"/>
    <w:rsid w:val="00F15D7A"/>
    <w:rsid w:val="00F222C3"/>
    <w:rsid w:val="00F44D8E"/>
    <w:rsid w:val="00F464B2"/>
    <w:rsid w:val="00F65A30"/>
    <w:rsid w:val="00FE365F"/>
    <w:rsid w:val="00FE6DCC"/>
    <w:rsid w:val="053551C5"/>
    <w:rsid w:val="08985237"/>
    <w:rsid w:val="08E22442"/>
    <w:rsid w:val="0A61767E"/>
    <w:rsid w:val="0AD829C5"/>
    <w:rsid w:val="0CDE1F82"/>
    <w:rsid w:val="116F754E"/>
    <w:rsid w:val="120E7061"/>
    <w:rsid w:val="18BA2340"/>
    <w:rsid w:val="18D4565B"/>
    <w:rsid w:val="19483FDC"/>
    <w:rsid w:val="1E3869C1"/>
    <w:rsid w:val="20DF7F12"/>
    <w:rsid w:val="23005DC8"/>
    <w:rsid w:val="26B853AB"/>
    <w:rsid w:val="2F7B591F"/>
    <w:rsid w:val="30792E54"/>
    <w:rsid w:val="32047BCB"/>
    <w:rsid w:val="34C459F3"/>
    <w:rsid w:val="36EC217C"/>
    <w:rsid w:val="3A704481"/>
    <w:rsid w:val="3F387E90"/>
    <w:rsid w:val="43695099"/>
    <w:rsid w:val="43762075"/>
    <w:rsid w:val="44D434FB"/>
    <w:rsid w:val="450E135F"/>
    <w:rsid w:val="48425ABB"/>
    <w:rsid w:val="4BE721F4"/>
    <w:rsid w:val="4EAE2FD2"/>
    <w:rsid w:val="51094FCB"/>
    <w:rsid w:val="5C785F68"/>
    <w:rsid w:val="5FFB143C"/>
    <w:rsid w:val="63A12349"/>
    <w:rsid w:val="64F70FB4"/>
    <w:rsid w:val="688E731D"/>
    <w:rsid w:val="6B977990"/>
    <w:rsid w:val="6DD735D4"/>
    <w:rsid w:val="721C25D0"/>
    <w:rsid w:val="7262631A"/>
    <w:rsid w:val="73C6674F"/>
    <w:rsid w:val="76E11DE3"/>
    <w:rsid w:val="78725AA8"/>
    <w:rsid w:val="79205EE4"/>
    <w:rsid w:val="7BDE29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qFormat="1"/>
    <w:lsdException w:name="footer" w:semiHidden="0" w:uiPriority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rPr>
      <w:sz w:val="18"/>
      <w:szCs w:val="18"/>
    </w:rPr>
  </w:style>
  <w:style w:type="paragraph" w:styleId="Footer">
    <w:name w:val="footer"/>
    <w:basedOn w:val="Normal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6">
    <w:name w:val="_Style 6"/>
    <w:basedOn w:val="Normal"/>
    <w:uiPriority w:val="99"/>
    <w:qFormat/>
    <w:pPr>
      <w:ind w:firstLine="420" w:firstLineChars="200"/>
    </w:pPr>
  </w:style>
  <w:style w:type="character" w:customStyle="1" w:styleId="Char">
    <w:name w:val="页脚 Char"/>
    <w:link w:val="Footer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  <w:style w:type="character" w:customStyle="1" w:styleId="Char1">
    <w:name w:val="批注框文本 Char"/>
    <w:basedOn w:val="DefaultParagraphFont"/>
    <w:link w:val="BalloonText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7605;&#19994;&#29983;&#31616;&#21382;-&#24212;&#23626;&#29983;&#31616;&#21382;&#27605;&#19994;&#29983;&#31616;&#27905;&#31616;&#21382;278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毕业生简历-应届生简历毕业生简洁简历278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F88480DCB66B432F9C105D67E7903B30_13</vt:lpwstr>
  </property>
  <property fmtid="{D5CDD505-2E9C-101B-9397-08002B2CF9AE}" pid="3" name="KSOProductBuildVer">
    <vt:lpwstr>2052-12.1.0.18276</vt:lpwstr>
  </property>
</Properties>
</file>