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969FB6">
      <w:pPr>
        <w:rPr>
          <w:rFonts w:eastAsia="宋体" w:hint="eastAsia"/>
          <w:lang w:eastAsia="zh-CN"/>
        </w:rPr>
        <w:sectPr>
          <w:headerReference w:type="default" r:id="rId5"/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-355600</wp:posOffset>
                </wp:positionV>
                <wp:extent cx="5181600" cy="3562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160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 CN Light" w:eastAsia="思源黑体 CN Light" w:hAnsi="思源黑体 CN Light" w:cs="思源黑体 CN Light" w:hint="eastAsia"/>
                                <w:b w:val="0"/>
                                <w:bCs w:val="0"/>
                                <w:color w:val="20201E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思源黑体 CN Light" w:eastAsia="思源黑体 CN Light" w:hAnsi="思源黑体 CN Light" w:cs="思源黑体 CN Light" w:hint="eastAsia"/>
                                <w:b w:val="0"/>
                                <w:bCs w:val="0"/>
                                <w:color w:val="20201E"/>
                                <w:sz w:val="28"/>
                                <w:szCs w:val="36"/>
                                <w:lang w:eastAsia="zh-CN"/>
                              </w:rPr>
                              <w:t>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08pt;height:28.05pt;margin-top:-28pt;margin-left:3.65pt;mso-height-relative:page;mso-width-relative:page;position:absolute;v-text-anchor:middle;z-index:251758592" coordsize="21600,21600" filled="f" stroked="f" strokeweight="0.5pt">
                <o:lock v:ext="edit" aspectratio="f"/>
                <v:textbox inset="5.67pt,0,5.67pt,0">
                  <w:txbxContent>
                    <w:p w14:paraId="3585CDC0">
                      <w:pPr>
                        <w:jc w:val="distribute"/>
                        <w:rPr>
                          <w:rFonts w:ascii="思源黑体 CN Light" w:eastAsia="思源黑体 CN Light" w:hAnsi="思源黑体 CN Light" w:cs="思源黑体 CN Light" w:hint="eastAsia"/>
                          <w:b w:val="0"/>
                          <w:bCs w:val="0"/>
                          <w:color w:val="20201E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ascii="思源黑体 CN Light" w:eastAsia="思源黑体 CN Light" w:hAnsi="思源黑体 CN Light" w:cs="思源黑体 CN Light" w:hint="eastAsia"/>
                          <w:b w:val="0"/>
                          <w:bCs w:val="0"/>
                          <w:color w:val="20201E"/>
                          <w:sz w:val="28"/>
                          <w:szCs w:val="36"/>
                          <w:lang w:eastAsia="zh-CN"/>
                        </w:rPr>
                        <w:t>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2435225</wp:posOffset>
                </wp:positionV>
                <wp:extent cx="1764030" cy="38036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403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宋体 CN Medium" w:eastAsia="思源宋体 CN Medium" w:hAnsi="思源宋体 CN Medium" w:cs="思源宋体 CN Medium" w:hint="eastAsia"/>
                                <w:b w:val="0"/>
                                <w:bCs w:val="0"/>
                                <w:color w:val="20201E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Medium" w:eastAsia="思源宋体 CN Medium" w:hAnsi="思源宋体 CN Medium" w:cs="思源宋体 CN Medium" w:hint="eastAsia"/>
                                <w:b w:val="0"/>
                                <w:bCs w:val="0"/>
                                <w:color w:val="20201E"/>
                                <w:sz w:val="24"/>
                                <w:szCs w:val="32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38.9pt;height:29.95pt;margin-top:191.75pt;margin-left:138.25pt;mso-height-relative:page;mso-width-relative:page;position:absolute;v-text-anchor:middle;z-index:251768832" coordsize="21600,21600" filled="f" stroked="f" strokeweight="0.5pt">
                <o:lock v:ext="edit" aspectratio="f"/>
                <v:textbox inset="5.67pt,0,5.67pt,0">
                  <w:txbxContent>
                    <w:p w14:paraId="20840634">
                      <w:pPr>
                        <w:jc w:val="distribute"/>
                        <w:rPr>
                          <w:rFonts w:ascii="思源宋体 CN Medium" w:eastAsia="思源宋体 CN Medium" w:hAnsi="思源宋体 CN Medium" w:cs="思源宋体 CN Medium" w:hint="eastAsia"/>
                          <w:b w:val="0"/>
                          <w:bCs w:val="0"/>
                          <w:color w:val="20201E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宋体 CN Medium" w:eastAsia="思源宋体 CN Medium" w:hAnsi="思源宋体 CN Medium" w:cs="思源宋体 CN Medium" w:hint="eastAsia"/>
                          <w:b w:val="0"/>
                          <w:bCs w:val="0"/>
                          <w:color w:val="20201E"/>
                          <w:sz w:val="24"/>
                          <w:szCs w:val="32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2644140</wp:posOffset>
                </wp:positionV>
                <wp:extent cx="2724150" cy="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24150" cy="0"/>
                          <a:chOff x="9645" y="6885"/>
                          <a:chExt cx="4290" cy="0"/>
                        </a:xfrm>
                      </wpg:grpSpPr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13275" y="6885"/>
                            <a:ext cx="661" cy="0"/>
                          </a:xfrm>
                          <a:prstGeom prst="line">
                            <a:avLst/>
                          </a:prstGeom>
                          <a:ln w="6350" cap="rnd">
                            <a:gradFill rotWithShape="1">
                              <a:gsLst>
                                <a:gs pos="0">
                                  <a:srgbClr val="1B1B19"/>
                                </a:gs>
                                <a:gs pos="100000">
                                  <a:srgbClr val="1B1B19">
                                    <a:alpha val="0"/>
                                  </a:srgbClr>
                                </a:gs>
                              </a:gsLst>
                              <a:lin ang="0" scaled="1"/>
                            </a:gra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9645" y="6885"/>
                            <a:ext cx="661" cy="0"/>
                          </a:xfrm>
                          <a:prstGeom prst="line">
                            <a:avLst/>
                          </a:prstGeom>
                          <a:ln w="6350" cap="rnd">
                            <a:gradFill rotWithShape="1">
                              <a:gsLst>
                                <a:gs pos="100000">
                                  <a:srgbClr val="1B1B19"/>
                                </a:gs>
                                <a:gs pos="0">
                                  <a:srgbClr val="1B1B19">
                                    <a:alpha val="0"/>
                                  </a:srgbClr>
                                </a:gs>
                              </a:gsLst>
                              <a:lin ang="0" scaled="1"/>
                            </a:gra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14.5pt;height:0;margin-top:208.2pt;margin-left:100.4pt;mso-height-relative:page;mso-width-relative:page;position:absolute;z-index:251770880" coordorigin="9645,6885" coordsize="4290,0">
                <o:lock v:ext="edit" aspectratio="f"/>
                <v:line id="_x0000_s1026" o:spid="_x0000_s1028" style="position:absolute" from="13275,6885" to="13936,6885" coordsize="21600,21600" stroked="t" strokecolor="black" strokeweight="0.5pt">
                  <v:stroke joinstyle="round" endcap="round"/>
                  <o:lock v:ext="edit" aspectratio="f"/>
                </v:line>
                <v:line id="_x0000_s1026" o:spid="_x0000_s1029" style="position:absolute" from="9645,6885" to="10306,6885" coordsize="21600,21600" stroked="t" strokecolor="black" strokeweight="0.5pt">
                  <v:stroke joinstyle="round" endcap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1003300</wp:posOffset>
                </wp:positionV>
                <wp:extent cx="2125980" cy="16046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95270" y="3317875"/>
                          <a:ext cx="2125980" cy="160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jc w:val="distribute"/>
                              <w:textAlignment w:val="auto"/>
                              <w:rPr>
                                <w:rFonts w:ascii="思源宋体 CN Heavy" w:eastAsia="思源宋体 CN Heavy" w:hAnsi="思源宋体 CN Heavy" w:cs="思源宋体 CN Heavy" w:hint="eastAsia"/>
                                <w:color w:val="20201E"/>
                                <w:sz w:val="110"/>
                                <w:szCs w:val="11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20201E"/>
                                <w:sz w:val="120"/>
                                <w:szCs w:val="120"/>
                                <w:lang w:val="en-US" w:eastAsia="zh-CN"/>
                              </w:rPr>
                              <w:t>求职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67.4pt;height:126.35pt;margin-top:79pt;margin-left:123.9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7FCAF5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jc w:val="distribute"/>
                        <w:textAlignment w:val="auto"/>
                        <w:rPr>
                          <w:rFonts w:ascii="思源宋体 CN Heavy" w:eastAsia="思源宋体 CN Heavy" w:hAnsi="思源宋体 CN Heavy" w:cs="思源宋体 CN Heavy" w:hint="eastAsia"/>
                          <w:color w:val="20201E"/>
                          <w:sz w:val="110"/>
                          <w:szCs w:val="11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20201E"/>
                          <w:sz w:val="120"/>
                          <w:szCs w:val="120"/>
                          <w:lang w:val="en-US" w:eastAsia="zh-CN"/>
                        </w:rPr>
                        <w:t>求职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2489200</wp:posOffset>
                </wp:positionV>
                <wp:extent cx="2142490" cy="17379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2490" cy="173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jc w:val="distribute"/>
                              <w:textAlignment w:val="auto"/>
                              <w:rPr>
                                <w:rFonts w:ascii="思源宋体 CN Heavy" w:eastAsia="思源宋体 CN Heavy" w:hAnsi="思源宋体 CN Heavy" w:cs="思源宋体 CN Heavy" w:hint="eastAsia"/>
                                <w:color w:val="20201E"/>
                                <w:sz w:val="110"/>
                                <w:szCs w:val="11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20201E"/>
                                <w:sz w:val="120"/>
                                <w:szCs w:val="120"/>
                                <w:lang w:val="en-US" w:eastAsia="zh-CN"/>
                              </w:rPr>
                              <w:t>简历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20201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68.7pt;height:136.85pt;margin-top:196pt;margin-left:123.3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375595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jc w:val="distribute"/>
                        <w:textAlignment w:val="auto"/>
                        <w:rPr>
                          <w:rFonts w:ascii="思源宋体 CN Heavy" w:eastAsia="思源宋体 CN Heavy" w:hAnsi="思源宋体 CN Heavy" w:cs="思源宋体 CN Heavy" w:hint="eastAsia"/>
                          <w:color w:val="20201E"/>
                          <w:sz w:val="110"/>
                          <w:szCs w:val="11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20201E"/>
                          <w:sz w:val="120"/>
                          <w:szCs w:val="120"/>
                          <w:lang w:val="en-US" w:eastAsia="zh-CN"/>
                        </w:rPr>
                        <w:t>简历</w:t>
                      </w:r>
                    </w:p>
                    <w:p w14:paraId="05182A88">
                      <w:pPr>
                        <w:rPr>
                          <w:rFonts w:hint="eastAsia"/>
                          <w:color w:val="20201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23" name="图片 23" descr="简约水彩绿叶简历套装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简约水彩绿叶简历套装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829310</wp:posOffset>
                </wp:positionV>
                <wp:extent cx="4241800" cy="435356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1800" cy="4353560"/>
                          <a:chOff x="8326" y="2955"/>
                          <a:chExt cx="6854" cy="7034"/>
                        </a:xfrm>
                      </wpg:grpSpPr>
                      <wps:wsp xmlns:wps="http://schemas.microsoft.com/office/word/2010/wordprocessingShape">
                        <wps:cNvPr id="17" name="弧形 17"/>
                        <wps:cNvSpPr/>
                        <wps:spPr>
                          <a:xfrm>
                            <a:off x="8326" y="2955"/>
                            <a:ext cx="6855" cy="6855"/>
                          </a:xfrm>
                          <a:prstGeom prst="arc">
                            <a:avLst>
                              <a:gd name="adj1" fmla="val 11576397"/>
                              <a:gd name="adj2" fmla="val 20685801"/>
                            </a:avLst>
                          </a:prstGeom>
                          <a:gradFill rotWithShape="1">
                            <a:gsLst>
                              <a:gs pos="16000">
                                <a:srgbClr val="84C8C4">
                                  <a:alpha val="46000"/>
                                </a:srgbClr>
                              </a:gs>
                              <a:gs pos="60000">
                                <a:srgbClr val="84C8C4">
                                  <a:alpha val="0"/>
                                </a:srgbClr>
                              </a:gs>
                              <a:gs pos="0">
                                <a:srgbClr val="84C8C4">
                                  <a:alpha val="77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弧形 12"/>
                        <wps:cNvSpPr/>
                        <wps:spPr>
                          <a:xfrm>
                            <a:off x="8326" y="3135"/>
                            <a:ext cx="6855" cy="6855"/>
                          </a:xfrm>
                          <a:prstGeom prst="arc">
                            <a:avLst>
                              <a:gd name="adj1" fmla="val 11576397"/>
                              <a:gd name="adj2" fmla="val 20685801"/>
                            </a:avLst>
                          </a:prstGeom>
                          <a:ln>
                            <a:gradFill rotWithShape="1">
                              <a:gsLst>
                                <a:gs pos="0">
                                  <a:srgbClr val="1B1B19">
                                    <a:alpha val="100000"/>
                                  </a:srgbClr>
                                </a:gs>
                                <a:gs pos="78000">
                                  <a:srgbClr val="1B1B19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34pt;height:342.8pt;margin-top:65.3pt;margin-left:36.95pt;mso-height-relative:page;mso-width-relative:page;position:absolute;z-index:251695104" coordorigin="8326,2955" coordsize="6854,7034">
                <o:lock v:ext="edit" aspectratio="f"/>
                <v:shape id="_x0000_s1026" o:spid="_x0000_s1033" style="width:6855;height:6855;left:8326;position:absolute;top:2955" coordsize="6855,6855" path="m87,2659nsc436,1135,1799,-1,3427,-1c5008,-1,6338,1069,6734,2524l3427,3427xem87,2659nfc436,1135,1799,-1,3427,-1c5008,-1,6338,1069,6734,2524e" filled="t" fillcolor="#84c8c4" stroked="f" strokeweight="0.5pt">
                  <v:fill opacity="0" color2="#84c8c4" o:opacity2="50462f" rotate="t" colors="0 #84c8c4;10486f #84c8c4;39322f #84c8c4" focus="100%" type="gradient">
                    <o:fill v:ext="view" type="gradientUnscaled"/>
                  </v:fill>
                  <v:stroke joinstyle="miter"/>
                  <v:path o:connecttype="custom" o:connectlocs="87,2659;3427,3427;6734,2526" o:connectangles="94,246,398"/>
                  <o:lock v:ext="edit" aspectratio="f"/>
                </v:shape>
                <v:shape id="_x0000_s1026" o:spid="_x0000_s1034" style="width:6855;height:6855;left:8326;position:absolute;top:3135" coordsize="6855,6855" path="m87,2659nsc436,1135,1799,-1,3427,-1c5008,-1,6338,1069,6734,2524l3427,3427xem87,2659nfc436,1135,1799,-1,3427,-1c5008,-1,6338,1069,6734,2524e" filled="f" stroked="t" strokecolor="black" strokeweight="0.5pt">
                  <v:stroke joinstyle="miter"/>
                  <v:path o:connecttype="custom" o:connectlocs="87,2659;3427,3427;6734,2526" o:connectangles="94,246,398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7313930</wp:posOffset>
                </wp:positionV>
                <wp:extent cx="2509520" cy="16344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9520" cy="163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电话：188-0000-0000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docer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u w:val="none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wps.cn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u w:val="none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u w:val="none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电子商务运营专员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/>
                                <w:color w:val="595959" w:themeColor="text1" w:themeTint="A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97.6pt;height:128.7pt;margin-top:575.9pt;margin-left:146.1pt;mso-height-relative:page;mso-width-relative:page;position:absolute;z-index:251740160" coordsize="21600,21600" filled="f" stroked="f" strokeweight="0.5pt">
                <o:lock v:ext="edit" aspectratio="f"/>
                <v:textbox>
                  <w:txbxContent>
                    <w:p w14:paraId="61A431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7A35DC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电话：188-0000-0000</w:t>
                      </w:r>
                    </w:p>
                    <w:p w14:paraId="1D6E14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docer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u w:val="none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wps.cn</w:t>
                      </w:r>
                    </w:p>
                    <w:p w14:paraId="482279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u w:val="none"/>
                          <w:lang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u w:val="none"/>
                          <w:lang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电子商务运营专员</w:t>
                      </w:r>
                    </w:p>
                    <w:p w14:paraId="2938FD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/>
                          <w:color w:val="595959" w:themeColor="text1" w:themeTint="A6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1C6A85B">
                      <w:pPr>
                        <w:spacing w:line="240" w:lineRule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2353A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7482205</wp:posOffset>
                </wp:positionV>
                <wp:extent cx="125095" cy="160020"/>
                <wp:effectExtent l="0" t="0" r="8255" b="11430"/>
                <wp:wrapNone/>
                <wp:docPr id="108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095" cy="16002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B1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36" style="width:9.85pt;height:12.6pt;margin-top:589.15pt;margin-left:126.4pt;mso-height-relative:page;mso-width-relative:page;position:absolute;v-text-anchor:middle;z-index:25172992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1b1b19" stroked="f">
                <v:stroke joinstyle="miter"/>
                <v:path o:connecttype="custom" o:connectlocs="37871,70276;48065,75607;47514,78733;46878,82479;48107,86461;68791,126452;65994,85626;66778,81559;65930,78219;68304,75264;78095,69805;87060,70298;93651,76870;99330,84235;104077,92413;107765,101554;110393,111681;111855,122877;107235,131162;92549,137521;77141,141610;61247,143365;44420,142595;27783,139105;11867,133003;0,126196;1144,114314;3517,103631;7035,94040;11613,85498;17187,77941;23672,71240;31852,64774;61956,385;69054,2336;75474,5765;80962,10459;85306,16204;88378,22848;89967,30200;89777,38688;87319,47175;82890,54592;76767,60572;68164,65287;62358,66830;56086,67259;49073,66337;42631,64001;36847,60443;31613,55449;27333,49019;24621,41667;23625,33629;24473,26020;26931,19076;30745,12881;35745,7673;41763,3686;48607,1050;5602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8684895</wp:posOffset>
                </wp:positionV>
                <wp:extent cx="144780" cy="149860"/>
                <wp:effectExtent l="0" t="0" r="7620" b="2540"/>
                <wp:wrapNone/>
                <wp:docPr id="109" name="搜索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" cy="149860"/>
                        </a:xfrm>
                        <a:custGeom>
                          <a:avLst/>
                          <a:gdLst>
                            <a:gd name="connsiteX0" fmla="*/ 150612 w 405200"/>
                            <a:gd name="connsiteY0" fmla="*/ 52389 h 413075"/>
                            <a:gd name="connsiteX1" fmla="*/ 52389 w 405200"/>
                            <a:gd name="connsiteY1" fmla="*/ 150612 h 413075"/>
                            <a:gd name="connsiteX2" fmla="*/ 150612 w 405200"/>
                            <a:gd name="connsiteY2" fmla="*/ 248836 h 413075"/>
                            <a:gd name="connsiteX3" fmla="*/ 248836 w 405200"/>
                            <a:gd name="connsiteY3" fmla="*/ 150612 h 413075"/>
                            <a:gd name="connsiteX4" fmla="*/ 150612 w 405200"/>
                            <a:gd name="connsiteY4" fmla="*/ 52389 h 413075"/>
                            <a:gd name="connsiteX5" fmla="*/ 150612 w 405200"/>
                            <a:gd name="connsiteY5" fmla="*/ 0 h 413075"/>
                            <a:gd name="connsiteX6" fmla="*/ 301225 w 405200"/>
                            <a:gd name="connsiteY6" fmla="*/ 150612 h 413075"/>
                            <a:gd name="connsiteX7" fmla="*/ 276789 w 405200"/>
                            <a:gd name="connsiteY7" fmla="*/ 232452 h 413075"/>
                            <a:gd name="connsiteX8" fmla="*/ 279486 w 405200"/>
                            <a:gd name="connsiteY8" fmla="*/ 234307 h 413075"/>
                            <a:gd name="connsiteX9" fmla="*/ 395404 w 405200"/>
                            <a:gd name="connsiteY9" fmla="*/ 354065 h 413075"/>
                            <a:gd name="connsiteX10" fmla="*/ 394603 w 405200"/>
                            <a:gd name="connsiteY10" fmla="*/ 403280 h 413075"/>
                            <a:gd name="connsiteX11" fmla="*/ 345389 w 405200"/>
                            <a:gd name="connsiteY11" fmla="*/ 402478 h 413075"/>
                            <a:gd name="connsiteX12" fmla="*/ 229470 w 405200"/>
                            <a:gd name="connsiteY12" fmla="*/ 282720 h 413075"/>
                            <a:gd name="connsiteX13" fmla="*/ 227420 w 405200"/>
                            <a:gd name="connsiteY13" fmla="*/ 279520 h 413075"/>
                            <a:gd name="connsiteX14" fmla="*/ 150612 w 405200"/>
                            <a:gd name="connsiteY14" fmla="*/ 301225 h 413075"/>
                            <a:gd name="connsiteX15" fmla="*/ 0 w 405200"/>
                            <a:gd name="connsiteY15" fmla="*/ 150612 h 413075"/>
                            <a:gd name="connsiteX16" fmla="*/ 150612 w 405200"/>
                            <a:gd name="connsiteY16" fmla="*/ 0 h 4130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413075" w="405200" stroke="1">
                              <a:moveTo>
                                <a:pt x="150612" y="52389"/>
                              </a:moveTo>
                              <a:cubicBezTo>
                                <a:pt x="96365" y="52389"/>
                                <a:pt x="52389" y="96365"/>
                                <a:pt x="52389" y="150612"/>
                              </a:cubicBezTo>
                              <a:cubicBezTo>
                                <a:pt x="52389" y="204860"/>
                                <a:pt x="96365" y="248836"/>
                                <a:pt x="150612" y="248836"/>
                              </a:cubicBezTo>
                              <a:cubicBezTo>
                                <a:pt x="204860" y="248836"/>
                                <a:pt x="248836" y="204860"/>
                                <a:pt x="248836" y="150612"/>
                              </a:cubicBezTo>
                              <a:cubicBezTo>
                                <a:pt x="248836" y="96365"/>
                                <a:pt x="204860" y="52389"/>
                                <a:pt x="150612" y="52389"/>
                              </a:cubicBezTo>
                              <a:close/>
                              <a:moveTo>
                                <a:pt x="150612" y="0"/>
                              </a:moveTo>
                              <a:cubicBezTo>
                                <a:pt x="233793" y="0"/>
                                <a:pt x="301225" y="67431"/>
                                <a:pt x="301225" y="150612"/>
                              </a:cubicBezTo>
                              <a:cubicBezTo>
                                <a:pt x="301225" y="180842"/>
                                <a:pt x="292319" y="208992"/>
                                <a:pt x="276789" y="232452"/>
                              </a:cubicBezTo>
                              <a:cubicBezTo>
                                <a:pt x="277931" y="232774"/>
                                <a:pt x="278722" y="233519"/>
                                <a:pt x="279486" y="234307"/>
                              </a:cubicBezTo>
                              <a:lnTo>
                                <a:pt x="395404" y="354065"/>
                              </a:lnTo>
                              <a:cubicBezTo>
                                <a:pt x="408773" y="367877"/>
                                <a:pt x="408414" y="389911"/>
                                <a:pt x="394603" y="403280"/>
                              </a:cubicBezTo>
                              <a:cubicBezTo>
                                <a:pt x="380791" y="416648"/>
                                <a:pt x="358757" y="416289"/>
                                <a:pt x="345389" y="402478"/>
                              </a:cubicBezTo>
                              <a:lnTo>
                                <a:pt x="229470" y="282720"/>
                              </a:lnTo>
                              <a:lnTo>
                                <a:pt x="227420" y="279520"/>
                              </a:lnTo>
                              <a:cubicBezTo>
                                <a:pt x="205163" y="293486"/>
                                <a:pt x="178791" y="301225"/>
                                <a:pt x="150612" y="301225"/>
                              </a:cubicBezTo>
                              <a:cubicBezTo>
                                <a:pt x="67431" y="301225"/>
                                <a:pt x="0" y="233793"/>
                                <a:pt x="0" y="150612"/>
                              </a:cubicBezTo>
                              <a:cubicBezTo>
                                <a:pt x="0" y="67431"/>
                                <a:pt x="67431" y="0"/>
                                <a:pt x="150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1B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搜索" o:spid="_x0000_s1037" style="width:11.4pt;height:11.8pt;margin-top:683.85pt;margin-left:125.6pt;mso-height-relative:page;mso-width-relative:page;position:absolute;v-text-anchor:middle;z-index:251727872" coordsize="405200,413075" o:spt="100" adj="-11796480,,5400" path="m150612,52389c96365,52389,52389,96365,52389,150612c52389,204860,96365,248836,150612,248836c204860,248836,248836,204860,248836,150612c248836,96365,204860,52389,150612,52389xm150612,c233793,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,233793,,150612c,67431,67431,,150612,xe" filled="t" fillcolor="#1b1b19" stroked="f" strokeweight="1pt">
                <v:stroke joinstyle="miter"/>
                <v:path o:connecttype="custom" o:connectlocs="53814,19006;18718,54640;53814,90275;88910,54640;53814,19006;53814,0;107629,54640;98898,84331;99861,85004;141279,128451;140993,146306;123409,146015;81990,102568;81258,101407;53814,109281;0,54640;53814,0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8305165</wp:posOffset>
                </wp:positionV>
                <wp:extent cx="158115" cy="113030"/>
                <wp:effectExtent l="0" t="0" r="13335" b="1270"/>
                <wp:wrapNone/>
                <wp:docPr id="110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" cy="11303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1B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38" style="width:12.45pt;height:8.9pt;margin-top:653.95pt;margin-left:125.1pt;mso-height-relative:page;mso-width-relative:page;position:absolute;v-text-anchor:middle;z-index:25172377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1b1b19" stroked="f" strokeweight="1pt">
                <v:stroke joinstyle="miter"/>
                <v:path o:connecttype="custom" o:connectlocs="109712,55320;106131,58699;138929,89645;139422,90394;146885,90394;48402,55320;11229,90394;18692,90394;19185,89646;51983,58699;13845,22635;66551,72366;78711,77119;79057,77087;91563,72366;144270,22635;137107,22635;89884,67192;79057,71280;78758,71307;68230,67192;21007,22635;27486,0;130628,0;158115,25934;158115,87095;130628,113030;27486,113030;0,87095;0,25934;27486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7857490</wp:posOffset>
                </wp:positionV>
                <wp:extent cx="102870" cy="195580"/>
                <wp:effectExtent l="0" t="0" r="11430" b="13970"/>
                <wp:wrapNone/>
                <wp:docPr id="111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19558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B1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39" style="width:8.1pt;height:15.4pt;margin-top:618.7pt;margin-left:127.25pt;mso-height-relative:page;mso-width-relative:page;position:absolute;v-text-anchor:middle;z-index:251725824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1b1b19" stroked="f">
                <v:stroke joinstyle="miter"/>
                <v:path o:connecttype="custom" o:connectlocs="25255224,910095;23279487,0;21153417,1108821;9030477,7217911;4574281,8546400;1374438,11674172;10738,16004919;569117,56341459;3113938,60013172;7140611,62136696;24729092,62325001;28981232,60588507;31858966,57178311;32814621,16475648;32138156,13096814;30076481,10021377;26951805,7950156;6517837,16956831;7323159,15345885;8783502,14278880;22538561,13986001;24353260,14446276;25706223,15628310;26339735,17333408;26178664,29373704;25233748,30900984;23676796,31821534;9868013,31967990;8139218,31350805;6904374,30043191;6442671,28264882;7645301,38129350;13143022,37637679;14206057,38129350;14528199,42930825;13798044,43976890;8300289,44071042;7398325,43192342;18136088,38453623;19123957,37658620;24600236,37867833;25212272,38987109;24814997,43746736;19413884,44133800;18275683,43548010;7344635,48621456;8053313,47575392;13551069,47481239;14463771,48370394;14356390,53224173;13282617,53914569;7838586,53611204;7333897,48767912;18436754,47826421;23837833,47428936;24986772,48014726;25190796,52847597;24374736,53809963;18866243,53809963;18060922,52847597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7753350</wp:posOffset>
                </wp:positionV>
                <wp:extent cx="2440940" cy="1194435"/>
                <wp:effectExtent l="0" t="4445" r="1651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40940" cy="1194435"/>
                          <a:chOff x="5862" y="14103"/>
                          <a:chExt cx="3844" cy="1881"/>
                        </a:xfrm>
                      </wpg:grpSpPr>
                      <wps:wsp xmlns:wps="http://schemas.microsoft.com/office/word/2010/wordprocessingShape">
                        <wps:cNvPr id="25" name="直接连接符 9"/>
                        <wps:cNvCnPr/>
                        <wps:spPr>
                          <a:xfrm>
                            <a:off x="5862" y="14103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" name="直接连接符 11"/>
                        <wps:cNvCnPr/>
                        <wps:spPr>
                          <a:xfrm>
                            <a:off x="5862" y="15357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5862" y="14730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12"/>
                        <wps:cNvCnPr/>
                        <wps:spPr>
                          <a:xfrm>
                            <a:off x="5862" y="15984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92.2pt;height:94.05pt;margin-top:610.5pt;margin-left:111.55pt;mso-height-relative:page;mso-width-relative:page;position:absolute;z-index:251746304" coordorigin="5862,14103" coordsize="3844,1881">
                <o:lock v:ext="edit" aspectratio="f"/>
                <v:line id="直接连接符 9" o:spid="_x0000_s1041" style="position:absolute" from="5862,14103" to="9707,14103" coordsize="21600,21600" stroked="t" strokecolor="#d9d9d9" strokeweight="0.5pt">
                  <v:stroke joinstyle="miter"/>
                  <o:lock v:ext="edit" aspectratio="f"/>
                </v:line>
                <v:line id="直接连接符 11" o:spid="_x0000_s1042" style="position:absolute" from="5862,15357" to="9707,15357" coordsize="21600,21600" stroked="t" strokecolor="#d9d9d9" strokeweight="0.5pt">
                  <v:stroke joinstyle="miter"/>
                  <o:lock v:ext="edit" aspectratio="f"/>
                </v:line>
                <v:line id="_x0000_s1026" o:spid="_x0000_s1043" style="position:absolute" from="5862,14730" to="9707,14730" coordsize="21600,21600" stroked="t" strokecolor="#d9d9d9" strokeweight="0.5pt">
                  <v:stroke joinstyle="miter"/>
                  <o:lock v:ext="edit" aspectratio="f"/>
                </v:line>
                <v:line id="直接连接符 12" o:spid="_x0000_s1044" style="position:absolute" from="5862,15984" to="9707,15984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6D2ECFE"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-1220470</wp:posOffset>
                </wp:positionH>
                <wp:positionV relativeFrom="paragraph">
                  <wp:posOffset>716915</wp:posOffset>
                </wp:positionV>
                <wp:extent cx="7247255" cy="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47255" cy="0"/>
                        </a:xfrm>
                        <a:prstGeom prst="line">
                          <a:avLst/>
                        </a:prstGeom>
                        <a:ln w="12700">
                          <a:gradFill rotWithShape="1">
                            <a:gsLst>
                              <a:gs pos="0">
                                <a:srgbClr val="1B1B19">
                                  <a:alpha val="0"/>
                                </a:srgbClr>
                              </a:gs>
                              <a:gs pos="54000">
                                <a:srgbClr val="1B1B19">
                                  <a:alpha val="100000"/>
                                </a:srgbClr>
                              </a:gs>
                              <a:gs pos="100000">
                                <a:srgbClr val="1B1B19">
                                  <a:alpha val="0"/>
                                </a:srgbClr>
                              </a:gs>
                            </a:gsLst>
                            <a:lin ang="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-251559936" from="-96.1pt,56.45pt" to="474.55pt,56.45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-1202690</wp:posOffset>
                </wp:positionH>
                <wp:positionV relativeFrom="paragraph">
                  <wp:posOffset>-958850</wp:posOffset>
                </wp:positionV>
                <wp:extent cx="7661910" cy="2689860"/>
                <wp:effectExtent l="0" t="0" r="0" b="1524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7005" y="1141730"/>
                          <a:ext cx="7661910" cy="26898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16000">
                              <a:srgbClr val="84C8C4">
                                <a:alpha val="46000"/>
                              </a:srgbClr>
                            </a:gs>
                            <a:gs pos="60000">
                              <a:srgbClr val="84C8C4">
                                <a:alpha val="0"/>
                              </a:srgbClr>
                            </a:gs>
                            <a:gs pos="0">
                              <a:srgbClr val="84C8C4">
                                <a:alpha val="77000"/>
                              </a:srgb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03.3pt;height:211.8pt;margin-top:-75.5pt;margin-left:-94.7pt;mso-height-relative:page;mso-width-relative:page;position:absolute;v-text-anchor:middle;z-index:-251651072" coordsize="21600,21600" filled="t" fillcolor="#84c8c4" stroked="f" strokeweight="0.5pt">
                <v:fill opacity="0" color2="#84c8c4" o:opacity2="50462f" rotate="t" angle="90" colors="0 #84c8c4;10486f #84c8c4;39322f #84c8c4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6608445</wp:posOffset>
                </wp:positionV>
                <wp:extent cx="5330190" cy="4127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019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宋体 CN Heavy" w:eastAsia="思源宋体 CN Heavy" w:hAnsi="思源宋体 CN Heavy" w:cs="思源宋体 CN Heavy" w:hint="default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eastAsia="zh-CN"/>
                              </w:rPr>
                              <w:t>个人能力</w:t>
                            </w: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  <w:t xml:space="preserve"> /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19.7pt;height:32.5pt;margin-top:520.35pt;margin-left:-57.1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7A5CC01">
                      <w:pPr>
                        <w:rPr>
                          <w:rFonts w:ascii="思源宋体 CN Heavy" w:eastAsia="思源宋体 CN Heavy" w:hAnsi="思源宋体 CN Heavy" w:cs="思源宋体 CN Heavy" w:hint="default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  <w:lang w:eastAsia="zh-CN"/>
                        </w:rPr>
                        <w:t>个人能力</w:t>
                      </w: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  <w:t xml:space="preserve"> /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7087235</wp:posOffset>
                </wp:positionV>
                <wp:extent cx="5641340" cy="93027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41340" cy="93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大学生英语六级（CET6）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计算机二级，熟练掌握PPT、WORD、EXCEL等办公软件，熟悉PS、AI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普通话资格考试二级甲等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在校担任班长一职，有较强的领导能力、组织能力和团队精神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444.2pt;height:73.25pt;margin-top:558.05pt;margin-left:14.8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85234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大学生英语六级（CET6）</w:t>
                      </w:r>
                    </w:p>
                    <w:p w14:paraId="3F5B53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计算机二级，熟练掌握PPT、WORD、EXCEL等办公软件，熟悉PS、AI</w:t>
                      </w:r>
                    </w:p>
                    <w:p w14:paraId="6AF16C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普通话资格考试二级甲等</w:t>
                      </w:r>
                    </w:p>
                    <w:p w14:paraId="0D0862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在校担任班长一职，有较强的领导能力、组织能力和团队精神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7087235</wp:posOffset>
                </wp:positionV>
                <wp:extent cx="681863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48352" from="-60.8pt,558.05pt" to="476.1pt,558.0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7087235</wp:posOffset>
                </wp:positionV>
                <wp:extent cx="815975" cy="90170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597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社交能力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64.25pt;height:71pt;margin-top:558.05pt;margin-left:-57.1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4DF130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英语能力</w:t>
                      </w:r>
                    </w:p>
                    <w:p w14:paraId="572D1A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办公能力</w:t>
                      </w:r>
                    </w:p>
                    <w:p w14:paraId="65C219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</w:t>
                      </w:r>
                    </w:p>
                    <w:p w14:paraId="184C80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社交能力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5360035</wp:posOffset>
                </wp:positionV>
                <wp:extent cx="2115820" cy="32766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58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完全眼镜淘宝店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66.6pt;height:25.8pt;margin-top:422.05pt;margin-left:130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10FD7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完全眼镜淘宝店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5360035</wp:posOffset>
                </wp:positionV>
                <wp:extent cx="1091565" cy="32766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156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2019.4-2019.12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85.95pt;height:25.8pt;margin-top:422.05pt;margin-left:-57.1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4B0AA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2019.4-2019.12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5655310</wp:posOffset>
                </wp:positionV>
                <wp:extent cx="6586855" cy="68834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685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独立负责建立店铺，添加产品内容，产品属性设置等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实时在线为客户答疑，并定期将问题汇总给产品部门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策划店铺促销活动，包括转发链接获得积分卡等，当月活动用户量翻倍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18.65pt;height:54.2pt;margin-top:445.3pt;margin-left:-57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A7248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独立负责建立店铺，添加产品内容，产品属性设置等</w:t>
                      </w:r>
                    </w:p>
                    <w:p w14:paraId="411211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实时在线为客户答疑，并定期将问题汇总给产品部门</w:t>
                      </w:r>
                    </w:p>
                    <w:p w14:paraId="3FB3C9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策划店铺促销活动，包括转发链接获得积分卡等，当月活动用户量翻倍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4358640</wp:posOffset>
                </wp:positionV>
                <wp:extent cx="2115820" cy="32766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58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苏州大亚贸易集团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66.6pt;height:25.8pt;margin-top:343.2pt;margin-left:130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B7B05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苏州大亚贸易集团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3876675</wp:posOffset>
                </wp:positionV>
                <wp:extent cx="4491355" cy="41275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135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宋体 CN Heavy" w:eastAsia="思源宋体 CN Heavy" w:hAnsi="思源宋体 CN Heavy" w:cs="思源宋体 CN Heavy" w:hint="default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  <w:t>实习</w:t>
                            </w: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eastAsia="zh-CN"/>
                              </w:rPr>
                              <w:t>经历</w:t>
                            </w: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  <w:t xml:space="preserve"> /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53.65pt;height:32.5pt;margin-top:305.25pt;margin-left:-57.1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483F51CB">
                      <w:pPr>
                        <w:rPr>
                          <w:rFonts w:ascii="思源宋体 CN Heavy" w:eastAsia="思源宋体 CN Heavy" w:hAnsi="思源宋体 CN Heavy" w:cs="思源宋体 CN Heavy" w:hint="default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  <w:t>实习</w:t>
                      </w: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  <w:lang w:eastAsia="zh-CN"/>
                        </w:rPr>
                        <w:t>经历</w:t>
                      </w: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  <w:t xml:space="preserve"> /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4358640</wp:posOffset>
                </wp:positionV>
                <wp:extent cx="2005330" cy="32766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533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57.9pt;height:25.8pt;margin-top:343.2pt;margin-left:306.6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9914E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4358640</wp:posOffset>
                </wp:positionV>
                <wp:extent cx="1091565" cy="32766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156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20.3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85.95pt;height:25.8pt;margin-top:343.2pt;margin-left:-57.1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0D91C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20.3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4653915</wp:posOffset>
                </wp:positionV>
                <wp:extent cx="6586855" cy="71374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6855" cy="713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协助运营总监管理1家天猫店、2家淘宝C店日常运营工作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负责店铺基础管理、活动策划、渠道分销、资源拓展等工作的沟通协调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协助会员经营高级经理发展店铺会员，以淘宝后院为平台成功举行了多次活动，并对会员QQ群日常的维护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8.65pt;height:56.2pt;margin-top:366.45pt;margin-left:-57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5EABA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协助运营总监管理1家天猫店、2家淘宝C店日常运营工作</w:t>
                      </w:r>
                    </w:p>
                    <w:p w14:paraId="13B660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负责店铺基础管理、活动策划、渠道分销、资源拓展等工作的沟通协调</w:t>
                      </w:r>
                    </w:p>
                    <w:p w14:paraId="75E97E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协助会员经营高级经理发展店铺会员，以淘宝后院为平台成功举行了多次活动，并对会员QQ群日常的维护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5360035</wp:posOffset>
                </wp:positionV>
                <wp:extent cx="1462405" cy="32766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24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网店运营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15.15pt;height:25.8pt;margin-top:422.05pt;margin-left:349.3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1C68A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网店运营</w:t>
                      </w:r>
                    </w:p>
                    <w:p w14:paraId="62645881">
                      <w:pPr>
                        <w:jc w:val="right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4370705</wp:posOffset>
                </wp:positionV>
                <wp:extent cx="681863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50400" from="-60.8pt,344.15pt" to="476.1pt,344.1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8258175</wp:posOffset>
                </wp:positionV>
                <wp:extent cx="4491355" cy="41275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135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宋体 CN Heavy" w:eastAsia="思源宋体 CN Heavy" w:hAnsi="思源宋体 CN Heavy" w:cs="思源宋体 CN Heavy" w:hint="default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  <w:t>自我评价 / 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353.65pt;height:32.5pt;margin-top:650.25pt;margin-left:-57.1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04BE72CA">
                      <w:pPr>
                        <w:rPr>
                          <w:rFonts w:ascii="思源宋体 CN Heavy" w:eastAsia="思源宋体 CN Heavy" w:hAnsi="思源宋体 CN Heavy" w:cs="思源宋体 CN Heavy" w:hint="default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  <w:t>自我评价 / 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8772525</wp:posOffset>
                </wp:positionV>
                <wp:extent cx="5641340" cy="77406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4134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有互联网运营推广经验，热爱互联网，熟悉各类网站推广工具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有丰富校园活动经历，组织策划和沟通协作能力强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25" w:hanging="225" w:leftChars="0" w:firstLineChars="0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个人网页：http://xxxxxxxxx.com（日均pv5000人次）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44.2pt;height:60.95pt;margin-top:690.75pt;margin-left:-57.1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BE14F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有互联网运营推广经验，热爱互联网，熟悉各类网站推广工具</w:t>
                      </w:r>
                    </w:p>
                    <w:p w14:paraId="227848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有丰富校园活动经历，组织策划和沟通协作能力强</w:t>
                      </w:r>
                    </w:p>
                    <w:p w14:paraId="03A38D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25" w:hanging="225" w:leftChars="0" w:firstLineChars="0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个人网页：http://xxxxxxxxx.com（日均pv5000人次）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2419985</wp:posOffset>
                </wp:positionV>
                <wp:extent cx="1290955" cy="32766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095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01.65pt;height:25.8pt;margin-top:190.55pt;margin-left:130.2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301B85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北京师范大学</w:t>
                      </w:r>
                    </w:p>
                    <w:p w14:paraId="5154E1D3">
                      <w:pPr>
                        <w:jc w:val="left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2419985</wp:posOffset>
                </wp:positionV>
                <wp:extent cx="1091565" cy="32766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156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2017-2020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85.95pt;height:25.8pt;margin-top:190.55pt;margin-left:-57.15pt;mso-height-relative:page;mso-width-relative:page;position:absolute;z-index:251742208" coordsize="21600,21600" filled="f" stroked="f" strokeweight="0.5pt">
                <o:lock v:ext="edit" aspectratio="f"/>
                <v:textbox>
                  <w:txbxContent>
                    <w:p w14:paraId="5F99AE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2017-2020</w:t>
                      </w:r>
                    </w:p>
                    <w:p w14:paraId="6508CE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2715260</wp:posOffset>
                </wp:positionV>
                <wp:extent cx="6586855" cy="91313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6855" cy="913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管理学原理、微观经济学、宏观经济学、技术经济学、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管理信息系统、统计学、会计学、中级会计实务、财务管理、运筹学、市场营销、经济法、现代公司制概论、经营管理、公司金融、人力资源管理、企业战略管理等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18.65pt;height:71.9pt;margin-top:213.8pt;margin-left:-57.15pt;mso-height-relative:page;mso-width-relative:page;position:absolute;z-index:251736064" coordsize="21600,21600" filled="f" stroked="f" strokeweight="0.5pt">
                <o:lock v:ext="edit" aspectratio="f"/>
                <v:textbox>
                  <w:txbxContent>
                    <w:p w14:paraId="3C4FB5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专业绩点（4.58/5），专业排名（5）</w:t>
                      </w:r>
                    </w:p>
                    <w:p w14:paraId="56711C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6D8A96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管理学原理、微观经济学、宏观经济学、技术经济学、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管理信息系统、统计学、会计学、中级会计实务、财务管理、运筹学、市场营销、经济法、现代公司制概论、经营管理、公司金融、人力资源管理、企业战略管理等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2419985</wp:posOffset>
                </wp:positionV>
                <wp:extent cx="1462405" cy="3276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24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15.15pt;height:25.8pt;margin-top:190.55pt;margin-left:349.35pt;mso-height-relative:page;mso-width-relative:page;position:absolute;z-index:251734016" coordsize="21600,21600" filled="f" stroked="f" strokeweight="0.5pt">
                <o:lock v:ext="edit" aspectratio="f"/>
                <v:textbox>
                  <w:txbxContent>
                    <w:p w14:paraId="7FE13A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工商管理专业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1948815</wp:posOffset>
                </wp:positionV>
                <wp:extent cx="4529455" cy="4127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945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宋体 CN Heavy" w:eastAsia="思源宋体 CN Heavy" w:hAnsi="思源宋体 CN Heavy" w:cs="思源宋体 CN Heavy" w:hint="default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</w:rPr>
                              <w:t>教育</w:t>
                            </w: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eastAsia="zh-CN"/>
                              </w:rPr>
                              <w:t>背景</w:t>
                            </w: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84C8C4"/>
                                <w:sz w:val="32"/>
                                <w:szCs w:val="40"/>
                                <w:lang w:val="en-US" w:eastAsia="zh-CN"/>
                              </w:rPr>
                              <w:t xml:space="preserve"> /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356.65pt;height:32.5pt;margin-top:153.45pt;margin-left:-57.15pt;mso-height-relative:page;mso-width-relative:page;position:absolute;z-index:251731968" coordsize="21600,21600" filled="f" stroked="f" strokeweight="0.5pt">
                <o:lock v:ext="edit" aspectratio="f"/>
                <v:textbox>
                  <w:txbxContent>
                    <w:p w14:paraId="25C2F7B9">
                      <w:pPr>
                        <w:rPr>
                          <w:rFonts w:ascii="思源宋体 CN Heavy" w:eastAsia="思源宋体 CN Heavy" w:hAnsi="思源宋体 CN Heavy" w:cs="思源宋体 CN Heavy" w:hint="default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</w:rPr>
                        <w:t>教育</w:t>
                      </w: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  <w:lang w:eastAsia="zh-CN"/>
                        </w:rPr>
                        <w:t>背景</w:t>
                      </w: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84C8C4"/>
                          <w:sz w:val="32"/>
                          <w:szCs w:val="40"/>
                          <w:lang w:val="en-US" w:eastAsia="zh-CN"/>
                        </w:rPr>
                        <w:t xml:space="preserve"> /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8742680</wp:posOffset>
                </wp:positionV>
                <wp:extent cx="681863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752448" from="-60.8pt,688.4pt" to="476.1pt,688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2432050</wp:posOffset>
                </wp:positionV>
                <wp:extent cx="681863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754496" from="-61.65pt,191.5pt" to="475.25pt,191.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189865</wp:posOffset>
                </wp:positionV>
                <wp:extent cx="3669030" cy="42672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6903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20201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20201E"/>
                                <w:sz w:val="28"/>
                                <w:szCs w:val="36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20201E"/>
                                <w:sz w:val="28"/>
                                <w:szCs w:val="36"/>
                                <w:lang w:val="en-US" w:eastAsia="zh-CN"/>
                              </w:rPr>
                              <w:t>电子商务运营相关职位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288.9pt;height:33.6pt;margin-top:14.95pt;margin-left:102.7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39E310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20201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20201E"/>
                          <w:sz w:val="28"/>
                          <w:szCs w:val="36"/>
                          <w:lang w:eastAsia="zh-CN"/>
                        </w:rPr>
                        <w:t>求职意向：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20201E"/>
                          <w:sz w:val="28"/>
                          <w:szCs w:val="36"/>
                          <w:lang w:val="en-US" w:eastAsia="zh-CN"/>
                        </w:rPr>
                        <w:t>电子商务运营相关职位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-381000</wp:posOffset>
                </wp:positionV>
                <wp:extent cx="1615440" cy="62992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544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textAlignment w:val="auto"/>
                              <w:rPr>
                                <w:rFonts w:ascii="思源宋体 CN SemiBold" w:eastAsia="思源宋体 CN SemiBold" w:hAnsi="思源宋体 CN SemiBold" w:cs="思源宋体 CN SemiBold" w:hint="default"/>
                                <w:color w:val="404040" w:themeColor="text1" w:themeTint="BF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SemiBold" w:eastAsia="思源宋体 CN SemiBold" w:hAnsi="思源宋体 CN SemiBold" w:cs="思源宋体 CN SemiBold" w:hint="eastAsia"/>
                                <w:color w:val="404040" w:themeColor="text1" w:themeTint="BF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27.2pt;height:49.6pt;margin-top:-30pt;margin-left:102.7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3FCA08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textAlignment w:val="auto"/>
                        <w:rPr>
                          <w:rFonts w:ascii="思源宋体 CN SemiBold" w:eastAsia="思源宋体 CN SemiBold" w:hAnsi="思源宋体 CN SemiBold" w:cs="思源宋体 CN SemiBold" w:hint="default"/>
                          <w:color w:val="404040" w:themeColor="text1" w:themeTint="BF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SemiBold" w:eastAsia="思源宋体 CN SemiBold" w:hAnsi="思源宋体 CN SemiBold" w:cs="思源宋体 CN SemiBold" w:hint="eastAsia"/>
                          <w:color w:val="404040" w:themeColor="text1" w:themeTint="BF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-386715</wp:posOffset>
                </wp:positionV>
                <wp:extent cx="1367790" cy="1820545"/>
                <wp:effectExtent l="34925" t="34925" r="102235" b="10668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18205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107.7pt;height:143.35pt;margin-top:-30.45pt;margin-left:-46.65pt;mso-height-relative:page;mso-width-relative:page;position:absolute;v-text-anchor:middle;z-index:251667456" coordsize="21600,21600" filled="t" stroked="t" strokecolor="white" strokeweight="3pt">
                <v:fill r:id="rId7" o:title="" recolor="t" rotate="t" type="frame"/>
                <v:stroke joinstyle="miter"/>
                <v:shadow on="t" color="black" opacity="13107f" origin="-0.5,-0.5" offset="2.12pt,2.12pt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1240155</wp:posOffset>
                </wp:positionV>
                <wp:extent cx="92710" cy="165100"/>
                <wp:effectExtent l="19050" t="0" r="21590" b="6350"/>
                <wp:wrapNone/>
                <wp:docPr id="73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710" cy="165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1B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73" style="width:7.3pt;height:13pt;margin-top:97.65pt;margin-left:297.55pt;mso-height-relative:page;mso-width-relative:page;position:absolute;v-text-anchor:middle;z-index:25171558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1b1b1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1267460</wp:posOffset>
                </wp:positionV>
                <wp:extent cx="153035" cy="110490"/>
                <wp:effectExtent l="0" t="0" r="18415" b="3810"/>
                <wp:wrapNone/>
                <wp:docPr id="72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1049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1B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74" style="width:12.05pt;height:8.7pt;margin-top:99.8pt;margin-left:111.3pt;mso-height-relative:page;mso-width-relative:page;position:absolute;v-text-anchor:middle;z-index:25171353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1b1b19" stroked="f" strokeweight="1pt">
                <v:stroke joinstyle="miter"/>
                <v:path o:connecttype="custom" o:connectlocs="106187,54077;102721,57380;134466,87631;134942,88363;142166,88363;46847,54077;10868,88363;18092,88363;18568,87631;50313,57380;13400,22127;64412,70740;76182,75386;76517,75355;88622,70740;139634,22127;132702,22127;86996,65682;76517,69678;76227,69704;66038,65682;20332,22127;26603,0;126431,0;153035,25351;153035,85138;126431,110490;26603,110490;0,85138;0,25351;26603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937260</wp:posOffset>
                </wp:positionV>
                <wp:extent cx="127635" cy="165100"/>
                <wp:effectExtent l="0" t="0" r="5715" b="6350"/>
                <wp:wrapNone/>
                <wp:docPr id="74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7635" cy="16510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B1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75" style="width:10.05pt;height:13pt;margin-top:73.8pt;margin-left:296.3pt;mso-height-relative:page;mso-width-relative:page;position:absolute;v-text-anchor:middle;z-index:25171763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1b1b19" stroked="f">
                <v:stroke joinstyle="miter"/>
                <v:path o:connecttype="custom" o:connectlocs="38640,72507;49041,78007;48479,81232;47830,85098;49084,89206;70188,130467;67334,88345;68134,84148;67269,80702;69691,77654;79681,72021;88827,72529;95552,79310;101347,86909;106191,95346;109953,104778;112634,115226;114126,126778;109413,135326;94428,141886;78708,146105;62490,147917;45322,147121;28347,143521;12108,137226;0,130202;1167,117943;3589,106921;7178,97025;11849,88212;17536,80415;24153,73501;32499,66831;63214,398;70456,2410;77007,5948;82606,10791;87038,16718;90173,23573;91794,31159;91599,39916;89092,48673;84573,56325;78325,62495;69548,67360;63624,68952;57225,69394;50069,68443;43497,66033;37595,62362;32255,57209;27888,50575;25121,42990;24105,34697;24970,26846;27477,19681;31369,13290;36471,7916;42611,3803;49594,1083;571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3917950</wp:posOffset>
                </wp:positionH>
                <wp:positionV relativeFrom="paragraph">
                  <wp:posOffset>767080</wp:posOffset>
                </wp:positionV>
                <wp:extent cx="1407160" cy="46990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71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生日：1988.02.04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10.8pt;height:37pt;margin-top:60.4pt;margin-left:308.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E3E54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生日：1988.02.04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3917950</wp:posOffset>
                </wp:positionH>
                <wp:positionV relativeFrom="paragraph">
                  <wp:posOffset>1071880</wp:posOffset>
                </wp:positionV>
                <wp:extent cx="1407160" cy="4699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71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现居：北京市海淀区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10.8pt;height:37pt;margin-top:84.4pt;margin-left:308.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00FB36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现居：北京市海淀区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923290</wp:posOffset>
                </wp:positionV>
                <wp:extent cx="102870" cy="193040"/>
                <wp:effectExtent l="0" t="0" r="11430" b="16510"/>
                <wp:wrapNone/>
                <wp:docPr id="71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19304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B1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78" style="width:8.1pt;height:15.2pt;margin-top:72.7pt;margin-left:113.3pt;mso-height-relative:page;mso-width-relative:page;position:absolute;v-text-anchor:middle;z-index:25171148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1b1b19" stroked="f">
                <v:stroke joinstyle="miter"/>
                <v:path o:connecttype="custom" o:connectlocs="25255224,898276;23279487,0;21153417,1094421;9030477,7124172;4574281,8435408;1374438,11522560;10738,15797063;569117,55609752;3113938,59233780;7140611,61329726;24729092,61515585;28981232,59801644;31858966,56435735;32814621,16261679;32138156,12926725;30076481,9891229;26951805,7846907;6517837,16736613;7323159,15146588;8783502,14093440;22538561,13804365;24353260,14258662;25706223,15425345;26339735,17108299;26178664,28992227;25233748,30499673;23676796,31408267;9868013,31552821;8139218,30943652;6904374,29653020;6442671,27897805;7645301,37634163;13143022,37148878;14206057,37634163;14528199,42373282;13798044,43405762;8300289,43498691;7398325,42631402;18136088,37954225;19123957,37169547;24600236,37376043;25212272,38480783;24814997,43178597;19413884,43560633;18275683,42982452;7344635,47990009;8053313,46957529;13551069,46864600;14463771,47742207;14356390,52532950;13282617,53214380;7838586,52914955;7333897,48134562;18436754,47205299;23837833,46812976;24986772,47391158;25190796,52161264;24374736,53111132;18866243,53111132;18060922,52161264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767080</wp:posOffset>
                </wp:positionV>
                <wp:extent cx="1723390" cy="46990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339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手机：188-0000-0000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135.7pt;height:37pt;margin-top:60.4pt;margin-left:126.35pt;mso-height-relative:page;mso-width-relative:page;position:absolute;z-index:251738112" coordsize="21600,21600" filled="f" stroked="f" strokeweight="0.5pt">
                <o:lock v:ext="edit" aspectratio="f"/>
                <v:textbox>
                  <w:txbxContent>
                    <w:p w14:paraId="1F60C6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手机：188-0000-0000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1071880</wp:posOffset>
                </wp:positionV>
                <wp:extent cx="1723390" cy="46990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339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邮箱：docer@wps.com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135.7pt;height:37pt;margin-top:84.4pt;margin-left:126.35pt;mso-height-relative:page;mso-width-relative:page;position:absolute;z-index:251744256" coordsize="21600,21600" filled="f" stroked="f" strokeweight="0.5pt">
                <o:lock v:ext="edit" aspectratio="f"/>
                <v:textbox>
                  <w:txbxContent>
                    <w:p w14:paraId="00A126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邮箱：docer@wps.com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81" name="图片 81" descr="简约水彩绿叶简历套装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简约水彩绿叶简历套装-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FB0EF"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1828165</wp:posOffset>
                </wp:positionV>
                <wp:extent cx="6228080" cy="689927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8080" cy="689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我是一名即将毕业的本科毕业生。我很荣幸有机会向您呈上我的个人资料。在投身社会之际,为了更好地发挥自己的才能,谨向各位领导作一下自我推荐。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21世纪呼唤综合性的人才,我个性开朗活泼，兴趣广泛；思路开阔，办事沉稳；关心集体，责任心强；待人诚恳，工作主动认真，富有敬业精神. 在四年的学习生活中, 我很好的掌握了专业知识,学习成绩一直名列前茅.在学有余力的情况下,我阅读了大量专业和课外书籍，自学部分工商管理课程,并熟悉掌握了各种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再次致以我最诚挚的谢意！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490.4pt;height:543.25pt;margin-top:143.95pt;margin-left:-37.75pt;mso-height-relative:page;mso-width-relative:page;position:absolute;z-index:251764736" coordsize="21600,21600" filled="f" stroked="f" strokeweight="0.5pt">
                <o:lock v:ext="edit" aspectratio="f"/>
                <v:textbox>
                  <w:txbxContent>
                    <w:p w14:paraId="306E5A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6E42DA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409FFD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我是一名即将毕业的本科毕业生。我很荣幸有机会向您呈上我的个人资料。在投身社会之际,为了更好地发挥自己的才能,谨向各位领导作一下自我推荐。</w:t>
                      </w:r>
                    </w:p>
                    <w:p w14:paraId="338D9E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62CA4A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21世纪呼唤综合性的人才,我个性开朗活泼，兴趣广泛；思路开阔，办事沉稳；关心集体，责任心强；待人诚恳，工作主动认真，富有敬业精神. 在四年的学习生活中, 我很好的掌握了专业知识,学习成绩一直名列前茅.在学有余力的情况下,我阅读了大量专业和课外书籍，自学部分工商管理课程,并熟悉掌握了各种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软件。</w:t>
                      </w:r>
                    </w:p>
                    <w:p w14:paraId="653D5E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</w:r>
                    </w:p>
                    <w:p w14:paraId="1B5B07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再次致以我最诚挚的谢意！</w:t>
                      </w:r>
                    </w:p>
                    <w:p w14:paraId="0E2CFE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 w14:paraId="0FB22F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 w14:paraId="3CFAEE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9168130</wp:posOffset>
                </wp:positionV>
                <wp:extent cx="1419860" cy="41021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86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4" w:lineRule="auto"/>
                              <w:ind w:firstLine="480" w:firstLineChars="200"/>
                              <w:jc w:val="right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11.8pt;height:32.3pt;margin-top:721.9pt;margin-left:340.85pt;mso-height-relative:page;mso-width-relative:page;position:absolute;z-index:251766784" coordsize="21600,21600" filled="f" stroked="f" strokeweight="0.5pt">
                <o:lock v:ext="edit" aspectratio="f"/>
                <v:textbox>
                  <w:txbxContent>
                    <w:p w14:paraId="1C631257">
                      <w:pPr>
                        <w:spacing w:line="384" w:lineRule="auto"/>
                        <w:ind w:firstLine="480" w:firstLineChars="200"/>
                        <w:jc w:val="right"/>
                        <w:rPr>
                          <w:rFonts w:ascii="思源黑体 CN Normal" w:eastAsia="思源黑体 CN Normal" w:hAnsi="思源黑体 CN Normal" w:cs="思源黑体 CN Normal" w:hint="default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-435610</wp:posOffset>
                </wp:positionV>
                <wp:extent cx="2304415" cy="1031875"/>
                <wp:effectExtent l="0" t="0" r="0" b="0"/>
                <wp:wrapNone/>
                <wp:docPr id="4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595959" w:themeColor="text1" w:themeTint="A6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595959" w:themeColor="text1" w:themeTint="A6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5" o:spid="_x0000_s1083" style="width:181.45pt;height:81.25pt;margin-top:-34.3pt;margin-left:-42.15pt;mso-height-relative:page;mso-width-relative:page;position:absolute;z-index:251760640" coordsize="21600,21600" filled="f" stroked="f">
                <o:lock v:ext="edit" aspectratio="f"/>
                <v:textbox inset="0,0,0,0">
                  <w:txbxContent>
                    <w:p w14:paraId="3D9AD4FB">
                      <w:pPr>
                        <w:jc w:val="distribute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595959" w:themeColor="text1" w:themeTint="A6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595959" w:themeColor="text1" w:themeTint="A6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-1220470</wp:posOffset>
                </wp:positionH>
                <wp:positionV relativeFrom="paragraph">
                  <wp:posOffset>716915</wp:posOffset>
                </wp:positionV>
                <wp:extent cx="6313170" cy="0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3170" cy="0"/>
                        </a:xfrm>
                        <a:prstGeom prst="line">
                          <a:avLst/>
                        </a:prstGeom>
                        <a:ln w="12700">
                          <a:gradFill rotWithShape="1">
                            <a:gsLst>
                              <a:gs pos="0">
                                <a:srgbClr val="1B1B19">
                                  <a:alpha val="0"/>
                                </a:srgbClr>
                              </a:gs>
                              <a:gs pos="54000">
                                <a:srgbClr val="1B1B19">
                                  <a:alpha val="100000"/>
                                </a:srgbClr>
                              </a:gs>
                              <a:gs pos="100000">
                                <a:srgbClr val="1B1B19">
                                  <a:alpha val="0"/>
                                </a:srgbClr>
                              </a:gs>
                            </a:gsLst>
                            <a:lin ang="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4" style="mso-height-relative:page;mso-width-relative:page;position:absolute;z-index:-251654144" from="-96.1pt,56.45pt" to="401pt,56.45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-1202690</wp:posOffset>
                </wp:positionH>
                <wp:positionV relativeFrom="paragraph">
                  <wp:posOffset>-958850</wp:posOffset>
                </wp:positionV>
                <wp:extent cx="7661910" cy="2551430"/>
                <wp:effectExtent l="0" t="0" r="0" b="127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1910" cy="2551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16000">
                              <a:srgbClr val="84C8C4">
                                <a:alpha val="46000"/>
                              </a:srgbClr>
                            </a:gs>
                            <a:gs pos="60000">
                              <a:srgbClr val="84C8C4">
                                <a:alpha val="0"/>
                              </a:srgbClr>
                            </a:gs>
                            <a:gs pos="0">
                              <a:srgbClr val="84C8C4">
                                <a:alpha val="77000"/>
                              </a:srgb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603.3pt;height:200.9pt;margin-top:-75.5pt;margin-left:-94.7pt;mso-height-relative:page;mso-width-relative:page;position:absolute;v-text-anchor:middle;z-index:-251656192" coordsize="21600,21600" filled="t" fillcolor="#84c8c4" stroked="f" strokeweight="0.5pt">
                <v:fill opacity="0" color2="#84c8c4" o:opacity2="50462f" rotate="t" angle="90" colors="0 #84c8c4;10486f #84c8c4;39322f #84c8c4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88" name="图片 88" descr="简约水彩绿叶简历套装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简约水彩绿叶简历套装-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688340</wp:posOffset>
                </wp:positionV>
                <wp:extent cx="2666365" cy="555625"/>
                <wp:effectExtent l="0" t="0" r="0" b="0"/>
                <wp:wrapNone/>
                <wp:docPr id="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宋体 CN Medium" w:eastAsia="思源宋体 CN Medium" w:hAnsi="思源宋体 CN Medium" w:cs="思源宋体 CN Medium" w:hint="eastAsia"/>
                                <w:b w:val="0"/>
                                <w:bCs w:val="0"/>
                                <w:color w:val="20201E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Medium" w:eastAsia="思源宋体 CN Medium" w:hAnsi="思源宋体 CN Medium" w:cs="思源宋体 CN Medium" w:hint="eastAsia"/>
                                <w:b w:val="0"/>
                                <w:bCs w:val="0"/>
                                <w:color w:val="20201E"/>
                                <w:sz w:val="36"/>
                                <w:szCs w:val="44"/>
                                <w:lang w:val="en-US" w:eastAsia="zh-CN"/>
                              </w:rPr>
                              <w:t>Cover Letter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9" o:spid="_x0000_s1086" style="width:209.95pt;height:43.75pt;margin-top:54.2pt;margin-left:-36.8pt;mso-height-relative:page;mso-width-relative:page;position:absolute;z-index:251762688" coordsize="21600,21600" filled="f" stroked="f">
                <o:lock v:ext="edit" aspectratio="f"/>
                <v:textbox inset="0,0,0,0">
                  <w:txbxContent>
                    <w:p w14:paraId="714F47A8">
                      <w:pPr>
                        <w:jc w:val="distribute"/>
                        <w:rPr>
                          <w:rFonts w:ascii="思源宋体 CN Medium" w:eastAsia="思源宋体 CN Medium" w:hAnsi="思源宋体 CN Medium" w:cs="思源宋体 CN Medium" w:hint="eastAsia"/>
                          <w:b w:val="0"/>
                          <w:bCs w:val="0"/>
                          <w:color w:val="20201E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思源宋体 CN Medium" w:eastAsia="思源宋体 CN Medium" w:hAnsi="思源宋体 CN Medium" w:cs="思源宋体 CN Medium" w:hint="eastAsia"/>
                          <w:b w:val="0"/>
                          <w:bCs w:val="0"/>
                          <w:color w:val="20201E"/>
                          <w:sz w:val="36"/>
                          <w:szCs w:val="44"/>
                          <w:lang w:val="en-US" w:eastAsia="zh-CN"/>
                        </w:rPr>
                        <w:t>Cover Letter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思源宋体 CN Medium">
    <w:panose1 w:val="02020500000000000000"/>
    <w:charset w:val="86"/>
    <w:family w:val="auto"/>
    <w:pitch w:val="default"/>
    <w:sig w:usb0="20000083" w:usb1="2ADF3C10" w:usb2="00000016" w:usb3="00000000" w:csb0="60060107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宋体 CN SemiBold">
    <w:panose1 w:val="02020600000000000000"/>
    <w:charset w:val="86"/>
    <w:family w:val="auto"/>
    <w:pitch w:val="default"/>
    <w:sig w:usb0="20000083" w:usb1="2ADF3C10" w:usb2="00000016" w:usb3="00000000" w:csb0="6006010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8A918EF">
    <w:pPr>
      <w:pStyle w:val="Header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-1294765</wp:posOffset>
              </wp:positionH>
              <wp:positionV relativeFrom="paragraph">
                <wp:posOffset>-553085</wp:posOffset>
              </wp:positionV>
              <wp:extent cx="7711440" cy="10711180"/>
              <wp:effectExtent l="0" t="0" r="3810" b="13970"/>
              <wp:wrapNone/>
              <wp:docPr id="43" name="矩形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 flipV="1">
                        <a:off x="0" y="0"/>
                        <a:ext cx="7711440" cy="107111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alpha val="2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607.2pt;height:843.4pt;margin-top:-43.55pt;margin-left:-101.95pt;flip:x y;mso-height-relative:page;mso-width-relative:page;position:absolute;v-text-anchor:middle;z-index:251659264" coordsize="21600,21600" filled="t" fillcolor="#f2f2f2" stroked="f" strokeweight="1pt">
              <v:fill opacity="13107f"/>
              <v:stroke joinstyle="miter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5C699B7"/>
    <w:multiLevelType w:val="singleLevel"/>
    <w:tmpl w:val="C5C699B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E82B91C"/>
    <w:multiLevelType w:val="singleLevel"/>
    <w:tmpl w:val="0E82B91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A3A0004"/>
    <w:multiLevelType w:val="singleLevel"/>
    <w:tmpl w:val="2A3A00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HorizontalSpacing w:val="181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A42130"/>
    <w:rsid w:val="0009298F"/>
    <w:rsid w:val="003203CA"/>
    <w:rsid w:val="00375FBB"/>
    <w:rsid w:val="006F0996"/>
    <w:rsid w:val="0070744C"/>
    <w:rsid w:val="008D5D66"/>
    <w:rsid w:val="00BE79A3"/>
    <w:rsid w:val="00D8625C"/>
    <w:rsid w:val="01722330"/>
    <w:rsid w:val="01965E24"/>
    <w:rsid w:val="02651FF8"/>
    <w:rsid w:val="04BD4D79"/>
    <w:rsid w:val="05B77B4D"/>
    <w:rsid w:val="071C361E"/>
    <w:rsid w:val="07237CE3"/>
    <w:rsid w:val="09D755E8"/>
    <w:rsid w:val="09F77047"/>
    <w:rsid w:val="0B040C82"/>
    <w:rsid w:val="0BBE4568"/>
    <w:rsid w:val="0C28648C"/>
    <w:rsid w:val="0C500DEB"/>
    <w:rsid w:val="0D6E59CE"/>
    <w:rsid w:val="0D8B41DC"/>
    <w:rsid w:val="151933B7"/>
    <w:rsid w:val="158122BE"/>
    <w:rsid w:val="19EF1511"/>
    <w:rsid w:val="19F00E94"/>
    <w:rsid w:val="1B607E22"/>
    <w:rsid w:val="1BC96905"/>
    <w:rsid w:val="1DA31DAC"/>
    <w:rsid w:val="1E1265D5"/>
    <w:rsid w:val="1E6F1819"/>
    <w:rsid w:val="20C932CD"/>
    <w:rsid w:val="21A87F6F"/>
    <w:rsid w:val="22BB756A"/>
    <w:rsid w:val="26A23CAF"/>
    <w:rsid w:val="27285E4B"/>
    <w:rsid w:val="27510F3A"/>
    <w:rsid w:val="299D4E83"/>
    <w:rsid w:val="2A7C7CD8"/>
    <w:rsid w:val="2CD00458"/>
    <w:rsid w:val="2D4A6663"/>
    <w:rsid w:val="2FB7409D"/>
    <w:rsid w:val="30C75012"/>
    <w:rsid w:val="31491A94"/>
    <w:rsid w:val="34692BBA"/>
    <w:rsid w:val="34C31D0D"/>
    <w:rsid w:val="34EF5A91"/>
    <w:rsid w:val="351355D1"/>
    <w:rsid w:val="367A1060"/>
    <w:rsid w:val="39993425"/>
    <w:rsid w:val="39F16B0B"/>
    <w:rsid w:val="3C095B90"/>
    <w:rsid w:val="3CE111E5"/>
    <w:rsid w:val="3E5440F1"/>
    <w:rsid w:val="417620E8"/>
    <w:rsid w:val="4195477F"/>
    <w:rsid w:val="444C3F09"/>
    <w:rsid w:val="46065477"/>
    <w:rsid w:val="46D0751E"/>
    <w:rsid w:val="48057D6C"/>
    <w:rsid w:val="48841ECE"/>
    <w:rsid w:val="49707788"/>
    <w:rsid w:val="49A908DB"/>
    <w:rsid w:val="4A1E06CB"/>
    <w:rsid w:val="4ADD5769"/>
    <w:rsid w:val="4F9A6856"/>
    <w:rsid w:val="51B90CE4"/>
    <w:rsid w:val="553C550E"/>
    <w:rsid w:val="56A91802"/>
    <w:rsid w:val="56CF2E16"/>
    <w:rsid w:val="5A7A10DA"/>
    <w:rsid w:val="5BA42130"/>
    <w:rsid w:val="5CF5388F"/>
    <w:rsid w:val="5D761B34"/>
    <w:rsid w:val="5E8861FA"/>
    <w:rsid w:val="5F1242F3"/>
    <w:rsid w:val="5FE06B91"/>
    <w:rsid w:val="60305348"/>
    <w:rsid w:val="60A305FF"/>
    <w:rsid w:val="61D60E8F"/>
    <w:rsid w:val="62CC2805"/>
    <w:rsid w:val="63366D6A"/>
    <w:rsid w:val="65F77081"/>
    <w:rsid w:val="665405E8"/>
    <w:rsid w:val="66CB2916"/>
    <w:rsid w:val="670A6029"/>
    <w:rsid w:val="676C3294"/>
    <w:rsid w:val="69744CCA"/>
    <w:rsid w:val="6A71587D"/>
    <w:rsid w:val="6AEA3975"/>
    <w:rsid w:val="6CAF4EC1"/>
    <w:rsid w:val="6D1C585D"/>
    <w:rsid w:val="6D480775"/>
    <w:rsid w:val="6D6007A9"/>
    <w:rsid w:val="706A52CE"/>
    <w:rsid w:val="707F39CA"/>
    <w:rsid w:val="71E559C3"/>
    <w:rsid w:val="730A029F"/>
    <w:rsid w:val="73A507C9"/>
    <w:rsid w:val="74591E6E"/>
    <w:rsid w:val="747043AB"/>
    <w:rsid w:val="7A6F45AB"/>
    <w:rsid w:val="7B395DE9"/>
    <w:rsid w:val="7C6052F8"/>
    <w:rsid w:val="7D042EE7"/>
    <w:rsid w:val="7DC6331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38472;&#22823;&#38706;\AppData\Roaming\kingsoft\office6\templates\download\1159812b6aa55933ca7a014aaf5dde92\&#20248;&#38597;&#28129;&#32043;&#25163;&#32472;&#33457;&#21321;&#30005;&#21830;&#36816;&#33829;&#31616;&#21382;&#22871;&#35013;.docx" TargetMode="External" 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优雅淡紫手绘花卉电商运营简历套装.docx</Template>
  <TotalTime>2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6A03934A194244408F45E1C0C1BB56FA_13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1.0_rECQrP8vh5vyugHDmo6jwP8tfMC3P7uo31U7bsUDr14Do14CM+oPGOW0rDjiY8xA/qRSamgn92j9W+r+7KT7tw==</vt:lpwstr>
  </property>
  <property fmtid="{D5CDD505-2E9C-101B-9397-08002B2CF9AE}" pid="6" name="KSOTemplateUUID">
    <vt:lpwstr>v1.0_mb_KH2TnnYZV1vmmDWaY86Zlw==</vt:lpwstr>
  </property>
</Properties>
</file>