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7E8357">
      <w:p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7653655</wp:posOffset>
                </wp:positionV>
                <wp:extent cx="2741930" cy="1189990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1930" cy="1189990"/>
                          <a:chOff x="4211" y="12771"/>
                          <a:chExt cx="4318" cy="1874"/>
                        </a:xfrm>
                      </wpg:grpSpPr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4998" y="12771"/>
                            <a:ext cx="2745" cy="1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default"/>
                                  <w:sz w:val="72"/>
                                  <w:szCs w:val="9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72"/>
                                  <w:szCs w:val="96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4211" y="13881"/>
                            <a:ext cx="4319" cy="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8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8"/>
                                  <w:szCs w:val="32"/>
                                  <w:lang w:val="en-US" w:eastAsia="zh-CN"/>
                                </w:rPr>
                                <w:t>求职意向：销售助理类相关职位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15.9pt;height:93.7pt;margin-top:602.65pt;margin-left:99.1pt;mso-height-relative:page;mso-width-relative:page;position:absolute;z-index:251728896" coordorigin="4211,12771" coordsize="4318,187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745;height:1065;left:4998;position:absolute;top:12771" coordsize="21600,21600" filled="f" stroked="f" strokeweight="0.5pt">
                  <o:lock v:ext="edit" aspectratio="f"/>
                  <v:textbox>
                    <w:txbxContent>
                      <w:p w14:paraId="1376EE74">
                        <w:pPr>
                          <w:rPr>
                            <w:rFonts w:ascii="黑体" w:eastAsia="黑体" w:hAnsi="黑体" w:cs="黑体" w:hint="default"/>
                            <w:sz w:val="72"/>
                            <w:szCs w:val="96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72"/>
                            <w:szCs w:val="96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_x0000_s1026" o:spid="_x0000_s1027" type="#_x0000_t202" style="width:4319;height:765;left:4211;position:absolute;top:13881" coordsize="21600,21600" filled="f" stroked="f" strokeweight="0.5pt">
                  <o:lock v:ext="edit" aspectratio="f"/>
                  <v:textbox>
                    <w:txbxContent>
                      <w:p w14:paraId="6A5FF923">
                        <w:pPr>
                          <w:rPr>
                            <w:rFonts w:ascii="黑体" w:eastAsia="黑体" w:hAnsi="黑体" w:cs="黑体" w:hint="eastAsia"/>
                            <w:sz w:val="28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8"/>
                            <w:szCs w:val="32"/>
                            <w:lang w:val="en-US" w:eastAsia="zh-CN"/>
                          </w:rPr>
                          <w:t>求职意向：销售助理类相关职位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292100</wp:posOffset>
                </wp:positionV>
                <wp:extent cx="4651375" cy="5003800"/>
                <wp:effectExtent l="0" t="0" r="9525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51375" cy="5003800"/>
                          <a:chOff x="2708" y="2748"/>
                          <a:chExt cx="7325" cy="7880"/>
                        </a:xfrm>
                      </wpg:grpSpPr>
                      <wps:wsp xmlns:wps="http://schemas.microsoft.com/office/word/2010/wordprocessingShape">
                        <wps:cNvPr id="20" name="菱形 20"/>
                        <wps:cNvSpPr/>
                        <wps:spPr>
                          <a:xfrm>
                            <a:off x="2708" y="3303"/>
                            <a:ext cx="7325" cy="7325"/>
                          </a:xfrm>
                          <a:prstGeom prst="diamond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菱形 2"/>
                        <wps:cNvSpPr/>
                        <wps:spPr>
                          <a:xfrm>
                            <a:off x="2760" y="2748"/>
                            <a:ext cx="7221" cy="7221"/>
                          </a:xfrm>
                          <a:prstGeom prst="diamond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5359" y="3614"/>
                            <a:ext cx="2025" cy="5190"/>
                            <a:chOff x="5160" y="3903"/>
                            <a:chExt cx="2025" cy="5190"/>
                          </a:xfrm>
                        </wpg:grpSpPr>
                        <wps:wsp xmlns:wps="http://schemas.microsoft.com/office/word/2010/wordprocessingShape">
                          <wps:cNvPr id="4" name="文本框 4"/>
                          <wps:cNvSpPr txBox="1"/>
                          <wps:spPr>
                            <a:xfrm>
                              <a:off x="5160" y="3903"/>
                              <a:ext cx="2025" cy="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80"/>
                                    <w:szCs w:val="20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80"/>
                                    <w:szCs w:val="20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5160" y="6663"/>
                              <a:ext cx="2016" cy="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80"/>
                                    <w:szCs w:val="20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80"/>
                                    <w:szCs w:val="200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3506" y="6059"/>
                            <a:ext cx="573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eastAsia="宋体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66.25pt;height:394pt;margin-top:23pt;margin-left:23.95pt;mso-height-relative:page;mso-width-relative:page;position:absolute;z-index:251726848" coordorigin="2708,2748" coordsize="7325,7880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29" type="#_x0000_t4" style="width:7325;height:7325;left:2708;position:absolute;top:3303;v-text-anchor:middle" coordsize="21600,21600" filled="t" fillcolor="gray" stroked="f" strokeweight="1pt">
                  <v:stroke joinstyle="miter"/>
                  <o:lock v:ext="edit" aspectratio="f"/>
                </v:shape>
                <v:shape id="_x0000_s1026" o:spid="_x0000_s1030" type="#_x0000_t4" style="width:7221;height:7221;left:2760;position:absolute;top:2748;v-text-anchor:middle" coordsize="21600,21600" filled="t" fillcolor="#404040" stroked="f" strokeweight="1pt">
                  <v:stroke joinstyle="miter"/>
                  <o:lock v:ext="edit" aspectratio="f"/>
                </v:shape>
                <v:group id="_x0000_s1026" o:spid="_x0000_s1031" style="width:2025;height:5190;left:5359;position:absolute;top:3614" coordorigin="5160,3903" coordsize="2025,5190">
                  <o:lock v:ext="edit" aspectratio="f"/>
                  <v:shape id="_x0000_s1026" o:spid="_x0000_s1032" type="#_x0000_t202" style="width:2025;height:2430;left:5160;position:absolute;top:3903" coordsize="21600,21600" filled="f" stroked="f" strokeweight="0.5pt">
                    <o:lock v:ext="edit" aspectratio="f"/>
                    <v:textbox>
                      <w:txbxContent>
                        <w:p w14:paraId="4EB132AD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0"/>
                              <w:szCs w:val="20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0"/>
                              <w:szCs w:val="20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</w:t>
                          </w:r>
                        </w:p>
                      </w:txbxContent>
                    </v:textbox>
                  </v:shape>
                  <v:shape id="_x0000_s1026" o:spid="_x0000_s1033" type="#_x0000_t202" style="width:2016;height:2430;left:5160;position:absolute;top:6663" coordsize="21600,21600" filled="f" stroked="f" strokeweight="0.5pt">
                    <o:lock v:ext="edit" aspectratio="f"/>
                    <v:textbox>
                      <w:txbxContent>
                        <w:p w14:paraId="0CE0DACF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0"/>
                              <w:szCs w:val="20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0"/>
                              <w:szCs w:val="20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历</w:t>
                          </w:r>
                        </w:p>
                      </w:txbxContent>
                    </v:textbox>
                  </v:shape>
                </v:group>
                <v:shape id="_x0000_s1026" o:spid="_x0000_s1034" type="#_x0000_t202" style="width:5730;height:600;left:3506;position:absolute;top:6059" coordsize="21600,21600" filled="f" stroked="f" strokeweight="0.5pt">
                  <o:lock v:ext="edit" aspectratio="f"/>
                  <v:textbox>
                    <w:txbxContent>
                      <w:p w14:paraId="3048BA75">
                        <w:pPr>
                          <w:jc w:val="distribute"/>
                          <w:rPr>
                            <w:rFonts w:eastAsia="宋体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-1027430</wp:posOffset>
                </wp:positionV>
                <wp:extent cx="7600950" cy="10921365"/>
                <wp:effectExtent l="0" t="0" r="0" b="1333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9295" y="477520"/>
                          <a:ext cx="7600950" cy="10921365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8.5pt;height:859.95pt;margin-top:-80.9pt;margin-left:-91.15pt;mso-height-relative:page;mso-width-relative:page;position:absolute;v-text-anchor:middle;z-index:-251585536" coordsize="21600,21600" filled="t" fillcolor="#f2f2f2" stroked="f" strokeweight="1pt">
                <v:fill r:id="rId5" o:title="深色横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2159635</wp:posOffset>
                </wp:positionV>
                <wp:extent cx="1935480" cy="1917065"/>
                <wp:effectExtent l="6350" t="6350" r="20320" b="19685"/>
                <wp:wrapNone/>
                <wp:docPr id="129" name="椭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4185" y="3636010"/>
                          <a:ext cx="1935480" cy="19170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5772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52.4pt;height:150.95pt;margin-top:170.05pt;margin-left:133.35pt;mso-height-relative:page;mso-width-relative:page;position:absolute;v-text-anchor:middle;z-index:251724800" coordsize="21600,21600" filled="f" stroked="t" strokecolor="#577293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2235835</wp:posOffset>
                </wp:positionV>
                <wp:extent cx="1764030" cy="1764030"/>
                <wp:effectExtent l="38100" t="38100" r="45720" b="45720"/>
                <wp:wrapNone/>
                <wp:docPr id="125" name="椭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4185" y="3150235"/>
                          <a:ext cx="1764030" cy="176403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38.9pt;height:138.9pt;margin-top:176.05pt;margin-left:140.1pt;mso-height-relative:page;mso-width-relative:page;position:absolute;v-text-anchor:middle;z-index:251722752" coordsize="21600,21600" filled="t" stroked="t" strokecolor="white" strokeweight="6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5466715</wp:posOffset>
                </wp:positionV>
                <wp:extent cx="127635" cy="85090"/>
                <wp:effectExtent l="0" t="0" r="5715" b="10160"/>
                <wp:wrapNone/>
                <wp:docPr id="157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85090"/>
                        </a:xfrm>
                        <a:custGeom>
                          <a:avLst/>
                          <a:gdLst>
                            <a:gd name="T0" fmla="*/ 62 w 125"/>
                            <a:gd name="T1" fmla="*/ 49 h 84"/>
                            <a:gd name="T2" fmla="*/ 121 w 125"/>
                            <a:gd name="T3" fmla="*/ 0 h 84"/>
                            <a:gd name="T4" fmla="*/ 120 w 125"/>
                            <a:gd name="T5" fmla="*/ 0 h 84"/>
                            <a:gd name="T6" fmla="*/ 5 w 125"/>
                            <a:gd name="T7" fmla="*/ 0 h 84"/>
                            <a:gd name="T8" fmla="*/ 4 w 125"/>
                            <a:gd name="T9" fmla="*/ 0 h 84"/>
                            <a:gd name="T10" fmla="*/ 62 w 125"/>
                            <a:gd name="T11" fmla="*/ 49 h 84"/>
                            <a:gd name="T12" fmla="*/ 125 w 125"/>
                            <a:gd name="T13" fmla="*/ 5 h 84"/>
                            <a:gd name="T14" fmla="*/ 125 w 125"/>
                            <a:gd name="T15" fmla="*/ 4 h 84"/>
                            <a:gd name="T16" fmla="*/ 83 w 125"/>
                            <a:gd name="T17" fmla="*/ 38 h 84"/>
                            <a:gd name="T18" fmla="*/ 125 w 125"/>
                            <a:gd name="T19" fmla="*/ 80 h 84"/>
                            <a:gd name="T20" fmla="*/ 125 w 125"/>
                            <a:gd name="T21" fmla="*/ 78 h 84"/>
                            <a:gd name="T22" fmla="*/ 125 w 125"/>
                            <a:gd name="T23" fmla="*/ 5 h 84"/>
                            <a:gd name="T24" fmla="*/ 0 w 125"/>
                            <a:gd name="T25" fmla="*/ 4 h 84"/>
                            <a:gd name="T26" fmla="*/ 0 w 125"/>
                            <a:gd name="T27" fmla="*/ 5 h 84"/>
                            <a:gd name="T28" fmla="*/ 0 w 125"/>
                            <a:gd name="T29" fmla="*/ 78 h 84"/>
                            <a:gd name="T30" fmla="*/ 0 w 125"/>
                            <a:gd name="T31" fmla="*/ 80 h 84"/>
                            <a:gd name="T32" fmla="*/ 42 w 125"/>
                            <a:gd name="T33" fmla="*/ 38 h 84"/>
                            <a:gd name="T34" fmla="*/ 0 w 125"/>
                            <a:gd name="T35" fmla="*/ 4 h 84"/>
                            <a:gd name="T36" fmla="*/ 79 w 125"/>
                            <a:gd name="T37" fmla="*/ 42 h 84"/>
                            <a:gd name="T38" fmla="*/ 64 w 125"/>
                            <a:gd name="T39" fmla="*/ 54 h 84"/>
                            <a:gd name="T40" fmla="*/ 62 w 125"/>
                            <a:gd name="T41" fmla="*/ 55 h 84"/>
                            <a:gd name="T42" fmla="*/ 61 w 125"/>
                            <a:gd name="T43" fmla="*/ 54 h 84"/>
                            <a:gd name="T44" fmla="*/ 46 w 125"/>
                            <a:gd name="T45" fmla="*/ 42 h 84"/>
                            <a:gd name="T46" fmla="*/ 4 w 125"/>
                            <a:gd name="T47" fmla="*/ 83 h 84"/>
                            <a:gd name="T48" fmla="*/ 5 w 125"/>
                            <a:gd name="T49" fmla="*/ 84 h 84"/>
                            <a:gd name="T50" fmla="*/ 120 w 125"/>
                            <a:gd name="T51" fmla="*/ 84 h 84"/>
                            <a:gd name="T52" fmla="*/ 121 w 125"/>
                            <a:gd name="T53" fmla="*/ 83 h 84"/>
                            <a:gd name="T54" fmla="*/ 79 w 125"/>
                            <a:gd name="T55" fmla="*/ 42 h 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84" w="125" stroke="1">
                              <a:moveTo>
                                <a:pt x="62" y="49"/>
                              </a:move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1" y="0"/>
                                <a:pt x="120" y="0"/>
                                <a:pt x="120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4" y="0"/>
                                <a:pt x="4" y="0"/>
                              </a:cubicBezTo>
                              <a:lnTo>
                                <a:pt x="62" y="49"/>
                              </a:lnTo>
                              <a:close/>
                              <a:moveTo>
                                <a:pt x="125" y="5"/>
                              </a:moveTo>
                              <a:cubicBezTo>
                                <a:pt x="125" y="5"/>
                                <a:pt x="125" y="4"/>
                                <a:pt x="125" y="4"/>
                              </a:cubicBezTo>
                              <a:cubicBezTo>
                                <a:pt x="83" y="38"/>
                                <a:pt x="83" y="38"/>
                                <a:pt x="83" y="38"/>
                              </a:cubicBezTo>
                              <a:cubicBezTo>
                                <a:pt x="125" y="80"/>
                                <a:pt x="125" y="80"/>
                                <a:pt x="125" y="80"/>
                              </a:cubicBezTo>
                              <a:cubicBezTo>
                                <a:pt x="125" y="79"/>
                                <a:pt x="125" y="79"/>
                                <a:pt x="125" y="78"/>
                              </a:cubicBezTo>
                              <a:lnTo>
                                <a:pt x="125" y="5"/>
                              </a:lnTo>
                              <a:close/>
                              <a:moveTo>
                                <a:pt x="0" y="4"/>
                              </a:move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9"/>
                                <a:pt x="0" y="79"/>
                                <a:pt x="0" y="80"/>
                              </a:cubicBezTo>
                              <a:cubicBezTo>
                                <a:pt x="42" y="38"/>
                                <a:pt x="42" y="38"/>
                                <a:pt x="42" y="38"/>
                              </a:cubicBezTo>
                              <a:lnTo>
                                <a:pt x="0" y="4"/>
                              </a:lnTo>
                              <a:close/>
                              <a:moveTo>
                                <a:pt x="79" y="42"/>
                              </a:moveTo>
                              <a:cubicBezTo>
                                <a:pt x="64" y="54"/>
                                <a:pt x="64" y="54"/>
                                <a:pt x="64" y="54"/>
                              </a:cubicBezTo>
                              <a:cubicBezTo>
                                <a:pt x="64" y="55"/>
                                <a:pt x="63" y="55"/>
                                <a:pt x="62" y="55"/>
                              </a:cubicBezTo>
                              <a:cubicBezTo>
                                <a:pt x="62" y="55"/>
                                <a:pt x="61" y="55"/>
                                <a:pt x="61" y="54"/>
                              </a:cubicBezTo>
                              <a:cubicBezTo>
                                <a:pt x="46" y="42"/>
                                <a:pt x="46" y="42"/>
                                <a:pt x="46" y="42"/>
                              </a:cubicBezTo>
                              <a:cubicBezTo>
                                <a:pt x="4" y="83"/>
                                <a:pt x="4" y="83"/>
                                <a:pt x="4" y="83"/>
                              </a:cubicBezTo>
                              <a:cubicBezTo>
                                <a:pt x="4" y="84"/>
                                <a:pt x="5" y="84"/>
                                <a:pt x="5" y="84"/>
                              </a:cubicBezTo>
                              <a:cubicBezTo>
                                <a:pt x="120" y="84"/>
                                <a:pt x="120" y="84"/>
                                <a:pt x="120" y="84"/>
                              </a:cubicBezTo>
                              <a:cubicBezTo>
                                <a:pt x="120" y="84"/>
                                <a:pt x="121" y="84"/>
                                <a:pt x="121" y="83"/>
                              </a:cubicBezTo>
                              <a:lnTo>
                                <a:pt x="79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38" style="width:10.05pt;height:6.7pt;margin-top:430.45pt;margin-left:127.05pt;mso-height-relative:page;mso-width-relative:page;position:absolute;z-index:-251595776" coordsize="125,84" o:spt="100" adj="-11796480,,5400" path="m62,49c121,,121,,121,c121,,120,,120,c5,,5,,5,c5,,4,,4,l62,49xm125,5c125,5,125,4,125,4c83,38,83,38,83,38c125,80,125,80,125,80c125,79,125,79,125,78l125,5xm,4c,4,,5,,5c,78,,78,,78c,79,,79,,80c42,38,42,38,42,38l,4xm79,42c64,54,64,54,64,54c64,55,63,55,62,55c62,55,61,55,61,54c46,42,46,42,46,42c4,83,4,83,4,83c4,84,5,84,5,84c120,84,120,84,120,84c120,84,121,84,121,83l79,42xe" filled="t" fillcolor="white" stroked="f">
                <v:stroke joinstyle="miter"/>
                <v:path o:connecttype="custom" o:connectlocs="63306,49635;123550,0;122529,0;5105,0;4084,0;63306,49635;127635,5064;127635,4051;84749,38493;127635,81038;127635,79012;127635,5064;0,4051;0,5064;0,79012;0,81038;42885,38493;0,4051;80665,42545;65349,54700;63306,55713;62285,54700;46969,42545;4084,84077;5105,85090;122529,85090;123550,84077;80665,42545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8250555</wp:posOffset>
                </wp:positionV>
                <wp:extent cx="288290" cy="6333490"/>
                <wp:effectExtent l="0" t="0" r="10160" b="16510"/>
                <wp:wrapNone/>
                <wp:docPr id="82" name="折角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3619500" y="9164955"/>
                          <a:ext cx="288290" cy="6333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折角形 5" o:spid="_x0000_s1039" style="width:22.7pt;height:498.7pt;margin-top:649.65pt;margin-left:195pt;mso-height-relative:page;mso-width-relative:page;position:absolute;rotation:90;v-text-anchor:middle;z-index:25168998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E3F41B2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8276590</wp:posOffset>
                </wp:positionV>
                <wp:extent cx="3943350" cy="0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32992" from="175.1pt,651.7pt" to="485.6pt,651.7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4552315</wp:posOffset>
                </wp:positionV>
                <wp:extent cx="3943350" cy="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35040" from="175.1pt,358.45pt" to="485.6pt,358.4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1580515</wp:posOffset>
                </wp:positionV>
                <wp:extent cx="3943350" cy="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37088" from="175.1pt,124.45pt" to="485.6pt,124.4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-48260</wp:posOffset>
                </wp:positionV>
                <wp:extent cx="3943350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366770" y="866140"/>
                          <a:ext cx="394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39136" from="175.1pt,-3.8pt" to="485.6pt,-3.8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7980680</wp:posOffset>
                </wp:positionV>
                <wp:extent cx="2268220" cy="358140"/>
                <wp:effectExtent l="0" t="0" r="17780" b="381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01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3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78.6pt;height:28.2pt;margin-top:628.4pt;margin-left:-52.5pt;mso-height-relative:page;mso-width-relative:page;position:absolute;z-index:-251612160" coordorigin="2409,6514" coordsize="3572,564">
                <o:lock v:ext="edit" aspectratio="f"/>
                <v:rect id="矩形 41" o:spid="_x0000_s1045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51" o:spid="_x0000_s1046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47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5847080</wp:posOffset>
                </wp:positionV>
                <wp:extent cx="2268220" cy="358140"/>
                <wp:effectExtent l="0" t="0" r="17780" b="381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97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78.6pt;height:28.2pt;margin-top:460.4pt;margin-left:-52.5pt;mso-height-relative:page;mso-width-relative:page;position:absolute;z-index:-251610112" coordorigin="2409,6514" coordsize="3572,564">
                <o:lock v:ext="edit" aspectratio="f"/>
                <v:rect id="矩形 41" o:spid="_x0000_s1049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 id="直角三角形 51" o:spid="_x0000_s1050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51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3646805</wp:posOffset>
                </wp:positionV>
                <wp:extent cx="2268220" cy="358140"/>
                <wp:effectExtent l="0" t="0" r="17780" b="381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86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1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78.6pt;height:28.2pt;margin-top:287.15pt;margin-left:-52.5pt;mso-height-relative:page;mso-width-relative:page;position:absolute;z-index:-251608064" coordorigin="2409,6514" coordsize="3572,564">
                <o:lock v:ext="edit" aspectratio="f"/>
                <v:rect id="矩形 41" o:spid="_x0000_s1053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 id="直角三角形 51" o:spid="_x0000_s1054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55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474980</wp:posOffset>
                </wp:positionV>
                <wp:extent cx="2268220" cy="358140"/>
                <wp:effectExtent l="0" t="0" r="17780" b="381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62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8.6pt;height:28.2pt;margin-top:37.4pt;margin-left:-52.5pt;mso-height-relative:page;mso-width-relative:page;position:absolute;z-index:-251606016" coordorigin="2409,6514" coordsize="3572,564">
                <o:lock v:ext="edit" aspectratio="f"/>
                <v:rect id="矩形 41" o:spid="_x0000_s1057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 id="直角三角形 51" o:spid="_x0000_s1058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59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65405</wp:posOffset>
                </wp:positionV>
                <wp:extent cx="2268220" cy="358140"/>
                <wp:effectExtent l="0" t="0" r="17780" b="381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45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78.6pt;height:28.2pt;margin-top:5.15pt;margin-left:-52.5pt;mso-height-relative:page;mso-width-relative:page;position:absolute;z-index:-251603968" coordorigin="2409,6514" coordsize="3572,564">
                <o:lock v:ext="edit" aspectratio="f"/>
                <v:rect id="矩形 41" o:spid="_x0000_s1061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 id="直角三角形 51" o:spid="_x0000_s1062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63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6309995</wp:posOffset>
                </wp:positionV>
                <wp:extent cx="1658620" cy="796290"/>
                <wp:effectExtent l="0" t="0" r="17780" b="381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8620" cy="796290"/>
                          <a:chOff x="4509" y="29127"/>
                          <a:chExt cx="2612" cy="125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24" name="Freeform 22"/>
                        <wps:cNvSpPr>
                          <a:spLocks noEditPoints="1"/>
                        </wps:cNvSpPr>
                        <wps:spPr bwMode="auto">
                          <a:xfrm>
                            <a:off x="6793" y="29127"/>
                            <a:ext cx="318" cy="342"/>
                          </a:xfrm>
                          <a:custGeom>
                            <a:avLst/>
                            <a:gdLst>
                              <a:gd name="T0" fmla="*/ 69 w 137"/>
                              <a:gd name="T1" fmla="*/ 11 h 150"/>
                              <a:gd name="T2" fmla="*/ 76 w 137"/>
                              <a:gd name="T3" fmla="*/ 12 h 150"/>
                              <a:gd name="T4" fmla="*/ 87 w 137"/>
                              <a:gd name="T5" fmla="*/ 6 h 150"/>
                              <a:gd name="T6" fmla="*/ 93 w 137"/>
                              <a:gd name="T7" fmla="*/ 0 h 150"/>
                              <a:gd name="T8" fmla="*/ 98 w 137"/>
                              <a:gd name="T9" fmla="*/ 18 h 150"/>
                              <a:gd name="T10" fmla="*/ 137 w 137"/>
                              <a:gd name="T11" fmla="*/ 80 h 150"/>
                              <a:gd name="T12" fmla="*/ 69 w 137"/>
                              <a:gd name="T13" fmla="*/ 149 h 150"/>
                              <a:gd name="T14" fmla="*/ 0 w 137"/>
                              <a:gd name="T15" fmla="*/ 80 h 150"/>
                              <a:gd name="T16" fmla="*/ 69 w 137"/>
                              <a:gd name="T17" fmla="*/ 11 h 150"/>
                              <a:gd name="T18" fmla="*/ 90 w 137"/>
                              <a:gd name="T19" fmla="*/ 7 h 150"/>
                              <a:gd name="T20" fmla="*/ 75 w 137"/>
                              <a:gd name="T21" fmla="*/ 17 h 150"/>
                              <a:gd name="T22" fmla="*/ 45 w 137"/>
                              <a:gd name="T23" fmla="*/ 34 h 150"/>
                              <a:gd name="T24" fmla="*/ 82 w 137"/>
                              <a:gd name="T25" fmla="*/ 87 h 150"/>
                              <a:gd name="T26" fmla="*/ 48 w 137"/>
                              <a:gd name="T27" fmla="*/ 96 h 150"/>
                              <a:gd name="T28" fmla="*/ 48 w 137"/>
                              <a:gd name="T29" fmla="*/ 135 h 150"/>
                              <a:gd name="T30" fmla="*/ 99 w 137"/>
                              <a:gd name="T31" fmla="*/ 103 h 150"/>
                              <a:gd name="T32" fmla="*/ 90 w 137"/>
                              <a:gd name="T33" fmla="*/ 88 h 150"/>
                              <a:gd name="T34" fmla="*/ 67 w 137"/>
                              <a:gd name="T35" fmla="*/ 51 h 150"/>
                              <a:gd name="T36" fmla="*/ 64 w 137"/>
                              <a:gd name="T37" fmla="*/ 40 h 150"/>
                              <a:gd name="T38" fmla="*/ 90 w 137"/>
                              <a:gd name="T39" fmla="*/ 7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50" w="137" stroke="1">
                                <a:moveTo>
                                  <a:pt x="69" y="11"/>
                                </a:moveTo>
                                <a:cubicBezTo>
                                  <a:pt x="71" y="11"/>
                                  <a:pt x="73" y="11"/>
                                  <a:pt x="76" y="12"/>
                                </a:cubicBezTo>
                                <a:cubicBezTo>
                                  <a:pt x="77" y="12"/>
                                  <a:pt x="83" y="9"/>
                                  <a:pt x="87" y="6"/>
                                </a:cubicBezTo>
                                <a:cubicBezTo>
                                  <a:pt x="90" y="3"/>
                                  <a:pt x="92" y="0"/>
                                  <a:pt x="93" y="0"/>
                                </a:cubicBezTo>
                                <a:cubicBezTo>
                                  <a:pt x="95" y="0"/>
                                  <a:pt x="92" y="15"/>
                                  <a:pt x="98" y="18"/>
                                </a:cubicBezTo>
                                <a:cubicBezTo>
                                  <a:pt x="121" y="29"/>
                                  <a:pt x="137" y="53"/>
                                  <a:pt x="137" y="80"/>
                                </a:cubicBezTo>
                                <a:cubicBezTo>
                                  <a:pt x="137" y="118"/>
                                  <a:pt x="106" y="149"/>
                                  <a:pt x="69" y="149"/>
                                </a:cubicBezTo>
                                <a:cubicBezTo>
                                  <a:pt x="31" y="149"/>
                                  <a:pt x="0" y="118"/>
                                  <a:pt x="0" y="80"/>
                                </a:cubicBezTo>
                                <a:cubicBezTo>
                                  <a:pt x="0" y="42"/>
                                  <a:pt x="31" y="11"/>
                                  <a:pt x="69" y="11"/>
                                </a:cubicBezTo>
                                <a:close/>
                                <a:moveTo>
                                  <a:pt x="90" y="7"/>
                                </a:moveTo>
                                <a:cubicBezTo>
                                  <a:pt x="85" y="12"/>
                                  <a:pt x="81" y="15"/>
                                  <a:pt x="75" y="17"/>
                                </a:cubicBezTo>
                                <a:cubicBezTo>
                                  <a:pt x="65" y="19"/>
                                  <a:pt x="44" y="20"/>
                                  <a:pt x="45" y="34"/>
                                </a:cubicBezTo>
                                <a:cubicBezTo>
                                  <a:pt x="46" y="41"/>
                                  <a:pt x="74" y="75"/>
                                  <a:pt x="82" y="87"/>
                                </a:cubicBezTo>
                                <a:cubicBezTo>
                                  <a:pt x="70" y="87"/>
                                  <a:pt x="58" y="87"/>
                                  <a:pt x="48" y="96"/>
                                </a:cubicBezTo>
                                <a:cubicBezTo>
                                  <a:pt x="37" y="106"/>
                                  <a:pt x="33" y="125"/>
                                  <a:pt x="48" y="135"/>
                                </a:cubicBezTo>
                                <a:cubicBezTo>
                                  <a:pt x="69" y="150"/>
                                  <a:pt x="105" y="127"/>
                                  <a:pt x="99" y="103"/>
                                </a:cubicBezTo>
                                <a:cubicBezTo>
                                  <a:pt x="97" y="97"/>
                                  <a:pt x="93" y="93"/>
                                  <a:pt x="90" y="88"/>
                                </a:cubicBezTo>
                                <a:cubicBezTo>
                                  <a:pt x="82" y="76"/>
                                  <a:pt x="75" y="63"/>
                                  <a:pt x="67" y="51"/>
                                </a:cubicBezTo>
                                <a:cubicBezTo>
                                  <a:pt x="65" y="47"/>
                                  <a:pt x="65" y="45"/>
                                  <a:pt x="64" y="40"/>
                                </a:cubicBezTo>
                                <a:cubicBezTo>
                                  <a:pt x="84" y="36"/>
                                  <a:pt x="96" y="30"/>
                                  <a:pt x="90" y="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9" name="Freeform 25"/>
                        <wps:cNvSpPr>
                          <a:spLocks noEditPoints="1"/>
                        </wps:cNvSpPr>
                        <wps:spPr bwMode="auto">
                          <a:xfrm>
                            <a:off x="5685" y="29142"/>
                            <a:ext cx="283" cy="312"/>
                          </a:xfrm>
                          <a:custGeom>
                            <a:avLst/>
                            <a:gdLst>
                              <a:gd name="T0" fmla="*/ 109 w 125"/>
                              <a:gd name="T1" fmla="*/ 65 h 135"/>
                              <a:gd name="T2" fmla="*/ 95 w 125"/>
                              <a:gd name="T3" fmla="*/ 48 h 135"/>
                              <a:gd name="T4" fmla="*/ 80 w 125"/>
                              <a:gd name="T5" fmla="*/ 32 h 135"/>
                              <a:gd name="T6" fmla="*/ 64 w 125"/>
                              <a:gd name="T7" fmla="*/ 17 h 135"/>
                              <a:gd name="T8" fmla="*/ 54 w 125"/>
                              <a:gd name="T9" fmla="*/ 8 h 135"/>
                              <a:gd name="T10" fmla="*/ 26 w 125"/>
                              <a:gd name="T11" fmla="*/ 79 h 135"/>
                              <a:gd name="T12" fmla="*/ 40 w 125"/>
                              <a:gd name="T13" fmla="*/ 64 h 135"/>
                              <a:gd name="T14" fmla="*/ 32 w 125"/>
                              <a:gd name="T15" fmla="*/ 86 h 135"/>
                              <a:gd name="T16" fmla="*/ 47 w 125"/>
                              <a:gd name="T17" fmla="*/ 72 h 135"/>
                              <a:gd name="T18" fmla="*/ 37 w 125"/>
                              <a:gd name="T19" fmla="*/ 92 h 135"/>
                              <a:gd name="T20" fmla="*/ 54 w 125"/>
                              <a:gd name="T21" fmla="*/ 80 h 135"/>
                              <a:gd name="T22" fmla="*/ 43 w 125"/>
                              <a:gd name="T23" fmla="*/ 97 h 135"/>
                              <a:gd name="T24" fmla="*/ 61 w 125"/>
                              <a:gd name="T25" fmla="*/ 88 h 135"/>
                              <a:gd name="T26" fmla="*/ 48 w 125"/>
                              <a:gd name="T27" fmla="*/ 103 h 135"/>
                              <a:gd name="T28" fmla="*/ 51 w 125"/>
                              <a:gd name="T29" fmla="*/ 107 h 135"/>
                              <a:gd name="T30" fmla="*/ 118 w 125"/>
                              <a:gd name="T31" fmla="*/ 67 h 135"/>
                              <a:gd name="T32" fmla="*/ 48 w 125"/>
                              <a:gd name="T33" fmla="*/ 60 h 135"/>
                              <a:gd name="T34" fmla="*/ 48 w 125"/>
                              <a:gd name="T35" fmla="*/ 49 h 135"/>
                              <a:gd name="T36" fmla="*/ 53 w 125"/>
                              <a:gd name="T37" fmla="*/ 52 h 135"/>
                              <a:gd name="T38" fmla="*/ 48 w 125"/>
                              <a:gd name="T39" fmla="*/ 60 h 135"/>
                              <a:gd name="T40" fmla="*/ 53 w 125"/>
                              <a:gd name="T41" fmla="*/ 65 h 135"/>
                              <a:gd name="T42" fmla="*/ 62 w 125"/>
                              <a:gd name="T43" fmla="*/ 58 h 135"/>
                              <a:gd name="T44" fmla="*/ 62 w 125"/>
                              <a:gd name="T45" fmla="*/ 62 h 135"/>
                              <a:gd name="T46" fmla="*/ 56 w 125"/>
                              <a:gd name="T47" fmla="*/ 69 h 135"/>
                              <a:gd name="T48" fmla="*/ 60 w 125"/>
                              <a:gd name="T49" fmla="*/ 74 h 135"/>
                              <a:gd name="T50" fmla="*/ 71 w 125"/>
                              <a:gd name="T51" fmla="*/ 67 h 135"/>
                              <a:gd name="T52" fmla="*/ 64 w 125"/>
                              <a:gd name="T53" fmla="*/ 78 h 135"/>
                              <a:gd name="T54" fmla="*/ 79 w 125"/>
                              <a:gd name="T55" fmla="*/ 82 h 135"/>
                              <a:gd name="T56" fmla="*/ 69 w 125"/>
                              <a:gd name="T57" fmla="*/ 83 h 135"/>
                              <a:gd name="T58" fmla="*/ 81 w 125"/>
                              <a:gd name="T59" fmla="*/ 78 h 135"/>
                              <a:gd name="T60" fmla="*/ 79 w 125"/>
                              <a:gd name="T61" fmla="*/ 82 h 135"/>
                              <a:gd name="T62" fmla="*/ 7 w 125"/>
                              <a:gd name="T63" fmla="*/ 99 h 135"/>
                              <a:gd name="T64" fmla="*/ 33 w 125"/>
                              <a:gd name="T65" fmla="*/ 127 h 135"/>
                              <a:gd name="T66" fmla="*/ 33 w 125"/>
                              <a:gd name="T67" fmla="*/ 127 h 135"/>
                              <a:gd name="T68" fmla="*/ 18 w 125"/>
                              <a:gd name="T69" fmla="*/ 87 h 135"/>
                              <a:gd name="T70" fmla="*/ 7 w 125"/>
                              <a:gd name="T71" fmla="*/ 99 h 135"/>
                              <a:gd name="T72" fmla="*/ 11 w 125"/>
                              <a:gd name="T73" fmla="*/ 123 h 135"/>
                              <a:gd name="T74" fmla="*/ 15 w 125"/>
                              <a:gd name="T75" fmla="*/ 118 h 135"/>
                              <a:gd name="T76" fmla="*/ 19 w 125"/>
                              <a:gd name="T77" fmla="*/ 125 h 1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35" w="125" stroke="1">
                                <a:moveTo>
                                  <a:pt x="118" y="67"/>
                                </a:moveTo>
                                <a:cubicBezTo>
                                  <a:pt x="116" y="66"/>
                                  <a:pt x="112" y="65"/>
                                  <a:pt x="109" y="65"/>
                                </a:cubicBezTo>
                                <a:cubicBezTo>
                                  <a:pt x="111" y="62"/>
                                  <a:pt x="107" y="53"/>
                                  <a:pt x="106" y="52"/>
                                </a:cubicBezTo>
                                <a:cubicBezTo>
                                  <a:pt x="106" y="51"/>
                                  <a:pt x="98" y="47"/>
                                  <a:pt x="95" y="48"/>
                                </a:cubicBezTo>
                                <a:cubicBezTo>
                                  <a:pt x="96" y="44"/>
                                  <a:pt x="92" y="37"/>
                                  <a:pt x="91" y="36"/>
                                </a:cubicBezTo>
                                <a:cubicBezTo>
                                  <a:pt x="91" y="35"/>
                                  <a:pt x="84" y="31"/>
                                  <a:pt x="80" y="32"/>
                                </a:cubicBezTo>
                                <a:cubicBezTo>
                                  <a:pt x="81" y="28"/>
                                  <a:pt x="77" y="21"/>
                                  <a:pt x="77" y="20"/>
                                </a:cubicBezTo>
                                <a:cubicBezTo>
                                  <a:pt x="76" y="19"/>
                                  <a:pt x="67" y="14"/>
                                  <a:pt x="64" y="17"/>
                                </a:cubicBezTo>
                                <a:cubicBezTo>
                                  <a:pt x="64" y="14"/>
                                  <a:pt x="63" y="9"/>
                                  <a:pt x="62" y="7"/>
                                </a:cubicBezTo>
                                <a:cubicBezTo>
                                  <a:pt x="61" y="5"/>
                                  <a:pt x="56" y="0"/>
                                  <a:pt x="54" y="8"/>
                                </a:cubicBezTo>
                                <a:cubicBezTo>
                                  <a:pt x="26" y="79"/>
                                  <a:pt x="26" y="79"/>
                                  <a:pt x="26" y="79"/>
                                </a:cubicBezTo>
                                <a:cubicBezTo>
                                  <a:pt x="26" y="79"/>
                                  <a:pt x="26" y="79"/>
                                  <a:pt x="26" y="79"/>
                                </a:cubicBezTo>
                                <a:cubicBezTo>
                                  <a:pt x="29" y="83"/>
                                  <a:pt x="29" y="83"/>
                                  <a:pt x="29" y="83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3" y="68"/>
                                  <a:pt x="43" y="68"/>
                                  <a:pt x="43" y="68"/>
                                </a:cubicBezTo>
                                <a:cubicBezTo>
                                  <a:pt x="32" y="86"/>
                                  <a:pt x="32" y="86"/>
                                  <a:pt x="32" y="86"/>
                                </a:cubicBezTo>
                                <a:cubicBezTo>
                                  <a:pt x="34" y="88"/>
                                  <a:pt x="34" y="88"/>
                                  <a:pt x="34" y="88"/>
                                </a:cubicBezTo>
                                <a:cubicBezTo>
                                  <a:pt x="47" y="72"/>
                                  <a:pt x="47" y="72"/>
                                  <a:pt x="47" y="72"/>
                                </a:cubicBezTo>
                                <a:cubicBezTo>
                                  <a:pt x="51" y="76"/>
                                  <a:pt x="51" y="76"/>
                                  <a:pt x="51" y="76"/>
                                </a:cubicBezTo>
                                <a:cubicBezTo>
                                  <a:pt x="37" y="92"/>
                                  <a:pt x="37" y="92"/>
                                  <a:pt x="37" y="92"/>
                                </a:cubicBezTo>
                                <a:cubicBezTo>
                                  <a:pt x="40" y="94"/>
                                  <a:pt x="40" y="94"/>
                                  <a:pt x="40" y="94"/>
                                </a:cubicBezTo>
                                <a:cubicBezTo>
                                  <a:pt x="54" y="80"/>
                                  <a:pt x="54" y="80"/>
                                  <a:pt x="54" y="80"/>
                                </a:cubicBezTo>
                                <a:cubicBezTo>
                                  <a:pt x="58" y="84"/>
                                  <a:pt x="58" y="84"/>
                                  <a:pt x="58" y="84"/>
                                </a:cubicBezTo>
                                <a:cubicBezTo>
                                  <a:pt x="43" y="97"/>
                                  <a:pt x="43" y="97"/>
                                  <a:pt x="43" y="97"/>
                                </a:cubicBezTo>
                                <a:cubicBezTo>
                                  <a:pt x="45" y="100"/>
                                  <a:pt x="45" y="100"/>
                                  <a:pt x="45" y="100"/>
                                </a:cubicBezTo>
                                <a:cubicBezTo>
                                  <a:pt x="61" y="88"/>
                                  <a:pt x="61" y="88"/>
                                  <a:pt x="61" y="88"/>
                                </a:cubicBezTo>
                                <a:cubicBezTo>
                                  <a:pt x="65" y="92"/>
                                  <a:pt x="65" y="92"/>
                                  <a:pt x="65" y="92"/>
                                </a:cubicBezTo>
                                <a:cubicBezTo>
                                  <a:pt x="48" y="103"/>
                                  <a:pt x="48" y="103"/>
                                  <a:pt x="48" y="103"/>
                                </a:cubicBezTo>
                                <a:cubicBezTo>
                                  <a:pt x="51" y="107"/>
                                  <a:pt x="51" y="107"/>
                                  <a:pt x="51" y="107"/>
                                </a:cubicBezTo>
                                <a:cubicBezTo>
                                  <a:pt x="51" y="107"/>
                                  <a:pt x="51" y="107"/>
                                  <a:pt x="51" y="107"/>
                                </a:cubicBezTo>
                                <a:cubicBezTo>
                                  <a:pt x="118" y="77"/>
                                  <a:pt x="118" y="77"/>
                                  <a:pt x="118" y="77"/>
                                </a:cubicBezTo>
                                <a:cubicBezTo>
                                  <a:pt x="125" y="74"/>
                                  <a:pt x="121" y="69"/>
                                  <a:pt x="118" y="67"/>
                                </a:cubicBezTo>
                                <a:cubicBezTo>
                                  <a:pt x="118" y="67"/>
                                  <a:pt x="118" y="67"/>
                                  <a:pt x="118" y="67"/>
                                </a:cubicBezTo>
                                <a:close/>
                                <a:moveTo>
                                  <a:pt x="48" y="60"/>
                                </a:moveTo>
                                <a:cubicBezTo>
                                  <a:pt x="44" y="56"/>
                                  <a:pt x="44" y="56"/>
                                  <a:pt x="44" y="56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49" y="48"/>
                                  <a:pt x="51" y="47"/>
                                  <a:pt x="53" y="48"/>
                                </a:cubicBezTo>
                                <a:cubicBezTo>
                                  <a:pt x="54" y="48"/>
                                  <a:pt x="54" y="50"/>
                                  <a:pt x="53" y="52"/>
                                </a:cubicBezTo>
                                <a:cubicBezTo>
                                  <a:pt x="48" y="60"/>
                                  <a:pt x="48" y="60"/>
                                  <a:pt x="48" y="60"/>
                                </a:cubicBezTo>
                                <a:cubicBezTo>
                                  <a:pt x="48" y="60"/>
                                  <a:pt x="48" y="60"/>
                                  <a:pt x="48" y="60"/>
                                </a:cubicBezTo>
                                <a:close/>
                                <a:moveTo>
                                  <a:pt x="56" y="69"/>
                                </a:moveTo>
                                <a:cubicBezTo>
                                  <a:pt x="53" y="65"/>
                                  <a:pt x="53" y="65"/>
                                  <a:pt x="53" y="65"/>
                                </a:cubicBezTo>
                                <a:cubicBezTo>
                                  <a:pt x="58" y="59"/>
                                  <a:pt x="58" y="59"/>
                                  <a:pt x="58" y="59"/>
                                </a:cubicBezTo>
                                <a:cubicBezTo>
                                  <a:pt x="59" y="57"/>
                                  <a:pt x="61" y="57"/>
                                  <a:pt x="62" y="58"/>
                                </a:cubicBezTo>
                                <a:cubicBezTo>
                                  <a:pt x="63" y="59"/>
                                  <a:pt x="63" y="61"/>
                                  <a:pt x="62" y="62"/>
                                </a:cubicBezTo>
                                <a:cubicBezTo>
                                  <a:pt x="62" y="62"/>
                                  <a:pt x="62" y="62"/>
                                  <a:pt x="62" y="62"/>
                                </a:cubicBezTo>
                                <a:cubicBezTo>
                                  <a:pt x="56" y="69"/>
                                  <a:pt x="56" y="69"/>
                                  <a:pt x="56" y="69"/>
                                </a:cubicBezTo>
                                <a:cubicBezTo>
                                  <a:pt x="56" y="69"/>
                                  <a:pt x="56" y="69"/>
                                  <a:pt x="56" y="69"/>
                                </a:cubicBezTo>
                                <a:close/>
                                <a:moveTo>
                                  <a:pt x="64" y="78"/>
                                </a:moveTo>
                                <a:cubicBezTo>
                                  <a:pt x="60" y="74"/>
                                  <a:pt x="60" y="74"/>
                                  <a:pt x="60" y="74"/>
                                </a:cubicBezTo>
                                <a:cubicBezTo>
                                  <a:pt x="67" y="67"/>
                                  <a:pt x="67" y="67"/>
                                  <a:pt x="67" y="67"/>
                                </a:cubicBezTo>
                                <a:cubicBezTo>
                                  <a:pt x="68" y="66"/>
                                  <a:pt x="70" y="66"/>
                                  <a:pt x="71" y="67"/>
                                </a:cubicBezTo>
                                <a:cubicBezTo>
                                  <a:pt x="72" y="69"/>
                                  <a:pt x="72" y="71"/>
                                  <a:pt x="70" y="72"/>
                                </a:cubicBezTo>
                                <a:cubicBezTo>
                                  <a:pt x="64" y="78"/>
                                  <a:pt x="64" y="78"/>
                                  <a:pt x="64" y="78"/>
                                </a:cubicBezTo>
                                <a:cubicBezTo>
                                  <a:pt x="64" y="78"/>
                                  <a:pt x="64" y="78"/>
                                  <a:pt x="64" y="78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72" y="87"/>
                                  <a:pt x="72" y="87"/>
                                  <a:pt x="72" y="87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77" y="77"/>
                                  <a:pt x="77" y="77"/>
                                  <a:pt x="77" y="77"/>
                                </a:cubicBezTo>
                                <a:cubicBezTo>
                                  <a:pt x="78" y="76"/>
                                  <a:pt x="80" y="76"/>
                                  <a:pt x="81" y="78"/>
                                </a:cubicBezTo>
                                <a:cubicBezTo>
                                  <a:pt x="81" y="79"/>
                                  <a:pt x="81" y="81"/>
                                  <a:pt x="79" y="82"/>
                                </a:cubicBezTo>
                                <a:cubicBezTo>
                                  <a:pt x="79" y="82"/>
                                  <a:pt x="79" y="82"/>
                                  <a:pt x="79" y="82"/>
                                </a:cubicBezTo>
                                <a:close/>
                                <a:moveTo>
                                  <a:pt x="7" y="99"/>
                                </a:moveTo>
                                <a:cubicBezTo>
                                  <a:pt x="7" y="99"/>
                                  <a:pt x="7" y="99"/>
                                  <a:pt x="7" y="99"/>
                                </a:cubicBezTo>
                                <a:cubicBezTo>
                                  <a:pt x="0" y="107"/>
                                  <a:pt x="0" y="120"/>
                                  <a:pt x="7" y="127"/>
                                </a:cubicBezTo>
                                <a:cubicBezTo>
                                  <a:pt x="14" y="135"/>
                                  <a:pt x="25" y="134"/>
                                  <a:pt x="33" y="127"/>
                                </a:cubicBezTo>
                                <a:cubicBezTo>
                                  <a:pt x="33" y="127"/>
                                  <a:pt x="33" y="127"/>
                                  <a:pt x="33" y="127"/>
                                </a:cubicBezTo>
                                <a:cubicBezTo>
                                  <a:pt x="33" y="127"/>
                                  <a:pt x="33" y="127"/>
                                  <a:pt x="33" y="127"/>
                                </a:cubicBezTo>
                                <a:cubicBezTo>
                                  <a:pt x="44" y="115"/>
                                  <a:pt x="44" y="115"/>
                                  <a:pt x="44" y="115"/>
                                </a:cubicBezTo>
                                <a:cubicBezTo>
                                  <a:pt x="18" y="87"/>
                                  <a:pt x="18" y="87"/>
                                  <a:pt x="18" y="87"/>
                                </a:cubicBezTo>
                                <a:cubicBezTo>
                                  <a:pt x="7" y="99"/>
                                  <a:pt x="7" y="99"/>
                                  <a:pt x="7" y="99"/>
                                </a:cubicBezTo>
                                <a:cubicBezTo>
                                  <a:pt x="7" y="99"/>
                                  <a:pt x="7" y="99"/>
                                  <a:pt x="7" y="99"/>
                                </a:cubicBezTo>
                                <a:close/>
                                <a:moveTo>
                                  <a:pt x="19" y="125"/>
                                </a:moveTo>
                                <a:cubicBezTo>
                                  <a:pt x="17" y="127"/>
                                  <a:pt x="14" y="126"/>
                                  <a:pt x="11" y="123"/>
                                </a:cubicBezTo>
                                <a:cubicBezTo>
                                  <a:pt x="8" y="120"/>
                                  <a:pt x="7" y="115"/>
                                  <a:pt x="8" y="114"/>
                                </a:cubicBezTo>
                                <a:cubicBezTo>
                                  <a:pt x="10" y="112"/>
                                  <a:pt x="12" y="114"/>
                                  <a:pt x="15" y="118"/>
                                </a:cubicBezTo>
                                <a:cubicBezTo>
                                  <a:pt x="18" y="121"/>
                                  <a:pt x="21" y="123"/>
                                  <a:pt x="19" y="125"/>
                                </a:cubicBezTo>
                                <a:cubicBezTo>
                                  <a:pt x="19" y="125"/>
                                  <a:pt x="19" y="125"/>
                                  <a:pt x="19" y="12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74" name="组合 174"/>
                        <wpg:cNvGrpSpPr/>
                        <wpg:grpSpPr>
                          <a:xfrm>
                            <a:off x="4509" y="30067"/>
                            <a:ext cx="2613" cy="315"/>
                            <a:chOff x="4509" y="30067"/>
                            <a:chExt cx="2613" cy="315"/>
                          </a:xfrm>
                          <a:grpFill/>
                        </wpg:grpSpPr>
                        <wps:wsp xmlns:wps="http://schemas.microsoft.com/office/word/2010/wordprocessingShape">
                          <wps:cNvPr id="146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82" y="30067"/>
                              <a:ext cx="340" cy="315"/>
                            </a:xfrm>
                            <a:custGeom>
                              <a:avLst/>
                              <a:gdLst>
                                <a:gd name="T0" fmla="*/ 104 w 145"/>
                                <a:gd name="T1" fmla="*/ 122 h 138"/>
                                <a:gd name="T2" fmla="*/ 68 w 145"/>
                                <a:gd name="T3" fmla="*/ 124 h 138"/>
                                <a:gd name="T4" fmla="*/ 46 w 145"/>
                                <a:gd name="T5" fmla="*/ 129 h 138"/>
                                <a:gd name="T6" fmla="*/ 27 w 145"/>
                                <a:gd name="T7" fmla="*/ 124 h 138"/>
                                <a:gd name="T8" fmla="*/ 0 w 145"/>
                                <a:gd name="T9" fmla="*/ 130 h 138"/>
                                <a:gd name="T10" fmla="*/ 46 w 145"/>
                                <a:gd name="T11" fmla="*/ 138 h 138"/>
                                <a:gd name="T12" fmla="*/ 104 w 145"/>
                                <a:gd name="T13" fmla="*/ 132 h 138"/>
                                <a:gd name="T14" fmla="*/ 123 w 145"/>
                                <a:gd name="T15" fmla="*/ 124 h 138"/>
                                <a:gd name="T16" fmla="*/ 128 w 145"/>
                                <a:gd name="T17" fmla="*/ 45 h 138"/>
                                <a:gd name="T18" fmla="*/ 122 w 145"/>
                                <a:gd name="T19" fmla="*/ 30 h 138"/>
                                <a:gd name="T20" fmla="*/ 139 w 145"/>
                                <a:gd name="T21" fmla="*/ 22 h 138"/>
                                <a:gd name="T22" fmla="*/ 126 w 145"/>
                                <a:gd name="T23" fmla="*/ 13 h 138"/>
                                <a:gd name="T24" fmla="*/ 106 w 145"/>
                                <a:gd name="T25" fmla="*/ 15 h 138"/>
                                <a:gd name="T26" fmla="*/ 84 w 145"/>
                                <a:gd name="T27" fmla="*/ 0 h 138"/>
                                <a:gd name="T28" fmla="*/ 69 w 145"/>
                                <a:gd name="T29" fmla="*/ 5 h 138"/>
                                <a:gd name="T30" fmla="*/ 68 w 145"/>
                                <a:gd name="T31" fmla="*/ 23 h 138"/>
                                <a:gd name="T32" fmla="*/ 60 w 145"/>
                                <a:gd name="T33" fmla="*/ 37 h 138"/>
                                <a:gd name="T34" fmla="*/ 57 w 145"/>
                                <a:gd name="T35" fmla="*/ 49 h 138"/>
                                <a:gd name="T36" fmla="*/ 78 w 145"/>
                                <a:gd name="T37" fmla="*/ 43 h 138"/>
                                <a:gd name="T38" fmla="*/ 59 w 145"/>
                                <a:gd name="T39" fmla="*/ 105 h 138"/>
                                <a:gd name="T40" fmla="*/ 43 w 145"/>
                                <a:gd name="T41" fmla="*/ 73 h 138"/>
                                <a:gd name="T42" fmla="*/ 56 w 145"/>
                                <a:gd name="T43" fmla="*/ 76 h 138"/>
                                <a:gd name="T44" fmla="*/ 54 w 145"/>
                                <a:gd name="T45" fmla="*/ 69 h 138"/>
                                <a:gd name="T46" fmla="*/ 49 w 145"/>
                                <a:gd name="T47" fmla="*/ 61 h 138"/>
                                <a:gd name="T48" fmla="*/ 49 w 145"/>
                                <a:gd name="T49" fmla="*/ 50 h 138"/>
                                <a:gd name="T50" fmla="*/ 40 w 145"/>
                                <a:gd name="T51" fmla="*/ 48 h 138"/>
                                <a:gd name="T52" fmla="*/ 27 w 145"/>
                                <a:gd name="T53" fmla="*/ 56 h 138"/>
                                <a:gd name="T54" fmla="*/ 16 w 145"/>
                                <a:gd name="T55" fmla="*/ 55 h 138"/>
                                <a:gd name="T56" fmla="*/ 8 w 145"/>
                                <a:gd name="T57" fmla="*/ 60 h 138"/>
                                <a:gd name="T58" fmla="*/ 17 w 145"/>
                                <a:gd name="T59" fmla="*/ 65 h 138"/>
                                <a:gd name="T60" fmla="*/ 14 w 145"/>
                                <a:gd name="T61" fmla="*/ 74 h 138"/>
                                <a:gd name="T62" fmla="*/ 14 w 145"/>
                                <a:gd name="T63" fmla="*/ 82 h 138"/>
                                <a:gd name="T64" fmla="*/ 22 w 145"/>
                                <a:gd name="T65" fmla="*/ 83 h 138"/>
                                <a:gd name="T66" fmla="*/ 30 w 145"/>
                                <a:gd name="T67" fmla="*/ 75 h 138"/>
                                <a:gd name="T68" fmla="*/ 32 w 145"/>
                                <a:gd name="T69" fmla="*/ 69 h 138"/>
                                <a:gd name="T70" fmla="*/ 10 w 145"/>
                                <a:gd name="T71" fmla="*/ 118 h 138"/>
                                <a:gd name="T72" fmla="*/ 29 w 145"/>
                                <a:gd name="T73" fmla="*/ 111 h 138"/>
                                <a:gd name="T74" fmla="*/ 59 w 145"/>
                                <a:gd name="T75" fmla="*/ 117 h 138"/>
                                <a:gd name="T76" fmla="*/ 83 w 145"/>
                                <a:gd name="T77" fmla="*/ 121 h 138"/>
                                <a:gd name="T78" fmla="*/ 110 w 145"/>
                                <a:gd name="T79" fmla="*/ 117 h 138"/>
                                <a:gd name="T80" fmla="*/ 120 w 145"/>
                                <a:gd name="T81" fmla="*/ 116 h 138"/>
                                <a:gd name="T82" fmla="*/ 99 w 145"/>
                                <a:gd name="T83" fmla="*/ 43 h 138"/>
                                <a:gd name="T84" fmla="*/ 112 w 145"/>
                                <a:gd name="T85" fmla="*/ 59 h 138"/>
                                <a:gd name="T86" fmla="*/ 133 w 145"/>
                                <a:gd name="T87" fmla="*/ 74 h 138"/>
                                <a:gd name="T88" fmla="*/ 134 w 145"/>
                                <a:gd name="T89" fmla="*/ 59 h 138"/>
                                <a:gd name="T90" fmla="*/ 80 w 145"/>
                                <a:gd name="T91" fmla="*/ 18 h 138"/>
                                <a:gd name="T92" fmla="*/ 42 w 145"/>
                                <a:gd name="T93" fmla="*/ 58 h 138"/>
                                <a:gd name="T94" fmla="*/ 42 w 145"/>
                                <a:gd name="T95" fmla="*/ 58 h 13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138" w="145" stroke="1">
                                  <a:moveTo>
                                    <a:pt x="115" y="127"/>
                                  </a:moveTo>
                                  <a:cubicBezTo>
                                    <a:pt x="113" y="127"/>
                                    <a:pt x="110" y="125"/>
                                    <a:pt x="106" y="123"/>
                                  </a:cubicBezTo>
                                  <a:cubicBezTo>
                                    <a:pt x="104" y="122"/>
                                    <a:pt x="104" y="122"/>
                                    <a:pt x="104" y="122"/>
                                  </a:cubicBezTo>
                                  <a:cubicBezTo>
                                    <a:pt x="102" y="123"/>
                                    <a:pt x="102" y="123"/>
                                    <a:pt x="102" y="123"/>
                                  </a:cubicBezTo>
                                  <a:cubicBezTo>
                                    <a:pt x="94" y="128"/>
                                    <a:pt x="88" y="130"/>
                                    <a:pt x="82" y="129"/>
                                  </a:cubicBezTo>
                                  <a:cubicBezTo>
                                    <a:pt x="77" y="129"/>
                                    <a:pt x="72" y="126"/>
                                    <a:pt x="68" y="124"/>
                                  </a:cubicBezTo>
                                  <a:cubicBezTo>
                                    <a:pt x="65" y="122"/>
                                    <a:pt x="65" y="122"/>
                                    <a:pt x="65" y="122"/>
                                  </a:cubicBezTo>
                                  <a:cubicBezTo>
                                    <a:pt x="63" y="124"/>
                                    <a:pt x="63" y="124"/>
                                    <a:pt x="63" y="124"/>
                                  </a:cubicBezTo>
                                  <a:cubicBezTo>
                                    <a:pt x="57" y="128"/>
                                    <a:pt x="51" y="130"/>
                                    <a:pt x="46" y="129"/>
                                  </a:cubicBezTo>
                                  <a:cubicBezTo>
                                    <a:pt x="41" y="129"/>
                                    <a:pt x="37" y="127"/>
                                    <a:pt x="33" y="124"/>
                                  </a:cubicBezTo>
                                  <a:cubicBezTo>
                                    <a:pt x="30" y="121"/>
                                    <a:pt x="30" y="121"/>
                                    <a:pt x="30" y="121"/>
                                  </a:cubicBezTo>
                                  <a:cubicBezTo>
                                    <a:pt x="27" y="124"/>
                                    <a:pt x="27" y="124"/>
                                    <a:pt x="27" y="124"/>
                                  </a:cubicBezTo>
                                  <a:cubicBezTo>
                                    <a:pt x="23" y="128"/>
                                    <a:pt x="20" y="129"/>
                                    <a:pt x="16" y="129"/>
                                  </a:cubicBezTo>
                                  <a:cubicBezTo>
                                    <a:pt x="13" y="129"/>
                                    <a:pt x="9" y="127"/>
                                    <a:pt x="5" y="124"/>
                                  </a:cubicBezTo>
                                  <a:cubicBezTo>
                                    <a:pt x="0" y="130"/>
                                    <a:pt x="0" y="130"/>
                                    <a:pt x="0" y="130"/>
                                  </a:cubicBezTo>
                                  <a:cubicBezTo>
                                    <a:pt x="5" y="135"/>
                                    <a:pt x="10" y="137"/>
                                    <a:pt x="16" y="137"/>
                                  </a:cubicBezTo>
                                  <a:cubicBezTo>
                                    <a:pt x="21" y="138"/>
                                    <a:pt x="26" y="136"/>
                                    <a:pt x="30" y="132"/>
                                  </a:cubicBezTo>
                                  <a:cubicBezTo>
                                    <a:pt x="35" y="136"/>
                                    <a:pt x="40" y="138"/>
                                    <a:pt x="46" y="138"/>
                                  </a:cubicBezTo>
                                  <a:cubicBezTo>
                                    <a:pt x="52" y="138"/>
                                    <a:pt x="59" y="136"/>
                                    <a:pt x="65" y="132"/>
                                  </a:cubicBezTo>
                                  <a:cubicBezTo>
                                    <a:pt x="70" y="135"/>
                                    <a:pt x="75" y="137"/>
                                    <a:pt x="81" y="137"/>
                                  </a:cubicBezTo>
                                  <a:cubicBezTo>
                                    <a:pt x="88" y="138"/>
                                    <a:pt x="95" y="137"/>
                                    <a:pt x="104" y="132"/>
                                  </a:cubicBezTo>
                                  <a:cubicBezTo>
                                    <a:pt x="108" y="134"/>
                                    <a:pt x="111" y="135"/>
                                    <a:pt x="115" y="135"/>
                                  </a:cubicBezTo>
                                  <a:cubicBezTo>
                                    <a:pt x="119" y="136"/>
                                    <a:pt x="124" y="134"/>
                                    <a:pt x="129" y="130"/>
                                  </a:cubicBezTo>
                                  <a:cubicBezTo>
                                    <a:pt x="123" y="124"/>
                                    <a:pt x="123" y="124"/>
                                    <a:pt x="123" y="124"/>
                                  </a:cubicBezTo>
                                  <a:cubicBezTo>
                                    <a:pt x="120" y="126"/>
                                    <a:pt x="118" y="127"/>
                                    <a:pt x="115" y="127"/>
                                  </a:cubicBezTo>
                                  <a:close/>
                                  <a:moveTo>
                                    <a:pt x="132" y="45"/>
                                  </a:moveTo>
                                  <a:cubicBezTo>
                                    <a:pt x="128" y="45"/>
                                    <a:pt x="128" y="45"/>
                                    <a:pt x="128" y="45"/>
                                  </a:cubicBezTo>
                                  <a:cubicBezTo>
                                    <a:pt x="130" y="41"/>
                                    <a:pt x="130" y="41"/>
                                    <a:pt x="130" y="41"/>
                                  </a:cubicBezTo>
                                  <a:cubicBezTo>
                                    <a:pt x="129" y="38"/>
                                    <a:pt x="126" y="35"/>
                                    <a:pt x="123" y="33"/>
                                  </a:cubicBezTo>
                                  <a:cubicBezTo>
                                    <a:pt x="122" y="30"/>
                                    <a:pt x="122" y="30"/>
                                    <a:pt x="122" y="30"/>
                                  </a:cubicBezTo>
                                  <a:cubicBezTo>
                                    <a:pt x="126" y="33"/>
                                    <a:pt x="126" y="33"/>
                                    <a:pt x="126" y="33"/>
                                  </a:cubicBezTo>
                                  <a:cubicBezTo>
                                    <a:pt x="131" y="32"/>
                                    <a:pt x="137" y="30"/>
                                    <a:pt x="145" y="29"/>
                                  </a:cubicBezTo>
                                  <a:cubicBezTo>
                                    <a:pt x="143" y="26"/>
                                    <a:pt x="141" y="24"/>
                                    <a:pt x="139" y="22"/>
                                  </a:cubicBezTo>
                                  <a:cubicBezTo>
                                    <a:pt x="133" y="23"/>
                                    <a:pt x="133" y="23"/>
                                    <a:pt x="133" y="23"/>
                                  </a:cubicBezTo>
                                  <a:cubicBezTo>
                                    <a:pt x="136" y="20"/>
                                    <a:pt x="136" y="20"/>
                                    <a:pt x="136" y="20"/>
                                  </a:cubicBezTo>
                                  <a:cubicBezTo>
                                    <a:pt x="133" y="16"/>
                                    <a:pt x="129" y="14"/>
                                    <a:pt x="126" y="13"/>
                                  </a:cubicBezTo>
                                  <a:cubicBezTo>
                                    <a:pt x="124" y="15"/>
                                    <a:pt x="124" y="15"/>
                                    <a:pt x="124" y="15"/>
                                  </a:cubicBezTo>
                                  <a:cubicBezTo>
                                    <a:pt x="123" y="12"/>
                                    <a:pt x="123" y="12"/>
                                    <a:pt x="123" y="12"/>
                                  </a:cubicBezTo>
                                  <a:cubicBezTo>
                                    <a:pt x="117" y="11"/>
                                    <a:pt x="112" y="11"/>
                                    <a:pt x="106" y="15"/>
                                  </a:cubicBezTo>
                                  <a:cubicBezTo>
                                    <a:pt x="101" y="5"/>
                                    <a:pt x="94" y="1"/>
                                    <a:pt x="87" y="0"/>
                                  </a:cubicBezTo>
                                  <a:cubicBezTo>
                                    <a:pt x="85" y="3"/>
                                    <a:pt x="85" y="3"/>
                                    <a:pt x="85" y="3"/>
                                  </a:cubicBezTo>
                                  <a:cubicBezTo>
                                    <a:pt x="84" y="0"/>
                                    <a:pt x="84" y="0"/>
                                    <a:pt x="84" y="0"/>
                                  </a:cubicBezTo>
                                  <a:cubicBezTo>
                                    <a:pt x="80" y="0"/>
                                    <a:pt x="76" y="1"/>
                                    <a:pt x="72" y="3"/>
                                  </a:cubicBezTo>
                                  <a:cubicBezTo>
                                    <a:pt x="74" y="7"/>
                                    <a:pt x="74" y="7"/>
                                    <a:pt x="74" y="7"/>
                                  </a:cubicBezTo>
                                  <a:cubicBezTo>
                                    <a:pt x="69" y="5"/>
                                    <a:pt x="69" y="5"/>
                                    <a:pt x="69" y="5"/>
                                  </a:cubicBezTo>
                                  <a:cubicBezTo>
                                    <a:pt x="66" y="6"/>
                                    <a:pt x="63" y="7"/>
                                    <a:pt x="60" y="9"/>
                                  </a:cubicBezTo>
                                  <a:cubicBezTo>
                                    <a:pt x="67" y="13"/>
                                    <a:pt x="72" y="16"/>
                                    <a:pt x="76" y="19"/>
                                  </a:cubicBezTo>
                                  <a:cubicBezTo>
                                    <a:pt x="73" y="20"/>
                                    <a:pt x="70" y="21"/>
                                    <a:pt x="68" y="23"/>
                                  </a:cubicBezTo>
                                  <a:cubicBezTo>
                                    <a:pt x="69" y="27"/>
                                    <a:pt x="69" y="27"/>
                                    <a:pt x="69" y="27"/>
                                  </a:cubicBezTo>
                                  <a:cubicBezTo>
                                    <a:pt x="66" y="26"/>
                                    <a:pt x="66" y="26"/>
                                    <a:pt x="66" y="26"/>
                                  </a:cubicBezTo>
                                  <a:cubicBezTo>
                                    <a:pt x="63" y="29"/>
                                    <a:pt x="61" y="32"/>
                                    <a:pt x="60" y="37"/>
                                  </a:cubicBezTo>
                                  <a:cubicBezTo>
                                    <a:pt x="65" y="38"/>
                                    <a:pt x="65" y="38"/>
                                    <a:pt x="65" y="38"/>
                                  </a:cubicBezTo>
                                  <a:cubicBezTo>
                                    <a:pt x="59" y="40"/>
                                    <a:pt x="59" y="40"/>
                                    <a:pt x="59" y="40"/>
                                  </a:cubicBezTo>
                                  <a:cubicBezTo>
                                    <a:pt x="58" y="43"/>
                                    <a:pt x="58" y="46"/>
                                    <a:pt x="57" y="49"/>
                                  </a:cubicBezTo>
                                  <a:cubicBezTo>
                                    <a:pt x="64" y="47"/>
                                    <a:pt x="70" y="45"/>
                                    <a:pt x="75" y="44"/>
                                  </a:cubicBezTo>
                                  <a:cubicBezTo>
                                    <a:pt x="77" y="39"/>
                                    <a:pt x="77" y="39"/>
                                    <a:pt x="77" y="39"/>
                                  </a:cubicBezTo>
                                  <a:cubicBezTo>
                                    <a:pt x="78" y="43"/>
                                    <a:pt x="78" y="43"/>
                                    <a:pt x="78" y="43"/>
                                  </a:cubicBezTo>
                                  <a:cubicBezTo>
                                    <a:pt x="80" y="43"/>
                                    <a:pt x="82" y="42"/>
                                    <a:pt x="84" y="41"/>
                                  </a:cubicBezTo>
                                  <a:cubicBezTo>
                                    <a:pt x="73" y="58"/>
                                    <a:pt x="71" y="79"/>
                                    <a:pt x="71" y="101"/>
                                  </a:cubicBezTo>
                                  <a:cubicBezTo>
                                    <a:pt x="67" y="102"/>
                                    <a:pt x="63" y="103"/>
                                    <a:pt x="59" y="105"/>
                                  </a:cubicBezTo>
                                  <a:cubicBezTo>
                                    <a:pt x="56" y="103"/>
                                    <a:pt x="52" y="103"/>
                                    <a:pt x="48" y="103"/>
                                  </a:cubicBezTo>
                                  <a:cubicBezTo>
                                    <a:pt x="48" y="91"/>
                                    <a:pt x="46" y="81"/>
                                    <a:pt x="40" y="71"/>
                                  </a:cubicBezTo>
                                  <a:cubicBezTo>
                                    <a:pt x="41" y="72"/>
                                    <a:pt x="42" y="73"/>
                                    <a:pt x="43" y="73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5" y="73"/>
                                    <a:pt x="45" y="73"/>
                                    <a:pt x="45" y="73"/>
                                  </a:cubicBezTo>
                                  <a:cubicBezTo>
                                    <a:pt x="48" y="74"/>
                                    <a:pt x="51" y="75"/>
                                    <a:pt x="56" y="76"/>
                                  </a:cubicBezTo>
                                  <a:cubicBezTo>
                                    <a:pt x="55" y="74"/>
                                    <a:pt x="55" y="73"/>
                                    <a:pt x="55" y="7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4" y="69"/>
                                    <a:pt x="54" y="69"/>
                                    <a:pt x="54" y="69"/>
                                  </a:cubicBezTo>
                                  <a:cubicBezTo>
                                    <a:pt x="53" y="66"/>
                                    <a:pt x="52" y="64"/>
                                    <a:pt x="50" y="62"/>
                                  </a:cubicBezTo>
                                  <a:cubicBezTo>
                                    <a:pt x="49" y="63"/>
                                    <a:pt x="49" y="63"/>
                                    <a:pt x="49" y="63"/>
                                  </a:cubicBez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48" y="60"/>
                                    <a:pt x="46" y="59"/>
                                    <a:pt x="45" y="59"/>
                                  </a:cubicBezTo>
                                  <a:cubicBezTo>
                                    <a:pt x="47" y="57"/>
                                    <a:pt x="50" y="55"/>
                                    <a:pt x="54" y="53"/>
                                  </a:cubicBezTo>
                                  <a:cubicBezTo>
                                    <a:pt x="52" y="52"/>
                                    <a:pt x="50" y="51"/>
                                    <a:pt x="49" y="50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7" y="49"/>
                                    <a:pt x="47" y="49"/>
                                    <a:pt x="47" y="49"/>
                                  </a:cubicBezTo>
                                  <a:cubicBezTo>
                                    <a:pt x="45" y="48"/>
                                    <a:pt x="42" y="48"/>
                                    <a:pt x="40" y="48"/>
                                  </a:cubicBezTo>
                                  <a:cubicBezTo>
                                    <a:pt x="39" y="49"/>
                                    <a:pt x="39" y="49"/>
                                    <a:pt x="39" y="49"/>
                                  </a:cubicBezTo>
                                  <a:cubicBezTo>
                                    <a:pt x="38" y="48"/>
                                    <a:pt x="38" y="48"/>
                                    <a:pt x="38" y="48"/>
                                  </a:cubicBezTo>
                                  <a:cubicBezTo>
                                    <a:pt x="34" y="48"/>
                                    <a:pt x="30" y="51"/>
                                    <a:pt x="27" y="56"/>
                                  </a:cubicBezTo>
                                  <a:cubicBezTo>
                                    <a:pt x="24" y="54"/>
                                    <a:pt x="20" y="54"/>
                                    <a:pt x="17" y="54"/>
                                  </a:cubicBezTo>
                                  <a:cubicBezTo>
                                    <a:pt x="17" y="56"/>
                                    <a:pt x="17" y="56"/>
                                    <a:pt x="17" y="56"/>
                                  </a:cubicBezTo>
                                  <a:cubicBezTo>
                                    <a:pt x="16" y="55"/>
                                    <a:pt x="16" y="55"/>
                                    <a:pt x="16" y="55"/>
                                  </a:cubicBezTo>
                                  <a:cubicBezTo>
                                    <a:pt x="13" y="56"/>
                                    <a:pt x="11" y="57"/>
                                    <a:pt x="9" y="59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7" y="61"/>
                                    <a:pt x="5" y="63"/>
                                    <a:pt x="4" y="64"/>
                                  </a:cubicBezTo>
                                  <a:cubicBezTo>
                                    <a:pt x="9" y="65"/>
                                    <a:pt x="12" y="66"/>
                                    <a:pt x="15" y="67"/>
                                  </a:cubicBezTo>
                                  <a:cubicBezTo>
                                    <a:pt x="17" y="65"/>
                                    <a:pt x="17" y="65"/>
                                    <a:pt x="17" y="65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15" y="68"/>
                                    <a:pt x="14" y="70"/>
                                    <a:pt x="13" y="72"/>
                                  </a:cubicBezTo>
                                  <a:cubicBezTo>
                                    <a:pt x="14" y="74"/>
                                    <a:pt x="14" y="74"/>
                                    <a:pt x="14" y="74"/>
                                  </a:cubicBezTo>
                                  <a:cubicBezTo>
                                    <a:pt x="12" y="74"/>
                                    <a:pt x="12" y="74"/>
                                    <a:pt x="12" y="74"/>
                                  </a:cubicBezTo>
                                  <a:cubicBezTo>
                                    <a:pt x="11" y="76"/>
                                    <a:pt x="10" y="79"/>
                                    <a:pt x="10" y="82"/>
                                  </a:cubicBezTo>
                                  <a:cubicBezTo>
                                    <a:pt x="14" y="82"/>
                                    <a:pt x="14" y="82"/>
                                    <a:pt x="14" y="82"/>
                                  </a:cubicBezTo>
                                  <a:cubicBezTo>
                                    <a:pt x="11" y="84"/>
                                    <a:pt x="11" y="84"/>
                                    <a:pt x="11" y="84"/>
                                  </a:cubicBezTo>
                                  <a:cubicBezTo>
                                    <a:pt x="11" y="87"/>
                                    <a:pt x="11" y="89"/>
                                    <a:pt x="11" y="91"/>
                                  </a:cubicBezTo>
                                  <a:cubicBezTo>
                                    <a:pt x="16" y="88"/>
                                    <a:pt x="19" y="85"/>
                                    <a:pt x="22" y="83"/>
                                  </a:cubicBezTo>
                                  <a:cubicBezTo>
                                    <a:pt x="22" y="80"/>
                                    <a:pt x="22" y="80"/>
                                    <a:pt x="22" y="80"/>
                                  </a:cubicBezTo>
                                  <a:cubicBezTo>
                                    <a:pt x="24" y="82"/>
                                    <a:pt x="24" y="82"/>
                                    <a:pt x="24" y="82"/>
                                  </a:cubicBezTo>
                                  <a:cubicBezTo>
                                    <a:pt x="26" y="80"/>
                                    <a:pt x="28" y="78"/>
                                    <a:pt x="30" y="75"/>
                                  </a:cubicBezTo>
                                  <a:cubicBezTo>
                                    <a:pt x="28" y="71"/>
                                    <a:pt x="28" y="71"/>
                                    <a:pt x="28" y="71"/>
                                  </a:cubicBezTo>
                                  <a:cubicBezTo>
                                    <a:pt x="31" y="73"/>
                                    <a:pt x="31" y="73"/>
                                    <a:pt x="31" y="73"/>
                                  </a:cubicBezTo>
                                  <a:cubicBezTo>
                                    <a:pt x="31" y="71"/>
                                    <a:pt x="32" y="70"/>
                                    <a:pt x="32" y="69"/>
                                  </a:cubicBezTo>
                                  <a:cubicBezTo>
                                    <a:pt x="40" y="79"/>
                                    <a:pt x="40" y="92"/>
                                    <a:pt x="39" y="104"/>
                                  </a:cubicBezTo>
                                  <a:cubicBezTo>
                                    <a:pt x="27" y="107"/>
                                    <a:pt x="15" y="112"/>
                                    <a:pt x="9" y="117"/>
                                  </a:cubicBezTo>
                                  <a:cubicBezTo>
                                    <a:pt x="10" y="118"/>
                                    <a:pt x="10" y="118"/>
                                    <a:pt x="10" y="118"/>
                                  </a:cubicBezTo>
                                  <a:cubicBezTo>
                                    <a:pt x="12" y="119"/>
                                    <a:pt x="14" y="121"/>
                                    <a:pt x="17" y="121"/>
                                  </a:cubicBezTo>
                                  <a:cubicBezTo>
                                    <a:pt x="18" y="121"/>
                                    <a:pt x="20" y="120"/>
                                    <a:pt x="22" y="118"/>
                                  </a:cubicBezTo>
                                  <a:cubicBezTo>
                                    <a:pt x="29" y="111"/>
                                    <a:pt x="29" y="111"/>
                                    <a:pt x="29" y="111"/>
                                  </a:cubicBezTo>
                                  <a:cubicBezTo>
                                    <a:pt x="38" y="118"/>
                                    <a:pt x="38" y="118"/>
                                    <a:pt x="38" y="118"/>
                                  </a:cubicBezTo>
                                  <a:cubicBezTo>
                                    <a:pt x="40" y="120"/>
                                    <a:pt x="43" y="122"/>
                                    <a:pt x="46" y="122"/>
                                  </a:cubicBezTo>
                                  <a:cubicBezTo>
                                    <a:pt x="51" y="122"/>
                                    <a:pt x="55" y="119"/>
                                    <a:pt x="59" y="117"/>
                                  </a:cubicBezTo>
                                  <a:cubicBezTo>
                                    <a:pt x="65" y="113"/>
                                    <a:pt x="65" y="113"/>
                                    <a:pt x="65" y="113"/>
                                  </a:cubicBezTo>
                                  <a:cubicBezTo>
                                    <a:pt x="72" y="117"/>
                                    <a:pt x="72" y="117"/>
                                    <a:pt x="72" y="117"/>
                                  </a:cubicBezTo>
                                  <a:cubicBezTo>
                                    <a:pt x="75" y="119"/>
                                    <a:pt x="79" y="121"/>
                                    <a:pt x="83" y="121"/>
                                  </a:cubicBezTo>
                                  <a:cubicBezTo>
                                    <a:pt x="88" y="122"/>
                                    <a:pt x="94" y="119"/>
                                    <a:pt x="98" y="117"/>
                                  </a:cubicBezTo>
                                  <a:cubicBezTo>
                                    <a:pt x="104" y="113"/>
                                    <a:pt x="104" y="113"/>
                                    <a:pt x="104" y="113"/>
                                  </a:cubicBezTo>
                                  <a:cubicBezTo>
                                    <a:pt x="110" y="117"/>
                                    <a:pt x="110" y="117"/>
                                    <a:pt x="110" y="117"/>
                                  </a:cubicBezTo>
                                  <a:cubicBezTo>
                                    <a:pt x="112" y="118"/>
                                    <a:pt x="114" y="119"/>
                                    <a:pt x="116" y="119"/>
                                  </a:cubicBezTo>
                                  <a:cubicBezTo>
                                    <a:pt x="117" y="119"/>
                                    <a:pt x="117" y="119"/>
                                    <a:pt x="118" y="118"/>
                                  </a:cubicBezTo>
                                  <a:cubicBezTo>
                                    <a:pt x="120" y="116"/>
                                    <a:pt x="120" y="116"/>
                                    <a:pt x="120" y="116"/>
                                  </a:cubicBezTo>
                                  <a:cubicBezTo>
                                    <a:pt x="116" y="109"/>
                                    <a:pt x="102" y="102"/>
                                    <a:pt x="87" y="101"/>
                                  </a:cubicBezTo>
                                  <a:cubicBezTo>
                                    <a:pt x="84" y="79"/>
                                    <a:pt x="83" y="55"/>
                                    <a:pt x="98" y="36"/>
                                  </a:cubicBezTo>
                                  <a:cubicBezTo>
                                    <a:pt x="98" y="39"/>
                                    <a:pt x="99" y="41"/>
                                    <a:pt x="99" y="43"/>
                                  </a:cubicBezTo>
                                  <a:cubicBezTo>
                                    <a:pt x="105" y="40"/>
                                    <a:pt x="105" y="40"/>
                                    <a:pt x="105" y="40"/>
                                  </a:cubicBezTo>
                                  <a:cubicBezTo>
                                    <a:pt x="101" y="48"/>
                                    <a:pt x="101" y="48"/>
                                    <a:pt x="101" y="48"/>
                                  </a:cubicBezTo>
                                  <a:cubicBezTo>
                                    <a:pt x="104" y="52"/>
                                    <a:pt x="107" y="56"/>
                                    <a:pt x="112" y="59"/>
                                  </a:cubicBezTo>
                                  <a:cubicBezTo>
                                    <a:pt x="115" y="55"/>
                                    <a:pt x="115" y="55"/>
                                    <a:pt x="115" y="55"/>
                                  </a:cubicBezTo>
                                  <a:cubicBezTo>
                                    <a:pt x="115" y="61"/>
                                    <a:pt x="115" y="61"/>
                                    <a:pt x="115" y="61"/>
                                  </a:cubicBezTo>
                                  <a:cubicBezTo>
                                    <a:pt x="119" y="65"/>
                                    <a:pt x="125" y="69"/>
                                    <a:pt x="133" y="74"/>
                                  </a:cubicBezTo>
                                  <a:cubicBezTo>
                                    <a:pt x="133" y="70"/>
                                    <a:pt x="134" y="67"/>
                                    <a:pt x="134" y="63"/>
                                  </a:cubicBezTo>
                                  <a:cubicBezTo>
                                    <a:pt x="129" y="59"/>
                                    <a:pt x="129" y="59"/>
                                    <a:pt x="129" y="59"/>
                                  </a:cubicBezTo>
                                  <a:cubicBezTo>
                                    <a:pt x="134" y="59"/>
                                    <a:pt x="134" y="59"/>
                                    <a:pt x="134" y="59"/>
                                  </a:cubicBezTo>
                                  <a:cubicBezTo>
                                    <a:pt x="134" y="54"/>
                                    <a:pt x="134" y="49"/>
                                    <a:pt x="132" y="45"/>
                                  </a:cubicBezTo>
                                  <a:close/>
                                  <a:moveTo>
                                    <a:pt x="81" y="18"/>
                                  </a:moveTo>
                                  <a:cubicBezTo>
                                    <a:pt x="81" y="18"/>
                                    <a:pt x="80" y="18"/>
                                    <a:pt x="80" y="18"/>
                                  </a:cubicBezTo>
                                  <a:cubicBezTo>
                                    <a:pt x="81" y="17"/>
                                    <a:pt x="81" y="17"/>
                                    <a:pt x="81" y="17"/>
                                  </a:cubicBezTo>
                                  <a:lnTo>
                                    <a:pt x="81" y="18"/>
                                  </a:lnTo>
                                  <a:close/>
                                  <a:moveTo>
                                    <a:pt x="42" y="58"/>
                                  </a:move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cubicBezTo>
                                    <a:pt x="41" y="58"/>
                                    <a:pt x="41" y="58"/>
                                    <a:pt x="41" y="58"/>
                                  </a:cubicBezTo>
                                  <a:lnTo>
                                    <a:pt x="42" y="5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2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509" y="30080"/>
                              <a:ext cx="376" cy="290"/>
                            </a:xfrm>
                            <a:custGeom>
                              <a:avLst/>
                              <a:gdLst>
                                <a:gd name="T0" fmla="*/ 175 w 179"/>
                                <a:gd name="T1" fmla="*/ 21 h 122"/>
                                <a:gd name="T2" fmla="*/ 172 w 179"/>
                                <a:gd name="T3" fmla="*/ 21 h 122"/>
                                <a:gd name="T4" fmla="*/ 169 w 179"/>
                                <a:gd name="T5" fmla="*/ 17 h 122"/>
                                <a:gd name="T6" fmla="*/ 169 w 179"/>
                                <a:gd name="T7" fmla="*/ 10 h 122"/>
                                <a:gd name="T8" fmla="*/ 165 w 179"/>
                                <a:gd name="T9" fmla="*/ 6 h 122"/>
                                <a:gd name="T10" fmla="*/ 93 w 179"/>
                                <a:gd name="T11" fmla="*/ 14 h 122"/>
                                <a:gd name="T12" fmla="*/ 86 w 179"/>
                                <a:gd name="T13" fmla="*/ 14 h 122"/>
                                <a:gd name="T14" fmla="*/ 14 w 179"/>
                                <a:gd name="T15" fmla="*/ 6 h 122"/>
                                <a:gd name="T16" fmla="*/ 10 w 179"/>
                                <a:gd name="T17" fmla="*/ 10 h 122"/>
                                <a:gd name="T18" fmla="*/ 10 w 179"/>
                                <a:gd name="T19" fmla="*/ 17 h 122"/>
                                <a:gd name="T20" fmla="*/ 7 w 179"/>
                                <a:gd name="T21" fmla="*/ 21 h 122"/>
                                <a:gd name="T22" fmla="*/ 4 w 179"/>
                                <a:gd name="T23" fmla="*/ 21 h 122"/>
                                <a:gd name="T24" fmla="*/ 0 w 179"/>
                                <a:gd name="T25" fmla="*/ 25 h 122"/>
                                <a:gd name="T26" fmla="*/ 0 w 179"/>
                                <a:gd name="T27" fmla="*/ 112 h 122"/>
                                <a:gd name="T28" fmla="*/ 4 w 179"/>
                                <a:gd name="T29" fmla="*/ 117 h 122"/>
                                <a:gd name="T30" fmla="*/ 76 w 179"/>
                                <a:gd name="T31" fmla="*/ 117 h 122"/>
                                <a:gd name="T32" fmla="*/ 79 w 179"/>
                                <a:gd name="T33" fmla="*/ 119 h 122"/>
                                <a:gd name="T34" fmla="*/ 81 w 179"/>
                                <a:gd name="T35" fmla="*/ 122 h 122"/>
                                <a:gd name="T36" fmla="*/ 98 w 179"/>
                                <a:gd name="T37" fmla="*/ 122 h 122"/>
                                <a:gd name="T38" fmla="*/ 100 w 179"/>
                                <a:gd name="T39" fmla="*/ 119 h 122"/>
                                <a:gd name="T40" fmla="*/ 103 w 179"/>
                                <a:gd name="T41" fmla="*/ 117 h 122"/>
                                <a:gd name="T42" fmla="*/ 175 w 179"/>
                                <a:gd name="T43" fmla="*/ 117 h 122"/>
                                <a:gd name="T44" fmla="*/ 179 w 179"/>
                                <a:gd name="T45" fmla="*/ 112 h 122"/>
                                <a:gd name="T46" fmla="*/ 179 w 179"/>
                                <a:gd name="T47" fmla="*/ 25 h 122"/>
                                <a:gd name="T48" fmla="*/ 175 w 179"/>
                                <a:gd name="T49" fmla="*/ 21 h 122"/>
                                <a:gd name="T50" fmla="*/ 84 w 179"/>
                                <a:gd name="T51" fmla="*/ 108 h 122"/>
                                <a:gd name="T52" fmla="*/ 20 w 179"/>
                                <a:gd name="T53" fmla="*/ 100 h 122"/>
                                <a:gd name="T54" fmla="*/ 16 w 179"/>
                                <a:gd name="T55" fmla="*/ 96 h 122"/>
                                <a:gd name="T56" fmla="*/ 16 w 179"/>
                                <a:gd name="T57" fmla="*/ 14 h 122"/>
                                <a:gd name="T58" fmla="*/ 19 w 179"/>
                                <a:gd name="T59" fmla="*/ 10 h 122"/>
                                <a:gd name="T60" fmla="*/ 83 w 179"/>
                                <a:gd name="T61" fmla="*/ 20 h 122"/>
                                <a:gd name="T62" fmla="*/ 87 w 179"/>
                                <a:gd name="T63" fmla="*/ 26 h 122"/>
                                <a:gd name="T64" fmla="*/ 87 w 179"/>
                                <a:gd name="T65" fmla="*/ 106 h 122"/>
                                <a:gd name="T66" fmla="*/ 84 w 179"/>
                                <a:gd name="T67" fmla="*/ 108 h 122"/>
                                <a:gd name="T68" fmla="*/ 163 w 179"/>
                                <a:gd name="T69" fmla="*/ 96 h 122"/>
                                <a:gd name="T70" fmla="*/ 159 w 179"/>
                                <a:gd name="T71" fmla="*/ 100 h 122"/>
                                <a:gd name="T72" fmla="*/ 96 w 179"/>
                                <a:gd name="T73" fmla="*/ 108 h 122"/>
                                <a:gd name="T74" fmla="*/ 92 w 179"/>
                                <a:gd name="T75" fmla="*/ 106 h 122"/>
                                <a:gd name="T76" fmla="*/ 92 w 179"/>
                                <a:gd name="T77" fmla="*/ 26 h 122"/>
                                <a:gd name="T78" fmla="*/ 96 w 179"/>
                                <a:gd name="T79" fmla="*/ 20 h 122"/>
                                <a:gd name="T80" fmla="*/ 160 w 179"/>
                                <a:gd name="T81" fmla="*/ 10 h 122"/>
                                <a:gd name="T82" fmla="*/ 163 w 179"/>
                                <a:gd name="T83" fmla="*/ 14 h 122"/>
                                <a:gd name="T84" fmla="*/ 163 w 179"/>
                                <a:gd name="T85" fmla="*/ 96 h 12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22" w="179" stroke="1">
                                  <a:moveTo>
                                    <a:pt x="175" y="21"/>
                                  </a:moveTo>
                                  <a:cubicBezTo>
                                    <a:pt x="172" y="21"/>
                                    <a:pt x="172" y="21"/>
                                    <a:pt x="172" y="21"/>
                                  </a:cubicBezTo>
                                  <a:cubicBezTo>
                                    <a:pt x="170" y="21"/>
                                    <a:pt x="169" y="19"/>
                                    <a:pt x="169" y="17"/>
                                  </a:cubicBezTo>
                                  <a:cubicBezTo>
                                    <a:pt x="169" y="10"/>
                                    <a:pt x="169" y="10"/>
                                    <a:pt x="169" y="10"/>
                                  </a:cubicBezTo>
                                  <a:cubicBezTo>
                                    <a:pt x="169" y="8"/>
                                    <a:pt x="167" y="6"/>
                                    <a:pt x="165" y="6"/>
                                  </a:cubicBezTo>
                                  <a:cubicBezTo>
                                    <a:pt x="137" y="0"/>
                                    <a:pt x="112" y="0"/>
                                    <a:pt x="93" y="14"/>
                                  </a:cubicBezTo>
                                  <a:cubicBezTo>
                                    <a:pt x="90" y="16"/>
                                    <a:pt x="89" y="16"/>
                                    <a:pt x="86" y="14"/>
                                  </a:cubicBezTo>
                                  <a:cubicBezTo>
                                    <a:pt x="67" y="0"/>
                                    <a:pt x="42" y="0"/>
                                    <a:pt x="14" y="6"/>
                                  </a:cubicBezTo>
                                  <a:cubicBezTo>
                                    <a:pt x="12" y="6"/>
                                    <a:pt x="10" y="8"/>
                                    <a:pt x="10" y="10"/>
                                  </a:cubicBezTo>
                                  <a:cubicBezTo>
                                    <a:pt x="10" y="17"/>
                                    <a:pt x="10" y="17"/>
                                    <a:pt x="10" y="17"/>
                                  </a:cubicBezTo>
                                  <a:cubicBezTo>
                                    <a:pt x="10" y="19"/>
                                    <a:pt x="9" y="21"/>
                                    <a:pt x="7" y="21"/>
                                  </a:cubicBezTo>
                                  <a:cubicBezTo>
                                    <a:pt x="4" y="21"/>
                                    <a:pt x="4" y="21"/>
                                    <a:pt x="4" y="21"/>
                                  </a:cubicBezTo>
                                  <a:cubicBezTo>
                                    <a:pt x="2" y="21"/>
                                    <a:pt x="0" y="23"/>
                                    <a:pt x="0" y="25"/>
                                  </a:cubicBezTo>
                                  <a:cubicBezTo>
                                    <a:pt x="0" y="112"/>
                                    <a:pt x="0" y="112"/>
                                    <a:pt x="0" y="112"/>
                                  </a:cubicBezTo>
                                  <a:cubicBezTo>
                                    <a:pt x="0" y="115"/>
                                    <a:pt x="2" y="117"/>
                                    <a:pt x="4" y="117"/>
                                  </a:cubicBezTo>
                                  <a:cubicBezTo>
                                    <a:pt x="76" y="117"/>
                                    <a:pt x="76" y="117"/>
                                    <a:pt x="76" y="117"/>
                                  </a:cubicBezTo>
                                  <a:cubicBezTo>
                                    <a:pt x="78" y="117"/>
                                    <a:pt x="79" y="118"/>
                                    <a:pt x="79" y="119"/>
                                  </a:cubicBezTo>
                                  <a:cubicBezTo>
                                    <a:pt x="79" y="121"/>
                                    <a:pt x="80" y="122"/>
                                    <a:pt x="81" y="122"/>
                                  </a:cubicBezTo>
                                  <a:cubicBezTo>
                                    <a:pt x="98" y="122"/>
                                    <a:pt x="98" y="122"/>
                                    <a:pt x="98" y="122"/>
                                  </a:cubicBezTo>
                                  <a:cubicBezTo>
                                    <a:pt x="99" y="122"/>
                                    <a:pt x="100" y="121"/>
                                    <a:pt x="100" y="119"/>
                                  </a:cubicBezTo>
                                  <a:cubicBezTo>
                                    <a:pt x="100" y="118"/>
                                    <a:pt x="101" y="117"/>
                                    <a:pt x="103" y="117"/>
                                  </a:cubicBezTo>
                                  <a:cubicBezTo>
                                    <a:pt x="175" y="117"/>
                                    <a:pt x="175" y="117"/>
                                    <a:pt x="175" y="117"/>
                                  </a:cubicBezTo>
                                  <a:cubicBezTo>
                                    <a:pt x="177" y="117"/>
                                    <a:pt x="179" y="115"/>
                                    <a:pt x="179" y="112"/>
                                  </a:cubicBezTo>
                                  <a:cubicBezTo>
                                    <a:pt x="179" y="25"/>
                                    <a:pt x="179" y="25"/>
                                    <a:pt x="179" y="25"/>
                                  </a:cubicBezTo>
                                  <a:cubicBezTo>
                                    <a:pt x="179" y="23"/>
                                    <a:pt x="177" y="21"/>
                                    <a:pt x="175" y="21"/>
                                  </a:cubicBezTo>
                                  <a:close/>
                                  <a:moveTo>
                                    <a:pt x="84" y="108"/>
                                  </a:moveTo>
                                  <a:cubicBezTo>
                                    <a:pt x="66" y="97"/>
                                    <a:pt x="44" y="96"/>
                                    <a:pt x="20" y="100"/>
                                  </a:cubicBezTo>
                                  <a:cubicBezTo>
                                    <a:pt x="18" y="101"/>
                                    <a:pt x="16" y="99"/>
                                    <a:pt x="16" y="96"/>
                                  </a:cubicBezTo>
                                  <a:cubicBezTo>
                                    <a:pt x="16" y="14"/>
                                    <a:pt x="16" y="14"/>
                                    <a:pt x="16" y="14"/>
                                  </a:cubicBezTo>
                                  <a:cubicBezTo>
                                    <a:pt x="16" y="12"/>
                                    <a:pt x="17" y="10"/>
                                    <a:pt x="19" y="10"/>
                                  </a:cubicBezTo>
                                  <a:cubicBezTo>
                                    <a:pt x="44" y="5"/>
                                    <a:pt x="67" y="7"/>
                                    <a:pt x="83" y="20"/>
                                  </a:cubicBezTo>
                                  <a:cubicBezTo>
                                    <a:pt x="86" y="21"/>
                                    <a:pt x="87" y="24"/>
                                    <a:pt x="87" y="26"/>
                                  </a:cubicBezTo>
                                  <a:cubicBezTo>
                                    <a:pt x="87" y="106"/>
                                    <a:pt x="87" y="106"/>
                                    <a:pt x="87" y="106"/>
                                  </a:cubicBezTo>
                                  <a:cubicBezTo>
                                    <a:pt x="87" y="108"/>
                                    <a:pt x="85" y="109"/>
                                    <a:pt x="84" y="108"/>
                                  </a:cubicBezTo>
                                  <a:close/>
                                  <a:moveTo>
                                    <a:pt x="163" y="96"/>
                                  </a:moveTo>
                                  <a:cubicBezTo>
                                    <a:pt x="163" y="99"/>
                                    <a:pt x="161" y="101"/>
                                    <a:pt x="159" y="100"/>
                                  </a:cubicBezTo>
                                  <a:cubicBezTo>
                                    <a:pt x="135" y="96"/>
                                    <a:pt x="113" y="97"/>
                                    <a:pt x="96" y="108"/>
                                  </a:cubicBezTo>
                                  <a:cubicBezTo>
                                    <a:pt x="94" y="109"/>
                                    <a:pt x="92" y="108"/>
                                    <a:pt x="92" y="10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ubicBezTo>
                                    <a:pt x="92" y="24"/>
                                    <a:pt x="93" y="21"/>
                                    <a:pt x="96" y="20"/>
                                  </a:cubicBezTo>
                                  <a:cubicBezTo>
                                    <a:pt x="112" y="7"/>
                                    <a:pt x="135" y="5"/>
                                    <a:pt x="160" y="10"/>
                                  </a:cubicBezTo>
                                  <a:cubicBezTo>
                                    <a:pt x="162" y="10"/>
                                    <a:pt x="163" y="12"/>
                                    <a:pt x="163" y="14"/>
                                  </a:cubicBezTo>
                                  <a:cubicBezTo>
                                    <a:pt x="163" y="96"/>
                                    <a:pt x="163" y="96"/>
                                    <a:pt x="163" y="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47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5679" y="30068"/>
                              <a:ext cx="295" cy="314"/>
                            </a:xfrm>
                            <a:custGeom>
                              <a:avLst/>
                              <a:gdLst>
                                <a:gd name="T0" fmla="*/ 132 w 132"/>
                                <a:gd name="T1" fmla="*/ 84 h 132"/>
                                <a:gd name="T2" fmla="*/ 112 w 132"/>
                                <a:gd name="T3" fmla="*/ 104 h 132"/>
                                <a:gd name="T4" fmla="*/ 65 w 132"/>
                                <a:gd name="T5" fmla="*/ 125 h 132"/>
                                <a:gd name="T6" fmla="*/ 30 w 132"/>
                                <a:gd name="T7" fmla="*/ 114 h 132"/>
                                <a:gd name="T8" fmla="*/ 29 w 132"/>
                                <a:gd name="T9" fmla="*/ 114 h 132"/>
                                <a:gd name="T10" fmla="*/ 15 w 132"/>
                                <a:gd name="T11" fmla="*/ 129 h 132"/>
                                <a:gd name="T12" fmla="*/ 3 w 132"/>
                                <a:gd name="T13" fmla="*/ 129 h 132"/>
                                <a:gd name="T14" fmla="*/ 3 w 132"/>
                                <a:gd name="T15" fmla="*/ 117 h 132"/>
                                <a:gd name="T16" fmla="*/ 18 w 132"/>
                                <a:gd name="T17" fmla="*/ 103 h 132"/>
                                <a:gd name="T18" fmla="*/ 3 w 132"/>
                                <a:gd name="T19" fmla="*/ 63 h 132"/>
                                <a:gd name="T20" fmla="*/ 65 w 132"/>
                                <a:gd name="T21" fmla="*/ 0 h 132"/>
                                <a:gd name="T22" fmla="*/ 128 w 132"/>
                                <a:gd name="T23" fmla="*/ 63 h 132"/>
                                <a:gd name="T24" fmla="*/ 127 w 132"/>
                                <a:gd name="T25" fmla="*/ 71 h 132"/>
                                <a:gd name="T26" fmla="*/ 132 w 132"/>
                                <a:gd name="T27" fmla="*/ 84 h 132"/>
                                <a:gd name="T28" fmla="*/ 64 w 132"/>
                                <a:gd name="T29" fmla="*/ 111 h 132"/>
                                <a:gd name="T30" fmla="*/ 72 w 132"/>
                                <a:gd name="T31" fmla="*/ 110 h 132"/>
                                <a:gd name="T32" fmla="*/ 16 w 132"/>
                                <a:gd name="T33" fmla="*/ 54 h 132"/>
                                <a:gd name="T34" fmla="*/ 15 w 132"/>
                                <a:gd name="T35" fmla="*/ 62 h 132"/>
                                <a:gd name="T36" fmla="*/ 64 w 132"/>
                                <a:gd name="T37" fmla="*/ 111 h 132"/>
                                <a:gd name="T38" fmla="*/ 64 w 132"/>
                                <a:gd name="T39" fmla="*/ 13 h 132"/>
                                <a:gd name="T40" fmla="*/ 20 w 132"/>
                                <a:gd name="T41" fmla="*/ 41 h 132"/>
                                <a:gd name="T42" fmla="*/ 86 w 132"/>
                                <a:gd name="T43" fmla="*/ 106 h 132"/>
                                <a:gd name="T44" fmla="*/ 98 w 132"/>
                                <a:gd name="T45" fmla="*/ 97 h 132"/>
                                <a:gd name="T46" fmla="*/ 93 w 132"/>
                                <a:gd name="T47" fmla="*/ 84 h 132"/>
                                <a:gd name="T48" fmla="*/ 112 w 132"/>
                                <a:gd name="T49" fmla="*/ 64 h 132"/>
                                <a:gd name="T50" fmla="*/ 113 w 132"/>
                                <a:gd name="T51" fmla="*/ 64 h 132"/>
                                <a:gd name="T52" fmla="*/ 114 w 132"/>
                                <a:gd name="T53" fmla="*/ 62 h 132"/>
                                <a:gd name="T54" fmla="*/ 64 w 132"/>
                                <a:gd name="T55" fmla="*/ 13 h 132"/>
                                <a:gd name="T56" fmla="*/ 113 w 132"/>
                                <a:gd name="T57" fmla="*/ 76 h 132"/>
                                <a:gd name="T58" fmla="*/ 105 w 132"/>
                                <a:gd name="T59" fmla="*/ 83 h 132"/>
                                <a:gd name="T60" fmla="*/ 113 w 132"/>
                                <a:gd name="T61" fmla="*/ 90 h 132"/>
                                <a:gd name="T62" fmla="*/ 120 w 132"/>
                                <a:gd name="T63" fmla="*/ 83 h 132"/>
                                <a:gd name="T64" fmla="*/ 113 w 132"/>
                                <a:gd name="T65" fmla="*/ 76 h 13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132" w="132" stroke="1">
                                  <a:moveTo>
                                    <a:pt x="132" y="84"/>
                                  </a:moveTo>
                                  <a:cubicBezTo>
                                    <a:pt x="132" y="95"/>
                                    <a:pt x="123" y="104"/>
                                    <a:pt x="112" y="104"/>
                                  </a:cubicBezTo>
                                  <a:cubicBezTo>
                                    <a:pt x="101" y="117"/>
                                    <a:pt x="84" y="125"/>
                                    <a:pt x="65" y="125"/>
                                  </a:cubicBezTo>
                                  <a:cubicBezTo>
                                    <a:pt x="52" y="125"/>
                                    <a:pt x="40" y="121"/>
                                    <a:pt x="30" y="114"/>
                                  </a:cubicBezTo>
                                  <a:cubicBezTo>
                                    <a:pt x="30" y="114"/>
                                    <a:pt x="29" y="114"/>
                                    <a:pt x="29" y="114"/>
                                  </a:cubicBezTo>
                                  <a:cubicBezTo>
                                    <a:pt x="15" y="129"/>
                                    <a:pt x="15" y="129"/>
                                    <a:pt x="15" y="129"/>
                                  </a:cubicBezTo>
                                  <a:cubicBezTo>
                                    <a:pt x="12" y="132"/>
                                    <a:pt x="7" y="132"/>
                                    <a:pt x="3" y="129"/>
                                  </a:cubicBezTo>
                                  <a:cubicBezTo>
                                    <a:pt x="0" y="126"/>
                                    <a:pt x="0" y="120"/>
                                    <a:pt x="3" y="117"/>
                                  </a:cubicBezTo>
                                  <a:cubicBezTo>
                                    <a:pt x="18" y="103"/>
                                    <a:pt x="18" y="103"/>
                                    <a:pt x="18" y="103"/>
                                  </a:cubicBezTo>
                                  <a:cubicBezTo>
                                    <a:pt x="9" y="92"/>
                                    <a:pt x="3" y="78"/>
                                    <a:pt x="3" y="63"/>
                                  </a:cubicBezTo>
                                  <a:cubicBezTo>
                                    <a:pt x="3" y="28"/>
                                    <a:pt x="31" y="0"/>
                                    <a:pt x="65" y="0"/>
                                  </a:cubicBezTo>
                                  <a:cubicBezTo>
                                    <a:pt x="100" y="0"/>
                                    <a:pt x="128" y="28"/>
                                    <a:pt x="128" y="63"/>
                                  </a:cubicBezTo>
                                  <a:cubicBezTo>
                                    <a:pt x="128" y="66"/>
                                    <a:pt x="128" y="68"/>
                                    <a:pt x="127" y="71"/>
                                  </a:cubicBezTo>
                                  <a:cubicBezTo>
                                    <a:pt x="130" y="75"/>
                                    <a:pt x="132" y="79"/>
                                    <a:pt x="132" y="84"/>
                                  </a:cubicBezTo>
                                  <a:close/>
                                  <a:moveTo>
                                    <a:pt x="64" y="111"/>
                                  </a:moveTo>
                                  <a:cubicBezTo>
                                    <a:pt x="67" y="111"/>
                                    <a:pt x="70" y="111"/>
                                    <a:pt x="72" y="110"/>
                                  </a:cubicBezTo>
                                  <a:cubicBezTo>
                                    <a:pt x="16" y="54"/>
                                    <a:pt x="16" y="54"/>
                                    <a:pt x="16" y="54"/>
                                  </a:cubicBezTo>
                                  <a:cubicBezTo>
                                    <a:pt x="16" y="56"/>
                                    <a:pt x="15" y="59"/>
                                    <a:pt x="15" y="62"/>
                                  </a:cubicBezTo>
                                  <a:cubicBezTo>
                                    <a:pt x="15" y="89"/>
                                    <a:pt x="37" y="111"/>
                                    <a:pt x="64" y="111"/>
                                  </a:cubicBezTo>
                                  <a:close/>
                                  <a:moveTo>
                                    <a:pt x="64" y="13"/>
                                  </a:moveTo>
                                  <a:cubicBezTo>
                                    <a:pt x="45" y="13"/>
                                    <a:pt x="28" y="24"/>
                                    <a:pt x="20" y="41"/>
                                  </a:cubicBezTo>
                                  <a:cubicBezTo>
                                    <a:pt x="86" y="106"/>
                                    <a:pt x="86" y="106"/>
                                    <a:pt x="86" y="106"/>
                                  </a:cubicBezTo>
                                  <a:cubicBezTo>
                                    <a:pt x="90" y="104"/>
                                    <a:pt x="94" y="101"/>
                                    <a:pt x="98" y="97"/>
                                  </a:cubicBezTo>
                                  <a:cubicBezTo>
                                    <a:pt x="95" y="94"/>
                                    <a:pt x="93" y="89"/>
                                    <a:pt x="93" y="84"/>
                                  </a:cubicBezTo>
                                  <a:cubicBezTo>
                                    <a:pt x="93" y="73"/>
                                    <a:pt x="101" y="64"/>
                                    <a:pt x="112" y="64"/>
                                  </a:cubicBezTo>
                                  <a:cubicBezTo>
                                    <a:pt x="113" y="64"/>
                                    <a:pt x="113" y="64"/>
                                    <a:pt x="113" y="64"/>
                                  </a:cubicBezTo>
                                  <a:cubicBezTo>
                                    <a:pt x="113" y="63"/>
                                    <a:pt x="114" y="63"/>
                                    <a:pt x="114" y="62"/>
                                  </a:cubicBezTo>
                                  <a:cubicBezTo>
                                    <a:pt x="114" y="35"/>
                                    <a:pt x="92" y="13"/>
                                    <a:pt x="64" y="13"/>
                                  </a:cubicBezTo>
                                  <a:close/>
                                  <a:moveTo>
                                    <a:pt x="113" y="76"/>
                                  </a:moveTo>
                                  <a:cubicBezTo>
                                    <a:pt x="109" y="76"/>
                                    <a:pt x="105" y="79"/>
                                    <a:pt x="105" y="83"/>
                                  </a:cubicBezTo>
                                  <a:cubicBezTo>
                                    <a:pt x="105" y="87"/>
                                    <a:pt x="109" y="90"/>
                                    <a:pt x="113" y="90"/>
                                  </a:cubicBezTo>
                                  <a:cubicBezTo>
                                    <a:pt x="116" y="90"/>
                                    <a:pt x="120" y="87"/>
                                    <a:pt x="120" y="83"/>
                                  </a:cubicBezTo>
                                  <a:cubicBezTo>
                                    <a:pt x="120" y="79"/>
                                    <a:pt x="116" y="76"/>
                                    <a:pt x="113" y="7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48" name="Freeform 24"/>
                        <wps:cNvSpPr>
                          <a:spLocks noEditPoints="1"/>
                        </wps:cNvSpPr>
                        <wps:spPr bwMode="auto">
                          <a:xfrm>
                            <a:off x="4509" y="29145"/>
                            <a:ext cx="375" cy="306"/>
                          </a:xfrm>
                          <a:custGeom>
                            <a:avLst/>
                            <a:gdLst>
                              <a:gd name="T0" fmla="*/ 166 w 178"/>
                              <a:gd name="T1" fmla="*/ 121 h 129"/>
                              <a:gd name="T2" fmla="*/ 146 w 178"/>
                              <a:gd name="T3" fmla="*/ 129 h 129"/>
                              <a:gd name="T4" fmla="*/ 112 w 178"/>
                              <a:gd name="T5" fmla="*/ 120 h 129"/>
                              <a:gd name="T6" fmla="*/ 82 w 178"/>
                              <a:gd name="T7" fmla="*/ 129 h 129"/>
                              <a:gd name="T8" fmla="*/ 58 w 178"/>
                              <a:gd name="T9" fmla="*/ 121 h 129"/>
                              <a:gd name="T10" fmla="*/ 30 w 178"/>
                              <a:gd name="T11" fmla="*/ 129 h 129"/>
                              <a:gd name="T12" fmla="*/ 0 w 178"/>
                              <a:gd name="T13" fmla="*/ 122 h 129"/>
                              <a:gd name="T14" fmla="*/ 0 w 178"/>
                              <a:gd name="T15" fmla="*/ 97 h 129"/>
                              <a:gd name="T16" fmla="*/ 30 w 178"/>
                              <a:gd name="T17" fmla="*/ 105 h 129"/>
                              <a:gd name="T18" fmla="*/ 55 w 178"/>
                              <a:gd name="T19" fmla="*/ 97 h 129"/>
                              <a:gd name="T20" fmla="*/ 81 w 178"/>
                              <a:gd name="T21" fmla="*/ 105 h 129"/>
                              <a:gd name="T22" fmla="*/ 108 w 178"/>
                              <a:gd name="T23" fmla="*/ 97 h 129"/>
                              <a:gd name="T24" fmla="*/ 141 w 178"/>
                              <a:gd name="T25" fmla="*/ 105 h 129"/>
                              <a:gd name="T26" fmla="*/ 167 w 178"/>
                              <a:gd name="T27" fmla="*/ 97 h 129"/>
                              <a:gd name="T28" fmla="*/ 177 w 178"/>
                              <a:gd name="T29" fmla="*/ 105 h 129"/>
                              <a:gd name="T30" fmla="*/ 178 w 178"/>
                              <a:gd name="T31" fmla="*/ 124 h 129"/>
                              <a:gd name="T32" fmla="*/ 166 w 178"/>
                              <a:gd name="T33" fmla="*/ 121 h 129"/>
                              <a:gd name="T34" fmla="*/ 144 w 178"/>
                              <a:gd name="T35" fmla="*/ 75 h 129"/>
                              <a:gd name="T36" fmla="*/ 122 w 178"/>
                              <a:gd name="T37" fmla="*/ 55 h 129"/>
                              <a:gd name="T38" fmla="*/ 144 w 178"/>
                              <a:gd name="T39" fmla="*/ 34 h 129"/>
                              <a:gd name="T40" fmla="*/ 166 w 178"/>
                              <a:gd name="T41" fmla="*/ 55 h 129"/>
                              <a:gd name="T42" fmla="*/ 144 w 178"/>
                              <a:gd name="T43" fmla="*/ 75 h 129"/>
                              <a:gd name="T44" fmla="*/ 132 w 178"/>
                              <a:gd name="T45" fmla="*/ 24 h 129"/>
                              <a:gd name="T46" fmla="*/ 88 w 178"/>
                              <a:gd name="T47" fmla="*/ 32 h 129"/>
                              <a:gd name="T48" fmla="*/ 131 w 178"/>
                              <a:gd name="T49" fmla="*/ 93 h 129"/>
                              <a:gd name="T50" fmla="*/ 111 w 178"/>
                              <a:gd name="T51" fmla="*/ 88 h 129"/>
                              <a:gd name="T52" fmla="*/ 85 w 178"/>
                              <a:gd name="T53" fmla="*/ 93 h 129"/>
                              <a:gd name="T54" fmla="*/ 57 w 178"/>
                              <a:gd name="T55" fmla="*/ 87 h 129"/>
                              <a:gd name="T56" fmla="*/ 27 w 178"/>
                              <a:gd name="T57" fmla="*/ 93 h 129"/>
                              <a:gd name="T58" fmla="*/ 6 w 178"/>
                              <a:gd name="T59" fmla="*/ 93 h 129"/>
                              <a:gd name="T60" fmla="*/ 76 w 178"/>
                              <a:gd name="T61" fmla="*/ 53 h 129"/>
                              <a:gd name="T62" fmla="*/ 60 w 178"/>
                              <a:gd name="T63" fmla="*/ 31 h 129"/>
                              <a:gd name="T64" fmla="*/ 60 w 178"/>
                              <a:gd name="T65" fmla="*/ 31 h 129"/>
                              <a:gd name="T66" fmla="*/ 68 w 178"/>
                              <a:gd name="T67" fmla="*/ 13 h 129"/>
                              <a:gd name="T68" fmla="*/ 127 w 178"/>
                              <a:gd name="T69" fmla="*/ 2 h 129"/>
                              <a:gd name="T70" fmla="*/ 141 w 178"/>
                              <a:gd name="T71" fmla="*/ 10 h 129"/>
                              <a:gd name="T72" fmla="*/ 132 w 178"/>
                              <a:gd name="T73" fmla="*/ 24 h 1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29" w="178" stroke="1">
                                <a:moveTo>
                                  <a:pt x="166" y="121"/>
                                </a:moveTo>
                                <a:cubicBezTo>
                                  <a:pt x="159" y="122"/>
                                  <a:pt x="154" y="129"/>
                                  <a:pt x="146" y="129"/>
                                </a:cubicBezTo>
                                <a:cubicBezTo>
                                  <a:pt x="135" y="129"/>
                                  <a:pt x="124" y="120"/>
                                  <a:pt x="112" y="120"/>
                                </a:cubicBezTo>
                                <a:cubicBezTo>
                                  <a:pt x="103" y="120"/>
                                  <a:pt x="92" y="129"/>
                                  <a:pt x="82" y="129"/>
                                </a:cubicBezTo>
                                <a:cubicBezTo>
                                  <a:pt x="74" y="129"/>
                                  <a:pt x="67" y="121"/>
                                  <a:pt x="58" y="121"/>
                                </a:cubicBezTo>
                                <a:cubicBezTo>
                                  <a:pt x="49" y="121"/>
                                  <a:pt x="39" y="129"/>
                                  <a:pt x="30" y="129"/>
                                </a:cubicBezTo>
                                <a:cubicBezTo>
                                  <a:pt x="15" y="129"/>
                                  <a:pt x="0" y="122"/>
                                  <a:pt x="0" y="122"/>
                                </a:cubicBezTo>
                                <a:cubicBezTo>
                                  <a:pt x="0" y="97"/>
                                  <a:pt x="0" y="97"/>
                                  <a:pt x="0" y="97"/>
                                </a:cubicBezTo>
                                <a:cubicBezTo>
                                  <a:pt x="0" y="97"/>
                                  <a:pt x="17" y="105"/>
                                  <a:pt x="30" y="105"/>
                                </a:cubicBezTo>
                                <a:cubicBezTo>
                                  <a:pt x="38" y="105"/>
                                  <a:pt x="46" y="97"/>
                                  <a:pt x="55" y="97"/>
                                </a:cubicBezTo>
                                <a:cubicBezTo>
                                  <a:pt x="64" y="97"/>
                                  <a:pt x="72" y="105"/>
                                  <a:pt x="81" y="105"/>
                                </a:cubicBezTo>
                                <a:cubicBezTo>
                                  <a:pt x="90" y="105"/>
                                  <a:pt x="99" y="97"/>
                                  <a:pt x="108" y="97"/>
                                </a:cubicBezTo>
                                <a:cubicBezTo>
                                  <a:pt x="116" y="97"/>
                                  <a:pt x="134" y="105"/>
                                  <a:pt x="141" y="105"/>
                                </a:cubicBezTo>
                                <a:cubicBezTo>
                                  <a:pt x="152" y="105"/>
                                  <a:pt x="158" y="97"/>
                                  <a:pt x="167" y="97"/>
                                </a:cubicBezTo>
                                <a:cubicBezTo>
                                  <a:pt x="175" y="97"/>
                                  <a:pt x="177" y="105"/>
                                  <a:pt x="177" y="105"/>
                                </a:cubicBezTo>
                                <a:cubicBezTo>
                                  <a:pt x="178" y="124"/>
                                  <a:pt x="178" y="124"/>
                                  <a:pt x="178" y="124"/>
                                </a:cubicBezTo>
                                <a:cubicBezTo>
                                  <a:pt x="178" y="124"/>
                                  <a:pt x="175" y="120"/>
                                  <a:pt x="166" y="121"/>
                                </a:cubicBezTo>
                                <a:close/>
                                <a:moveTo>
                                  <a:pt x="144" y="75"/>
                                </a:moveTo>
                                <a:cubicBezTo>
                                  <a:pt x="132" y="75"/>
                                  <a:pt x="122" y="66"/>
                                  <a:pt x="122" y="55"/>
                                </a:cubicBezTo>
                                <a:cubicBezTo>
                                  <a:pt x="122" y="43"/>
                                  <a:pt x="132" y="34"/>
                                  <a:pt x="144" y="34"/>
                                </a:cubicBezTo>
                                <a:cubicBezTo>
                                  <a:pt x="156" y="34"/>
                                  <a:pt x="166" y="43"/>
                                  <a:pt x="166" y="55"/>
                                </a:cubicBezTo>
                                <a:cubicBezTo>
                                  <a:pt x="166" y="66"/>
                                  <a:pt x="156" y="75"/>
                                  <a:pt x="144" y="75"/>
                                </a:cubicBezTo>
                                <a:close/>
                                <a:moveTo>
                                  <a:pt x="132" y="24"/>
                                </a:moveTo>
                                <a:cubicBezTo>
                                  <a:pt x="88" y="32"/>
                                  <a:pt x="88" y="32"/>
                                  <a:pt x="88" y="32"/>
                                </a:cubicBezTo>
                                <a:cubicBezTo>
                                  <a:pt x="131" y="93"/>
                                  <a:pt x="131" y="93"/>
                                  <a:pt x="131" y="93"/>
                                </a:cubicBezTo>
                                <a:cubicBezTo>
                                  <a:pt x="131" y="93"/>
                                  <a:pt x="123" y="88"/>
                                  <a:pt x="111" y="88"/>
                                </a:cubicBezTo>
                                <a:cubicBezTo>
                                  <a:pt x="104" y="88"/>
                                  <a:pt x="95" y="93"/>
                                  <a:pt x="85" y="93"/>
                                </a:cubicBezTo>
                                <a:cubicBezTo>
                                  <a:pt x="76" y="93"/>
                                  <a:pt x="66" y="88"/>
                                  <a:pt x="57" y="87"/>
                                </a:cubicBezTo>
                                <a:cubicBezTo>
                                  <a:pt x="46" y="87"/>
                                  <a:pt x="36" y="93"/>
                                  <a:pt x="27" y="93"/>
                                </a:cubicBezTo>
                                <a:cubicBezTo>
                                  <a:pt x="14" y="93"/>
                                  <a:pt x="6" y="93"/>
                                  <a:pt x="6" y="93"/>
                                </a:cubicBezTo>
                                <a:cubicBezTo>
                                  <a:pt x="76" y="53"/>
                                  <a:pt x="76" y="53"/>
                                  <a:pt x="76" y="53"/>
                                </a:cubicBezTo>
                                <a:cubicBezTo>
                                  <a:pt x="76" y="53"/>
                                  <a:pt x="61" y="31"/>
                                  <a:pt x="60" y="31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56" y="25"/>
                                  <a:pt x="57" y="15"/>
                                  <a:pt x="68" y="13"/>
                                </a:cubicBezTo>
                                <a:cubicBezTo>
                                  <a:pt x="127" y="2"/>
                                  <a:pt x="127" y="2"/>
                                  <a:pt x="127" y="2"/>
                                </a:cubicBezTo>
                                <a:cubicBezTo>
                                  <a:pt x="134" y="0"/>
                                  <a:pt x="139" y="4"/>
                                  <a:pt x="141" y="10"/>
                                </a:cubicBezTo>
                                <a:cubicBezTo>
                                  <a:pt x="142" y="17"/>
                                  <a:pt x="139" y="22"/>
                                  <a:pt x="132" y="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30.6pt;height:62.7pt;margin-top:496.85pt;margin-left:-45pt;mso-height-relative:page;mso-width-relative:page;position:absolute;z-index:251716608" coordorigin="4509,29127" coordsize="2612,1254">
                <o:lock v:ext="edit" aspectratio="f"/>
                <v:shape id="Freeform 22" o:spid="_x0000_s1065" style="width:318;height:342;left:6793;position:absolute;top:29127" coordsize="137,150" o:spt="100" adj="-11796480,,5400" path="m69,11c71,11,73,11,76,12c77,12,83,9,87,6c90,3,92,,93,c95,,92,15,98,18c121,29,137,53,137,80c137,118,106,149,69,149c31,149,,118,,80c,42,31,11,69,11xm90,7c85,12,81,15,75,17c65,19,44,20,45,34c46,41,74,75,82,87c70,87,58,87,48,96c37,106,33,125,48,135c69,150,105,127,99,103c97,97,93,93,90,88c82,76,75,63,67,51c65,47,65,45,64,40c84,36,96,30,90,7xe" filled="t" stroked="f">
                  <v:stroke joinstyle="miter"/>
                  <v:path o:connecttype="custom" o:connectlocs="160,25;176,27;201,13;215,0;227,41;318,182;160,339;0,182;160,25;208,15;174,38;104,77;190,198;111,218;111,307;229,234;208,200;155,116;148,91;208,15" o:connectangles="0,0,0,0,0,0,0,0,0,0,0,0,0,0,0,0,0,0,0,0"/>
                  <o:lock v:ext="edit" aspectratio="f"/>
                </v:shape>
                <v:shape id="Freeform 25" o:spid="_x0000_s1066" style="width:283;height:312;left:5685;position:absolute;top:29142" coordsize="125,135" o:spt="100" adj="-11796480,,5400" path="m118,67c116,66,112,65,109,65c111,62,107,53,106,52c106,51,98,47,95,48c96,44,92,37,91,36c91,35,84,31,80,32c81,28,77,21,77,20c76,19,67,14,64,17c64,14,63,9,62,7c61,5,56,,54,8c26,79,26,79,26,79c26,79,26,79,26,79c29,83,29,83,29,83c40,64,40,64,40,64c43,68,43,68,43,68c32,86,32,86,32,86c34,88,34,88,34,88c47,72,47,72,47,72c51,76,51,76,51,76c37,92,37,92,37,92c40,94,40,94,40,94c54,80,54,80,54,80c58,84,58,84,58,84c43,97,43,97,43,97c45,100,45,100,45,100c61,88,61,88,61,88c65,92,65,92,65,92c48,103,48,103,48,103c51,107,51,107,51,107c51,107,51,107,51,107c118,77,118,77,118,77c125,74,121,69,118,67c118,67,118,67,118,67xm48,60c44,56,44,56,44,56c48,49,48,49,48,49c49,48,51,47,53,48c54,48,54,50,53,52c48,60,48,60,48,60c48,60,48,60,48,60xm56,69c53,65,53,65,53,65c58,59,58,59,58,59c59,57,61,57,62,58c63,59,63,61,62,62c62,62,62,62,62,62c56,69,56,69,56,69c56,69,56,69,56,69xm64,78c60,74,60,74,60,74c67,67,67,67,67,67c68,66,70,66,71,67c72,69,72,71,70,72c64,78,64,78,64,78c64,78,64,78,64,78xm79,82c72,87,72,87,72,87c69,83,69,83,69,83c77,77,77,77,77,77c78,76,80,76,81,78c81,79,81,81,79,82c79,82,79,82,79,82xm7,99c7,99,7,99,7,99c,107,,120,7,127c14,135,25,134,33,127c33,127,33,127,33,127c33,127,33,127,33,127c44,115,44,115,44,115c18,87,18,87,18,87c7,99,7,99,7,99c7,99,7,99,7,99xm19,125c17,127,14,126,11,123c8,120,7,115,8,114c10,112,12,114,15,118c18,121,21,123,19,125c19,125,19,125,19,125xe" filled="t" stroked="f">
                  <v:stroke joinstyle="miter"/>
                  <v:path o:connecttype="custom" o:connectlocs="246,150;215,110;181,73;144,39;122,18;58,182;90,147;72,198;106,166;83,212;122,184;97,224;138,203;108,238;115,247;267,154;108,138;108,113;119,120;108,138;119,150;140,134;140,143;126,159;135,171;160,154;144,180;178,189;156,191;183,180;178,189;15,228;74,293;74,293;40,201;15,228;24,284;33,272;43,288" o:connectangles="0,0,0,0,0,0,0,0,0,0,0,0,0,0,0,0,0,0,0,0,0,0,0,0,0,0,0,0,0,0,0,0,0,0,0,0,0,0,0"/>
                  <o:lock v:ext="edit" aspectratio="f"/>
                </v:shape>
                <v:group id="_x0000_s1026" o:spid="_x0000_s1067" style="width:2613;height:315;left:4509;position:absolute;top:30067" coordorigin="4509,30067" coordsize="2613,315">
                  <o:lock v:ext="edit" aspectratio="f"/>
                  <v:shape id="Freeform 14" o:spid="_x0000_s1068" style="width:340;height:315;left:6782;position:absolute;top:30067" coordsize="145,138" o:spt="100" adj="-11796480,,5400" path="m115,127c113,127,110,125,106,123c104,122,104,122,104,122c102,123,102,123,102,123c94,128,88,130,82,129c77,129,72,126,68,124c65,122,65,122,65,122c63,124,63,124,63,124c57,128,51,130,46,129c41,129,37,127,33,124c30,121,30,121,30,121c27,124,27,124,27,124c23,128,20,129,16,129c13,129,9,127,5,124c,130,,130,,130c5,135,10,137,16,137c21,138,26,136,30,132c35,136,40,138,46,138c52,138,59,136,65,132c70,135,75,137,81,137c88,138,95,137,104,132c108,134,111,135,115,135c119,136,124,134,129,130c123,124,123,124,123,124c120,126,118,127,115,127xm132,45c128,45,128,45,128,45c130,41,130,41,130,41c129,38,126,35,123,33c122,30,122,30,122,30c126,33,126,33,126,33c131,32,137,30,145,29c143,26,141,24,139,22c133,23,133,23,133,23c136,20,136,20,136,20c133,16,129,14,126,13c124,15,124,15,124,15c123,12,123,12,123,12c117,11,112,11,106,15c101,5,94,1,87,c85,3,85,3,85,3c84,,84,,84,c80,,76,1,72,3c74,7,74,7,74,7c69,5,69,5,69,5c66,6,63,7,60,9c67,13,72,16,76,19c73,20,70,21,68,23c69,27,69,27,69,27c66,26,66,26,66,26c63,29,61,32,60,37c65,38,65,38,65,38c59,40,59,40,59,40c58,43,58,46,57,49c64,47,70,45,75,44c77,39,77,39,77,39c78,43,78,43,78,43c80,43,82,42,84,41c73,58,71,79,71,101c67,102,63,103,59,105c56,103,52,103,48,103c48,91,46,81,40,71c41,72,42,73,43,73c44,70,44,70,44,70c45,73,45,73,45,73c48,74,51,75,56,76c55,74,55,73,55,71c51,70,51,70,51,70c54,69,54,69,54,69c53,66,52,64,50,62c49,63,49,63,49,63c49,61,49,61,49,61c48,60,46,59,45,59c47,57,50,55,54,53c52,52,50,51,49,50c46,52,46,52,46,52c47,49,47,49,47,49c45,48,42,48,40,48c39,49,39,49,39,49c38,48,38,48,38,48c34,48,30,51,27,56c24,54,20,54,17,54c17,56,17,56,17,56c16,55,16,55,16,55c13,56,11,57,9,59c11,61,11,61,11,61c8,60,8,60,8,60c7,61,5,63,4,64c9,65,12,66,15,67c17,65,17,65,17,65c17,67,17,67,17,67c15,68,14,70,13,72c14,74,14,74,14,74c12,74,12,74,12,74c11,76,10,79,10,82c14,82,14,82,14,82c11,84,11,84,11,84c11,87,11,89,11,91c16,88,19,85,22,83c22,80,22,80,22,80c24,82,24,82,24,82c26,80,28,78,30,75c28,71,28,71,28,71c31,73,31,73,31,73c31,71,32,70,32,69c40,79,40,92,39,104c27,107,15,112,9,117c10,118,10,118,10,118c12,119,14,121,17,121c18,121,20,120,22,118c29,111,29,111,29,111c38,118,38,118,38,118c40,120,43,122,46,122c51,122,55,119,59,117c65,113,65,113,65,113c72,117,72,117,72,117c75,119,79,121,83,121c88,122,94,119,98,117c104,113,104,113,104,113c110,117,110,117,110,117c112,118,114,119,116,119c117,119,117,119,118,118c120,116,120,116,120,116c116,109,102,102,87,101c84,79,83,55,98,36c98,39,99,41,99,43c105,40,105,40,105,40c101,48,101,48,101,48c104,52,107,56,112,59c115,55,115,55,115,55c115,61,115,61,115,61c119,65,125,69,133,74c133,70,134,67,134,63c129,59,129,59,129,59c134,59,134,59,134,59c134,54,134,49,132,45xm81,18c81,18,80,18,80,18c81,17,81,17,81,17l81,18xm42,58c42,58,42,58,42,58c41,58,41,58,41,58l42,58xe" filled="t" stroked="f">
                    <v:stroke joinstyle="miter"/>
                    <v:path o:connecttype="custom" o:connectlocs="243,278;159,283;107,294;63,283;0,296;107,315;243,301;288,283;300,102;286,68;325,50;295,29;248,34;196,0;161,11;159,52;140,84;133,111;182,98;138,239;100,166;131,173;126,157;114,139;114,114;93,109;63,127;37,125;18,136;39,148;32,168;32,187;51,189;70,171;75,157;23,269;68,253;138,267;194,276;257,267;281,264;232,98;262,134;311,168;314,134;187,41;98,132;98,132" o:connectangles="0,0,0,0,0,0,0,0,0,0,0,0,0,0,0,0,0,0,0,0,0,0,0,0,0,0,0,0,0,0,0,0,0,0,0,0,0,0,0,0,0,0,0,0,0,0,0,0"/>
                    <o:lock v:ext="edit" aspectratio="f"/>
                  </v:shape>
                  <v:shape id="Freeform 26" o:spid="_x0000_s1069" style="width:376;height:290;left:4509;position:absolute;top:30080" coordsize="179,122" o:spt="100" adj="-11796480,,5400" path="m175,21c172,21,172,21,172,21c170,21,169,19,169,17c169,10,169,10,169,10c169,8,167,6,165,6c137,,112,,93,14c90,16,89,16,86,14c67,,42,,14,6c12,6,10,8,10,10c10,17,10,17,10,17c10,19,9,21,7,21c4,21,4,21,4,21c2,21,,23,,25c,112,,112,,112c,115,2,117,4,117c76,117,76,117,76,117c78,117,79,118,79,119c79,121,80,122,81,122c98,122,98,122,98,122c99,122,100,121,100,119c100,118,101,117,103,117c175,117,175,117,175,117c177,117,179,115,179,112c179,25,179,25,179,25c179,23,177,21,175,21xm84,108c66,97,44,96,20,100c18,101,16,99,16,96c16,14,16,14,16,14c16,12,17,10,19,10c44,5,67,7,83,20c86,21,87,24,87,26c87,106,87,106,87,106c87,108,85,109,84,108xm163,96c163,99,161,101,159,100c135,96,113,97,96,108c94,109,92,108,92,106c92,26,92,26,92,26c92,24,93,21,96,20c112,7,135,5,160,10c162,10,163,12,163,14c163,96,163,96,163,96xe" filled="t" stroked="f">
                    <v:stroke joinstyle="miter"/>
                    <v:path o:connecttype="custom" o:connectlocs="367,49;361,49;354,40;354,23;346,14;195,33;180,33;29,14;21,23;21,40;14,49;8,49;0,59;0,266;8,278;159,278;165,282;170,290;205,290;210,282;216,278;367,278;376,266;376,59;367,49;176,256;42,237;33,228;33,33;39,23;174,47;182,61;182,251;176,256;342,228;333,237;201,256;193,251;193,61;201,47;336,23;342,33;342,228" o:connectangles="0,0,0,0,0,0,0,0,0,0,0,0,0,0,0,0,0,0,0,0,0,0,0,0,0,0,0,0,0,0,0,0,0,0,0,0,0,0,0,0,0,0,0"/>
                    <o:lock v:ext="edit" aspectratio="f"/>
                  </v:shape>
                  <v:shape id="Freeform 16" o:spid="_x0000_s1070" style="width:295;height:314;left:5679;position:absolute;top:30068" coordsize="132,132" o:spt="100" adj="-11796480,,5400" path="m132,84c132,95,123,104,112,104c101,117,84,125,65,125c52,125,40,121,30,114c30,114,29,114,29,114c15,129,15,129,15,129c12,132,7,132,3,129c,126,,120,3,117c18,103,18,103,18,103c9,92,3,78,3,63c3,28,31,,65,c100,,128,28,128,63c128,66,128,68,127,71c130,75,132,79,132,84xm64,111c67,111,70,111,72,110c16,54,16,54,16,54c16,56,15,59,15,62c15,89,37,111,64,111xm64,13c45,13,28,24,20,41c86,106,86,106,86,106c90,104,94,101,98,97c95,94,93,89,93,84c93,73,101,64,112,64c113,64,113,64,113,64c113,63,114,63,114,62c114,35,92,13,64,13xm113,76c109,76,105,79,105,83c105,87,109,90,113,90c116,90,120,87,120,83c120,79,116,76,113,76xe" filled="t" stroked="f">
                    <v:stroke joinstyle="miter"/>
                    <v:path o:connecttype="custom" o:connectlocs="295,199;250,247;145,297;67,271;64,271;33,306;6,306;6,278;40,245;6,149;145,0;286,149;283,168;295,199;143,264;160,261;35,128;33,147;143,264;143,30;44,97;192,252;219,230;207,199;250,152;252,152;254,147;143,30;252,180;234,197;252,214;268,197;252,180" o:connectangles="0,0,0,0,0,0,0,0,0,0,0,0,0,0,0,0,0,0,0,0,0,0,0,0,0,0,0,0,0,0,0,0,0"/>
                    <o:lock v:ext="edit" aspectratio="f"/>
                  </v:shape>
                </v:group>
                <v:shape id="Freeform 24" o:spid="_x0000_s1071" style="width:375;height:306;left:4509;position:absolute;top:29145" coordsize="178,129" o:spt="100" adj="-11796480,,5400" path="m166,121c159,122,154,129,146,129c135,129,124,120,112,120c103,120,92,129,82,129c74,129,67,121,58,121c49,121,39,129,30,129c15,129,,122,,122c,97,,97,,97c,97,17,105,30,105c38,105,46,97,55,97c64,97,72,105,81,105c90,105,99,97,108,97c116,97,134,105,141,105c152,105,158,97,167,97c175,97,177,105,177,105c178,124,178,124,178,124c178,124,175,120,166,121xm144,75c132,75,122,66,122,55c122,43,132,34,144,34c156,34,166,43,166,55c166,66,156,75,144,75xm132,24c88,32,88,32,88,32c131,93,131,93,131,93c131,93,123,88,111,88c104,88,95,93,85,93c76,93,66,88,57,87c46,87,36,93,27,93c14,93,6,93,6,93c76,53,76,53,76,53c76,53,61,31,60,31c60,31,60,31,60,31c56,25,57,15,68,13c127,2,127,2,127,2c134,,139,4,141,10c142,17,139,22,132,24xe" filled="t" stroked="f">
                  <v:stroke joinstyle="miter"/>
                  <v:path o:connecttype="custom" o:connectlocs="349,287;307,306;235,284;172,306;122,287;63,306;0,289;0,230;63,249;115,230;170,249;227,230;297,249;351,230;372,249;375,294;349,287;303,177;257,130;303,80;349,130;303,177;278,56;185,75;275,220;233,208;179,220;120,206;56,220;12,220;160,125;126,73;126,73;143,30;267,4;297,23;278,56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5748020</wp:posOffset>
                </wp:positionV>
                <wp:extent cx="2115185" cy="1734820"/>
                <wp:effectExtent l="0" t="0" r="0" b="0"/>
                <wp:wrapNone/>
                <wp:docPr id="127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5185" cy="173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8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60"/>
                              <w:gridCol w:w="960"/>
                              <w:gridCol w:w="961"/>
                            </w:tblGrid>
                            <w:tr w14:paraId="5520F7A8">
                              <w:tblPrEx>
                                <w:tblW w:w="288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29"/>
                              </w:trPr>
                              <w:tc>
                                <w:tcPr>
                                  <w:tcW w:w="2881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 w14:paraId="5DD3D767">
                              <w:tblPrEx>
                                <w:tblW w:w="288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FD362BC">
                              <w:tblPrEx>
                                <w:tblW w:w="288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游泳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羽毛球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音乐</w:t>
                                  </w:r>
                                </w:p>
                              </w:tc>
                            </w:tr>
                            <w:tr w14:paraId="59AE088B">
                              <w:tblPrEx>
                                <w:tblW w:w="288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84CED9C">
                              <w:tblPrEx>
                                <w:tblW w:w="288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写作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乒乓球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旅行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72" type="#_x0000_t202" style="width:166.55pt;height:136.6pt;margin-top:452.6pt;margin-left:-53.65pt;mso-height-relative:page;mso-width-relative:page;position:absolute;z-index:251671552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288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60"/>
                        <w:gridCol w:w="960"/>
                        <w:gridCol w:w="961"/>
                      </w:tblGrid>
                      <w:tr w14:paraId="5520F7A8">
                        <w:tblPrEx>
                          <w:tblW w:w="288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29"/>
                        </w:trPr>
                        <w:tc>
                          <w:tcPr>
                            <w:tcW w:w="2881" w:type="dxa"/>
                            <w:gridSpan w:val="3"/>
                            <w:tcBorders>
                              <w:left w:val="nil"/>
                            </w:tcBorders>
                            <w:shd w:val="clear" w:color="auto" w:fill="auto"/>
                            <w:vAlign w:val="top"/>
                          </w:tcPr>
                          <w:p w14:paraId="2529D49F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c>
                      </w:tr>
                      <w:tr w14:paraId="5DD3D767">
                        <w:tblPrEx>
                          <w:tblW w:w="288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5"/>
                        </w:trPr>
                        <w:tc>
                          <w:tcPr>
                            <w:tcW w:w="960" w:type="dxa"/>
                            <w:shd w:val="clear" w:color="auto" w:fill="auto"/>
                            <w:vAlign w:val="center"/>
                          </w:tcPr>
                          <w:p w14:paraId="174BC74C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vAlign w:val="center"/>
                          </w:tcPr>
                          <w:p w14:paraId="3E3469E4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  <w:vAlign w:val="center"/>
                          </w:tcPr>
                          <w:p w14:paraId="51F5D948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FD362BC">
                        <w:tblPrEx>
                          <w:tblW w:w="288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5A35BF05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0D8D0534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羽毛球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  <w:vAlign w:val="top"/>
                          </w:tcPr>
                          <w:p w14:paraId="538828A8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c>
                      </w:tr>
                      <w:tr w14:paraId="59AE088B">
                        <w:tblPrEx>
                          <w:tblW w:w="288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"/>
                        </w:trPr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02A061F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481AA03E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  <w:vAlign w:val="top"/>
                          </w:tcPr>
                          <w:p w14:paraId="59B516CE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84CED9C">
                        <w:tblPrEx>
                          <w:tblW w:w="288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5DA4DD35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auto"/>
                            <w:vAlign w:val="top"/>
                          </w:tcPr>
                          <w:p w14:paraId="0C6BC77E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乒乓球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auto"/>
                            <w:vAlign w:val="top"/>
                          </w:tcPr>
                          <w:p w14:paraId="288EC75B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旅行</w:t>
                            </w:r>
                          </w:p>
                        </w:tc>
                      </w:tr>
                    </w:tbl>
                    <w:p w14:paraId="5E90D59C">
                      <w:pPr>
                        <w:spacing w:line="240" w:lineRule="atLeast"/>
                        <w:jc w:val="center"/>
                        <w:rPr>
                          <w:rFonts w:ascii="微软雅黑" w:eastAsia="微软雅黑" w:hAnsi="微软雅黑" w:hint="eastAsia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3545205</wp:posOffset>
                </wp:positionV>
                <wp:extent cx="1870710" cy="1714500"/>
                <wp:effectExtent l="0" t="0" r="0" b="0"/>
                <wp:wrapNone/>
                <wp:docPr id="13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071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64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99"/>
                              <w:gridCol w:w="240"/>
                              <w:gridCol w:w="1425"/>
                            </w:tblGrid>
                            <w:tr w14:paraId="447A0861">
                              <w:tblPrEx>
                                <w:tblW w:w="2864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6"/>
                              </w:trPr>
                              <w:tc>
                                <w:tcPr>
                                  <w:tcW w:w="2864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 w14:paraId="244DB395">
                              <w:tblPrEx>
                                <w:tblW w:w="286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姓名：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default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佰通</w:t>
                                  </w:r>
                                </w:p>
                              </w:tc>
                            </w:tr>
                            <w:tr w14:paraId="552E3BB2">
                              <w:tblPrEx>
                                <w:tblW w:w="286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年龄：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26周岁</w:t>
                                  </w:r>
                                </w:p>
                              </w:tc>
                            </w:tr>
                            <w:tr w14:paraId="1592710B">
                              <w:tblPrEx>
                                <w:tblW w:w="286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籍贯：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江苏南京</w:t>
                                  </w:r>
                                </w:p>
                              </w:tc>
                            </w:tr>
                            <w:tr w14:paraId="44F716AC">
                              <w:tblPrEx>
                                <w:tblW w:w="286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求职：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销售助理类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73" type="#_x0000_t202" style="width:147.3pt;height:135pt;margin-top:279.15pt;margin-left:-54pt;mso-height-relative:page;mso-width-relative:page;position:absolute;z-index:251694080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2864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99"/>
                        <w:gridCol w:w="240"/>
                        <w:gridCol w:w="1425"/>
                      </w:tblGrid>
                      <w:tr w14:paraId="447A0861">
                        <w:tblPrEx>
                          <w:tblW w:w="2864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6"/>
                        </w:trPr>
                        <w:tc>
                          <w:tcPr>
                            <w:tcW w:w="2864" w:type="dxa"/>
                            <w:gridSpan w:val="3"/>
                            <w:tcBorders>
                              <w:left w:val="nil"/>
                            </w:tcBorders>
                            <w:shd w:val="clear" w:color="auto" w:fill="auto"/>
                            <w:vAlign w:val="top"/>
                          </w:tcPr>
                          <w:p w14:paraId="6AA059B3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</w:tr>
                      <w:tr w14:paraId="244DB395">
                        <w:tblPrEx>
                          <w:tblW w:w="286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center"/>
                          </w:tcPr>
                          <w:p w14:paraId="1C3A47B1">
                            <w:pPr>
                              <w:widowControl w:val="0"/>
                              <w:spacing w:line="2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0E55FB46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auto"/>
                            <w:vAlign w:val="center"/>
                          </w:tcPr>
                          <w:p w14:paraId="4B534903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c>
                      </w:tr>
                      <w:tr w14:paraId="552E3BB2">
                        <w:tblPrEx>
                          <w:tblW w:w="286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center"/>
                          </w:tcPr>
                          <w:p w14:paraId="217148D1">
                            <w:pPr>
                              <w:widowControl w:val="0"/>
                              <w:spacing w:line="2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4BF4860B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auto"/>
                            <w:vAlign w:val="center"/>
                          </w:tcPr>
                          <w:p w14:paraId="1E12F6D9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26周岁</w:t>
                            </w:r>
                          </w:p>
                        </w:tc>
                      </w:tr>
                      <w:tr w14:paraId="1592710B">
                        <w:tblPrEx>
                          <w:tblW w:w="286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center"/>
                          </w:tcPr>
                          <w:p w14:paraId="0117C8AC">
                            <w:pPr>
                              <w:widowControl w:val="0"/>
                              <w:spacing w:line="2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A1B8B65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auto"/>
                            <w:vAlign w:val="center"/>
                          </w:tcPr>
                          <w:p w14:paraId="533D08AF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江苏南京</w:t>
                            </w:r>
                          </w:p>
                        </w:tc>
                      </w:tr>
                      <w:tr w14:paraId="44F716AC">
                        <w:tblPrEx>
                          <w:tblW w:w="286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8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center"/>
                          </w:tcPr>
                          <w:p w14:paraId="55064938">
                            <w:pPr>
                              <w:widowControl w:val="0"/>
                              <w:spacing w:line="2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求职：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C794EBA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auto"/>
                            <w:vAlign w:val="center"/>
                          </w:tcPr>
                          <w:p w14:paraId="0F302567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销售助理类</w:t>
                            </w:r>
                          </w:p>
                        </w:tc>
                      </w:tr>
                    </w:tbl>
                    <w:p w14:paraId="5A9F7D9F">
                      <w:pPr>
                        <w:spacing w:line="240" w:lineRule="atLeast"/>
                        <w:jc w:val="center"/>
                        <w:rPr>
                          <w:rFonts w:ascii="微软雅黑" w:eastAsia="微软雅黑" w:hAnsi="微软雅黑" w:hint="eastAsia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1245870</wp:posOffset>
                </wp:positionV>
                <wp:extent cx="1617345" cy="1725930"/>
                <wp:effectExtent l="38100" t="38100" r="40005" b="4572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7345" cy="17259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27.35pt;height:135.9pt;margin-top:98.1pt;margin-left:-44pt;mso-height-relative:page;mso-width-relative:page;position:absolute;v-text-anchor:middle;z-index:251669504" coordsize="21600,21600" filled="t" stroked="t" strokecolor="white" strokeweight="6pt">
                <v:fill r:id="rId7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1083945</wp:posOffset>
                </wp:positionV>
                <wp:extent cx="2562225" cy="2049145"/>
                <wp:effectExtent l="0" t="0" r="9525" b="8255"/>
                <wp:wrapNone/>
                <wp:docPr id="1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" y="1969770"/>
                          <a:ext cx="2562225" cy="2049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201.75pt;height:161.35pt;margin-top:85.35pt;margin-left:-87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  <w:lang w:val="en-US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-353695</wp:posOffset>
                </wp:positionV>
                <wp:extent cx="2268220" cy="358140"/>
                <wp:effectExtent l="0" t="0" r="17780" b="3810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8220" cy="358140"/>
                          <a:chOff x="2409" y="6514"/>
                          <a:chExt cx="3572" cy="564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94" name="矩形 41"/>
                        <wps:cNvSpPr/>
                        <wps:spPr>
                          <a:xfrm>
                            <a:off x="2605" y="6529"/>
                            <a:ext cx="3376" cy="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5" name="直角三角形 51"/>
                        <wps:cNvSpPr/>
                        <wps:spPr>
                          <a:xfrm flipV="1">
                            <a:off x="5754" y="6959"/>
                            <a:ext cx="225" cy="119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6" name="直角三角形 54"/>
                        <wps:cNvSpPr/>
                        <wps:spPr>
                          <a:xfrm flipH="1">
                            <a:off x="2409" y="6514"/>
                            <a:ext cx="201" cy="445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78.6pt;height:28.2pt;margin-top:-27.85pt;margin-left:-52.5pt;mso-height-relative:page;mso-width-relative:page;position:absolute;z-index:-251601920" coordorigin="2409,6514" coordsize="3572,564">
                <o:lock v:ext="edit" aspectratio="f"/>
                <v:rect id="矩形 41" o:spid="_x0000_s1077" style="width:3376;height:430;left:2605;position:absolute;top:6529;v-text-anchor:middle" coordsize="21600,21600" filled="t" stroked="f" strokeweight="1pt">
                  <v:stroke joinstyle="miter"/>
                  <o:lock v:ext="edit" aspectratio="f"/>
                </v:rect>
                <v:shape id="直角三角形 51" o:spid="_x0000_s1078" type="#_x0000_t6" style="width:225;height:119;flip:y;left:5754;position:absolute;top:6959;v-text-anchor:middle" coordsize="21600,21600" filled="t" fillcolor="#0d0d0d" stroked="f" strokeweight="1pt">
                  <v:stroke joinstyle="miter"/>
                  <o:lock v:ext="edit" aspectratio="f"/>
                </v:shape>
                <v:shape id="直角三角形 54" o:spid="_x0000_s1079" type="#_x0000_t6" style="width:201;height:445;flip:x;left:2409;position:absolute;top:6514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7882890</wp:posOffset>
                </wp:positionV>
                <wp:extent cx="2019935" cy="1595755"/>
                <wp:effectExtent l="0" t="0" r="0" b="0"/>
                <wp:wrapNone/>
                <wp:docPr id="13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93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83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83"/>
                            </w:tblGrid>
                            <w:tr w14:paraId="56716A2B">
                              <w:tblPrEx>
                                <w:tblW w:w="3083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44"/>
                              </w:trPr>
                              <w:tc>
                                <w:tcPr>
                                  <w:tcW w:w="3083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center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 w14:paraId="043FB6B4">
                              <w:tblPrEx>
                                <w:tblW w:w="308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08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2008 年：  计算机二级证书</w:t>
                                  </w:r>
                                </w:p>
                              </w:tc>
                            </w:tr>
                            <w:tr w14:paraId="3203859B">
                              <w:tblPrEx>
                                <w:tblW w:w="308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08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2009 年：  大学英语6级证书</w:t>
                                  </w:r>
                                </w:p>
                              </w:tc>
                            </w:tr>
                            <w:tr w14:paraId="60FECDDF">
                              <w:tblPrEx>
                                <w:tblW w:w="308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08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2010 年：  十佳学习标兵</w:t>
                                  </w:r>
                                </w:p>
                              </w:tc>
                            </w:tr>
                            <w:tr w14:paraId="200FF335">
                              <w:tblPrEx>
                                <w:tblW w:w="308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08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2011 年：  一等奖学金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80" type="#_x0000_t202" style="width:159.05pt;height:125.65pt;margin-top:620.7pt;margin-left:-53.25pt;mso-height-relative:page;mso-width-relative:page;position:absolute;z-index:251663360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3083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83"/>
                      </w:tblGrid>
                      <w:tr w14:paraId="56716A2B">
                        <w:tblPrEx>
                          <w:tblW w:w="3083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44"/>
                        </w:trPr>
                        <w:tc>
                          <w:tcPr>
                            <w:tcW w:w="3083" w:type="dxa"/>
                            <w:tcBorders>
                              <w:left w:val="nil"/>
                            </w:tcBorders>
                            <w:shd w:val="clear" w:color="auto" w:fill="auto"/>
                            <w:vAlign w:val="top"/>
                          </w:tcPr>
                          <w:p w14:paraId="2AC7B4FE">
                            <w:pPr>
                              <w:widowControl w:val="0"/>
                              <w:spacing w:line="240" w:lineRule="atLeast"/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  <w:tr w14:paraId="043FB6B4">
                        <w:tblPrEx>
                          <w:tblW w:w="308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083" w:type="dxa"/>
                            <w:shd w:val="clear" w:color="auto" w:fill="auto"/>
                            <w:vAlign w:val="center"/>
                          </w:tcPr>
                          <w:p w14:paraId="67BC6F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年：  计算机二级证书</w:t>
                            </w:r>
                          </w:p>
                        </w:tc>
                      </w:tr>
                      <w:tr w14:paraId="3203859B">
                        <w:tblPrEx>
                          <w:tblW w:w="308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083" w:type="dxa"/>
                            <w:shd w:val="clear" w:color="auto" w:fill="auto"/>
                            <w:vAlign w:val="center"/>
                          </w:tcPr>
                          <w:p w14:paraId="7E34FB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 年：  大学英语6级证书</w:t>
                            </w:r>
                          </w:p>
                        </w:tc>
                      </w:tr>
                      <w:tr w14:paraId="60FECDDF">
                        <w:tblPrEx>
                          <w:tblW w:w="308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083" w:type="dxa"/>
                            <w:shd w:val="clear" w:color="auto" w:fill="auto"/>
                            <w:vAlign w:val="center"/>
                          </w:tcPr>
                          <w:p w14:paraId="5DAED1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 年：  十佳学习标兵</w:t>
                            </w:r>
                          </w:p>
                        </w:tc>
                      </w:tr>
                      <w:tr w14:paraId="200FF335">
                        <w:tblPrEx>
                          <w:tblW w:w="308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083" w:type="dxa"/>
                            <w:shd w:val="clear" w:color="auto" w:fill="auto"/>
                            <w:vAlign w:val="center"/>
                          </w:tcPr>
                          <w:p w14:paraId="63809C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 年：  一等奖学金</w:t>
                            </w:r>
                          </w:p>
                        </w:tc>
                      </w:tr>
                    </w:tbl>
                    <w:p w14:paraId="3CCDBC98">
                      <w:pPr>
                        <w:spacing w:line="240" w:lineRule="atLeast"/>
                        <w:jc w:val="center"/>
                        <w:rPr>
                          <w:rFonts w:ascii="微软雅黑" w:eastAsia="微软雅黑" w:hAnsi="微软雅黑" w:hint="eastAsia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-354330</wp:posOffset>
                </wp:positionV>
                <wp:extent cx="2071370" cy="1409700"/>
                <wp:effectExtent l="0" t="0" r="0" b="0"/>
                <wp:wrapNone/>
                <wp:docPr id="13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137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58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99"/>
                              <w:gridCol w:w="1659"/>
                            </w:tblGrid>
                            <w:tr w14:paraId="175F1FB1">
                              <w:tblPrEx>
                                <w:tblW w:w="2858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5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ind w:firstLine="40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电话：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13000000000</w:t>
                                  </w:r>
                                </w:p>
                              </w:tc>
                            </w:tr>
                            <w:tr w14:paraId="7329A2D0">
                              <w:tblPrEx>
                                <w:tblW w:w="285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5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ind w:firstLine="40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微信：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Jianqiqi</w:t>
                                  </w:r>
                                </w:p>
                              </w:tc>
                            </w:tr>
                            <w:tr w14:paraId="4BA21818">
                              <w:tblPrEx>
                                <w:tblW w:w="285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99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ind w:firstLine="400" w:firstLineChars="200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qiqi@163.com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81" type="#_x0000_t202" style="width:163.1pt;height:111pt;margin-top:-27.9pt;margin-left:-54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2858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99"/>
                        <w:gridCol w:w="1659"/>
                      </w:tblGrid>
                      <w:tr w14:paraId="175F1FB1">
                        <w:tblPrEx>
                          <w:tblW w:w="2858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5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top"/>
                          </w:tcPr>
                          <w:p w14:paraId="10745C2A">
                            <w:pPr>
                              <w:widowControl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</w:p>
                        </w:tc>
                        <w:tc>
                          <w:tcPr>
                            <w:tcW w:w="1659" w:type="dxa"/>
                            <w:shd w:val="clear" w:color="auto" w:fill="auto"/>
                            <w:vAlign w:val="top"/>
                          </w:tcPr>
                          <w:p w14:paraId="21E61428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13000000000</w:t>
                            </w:r>
                          </w:p>
                        </w:tc>
                      </w:tr>
                      <w:tr w14:paraId="7329A2D0">
                        <w:tblPrEx>
                          <w:tblW w:w="285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5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center"/>
                          </w:tcPr>
                          <w:p w14:paraId="073758B4">
                            <w:pPr>
                              <w:widowControl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</w:tc>
                        <w:tc>
                          <w:tcPr>
                            <w:tcW w:w="1659" w:type="dxa"/>
                            <w:shd w:val="clear" w:color="auto" w:fill="auto"/>
                            <w:vAlign w:val="center"/>
                          </w:tcPr>
                          <w:p w14:paraId="094A755D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Jianqiqi</w:t>
                            </w:r>
                          </w:p>
                        </w:tc>
                      </w:tr>
                      <w:tr w14:paraId="4BA21818">
                        <w:tblPrEx>
                          <w:tblW w:w="285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0"/>
                        </w:trPr>
                        <w:tc>
                          <w:tcPr>
                            <w:tcW w:w="1199" w:type="dxa"/>
                            <w:shd w:val="clear" w:color="auto" w:fill="auto"/>
                            <w:vAlign w:val="bottom"/>
                          </w:tcPr>
                          <w:p w14:paraId="6CF09B14">
                            <w:pPr>
                              <w:widowControl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1659" w:type="dxa"/>
                            <w:shd w:val="clear" w:color="auto" w:fill="auto"/>
                            <w:vAlign w:val="bottom"/>
                          </w:tcPr>
                          <w:p w14:paraId="4559083D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qiqi@163.com</w:t>
                            </w:r>
                          </w:p>
                        </w:tc>
                      </w:tr>
                    </w:tbl>
                    <w:p w14:paraId="5FC49F6C">
                      <w:pPr>
                        <w:spacing w:line="240" w:lineRule="atLeast"/>
                        <w:jc w:val="center"/>
                        <w:rPr>
                          <w:rFonts w:ascii="微软雅黑" w:eastAsia="微软雅黑" w:hAnsi="微软雅黑" w:hint="eastAsia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-876300</wp:posOffset>
                </wp:positionV>
                <wp:extent cx="7487920" cy="10619105"/>
                <wp:effectExtent l="38100" t="38100" r="55880" b="48895"/>
                <wp:wrapNone/>
                <wp:docPr id="158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8100" y="47625"/>
                          <a:ext cx="7487920" cy="106191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589.6pt;height:836.15pt;margin-top:-69pt;margin-left:-87pt;mso-height-relative:page;mso-width-relative:page;position:absolute;v-text-anchor:middle;z-index:251718656" coordsize="21600,21600" filled="f" stroked="t" strokecolor="#404040" strokeweight="6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8618220</wp:posOffset>
                </wp:positionV>
                <wp:extent cx="1081405" cy="697230"/>
                <wp:effectExtent l="0" t="12700" r="4445" b="3302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1405" cy="697230"/>
                          <a:chOff x="11122" y="15274"/>
                          <a:chExt cx="1703" cy="1098"/>
                        </a:xfrm>
                      </wpg:grpSpPr>
                      <wps:wsp xmlns:wps="http://schemas.microsoft.com/office/word/2010/wordprocessingShape">
                        <wps:cNvPr id="92" name="直接连接符 31"/>
                        <wps:cNvCnPr/>
                        <wps:spPr>
                          <a:xfrm>
                            <a:off x="11157" y="15631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6" name="直接连接符 106"/>
                        <wps:cNvCnPr/>
                        <wps:spPr>
                          <a:xfrm>
                            <a:off x="11163" y="16372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直接连接符 33"/>
                        <wps:cNvCnPr/>
                        <wps:spPr>
                          <a:xfrm>
                            <a:off x="11147" y="15274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9" name="直接连接符 32"/>
                        <wps:cNvCnPr/>
                        <wps:spPr>
                          <a:xfrm>
                            <a:off x="11122" y="15274"/>
                            <a:ext cx="15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6" name="直接连接符 34"/>
                        <wps:cNvCnPr/>
                        <wps:spPr>
                          <a:xfrm>
                            <a:off x="11132" y="15631"/>
                            <a:ext cx="1304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" name="直接连接符 107"/>
                        <wps:cNvCnPr/>
                        <wps:spPr>
                          <a:xfrm>
                            <a:off x="11138" y="16372"/>
                            <a:ext cx="1453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9" name="直接连接符 37"/>
                        <wps:cNvCnPr/>
                        <wps:spPr>
                          <a:xfrm>
                            <a:off x="11157" y="15990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3" name="直接连接符 28"/>
                        <wps:cNvCnPr/>
                        <wps:spPr>
                          <a:xfrm>
                            <a:off x="11132" y="15990"/>
                            <a:ext cx="1078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85.15pt;height:54.9pt;margin-top:678.6pt;margin-left:399.05pt;mso-height-relative:page;mso-width-relative:page;position:absolute;z-index:251692032" coordorigin="11122,15274" coordsize="1703,1098">
                <o:lock v:ext="edit" aspectratio="f"/>
                <v:line id="直接连接符 31" o:spid="_x0000_s1084" style="position:absolute" from="11157,15631" to="12819,15631" coordsize="21600,21600" stroked="t" strokecolor="#d9d9d9" strokeweight="5pt">
                  <v:stroke joinstyle="miter"/>
                  <o:lock v:ext="edit" aspectratio="f"/>
                </v:line>
                <v:line id="_x0000_s1026" o:spid="_x0000_s1085" style="position:absolute" from="11163,16372" to="12825,16372" coordsize="21600,21600" stroked="t" strokecolor="#d9d9d9" strokeweight="5pt">
                  <v:stroke joinstyle="miter"/>
                  <o:lock v:ext="edit" aspectratio="f"/>
                </v:line>
                <v:line id="直接连接符 33" o:spid="_x0000_s1086" style="position:absolute" from="11147,15274" to="12809,15274" coordsize="21600,21600" stroked="t" strokecolor="#d9d9d9" strokeweight="5pt">
                  <v:stroke joinstyle="miter"/>
                  <o:lock v:ext="edit" aspectratio="f"/>
                </v:line>
                <v:line id="直接连接符 32" o:spid="_x0000_s1087" style="position:absolute" from="11122,15274" to="12682,15274" coordsize="21600,21600" stroked="t" strokecolor="#404040" strokeweight="5pt">
                  <v:stroke joinstyle="miter"/>
                  <o:lock v:ext="edit" aspectratio="f"/>
                </v:line>
                <v:line id="直接连接符 34" o:spid="_x0000_s1088" style="position:absolute" from="11132,15631" to="12436,15631" coordsize="21600,21600" stroked="t" strokecolor="#404040" strokeweight="5pt">
                  <v:stroke joinstyle="miter"/>
                  <o:lock v:ext="edit" aspectratio="f"/>
                </v:line>
                <v:line id="_x0000_s1026" o:spid="_x0000_s1089" style="position:absolute" from="11138,16372" to="12591,16372" coordsize="21600,21600" stroked="t" strokecolor="#404040" strokeweight="5pt">
                  <v:stroke joinstyle="miter"/>
                  <o:lock v:ext="edit" aspectratio="f"/>
                </v:line>
                <v:line id="直接连接符 37" o:spid="_x0000_s1090" style="position:absolute" from="11157,15990" to="12819,15990" coordsize="21600,21600" stroked="t" strokecolor="#d9d9d9" strokeweight="5pt">
                  <v:stroke joinstyle="miter"/>
                  <o:lock v:ext="edit" aspectratio="f"/>
                </v:line>
                <v:line id="直接连接符 28" o:spid="_x0000_s1091" style="position:absolute" from="11132,15990" to="12210,15990" coordsize="21600,21600" stroked="t" strokecolor="#404040" strokeweight="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8618220</wp:posOffset>
                </wp:positionV>
                <wp:extent cx="1081405" cy="697230"/>
                <wp:effectExtent l="0" t="12700" r="4445" b="3302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1405" cy="697230"/>
                          <a:chOff x="11122" y="15274"/>
                          <a:chExt cx="1703" cy="1098"/>
                        </a:xfrm>
                      </wpg:grpSpPr>
                      <wps:wsp xmlns:wps="http://schemas.microsoft.com/office/word/2010/wordprocessingShape">
                        <wps:cNvPr id="73" name="直接连接符 31"/>
                        <wps:cNvCnPr/>
                        <wps:spPr>
                          <a:xfrm>
                            <a:off x="11157" y="15631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直接连接符 106"/>
                        <wps:cNvCnPr/>
                        <wps:spPr>
                          <a:xfrm>
                            <a:off x="11163" y="16372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5" name="直接连接符 33"/>
                        <wps:cNvCnPr/>
                        <wps:spPr>
                          <a:xfrm>
                            <a:off x="11147" y="15274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1" name="直接连接符 32"/>
                        <wps:cNvCnPr/>
                        <wps:spPr>
                          <a:xfrm>
                            <a:off x="11122" y="15274"/>
                            <a:ext cx="1560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4" name="直接连接符 34"/>
                        <wps:cNvCnPr/>
                        <wps:spPr>
                          <a:xfrm>
                            <a:off x="11132" y="15631"/>
                            <a:ext cx="1304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5" name="直接连接符 107"/>
                        <wps:cNvCnPr/>
                        <wps:spPr>
                          <a:xfrm>
                            <a:off x="11138" y="16372"/>
                            <a:ext cx="1449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" name="直接连接符 37"/>
                        <wps:cNvCnPr/>
                        <wps:spPr>
                          <a:xfrm>
                            <a:off x="11157" y="15990"/>
                            <a:ext cx="1662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8" name="直接连接符 28"/>
                        <wps:cNvCnPr/>
                        <wps:spPr>
                          <a:xfrm>
                            <a:off x="11132" y="15990"/>
                            <a:ext cx="1078" cy="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85.15pt;height:54.9pt;margin-top:678.6pt;margin-left:241.75pt;mso-height-relative:page;mso-width-relative:page;position:absolute;z-index:251702272" coordorigin="11122,15274" coordsize="1703,1098">
                <o:lock v:ext="edit" aspectratio="f"/>
                <v:line id="直接连接符 31" o:spid="_x0000_s1093" style="position:absolute" from="11157,15631" to="12819,15631" coordsize="21600,21600" stroked="t" strokecolor="#d9d9d9" strokeweight="5pt">
                  <v:stroke joinstyle="miter"/>
                  <o:lock v:ext="edit" aspectratio="f"/>
                </v:line>
                <v:line id="直接连接符 106" o:spid="_x0000_s1094" style="position:absolute" from="11163,16372" to="12825,16372" coordsize="21600,21600" stroked="t" strokecolor="#d9d9d9" strokeweight="5pt">
                  <v:stroke joinstyle="miter"/>
                  <o:lock v:ext="edit" aspectratio="f"/>
                </v:line>
                <v:line id="直接连接符 33" o:spid="_x0000_s1095" style="position:absolute" from="11147,15274" to="12809,15274" coordsize="21600,21600" stroked="t" strokecolor="#d9d9d9" strokeweight="5pt">
                  <v:stroke joinstyle="miter"/>
                  <o:lock v:ext="edit" aspectratio="f"/>
                </v:line>
                <v:line id="直接连接符 32" o:spid="_x0000_s1096" style="position:absolute" from="11122,15274" to="12682,15274" coordsize="21600,21600" stroked="t" strokecolor="#404040" strokeweight="5pt">
                  <v:stroke joinstyle="miter"/>
                  <o:lock v:ext="edit" aspectratio="f"/>
                </v:line>
                <v:line id="直接连接符 34" o:spid="_x0000_s1097" style="position:absolute" from="11132,15631" to="12436,15631" coordsize="21600,21600" stroked="t" strokecolor="#404040" strokeweight="5pt">
                  <v:stroke joinstyle="miter"/>
                  <o:lock v:ext="edit" aspectratio="f"/>
                </v:line>
                <v:line id="直接连接符 107" o:spid="_x0000_s1098" style="position:absolute" from="11138,16372" to="12587,16372" coordsize="21600,21600" stroked="t" strokecolor="#404040" strokeweight="5pt">
                  <v:stroke joinstyle="miter"/>
                  <o:lock v:ext="edit" aspectratio="f"/>
                </v:line>
                <v:line id="直接连接符 37" o:spid="_x0000_s1099" style="position:absolute" from="11157,15990" to="12819,15990" coordsize="21600,21600" stroked="t" strokecolor="#d9d9d9" strokeweight="5pt">
                  <v:stroke joinstyle="miter"/>
                  <o:lock v:ext="edit" aspectratio="f"/>
                </v:line>
                <v:line id="直接连接符 28" o:spid="_x0000_s1100" style="position:absolute" from="11132,15990" to="12210,15990" coordsize="21600,21600" stroked="t" strokecolor="#404040" strokeweight="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4130675</wp:posOffset>
                </wp:positionV>
                <wp:extent cx="4025900" cy="3416300"/>
                <wp:effectExtent l="0" t="0" r="0" b="0"/>
                <wp:wrapNone/>
                <wp:docPr id="9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5900" cy="341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leftFromText="180" w:rightFromText="180" w:vertAnchor="page" w:horzAnchor="page" w:tblpX="7020" w:tblpY="2152"/>
                              <w:tblOverlap w:val="never"/>
                              <w:tblW w:w="6239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9"/>
                              <w:gridCol w:w="2942"/>
                              <w:gridCol w:w="1588"/>
                            </w:tblGrid>
                            <w:tr w14:paraId="5E7589DF">
                              <w:tblPrEx>
                                <w:tblW w:w="6239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6"/>
                              </w:trPr>
                              <w:tc>
                                <w:tcPr>
                                  <w:tcW w:w="62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c>
                            </w:tr>
                            <w:tr w14:paraId="1853755A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2"/>
                              </w:trPr>
                              <w:tc>
                                <w:tcPr>
                                  <w:tcW w:w="6239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30A436F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709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市场拓展专员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南京七七电子设备有限公司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BB0A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33BA4D32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709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7729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主要工作：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负责南京以及大部分周边城市的市场组织、开发、策划工作;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负责参与公司产品的宣传推广活动。</w:t>
                                  </w:r>
                                </w:p>
                              </w:tc>
                            </w:tr>
                            <w:tr w14:paraId="1048EFF9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6239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CF25B5C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709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行政主管助理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南京七七生物科技有限公司</w:t>
                                  </w:r>
                                </w:p>
                              </w:tc>
                            </w:tr>
                            <w:tr w14:paraId="0AF60B91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709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2010-2015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主要工作：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出入厂手续之办理及全厂人员档案的建立与管制，公司员工考勤及薪资考核发放。</w:t>
                                  </w:r>
                                </w:p>
                              </w:tc>
                            </w:tr>
                            <w:tr w14:paraId="6E818DDE">
                              <w:tblPrEx>
                                <w:tblW w:w="6239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709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6076B4" w:themeColor="accent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负责办公室的文秘、信息、机要和保密工作，做好办公室档案收集、整理工作。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7373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101" type="#_x0000_t202" style="width:317pt;height:269pt;margin-top:325.25pt;margin-left:168.75pt;mso-height-relative:page;mso-width-relative:page;position:absolute;z-index:-251618304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Grid"/>
                        <w:tblpPr w:leftFromText="180" w:rightFromText="180" w:vertAnchor="page" w:horzAnchor="page" w:tblpX="7020" w:tblpY="2152"/>
                        <w:tblOverlap w:val="never"/>
                        <w:tblW w:w="6239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9"/>
                        <w:gridCol w:w="2942"/>
                        <w:gridCol w:w="1588"/>
                      </w:tblGrid>
                      <w:tr w14:paraId="5E7589DF">
                        <w:tblPrEx>
                          <w:tblW w:w="6239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6"/>
                        </w:trPr>
                        <w:tc>
                          <w:tcPr>
                            <w:tcW w:w="62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E1F03D3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c>
                      </w:tr>
                      <w:tr w14:paraId="1853755A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2"/>
                        </w:trPr>
                        <w:tc>
                          <w:tcPr>
                            <w:tcW w:w="6239" w:type="dxa"/>
                            <w:gridSpan w:val="3"/>
                            <w:tcBorders>
                              <w:top w:val="nil"/>
                            </w:tcBorders>
                            <w:vAlign w:val="top"/>
                          </w:tcPr>
                          <w:p w14:paraId="6D2C7A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30A436F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709" w:type="dxa"/>
                            <w:vAlign w:val="top"/>
                          </w:tcPr>
                          <w:p w14:paraId="3E8BC8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市场拓展专员</w:t>
                            </w:r>
                          </w:p>
                        </w:tc>
                        <w:tc>
                          <w:tcPr>
                            <w:tcW w:w="2942" w:type="dxa"/>
                            <w:vAlign w:val="top"/>
                          </w:tcPr>
                          <w:p w14:paraId="735FF8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南京七七电子设备有限公司</w:t>
                            </w:r>
                          </w:p>
                        </w:tc>
                        <w:tc>
                          <w:tcPr>
                            <w:tcW w:w="1588" w:type="dxa"/>
                            <w:vAlign w:val="top"/>
                          </w:tcPr>
                          <w:p w14:paraId="08E324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BB0A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33BA4D32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709" w:type="dxa"/>
                            <w:vAlign w:val="top"/>
                          </w:tcPr>
                          <w:p w14:paraId="5B98FD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7729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4530" w:type="dxa"/>
                            <w:gridSpan w:val="2"/>
                            <w:vAlign w:val="top"/>
                          </w:tcPr>
                          <w:p w14:paraId="040A6A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</w:p>
                          <w:p w14:paraId="38D11F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负责南京以及大部分周边城市的市场组织、开发、策划工作;</w:t>
                            </w:r>
                          </w:p>
                          <w:p w14:paraId="5C42B58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负责参与公司产品的宣传推广活动。</w:t>
                            </w:r>
                          </w:p>
                        </w:tc>
                      </w:tr>
                      <w:tr w14:paraId="1048EFF9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6239" w:type="dxa"/>
                            <w:gridSpan w:val="3"/>
                            <w:vAlign w:val="top"/>
                          </w:tcPr>
                          <w:p w14:paraId="166037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CF25B5C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709" w:type="dxa"/>
                            <w:vAlign w:val="top"/>
                          </w:tcPr>
                          <w:p w14:paraId="200956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行政主管助理</w:t>
                            </w:r>
                          </w:p>
                        </w:tc>
                        <w:tc>
                          <w:tcPr>
                            <w:tcW w:w="4530" w:type="dxa"/>
                            <w:gridSpan w:val="2"/>
                            <w:vAlign w:val="top"/>
                          </w:tcPr>
                          <w:p w14:paraId="1DF188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南京七七生物科技有限公司</w:t>
                            </w:r>
                          </w:p>
                        </w:tc>
                      </w:tr>
                      <w:tr w14:paraId="0AF60B91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709" w:type="dxa"/>
                            <w:vAlign w:val="top"/>
                          </w:tcPr>
                          <w:p w14:paraId="5A9FDB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2010-2015</w:t>
                            </w:r>
                          </w:p>
                        </w:tc>
                        <w:tc>
                          <w:tcPr>
                            <w:tcW w:w="4530" w:type="dxa"/>
                            <w:gridSpan w:val="2"/>
                            <w:vAlign w:val="top"/>
                          </w:tcPr>
                          <w:p w14:paraId="1606ED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</w:p>
                          <w:p w14:paraId="5226BA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出入厂手续之办理及全厂人员档案的建立与管制，公司员工考勤及薪资考核发放。</w:t>
                            </w:r>
                          </w:p>
                        </w:tc>
                      </w:tr>
                      <w:tr w14:paraId="6E818DDE">
                        <w:tblPrEx>
                          <w:tblW w:w="6239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709" w:type="dxa"/>
                            <w:vAlign w:val="top"/>
                          </w:tcPr>
                          <w:p w14:paraId="65700E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6076B4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gridSpan w:val="2"/>
                            <w:vAlign w:val="top"/>
                          </w:tcPr>
                          <w:p w14:paraId="11EF78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负责办公室的文秘、信息、机要和保密工作，做好办公室档案收集、整理工作。</w:t>
                            </w:r>
                          </w:p>
                        </w:tc>
                      </w:tr>
                    </w:tbl>
                    <w:p w14:paraId="790F1FF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7373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1156335</wp:posOffset>
                </wp:positionV>
                <wp:extent cx="4155440" cy="2668905"/>
                <wp:effectExtent l="0" t="0" r="0" b="0"/>
                <wp:wrapNone/>
                <wp:docPr id="10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5440" cy="266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leftFromText="180" w:rightFromText="180" w:vertAnchor="page" w:horzAnchor="page" w:tblpX="7020" w:tblpY="2152"/>
                              <w:tblOverlap w:val="never"/>
                              <w:tblW w:w="6233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88"/>
                              <w:gridCol w:w="2984"/>
                              <w:gridCol w:w="1561"/>
                            </w:tblGrid>
                            <w:tr w14:paraId="3D349D2D">
                              <w:tblPrEx>
                                <w:tblW w:w="6233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6"/>
                              </w:trPr>
                              <w:tc>
                                <w:tcPr>
                                  <w:tcW w:w="623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E87A9D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 w14:paraId="69EA876D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6233" w:type="dxa"/>
                                  <w:gridSpan w:val="3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77293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3BE3D9A3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16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南京财经学院（本科）            </w:t>
                                  </w:r>
                                </w:p>
                              </w:tc>
                            </w:tr>
                            <w:tr w14:paraId="4A4699CF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6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F5897" w:themeColor="text2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2006-2010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管理学、市场营销学、经济法、国际市场营销、广告学、经济学、管理信息系统、统计学、会计学</w:t>
                                  </w:r>
                                </w:p>
                              </w:tc>
                            </w:tr>
                            <w:tr w14:paraId="0958EF47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2"/>
                              </w:trPr>
                              <w:tc>
                                <w:tcPr>
                                  <w:tcW w:w="6233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ECDC95A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5"/>
                              </w:trPr>
                              <w:tc>
                                <w:tcPr>
                                  <w:tcW w:w="16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南京财经学院（本科）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FEB5245">
                              <w:tblPrEx>
                                <w:tblW w:w="6233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6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2010-2012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管理学、市场营销学、经济法、国际市场营销、广告学、经济学、管理信息系统、统计学、会计学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7373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102" type="#_x0000_t202" style="width:327.2pt;height:210.15pt;margin-top:91.05pt;margin-left:168.75pt;mso-height-relative:page;mso-width-relative:page;position:absolute;z-index:-251620352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Grid"/>
                        <w:tblpPr w:leftFromText="180" w:rightFromText="180" w:vertAnchor="page" w:horzAnchor="page" w:tblpX="7020" w:tblpY="2152"/>
                        <w:tblOverlap w:val="never"/>
                        <w:tblW w:w="6233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88"/>
                        <w:gridCol w:w="2984"/>
                        <w:gridCol w:w="1561"/>
                      </w:tblGrid>
                      <w:tr w14:paraId="3D349D2D">
                        <w:tblPrEx>
                          <w:tblW w:w="6233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6"/>
                        </w:trPr>
                        <w:tc>
                          <w:tcPr>
                            <w:tcW w:w="623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F7FCA50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E87A9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 w14:paraId="69EA876D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0"/>
                        </w:trPr>
                        <w:tc>
                          <w:tcPr>
                            <w:tcW w:w="6233" w:type="dxa"/>
                            <w:gridSpan w:val="3"/>
                            <w:tcBorders>
                              <w:top w:val="nil"/>
                            </w:tcBorders>
                            <w:vAlign w:val="top"/>
                          </w:tcPr>
                          <w:p w14:paraId="0E1400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77293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3BE3D9A3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1688" w:type="dxa"/>
                            <w:vAlign w:val="top"/>
                          </w:tcPr>
                          <w:p w14:paraId="7F6C26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4545" w:type="dxa"/>
                            <w:gridSpan w:val="2"/>
                            <w:vAlign w:val="top"/>
                          </w:tcPr>
                          <w:p w14:paraId="3112A3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南京财经学院（本科）            </w:t>
                            </w:r>
                          </w:p>
                        </w:tc>
                      </w:tr>
                      <w:tr w14:paraId="4A4699CF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688" w:type="dxa"/>
                            <w:vAlign w:val="top"/>
                          </w:tcPr>
                          <w:p w14:paraId="6C946C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897" w:themeColor="text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2006-2010</w:t>
                            </w:r>
                          </w:p>
                        </w:tc>
                        <w:tc>
                          <w:tcPr>
                            <w:tcW w:w="4545" w:type="dxa"/>
                            <w:gridSpan w:val="2"/>
                            <w:vAlign w:val="top"/>
                          </w:tcPr>
                          <w:p w14:paraId="09E99A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 w14:paraId="22BC68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管理学、市场营销学、经济法、国际市场营销、广告学、经济学、管理信息系统、统计学、会计学</w:t>
                            </w:r>
                          </w:p>
                        </w:tc>
                      </w:tr>
                      <w:tr w14:paraId="0958EF47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2"/>
                        </w:trPr>
                        <w:tc>
                          <w:tcPr>
                            <w:tcW w:w="6233" w:type="dxa"/>
                            <w:gridSpan w:val="3"/>
                            <w:vAlign w:val="top"/>
                          </w:tcPr>
                          <w:p w14:paraId="7797C2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ECDC95A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5"/>
                        </w:trPr>
                        <w:tc>
                          <w:tcPr>
                            <w:tcW w:w="1688" w:type="dxa"/>
                            <w:vAlign w:val="top"/>
                          </w:tcPr>
                          <w:p w14:paraId="0915B9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2984" w:type="dxa"/>
                            <w:vAlign w:val="top"/>
                          </w:tcPr>
                          <w:p w14:paraId="6FB79C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南京财经学院（本科）</w:t>
                            </w:r>
                          </w:p>
                        </w:tc>
                        <w:tc>
                          <w:tcPr>
                            <w:tcW w:w="1561" w:type="dxa"/>
                            <w:vAlign w:val="top"/>
                          </w:tcPr>
                          <w:p w14:paraId="23B636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FEB5245">
                        <w:tblPrEx>
                          <w:tblW w:w="6233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688" w:type="dxa"/>
                            <w:vAlign w:val="top"/>
                          </w:tcPr>
                          <w:p w14:paraId="5D5A0B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</w:tc>
                        <w:tc>
                          <w:tcPr>
                            <w:tcW w:w="4545" w:type="dxa"/>
                            <w:gridSpan w:val="2"/>
                            <w:vAlign w:val="top"/>
                          </w:tcPr>
                          <w:p w14:paraId="07A6F8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 w14:paraId="2EE816A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管理学、市场营销学、经济法、国际市场营销、广告学、经济学、管理信息系统、统计学、会计学</w:t>
                            </w:r>
                          </w:p>
                        </w:tc>
                      </w:tr>
                    </w:tbl>
                    <w:p w14:paraId="19D277F4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7373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-481330</wp:posOffset>
                </wp:positionV>
                <wp:extent cx="4029710" cy="1391920"/>
                <wp:effectExtent l="0" t="0" r="0" b="0"/>
                <wp:wrapNone/>
                <wp:docPr id="11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9710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252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52"/>
                            </w:tblGrid>
                            <w:tr w14:paraId="1DDBCF85">
                              <w:tblPrEx>
                                <w:tblW w:w="6252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/>
                              </w:trPr>
                              <w:tc>
                                <w:tcPr>
                                  <w:tcW w:w="625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 w14:paraId="1D397A01">
                              <w:tblPrEx>
                                <w:tblW w:w="625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2"/>
                              </w:trPr>
                              <w:tc>
                                <w:tcPr>
                                  <w:tcW w:w="625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D0DF5DB">
                              <w:tblPrEx>
                                <w:tblW w:w="625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625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具开阔视野;思维开放、理解、接受新事物能力较强;心态好，自信、自律性强;具有良好的语言沟通能力和有一定的文字功底。亲和力好，懂服从，重配合，具备良好的管理知识及技能技巧。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 w:hint="eastAsi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103" type="#_x0000_t202" style="width:317.3pt;height:109.6pt;margin-top:-37.9pt;margin-left:168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6252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52"/>
                      </w:tblGrid>
                      <w:tr w14:paraId="1DDBCF85">
                        <w:tblPrEx>
                          <w:tblW w:w="6252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/>
                        </w:trPr>
                        <w:tc>
                          <w:tcPr>
                            <w:tcW w:w="6252" w:type="dxa"/>
                            <w:shd w:val="clear" w:color="auto" w:fill="auto"/>
                            <w:vAlign w:val="center"/>
                          </w:tcPr>
                          <w:p w14:paraId="532C711E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 w14:paraId="1D397A01">
                        <w:tblPrEx>
                          <w:tblW w:w="625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2"/>
                        </w:trPr>
                        <w:tc>
                          <w:tcPr>
                            <w:tcW w:w="6252" w:type="dxa"/>
                            <w:shd w:val="clear" w:color="auto" w:fill="auto"/>
                            <w:vAlign w:val="center"/>
                          </w:tcPr>
                          <w:p w14:paraId="231D31E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D0DF5DB">
                        <w:tblPrEx>
                          <w:tblW w:w="6252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6252" w:type="dxa"/>
                            <w:shd w:val="clear" w:color="auto" w:fill="auto"/>
                            <w:vAlign w:val="center"/>
                          </w:tcPr>
                          <w:p w14:paraId="1EADC3E6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具开阔视野;思维开放、理解、接受新事物能力较强;心态好，自信、自律性强;具有良好的语言沟通能力和有一定的文字功底。亲和力好，懂服从，重配合，具备良好的管理知识及技能技巧。</w:t>
                            </w:r>
                          </w:p>
                        </w:tc>
                      </w:tr>
                    </w:tbl>
                    <w:p w14:paraId="243ADE7C">
                      <w:pPr>
                        <w:spacing w:line="240" w:lineRule="atLeast"/>
                        <w:jc w:val="center"/>
                        <w:rPr>
                          <w:rFonts w:ascii="微软雅黑" w:eastAsia="微软雅黑" w:hAnsi="微软雅黑" w:hint="eastAsia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7849870</wp:posOffset>
                </wp:positionV>
                <wp:extent cx="4199255" cy="1682750"/>
                <wp:effectExtent l="0" t="0" r="0" b="0"/>
                <wp:wrapNone/>
                <wp:docPr id="11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9255" cy="1682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leftFromText="180" w:rightFromText="180" w:vertAnchor="page" w:horzAnchor="page" w:tblpX="7020" w:tblpY="2152"/>
                              <w:tblOverlap w:val="never"/>
                              <w:tblW w:w="6278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56"/>
                              <w:gridCol w:w="2071"/>
                              <w:gridCol w:w="1083"/>
                              <w:gridCol w:w="1768"/>
                            </w:tblGrid>
                            <w:tr w14:paraId="7581DFFD">
                              <w:tblPrEx>
                                <w:tblW w:w="6278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6"/>
                              </w:trPr>
                              <w:tc>
                                <w:tcPr>
                                  <w:tcW w:w="627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49EA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 w14:paraId="0D00D8F7">
                              <w:tblPrEx>
                                <w:tblW w:w="627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/>
                              </w:trPr>
                              <w:tc>
                                <w:tcPr>
                                  <w:tcW w:w="6278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75EA26F">
                              <w:tblPrEx>
                                <w:tblW w:w="627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WORD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组织能力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9027A89">
                              <w:tblPrEx>
                                <w:tblW w:w="627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沟通能力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FF2FDCC">
                              <w:tblPrEx>
                                <w:tblW w:w="627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创新能力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CC03090">
                              <w:tblPrEx>
                                <w:tblW w:w="627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Power Point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right="0" w:leftChars="0" w:right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学习能力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7373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104" type="#_x0000_t202" style="width:330.65pt;height:132.5pt;margin-top:618.1pt;margin-left:168.75pt;mso-height-relative:page;mso-width-relative:page;position:absolute;z-index:-251616256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Grid"/>
                        <w:tblpPr w:leftFromText="180" w:rightFromText="180" w:vertAnchor="page" w:horzAnchor="page" w:tblpX="7020" w:tblpY="2152"/>
                        <w:tblOverlap w:val="never"/>
                        <w:tblW w:w="6278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56"/>
                        <w:gridCol w:w="2071"/>
                        <w:gridCol w:w="1083"/>
                        <w:gridCol w:w="1768"/>
                      </w:tblGrid>
                      <w:tr w14:paraId="7581DFFD">
                        <w:tblPrEx>
                          <w:tblW w:w="6278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6"/>
                        </w:trPr>
                        <w:tc>
                          <w:tcPr>
                            <w:tcW w:w="627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6644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49EA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c>
                      </w:tr>
                      <w:tr w14:paraId="0D00D8F7">
                        <w:tblPrEx>
                          <w:tblW w:w="627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/>
                        </w:trPr>
                        <w:tc>
                          <w:tcPr>
                            <w:tcW w:w="6278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5EBB09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 w14:paraId="075EA26F">
                        <w:tblPrEx>
                          <w:tblW w:w="627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35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174F6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206B89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25055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5076B9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9027A89">
                        <w:tblPrEx>
                          <w:tblW w:w="627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35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68D19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61D79E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12198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沟通能力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5CE4D6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FF2FDCC">
                        <w:tblPrEx>
                          <w:tblW w:w="627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35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8C5E2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3BAF78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E3806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创新能力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472CEA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CC03090">
                        <w:tblPrEx>
                          <w:tblW w:w="627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35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4F756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Power Point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0A94D0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48736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nil"/>
                              <w:bottom w:val="nil"/>
                            </w:tcBorders>
                            <w:vAlign w:val="top"/>
                          </w:tcPr>
                          <w:p w14:paraId="083941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40B7950B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7373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-979805</wp:posOffset>
                </wp:positionV>
                <wp:extent cx="0" cy="10580370"/>
                <wp:effectExtent l="20955" t="15875" r="74295" b="71755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580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5" style="mso-height-relative:page;mso-width-relative:page;position:absolute;z-index:-251655168" from="114.75pt,-77.15pt" to="114.75pt,755.95pt" coordsize="21600,21600" stroked="t" strokecolor="#d9d9d9" strokeweight="0.5pt">
                <v:stroke joinstyle="miter"/>
                <v:shadow on="t" color="black" opacity="26214f" origin="-0.5,-0.5" offset="2.12pt,2.12pt" matrix="1,0,0,1"/>
                <o:lock v:ext="edit" aspectratio="f"/>
              </v:line>
            </w:pict>
          </mc:Fallback>
        </mc:AlternateContent>
      </w:r>
    </w:p>
    <w:p w14:paraId="7E058FD7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249555</wp:posOffset>
                </wp:positionV>
                <wp:extent cx="1115695" cy="1313180"/>
                <wp:effectExtent l="13970" t="0" r="32385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13131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6" style="width:87.85pt;height:103.4pt;margin-top:19.65pt;margin-left:383.9pt;mso-height-relative:page;mso-width-relative:page;position:absolute;v-text-anchor:middle;z-index:251681792" coordsize="21600,21600" filled="t" stroked="t" strokecolor="#f2f2f2" strokeweight="2.25pt">
                <v:fill r:id="rId8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169545</wp:posOffset>
                </wp:positionV>
                <wp:extent cx="6873240" cy="9573260"/>
                <wp:effectExtent l="0" t="0" r="0" b="0"/>
                <wp:wrapNone/>
                <wp:docPr id="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240" cy="957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pPr w:leftFromText="180" w:rightFromText="180" w:vertAnchor="page" w:horzAnchor="page" w:tblpX="7020" w:tblpY="2152"/>
                              <w:tblOverlap w:val="never"/>
                              <w:tblW w:w="10668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2"/>
                              <w:gridCol w:w="691"/>
                              <w:gridCol w:w="89"/>
                              <w:gridCol w:w="646"/>
                              <w:gridCol w:w="1702"/>
                              <w:gridCol w:w="1073"/>
                              <w:gridCol w:w="1290"/>
                              <w:gridCol w:w="1207"/>
                              <w:gridCol w:w="60"/>
                              <w:gridCol w:w="1418"/>
                              <w:gridCol w:w="1870"/>
                            </w:tblGrid>
                            <w:tr w14:paraId="366ADDC0">
                              <w:tblPrEx>
                                <w:tblW w:w="10668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8798" w:type="dxa"/>
                                  <w:gridSpan w:val="10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7AE4059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姓 名：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4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default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佰通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电   话：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3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1300-0000-000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 w:val="restart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FD444E0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年 龄：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4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26周岁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邮   箱：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3"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Zhuxiaolin@163.com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4" w:space="0" w:color="595959" w:themeColor="text1" w:themeTint="A5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0A775ED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籍 贯：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4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江苏南京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微   信：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3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中共党员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4A02AB9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求   职：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4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市场推广助理及相关职位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地   址：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3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南京市鼓楼区123号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60C5C442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313" w:type="dxa"/>
                                  <w:gridSpan w:val="2"/>
                                  <w:tcBorders>
                                    <w:top w:val="single" w:sz="4" w:space="0" w:color="595959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4"/>
                                  <w:tcBorders>
                                    <w:top w:val="single" w:sz="4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  <w:gridSpan w:val="3"/>
                                  <w:tcBorders>
                                    <w:top w:val="single" w:sz="4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595959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9A73966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工作经验：</w:t>
                                  </w:r>
                                </w:p>
                              </w:tc>
                            </w:tr>
                            <w:tr w14:paraId="41BDB6A3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single" w:sz="4" w:space="0" w:color="595959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8B228A2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750" w:type="dxa"/>
                                  <w:gridSpan w:val="5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市场拓展专员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南京星星电子设备有限公司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2015.03-至今</w:t>
                                  </w:r>
                                </w:p>
                              </w:tc>
                            </w:tr>
                            <w:tr w14:paraId="59CB63A4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color w:val="262626" w:themeColor="text1" w:themeTint="D9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负责公司和相关政府部门的对外联络，宣传企业精神，创建公司的企业文化</w:t>
                                  </w:r>
                                </w:p>
                              </w:tc>
                            </w:tr>
                            <w:tr w14:paraId="65031E17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主要负责南京以及大部分周边城市的市场组织、开发、策划工作。</w:t>
                                  </w:r>
                                </w:p>
                              </w:tc>
                            </w:tr>
                            <w:tr w14:paraId="7DD04765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7935A47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750" w:type="dxa"/>
                                  <w:gridSpan w:val="5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行政主管助理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南京七七生物科技有限公司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2013.06-2015.02</w:t>
                                  </w:r>
                                </w:p>
                              </w:tc>
                            </w:tr>
                            <w:tr w14:paraId="48DB2ACA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出入厂手续之办理及全厂人员档案的建立与管制，公司员工考勤及薪资考核发放。</w:t>
                                  </w:r>
                                </w:p>
                              </w:tc>
                            </w:tr>
                            <w:tr w14:paraId="31E3DA0D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0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负责办公室的文秘、信息、机要和保密工作，做好办公室档案收集、整理工作。做好会议纪要。</w:t>
                                  </w:r>
                                </w:p>
                              </w:tc>
                            </w:tr>
                            <w:tr w14:paraId="65EBE52D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664BC528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教育经历：</w:t>
                                  </w:r>
                                </w:p>
                              </w:tc>
                            </w:tr>
                            <w:tr w14:paraId="32F8F0DB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0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single" w:sz="4" w:space="0" w:color="595959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712679D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750" w:type="dxa"/>
                                  <w:gridSpan w:val="5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南京财经学院（本科）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2006.09-2010.07</w:t>
                                  </w:r>
                                </w:p>
                              </w:tc>
                            </w:tr>
                            <w:tr w14:paraId="58DD4771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市场营销学、管理学、经济法、国际市场营销、管理信息系统、统计学、会计学、财务管理、广告学、国际金融、营销策划案例分析、消费者行为学、商务谈判与沟通技巧</w:t>
                                  </w:r>
                                </w:p>
                              </w:tc>
                            </w:tr>
                            <w:tr w14:paraId="6A5D6373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51EEC07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3750" w:type="dxa"/>
                                  <w:gridSpan w:val="5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default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南京财经学院（本科）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2006.09-2010.07</w:t>
                                  </w:r>
                                </w:p>
                              </w:tc>
                            </w:tr>
                            <w:tr w14:paraId="591CBCF5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004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市场营销学、管理学、经济法、国际市场营销、管理信息系统、统计学、会计学、财务管理、广告学、国际金融、营销策划案例分析、消费者行为学、商务谈判与沟通技巧</w:t>
                                  </w:r>
                                </w:p>
                              </w:tc>
                            </w:tr>
                            <w:tr w14:paraId="2A7AE739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6585D50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职业技能：</w:t>
                                  </w:r>
                                </w:p>
                              </w:tc>
                            </w:tr>
                            <w:tr w14:paraId="39A16D70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single" w:sz="4" w:space="0" w:color="595959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AD9B818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语言能力：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大学英语6级证书，能够熟练的进行听、说、读、写。</w:t>
                                  </w:r>
                                </w:p>
                              </w:tc>
                            </w:tr>
                            <w:tr w14:paraId="2B2C0A6F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软件能力：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计算机二级证书，熟练操作windows平台上的各类应用软件，如：Word、Excel等。</w:t>
                                  </w:r>
                                </w:p>
                              </w:tc>
                            </w:tr>
                            <w:tr w14:paraId="28B60461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团队能力：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具有丰富的团队组建与扩充经验和项目管理与协调经验，能够独挡一面。</w:t>
                                  </w:r>
                                </w:p>
                              </w:tc>
                            </w:tr>
                            <w:tr w14:paraId="16A21F22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黑体" w:eastAsia="黑体" w:hAnsi="黑体" w:cs="黑体" w:hint="default"/>
                                      <w:color w:val="262626" w:themeColor="text1" w:themeTint="D9"/>
                                      <w:sz w:val="18"/>
                                      <w:szCs w:val="1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distribute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262626" w:themeColor="text1" w:themeTint="D9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组织能力：</w:t>
                                  </w:r>
                                </w:p>
                              </w:tc>
                              <w:tc>
                                <w:tcPr>
                                  <w:tcW w:w="86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能独自组织公司员工开展各种活动及会议，并能进行各类信息的采集、分析、整理。</w:t>
                                  </w:r>
                                </w:p>
                              </w:tc>
                            </w:tr>
                            <w:tr w14:paraId="0635EFB3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01994A8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/>
                                    <w:right w:val="single" w:sz="4" w:space="0" w:color="595959" w:themeColor="text1" w:themeTint="A5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14:paraId="23D62771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02" w:type="dxa"/>
                                  <w:gridSpan w:val="3"/>
                                  <w:tcBorders>
                                    <w:top w:val="single" w:sz="4" w:space="0" w:color="595959"/>
                                    <w:left w:val="single" w:sz="4" w:space="0" w:color="595959" w:themeColor="text1" w:themeTint="A5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6" w:type="dxa"/>
                                  <w:gridSpan w:val="8"/>
                                  <w:tcBorders>
                                    <w:top w:val="single" w:sz="4" w:space="0" w:color="595959"/>
                                    <w:left w:val="nil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65D63DF1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nil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本人思维开放、理解、接受新事物能力较强;心态好，自信、自律性较强;具有良好的语言沟通能力和有一定的文字功底。亲和力较好，懂服从，注重配合工作，具备良好的管理知识及技能技巧;具有较强的沟通协调能力、学习及适应能力。具有丰富的团队组建与扩充经验和项目管理。</w:t>
                                  </w:r>
                                </w:p>
                              </w:tc>
                            </w:tr>
                            <w:tr w14:paraId="0533DA14">
                              <w:tblPrEx>
                                <w:tblW w:w="10668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0668" w:type="dxa"/>
                                  <w:gridSpan w:val="11"/>
                                  <w:tcBorders>
                                    <w:top w:val="nil"/>
                                    <w:left w:val="single" w:sz="4" w:space="0" w:color="595959" w:themeColor="text1" w:themeTint="A5"/>
                                    <w:bottom w:val="single" w:sz="4" w:space="0" w:color="595959" w:themeColor="text1" w:themeTint="A5"/>
                                    <w:right w:val="single" w:sz="4" w:space="0" w:color="595959" w:themeColor="text1" w:themeTint="A5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340" w:lineRule="atLeast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107" type="#_x0000_t202" style="width:541.2pt;height:753.8pt;margin-top:13.35pt;margin-left:-61.5pt;mso-height-relative:page;mso-width-relative:page;position:absolute;z-index:251679744" coordsize="21600,21600" filled="f" stroked="f">
                <o:lock v:ext="edit" aspectratio="f"/>
                <v:textbox inset="7.2pt,3.6pt,7.2pt,3.6pt">
                  <w:txbxContent>
                    <w:tbl>
                      <w:tblPr>
                        <w:tblStyle w:val="TableGrid"/>
                        <w:tblpPr w:leftFromText="180" w:rightFromText="180" w:vertAnchor="page" w:horzAnchor="page" w:tblpX="7020" w:tblpY="2152"/>
                        <w:tblOverlap w:val="never"/>
                        <w:tblW w:w="10668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2"/>
                        <w:gridCol w:w="691"/>
                        <w:gridCol w:w="89"/>
                        <w:gridCol w:w="646"/>
                        <w:gridCol w:w="1702"/>
                        <w:gridCol w:w="1073"/>
                        <w:gridCol w:w="1290"/>
                        <w:gridCol w:w="1207"/>
                        <w:gridCol w:w="60"/>
                        <w:gridCol w:w="1418"/>
                        <w:gridCol w:w="1870"/>
                      </w:tblGrid>
                      <w:tr w14:paraId="366ADDC0">
                        <w:tblPrEx>
                          <w:tblW w:w="10668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8798" w:type="dxa"/>
                            <w:gridSpan w:val="10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41BFA08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1AA5CE2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7AE4059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0C5C9C37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 名：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4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6A0E32A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E81B69C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话：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3"/>
                            <w:tcBorders>
                              <w:top w:val="single" w:sz="4" w:space="0" w:color="595959" w:themeColor="text1" w:themeTint="A5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4B10FBF9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1300-0000-000</w:t>
                            </w:r>
                          </w:p>
                        </w:tc>
                        <w:tc>
                          <w:tcPr>
                            <w:tcW w:w="1870" w:type="dxa"/>
                            <w:vMerge w:val="restart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5D4D49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FD444E0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4" w:space="0" w:color="595959" w:themeColor="text1" w:themeTint="A5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6266888A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 龄：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4"/>
                            <w:tcBorders>
                              <w:top w:val="single" w:sz="4" w:space="0" w:color="595959" w:themeColor="text1" w:themeTint="A5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2141EAF6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26周岁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595959" w:themeColor="text1" w:themeTint="A5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3697377F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箱：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3"/>
                            <w:tcBorders>
                              <w:top w:val="single" w:sz="4" w:space="0" w:color="595959" w:themeColor="text1" w:themeTint="A5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6EF1BDFF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Zhuxiaolin@163.com</w:t>
                            </w:r>
                          </w:p>
                        </w:tc>
                        <w:tc>
                          <w:tcPr>
                            <w:tcW w:w="1870" w:type="dxa"/>
                            <w:vMerge/>
                            <w:tcBorders>
                              <w:top w:val="single" w:sz="4" w:space="0" w:color="595959" w:themeColor="text1" w:themeTint="A5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1E8472D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0A775ED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1D0C6A3A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 贯：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4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608594E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江苏南京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24D156A0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   信：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3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25CE1272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</w:tc>
                        <w:tc>
                          <w:tcPr>
                            <w:tcW w:w="1870" w:type="dxa"/>
                            <w:vMerge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1146A332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4A02AB9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190E2375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   职：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4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3982E1E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市场推广助理及相关职位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329E4F0A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地   址：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3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 w14:paraId="2A9B676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南京市鼓楼区123号</w:t>
                            </w:r>
                          </w:p>
                        </w:tc>
                        <w:tc>
                          <w:tcPr>
                            <w:tcW w:w="1870" w:type="dxa"/>
                            <w:vMerge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D825DCC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60C5C442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0"/>
                        </w:trPr>
                        <w:tc>
                          <w:tcPr>
                            <w:tcW w:w="1313" w:type="dxa"/>
                            <w:gridSpan w:val="2"/>
                            <w:tcBorders>
                              <w:top w:val="single" w:sz="4" w:space="0" w:color="595959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F0C2722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4"/>
                            <w:tcBorders>
                              <w:top w:val="single" w:sz="4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96802EA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EDACD6E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  <w:gridSpan w:val="3"/>
                            <w:tcBorders>
                              <w:top w:val="single" w:sz="4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EC4E64E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595959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BB61756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9A73966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03D49D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</w:p>
                        </w:tc>
                      </w:tr>
                      <w:tr w14:paraId="41BDB6A3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single" w:sz="4" w:space="0" w:color="595959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656BF328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8B228A2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750" w:type="dxa"/>
                            <w:gridSpan w:val="5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AE2A64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市场拓展专员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D2C8C36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南京星星电子设备有限公司</w:t>
                            </w:r>
                          </w:p>
                        </w:tc>
                        <w:tc>
                          <w:tcPr>
                            <w:tcW w:w="32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74A4E2E8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2015.03-至今</w:t>
                            </w:r>
                          </w:p>
                        </w:tc>
                      </w:tr>
                      <w:tr w14:paraId="59CB63A4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695B8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6B5C2FA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负责公司和相关政府部门的对外联络，宣传企业精神，创建公司的企业文化</w:t>
                            </w:r>
                          </w:p>
                        </w:tc>
                      </w:tr>
                      <w:tr w14:paraId="65031E17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DB2AF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7ED818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主要负责南京以及大部分周边城市的市场组织、开发、策划工作。</w:t>
                            </w:r>
                          </w:p>
                        </w:tc>
                      </w:tr>
                      <w:tr w14:paraId="7DD04765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47021FDA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7935A47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750" w:type="dxa"/>
                            <w:gridSpan w:val="5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614C3DF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行政主管助理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0920199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南京七七生物科技有限公司</w:t>
                            </w:r>
                          </w:p>
                        </w:tc>
                        <w:tc>
                          <w:tcPr>
                            <w:tcW w:w="33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44196E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2013.06-2015.02</w:t>
                            </w:r>
                          </w:p>
                        </w:tc>
                      </w:tr>
                      <w:tr w14:paraId="48DB2ACA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57E8D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7F29314D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出入厂手续之办理及全厂人员档案的建立与管制，公司员工考勤及薪资考核发放。</w:t>
                            </w:r>
                          </w:p>
                        </w:tc>
                      </w:tr>
                      <w:tr w14:paraId="31E3DA0D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0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3B81C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04281758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负责办公室的文秘、信息、机要和保密工作，做好办公室档案收集、整理工作。做好会议纪要。</w:t>
                            </w:r>
                          </w:p>
                        </w:tc>
                      </w:tr>
                      <w:tr w14:paraId="65EBE52D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18A2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55A4AD39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664BC528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E1E3266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教育经历：</w:t>
                            </w:r>
                          </w:p>
                        </w:tc>
                      </w:tr>
                      <w:tr w14:paraId="32F8F0DB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0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single" w:sz="4" w:space="0" w:color="595959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5D812609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712679D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750" w:type="dxa"/>
                            <w:gridSpan w:val="5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B467C93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173A085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南京财经学院（本科）</w:t>
                            </w:r>
                          </w:p>
                        </w:tc>
                        <w:tc>
                          <w:tcPr>
                            <w:tcW w:w="33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top"/>
                          </w:tcPr>
                          <w:p w14:paraId="2AFAA06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2006.09-2010.07</w:t>
                            </w:r>
                          </w:p>
                        </w:tc>
                      </w:tr>
                      <w:tr w14:paraId="58DD4771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6FADE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top"/>
                          </w:tcPr>
                          <w:p w14:paraId="6FD9A77E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市场营销学、管理学、经济法、国际市场营销、管理信息系统、统计学、会计学、财务管理、广告学、国际金融、营销策划案例分析、消费者行为学、商务谈判与沟通技巧</w:t>
                            </w:r>
                          </w:p>
                        </w:tc>
                      </w:tr>
                      <w:tr w14:paraId="6A5D6373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62B631A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51EEC07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3750" w:type="dxa"/>
                            <w:gridSpan w:val="5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7AC8E19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6AFF57C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南京财经学院（本科）</w:t>
                            </w:r>
                          </w:p>
                        </w:tc>
                        <w:tc>
                          <w:tcPr>
                            <w:tcW w:w="32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top"/>
                          </w:tcPr>
                          <w:p w14:paraId="782CD473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2006.09-2010.07</w:t>
                            </w:r>
                          </w:p>
                        </w:tc>
                      </w:tr>
                      <w:tr w14:paraId="591CBCF5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58BA4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0046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top"/>
                          </w:tcPr>
                          <w:p w14:paraId="023168A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市场营销学、管理学、经济法、国际市场营销、管理信息系统、统计学、会计学、财务管理、广告学、国际金融、营销策划案例分析、消费者行为学、商务谈判与沟通技巧</w:t>
                            </w:r>
                          </w:p>
                        </w:tc>
                      </w:tr>
                      <w:tr w14:paraId="2A7AE739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0B57B63F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6585D50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04ADCAC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</w:p>
                        </w:tc>
                      </w:tr>
                      <w:tr w14:paraId="39A16D70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single" w:sz="4" w:space="0" w:color="595959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5D45C53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AD9B818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FF530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5C5C944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42465D32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大学英语6级证书，能够熟练的进行听、说、读、写。</w:t>
                            </w:r>
                          </w:p>
                        </w:tc>
                      </w:tr>
                      <w:tr w14:paraId="2B2C0A6F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932C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2297B39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软件能力：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18B062D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计算机二级证书，熟练操作windows平台上的各类应用软件，如：Word、Excel等。</w:t>
                            </w:r>
                          </w:p>
                        </w:tc>
                      </w:tr>
                      <w:tr w14:paraId="28B60461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54AC1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658CB02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团队能力：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39D9DFB5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具有丰富的团队组建与扩充经验和项目管理与协调经验，能够独挡一面。</w:t>
                            </w:r>
                          </w:p>
                        </w:tc>
                      </w:tr>
                      <w:tr w14:paraId="16A21F22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03F6E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BE5EA83">
                            <w:pPr>
                              <w:widowControl w:val="0"/>
                              <w:spacing w:line="340" w:lineRule="atLeast"/>
                              <w:jc w:val="distribute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组织能力：</w:t>
                            </w:r>
                          </w:p>
                        </w:tc>
                        <w:tc>
                          <w:tcPr>
                            <w:tcW w:w="86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0297A683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能独自组织公司员工开展各种活动及会议，并能进行各类信息的采集、分析、整理。</w:t>
                            </w:r>
                          </w:p>
                        </w:tc>
                      </w:tr>
                      <w:tr w14:paraId="0635EFB3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285BF990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01994A8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/>
                              <w:right w:val="single" w:sz="4" w:space="0" w:color="595959" w:themeColor="text1" w:themeTint="A5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709AD01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c>
                      </w:tr>
                      <w:tr w14:paraId="23D62771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02" w:type="dxa"/>
                            <w:gridSpan w:val="3"/>
                            <w:tcBorders>
                              <w:top w:val="single" w:sz="4" w:space="0" w:color="595959"/>
                              <w:left w:val="single" w:sz="4" w:space="0" w:color="595959" w:themeColor="text1" w:themeTint="A5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E84911C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9266" w:type="dxa"/>
                            <w:gridSpan w:val="8"/>
                            <w:tcBorders>
                              <w:top w:val="single" w:sz="4" w:space="0" w:color="595959"/>
                              <w:left w:val="nil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top"/>
                          </w:tcPr>
                          <w:p w14:paraId="1F02274B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65D63DF1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nil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090D0412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思维开放、理解、接受新事物能力较强;心态好，自信、自律性较强;具有良好的语言沟通能力和有一定的文字功底。亲和力较好，懂服从，注重配合工作，具备良好的管理知识及技能技巧;具有较强的沟通协调能力、学习及适应能力。具有丰富的团队组建与扩充经验和项目管理。</w:t>
                            </w:r>
                          </w:p>
                        </w:tc>
                      </w:tr>
                      <w:tr w14:paraId="0533DA14">
                        <w:tblPrEx>
                          <w:tblW w:w="10668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0668" w:type="dxa"/>
                            <w:gridSpan w:val="11"/>
                            <w:tcBorders>
                              <w:top w:val="nil"/>
                              <w:left w:val="single" w:sz="4" w:space="0" w:color="595959" w:themeColor="text1" w:themeTint="A5"/>
                              <w:bottom w:val="single" w:sz="4" w:space="0" w:color="595959" w:themeColor="text1" w:themeTint="A5"/>
                              <w:right w:val="single" w:sz="4" w:space="0" w:color="595959" w:themeColor="text1" w:themeTint="A5"/>
                            </w:tcBorders>
                            <w:shd w:val="clear" w:color="auto" w:fill="auto"/>
                            <w:vAlign w:val="center"/>
                          </w:tcPr>
                          <w:p w14:paraId="5DE5406E">
                            <w:pPr>
                              <w:widowControl w:val="0"/>
                              <w:spacing w:line="340" w:lineRule="atLeast"/>
                              <w:jc w:val="both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64E7CB4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-568960</wp:posOffset>
                </wp:positionV>
                <wp:extent cx="1873885" cy="584200"/>
                <wp:effectExtent l="0" t="0" r="12700" b="952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3885" cy="584200"/>
                          <a:chOff x="0" y="0"/>
                          <a:chExt cx="3707127" cy="1179915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3707127" cy="1159539"/>
                            <a:chOff x="0" y="0"/>
                            <a:chExt cx="3707127" cy="1159539"/>
                          </a:xfrm>
                          <a:grpFill/>
                        </wpg:grpSpPr>
                        <wps:wsp xmlns:wps="http://schemas.microsoft.com/office/word/2010/wordprocessingShape">
                          <wps:cNvPr id="3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2078181" y="385948"/>
                              <a:ext cx="499552" cy="408250"/>
                            </a:xfrm>
                            <a:custGeom>
                              <a:avLst/>
                              <a:gdLst>
                                <a:gd name="T0" fmla="*/ 167 w 332"/>
                                <a:gd name="T1" fmla="*/ 1 h 271"/>
                                <a:gd name="T2" fmla="*/ 261 w 332"/>
                                <a:gd name="T3" fmla="*/ 1 h 271"/>
                                <a:gd name="T4" fmla="*/ 332 w 332"/>
                                <a:gd name="T5" fmla="*/ 73 h 271"/>
                                <a:gd name="T6" fmla="*/ 331 w 332"/>
                                <a:gd name="T7" fmla="*/ 199 h 271"/>
                                <a:gd name="T8" fmla="*/ 263 w 332"/>
                                <a:gd name="T9" fmla="*/ 270 h 271"/>
                                <a:gd name="T10" fmla="*/ 67 w 332"/>
                                <a:gd name="T11" fmla="*/ 270 h 271"/>
                                <a:gd name="T12" fmla="*/ 1 w 332"/>
                                <a:gd name="T13" fmla="*/ 201 h 271"/>
                                <a:gd name="T14" fmla="*/ 1 w 332"/>
                                <a:gd name="T15" fmla="*/ 71 h 271"/>
                                <a:gd name="T16" fmla="*/ 71 w 332"/>
                                <a:gd name="T17" fmla="*/ 1 h 271"/>
                                <a:gd name="T18" fmla="*/ 167 w 332"/>
                                <a:gd name="T19" fmla="*/ 1 h 271"/>
                                <a:gd name="T20" fmla="*/ 167 w 332"/>
                                <a:gd name="T21" fmla="*/ 1 h 271"/>
                                <a:gd name="T22" fmla="*/ 44 w 332"/>
                                <a:gd name="T23" fmla="*/ 89 h 271"/>
                                <a:gd name="T24" fmla="*/ 136 w 332"/>
                                <a:gd name="T25" fmla="*/ 89 h 271"/>
                                <a:gd name="T26" fmla="*/ 164 w 332"/>
                                <a:gd name="T27" fmla="*/ 112 h 271"/>
                                <a:gd name="T28" fmla="*/ 136 w 332"/>
                                <a:gd name="T29" fmla="*/ 132 h 271"/>
                                <a:gd name="T30" fmla="*/ 60 w 332"/>
                                <a:gd name="T31" fmla="*/ 132 h 271"/>
                                <a:gd name="T32" fmla="*/ 44 w 332"/>
                                <a:gd name="T33" fmla="*/ 148 h 271"/>
                                <a:gd name="T34" fmla="*/ 44 w 332"/>
                                <a:gd name="T35" fmla="*/ 192 h 271"/>
                                <a:gd name="T36" fmla="*/ 80 w 332"/>
                                <a:gd name="T37" fmla="*/ 227 h 271"/>
                                <a:gd name="T38" fmla="*/ 252 w 332"/>
                                <a:gd name="T39" fmla="*/ 227 h 271"/>
                                <a:gd name="T40" fmla="*/ 267 w 332"/>
                                <a:gd name="T41" fmla="*/ 226 h 271"/>
                                <a:gd name="T42" fmla="*/ 288 w 332"/>
                                <a:gd name="T43" fmla="*/ 192 h 271"/>
                                <a:gd name="T44" fmla="*/ 267 w 332"/>
                                <a:gd name="T45" fmla="*/ 181 h 271"/>
                                <a:gd name="T46" fmla="*/ 241 w 332"/>
                                <a:gd name="T47" fmla="*/ 180 h 271"/>
                                <a:gd name="T48" fmla="*/ 221 w 332"/>
                                <a:gd name="T49" fmla="*/ 159 h 271"/>
                                <a:gd name="T50" fmla="*/ 233 w 332"/>
                                <a:gd name="T51" fmla="*/ 141 h 271"/>
                                <a:gd name="T52" fmla="*/ 274 w 332"/>
                                <a:gd name="T53" fmla="*/ 139 h 271"/>
                                <a:gd name="T54" fmla="*/ 288 w 332"/>
                                <a:gd name="T55" fmla="*/ 125 h 271"/>
                                <a:gd name="T56" fmla="*/ 288 w 332"/>
                                <a:gd name="T57" fmla="*/ 77 h 271"/>
                                <a:gd name="T58" fmla="*/ 255 w 332"/>
                                <a:gd name="T59" fmla="*/ 44 h 271"/>
                                <a:gd name="T60" fmla="*/ 79 w 332"/>
                                <a:gd name="T61" fmla="*/ 44 h 271"/>
                                <a:gd name="T62" fmla="*/ 44 w 332"/>
                                <a:gd name="T63" fmla="*/ 89 h 2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271" w="332" stroke="1">
                                  <a:moveTo>
                                    <a:pt x="167" y="1"/>
                                  </a:moveTo>
                                  <a:cubicBezTo>
                                    <a:pt x="198" y="1"/>
                                    <a:pt x="230" y="1"/>
                                    <a:pt x="261" y="1"/>
                                  </a:cubicBezTo>
                                  <a:cubicBezTo>
                                    <a:pt x="304" y="2"/>
                                    <a:pt x="331" y="30"/>
                                    <a:pt x="332" y="73"/>
                                  </a:cubicBezTo>
                                  <a:cubicBezTo>
                                    <a:pt x="332" y="115"/>
                                    <a:pt x="332" y="157"/>
                                    <a:pt x="331" y="199"/>
                                  </a:cubicBezTo>
                                  <a:cubicBezTo>
                                    <a:pt x="331" y="240"/>
                                    <a:pt x="304" y="269"/>
                                    <a:pt x="263" y="270"/>
                                  </a:cubicBezTo>
                                  <a:cubicBezTo>
                                    <a:pt x="198" y="271"/>
                                    <a:pt x="132" y="271"/>
                                    <a:pt x="67" y="270"/>
                                  </a:cubicBezTo>
                                  <a:cubicBezTo>
                                    <a:pt x="28" y="269"/>
                                    <a:pt x="2" y="240"/>
                                    <a:pt x="1" y="201"/>
                                  </a:cubicBezTo>
                                  <a:cubicBezTo>
                                    <a:pt x="0" y="158"/>
                                    <a:pt x="0" y="115"/>
                                    <a:pt x="1" y="71"/>
                                  </a:cubicBezTo>
                                  <a:cubicBezTo>
                                    <a:pt x="1" y="29"/>
                                    <a:pt x="29" y="2"/>
                                    <a:pt x="71" y="1"/>
                                  </a:cubicBezTo>
                                  <a:cubicBezTo>
                                    <a:pt x="103" y="0"/>
                                    <a:pt x="135" y="1"/>
                                    <a:pt x="167" y="1"/>
                                  </a:cubicBezTo>
                                  <a:cubicBezTo>
                                    <a:pt x="167" y="1"/>
                                    <a:pt x="167" y="1"/>
                                    <a:pt x="167" y="1"/>
                                  </a:cubicBezTo>
                                  <a:close/>
                                  <a:moveTo>
                                    <a:pt x="44" y="89"/>
                                  </a:moveTo>
                                  <a:cubicBezTo>
                                    <a:pt x="73" y="89"/>
                                    <a:pt x="106" y="90"/>
                                    <a:pt x="136" y="89"/>
                                  </a:cubicBezTo>
                                  <a:cubicBezTo>
                                    <a:pt x="152" y="89"/>
                                    <a:pt x="165" y="93"/>
                                    <a:pt x="164" y="112"/>
                                  </a:cubicBezTo>
                                  <a:cubicBezTo>
                                    <a:pt x="164" y="129"/>
                                    <a:pt x="151" y="132"/>
                                    <a:pt x="136" y="132"/>
                                  </a:cubicBezTo>
                                  <a:cubicBezTo>
                                    <a:pt x="111" y="132"/>
                                    <a:pt x="85" y="132"/>
                                    <a:pt x="60" y="132"/>
                                  </a:cubicBezTo>
                                  <a:cubicBezTo>
                                    <a:pt x="47" y="131"/>
                                    <a:pt x="43" y="136"/>
                                    <a:pt x="44" y="148"/>
                                  </a:cubicBezTo>
                                  <a:cubicBezTo>
                                    <a:pt x="44" y="162"/>
                                    <a:pt x="44" y="177"/>
                                    <a:pt x="44" y="192"/>
                                  </a:cubicBezTo>
                                  <a:cubicBezTo>
                                    <a:pt x="44" y="220"/>
                                    <a:pt x="51" y="227"/>
                                    <a:pt x="80" y="227"/>
                                  </a:cubicBezTo>
                                  <a:cubicBezTo>
                                    <a:pt x="137" y="227"/>
                                    <a:pt x="194" y="227"/>
                                    <a:pt x="252" y="227"/>
                                  </a:cubicBezTo>
                                  <a:cubicBezTo>
                                    <a:pt x="257" y="227"/>
                                    <a:pt x="262" y="227"/>
                                    <a:pt x="267" y="226"/>
                                  </a:cubicBezTo>
                                  <a:cubicBezTo>
                                    <a:pt x="286" y="222"/>
                                    <a:pt x="288" y="208"/>
                                    <a:pt x="288" y="192"/>
                                  </a:cubicBezTo>
                                  <a:cubicBezTo>
                                    <a:pt x="288" y="180"/>
                                    <a:pt x="276" y="181"/>
                                    <a:pt x="267" y="181"/>
                                  </a:cubicBezTo>
                                  <a:cubicBezTo>
                                    <a:pt x="259" y="181"/>
                                    <a:pt x="249" y="181"/>
                                    <a:pt x="241" y="180"/>
                                  </a:cubicBezTo>
                                  <a:cubicBezTo>
                                    <a:pt x="229" y="179"/>
                                    <a:pt x="221" y="172"/>
                                    <a:pt x="221" y="159"/>
                                  </a:cubicBezTo>
                                  <a:cubicBezTo>
                                    <a:pt x="221" y="151"/>
                                    <a:pt x="226" y="145"/>
                                    <a:pt x="233" y="141"/>
                                  </a:cubicBezTo>
                                  <a:cubicBezTo>
                                    <a:pt x="241" y="137"/>
                                    <a:pt x="263" y="138"/>
                                    <a:pt x="274" y="139"/>
                                  </a:cubicBezTo>
                                  <a:cubicBezTo>
                                    <a:pt x="284" y="139"/>
                                    <a:pt x="288" y="135"/>
                                    <a:pt x="288" y="125"/>
                                  </a:cubicBezTo>
                                  <a:cubicBezTo>
                                    <a:pt x="287" y="109"/>
                                    <a:pt x="288" y="93"/>
                                    <a:pt x="288" y="77"/>
                                  </a:cubicBezTo>
                                  <a:cubicBezTo>
                                    <a:pt x="288" y="50"/>
                                    <a:pt x="281" y="44"/>
                                    <a:pt x="255" y="44"/>
                                  </a:cubicBezTo>
                                  <a:cubicBezTo>
                                    <a:pt x="196" y="44"/>
                                    <a:pt x="137" y="44"/>
                                    <a:pt x="79" y="44"/>
                                  </a:cubicBezTo>
                                  <a:cubicBezTo>
                                    <a:pt x="48" y="44"/>
                                    <a:pt x="42" y="52"/>
                                    <a:pt x="44" y="8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1" name="组合 29"/>
                          <wpg:cNvGrpSpPr/>
                          <wpg:grpSpPr>
                            <a:xfrm>
                              <a:off x="0" y="0"/>
                              <a:ext cx="3707127" cy="1159539"/>
                              <a:chOff x="0" y="0"/>
                              <a:chExt cx="3707127" cy="115953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6" name="Freeform 5"/>
                            <wps:cNvSpPr/>
                            <wps:spPr bwMode="auto">
                              <a:xfrm>
                                <a:off x="2060368" y="5937"/>
                                <a:ext cx="1646759" cy="865329"/>
                              </a:xfrm>
                              <a:custGeom>
                                <a:avLst/>
                                <a:gdLst>
                                  <a:gd name="T0" fmla="*/ 850 w 1094"/>
                                  <a:gd name="T1" fmla="*/ 44 h 574"/>
                                  <a:gd name="T2" fmla="*/ 648 w 1094"/>
                                  <a:gd name="T3" fmla="*/ 44 h 574"/>
                                  <a:gd name="T4" fmla="*/ 600 w 1094"/>
                                  <a:gd name="T5" fmla="*/ 88 h 574"/>
                                  <a:gd name="T6" fmla="*/ 578 w 1094"/>
                                  <a:gd name="T7" fmla="*/ 489 h 574"/>
                                  <a:gd name="T8" fmla="*/ 479 w 1094"/>
                                  <a:gd name="T9" fmla="*/ 573 h 574"/>
                                  <a:gd name="T10" fmla="*/ 398 w 1094"/>
                                  <a:gd name="T11" fmla="*/ 488 h 574"/>
                                  <a:gd name="T12" fmla="*/ 398 w 1094"/>
                                  <a:gd name="T13" fmla="*/ 264 h 574"/>
                                  <a:gd name="T14" fmla="*/ 349 w 1094"/>
                                  <a:gd name="T15" fmla="*/ 215 h 574"/>
                                  <a:gd name="T16" fmla="*/ 45 w 1094"/>
                                  <a:gd name="T17" fmla="*/ 215 h 574"/>
                                  <a:gd name="T18" fmla="*/ 16 w 1094"/>
                                  <a:gd name="T19" fmla="*/ 212 h 574"/>
                                  <a:gd name="T20" fmla="*/ 0 w 1094"/>
                                  <a:gd name="T21" fmla="*/ 191 h 574"/>
                                  <a:gd name="T22" fmla="*/ 18 w 1094"/>
                                  <a:gd name="T23" fmla="*/ 172 h 574"/>
                                  <a:gd name="T24" fmla="*/ 36 w 1094"/>
                                  <a:gd name="T25" fmla="*/ 171 h 574"/>
                                  <a:gd name="T26" fmla="*/ 354 w 1094"/>
                                  <a:gd name="T27" fmla="*/ 171 h 574"/>
                                  <a:gd name="T28" fmla="*/ 440 w 1094"/>
                                  <a:gd name="T29" fmla="*/ 258 h 574"/>
                                  <a:gd name="T30" fmla="*/ 440 w 1094"/>
                                  <a:gd name="T31" fmla="*/ 484 h 574"/>
                                  <a:gd name="T32" fmla="*/ 483 w 1094"/>
                                  <a:gd name="T33" fmla="*/ 532 h 574"/>
                                  <a:gd name="T34" fmla="*/ 534 w 1094"/>
                                  <a:gd name="T35" fmla="*/ 486 h 574"/>
                                  <a:gd name="T36" fmla="*/ 557 w 1094"/>
                                  <a:gd name="T37" fmla="*/ 89 h 574"/>
                                  <a:gd name="T38" fmla="*/ 623 w 1094"/>
                                  <a:gd name="T39" fmla="*/ 3 h 574"/>
                                  <a:gd name="T40" fmla="*/ 640 w 1094"/>
                                  <a:gd name="T41" fmla="*/ 0 h 574"/>
                                  <a:gd name="T42" fmla="*/ 1056 w 1094"/>
                                  <a:gd name="T43" fmla="*/ 1 h 574"/>
                                  <a:gd name="T44" fmla="*/ 1082 w 1094"/>
                                  <a:gd name="T45" fmla="*/ 11 h 574"/>
                                  <a:gd name="T46" fmla="*/ 1058 w 1094"/>
                                  <a:gd name="T47" fmla="*/ 44 h 574"/>
                                  <a:gd name="T48" fmla="*/ 850 w 1094"/>
                                  <a:gd name="T49" fmla="*/ 44 h 574"/>
                                  <a:gd name="T50" fmla="*/ 850 w 1094"/>
                                  <a:gd name="T51" fmla="*/ 44 h 57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fill="norm" h="574" w="1094" stroke="1">
                                    <a:moveTo>
                                      <a:pt x="850" y="44"/>
                                    </a:moveTo>
                                    <a:cubicBezTo>
                                      <a:pt x="783" y="44"/>
                                      <a:pt x="715" y="44"/>
                                      <a:pt x="648" y="44"/>
                                    </a:cubicBezTo>
                                    <a:cubicBezTo>
                                      <a:pt x="619" y="44"/>
                                      <a:pt x="602" y="60"/>
                                      <a:pt x="600" y="88"/>
                                    </a:cubicBezTo>
                                    <a:cubicBezTo>
                                      <a:pt x="593" y="222"/>
                                      <a:pt x="585" y="356"/>
                                      <a:pt x="578" y="489"/>
                                    </a:cubicBezTo>
                                    <a:cubicBezTo>
                                      <a:pt x="574" y="545"/>
                                      <a:pt x="541" y="574"/>
                                      <a:pt x="479" y="573"/>
                                    </a:cubicBezTo>
                                    <a:cubicBezTo>
                                      <a:pt x="431" y="573"/>
                                      <a:pt x="398" y="539"/>
                                      <a:pt x="398" y="488"/>
                                    </a:cubicBezTo>
                                    <a:cubicBezTo>
                                      <a:pt x="397" y="413"/>
                                      <a:pt x="398" y="339"/>
                                      <a:pt x="398" y="264"/>
                                    </a:cubicBezTo>
                                    <a:cubicBezTo>
                                      <a:pt x="398" y="226"/>
                                      <a:pt x="387" y="215"/>
                                      <a:pt x="349" y="215"/>
                                    </a:cubicBezTo>
                                    <a:cubicBezTo>
                                      <a:pt x="248" y="215"/>
                                      <a:pt x="147" y="215"/>
                                      <a:pt x="45" y="215"/>
                                    </a:cubicBezTo>
                                    <a:cubicBezTo>
                                      <a:pt x="35" y="215"/>
                                      <a:pt x="24" y="216"/>
                                      <a:pt x="16" y="212"/>
                                    </a:cubicBezTo>
                                    <a:cubicBezTo>
                                      <a:pt x="9" y="209"/>
                                      <a:pt x="0" y="198"/>
                                      <a:pt x="0" y="191"/>
                                    </a:cubicBezTo>
                                    <a:cubicBezTo>
                                      <a:pt x="1" y="184"/>
                                      <a:pt x="11" y="177"/>
                                      <a:pt x="18" y="172"/>
                                    </a:cubicBezTo>
                                    <a:cubicBezTo>
                                      <a:pt x="22" y="169"/>
                                      <a:pt x="30" y="171"/>
                                      <a:pt x="36" y="171"/>
                                    </a:cubicBezTo>
                                    <a:cubicBezTo>
                                      <a:pt x="142" y="171"/>
                                      <a:pt x="248" y="171"/>
                                      <a:pt x="354" y="171"/>
                                    </a:cubicBezTo>
                                    <a:cubicBezTo>
                                      <a:pt x="408" y="171"/>
                                      <a:pt x="440" y="204"/>
                                      <a:pt x="440" y="258"/>
                                    </a:cubicBezTo>
                                    <a:cubicBezTo>
                                      <a:pt x="441" y="334"/>
                                      <a:pt x="440" y="409"/>
                                      <a:pt x="440" y="484"/>
                                    </a:cubicBezTo>
                                    <a:cubicBezTo>
                                      <a:pt x="441" y="517"/>
                                      <a:pt x="453" y="531"/>
                                      <a:pt x="483" y="532"/>
                                    </a:cubicBezTo>
                                    <a:cubicBezTo>
                                      <a:pt x="519" y="533"/>
                                      <a:pt x="532" y="522"/>
                                      <a:pt x="534" y="486"/>
                                    </a:cubicBezTo>
                                    <a:cubicBezTo>
                                      <a:pt x="542" y="354"/>
                                      <a:pt x="550" y="222"/>
                                      <a:pt x="557" y="89"/>
                                    </a:cubicBezTo>
                                    <a:cubicBezTo>
                                      <a:pt x="560" y="42"/>
                                      <a:pt x="583" y="12"/>
                                      <a:pt x="623" y="3"/>
                                    </a:cubicBezTo>
                                    <a:cubicBezTo>
                                      <a:pt x="628" y="1"/>
                                      <a:pt x="634" y="0"/>
                                      <a:pt x="640" y="0"/>
                                    </a:cubicBezTo>
                                    <a:cubicBezTo>
                                      <a:pt x="779" y="0"/>
                                      <a:pt x="918" y="0"/>
                                      <a:pt x="1056" y="1"/>
                                    </a:cubicBezTo>
                                    <a:cubicBezTo>
                                      <a:pt x="1065" y="1"/>
                                      <a:pt x="1077" y="5"/>
                                      <a:pt x="1082" y="11"/>
                                    </a:cubicBezTo>
                                    <a:cubicBezTo>
                                      <a:pt x="1094" y="27"/>
                                      <a:pt x="1081" y="44"/>
                                      <a:pt x="1058" y="44"/>
                                    </a:cubicBezTo>
                                    <a:cubicBezTo>
                                      <a:pt x="989" y="44"/>
                                      <a:pt x="919" y="44"/>
                                      <a:pt x="850" y="44"/>
                                    </a:cubicBezTo>
                                    <a:cubicBezTo>
                                      <a:pt x="850" y="44"/>
                                      <a:pt x="850" y="44"/>
                                      <a:pt x="850" y="4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9" name="Freeform 7"/>
                            <wps:cNvSpPr/>
                            <wps:spPr bwMode="auto">
                              <a:xfrm>
                                <a:off x="944088" y="11875"/>
                                <a:ext cx="847797" cy="838113"/>
                              </a:xfrm>
                              <a:custGeom>
                                <a:avLst/>
                                <a:gdLst>
                                  <a:gd name="T0" fmla="*/ 259 w 563"/>
                                  <a:gd name="T1" fmla="*/ 186 h 556"/>
                                  <a:gd name="T2" fmla="*/ 56 w 563"/>
                                  <a:gd name="T3" fmla="*/ 530 h 556"/>
                                  <a:gd name="T4" fmla="*/ 40 w 563"/>
                                  <a:gd name="T5" fmla="*/ 546 h 556"/>
                                  <a:gd name="T6" fmla="*/ 10 w 563"/>
                                  <a:gd name="T7" fmla="*/ 546 h 556"/>
                                  <a:gd name="T8" fmla="*/ 10 w 563"/>
                                  <a:gd name="T9" fmla="*/ 516 h 556"/>
                                  <a:gd name="T10" fmla="*/ 69 w 563"/>
                                  <a:gd name="T11" fmla="*/ 448 h 556"/>
                                  <a:gd name="T12" fmla="*/ 252 w 563"/>
                                  <a:gd name="T13" fmla="*/ 35 h 556"/>
                                  <a:gd name="T14" fmla="*/ 254 w 563"/>
                                  <a:gd name="T15" fmla="*/ 23 h 556"/>
                                  <a:gd name="T16" fmla="*/ 278 w 563"/>
                                  <a:gd name="T17" fmla="*/ 3 h 556"/>
                                  <a:gd name="T18" fmla="*/ 296 w 563"/>
                                  <a:gd name="T19" fmla="*/ 32 h 556"/>
                                  <a:gd name="T20" fmla="*/ 279 w 563"/>
                                  <a:gd name="T21" fmla="*/ 116 h 556"/>
                                  <a:gd name="T22" fmla="*/ 284 w 563"/>
                                  <a:gd name="T23" fmla="*/ 143 h 556"/>
                                  <a:gd name="T24" fmla="*/ 503 w 563"/>
                                  <a:gd name="T25" fmla="*/ 446 h 556"/>
                                  <a:gd name="T26" fmla="*/ 551 w 563"/>
                                  <a:gd name="T27" fmla="*/ 512 h 556"/>
                                  <a:gd name="T28" fmla="*/ 551 w 563"/>
                                  <a:gd name="T29" fmla="*/ 545 h 556"/>
                                  <a:gd name="T30" fmla="*/ 515 w 563"/>
                                  <a:gd name="T31" fmla="*/ 537 h 556"/>
                                  <a:gd name="T32" fmla="*/ 392 w 563"/>
                                  <a:gd name="T33" fmla="*/ 367 h 556"/>
                                  <a:gd name="T34" fmla="*/ 271 w 563"/>
                                  <a:gd name="T35" fmla="*/ 201 h 556"/>
                                  <a:gd name="T36" fmla="*/ 259 w 563"/>
                                  <a:gd name="T37" fmla="*/ 186 h 5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556" w="563" stroke="1">
                                    <a:moveTo>
                                      <a:pt x="259" y="186"/>
                                    </a:moveTo>
                                    <a:cubicBezTo>
                                      <a:pt x="218" y="320"/>
                                      <a:pt x="147" y="431"/>
                                      <a:pt x="56" y="530"/>
                                    </a:cubicBezTo>
                                    <a:cubicBezTo>
                                      <a:pt x="51" y="536"/>
                                      <a:pt x="45" y="541"/>
                                      <a:pt x="40" y="546"/>
                                    </a:cubicBezTo>
                                    <a:cubicBezTo>
                                      <a:pt x="30" y="555"/>
                                      <a:pt x="20" y="556"/>
                                      <a:pt x="10" y="546"/>
                                    </a:cubicBezTo>
                                    <a:cubicBezTo>
                                      <a:pt x="0" y="537"/>
                                      <a:pt x="2" y="526"/>
                                      <a:pt x="10" y="516"/>
                                    </a:cubicBezTo>
                                    <a:cubicBezTo>
                                      <a:pt x="30" y="493"/>
                                      <a:pt x="49" y="471"/>
                                      <a:pt x="69" y="448"/>
                                    </a:cubicBezTo>
                                    <a:cubicBezTo>
                                      <a:pt x="169" y="328"/>
                                      <a:pt x="224" y="187"/>
                                      <a:pt x="252" y="35"/>
                                    </a:cubicBezTo>
                                    <a:cubicBezTo>
                                      <a:pt x="253" y="31"/>
                                      <a:pt x="254" y="27"/>
                                      <a:pt x="254" y="23"/>
                                    </a:cubicBezTo>
                                    <a:cubicBezTo>
                                      <a:pt x="256" y="9"/>
                                      <a:pt x="263" y="0"/>
                                      <a:pt x="278" y="3"/>
                                    </a:cubicBezTo>
                                    <a:cubicBezTo>
                                      <a:pt x="294" y="5"/>
                                      <a:pt x="299" y="17"/>
                                      <a:pt x="296" y="32"/>
                                    </a:cubicBezTo>
                                    <a:cubicBezTo>
                                      <a:pt x="290" y="60"/>
                                      <a:pt x="284" y="88"/>
                                      <a:pt x="279" y="116"/>
                                    </a:cubicBezTo>
                                    <a:cubicBezTo>
                                      <a:pt x="278" y="125"/>
                                      <a:pt x="279" y="136"/>
                                      <a:pt x="284" y="143"/>
                                    </a:cubicBezTo>
                                    <a:cubicBezTo>
                                      <a:pt x="357" y="244"/>
                                      <a:pt x="430" y="345"/>
                                      <a:pt x="503" y="446"/>
                                    </a:cubicBezTo>
                                    <a:cubicBezTo>
                                      <a:pt x="519" y="468"/>
                                      <a:pt x="535" y="490"/>
                                      <a:pt x="551" y="512"/>
                                    </a:cubicBezTo>
                                    <a:cubicBezTo>
                                      <a:pt x="558" y="523"/>
                                      <a:pt x="563" y="535"/>
                                      <a:pt x="551" y="545"/>
                                    </a:cubicBezTo>
                                    <a:cubicBezTo>
                                      <a:pt x="537" y="556"/>
                                      <a:pt x="525" y="551"/>
                                      <a:pt x="515" y="537"/>
                                    </a:cubicBezTo>
                                    <a:cubicBezTo>
                                      <a:pt x="474" y="480"/>
                                      <a:pt x="433" y="424"/>
                                      <a:pt x="392" y="367"/>
                                    </a:cubicBezTo>
                                    <a:cubicBezTo>
                                      <a:pt x="352" y="312"/>
                                      <a:pt x="312" y="256"/>
                                      <a:pt x="271" y="201"/>
                                    </a:cubicBezTo>
                                    <a:cubicBezTo>
                                      <a:pt x="268" y="196"/>
                                      <a:pt x="265" y="193"/>
                                      <a:pt x="259" y="18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0" name="Freeform 8"/>
                            <wps:cNvSpPr/>
                            <wps:spPr bwMode="auto">
                              <a:xfrm>
                                <a:off x="3212275" y="249382"/>
                                <a:ext cx="466729" cy="910157"/>
                              </a:xfrm>
                              <a:custGeom>
                                <a:avLst/>
                                <a:gdLst>
                                  <a:gd name="T0" fmla="*/ 310 w 310"/>
                                  <a:gd name="T1" fmla="*/ 303 h 604"/>
                                  <a:gd name="T2" fmla="*/ 310 w 310"/>
                                  <a:gd name="T3" fmla="*/ 517 h 604"/>
                                  <a:gd name="T4" fmla="*/ 224 w 310"/>
                                  <a:gd name="T5" fmla="*/ 604 h 604"/>
                                  <a:gd name="T6" fmla="*/ 30 w 310"/>
                                  <a:gd name="T7" fmla="*/ 604 h 604"/>
                                  <a:gd name="T8" fmla="*/ 0 w 310"/>
                                  <a:gd name="T9" fmla="*/ 583 h 604"/>
                                  <a:gd name="T10" fmla="*/ 30 w 310"/>
                                  <a:gd name="T11" fmla="*/ 561 h 604"/>
                                  <a:gd name="T12" fmla="*/ 220 w 310"/>
                                  <a:gd name="T13" fmla="*/ 561 h 604"/>
                                  <a:gd name="T14" fmla="*/ 267 w 310"/>
                                  <a:gd name="T15" fmla="*/ 514 h 604"/>
                                  <a:gd name="T16" fmla="*/ 267 w 310"/>
                                  <a:gd name="T17" fmla="*/ 92 h 604"/>
                                  <a:gd name="T18" fmla="*/ 219 w 310"/>
                                  <a:gd name="T19" fmla="*/ 44 h 604"/>
                                  <a:gd name="T20" fmla="*/ 169 w 310"/>
                                  <a:gd name="T21" fmla="*/ 44 h 604"/>
                                  <a:gd name="T22" fmla="*/ 143 w 310"/>
                                  <a:gd name="T23" fmla="*/ 22 h 604"/>
                                  <a:gd name="T24" fmla="*/ 167 w 310"/>
                                  <a:gd name="T25" fmla="*/ 2 h 604"/>
                                  <a:gd name="T26" fmla="*/ 235 w 310"/>
                                  <a:gd name="T27" fmla="*/ 2 h 604"/>
                                  <a:gd name="T28" fmla="*/ 309 w 310"/>
                                  <a:gd name="T29" fmla="*/ 85 h 604"/>
                                  <a:gd name="T30" fmla="*/ 309 w 310"/>
                                  <a:gd name="T31" fmla="*/ 303 h 604"/>
                                  <a:gd name="T32" fmla="*/ 310 w 310"/>
                                  <a:gd name="T33" fmla="*/ 303 h 6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fill="norm" h="604" w="310" stroke="1">
                                    <a:moveTo>
                                      <a:pt x="310" y="303"/>
                                    </a:moveTo>
                                    <a:cubicBezTo>
                                      <a:pt x="310" y="374"/>
                                      <a:pt x="310" y="446"/>
                                      <a:pt x="310" y="517"/>
                                    </a:cubicBezTo>
                                    <a:cubicBezTo>
                                      <a:pt x="309" y="570"/>
                                      <a:pt x="276" y="603"/>
                                      <a:pt x="224" y="604"/>
                                    </a:cubicBezTo>
                                    <a:cubicBezTo>
                                      <a:pt x="159" y="604"/>
                                      <a:pt x="94" y="604"/>
                                      <a:pt x="30" y="604"/>
                                    </a:cubicBezTo>
                                    <a:cubicBezTo>
                                      <a:pt x="14" y="604"/>
                                      <a:pt x="0" y="601"/>
                                      <a:pt x="0" y="583"/>
                                    </a:cubicBezTo>
                                    <a:cubicBezTo>
                                      <a:pt x="0" y="564"/>
                                      <a:pt x="14" y="561"/>
                                      <a:pt x="30" y="561"/>
                                    </a:cubicBezTo>
                                    <a:cubicBezTo>
                                      <a:pt x="93" y="561"/>
                                      <a:pt x="156" y="561"/>
                                      <a:pt x="220" y="561"/>
                                    </a:cubicBezTo>
                                    <a:cubicBezTo>
                                      <a:pt x="254" y="561"/>
                                      <a:pt x="267" y="548"/>
                                      <a:pt x="267" y="514"/>
                                    </a:cubicBezTo>
                                    <a:cubicBezTo>
                                      <a:pt x="267" y="373"/>
                                      <a:pt x="267" y="233"/>
                                      <a:pt x="267" y="92"/>
                                    </a:cubicBezTo>
                                    <a:cubicBezTo>
                                      <a:pt x="267" y="57"/>
                                      <a:pt x="254" y="44"/>
                                      <a:pt x="219" y="44"/>
                                    </a:cubicBezTo>
                                    <a:cubicBezTo>
                                      <a:pt x="202" y="44"/>
                                      <a:pt x="185" y="44"/>
                                      <a:pt x="169" y="44"/>
                                    </a:cubicBezTo>
                                    <a:cubicBezTo>
                                      <a:pt x="154" y="44"/>
                                      <a:pt x="143" y="39"/>
                                      <a:pt x="143" y="22"/>
                                    </a:cubicBezTo>
                                    <a:cubicBezTo>
                                      <a:pt x="143" y="7"/>
                                      <a:pt x="154" y="2"/>
                                      <a:pt x="167" y="2"/>
                                    </a:cubicBezTo>
                                    <a:cubicBezTo>
                                      <a:pt x="190" y="1"/>
                                      <a:pt x="213" y="0"/>
                                      <a:pt x="235" y="2"/>
                                    </a:cubicBezTo>
                                    <a:cubicBezTo>
                                      <a:pt x="280" y="6"/>
                                      <a:pt x="309" y="38"/>
                                      <a:pt x="309" y="85"/>
                                    </a:cubicBezTo>
                                    <a:cubicBezTo>
                                      <a:pt x="310" y="158"/>
                                      <a:pt x="309" y="230"/>
                                      <a:pt x="309" y="303"/>
                                    </a:cubicBezTo>
                                    <a:cubicBezTo>
                                      <a:pt x="309" y="303"/>
                                      <a:pt x="309" y="303"/>
                                      <a:pt x="310" y="30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1" name="Freeform 9"/>
                            <wps:cNvSpPr/>
                            <wps:spPr bwMode="auto">
                              <a:xfrm>
                                <a:off x="368135" y="290945"/>
                                <a:ext cx="465128" cy="868531"/>
                              </a:xfrm>
                              <a:custGeom>
                                <a:avLst/>
                                <a:gdLst>
                                  <a:gd name="T0" fmla="*/ 1 w 309"/>
                                  <a:gd name="T1" fmla="*/ 260 h 576"/>
                                  <a:gd name="T2" fmla="*/ 1 w 309"/>
                                  <a:gd name="T3" fmla="*/ 34 h 576"/>
                                  <a:gd name="T4" fmla="*/ 1 w 309"/>
                                  <a:gd name="T5" fmla="*/ 16 h 576"/>
                                  <a:gd name="T6" fmla="*/ 22 w 309"/>
                                  <a:gd name="T7" fmla="*/ 0 h 576"/>
                                  <a:gd name="T8" fmla="*/ 42 w 309"/>
                                  <a:gd name="T9" fmla="*/ 18 h 576"/>
                                  <a:gd name="T10" fmla="*/ 44 w 309"/>
                                  <a:gd name="T11" fmla="*/ 57 h 576"/>
                                  <a:gd name="T12" fmla="*/ 44 w 309"/>
                                  <a:gd name="T13" fmla="*/ 481 h 576"/>
                                  <a:gd name="T14" fmla="*/ 94 w 309"/>
                                  <a:gd name="T15" fmla="*/ 532 h 576"/>
                                  <a:gd name="T16" fmla="*/ 274 w 309"/>
                                  <a:gd name="T17" fmla="*/ 532 h 576"/>
                                  <a:gd name="T18" fmla="*/ 294 w 309"/>
                                  <a:gd name="T19" fmla="*/ 533 h 576"/>
                                  <a:gd name="T20" fmla="*/ 309 w 309"/>
                                  <a:gd name="T21" fmla="*/ 554 h 576"/>
                                  <a:gd name="T22" fmla="*/ 293 w 309"/>
                                  <a:gd name="T23" fmla="*/ 575 h 576"/>
                                  <a:gd name="T24" fmla="*/ 278 w 309"/>
                                  <a:gd name="T25" fmla="*/ 575 h 576"/>
                                  <a:gd name="T26" fmla="*/ 88 w 309"/>
                                  <a:gd name="T27" fmla="*/ 575 h 576"/>
                                  <a:gd name="T28" fmla="*/ 1 w 309"/>
                                  <a:gd name="T29" fmla="*/ 488 h 576"/>
                                  <a:gd name="T30" fmla="*/ 1 w 309"/>
                                  <a:gd name="T31" fmla="*/ 260 h 57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576" w="309" stroke="1">
                                    <a:moveTo>
                                      <a:pt x="1" y="260"/>
                                    </a:moveTo>
                                    <a:cubicBezTo>
                                      <a:pt x="1" y="185"/>
                                      <a:pt x="1" y="109"/>
                                      <a:pt x="1" y="34"/>
                                    </a:cubicBezTo>
                                    <a:cubicBezTo>
                                      <a:pt x="1" y="29"/>
                                      <a:pt x="0" y="20"/>
                                      <a:pt x="1" y="16"/>
                                    </a:cubicBezTo>
                                    <a:cubicBezTo>
                                      <a:pt x="5" y="5"/>
                                      <a:pt x="15" y="1"/>
                                      <a:pt x="22" y="0"/>
                                    </a:cubicBezTo>
                                    <a:cubicBezTo>
                                      <a:pt x="32" y="0"/>
                                      <a:pt x="40" y="10"/>
                                      <a:pt x="42" y="18"/>
                                    </a:cubicBezTo>
                                    <a:cubicBezTo>
                                      <a:pt x="46" y="30"/>
                                      <a:pt x="44" y="44"/>
                                      <a:pt x="44" y="57"/>
                                    </a:cubicBezTo>
                                    <a:cubicBezTo>
                                      <a:pt x="44" y="199"/>
                                      <a:pt x="44" y="340"/>
                                      <a:pt x="44" y="481"/>
                                    </a:cubicBezTo>
                                    <a:cubicBezTo>
                                      <a:pt x="44" y="521"/>
                                      <a:pt x="54" y="532"/>
                                      <a:pt x="94" y="532"/>
                                    </a:cubicBezTo>
                                    <a:cubicBezTo>
                                      <a:pt x="154" y="532"/>
                                      <a:pt x="214" y="532"/>
                                      <a:pt x="274" y="532"/>
                                    </a:cubicBezTo>
                                    <a:cubicBezTo>
                                      <a:pt x="281" y="532"/>
                                      <a:pt x="289" y="531"/>
                                      <a:pt x="294" y="533"/>
                                    </a:cubicBezTo>
                                    <a:cubicBezTo>
                                      <a:pt x="302" y="536"/>
                                      <a:pt x="309" y="544"/>
                                      <a:pt x="309" y="554"/>
                                    </a:cubicBezTo>
                                    <a:cubicBezTo>
                                      <a:pt x="309" y="561"/>
                                      <a:pt x="302" y="573"/>
                                      <a:pt x="293" y="575"/>
                                    </a:cubicBezTo>
                                    <a:cubicBezTo>
                                      <a:pt x="289" y="576"/>
                                      <a:pt x="282" y="575"/>
                                      <a:pt x="278" y="575"/>
                                    </a:cubicBezTo>
                                    <a:cubicBezTo>
                                      <a:pt x="214" y="575"/>
                                      <a:pt x="151" y="575"/>
                                      <a:pt x="88" y="575"/>
                                    </a:cubicBezTo>
                                    <a:cubicBezTo>
                                      <a:pt x="33" y="575"/>
                                      <a:pt x="1" y="542"/>
                                      <a:pt x="1" y="488"/>
                                    </a:cubicBezTo>
                                    <a:cubicBezTo>
                                      <a:pt x="0" y="412"/>
                                      <a:pt x="0" y="336"/>
                                      <a:pt x="1" y="26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3" name="Freeform 10"/>
                            <wps:cNvSpPr/>
                            <wps:spPr bwMode="auto">
                              <a:xfrm>
                                <a:off x="3028207" y="124691"/>
                                <a:ext cx="350647" cy="742054"/>
                              </a:xfrm>
                              <a:custGeom>
                                <a:avLst/>
                                <a:gdLst>
                                  <a:gd name="T0" fmla="*/ 114 w 233"/>
                                  <a:gd name="T1" fmla="*/ 125 h 492"/>
                                  <a:gd name="T2" fmla="*/ 35 w 233"/>
                                  <a:gd name="T3" fmla="*/ 124 h 492"/>
                                  <a:gd name="T4" fmla="*/ 12 w 233"/>
                                  <a:gd name="T5" fmla="*/ 115 h 492"/>
                                  <a:gd name="T6" fmla="*/ 31 w 233"/>
                                  <a:gd name="T7" fmla="*/ 83 h 492"/>
                                  <a:gd name="T8" fmla="*/ 109 w 233"/>
                                  <a:gd name="T9" fmla="*/ 83 h 492"/>
                                  <a:gd name="T10" fmla="*/ 128 w 233"/>
                                  <a:gd name="T11" fmla="*/ 66 h 492"/>
                                  <a:gd name="T12" fmla="*/ 135 w 233"/>
                                  <a:gd name="T13" fmla="*/ 23 h 492"/>
                                  <a:gd name="T14" fmla="*/ 160 w 233"/>
                                  <a:gd name="T15" fmla="*/ 3 h 492"/>
                                  <a:gd name="T16" fmla="*/ 177 w 233"/>
                                  <a:gd name="T17" fmla="*/ 29 h 492"/>
                                  <a:gd name="T18" fmla="*/ 168 w 233"/>
                                  <a:gd name="T19" fmla="*/ 83 h 492"/>
                                  <a:gd name="T20" fmla="*/ 207 w 233"/>
                                  <a:gd name="T21" fmla="*/ 83 h 492"/>
                                  <a:gd name="T22" fmla="*/ 232 w 233"/>
                                  <a:gd name="T23" fmla="*/ 104 h 492"/>
                                  <a:gd name="T24" fmla="*/ 206 w 233"/>
                                  <a:gd name="T25" fmla="*/ 125 h 492"/>
                                  <a:gd name="T26" fmla="*/ 151 w 233"/>
                                  <a:gd name="T27" fmla="*/ 171 h 492"/>
                                  <a:gd name="T28" fmla="*/ 70 w 233"/>
                                  <a:gd name="T29" fmla="*/ 455 h 492"/>
                                  <a:gd name="T30" fmla="*/ 62 w 233"/>
                                  <a:gd name="T31" fmla="*/ 473 h 492"/>
                                  <a:gd name="T32" fmla="*/ 33 w 233"/>
                                  <a:gd name="T33" fmla="*/ 486 h 492"/>
                                  <a:gd name="T34" fmla="*/ 22 w 233"/>
                                  <a:gd name="T35" fmla="*/ 455 h 492"/>
                                  <a:gd name="T36" fmla="*/ 51 w 233"/>
                                  <a:gd name="T37" fmla="*/ 380 h 492"/>
                                  <a:gd name="T38" fmla="*/ 114 w 233"/>
                                  <a:gd name="T39" fmla="*/ 133 h 492"/>
                                  <a:gd name="T40" fmla="*/ 114 w 233"/>
                                  <a:gd name="T41" fmla="*/ 125 h 4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492" w="233" stroke="1">
                                    <a:moveTo>
                                      <a:pt x="114" y="125"/>
                                    </a:moveTo>
                                    <a:cubicBezTo>
                                      <a:pt x="87" y="125"/>
                                      <a:pt x="61" y="125"/>
                                      <a:pt x="35" y="124"/>
                                    </a:cubicBezTo>
                                    <a:cubicBezTo>
                                      <a:pt x="27" y="124"/>
                                      <a:pt x="17" y="121"/>
                                      <a:pt x="12" y="115"/>
                                    </a:cubicBezTo>
                                    <a:cubicBezTo>
                                      <a:pt x="0" y="102"/>
                                      <a:pt x="10" y="84"/>
                                      <a:pt x="31" y="83"/>
                                    </a:cubicBezTo>
                                    <a:cubicBezTo>
                                      <a:pt x="57" y="82"/>
                                      <a:pt x="83" y="82"/>
                                      <a:pt x="109" y="83"/>
                                    </a:cubicBezTo>
                                    <a:cubicBezTo>
                                      <a:pt x="122" y="83"/>
                                      <a:pt x="127" y="78"/>
                                      <a:pt x="128" y="66"/>
                                    </a:cubicBezTo>
                                    <a:cubicBezTo>
                                      <a:pt x="130" y="52"/>
                                      <a:pt x="133" y="37"/>
                                      <a:pt x="135" y="23"/>
                                    </a:cubicBezTo>
                                    <a:cubicBezTo>
                                      <a:pt x="138" y="9"/>
                                      <a:pt x="145" y="0"/>
                                      <a:pt x="160" y="3"/>
                                    </a:cubicBezTo>
                                    <a:cubicBezTo>
                                      <a:pt x="175" y="5"/>
                                      <a:pt x="179" y="16"/>
                                      <a:pt x="177" y="29"/>
                                    </a:cubicBezTo>
                                    <a:cubicBezTo>
                                      <a:pt x="175" y="46"/>
                                      <a:pt x="172" y="62"/>
                                      <a:pt x="168" y="83"/>
                                    </a:cubicBezTo>
                                    <a:cubicBezTo>
                                      <a:pt x="182" y="83"/>
                                      <a:pt x="194" y="82"/>
                                      <a:pt x="207" y="83"/>
                                    </a:cubicBezTo>
                                    <a:cubicBezTo>
                                      <a:pt x="220" y="83"/>
                                      <a:pt x="233" y="87"/>
                                      <a:pt x="232" y="104"/>
                                    </a:cubicBezTo>
                                    <a:cubicBezTo>
                                      <a:pt x="232" y="120"/>
                                      <a:pt x="221" y="124"/>
                                      <a:pt x="206" y="125"/>
                                    </a:cubicBezTo>
                                    <a:cubicBezTo>
                                      <a:pt x="161" y="127"/>
                                      <a:pt x="161" y="127"/>
                                      <a:pt x="151" y="171"/>
                                    </a:cubicBezTo>
                                    <a:cubicBezTo>
                                      <a:pt x="130" y="267"/>
                                      <a:pt x="106" y="363"/>
                                      <a:pt x="70" y="455"/>
                                    </a:cubicBezTo>
                                    <a:cubicBezTo>
                                      <a:pt x="67" y="461"/>
                                      <a:pt x="65" y="467"/>
                                      <a:pt x="62" y="473"/>
                                    </a:cubicBezTo>
                                    <a:cubicBezTo>
                                      <a:pt x="56" y="485"/>
                                      <a:pt x="48" y="492"/>
                                      <a:pt x="33" y="486"/>
                                    </a:cubicBezTo>
                                    <a:cubicBezTo>
                                      <a:pt x="19" y="480"/>
                                      <a:pt x="17" y="468"/>
                                      <a:pt x="22" y="455"/>
                                    </a:cubicBezTo>
                                    <a:cubicBezTo>
                                      <a:pt x="32" y="430"/>
                                      <a:pt x="44" y="406"/>
                                      <a:pt x="51" y="380"/>
                                    </a:cubicBezTo>
                                    <a:cubicBezTo>
                                      <a:pt x="73" y="298"/>
                                      <a:pt x="96" y="220"/>
                                      <a:pt x="114" y="133"/>
                                    </a:cubicBezTo>
                                    <a:cubicBezTo>
                                      <a:pt x="115" y="132"/>
                                      <a:pt x="117" y="125"/>
                                      <a:pt x="114" y="1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5" name="Freeform 11"/>
                            <wps:cNvSpPr/>
                            <wps:spPr bwMode="auto">
                              <a:xfrm>
                                <a:off x="0" y="23750"/>
                                <a:ext cx="724510" cy="353016"/>
                              </a:xfrm>
                              <a:custGeom>
                                <a:avLst/>
                                <a:gdLst>
                                  <a:gd name="T0" fmla="*/ 268 w 481"/>
                                  <a:gd name="T1" fmla="*/ 1 h 234"/>
                                  <a:gd name="T2" fmla="*/ 350 w 481"/>
                                  <a:gd name="T3" fmla="*/ 1 h 234"/>
                                  <a:gd name="T4" fmla="*/ 424 w 481"/>
                                  <a:gd name="T5" fmla="*/ 37 h 234"/>
                                  <a:gd name="T6" fmla="*/ 470 w 481"/>
                                  <a:gd name="T7" fmla="*/ 100 h 234"/>
                                  <a:gd name="T8" fmla="*/ 469 w 481"/>
                                  <a:gd name="T9" fmla="*/ 132 h 234"/>
                                  <a:gd name="T10" fmla="*/ 436 w 481"/>
                                  <a:gd name="T11" fmla="*/ 125 h 234"/>
                                  <a:gd name="T12" fmla="*/ 400 w 481"/>
                                  <a:gd name="T13" fmla="*/ 75 h 234"/>
                                  <a:gd name="T14" fmla="*/ 339 w 481"/>
                                  <a:gd name="T15" fmla="*/ 43 h 234"/>
                                  <a:gd name="T16" fmla="*/ 197 w 481"/>
                                  <a:gd name="T17" fmla="*/ 43 h 234"/>
                                  <a:gd name="T18" fmla="*/ 134 w 481"/>
                                  <a:gd name="T19" fmla="*/ 78 h 234"/>
                                  <a:gd name="T20" fmla="*/ 46 w 481"/>
                                  <a:gd name="T21" fmla="*/ 213 h 234"/>
                                  <a:gd name="T22" fmla="*/ 30 w 481"/>
                                  <a:gd name="T23" fmla="*/ 231 h 234"/>
                                  <a:gd name="T24" fmla="*/ 6 w 481"/>
                                  <a:gd name="T25" fmla="*/ 226 h 234"/>
                                  <a:gd name="T26" fmla="*/ 4 w 481"/>
                                  <a:gd name="T27" fmla="*/ 200 h 234"/>
                                  <a:gd name="T28" fmla="*/ 50 w 481"/>
                                  <a:gd name="T29" fmla="*/ 128 h 234"/>
                                  <a:gd name="T30" fmla="*/ 103 w 481"/>
                                  <a:gd name="T31" fmla="*/ 48 h 234"/>
                                  <a:gd name="T32" fmla="*/ 194 w 481"/>
                                  <a:gd name="T33" fmla="*/ 0 h 234"/>
                                  <a:gd name="T34" fmla="*/ 268 w 481"/>
                                  <a:gd name="T35" fmla="*/ 0 h 234"/>
                                  <a:gd name="T36" fmla="*/ 268 w 481"/>
                                  <a:gd name="T37" fmla="*/ 1 h 23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234" w="481" stroke="1">
                                    <a:moveTo>
                                      <a:pt x="268" y="1"/>
                                    </a:moveTo>
                                    <a:cubicBezTo>
                                      <a:pt x="295" y="1"/>
                                      <a:pt x="323" y="0"/>
                                      <a:pt x="350" y="1"/>
                                    </a:cubicBezTo>
                                    <a:cubicBezTo>
                                      <a:pt x="380" y="1"/>
                                      <a:pt x="406" y="13"/>
                                      <a:pt x="424" y="37"/>
                                    </a:cubicBezTo>
                                    <a:cubicBezTo>
                                      <a:pt x="440" y="58"/>
                                      <a:pt x="455" y="79"/>
                                      <a:pt x="470" y="100"/>
                                    </a:cubicBezTo>
                                    <a:cubicBezTo>
                                      <a:pt x="478" y="111"/>
                                      <a:pt x="481" y="123"/>
                                      <a:pt x="469" y="132"/>
                                    </a:cubicBezTo>
                                    <a:cubicBezTo>
                                      <a:pt x="456" y="142"/>
                                      <a:pt x="445" y="137"/>
                                      <a:pt x="436" y="125"/>
                                    </a:cubicBezTo>
                                    <a:cubicBezTo>
                                      <a:pt x="424" y="109"/>
                                      <a:pt x="412" y="92"/>
                                      <a:pt x="400" y="75"/>
                                    </a:cubicBezTo>
                                    <a:cubicBezTo>
                                      <a:pt x="385" y="54"/>
                                      <a:pt x="365" y="43"/>
                                      <a:pt x="339" y="43"/>
                                    </a:cubicBezTo>
                                    <a:cubicBezTo>
                                      <a:pt x="292" y="42"/>
                                      <a:pt x="245" y="42"/>
                                      <a:pt x="197" y="43"/>
                                    </a:cubicBezTo>
                                    <a:cubicBezTo>
                                      <a:pt x="170" y="43"/>
                                      <a:pt x="149" y="56"/>
                                      <a:pt x="134" y="78"/>
                                    </a:cubicBezTo>
                                    <a:cubicBezTo>
                                      <a:pt x="104" y="123"/>
                                      <a:pt x="75" y="168"/>
                                      <a:pt x="46" y="213"/>
                                    </a:cubicBezTo>
                                    <a:cubicBezTo>
                                      <a:pt x="41" y="220"/>
                                      <a:pt x="36" y="229"/>
                                      <a:pt x="30" y="231"/>
                                    </a:cubicBezTo>
                                    <a:cubicBezTo>
                                      <a:pt x="23" y="233"/>
                                      <a:pt x="14" y="234"/>
                                      <a:pt x="6" y="226"/>
                                    </a:cubicBezTo>
                                    <a:cubicBezTo>
                                      <a:pt x="0" y="221"/>
                                      <a:pt x="0" y="207"/>
                                      <a:pt x="4" y="200"/>
                                    </a:cubicBezTo>
                                    <a:cubicBezTo>
                                      <a:pt x="18" y="175"/>
                                      <a:pt x="34" y="152"/>
                                      <a:pt x="50" y="128"/>
                                    </a:cubicBezTo>
                                    <a:cubicBezTo>
                                      <a:pt x="68" y="101"/>
                                      <a:pt x="85" y="75"/>
                                      <a:pt x="103" y="48"/>
                                    </a:cubicBezTo>
                                    <a:cubicBezTo>
                                      <a:pt x="125" y="16"/>
                                      <a:pt x="155" y="0"/>
                                      <a:pt x="194" y="0"/>
                                    </a:cubicBezTo>
                                    <a:cubicBezTo>
                                      <a:pt x="219" y="1"/>
                                      <a:pt x="244" y="0"/>
                                      <a:pt x="268" y="0"/>
                                    </a:cubicBezTo>
                                    <a:cubicBezTo>
                                      <a:pt x="268" y="0"/>
                                      <a:pt x="268" y="0"/>
                                      <a:pt x="268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6" name="Freeform 12"/>
                            <wps:cNvSpPr/>
                            <wps:spPr bwMode="auto">
                              <a:xfrm>
                                <a:off x="1900052" y="5937"/>
                                <a:ext cx="397080" cy="228940"/>
                              </a:xfrm>
                              <a:custGeom>
                                <a:avLst/>
                                <a:gdLst>
                                  <a:gd name="T0" fmla="*/ 70 w 264"/>
                                  <a:gd name="T1" fmla="*/ 45 h 152"/>
                                  <a:gd name="T2" fmla="*/ 221 w 264"/>
                                  <a:gd name="T3" fmla="*/ 45 h 152"/>
                                  <a:gd name="T4" fmla="*/ 239 w 264"/>
                                  <a:gd name="T5" fmla="*/ 45 h 152"/>
                                  <a:gd name="T6" fmla="*/ 264 w 264"/>
                                  <a:gd name="T7" fmla="*/ 67 h 152"/>
                                  <a:gd name="T8" fmla="*/ 240 w 264"/>
                                  <a:gd name="T9" fmla="*/ 88 h 152"/>
                                  <a:gd name="T10" fmla="*/ 160 w 264"/>
                                  <a:gd name="T11" fmla="*/ 88 h 152"/>
                                  <a:gd name="T12" fmla="*/ 157 w 264"/>
                                  <a:gd name="T13" fmla="*/ 88 h 152"/>
                                  <a:gd name="T14" fmla="*/ 136 w 264"/>
                                  <a:gd name="T15" fmla="*/ 109 h 152"/>
                                  <a:gd name="T16" fmla="*/ 136 w 264"/>
                                  <a:gd name="T17" fmla="*/ 119 h 152"/>
                                  <a:gd name="T18" fmla="*/ 114 w 264"/>
                                  <a:gd name="T19" fmla="*/ 151 h 152"/>
                                  <a:gd name="T20" fmla="*/ 93 w 264"/>
                                  <a:gd name="T21" fmla="*/ 120 h 152"/>
                                  <a:gd name="T22" fmla="*/ 93 w 264"/>
                                  <a:gd name="T23" fmla="*/ 112 h 152"/>
                                  <a:gd name="T24" fmla="*/ 70 w 264"/>
                                  <a:gd name="T25" fmla="*/ 88 h 152"/>
                                  <a:gd name="T26" fmla="*/ 33 w 264"/>
                                  <a:gd name="T27" fmla="*/ 88 h 152"/>
                                  <a:gd name="T28" fmla="*/ 12 w 264"/>
                                  <a:gd name="T29" fmla="*/ 51 h 152"/>
                                  <a:gd name="T30" fmla="*/ 31 w 264"/>
                                  <a:gd name="T31" fmla="*/ 19 h 152"/>
                                  <a:gd name="T32" fmla="*/ 61 w 264"/>
                                  <a:gd name="T33" fmla="*/ 6 h 152"/>
                                  <a:gd name="T34" fmla="*/ 71 w 264"/>
                                  <a:gd name="T35" fmla="*/ 36 h 152"/>
                                  <a:gd name="T36" fmla="*/ 70 w 264"/>
                                  <a:gd name="T37" fmla="*/ 45 h 1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152" w="264" stroke="1">
                                    <a:moveTo>
                                      <a:pt x="70" y="45"/>
                                    </a:moveTo>
                                    <a:cubicBezTo>
                                      <a:pt x="122" y="45"/>
                                      <a:pt x="171" y="45"/>
                                      <a:pt x="221" y="45"/>
                                    </a:cubicBezTo>
                                    <a:cubicBezTo>
                                      <a:pt x="227" y="45"/>
                                      <a:pt x="233" y="45"/>
                                      <a:pt x="239" y="45"/>
                                    </a:cubicBezTo>
                                    <a:cubicBezTo>
                                      <a:pt x="254" y="46"/>
                                      <a:pt x="264" y="51"/>
                                      <a:pt x="264" y="67"/>
                                    </a:cubicBezTo>
                                    <a:cubicBezTo>
                                      <a:pt x="264" y="83"/>
                                      <a:pt x="253" y="88"/>
                                      <a:pt x="240" y="88"/>
                                    </a:cubicBezTo>
                                    <a:cubicBezTo>
                                      <a:pt x="213" y="88"/>
                                      <a:pt x="187" y="88"/>
                                      <a:pt x="160" y="88"/>
                                    </a:cubicBezTo>
                                    <a:cubicBezTo>
                                      <a:pt x="157" y="88"/>
                                      <a:pt x="157" y="88"/>
                                      <a:pt x="157" y="88"/>
                                    </a:cubicBezTo>
                                    <a:cubicBezTo>
                                      <a:pt x="145" y="88"/>
                                      <a:pt x="136" y="98"/>
                                      <a:pt x="136" y="109"/>
                                    </a:cubicBezTo>
                                    <a:cubicBezTo>
                                      <a:pt x="136" y="113"/>
                                      <a:pt x="136" y="116"/>
                                      <a:pt x="136" y="119"/>
                                    </a:cubicBezTo>
                                    <a:cubicBezTo>
                                      <a:pt x="135" y="141"/>
                                      <a:pt x="128" y="152"/>
                                      <a:pt x="114" y="151"/>
                                    </a:cubicBezTo>
                                    <a:cubicBezTo>
                                      <a:pt x="96" y="149"/>
                                      <a:pt x="92" y="136"/>
                                      <a:pt x="93" y="120"/>
                                    </a:cubicBezTo>
                                    <a:cubicBezTo>
                                      <a:pt x="93" y="112"/>
                                      <a:pt x="93" y="112"/>
                                      <a:pt x="93" y="112"/>
                                    </a:cubicBezTo>
                                    <a:cubicBezTo>
                                      <a:pt x="94" y="99"/>
                                      <a:pt x="83" y="88"/>
                                      <a:pt x="70" y="88"/>
                                    </a:cubicBezTo>
                                    <a:cubicBezTo>
                                      <a:pt x="57" y="88"/>
                                      <a:pt x="45" y="88"/>
                                      <a:pt x="33" y="88"/>
                                    </a:cubicBezTo>
                                    <a:cubicBezTo>
                                      <a:pt x="8" y="87"/>
                                      <a:pt x="0" y="73"/>
                                      <a:pt x="12" y="51"/>
                                    </a:cubicBezTo>
                                    <a:cubicBezTo>
                                      <a:pt x="18" y="40"/>
                                      <a:pt x="25" y="30"/>
                                      <a:pt x="31" y="19"/>
                                    </a:cubicBezTo>
                                    <a:cubicBezTo>
                                      <a:pt x="38" y="7"/>
                                      <a:pt x="47" y="0"/>
                                      <a:pt x="61" y="6"/>
                                    </a:cubicBezTo>
                                    <a:cubicBezTo>
                                      <a:pt x="74" y="12"/>
                                      <a:pt x="77" y="23"/>
                                      <a:pt x="71" y="36"/>
                                    </a:cubicBezTo>
                                    <a:cubicBezTo>
                                      <a:pt x="71" y="38"/>
                                      <a:pt x="71" y="40"/>
                                      <a:pt x="70" y="4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7" name="Freeform 13"/>
                            <wps:cNvSpPr/>
                            <wps:spPr bwMode="auto">
                              <a:xfrm>
                                <a:off x="2375065" y="0"/>
                                <a:ext cx="373063" cy="230541"/>
                              </a:xfrm>
                              <a:custGeom>
                                <a:avLst/>
                                <a:gdLst>
                                  <a:gd name="T0" fmla="*/ 67 w 248"/>
                                  <a:gd name="T1" fmla="*/ 47 h 153"/>
                                  <a:gd name="T2" fmla="*/ 212 w 248"/>
                                  <a:gd name="T3" fmla="*/ 47 h 153"/>
                                  <a:gd name="T4" fmla="*/ 230 w 248"/>
                                  <a:gd name="T5" fmla="*/ 49 h 153"/>
                                  <a:gd name="T6" fmla="*/ 246 w 248"/>
                                  <a:gd name="T7" fmla="*/ 67 h 153"/>
                                  <a:gd name="T8" fmla="*/ 227 w 248"/>
                                  <a:gd name="T9" fmla="*/ 90 h 153"/>
                                  <a:gd name="T10" fmla="*/ 147 w 248"/>
                                  <a:gd name="T11" fmla="*/ 90 h 153"/>
                                  <a:gd name="T12" fmla="*/ 127 w 248"/>
                                  <a:gd name="T13" fmla="*/ 109 h 153"/>
                                  <a:gd name="T14" fmla="*/ 127 w 248"/>
                                  <a:gd name="T15" fmla="*/ 130 h 153"/>
                                  <a:gd name="T16" fmla="*/ 106 w 248"/>
                                  <a:gd name="T17" fmla="*/ 153 h 153"/>
                                  <a:gd name="T18" fmla="*/ 85 w 248"/>
                                  <a:gd name="T19" fmla="*/ 131 h 153"/>
                                  <a:gd name="T20" fmla="*/ 85 w 248"/>
                                  <a:gd name="T21" fmla="*/ 112 h 153"/>
                                  <a:gd name="T22" fmla="*/ 63 w 248"/>
                                  <a:gd name="T23" fmla="*/ 90 h 153"/>
                                  <a:gd name="T24" fmla="*/ 32 w 248"/>
                                  <a:gd name="T25" fmla="*/ 90 h 153"/>
                                  <a:gd name="T26" fmla="*/ 11 w 248"/>
                                  <a:gd name="T27" fmla="*/ 53 h 153"/>
                                  <a:gd name="T28" fmla="*/ 28 w 248"/>
                                  <a:gd name="T29" fmla="*/ 26 h 153"/>
                                  <a:gd name="T30" fmla="*/ 60 w 248"/>
                                  <a:gd name="T31" fmla="*/ 9 h 153"/>
                                  <a:gd name="T32" fmla="*/ 67 w 248"/>
                                  <a:gd name="T33" fmla="*/ 47 h 1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fill="norm" h="153" w="248" stroke="1">
                                    <a:moveTo>
                                      <a:pt x="67" y="47"/>
                                    </a:moveTo>
                                    <a:cubicBezTo>
                                      <a:pt x="117" y="47"/>
                                      <a:pt x="165" y="47"/>
                                      <a:pt x="212" y="47"/>
                                    </a:cubicBezTo>
                                    <a:cubicBezTo>
                                      <a:pt x="218" y="47"/>
                                      <a:pt x="225" y="47"/>
                                      <a:pt x="230" y="49"/>
                                    </a:cubicBezTo>
                                    <a:cubicBezTo>
                                      <a:pt x="239" y="52"/>
                                      <a:pt x="245" y="58"/>
                                      <a:pt x="246" y="67"/>
                                    </a:cubicBezTo>
                                    <a:cubicBezTo>
                                      <a:pt x="248" y="80"/>
                                      <a:pt x="240" y="90"/>
                                      <a:pt x="227" y="90"/>
                                    </a:cubicBezTo>
                                    <a:cubicBezTo>
                                      <a:pt x="200" y="90"/>
                                      <a:pt x="173" y="91"/>
                                      <a:pt x="147" y="90"/>
                                    </a:cubicBezTo>
                                    <a:cubicBezTo>
                                      <a:pt x="132" y="89"/>
                                      <a:pt x="127" y="95"/>
                                      <a:pt x="127" y="109"/>
                                    </a:cubicBezTo>
                                    <a:cubicBezTo>
                                      <a:pt x="128" y="116"/>
                                      <a:pt x="127" y="123"/>
                                      <a:pt x="127" y="130"/>
                                    </a:cubicBezTo>
                                    <a:cubicBezTo>
                                      <a:pt x="127" y="144"/>
                                      <a:pt x="120" y="152"/>
                                      <a:pt x="106" y="153"/>
                                    </a:cubicBezTo>
                                    <a:cubicBezTo>
                                      <a:pt x="93" y="153"/>
                                      <a:pt x="85" y="145"/>
                                      <a:pt x="85" y="131"/>
                                    </a:cubicBezTo>
                                    <a:cubicBezTo>
                                      <a:pt x="85" y="125"/>
                                      <a:pt x="85" y="118"/>
                                      <a:pt x="85" y="112"/>
                                    </a:cubicBezTo>
                                    <a:cubicBezTo>
                                      <a:pt x="85" y="100"/>
                                      <a:pt x="75" y="90"/>
                                      <a:pt x="63" y="90"/>
                                    </a:cubicBezTo>
                                    <a:cubicBezTo>
                                      <a:pt x="52" y="90"/>
                                      <a:pt x="42" y="90"/>
                                      <a:pt x="32" y="90"/>
                                    </a:cubicBezTo>
                                    <a:cubicBezTo>
                                      <a:pt x="10" y="89"/>
                                      <a:pt x="0" y="73"/>
                                      <a:pt x="11" y="53"/>
                                    </a:cubicBezTo>
                                    <a:cubicBezTo>
                                      <a:pt x="16" y="44"/>
                                      <a:pt x="22" y="35"/>
                                      <a:pt x="28" y="26"/>
                                    </a:cubicBezTo>
                                    <a:cubicBezTo>
                                      <a:pt x="35" y="14"/>
                                      <a:pt x="43" y="0"/>
                                      <a:pt x="60" y="9"/>
                                    </a:cubicBezTo>
                                    <a:cubicBezTo>
                                      <a:pt x="77" y="16"/>
                                      <a:pt x="75" y="30"/>
                                      <a:pt x="67" y="4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8" name="Freeform 14"/>
                            <wps:cNvSpPr/>
                            <wps:spPr bwMode="auto">
                              <a:xfrm>
                                <a:off x="1929740" y="385948"/>
                                <a:ext cx="64846" cy="487498"/>
                              </a:xfrm>
                              <a:custGeom>
                                <a:avLst/>
                                <a:gdLst>
                                  <a:gd name="T0" fmla="*/ 43 w 43"/>
                                  <a:gd name="T1" fmla="*/ 161 h 323"/>
                                  <a:gd name="T2" fmla="*/ 43 w 43"/>
                                  <a:gd name="T3" fmla="*/ 295 h 323"/>
                                  <a:gd name="T4" fmla="*/ 22 w 43"/>
                                  <a:gd name="T5" fmla="*/ 323 h 323"/>
                                  <a:gd name="T6" fmla="*/ 0 w 43"/>
                                  <a:gd name="T7" fmla="*/ 296 h 323"/>
                                  <a:gd name="T8" fmla="*/ 0 w 43"/>
                                  <a:gd name="T9" fmla="*/ 26 h 323"/>
                                  <a:gd name="T10" fmla="*/ 21 w 43"/>
                                  <a:gd name="T11" fmla="*/ 0 h 323"/>
                                  <a:gd name="T12" fmla="*/ 43 w 43"/>
                                  <a:gd name="T13" fmla="*/ 27 h 323"/>
                                  <a:gd name="T14" fmla="*/ 43 w 43"/>
                                  <a:gd name="T15" fmla="*/ 161 h 323"/>
                                  <a:gd name="T16" fmla="*/ 43 w 43"/>
                                  <a:gd name="T17" fmla="*/ 161 h 3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23" w="43" stroke="1">
                                    <a:moveTo>
                                      <a:pt x="43" y="161"/>
                                    </a:moveTo>
                                    <a:cubicBezTo>
                                      <a:pt x="43" y="206"/>
                                      <a:pt x="43" y="250"/>
                                      <a:pt x="43" y="295"/>
                                    </a:cubicBezTo>
                                    <a:cubicBezTo>
                                      <a:pt x="43" y="310"/>
                                      <a:pt x="39" y="322"/>
                                      <a:pt x="22" y="323"/>
                                    </a:cubicBezTo>
                                    <a:cubicBezTo>
                                      <a:pt x="5" y="323"/>
                                      <a:pt x="0" y="311"/>
                                      <a:pt x="0" y="296"/>
                                    </a:cubicBezTo>
                                    <a:cubicBezTo>
                                      <a:pt x="0" y="206"/>
                                      <a:pt x="0" y="116"/>
                                      <a:pt x="0" y="26"/>
                                    </a:cubicBezTo>
                                    <a:cubicBezTo>
                                      <a:pt x="0" y="11"/>
                                      <a:pt x="6" y="0"/>
                                      <a:pt x="21" y="0"/>
                                    </a:cubicBezTo>
                                    <a:cubicBezTo>
                                      <a:pt x="38" y="0"/>
                                      <a:pt x="43" y="12"/>
                                      <a:pt x="43" y="27"/>
                                    </a:cubicBezTo>
                                    <a:cubicBezTo>
                                      <a:pt x="43" y="72"/>
                                      <a:pt x="43" y="116"/>
                                      <a:pt x="43" y="161"/>
                                    </a:cubicBezTo>
                                    <a:cubicBezTo>
                                      <a:pt x="43" y="161"/>
                                      <a:pt x="43" y="161"/>
                                      <a:pt x="43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23" name="Freeform 15"/>
                            <wps:cNvSpPr/>
                            <wps:spPr bwMode="auto">
                              <a:xfrm>
                                <a:off x="1929740" y="261257"/>
                                <a:ext cx="66447" cy="96059"/>
                              </a:xfrm>
                              <a:custGeom>
                                <a:avLst/>
                                <a:gdLst>
                                  <a:gd name="T0" fmla="*/ 43 w 44"/>
                                  <a:gd name="T1" fmla="*/ 32 h 64"/>
                                  <a:gd name="T2" fmla="*/ 22 w 44"/>
                                  <a:gd name="T3" fmla="*/ 62 h 64"/>
                                  <a:gd name="T4" fmla="*/ 0 w 44"/>
                                  <a:gd name="T5" fmla="*/ 32 h 64"/>
                                  <a:gd name="T6" fmla="*/ 22 w 44"/>
                                  <a:gd name="T7" fmla="*/ 1 h 64"/>
                                  <a:gd name="T8" fmla="*/ 43 w 44"/>
                                  <a:gd name="T9" fmla="*/ 32 h 6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4" w="44" stroke="1">
                                    <a:moveTo>
                                      <a:pt x="43" y="32"/>
                                    </a:moveTo>
                                    <a:cubicBezTo>
                                      <a:pt x="44" y="48"/>
                                      <a:pt x="41" y="61"/>
                                      <a:pt x="22" y="62"/>
                                    </a:cubicBezTo>
                                    <a:cubicBezTo>
                                      <a:pt x="8" y="64"/>
                                      <a:pt x="0" y="52"/>
                                      <a:pt x="0" y="32"/>
                                    </a:cubicBezTo>
                                    <a:cubicBezTo>
                                      <a:pt x="0" y="11"/>
                                      <a:pt x="8" y="0"/>
                                      <a:pt x="22" y="1"/>
                                    </a:cubicBezTo>
                                    <a:cubicBezTo>
                                      <a:pt x="42" y="2"/>
                                      <a:pt x="44" y="17"/>
                                      <a:pt x="43" y="3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991589" y="1098467"/>
                            <a:ext cx="2070175" cy="63239"/>
                            <a:chOff x="0" y="0"/>
                            <a:chExt cx="2070175" cy="63239"/>
                          </a:xfrm>
                          <a:grpFill/>
                        </wpg:grpSpPr>
                        <wps:wsp xmlns:wps="http://schemas.microsoft.com/office/word/2010/wordprocessingShape">
                          <wps:cNvPr id="2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245" cy="63239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930" y="0"/>
                              <a:ext cx="63245" cy="63239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6" name="组合 1"/>
                        <wpg:cNvGrpSpPr/>
                        <wpg:grpSpPr>
                          <a:xfrm>
                            <a:off x="1211283" y="1080654"/>
                            <a:ext cx="1626317" cy="99261"/>
                            <a:chOff x="0" y="0"/>
                            <a:chExt cx="1626317" cy="99261"/>
                          </a:xfrm>
                          <a:grpFill/>
                        </wpg:grpSpPr>
                        <wps:wsp xmlns:wps="http://schemas.microsoft.com/office/word/2010/wordprocessingShape">
                          <wps:cNvPr id="37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55239" cy="98460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18 h 65"/>
                                <a:gd name="T2" fmla="*/ 36 w 37"/>
                                <a:gd name="T3" fmla="*/ 26 h 65"/>
                                <a:gd name="T4" fmla="*/ 31 w 37"/>
                                <a:gd name="T5" fmla="*/ 33 h 65"/>
                                <a:gd name="T6" fmla="*/ 24 w 37"/>
                                <a:gd name="T7" fmla="*/ 37 h 65"/>
                                <a:gd name="T8" fmla="*/ 14 w 37"/>
                                <a:gd name="T9" fmla="*/ 39 h 65"/>
                                <a:gd name="T10" fmla="*/ 6 w 37"/>
                                <a:gd name="T11" fmla="*/ 39 h 65"/>
                                <a:gd name="T12" fmla="*/ 6 w 37"/>
                                <a:gd name="T13" fmla="*/ 63 h 65"/>
                                <a:gd name="T14" fmla="*/ 6 w 37"/>
                                <a:gd name="T15" fmla="*/ 64 h 65"/>
                                <a:gd name="T16" fmla="*/ 5 w 37"/>
                                <a:gd name="T17" fmla="*/ 64 h 65"/>
                                <a:gd name="T18" fmla="*/ 4 w 37"/>
                                <a:gd name="T19" fmla="*/ 65 h 65"/>
                                <a:gd name="T20" fmla="*/ 3 w 37"/>
                                <a:gd name="T21" fmla="*/ 65 h 65"/>
                                <a:gd name="T22" fmla="*/ 1 w 37"/>
                                <a:gd name="T23" fmla="*/ 65 h 65"/>
                                <a:gd name="T24" fmla="*/ 1 w 37"/>
                                <a:gd name="T25" fmla="*/ 64 h 65"/>
                                <a:gd name="T26" fmla="*/ 0 w 37"/>
                                <a:gd name="T27" fmla="*/ 64 h 65"/>
                                <a:gd name="T28" fmla="*/ 0 w 37"/>
                                <a:gd name="T29" fmla="*/ 63 h 65"/>
                                <a:gd name="T30" fmla="*/ 0 w 37"/>
                                <a:gd name="T31" fmla="*/ 3 h 65"/>
                                <a:gd name="T32" fmla="*/ 1 w 37"/>
                                <a:gd name="T33" fmla="*/ 0 h 65"/>
                                <a:gd name="T34" fmla="*/ 3 w 37"/>
                                <a:gd name="T35" fmla="*/ 0 h 65"/>
                                <a:gd name="T36" fmla="*/ 16 w 37"/>
                                <a:gd name="T37" fmla="*/ 0 h 65"/>
                                <a:gd name="T38" fmla="*/ 20 w 37"/>
                                <a:gd name="T39" fmla="*/ 0 h 65"/>
                                <a:gd name="T40" fmla="*/ 24 w 37"/>
                                <a:gd name="T41" fmla="*/ 1 h 65"/>
                                <a:gd name="T42" fmla="*/ 29 w 37"/>
                                <a:gd name="T43" fmla="*/ 3 h 65"/>
                                <a:gd name="T44" fmla="*/ 33 w 37"/>
                                <a:gd name="T45" fmla="*/ 7 h 65"/>
                                <a:gd name="T46" fmla="*/ 36 w 37"/>
                                <a:gd name="T47" fmla="*/ 12 h 65"/>
                                <a:gd name="T48" fmla="*/ 37 w 37"/>
                                <a:gd name="T49" fmla="*/ 18 h 65"/>
                                <a:gd name="T50" fmla="*/ 31 w 37"/>
                                <a:gd name="T51" fmla="*/ 19 h 65"/>
                                <a:gd name="T52" fmla="*/ 29 w 37"/>
                                <a:gd name="T53" fmla="*/ 12 h 65"/>
                                <a:gd name="T54" fmla="*/ 25 w 37"/>
                                <a:gd name="T55" fmla="*/ 7 h 65"/>
                                <a:gd name="T56" fmla="*/ 20 w 37"/>
                                <a:gd name="T57" fmla="*/ 5 h 65"/>
                                <a:gd name="T58" fmla="*/ 15 w 37"/>
                                <a:gd name="T59" fmla="*/ 5 h 65"/>
                                <a:gd name="T60" fmla="*/ 6 w 37"/>
                                <a:gd name="T61" fmla="*/ 5 h 65"/>
                                <a:gd name="T62" fmla="*/ 6 w 37"/>
                                <a:gd name="T63" fmla="*/ 33 h 65"/>
                                <a:gd name="T64" fmla="*/ 15 w 37"/>
                                <a:gd name="T65" fmla="*/ 33 h 65"/>
                                <a:gd name="T66" fmla="*/ 22 w 37"/>
                                <a:gd name="T67" fmla="*/ 32 h 65"/>
                                <a:gd name="T68" fmla="*/ 27 w 37"/>
                                <a:gd name="T69" fmla="*/ 29 h 65"/>
                                <a:gd name="T70" fmla="*/ 30 w 37"/>
                                <a:gd name="T71" fmla="*/ 25 h 65"/>
                                <a:gd name="T72" fmla="*/ 31 w 37"/>
                                <a:gd name="T73" fmla="*/ 19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65" w="37" stroke="1">
                                  <a:moveTo>
                                    <a:pt x="37" y="18"/>
                                  </a:moveTo>
                                  <a:cubicBezTo>
                                    <a:pt x="37" y="21"/>
                                    <a:pt x="37" y="24"/>
                                    <a:pt x="36" y="26"/>
                                  </a:cubicBezTo>
                                  <a:cubicBezTo>
                                    <a:pt x="35" y="29"/>
                                    <a:pt x="33" y="31"/>
                                    <a:pt x="31" y="33"/>
                                  </a:cubicBezTo>
                                  <a:cubicBezTo>
                                    <a:pt x="29" y="35"/>
                                    <a:pt x="27" y="36"/>
                                    <a:pt x="24" y="37"/>
                                  </a:cubicBezTo>
                                  <a:cubicBezTo>
                                    <a:pt x="22" y="38"/>
                                    <a:pt x="18" y="39"/>
                                    <a:pt x="14" y="39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7" y="0"/>
                                    <a:pt x="18" y="0"/>
                                    <a:pt x="20" y="0"/>
                                  </a:cubicBezTo>
                                  <a:cubicBezTo>
                                    <a:pt x="21" y="0"/>
                                    <a:pt x="22" y="0"/>
                                    <a:pt x="24" y="1"/>
                                  </a:cubicBezTo>
                                  <a:cubicBezTo>
                                    <a:pt x="26" y="1"/>
                                    <a:pt x="27" y="2"/>
                                    <a:pt x="29" y="3"/>
                                  </a:cubicBezTo>
                                  <a:cubicBezTo>
                                    <a:pt x="31" y="4"/>
                                    <a:pt x="32" y="5"/>
                                    <a:pt x="33" y="7"/>
                                  </a:cubicBezTo>
                                  <a:cubicBezTo>
                                    <a:pt x="35" y="8"/>
                                    <a:pt x="36" y="10"/>
                                    <a:pt x="36" y="12"/>
                                  </a:cubicBezTo>
                                  <a:cubicBezTo>
                                    <a:pt x="37" y="14"/>
                                    <a:pt x="37" y="16"/>
                                    <a:pt x="37" y="18"/>
                                  </a:cubicBezTo>
                                  <a:close/>
                                  <a:moveTo>
                                    <a:pt x="31" y="19"/>
                                  </a:moveTo>
                                  <a:cubicBezTo>
                                    <a:pt x="31" y="16"/>
                                    <a:pt x="30" y="14"/>
                                    <a:pt x="29" y="12"/>
                                  </a:cubicBezTo>
                                  <a:cubicBezTo>
                                    <a:pt x="28" y="10"/>
                                    <a:pt x="27" y="8"/>
                                    <a:pt x="25" y="7"/>
                                  </a:cubicBezTo>
                                  <a:cubicBezTo>
                                    <a:pt x="23" y="6"/>
                                    <a:pt x="22" y="6"/>
                                    <a:pt x="20" y="5"/>
                                  </a:cubicBezTo>
                                  <a:cubicBezTo>
                                    <a:pt x="18" y="5"/>
                                    <a:pt x="17" y="5"/>
                                    <a:pt x="15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15" y="33"/>
                                    <a:pt x="15" y="33"/>
                                    <a:pt x="15" y="33"/>
                                  </a:cubicBezTo>
                                  <a:cubicBezTo>
                                    <a:pt x="18" y="33"/>
                                    <a:pt x="20" y="33"/>
                                    <a:pt x="22" y="32"/>
                                  </a:cubicBezTo>
                                  <a:cubicBezTo>
                                    <a:pt x="24" y="31"/>
                                    <a:pt x="25" y="30"/>
                                    <a:pt x="27" y="29"/>
                                  </a:cubicBezTo>
                                  <a:cubicBezTo>
                                    <a:pt x="28" y="28"/>
                                    <a:pt x="29" y="26"/>
                                    <a:pt x="30" y="25"/>
                                  </a:cubicBezTo>
                                  <a:cubicBezTo>
                                    <a:pt x="30" y="23"/>
                                    <a:pt x="31" y="21"/>
                                    <a:pt x="31" y="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8" name="Freeform 19"/>
                          <wps:cNvSpPr/>
                          <wps:spPr bwMode="auto">
                            <a:xfrm>
                              <a:off x="112815" y="0"/>
                              <a:ext cx="52837" cy="96859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62 h 64"/>
                                <a:gd name="T2" fmla="*/ 35 w 35"/>
                                <a:gd name="T3" fmla="*/ 63 h 64"/>
                                <a:gd name="T4" fmla="*/ 35 w 35"/>
                                <a:gd name="T5" fmla="*/ 64 h 64"/>
                                <a:gd name="T6" fmla="*/ 34 w 35"/>
                                <a:gd name="T7" fmla="*/ 64 h 64"/>
                                <a:gd name="T8" fmla="*/ 33 w 35"/>
                                <a:gd name="T9" fmla="*/ 64 h 64"/>
                                <a:gd name="T10" fmla="*/ 3 w 35"/>
                                <a:gd name="T11" fmla="*/ 64 h 64"/>
                                <a:gd name="T12" fmla="*/ 1 w 35"/>
                                <a:gd name="T13" fmla="*/ 64 h 64"/>
                                <a:gd name="T14" fmla="*/ 0 w 35"/>
                                <a:gd name="T15" fmla="*/ 61 h 64"/>
                                <a:gd name="T16" fmla="*/ 0 w 35"/>
                                <a:gd name="T17" fmla="*/ 3 h 64"/>
                                <a:gd name="T18" fmla="*/ 1 w 35"/>
                                <a:gd name="T19" fmla="*/ 0 h 64"/>
                                <a:gd name="T20" fmla="*/ 3 w 35"/>
                                <a:gd name="T21" fmla="*/ 0 h 64"/>
                                <a:gd name="T22" fmla="*/ 33 w 35"/>
                                <a:gd name="T23" fmla="*/ 0 h 64"/>
                                <a:gd name="T24" fmla="*/ 34 w 35"/>
                                <a:gd name="T25" fmla="*/ 0 h 64"/>
                                <a:gd name="T26" fmla="*/ 34 w 35"/>
                                <a:gd name="T27" fmla="*/ 0 h 64"/>
                                <a:gd name="T28" fmla="*/ 34 w 35"/>
                                <a:gd name="T29" fmla="*/ 1 h 64"/>
                                <a:gd name="T30" fmla="*/ 35 w 35"/>
                                <a:gd name="T31" fmla="*/ 2 h 64"/>
                                <a:gd name="T32" fmla="*/ 34 w 35"/>
                                <a:gd name="T33" fmla="*/ 4 h 64"/>
                                <a:gd name="T34" fmla="*/ 34 w 35"/>
                                <a:gd name="T35" fmla="*/ 4 h 64"/>
                                <a:gd name="T36" fmla="*/ 34 w 35"/>
                                <a:gd name="T37" fmla="*/ 5 h 64"/>
                                <a:gd name="T38" fmla="*/ 33 w 35"/>
                                <a:gd name="T39" fmla="*/ 5 h 64"/>
                                <a:gd name="T40" fmla="*/ 6 w 35"/>
                                <a:gd name="T41" fmla="*/ 5 h 64"/>
                                <a:gd name="T42" fmla="*/ 6 w 35"/>
                                <a:gd name="T43" fmla="*/ 28 h 64"/>
                                <a:gd name="T44" fmla="*/ 29 w 35"/>
                                <a:gd name="T45" fmla="*/ 28 h 64"/>
                                <a:gd name="T46" fmla="*/ 30 w 35"/>
                                <a:gd name="T47" fmla="*/ 28 h 64"/>
                                <a:gd name="T48" fmla="*/ 31 w 35"/>
                                <a:gd name="T49" fmla="*/ 29 h 64"/>
                                <a:gd name="T50" fmla="*/ 31 w 35"/>
                                <a:gd name="T51" fmla="*/ 29 h 64"/>
                                <a:gd name="T52" fmla="*/ 31 w 35"/>
                                <a:gd name="T53" fmla="*/ 31 h 64"/>
                                <a:gd name="T54" fmla="*/ 31 w 35"/>
                                <a:gd name="T55" fmla="*/ 32 h 64"/>
                                <a:gd name="T56" fmla="*/ 31 w 35"/>
                                <a:gd name="T57" fmla="*/ 33 h 64"/>
                                <a:gd name="T58" fmla="*/ 30 w 35"/>
                                <a:gd name="T59" fmla="*/ 33 h 64"/>
                                <a:gd name="T60" fmla="*/ 29 w 35"/>
                                <a:gd name="T61" fmla="*/ 33 h 64"/>
                                <a:gd name="T62" fmla="*/ 6 w 35"/>
                                <a:gd name="T63" fmla="*/ 33 h 64"/>
                                <a:gd name="T64" fmla="*/ 6 w 35"/>
                                <a:gd name="T65" fmla="*/ 59 h 64"/>
                                <a:gd name="T66" fmla="*/ 33 w 35"/>
                                <a:gd name="T67" fmla="*/ 59 h 64"/>
                                <a:gd name="T68" fmla="*/ 34 w 35"/>
                                <a:gd name="T69" fmla="*/ 59 h 64"/>
                                <a:gd name="T70" fmla="*/ 35 w 35"/>
                                <a:gd name="T71" fmla="*/ 60 h 64"/>
                                <a:gd name="T72" fmla="*/ 35 w 35"/>
                                <a:gd name="T73" fmla="*/ 60 h 64"/>
                                <a:gd name="T74" fmla="*/ 35 w 35"/>
                                <a:gd name="T75" fmla="*/ 62 h 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5" y="63"/>
                                  </a:cubicBezTo>
                                  <a:cubicBezTo>
                                    <a:pt x="35" y="63"/>
                                    <a:pt x="35" y="63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3" y="64"/>
                                    <a:pt x="2" y="64"/>
                                    <a:pt x="1" y="64"/>
                                  </a:cubicBezTo>
                                  <a:cubicBezTo>
                                    <a:pt x="1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4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5" y="2"/>
                                    <a:pt x="35" y="2"/>
                                    <a:pt x="35" y="2"/>
                                  </a:cubicBezTo>
                                  <a:cubicBezTo>
                                    <a:pt x="35" y="3"/>
                                    <a:pt x="35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1" y="29"/>
                                  </a:cubicBezTo>
                                  <a:cubicBezTo>
                                    <a:pt x="31" y="29"/>
                                    <a:pt x="31" y="29"/>
                                    <a:pt x="31" y="29"/>
                                  </a:cubicBezTo>
                                  <a:cubicBezTo>
                                    <a:pt x="31" y="30"/>
                                    <a:pt x="31" y="30"/>
                                    <a:pt x="31" y="31"/>
                                  </a:cubicBezTo>
                                  <a:cubicBezTo>
                                    <a:pt x="31" y="31"/>
                                    <a:pt x="31" y="31"/>
                                    <a:pt x="31" y="32"/>
                                  </a:cubicBezTo>
                                  <a:cubicBezTo>
                                    <a:pt x="31" y="32"/>
                                    <a:pt x="31" y="32"/>
                                    <a:pt x="31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4" y="59"/>
                                    <a:pt x="34" y="59"/>
                                    <a:pt x="34" y="59"/>
                                  </a:cubicBezTo>
                                  <a:cubicBezTo>
                                    <a:pt x="34" y="59"/>
                                    <a:pt x="35" y="59"/>
                                    <a:pt x="35" y="60"/>
                                  </a:cubicBezTo>
                                  <a:cubicBezTo>
                                    <a:pt x="35" y="60"/>
                                    <a:pt x="35" y="60"/>
                                    <a:pt x="35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9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213756" y="0"/>
                              <a:ext cx="60843" cy="9846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63 h 65"/>
                                <a:gd name="T2" fmla="*/ 40 w 40"/>
                                <a:gd name="T3" fmla="*/ 64 h 65"/>
                                <a:gd name="T4" fmla="*/ 40 w 40"/>
                                <a:gd name="T5" fmla="*/ 64 h 65"/>
                                <a:gd name="T6" fmla="*/ 39 w 40"/>
                                <a:gd name="T7" fmla="*/ 65 h 65"/>
                                <a:gd name="T8" fmla="*/ 37 w 40"/>
                                <a:gd name="T9" fmla="*/ 65 h 65"/>
                                <a:gd name="T10" fmla="*/ 36 w 40"/>
                                <a:gd name="T11" fmla="*/ 65 h 65"/>
                                <a:gd name="T12" fmla="*/ 35 w 40"/>
                                <a:gd name="T13" fmla="*/ 64 h 65"/>
                                <a:gd name="T14" fmla="*/ 34 w 40"/>
                                <a:gd name="T15" fmla="*/ 64 h 65"/>
                                <a:gd name="T16" fmla="*/ 34 w 40"/>
                                <a:gd name="T17" fmla="*/ 63 h 65"/>
                                <a:gd name="T18" fmla="*/ 28 w 40"/>
                                <a:gd name="T19" fmla="*/ 47 h 65"/>
                                <a:gd name="T20" fmla="*/ 25 w 40"/>
                                <a:gd name="T21" fmla="*/ 42 h 65"/>
                                <a:gd name="T22" fmla="*/ 23 w 40"/>
                                <a:gd name="T23" fmla="*/ 38 h 65"/>
                                <a:gd name="T24" fmla="*/ 18 w 40"/>
                                <a:gd name="T25" fmla="*/ 35 h 65"/>
                                <a:gd name="T26" fmla="*/ 13 w 40"/>
                                <a:gd name="T27" fmla="*/ 34 h 65"/>
                                <a:gd name="T28" fmla="*/ 6 w 40"/>
                                <a:gd name="T29" fmla="*/ 34 h 65"/>
                                <a:gd name="T30" fmla="*/ 6 w 40"/>
                                <a:gd name="T31" fmla="*/ 63 h 65"/>
                                <a:gd name="T32" fmla="*/ 6 w 40"/>
                                <a:gd name="T33" fmla="*/ 64 h 65"/>
                                <a:gd name="T34" fmla="*/ 5 w 40"/>
                                <a:gd name="T35" fmla="*/ 64 h 65"/>
                                <a:gd name="T36" fmla="*/ 4 w 40"/>
                                <a:gd name="T37" fmla="*/ 65 h 65"/>
                                <a:gd name="T38" fmla="*/ 3 w 40"/>
                                <a:gd name="T39" fmla="*/ 65 h 65"/>
                                <a:gd name="T40" fmla="*/ 2 w 40"/>
                                <a:gd name="T41" fmla="*/ 65 h 65"/>
                                <a:gd name="T42" fmla="*/ 1 w 40"/>
                                <a:gd name="T43" fmla="*/ 64 h 65"/>
                                <a:gd name="T44" fmla="*/ 0 w 40"/>
                                <a:gd name="T45" fmla="*/ 64 h 65"/>
                                <a:gd name="T46" fmla="*/ 0 w 40"/>
                                <a:gd name="T47" fmla="*/ 63 h 65"/>
                                <a:gd name="T48" fmla="*/ 0 w 40"/>
                                <a:gd name="T49" fmla="*/ 3 h 65"/>
                                <a:gd name="T50" fmla="*/ 1 w 40"/>
                                <a:gd name="T51" fmla="*/ 0 h 65"/>
                                <a:gd name="T52" fmla="*/ 3 w 40"/>
                                <a:gd name="T53" fmla="*/ 0 h 65"/>
                                <a:gd name="T54" fmla="*/ 15 w 40"/>
                                <a:gd name="T55" fmla="*/ 0 h 65"/>
                                <a:gd name="T56" fmla="*/ 19 w 40"/>
                                <a:gd name="T57" fmla="*/ 0 h 65"/>
                                <a:gd name="T58" fmla="*/ 22 w 40"/>
                                <a:gd name="T59" fmla="*/ 0 h 65"/>
                                <a:gd name="T60" fmla="*/ 28 w 40"/>
                                <a:gd name="T61" fmla="*/ 2 h 65"/>
                                <a:gd name="T62" fmla="*/ 33 w 40"/>
                                <a:gd name="T63" fmla="*/ 6 h 65"/>
                                <a:gd name="T64" fmla="*/ 35 w 40"/>
                                <a:gd name="T65" fmla="*/ 11 h 65"/>
                                <a:gd name="T66" fmla="*/ 36 w 40"/>
                                <a:gd name="T67" fmla="*/ 16 h 65"/>
                                <a:gd name="T68" fmla="*/ 35 w 40"/>
                                <a:gd name="T69" fmla="*/ 22 h 65"/>
                                <a:gd name="T70" fmla="*/ 33 w 40"/>
                                <a:gd name="T71" fmla="*/ 27 h 65"/>
                                <a:gd name="T72" fmla="*/ 29 w 40"/>
                                <a:gd name="T73" fmla="*/ 30 h 65"/>
                                <a:gd name="T74" fmla="*/ 24 w 40"/>
                                <a:gd name="T75" fmla="*/ 32 h 65"/>
                                <a:gd name="T76" fmla="*/ 27 w 40"/>
                                <a:gd name="T77" fmla="*/ 34 h 65"/>
                                <a:gd name="T78" fmla="*/ 29 w 40"/>
                                <a:gd name="T79" fmla="*/ 37 h 65"/>
                                <a:gd name="T80" fmla="*/ 31 w 40"/>
                                <a:gd name="T81" fmla="*/ 40 h 65"/>
                                <a:gd name="T82" fmla="*/ 33 w 40"/>
                                <a:gd name="T83" fmla="*/ 45 h 65"/>
                                <a:gd name="T84" fmla="*/ 39 w 40"/>
                                <a:gd name="T85" fmla="*/ 60 h 65"/>
                                <a:gd name="T86" fmla="*/ 40 w 40"/>
                                <a:gd name="T87" fmla="*/ 62 h 65"/>
                                <a:gd name="T88" fmla="*/ 40 w 40"/>
                                <a:gd name="T89" fmla="*/ 63 h 65"/>
                                <a:gd name="T90" fmla="*/ 30 w 40"/>
                                <a:gd name="T91" fmla="*/ 17 h 65"/>
                                <a:gd name="T92" fmla="*/ 28 w 40"/>
                                <a:gd name="T93" fmla="*/ 10 h 65"/>
                                <a:gd name="T94" fmla="*/ 22 w 40"/>
                                <a:gd name="T95" fmla="*/ 6 h 65"/>
                                <a:gd name="T96" fmla="*/ 18 w 40"/>
                                <a:gd name="T97" fmla="*/ 5 h 65"/>
                                <a:gd name="T98" fmla="*/ 14 w 40"/>
                                <a:gd name="T99" fmla="*/ 5 h 65"/>
                                <a:gd name="T100" fmla="*/ 6 w 40"/>
                                <a:gd name="T101" fmla="*/ 5 h 65"/>
                                <a:gd name="T102" fmla="*/ 6 w 40"/>
                                <a:gd name="T103" fmla="*/ 29 h 65"/>
                                <a:gd name="T104" fmla="*/ 15 w 40"/>
                                <a:gd name="T105" fmla="*/ 29 h 65"/>
                                <a:gd name="T106" fmla="*/ 22 w 40"/>
                                <a:gd name="T107" fmla="*/ 28 h 65"/>
                                <a:gd name="T108" fmla="*/ 26 w 40"/>
                                <a:gd name="T109" fmla="*/ 25 h 65"/>
                                <a:gd name="T110" fmla="*/ 29 w 40"/>
                                <a:gd name="T111" fmla="*/ 22 h 65"/>
                                <a:gd name="T112" fmla="*/ 30 w 40"/>
                                <a:gd name="T113" fmla="*/ 17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65" w="40" stroke="1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2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2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9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5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0" name="Freeform 21"/>
                          <wps:cNvSpPr/>
                          <wps:spPr bwMode="auto">
                            <a:xfrm>
                              <a:off x="320633" y="0"/>
                              <a:ext cx="57641" cy="99261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48 h 66"/>
                                <a:gd name="T2" fmla="*/ 37 w 38"/>
                                <a:gd name="T3" fmla="*/ 56 h 66"/>
                                <a:gd name="T4" fmla="*/ 32 w 38"/>
                                <a:gd name="T5" fmla="*/ 61 h 66"/>
                                <a:gd name="T6" fmla="*/ 26 w 38"/>
                                <a:gd name="T7" fmla="*/ 65 h 66"/>
                                <a:gd name="T8" fmla="*/ 17 w 38"/>
                                <a:gd name="T9" fmla="*/ 66 h 66"/>
                                <a:gd name="T10" fmla="*/ 11 w 38"/>
                                <a:gd name="T11" fmla="*/ 66 h 66"/>
                                <a:gd name="T12" fmla="*/ 6 w 38"/>
                                <a:gd name="T13" fmla="*/ 64 h 66"/>
                                <a:gd name="T14" fmla="*/ 3 w 38"/>
                                <a:gd name="T15" fmla="*/ 63 h 66"/>
                                <a:gd name="T16" fmla="*/ 1 w 38"/>
                                <a:gd name="T17" fmla="*/ 61 h 66"/>
                                <a:gd name="T18" fmla="*/ 0 w 38"/>
                                <a:gd name="T19" fmla="*/ 60 h 66"/>
                                <a:gd name="T20" fmla="*/ 0 w 38"/>
                                <a:gd name="T21" fmla="*/ 58 h 66"/>
                                <a:gd name="T22" fmla="*/ 0 w 38"/>
                                <a:gd name="T23" fmla="*/ 57 h 66"/>
                                <a:gd name="T24" fmla="*/ 0 w 38"/>
                                <a:gd name="T25" fmla="*/ 56 h 66"/>
                                <a:gd name="T26" fmla="*/ 1 w 38"/>
                                <a:gd name="T27" fmla="*/ 55 h 66"/>
                                <a:gd name="T28" fmla="*/ 1 w 38"/>
                                <a:gd name="T29" fmla="*/ 55 h 66"/>
                                <a:gd name="T30" fmla="*/ 3 w 38"/>
                                <a:gd name="T31" fmla="*/ 56 h 66"/>
                                <a:gd name="T32" fmla="*/ 6 w 38"/>
                                <a:gd name="T33" fmla="*/ 58 h 66"/>
                                <a:gd name="T34" fmla="*/ 11 w 38"/>
                                <a:gd name="T35" fmla="*/ 60 h 66"/>
                                <a:gd name="T36" fmla="*/ 18 w 38"/>
                                <a:gd name="T37" fmla="*/ 61 h 66"/>
                                <a:gd name="T38" fmla="*/ 23 w 38"/>
                                <a:gd name="T39" fmla="*/ 60 h 66"/>
                                <a:gd name="T40" fmla="*/ 28 w 38"/>
                                <a:gd name="T41" fmla="*/ 57 h 66"/>
                                <a:gd name="T42" fmla="*/ 31 w 38"/>
                                <a:gd name="T43" fmla="*/ 54 h 66"/>
                                <a:gd name="T44" fmla="*/ 32 w 38"/>
                                <a:gd name="T45" fmla="*/ 48 h 66"/>
                                <a:gd name="T46" fmla="*/ 30 w 38"/>
                                <a:gd name="T47" fmla="*/ 43 h 66"/>
                                <a:gd name="T48" fmla="*/ 27 w 38"/>
                                <a:gd name="T49" fmla="*/ 39 h 66"/>
                                <a:gd name="T50" fmla="*/ 22 w 38"/>
                                <a:gd name="T51" fmla="*/ 37 h 66"/>
                                <a:gd name="T52" fmla="*/ 17 w 38"/>
                                <a:gd name="T53" fmla="*/ 34 h 66"/>
                                <a:gd name="T54" fmla="*/ 11 w 38"/>
                                <a:gd name="T55" fmla="*/ 31 h 66"/>
                                <a:gd name="T56" fmla="*/ 6 w 38"/>
                                <a:gd name="T57" fmla="*/ 27 h 66"/>
                                <a:gd name="T58" fmla="*/ 3 w 38"/>
                                <a:gd name="T59" fmla="*/ 23 h 66"/>
                                <a:gd name="T60" fmla="*/ 2 w 38"/>
                                <a:gd name="T61" fmla="*/ 16 h 66"/>
                                <a:gd name="T62" fmla="*/ 3 w 38"/>
                                <a:gd name="T63" fmla="*/ 9 h 66"/>
                                <a:gd name="T64" fmla="*/ 7 w 38"/>
                                <a:gd name="T65" fmla="*/ 4 h 66"/>
                                <a:gd name="T66" fmla="*/ 13 w 38"/>
                                <a:gd name="T67" fmla="*/ 1 h 66"/>
                                <a:gd name="T68" fmla="*/ 20 w 38"/>
                                <a:gd name="T69" fmla="*/ 0 h 66"/>
                                <a:gd name="T70" fmla="*/ 24 w 38"/>
                                <a:gd name="T71" fmla="*/ 0 h 66"/>
                                <a:gd name="T72" fmla="*/ 28 w 38"/>
                                <a:gd name="T73" fmla="*/ 1 h 66"/>
                                <a:gd name="T74" fmla="*/ 32 w 38"/>
                                <a:gd name="T75" fmla="*/ 3 h 66"/>
                                <a:gd name="T76" fmla="*/ 34 w 38"/>
                                <a:gd name="T77" fmla="*/ 4 h 66"/>
                                <a:gd name="T78" fmla="*/ 34 w 38"/>
                                <a:gd name="T79" fmla="*/ 5 h 66"/>
                                <a:gd name="T80" fmla="*/ 34 w 38"/>
                                <a:gd name="T81" fmla="*/ 5 h 66"/>
                                <a:gd name="T82" fmla="*/ 35 w 38"/>
                                <a:gd name="T83" fmla="*/ 6 h 66"/>
                                <a:gd name="T84" fmla="*/ 35 w 38"/>
                                <a:gd name="T85" fmla="*/ 7 h 66"/>
                                <a:gd name="T86" fmla="*/ 35 w 38"/>
                                <a:gd name="T87" fmla="*/ 8 h 66"/>
                                <a:gd name="T88" fmla="*/ 34 w 38"/>
                                <a:gd name="T89" fmla="*/ 9 h 66"/>
                                <a:gd name="T90" fmla="*/ 34 w 38"/>
                                <a:gd name="T91" fmla="*/ 10 h 66"/>
                                <a:gd name="T92" fmla="*/ 33 w 38"/>
                                <a:gd name="T93" fmla="*/ 10 h 66"/>
                                <a:gd name="T94" fmla="*/ 32 w 38"/>
                                <a:gd name="T95" fmla="*/ 9 h 66"/>
                                <a:gd name="T96" fmla="*/ 29 w 38"/>
                                <a:gd name="T97" fmla="*/ 8 h 66"/>
                                <a:gd name="T98" fmla="*/ 25 w 38"/>
                                <a:gd name="T99" fmla="*/ 6 h 66"/>
                                <a:gd name="T100" fmla="*/ 20 w 38"/>
                                <a:gd name="T101" fmla="*/ 5 h 66"/>
                                <a:gd name="T102" fmla="*/ 14 w 38"/>
                                <a:gd name="T103" fmla="*/ 6 h 66"/>
                                <a:gd name="T104" fmla="*/ 11 w 38"/>
                                <a:gd name="T105" fmla="*/ 8 h 66"/>
                                <a:gd name="T106" fmla="*/ 9 w 38"/>
                                <a:gd name="T107" fmla="*/ 12 h 66"/>
                                <a:gd name="T108" fmla="*/ 8 w 38"/>
                                <a:gd name="T109" fmla="*/ 15 h 66"/>
                                <a:gd name="T110" fmla="*/ 9 w 38"/>
                                <a:gd name="T111" fmla="*/ 21 h 66"/>
                                <a:gd name="T112" fmla="*/ 13 w 38"/>
                                <a:gd name="T113" fmla="*/ 24 h 66"/>
                                <a:gd name="T114" fmla="*/ 17 w 38"/>
                                <a:gd name="T115" fmla="*/ 27 h 66"/>
                                <a:gd name="T116" fmla="*/ 23 w 38"/>
                                <a:gd name="T117" fmla="*/ 30 h 66"/>
                                <a:gd name="T118" fmla="*/ 29 w 38"/>
                                <a:gd name="T119" fmla="*/ 33 h 66"/>
                                <a:gd name="T120" fmla="*/ 33 w 38"/>
                                <a:gd name="T121" fmla="*/ 36 h 66"/>
                                <a:gd name="T122" fmla="*/ 37 w 38"/>
                                <a:gd name="T123" fmla="*/ 41 h 66"/>
                                <a:gd name="T124" fmla="*/ 38 w 38"/>
                                <a:gd name="T125" fmla="*/ 48 h 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6" w="38" stroke="1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2" y="5"/>
                                    <a:pt x="20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8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421574" y="0"/>
                              <a:ext cx="84059" cy="99261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32 h 66"/>
                                <a:gd name="T2" fmla="*/ 55 w 56"/>
                                <a:gd name="T3" fmla="*/ 46 h 66"/>
                                <a:gd name="T4" fmla="*/ 49 w 56"/>
                                <a:gd name="T5" fmla="*/ 57 h 66"/>
                                <a:gd name="T6" fmla="*/ 40 w 56"/>
                                <a:gd name="T7" fmla="*/ 64 h 66"/>
                                <a:gd name="T8" fmla="*/ 28 w 56"/>
                                <a:gd name="T9" fmla="*/ 66 h 66"/>
                                <a:gd name="T10" fmla="*/ 15 w 56"/>
                                <a:gd name="T11" fmla="*/ 64 h 66"/>
                                <a:gd name="T12" fmla="*/ 7 w 56"/>
                                <a:gd name="T13" fmla="*/ 57 h 66"/>
                                <a:gd name="T14" fmla="*/ 2 w 56"/>
                                <a:gd name="T15" fmla="*/ 47 h 66"/>
                                <a:gd name="T16" fmla="*/ 0 w 56"/>
                                <a:gd name="T17" fmla="*/ 33 h 66"/>
                                <a:gd name="T18" fmla="*/ 2 w 56"/>
                                <a:gd name="T19" fmla="*/ 20 h 66"/>
                                <a:gd name="T20" fmla="*/ 7 w 56"/>
                                <a:gd name="T21" fmla="*/ 9 h 66"/>
                                <a:gd name="T22" fmla="*/ 16 w 56"/>
                                <a:gd name="T23" fmla="*/ 2 h 66"/>
                                <a:gd name="T24" fmla="*/ 29 w 56"/>
                                <a:gd name="T25" fmla="*/ 0 h 66"/>
                                <a:gd name="T26" fmla="*/ 41 w 56"/>
                                <a:gd name="T27" fmla="*/ 2 h 66"/>
                                <a:gd name="T28" fmla="*/ 50 w 56"/>
                                <a:gd name="T29" fmla="*/ 9 h 66"/>
                                <a:gd name="T30" fmla="*/ 55 w 56"/>
                                <a:gd name="T31" fmla="*/ 19 h 66"/>
                                <a:gd name="T32" fmla="*/ 56 w 56"/>
                                <a:gd name="T33" fmla="*/ 32 h 66"/>
                                <a:gd name="T34" fmla="*/ 50 w 56"/>
                                <a:gd name="T35" fmla="*/ 33 h 66"/>
                                <a:gd name="T36" fmla="*/ 49 w 56"/>
                                <a:gd name="T37" fmla="*/ 22 h 66"/>
                                <a:gd name="T38" fmla="*/ 45 w 56"/>
                                <a:gd name="T39" fmla="*/ 13 h 66"/>
                                <a:gd name="T40" fmla="*/ 39 w 56"/>
                                <a:gd name="T41" fmla="*/ 7 h 66"/>
                                <a:gd name="T42" fmla="*/ 28 w 56"/>
                                <a:gd name="T43" fmla="*/ 5 h 66"/>
                                <a:gd name="T44" fmla="*/ 18 w 56"/>
                                <a:gd name="T45" fmla="*/ 8 h 66"/>
                                <a:gd name="T46" fmla="*/ 12 w 56"/>
                                <a:gd name="T47" fmla="*/ 14 h 66"/>
                                <a:gd name="T48" fmla="*/ 8 w 56"/>
                                <a:gd name="T49" fmla="*/ 22 h 66"/>
                                <a:gd name="T50" fmla="*/ 7 w 56"/>
                                <a:gd name="T51" fmla="*/ 33 h 66"/>
                                <a:gd name="T52" fmla="*/ 8 w 56"/>
                                <a:gd name="T53" fmla="*/ 44 h 66"/>
                                <a:gd name="T54" fmla="*/ 11 w 56"/>
                                <a:gd name="T55" fmla="*/ 53 h 66"/>
                                <a:gd name="T56" fmla="*/ 18 w 56"/>
                                <a:gd name="T57" fmla="*/ 59 h 66"/>
                                <a:gd name="T58" fmla="*/ 28 w 56"/>
                                <a:gd name="T59" fmla="*/ 61 h 66"/>
                                <a:gd name="T60" fmla="*/ 38 w 56"/>
                                <a:gd name="T61" fmla="*/ 58 h 66"/>
                                <a:gd name="T62" fmla="*/ 45 w 56"/>
                                <a:gd name="T63" fmla="*/ 52 h 66"/>
                                <a:gd name="T64" fmla="*/ 49 w 56"/>
                                <a:gd name="T65" fmla="*/ 43 h 66"/>
                                <a:gd name="T66" fmla="*/ 50 w 56"/>
                                <a:gd name="T67" fmla="*/ 33 h 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66" w="56" stroke="1">
                                  <a:moveTo>
                                    <a:pt x="56" y="32"/>
                                  </a:moveTo>
                                  <a:cubicBezTo>
                                    <a:pt x="56" y="37"/>
                                    <a:pt x="56" y="42"/>
                                    <a:pt x="55" y="46"/>
                                  </a:cubicBezTo>
                                  <a:cubicBezTo>
                                    <a:pt x="53" y="50"/>
                                    <a:pt x="52" y="54"/>
                                    <a:pt x="49" y="57"/>
                                  </a:cubicBezTo>
                                  <a:cubicBezTo>
                                    <a:pt x="47" y="60"/>
                                    <a:pt x="44" y="62"/>
                                    <a:pt x="40" y="64"/>
                                  </a:cubicBezTo>
                                  <a:cubicBezTo>
                                    <a:pt x="37" y="65"/>
                                    <a:pt x="32" y="66"/>
                                    <a:pt x="28" y="66"/>
                                  </a:cubicBezTo>
                                  <a:cubicBezTo>
                                    <a:pt x="23" y="66"/>
                                    <a:pt x="19" y="65"/>
                                    <a:pt x="15" y="64"/>
                                  </a:cubicBezTo>
                                  <a:cubicBezTo>
                                    <a:pt x="12" y="62"/>
                                    <a:pt x="9" y="60"/>
                                    <a:pt x="7" y="57"/>
                                  </a:cubicBezTo>
                                  <a:cubicBezTo>
                                    <a:pt x="5" y="55"/>
                                    <a:pt x="3" y="51"/>
                                    <a:pt x="2" y="47"/>
                                  </a:cubicBezTo>
                                  <a:cubicBezTo>
                                    <a:pt x="1" y="43"/>
                                    <a:pt x="0" y="38"/>
                                    <a:pt x="0" y="33"/>
                                  </a:cubicBezTo>
                                  <a:cubicBezTo>
                                    <a:pt x="0" y="28"/>
                                    <a:pt x="1" y="24"/>
                                    <a:pt x="2" y="20"/>
                                  </a:cubicBezTo>
                                  <a:cubicBezTo>
                                    <a:pt x="3" y="15"/>
                                    <a:pt x="5" y="12"/>
                                    <a:pt x="7" y="9"/>
                                  </a:cubicBezTo>
                                  <a:cubicBezTo>
                                    <a:pt x="10" y="6"/>
                                    <a:pt x="13" y="4"/>
                                    <a:pt x="16" y="2"/>
                                  </a:cubicBezTo>
                                  <a:cubicBezTo>
                                    <a:pt x="20" y="1"/>
                                    <a:pt x="24" y="0"/>
                                    <a:pt x="29" y="0"/>
                                  </a:cubicBezTo>
                                  <a:cubicBezTo>
                                    <a:pt x="34" y="0"/>
                                    <a:pt x="38" y="1"/>
                                    <a:pt x="41" y="2"/>
                                  </a:cubicBezTo>
                                  <a:cubicBezTo>
                                    <a:pt x="45" y="4"/>
                                    <a:pt x="47" y="6"/>
                                    <a:pt x="50" y="9"/>
                                  </a:cubicBezTo>
                                  <a:cubicBezTo>
                                    <a:pt x="52" y="11"/>
                                    <a:pt x="54" y="15"/>
                                    <a:pt x="55" y="19"/>
                                  </a:cubicBezTo>
                                  <a:cubicBezTo>
                                    <a:pt x="56" y="23"/>
                                    <a:pt x="56" y="27"/>
                                    <a:pt x="56" y="32"/>
                                  </a:cubicBezTo>
                                  <a:close/>
                                  <a:moveTo>
                                    <a:pt x="50" y="33"/>
                                  </a:moveTo>
                                  <a:cubicBezTo>
                                    <a:pt x="50" y="29"/>
                                    <a:pt x="49" y="25"/>
                                    <a:pt x="49" y="22"/>
                                  </a:cubicBezTo>
                                  <a:cubicBezTo>
                                    <a:pt x="48" y="19"/>
                                    <a:pt x="47" y="16"/>
                                    <a:pt x="45" y="13"/>
                                  </a:cubicBezTo>
                                  <a:cubicBezTo>
                                    <a:pt x="44" y="11"/>
                                    <a:pt x="41" y="9"/>
                                    <a:pt x="39" y="7"/>
                                  </a:cubicBezTo>
                                  <a:cubicBezTo>
                                    <a:pt x="36" y="6"/>
                                    <a:pt x="33" y="5"/>
                                    <a:pt x="28" y="5"/>
                                  </a:cubicBezTo>
                                  <a:cubicBezTo>
                                    <a:pt x="24" y="5"/>
                                    <a:pt x="21" y="6"/>
                                    <a:pt x="18" y="8"/>
                                  </a:cubicBezTo>
                                  <a:cubicBezTo>
                                    <a:pt x="16" y="9"/>
                                    <a:pt x="13" y="11"/>
                                    <a:pt x="12" y="14"/>
                                  </a:cubicBezTo>
                                  <a:cubicBezTo>
                                    <a:pt x="10" y="16"/>
                                    <a:pt x="9" y="19"/>
                                    <a:pt x="8" y="22"/>
                                  </a:cubicBezTo>
                                  <a:cubicBezTo>
                                    <a:pt x="7" y="26"/>
                                    <a:pt x="7" y="29"/>
                                    <a:pt x="7" y="33"/>
                                  </a:cubicBezTo>
                                  <a:cubicBezTo>
                                    <a:pt x="7" y="37"/>
                                    <a:pt x="7" y="40"/>
                                    <a:pt x="8" y="44"/>
                                  </a:cubicBezTo>
                                  <a:cubicBezTo>
                                    <a:pt x="9" y="47"/>
                                    <a:pt x="10" y="50"/>
                                    <a:pt x="11" y="53"/>
                                  </a:cubicBezTo>
                                  <a:cubicBezTo>
                                    <a:pt x="13" y="55"/>
                                    <a:pt x="15" y="57"/>
                                    <a:pt x="18" y="59"/>
                                  </a:cubicBezTo>
                                  <a:cubicBezTo>
                                    <a:pt x="21" y="60"/>
                                    <a:pt x="24" y="61"/>
                                    <a:pt x="28" y="61"/>
                                  </a:cubicBezTo>
                                  <a:cubicBezTo>
                                    <a:pt x="32" y="61"/>
                                    <a:pt x="36" y="60"/>
                                    <a:pt x="38" y="58"/>
                                  </a:cubicBezTo>
                                  <a:cubicBezTo>
                                    <a:pt x="41" y="57"/>
                                    <a:pt x="43" y="55"/>
                                    <a:pt x="45" y="52"/>
                                  </a:cubicBezTo>
                                  <a:cubicBezTo>
                                    <a:pt x="47" y="50"/>
                                    <a:pt x="48" y="47"/>
                                    <a:pt x="49" y="43"/>
                                  </a:cubicBezTo>
                                  <a:cubicBezTo>
                                    <a:pt x="49" y="40"/>
                                    <a:pt x="50" y="37"/>
                                    <a:pt x="50" y="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9" name="Freeform 23"/>
                          <wps:cNvSpPr/>
                          <wps:spPr bwMode="auto">
                            <a:xfrm>
                              <a:off x="558140" y="0"/>
                              <a:ext cx="69649" cy="98460"/>
                            </a:xfrm>
                            <a:custGeom>
                              <a:avLst/>
                              <a:gdLst>
                                <a:gd name="T0" fmla="*/ 46 w 46"/>
                                <a:gd name="T1" fmla="*/ 61 h 65"/>
                                <a:gd name="T2" fmla="*/ 46 w 46"/>
                                <a:gd name="T3" fmla="*/ 63 h 65"/>
                                <a:gd name="T4" fmla="*/ 45 w 46"/>
                                <a:gd name="T5" fmla="*/ 64 h 65"/>
                                <a:gd name="T6" fmla="*/ 44 w 46"/>
                                <a:gd name="T7" fmla="*/ 64 h 65"/>
                                <a:gd name="T8" fmla="*/ 43 w 46"/>
                                <a:gd name="T9" fmla="*/ 65 h 65"/>
                                <a:gd name="T10" fmla="*/ 42 w 46"/>
                                <a:gd name="T11" fmla="*/ 65 h 65"/>
                                <a:gd name="T12" fmla="*/ 40 w 46"/>
                                <a:gd name="T13" fmla="*/ 64 h 65"/>
                                <a:gd name="T14" fmla="*/ 39 w 46"/>
                                <a:gd name="T15" fmla="*/ 63 h 65"/>
                                <a:gd name="T16" fmla="*/ 37 w 46"/>
                                <a:gd name="T17" fmla="*/ 62 h 65"/>
                                <a:gd name="T18" fmla="*/ 35 w 46"/>
                                <a:gd name="T19" fmla="*/ 59 h 65"/>
                                <a:gd name="T20" fmla="*/ 13 w 46"/>
                                <a:gd name="T21" fmla="*/ 19 h 65"/>
                                <a:gd name="T22" fmla="*/ 9 w 46"/>
                                <a:gd name="T23" fmla="*/ 13 h 65"/>
                                <a:gd name="T24" fmla="*/ 6 w 46"/>
                                <a:gd name="T25" fmla="*/ 7 h 65"/>
                                <a:gd name="T26" fmla="*/ 6 w 46"/>
                                <a:gd name="T27" fmla="*/ 7 h 65"/>
                                <a:gd name="T28" fmla="*/ 6 w 46"/>
                                <a:gd name="T29" fmla="*/ 14 h 65"/>
                                <a:gd name="T30" fmla="*/ 6 w 46"/>
                                <a:gd name="T31" fmla="*/ 21 h 65"/>
                                <a:gd name="T32" fmla="*/ 6 w 46"/>
                                <a:gd name="T33" fmla="*/ 63 h 65"/>
                                <a:gd name="T34" fmla="*/ 6 w 46"/>
                                <a:gd name="T35" fmla="*/ 64 h 65"/>
                                <a:gd name="T36" fmla="*/ 5 w 46"/>
                                <a:gd name="T37" fmla="*/ 64 h 65"/>
                                <a:gd name="T38" fmla="*/ 4 w 46"/>
                                <a:gd name="T39" fmla="*/ 65 h 65"/>
                                <a:gd name="T40" fmla="*/ 3 w 46"/>
                                <a:gd name="T41" fmla="*/ 65 h 65"/>
                                <a:gd name="T42" fmla="*/ 1 w 46"/>
                                <a:gd name="T43" fmla="*/ 65 h 65"/>
                                <a:gd name="T44" fmla="*/ 0 w 46"/>
                                <a:gd name="T45" fmla="*/ 64 h 65"/>
                                <a:gd name="T46" fmla="*/ 0 w 46"/>
                                <a:gd name="T47" fmla="*/ 64 h 65"/>
                                <a:gd name="T48" fmla="*/ 0 w 46"/>
                                <a:gd name="T49" fmla="*/ 63 h 65"/>
                                <a:gd name="T50" fmla="*/ 0 w 46"/>
                                <a:gd name="T51" fmla="*/ 3 h 65"/>
                                <a:gd name="T52" fmla="*/ 1 w 46"/>
                                <a:gd name="T53" fmla="*/ 0 h 65"/>
                                <a:gd name="T54" fmla="*/ 3 w 46"/>
                                <a:gd name="T55" fmla="*/ 0 h 65"/>
                                <a:gd name="T56" fmla="*/ 5 w 46"/>
                                <a:gd name="T57" fmla="*/ 0 h 65"/>
                                <a:gd name="T58" fmla="*/ 7 w 46"/>
                                <a:gd name="T59" fmla="*/ 0 h 65"/>
                                <a:gd name="T60" fmla="*/ 9 w 46"/>
                                <a:gd name="T61" fmla="*/ 1 h 65"/>
                                <a:gd name="T62" fmla="*/ 10 w 46"/>
                                <a:gd name="T63" fmla="*/ 2 h 65"/>
                                <a:gd name="T64" fmla="*/ 11 w 46"/>
                                <a:gd name="T65" fmla="*/ 4 h 65"/>
                                <a:gd name="T66" fmla="*/ 29 w 46"/>
                                <a:gd name="T67" fmla="*/ 35 h 65"/>
                                <a:gd name="T68" fmla="*/ 32 w 46"/>
                                <a:gd name="T69" fmla="*/ 41 h 65"/>
                                <a:gd name="T70" fmla="*/ 35 w 46"/>
                                <a:gd name="T71" fmla="*/ 46 h 65"/>
                                <a:gd name="T72" fmla="*/ 37 w 46"/>
                                <a:gd name="T73" fmla="*/ 51 h 65"/>
                                <a:gd name="T74" fmla="*/ 40 w 46"/>
                                <a:gd name="T75" fmla="*/ 56 h 65"/>
                                <a:gd name="T76" fmla="*/ 40 w 46"/>
                                <a:gd name="T77" fmla="*/ 56 h 65"/>
                                <a:gd name="T78" fmla="*/ 40 w 46"/>
                                <a:gd name="T79" fmla="*/ 47 h 65"/>
                                <a:gd name="T80" fmla="*/ 40 w 46"/>
                                <a:gd name="T81" fmla="*/ 39 h 65"/>
                                <a:gd name="T82" fmla="*/ 40 w 46"/>
                                <a:gd name="T83" fmla="*/ 1 h 65"/>
                                <a:gd name="T84" fmla="*/ 40 w 46"/>
                                <a:gd name="T85" fmla="*/ 0 h 65"/>
                                <a:gd name="T86" fmla="*/ 41 w 46"/>
                                <a:gd name="T87" fmla="*/ 0 h 65"/>
                                <a:gd name="T88" fmla="*/ 42 w 46"/>
                                <a:gd name="T89" fmla="*/ 0 h 65"/>
                                <a:gd name="T90" fmla="*/ 43 w 46"/>
                                <a:gd name="T91" fmla="*/ 0 h 65"/>
                                <a:gd name="T92" fmla="*/ 45 w 46"/>
                                <a:gd name="T93" fmla="*/ 0 h 65"/>
                                <a:gd name="T94" fmla="*/ 46 w 46"/>
                                <a:gd name="T95" fmla="*/ 0 h 65"/>
                                <a:gd name="T96" fmla="*/ 46 w 46"/>
                                <a:gd name="T97" fmla="*/ 0 h 65"/>
                                <a:gd name="T98" fmla="*/ 46 w 46"/>
                                <a:gd name="T99" fmla="*/ 1 h 65"/>
                                <a:gd name="T100" fmla="*/ 46 w 46"/>
                                <a:gd name="T101" fmla="*/ 61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65" w="46" stroke="1">
                                  <a:moveTo>
                                    <a:pt x="46" y="61"/>
                                  </a:moveTo>
                                  <a:cubicBezTo>
                                    <a:pt x="46" y="62"/>
                                    <a:pt x="46" y="63"/>
                                    <a:pt x="46" y="63"/>
                                  </a:cubicBezTo>
                                  <a:cubicBezTo>
                                    <a:pt x="46" y="63"/>
                                    <a:pt x="46" y="64"/>
                                    <a:pt x="45" y="64"/>
                                  </a:cubicBezTo>
                                  <a:cubicBezTo>
                                    <a:pt x="45" y="64"/>
                                    <a:pt x="45" y="64"/>
                                    <a:pt x="44" y="64"/>
                                  </a:cubicBezTo>
                                  <a:cubicBezTo>
                                    <a:pt x="44" y="65"/>
                                    <a:pt x="44" y="65"/>
                                    <a:pt x="43" y="65"/>
                                  </a:cubicBezTo>
                                  <a:cubicBezTo>
                                    <a:pt x="42" y="65"/>
                                    <a:pt x="42" y="65"/>
                                    <a:pt x="42" y="65"/>
                                  </a:cubicBezTo>
                                  <a:cubicBezTo>
                                    <a:pt x="41" y="65"/>
                                    <a:pt x="41" y="64"/>
                                    <a:pt x="40" y="64"/>
                                  </a:cubicBezTo>
                                  <a:cubicBezTo>
                                    <a:pt x="40" y="64"/>
                                    <a:pt x="39" y="64"/>
                                    <a:pt x="39" y="63"/>
                                  </a:cubicBezTo>
                                  <a:cubicBezTo>
                                    <a:pt x="38" y="63"/>
                                    <a:pt x="38" y="62"/>
                                    <a:pt x="37" y="62"/>
                                  </a:cubicBezTo>
                                  <a:cubicBezTo>
                                    <a:pt x="37" y="61"/>
                                    <a:pt x="36" y="60"/>
                                    <a:pt x="35" y="5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11" y="17"/>
                                    <a:pt x="10" y="15"/>
                                    <a:pt x="9" y="13"/>
                                  </a:cubicBezTo>
                                  <a:cubicBezTo>
                                    <a:pt x="8" y="11"/>
                                    <a:pt x="7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6" y="7"/>
                                  </a:cubicBezTo>
                                  <a:cubicBezTo>
                                    <a:pt x="6" y="9"/>
                                    <a:pt x="6" y="11"/>
                                    <a:pt x="6" y="14"/>
                                  </a:cubicBezTo>
                                  <a:cubicBezTo>
                                    <a:pt x="6" y="17"/>
                                    <a:pt x="6" y="19"/>
                                    <a:pt x="6" y="21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5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10" y="2"/>
                                  </a:cubicBezTo>
                                  <a:cubicBezTo>
                                    <a:pt x="10" y="2"/>
                                    <a:pt x="11" y="3"/>
                                    <a:pt x="11" y="4"/>
                                  </a:cubicBezTo>
                                  <a:cubicBezTo>
                                    <a:pt x="29" y="35"/>
                                    <a:pt x="29" y="35"/>
                                    <a:pt x="29" y="35"/>
                                  </a:cubicBezTo>
                                  <a:cubicBezTo>
                                    <a:pt x="30" y="37"/>
                                    <a:pt x="31" y="39"/>
                                    <a:pt x="32" y="41"/>
                                  </a:cubicBezTo>
                                  <a:cubicBezTo>
                                    <a:pt x="33" y="42"/>
                                    <a:pt x="34" y="44"/>
                                    <a:pt x="35" y="46"/>
                                  </a:cubicBezTo>
                                  <a:cubicBezTo>
                                    <a:pt x="36" y="48"/>
                                    <a:pt x="36" y="49"/>
                                    <a:pt x="37" y="51"/>
                                  </a:cubicBezTo>
                                  <a:cubicBezTo>
                                    <a:pt x="38" y="53"/>
                                    <a:pt x="39" y="54"/>
                                    <a:pt x="40" y="56"/>
                                  </a:cubicBezTo>
                                  <a:cubicBezTo>
                                    <a:pt x="40" y="56"/>
                                    <a:pt x="40" y="56"/>
                                    <a:pt x="40" y="56"/>
                                  </a:cubicBezTo>
                                  <a:cubicBezTo>
                                    <a:pt x="40" y="53"/>
                                    <a:pt x="40" y="50"/>
                                    <a:pt x="40" y="47"/>
                                  </a:cubicBezTo>
                                  <a:cubicBezTo>
                                    <a:pt x="40" y="44"/>
                                    <a:pt x="40" y="41"/>
                                    <a:pt x="40" y="39"/>
                                  </a:cubicBezTo>
                                  <a:cubicBezTo>
                                    <a:pt x="40" y="1"/>
                                    <a:pt x="40" y="1"/>
                                    <a:pt x="40" y="1"/>
                                  </a:cubicBezTo>
                                  <a:cubicBezTo>
                                    <a:pt x="40" y="1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41" y="0"/>
                                    <a:pt x="41" y="0"/>
                                  </a:cubicBezTo>
                                  <a:cubicBezTo>
                                    <a:pt x="41" y="0"/>
                                    <a:pt x="41" y="0"/>
                                    <a:pt x="42" y="0"/>
                                  </a:cubicBezTo>
                                  <a:cubicBezTo>
                                    <a:pt x="42" y="0"/>
                                    <a:pt x="43" y="0"/>
                                    <a:pt x="43" y="0"/>
                                  </a:cubicBezTo>
                                  <a:cubicBezTo>
                                    <a:pt x="44" y="0"/>
                                    <a:pt x="44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6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6" y="0"/>
                                    <a:pt x="46" y="1"/>
                                    <a:pt x="46" y="1"/>
                                  </a:cubicBezTo>
                                  <a:lnTo>
                                    <a:pt x="46" y="6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0" name="Freeform 24"/>
                          <wps:cNvSpPr>
                            <a:spLocks noEditPoints="1"/>
                          </wps:cNvSpPr>
                          <wps:spPr bwMode="auto">
                            <a:xfrm>
                              <a:off x="676893" y="0"/>
                              <a:ext cx="80857" cy="99261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63 h 66"/>
                                <a:gd name="T2" fmla="*/ 54 w 54"/>
                                <a:gd name="T3" fmla="*/ 65 h 66"/>
                                <a:gd name="T4" fmla="*/ 54 w 54"/>
                                <a:gd name="T5" fmla="*/ 65 h 66"/>
                                <a:gd name="T6" fmla="*/ 53 w 54"/>
                                <a:gd name="T7" fmla="*/ 66 h 66"/>
                                <a:gd name="T8" fmla="*/ 51 w 54"/>
                                <a:gd name="T9" fmla="*/ 66 h 66"/>
                                <a:gd name="T10" fmla="*/ 49 w 54"/>
                                <a:gd name="T11" fmla="*/ 66 h 66"/>
                                <a:gd name="T12" fmla="*/ 48 w 54"/>
                                <a:gd name="T13" fmla="*/ 65 h 66"/>
                                <a:gd name="T14" fmla="*/ 48 w 54"/>
                                <a:gd name="T15" fmla="*/ 65 h 66"/>
                                <a:gd name="T16" fmla="*/ 47 w 54"/>
                                <a:gd name="T17" fmla="*/ 64 h 66"/>
                                <a:gd name="T18" fmla="*/ 41 w 54"/>
                                <a:gd name="T19" fmla="*/ 47 h 66"/>
                                <a:gd name="T20" fmla="*/ 13 w 54"/>
                                <a:gd name="T21" fmla="*/ 47 h 66"/>
                                <a:gd name="T22" fmla="*/ 7 w 54"/>
                                <a:gd name="T23" fmla="*/ 64 h 66"/>
                                <a:gd name="T24" fmla="*/ 6 w 54"/>
                                <a:gd name="T25" fmla="*/ 65 h 66"/>
                                <a:gd name="T26" fmla="*/ 6 w 54"/>
                                <a:gd name="T27" fmla="*/ 65 h 66"/>
                                <a:gd name="T28" fmla="*/ 5 w 54"/>
                                <a:gd name="T29" fmla="*/ 66 h 66"/>
                                <a:gd name="T30" fmla="*/ 3 w 54"/>
                                <a:gd name="T31" fmla="*/ 66 h 66"/>
                                <a:gd name="T32" fmla="*/ 2 w 54"/>
                                <a:gd name="T33" fmla="*/ 66 h 66"/>
                                <a:gd name="T34" fmla="*/ 1 w 54"/>
                                <a:gd name="T35" fmla="*/ 65 h 66"/>
                                <a:gd name="T36" fmla="*/ 0 w 54"/>
                                <a:gd name="T37" fmla="*/ 65 h 66"/>
                                <a:gd name="T38" fmla="*/ 0 w 54"/>
                                <a:gd name="T39" fmla="*/ 63 h 66"/>
                                <a:gd name="T40" fmla="*/ 23 w 54"/>
                                <a:gd name="T41" fmla="*/ 2 h 66"/>
                                <a:gd name="T42" fmla="*/ 24 w 54"/>
                                <a:gd name="T43" fmla="*/ 1 h 66"/>
                                <a:gd name="T44" fmla="*/ 24 w 54"/>
                                <a:gd name="T45" fmla="*/ 1 h 66"/>
                                <a:gd name="T46" fmla="*/ 25 w 54"/>
                                <a:gd name="T47" fmla="*/ 0 h 66"/>
                                <a:gd name="T48" fmla="*/ 27 w 54"/>
                                <a:gd name="T49" fmla="*/ 0 h 66"/>
                                <a:gd name="T50" fmla="*/ 29 w 54"/>
                                <a:gd name="T51" fmla="*/ 0 h 66"/>
                                <a:gd name="T52" fmla="*/ 30 w 54"/>
                                <a:gd name="T53" fmla="*/ 1 h 66"/>
                                <a:gd name="T54" fmla="*/ 30 w 54"/>
                                <a:gd name="T55" fmla="*/ 1 h 66"/>
                                <a:gd name="T56" fmla="*/ 31 w 54"/>
                                <a:gd name="T57" fmla="*/ 2 h 66"/>
                                <a:gd name="T58" fmla="*/ 54 w 54"/>
                                <a:gd name="T59" fmla="*/ 63 h 66"/>
                                <a:gd name="T60" fmla="*/ 27 w 54"/>
                                <a:gd name="T61" fmla="*/ 7 h 66"/>
                                <a:gd name="T62" fmla="*/ 27 w 54"/>
                                <a:gd name="T63" fmla="*/ 7 h 66"/>
                                <a:gd name="T64" fmla="*/ 14 w 54"/>
                                <a:gd name="T65" fmla="*/ 42 h 66"/>
                                <a:gd name="T66" fmla="*/ 39 w 54"/>
                                <a:gd name="T67" fmla="*/ 42 h 66"/>
                                <a:gd name="T68" fmla="*/ 27 w 54"/>
                                <a:gd name="T69" fmla="*/ 7 h 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66" w="54" stroke="1">
                                  <a:moveTo>
                                    <a:pt x="54" y="63"/>
                                  </a:moveTo>
                                  <a:cubicBezTo>
                                    <a:pt x="54" y="64"/>
                                    <a:pt x="54" y="64"/>
                                    <a:pt x="54" y="65"/>
                                  </a:cubicBezTo>
                                  <a:cubicBezTo>
                                    <a:pt x="54" y="65"/>
                                    <a:pt x="54" y="65"/>
                                    <a:pt x="54" y="65"/>
                                  </a:cubicBezTo>
                                  <a:cubicBezTo>
                                    <a:pt x="53" y="65"/>
                                    <a:pt x="53" y="66"/>
                                    <a:pt x="53" y="66"/>
                                  </a:cubicBezTo>
                                  <a:cubicBezTo>
                                    <a:pt x="52" y="66"/>
                                    <a:pt x="51" y="66"/>
                                    <a:pt x="51" y="66"/>
                                  </a:cubicBezTo>
                                  <a:cubicBezTo>
                                    <a:pt x="50" y="66"/>
                                    <a:pt x="50" y="66"/>
                                    <a:pt x="49" y="66"/>
                                  </a:cubicBezTo>
                                  <a:cubicBezTo>
                                    <a:pt x="49" y="66"/>
                                    <a:pt x="48" y="65"/>
                                    <a:pt x="48" y="65"/>
                                  </a:cubicBezTo>
                                  <a:cubicBezTo>
                                    <a:pt x="48" y="65"/>
                                    <a:pt x="48" y="65"/>
                                    <a:pt x="48" y="65"/>
                                  </a:cubicBezTo>
                                  <a:cubicBezTo>
                                    <a:pt x="47" y="65"/>
                                    <a:pt x="47" y="65"/>
                                    <a:pt x="47" y="64"/>
                                  </a:cubicBezTo>
                                  <a:cubicBezTo>
                                    <a:pt x="41" y="47"/>
                                    <a:pt x="41" y="47"/>
                                    <a:pt x="41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7" y="65"/>
                                    <a:pt x="7" y="65"/>
                                    <a:pt x="6" y="65"/>
                                  </a:cubicBezTo>
                                  <a:cubicBezTo>
                                    <a:pt x="6" y="65"/>
                                    <a:pt x="6" y="65"/>
                                    <a:pt x="6" y="65"/>
                                  </a:cubicBezTo>
                                  <a:cubicBezTo>
                                    <a:pt x="6" y="65"/>
                                    <a:pt x="5" y="66"/>
                                    <a:pt x="5" y="66"/>
                                  </a:cubicBezTo>
                                  <a:cubicBezTo>
                                    <a:pt x="4" y="66"/>
                                    <a:pt x="4" y="66"/>
                                    <a:pt x="3" y="66"/>
                                  </a:cubicBezTo>
                                  <a:cubicBezTo>
                                    <a:pt x="3" y="66"/>
                                    <a:pt x="2" y="66"/>
                                    <a:pt x="2" y="66"/>
                                  </a:cubicBezTo>
                                  <a:cubicBezTo>
                                    <a:pt x="1" y="66"/>
                                    <a:pt x="1" y="65"/>
                                    <a:pt x="1" y="65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1"/>
                                    <a:pt x="23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5" y="1"/>
                                    <a:pt x="25" y="0"/>
                                    <a:pt x="25" y="0"/>
                                  </a:cubicBezTo>
                                  <a:cubicBezTo>
                                    <a:pt x="26" y="0"/>
                                    <a:pt x="26" y="0"/>
                                    <a:pt x="27" y="0"/>
                                  </a:cubicBezTo>
                                  <a:cubicBezTo>
                                    <a:pt x="28" y="0"/>
                                    <a:pt x="28" y="0"/>
                                    <a:pt x="29" y="0"/>
                                  </a:cubicBezTo>
                                  <a:cubicBezTo>
                                    <a:pt x="29" y="0"/>
                                    <a:pt x="29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ubicBezTo>
                                    <a:pt x="31" y="1"/>
                                    <a:pt x="31" y="1"/>
                                    <a:pt x="31" y="2"/>
                                  </a:cubicBezTo>
                                  <a:lnTo>
                                    <a:pt x="54" y="63"/>
                                  </a:lnTo>
                                  <a:close/>
                                  <a:moveTo>
                                    <a:pt x="27" y="7"/>
                                  </a:move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39" y="42"/>
                                    <a:pt x="39" y="42"/>
                                    <a:pt x="39" y="42"/>
                                  </a:cubicBezTo>
                                  <a:lnTo>
                                    <a:pt x="27" y="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1" name="Freeform 25"/>
                          <wps:cNvSpPr/>
                          <wps:spPr bwMode="auto">
                            <a:xfrm>
                              <a:off x="807522" y="0"/>
                              <a:ext cx="48835" cy="9766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63 h 65"/>
                                <a:gd name="T2" fmla="*/ 32 w 32"/>
                                <a:gd name="T3" fmla="*/ 64 h 65"/>
                                <a:gd name="T4" fmla="*/ 32 w 32"/>
                                <a:gd name="T5" fmla="*/ 65 h 65"/>
                                <a:gd name="T6" fmla="*/ 31 w 32"/>
                                <a:gd name="T7" fmla="*/ 65 h 65"/>
                                <a:gd name="T8" fmla="*/ 31 w 32"/>
                                <a:gd name="T9" fmla="*/ 65 h 65"/>
                                <a:gd name="T10" fmla="*/ 3 w 32"/>
                                <a:gd name="T11" fmla="*/ 65 h 65"/>
                                <a:gd name="T12" fmla="*/ 1 w 32"/>
                                <a:gd name="T13" fmla="*/ 65 h 65"/>
                                <a:gd name="T14" fmla="*/ 0 w 32"/>
                                <a:gd name="T15" fmla="*/ 62 h 65"/>
                                <a:gd name="T16" fmla="*/ 0 w 32"/>
                                <a:gd name="T17" fmla="*/ 2 h 65"/>
                                <a:gd name="T18" fmla="*/ 0 w 32"/>
                                <a:gd name="T19" fmla="*/ 1 h 65"/>
                                <a:gd name="T20" fmla="*/ 0 w 32"/>
                                <a:gd name="T21" fmla="*/ 1 h 65"/>
                                <a:gd name="T22" fmla="*/ 1 w 32"/>
                                <a:gd name="T23" fmla="*/ 0 h 65"/>
                                <a:gd name="T24" fmla="*/ 3 w 32"/>
                                <a:gd name="T25" fmla="*/ 0 h 65"/>
                                <a:gd name="T26" fmla="*/ 4 w 32"/>
                                <a:gd name="T27" fmla="*/ 0 h 65"/>
                                <a:gd name="T28" fmla="*/ 5 w 32"/>
                                <a:gd name="T29" fmla="*/ 1 h 65"/>
                                <a:gd name="T30" fmla="*/ 6 w 32"/>
                                <a:gd name="T31" fmla="*/ 1 h 65"/>
                                <a:gd name="T32" fmla="*/ 6 w 32"/>
                                <a:gd name="T33" fmla="*/ 2 h 65"/>
                                <a:gd name="T34" fmla="*/ 6 w 32"/>
                                <a:gd name="T35" fmla="*/ 60 h 65"/>
                                <a:gd name="T36" fmla="*/ 31 w 32"/>
                                <a:gd name="T37" fmla="*/ 60 h 65"/>
                                <a:gd name="T38" fmla="*/ 31 w 32"/>
                                <a:gd name="T39" fmla="*/ 60 h 65"/>
                                <a:gd name="T40" fmla="*/ 32 w 32"/>
                                <a:gd name="T41" fmla="*/ 61 h 65"/>
                                <a:gd name="T42" fmla="*/ 32 w 32"/>
                                <a:gd name="T43" fmla="*/ 61 h 65"/>
                                <a:gd name="T44" fmla="*/ 32 w 32"/>
                                <a:gd name="T45" fmla="*/ 63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65" w="32" stroke="1">
                                  <a:moveTo>
                                    <a:pt x="32" y="63"/>
                                  </a:moveTo>
                                  <a:cubicBezTo>
                                    <a:pt x="32" y="63"/>
                                    <a:pt x="32" y="63"/>
                                    <a:pt x="32" y="64"/>
                                  </a:cubicBezTo>
                                  <a:cubicBezTo>
                                    <a:pt x="32" y="64"/>
                                    <a:pt x="32" y="64"/>
                                    <a:pt x="32" y="65"/>
                                  </a:cubicBezTo>
                                  <a:cubicBezTo>
                                    <a:pt x="32" y="65"/>
                                    <a:pt x="32" y="65"/>
                                    <a:pt x="31" y="65"/>
                                  </a:cubicBezTo>
                                  <a:cubicBezTo>
                                    <a:pt x="31" y="65"/>
                                    <a:pt x="31" y="65"/>
                                    <a:pt x="31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1" y="65"/>
                                    <a:pt x="1" y="65"/>
                                  </a:cubicBezTo>
                                  <a:cubicBezTo>
                                    <a:pt x="0" y="64"/>
                                    <a:pt x="0" y="63"/>
                                    <a:pt x="0" y="6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4" y="0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60"/>
                                    <a:pt x="6" y="60"/>
                                    <a:pt x="6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2" y="60"/>
                                    <a:pt x="32" y="60"/>
                                    <a:pt x="32" y="61"/>
                                  </a:cubicBezTo>
                                  <a:cubicBezTo>
                                    <a:pt x="32" y="61"/>
                                    <a:pt x="32" y="61"/>
                                    <a:pt x="32" y="61"/>
                                  </a:cubicBezTo>
                                  <a:cubicBezTo>
                                    <a:pt x="32" y="62"/>
                                    <a:pt x="32" y="62"/>
                                    <a:pt x="32" y="6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2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967839" y="0"/>
                              <a:ext cx="60043" cy="9846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63 h 65"/>
                                <a:gd name="T2" fmla="*/ 40 w 40"/>
                                <a:gd name="T3" fmla="*/ 64 h 65"/>
                                <a:gd name="T4" fmla="*/ 40 w 40"/>
                                <a:gd name="T5" fmla="*/ 64 h 65"/>
                                <a:gd name="T6" fmla="*/ 39 w 40"/>
                                <a:gd name="T7" fmla="*/ 65 h 65"/>
                                <a:gd name="T8" fmla="*/ 37 w 40"/>
                                <a:gd name="T9" fmla="*/ 65 h 65"/>
                                <a:gd name="T10" fmla="*/ 36 w 40"/>
                                <a:gd name="T11" fmla="*/ 65 h 65"/>
                                <a:gd name="T12" fmla="*/ 35 w 40"/>
                                <a:gd name="T13" fmla="*/ 64 h 65"/>
                                <a:gd name="T14" fmla="*/ 34 w 40"/>
                                <a:gd name="T15" fmla="*/ 64 h 65"/>
                                <a:gd name="T16" fmla="*/ 34 w 40"/>
                                <a:gd name="T17" fmla="*/ 63 h 65"/>
                                <a:gd name="T18" fmla="*/ 28 w 40"/>
                                <a:gd name="T19" fmla="*/ 47 h 65"/>
                                <a:gd name="T20" fmla="*/ 25 w 40"/>
                                <a:gd name="T21" fmla="*/ 42 h 65"/>
                                <a:gd name="T22" fmla="*/ 23 w 40"/>
                                <a:gd name="T23" fmla="*/ 38 h 65"/>
                                <a:gd name="T24" fmla="*/ 18 w 40"/>
                                <a:gd name="T25" fmla="*/ 35 h 65"/>
                                <a:gd name="T26" fmla="*/ 13 w 40"/>
                                <a:gd name="T27" fmla="*/ 34 h 65"/>
                                <a:gd name="T28" fmla="*/ 6 w 40"/>
                                <a:gd name="T29" fmla="*/ 34 h 65"/>
                                <a:gd name="T30" fmla="*/ 6 w 40"/>
                                <a:gd name="T31" fmla="*/ 63 h 65"/>
                                <a:gd name="T32" fmla="*/ 6 w 40"/>
                                <a:gd name="T33" fmla="*/ 64 h 65"/>
                                <a:gd name="T34" fmla="*/ 5 w 40"/>
                                <a:gd name="T35" fmla="*/ 64 h 65"/>
                                <a:gd name="T36" fmla="*/ 4 w 40"/>
                                <a:gd name="T37" fmla="*/ 65 h 65"/>
                                <a:gd name="T38" fmla="*/ 3 w 40"/>
                                <a:gd name="T39" fmla="*/ 65 h 65"/>
                                <a:gd name="T40" fmla="*/ 1 w 40"/>
                                <a:gd name="T41" fmla="*/ 65 h 65"/>
                                <a:gd name="T42" fmla="*/ 1 w 40"/>
                                <a:gd name="T43" fmla="*/ 64 h 65"/>
                                <a:gd name="T44" fmla="*/ 0 w 40"/>
                                <a:gd name="T45" fmla="*/ 64 h 65"/>
                                <a:gd name="T46" fmla="*/ 0 w 40"/>
                                <a:gd name="T47" fmla="*/ 63 h 65"/>
                                <a:gd name="T48" fmla="*/ 0 w 40"/>
                                <a:gd name="T49" fmla="*/ 3 h 65"/>
                                <a:gd name="T50" fmla="*/ 1 w 40"/>
                                <a:gd name="T51" fmla="*/ 0 h 65"/>
                                <a:gd name="T52" fmla="*/ 3 w 40"/>
                                <a:gd name="T53" fmla="*/ 0 h 65"/>
                                <a:gd name="T54" fmla="*/ 15 w 40"/>
                                <a:gd name="T55" fmla="*/ 0 h 65"/>
                                <a:gd name="T56" fmla="*/ 19 w 40"/>
                                <a:gd name="T57" fmla="*/ 0 h 65"/>
                                <a:gd name="T58" fmla="*/ 22 w 40"/>
                                <a:gd name="T59" fmla="*/ 0 h 65"/>
                                <a:gd name="T60" fmla="*/ 28 w 40"/>
                                <a:gd name="T61" fmla="*/ 2 h 65"/>
                                <a:gd name="T62" fmla="*/ 33 w 40"/>
                                <a:gd name="T63" fmla="*/ 6 h 65"/>
                                <a:gd name="T64" fmla="*/ 35 w 40"/>
                                <a:gd name="T65" fmla="*/ 11 h 65"/>
                                <a:gd name="T66" fmla="*/ 36 w 40"/>
                                <a:gd name="T67" fmla="*/ 16 h 65"/>
                                <a:gd name="T68" fmla="*/ 35 w 40"/>
                                <a:gd name="T69" fmla="*/ 22 h 65"/>
                                <a:gd name="T70" fmla="*/ 33 w 40"/>
                                <a:gd name="T71" fmla="*/ 27 h 65"/>
                                <a:gd name="T72" fmla="*/ 29 w 40"/>
                                <a:gd name="T73" fmla="*/ 30 h 65"/>
                                <a:gd name="T74" fmla="*/ 24 w 40"/>
                                <a:gd name="T75" fmla="*/ 32 h 65"/>
                                <a:gd name="T76" fmla="*/ 27 w 40"/>
                                <a:gd name="T77" fmla="*/ 34 h 65"/>
                                <a:gd name="T78" fmla="*/ 29 w 40"/>
                                <a:gd name="T79" fmla="*/ 37 h 65"/>
                                <a:gd name="T80" fmla="*/ 31 w 40"/>
                                <a:gd name="T81" fmla="*/ 40 h 65"/>
                                <a:gd name="T82" fmla="*/ 33 w 40"/>
                                <a:gd name="T83" fmla="*/ 45 h 65"/>
                                <a:gd name="T84" fmla="*/ 39 w 40"/>
                                <a:gd name="T85" fmla="*/ 60 h 65"/>
                                <a:gd name="T86" fmla="*/ 40 w 40"/>
                                <a:gd name="T87" fmla="*/ 62 h 65"/>
                                <a:gd name="T88" fmla="*/ 40 w 40"/>
                                <a:gd name="T89" fmla="*/ 63 h 65"/>
                                <a:gd name="T90" fmla="*/ 30 w 40"/>
                                <a:gd name="T91" fmla="*/ 17 h 65"/>
                                <a:gd name="T92" fmla="*/ 28 w 40"/>
                                <a:gd name="T93" fmla="*/ 10 h 65"/>
                                <a:gd name="T94" fmla="*/ 22 w 40"/>
                                <a:gd name="T95" fmla="*/ 6 h 65"/>
                                <a:gd name="T96" fmla="*/ 18 w 40"/>
                                <a:gd name="T97" fmla="*/ 5 h 65"/>
                                <a:gd name="T98" fmla="*/ 14 w 40"/>
                                <a:gd name="T99" fmla="*/ 5 h 65"/>
                                <a:gd name="T100" fmla="*/ 6 w 40"/>
                                <a:gd name="T101" fmla="*/ 5 h 65"/>
                                <a:gd name="T102" fmla="*/ 6 w 40"/>
                                <a:gd name="T103" fmla="*/ 29 h 65"/>
                                <a:gd name="T104" fmla="*/ 15 w 40"/>
                                <a:gd name="T105" fmla="*/ 29 h 65"/>
                                <a:gd name="T106" fmla="*/ 22 w 40"/>
                                <a:gd name="T107" fmla="*/ 28 h 65"/>
                                <a:gd name="T108" fmla="*/ 26 w 40"/>
                                <a:gd name="T109" fmla="*/ 25 h 65"/>
                                <a:gd name="T110" fmla="*/ 29 w 40"/>
                                <a:gd name="T111" fmla="*/ 22 h 65"/>
                                <a:gd name="T112" fmla="*/ 30 w 40"/>
                                <a:gd name="T113" fmla="*/ 17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65" w="40" stroke="1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1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8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4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3" name="Freeform 27"/>
                          <wps:cNvSpPr/>
                          <wps:spPr bwMode="auto">
                            <a:xfrm>
                              <a:off x="1080654" y="0"/>
                              <a:ext cx="52037" cy="96859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62 h 64"/>
                                <a:gd name="T2" fmla="*/ 34 w 35"/>
                                <a:gd name="T3" fmla="*/ 63 h 64"/>
                                <a:gd name="T4" fmla="*/ 34 w 35"/>
                                <a:gd name="T5" fmla="*/ 64 h 64"/>
                                <a:gd name="T6" fmla="*/ 34 w 35"/>
                                <a:gd name="T7" fmla="*/ 64 h 64"/>
                                <a:gd name="T8" fmla="*/ 33 w 35"/>
                                <a:gd name="T9" fmla="*/ 64 h 64"/>
                                <a:gd name="T10" fmla="*/ 3 w 35"/>
                                <a:gd name="T11" fmla="*/ 64 h 64"/>
                                <a:gd name="T12" fmla="*/ 1 w 35"/>
                                <a:gd name="T13" fmla="*/ 64 h 64"/>
                                <a:gd name="T14" fmla="*/ 0 w 35"/>
                                <a:gd name="T15" fmla="*/ 61 h 64"/>
                                <a:gd name="T16" fmla="*/ 0 w 35"/>
                                <a:gd name="T17" fmla="*/ 3 h 64"/>
                                <a:gd name="T18" fmla="*/ 1 w 35"/>
                                <a:gd name="T19" fmla="*/ 0 h 64"/>
                                <a:gd name="T20" fmla="*/ 3 w 35"/>
                                <a:gd name="T21" fmla="*/ 0 h 64"/>
                                <a:gd name="T22" fmla="*/ 33 w 35"/>
                                <a:gd name="T23" fmla="*/ 0 h 64"/>
                                <a:gd name="T24" fmla="*/ 33 w 35"/>
                                <a:gd name="T25" fmla="*/ 0 h 64"/>
                                <a:gd name="T26" fmla="*/ 34 w 35"/>
                                <a:gd name="T27" fmla="*/ 0 h 64"/>
                                <a:gd name="T28" fmla="*/ 34 w 35"/>
                                <a:gd name="T29" fmla="*/ 1 h 64"/>
                                <a:gd name="T30" fmla="*/ 34 w 35"/>
                                <a:gd name="T31" fmla="*/ 2 h 64"/>
                                <a:gd name="T32" fmla="*/ 34 w 35"/>
                                <a:gd name="T33" fmla="*/ 4 h 64"/>
                                <a:gd name="T34" fmla="*/ 34 w 35"/>
                                <a:gd name="T35" fmla="*/ 4 h 64"/>
                                <a:gd name="T36" fmla="*/ 33 w 35"/>
                                <a:gd name="T37" fmla="*/ 5 h 64"/>
                                <a:gd name="T38" fmla="*/ 33 w 35"/>
                                <a:gd name="T39" fmla="*/ 5 h 64"/>
                                <a:gd name="T40" fmla="*/ 6 w 35"/>
                                <a:gd name="T41" fmla="*/ 5 h 64"/>
                                <a:gd name="T42" fmla="*/ 6 w 35"/>
                                <a:gd name="T43" fmla="*/ 28 h 64"/>
                                <a:gd name="T44" fmla="*/ 29 w 35"/>
                                <a:gd name="T45" fmla="*/ 28 h 64"/>
                                <a:gd name="T46" fmla="*/ 30 w 35"/>
                                <a:gd name="T47" fmla="*/ 28 h 64"/>
                                <a:gd name="T48" fmla="*/ 30 w 35"/>
                                <a:gd name="T49" fmla="*/ 29 h 64"/>
                                <a:gd name="T50" fmla="*/ 30 w 35"/>
                                <a:gd name="T51" fmla="*/ 29 h 64"/>
                                <a:gd name="T52" fmla="*/ 30 w 35"/>
                                <a:gd name="T53" fmla="*/ 31 h 64"/>
                                <a:gd name="T54" fmla="*/ 30 w 35"/>
                                <a:gd name="T55" fmla="*/ 32 h 64"/>
                                <a:gd name="T56" fmla="*/ 30 w 35"/>
                                <a:gd name="T57" fmla="*/ 33 h 64"/>
                                <a:gd name="T58" fmla="*/ 30 w 35"/>
                                <a:gd name="T59" fmla="*/ 33 h 64"/>
                                <a:gd name="T60" fmla="*/ 29 w 35"/>
                                <a:gd name="T61" fmla="*/ 33 h 64"/>
                                <a:gd name="T62" fmla="*/ 6 w 35"/>
                                <a:gd name="T63" fmla="*/ 33 h 64"/>
                                <a:gd name="T64" fmla="*/ 6 w 35"/>
                                <a:gd name="T65" fmla="*/ 59 h 64"/>
                                <a:gd name="T66" fmla="*/ 33 w 35"/>
                                <a:gd name="T67" fmla="*/ 59 h 64"/>
                                <a:gd name="T68" fmla="*/ 34 w 35"/>
                                <a:gd name="T69" fmla="*/ 59 h 64"/>
                                <a:gd name="T70" fmla="*/ 34 w 35"/>
                                <a:gd name="T71" fmla="*/ 60 h 64"/>
                                <a:gd name="T72" fmla="*/ 34 w 35"/>
                                <a:gd name="T73" fmla="*/ 60 h 64"/>
                                <a:gd name="T74" fmla="*/ 35 w 35"/>
                                <a:gd name="T75" fmla="*/ 62 h 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4" name="Freeform 28"/>
                          <wps:cNvSpPr/>
                          <wps:spPr bwMode="auto">
                            <a:xfrm>
                              <a:off x="1175657" y="0"/>
                              <a:ext cx="56840" cy="99261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48 h 66"/>
                                <a:gd name="T2" fmla="*/ 37 w 38"/>
                                <a:gd name="T3" fmla="*/ 56 h 66"/>
                                <a:gd name="T4" fmla="*/ 32 w 38"/>
                                <a:gd name="T5" fmla="*/ 61 h 66"/>
                                <a:gd name="T6" fmla="*/ 26 w 38"/>
                                <a:gd name="T7" fmla="*/ 65 h 66"/>
                                <a:gd name="T8" fmla="*/ 17 w 38"/>
                                <a:gd name="T9" fmla="*/ 66 h 66"/>
                                <a:gd name="T10" fmla="*/ 11 w 38"/>
                                <a:gd name="T11" fmla="*/ 66 h 66"/>
                                <a:gd name="T12" fmla="*/ 6 w 38"/>
                                <a:gd name="T13" fmla="*/ 64 h 66"/>
                                <a:gd name="T14" fmla="*/ 3 w 38"/>
                                <a:gd name="T15" fmla="*/ 63 h 66"/>
                                <a:gd name="T16" fmla="*/ 1 w 38"/>
                                <a:gd name="T17" fmla="*/ 61 h 66"/>
                                <a:gd name="T18" fmla="*/ 0 w 38"/>
                                <a:gd name="T19" fmla="*/ 60 h 66"/>
                                <a:gd name="T20" fmla="*/ 0 w 38"/>
                                <a:gd name="T21" fmla="*/ 58 h 66"/>
                                <a:gd name="T22" fmla="*/ 0 w 38"/>
                                <a:gd name="T23" fmla="*/ 57 h 66"/>
                                <a:gd name="T24" fmla="*/ 0 w 38"/>
                                <a:gd name="T25" fmla="*/ 56 h 66"/>
                                <a:gd name="T26" fmla="*/ 1 w 38"/>
                                <a:gd name="T27" fmla="*/ 55 h 66"/>
                                <a:gd name="T28" fmla="*/ 1 w 38"/>
                                <a:gd name="T29" fmla="*/ 55 h 66"/>
                                <a:gd name="T30" fmla="*/ 3 w 38"/>
                                <a:gd name="T31" fmla="*/ 56 h 66"/>
                                <a:gd name="T32" fmla="*/ 6 w 38"/>
                                <a:gd name="T33" fmla="*/ 58 h 66"/>
                                <a:gd name="T34" fmla="*/ 11 w 38"/>
                                <a:gd name="T35" fmla="*/ 60 h 66"/>
                                <a:gd name="T36" fmla="*/ 18 w 38"/>
                                <a:gd name="T37" fmla="*/ 61 h 66"/>
                                <a:gd name="T38" fmla="*/ 23 w 38"/>
                                <a:gd name="T39" fmla="*/ 60 h 66"/>
                                <a:gd name="T40" fmla="*/ 28 w 38"/>
                                <a:gd name="T41" fmla="*/ 57 h 66"/>
                                <a:gd name="T42" fmla="*/ 31 w 38"/>
                                <a:gd name="T43" fmla="*/ 54 h 66"/>
                                <a:gd name="T44" fmla="*/ 32 w 38"/>
                                <a:gd name="T45" fmla="*/ 48 h 66"/>
                                <a:gd name="T46" fmla="*/ 30 w 38"/>
                                <a:gd name="T47" fmla="*/ 43 h 66"/>
                                <a:gd name="T48" fmla="*/ 27 w 38"/>
                                <a:gd name="T49" fmla="*/ 39 h 66"/>
                                <a:gd name="T50" fmla="*/ 22 w 38"/>
                                <a:gd name="T51" fmla="*/ 37 h 66"/>
                                <a:gd name="T52" fmla="*/ 17 w 38"/>
                                <a:gd name="T53" fmla="*/ 34 h 66"/>
                                <a:gd name="T54" fmla="*/ 11 w 38"/>
                                <a:gd name="T55" fmla="*/ 31 h 66"/>
                                <a:gd name="T56" fmla="*/ 6 w 38"/>
                                <a:gd name="T57" fmla="*/ 27 h 66"/>
                                <a:gd name="T58" fmla="*/ 3 w 38"/>
                                <a:gd name="T59" fmla="*/ 23 h 66"/>
                                <a:gd name="T60" fmla="*/ 2 w 38"/>
                                <a:gd name="T61" fmla="*/ 16 h 66"/>
                                <a:gd name="T62" fmla="*/ 3 w 38"/>
                                <a:gd name="T63" fmla="*/ 9 h 66"/>
                                <a:gd name="T64" fmla="*/ 7 w 38"/>
                                <a:gd name="T65" fmla="*/ 4 h 66"/>
                                <a:gd name="T66" fmla="*/ 13 w 38"/>
                                <a:gd name="T67" fmla="*/ 1 h 66"/>
                                <a:gd name="T68" fmla="*/ 20 w 38"/>
                                <a:gd name="T69" fmla="*/ 0 h 66"/>
                                <a:gd name="T70" fmla="*/ 24 w 38"/>
                                <a:gd name="T71" fmla="*/ 0 h 66"/>
                                <a:gd name="T72" fmla="*/ 28 w 38"/>
                                <a:gd name="T73" fmla="*/ 1 h 66"/>
                                <a:gd name="T74" fmla="*/ 32 w 38"/>
                                <a:gd name="T75" fmla="*/ 3 h 66"/>
                                <a:gd name="T76" fmla="*/ 34 w 38"/>
                                <a:gd name="T77" fmla="*/ 4 h 66"/>
                                <a:gd name="T78" fmla="*/ 34 w 38"/>
                                <a:gd name="T79" fmla="*/ 5 h 66"/>
                                <a:gd name="T80" fmla="*/ 34 w 38"/>
                                <a:gd name="T81" fmla="*/ 5 h 66"/>
                                <a:gd name="T82" fmla="*/ 35 w 38"/>
                                <a:gd name="T83" fmla="*/ 6 h 66"/>
                                <a:gd name="T84" fmla="*/ 35 w 38"/>
                                <a:gd name="T85" fmla="*/ 7 h 66"/>
                                <a:gd name="T86" fmla="*/ 35 w 38"/>
                                <a:gd name="T87" fmla="*/ 8 h 66"/>
                                <a:gd name="T88" fmla="*/ 34 w 38"/>
                                <a:gd name="T89" fmla="*/ 9 h 66"/>
                                <a:gd name="T90" fmla="*/ 34 w 38"/>
                                <a:gd name="T91" fmla="*/ 10 h 66"/>
                                <a:gd name="T92" fmla="*/ 33 w 38"/>
                                <a:gd name="T93" fmla="*/ 10 h 66"/>
                                <a:gd name="T94" fmla="*/ 32 w 38"/>
                                <a:gd name="T95" fmla="*/ 9 h 66"/>
                                <a:gd name="T96" fmla="*/ 29 w 38"/>
                                <a:gd name="T97" fmla="*/ 8 h 66"/>
                                <a:gd name="T98" fmla="*/ 25 w 38"/>
                                <a:gd name="T99" fmla="*/ 6 h 66"/>
                                <a:gd name="T100" fmla="*/ 19 w 38"/>
                                <a:gd name="T101" fmla="*/ 5 h 66"/>
                                <a:gd name="T102" fmla="*/ 14 w 38"/>
                                <a:gd name="T103" fmla="*/ 6 h 66"/>
                                <a:gd name="T104" fmla="*/ 11 w 38"/>
                                <a:gd name="T105" fmla="*/ 8 h 66"/>
                                <a:gd name="T106" fmla="*/ 9 w 38"/>
                                <a:gd name="T107" fmla="*/ 12 h 66"/>
                                <a:gd name="T108" fmla="*/ 8 w 38"/>
                                <a:gd name="T109" fmla="*/ 15 h 66"/>
                                <a:gd name="T110" fmla="*/ 9 w 38"/>
                                <a:gd name="T111" fmla="*/ 21 h 66"/>
                                <a:gd name="T112" fmla="*/ 13 w 38"/>
                                <a:gd name="T113" fmla="*/ 24 h 66"/>
                                <a:gd name="T114" fmla="*/ 17 w 38"/>
                                <a:gd name="T115" fmla="*/ 27 h 66"/>
                                <a:gd name="T116" fmla="*/ 23 w 38"/>
                                <a:gd name="T117" fmla="*/ 30 h 66"/>
                                <a:gd name="T118" fmla="*/ 29 w 38"/>
                                <a:gd name="T119" fmla="*/ 33 h 66"/>
                                <a:gd name="T120" fmla="*/ 33 w 38"/>
                                <a:gd name="T121" fmla="*/ 36 h 66"/>
                                <a:gd name="T122" fmla="*/ 37 w 38"/>
                                <a:gd name="T123" fmla="*/ 41 h 66"/>
                                <a:gd name="T124" fmla="*/ 38 w 38"/>
                                <a:gd name="T125" fmla="*/ 48 h 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6" w="38" stroke="1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1" y="5"/>
                                    <a:pt x="19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5" name="Freeform 29"/>
                          <wps:cNvSpPr/>
                          <wps:spPr bwMode="auto">
                            <a:xfrm>
                              <a:off x="1282535" y="0"/>
                              <a:ext cx="71250" cy="99261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42 h 66"/>
                                <a:gd name="T2" fmla="*/ 45 w 47"/>
                                <a:gd name="T3" fmla="*/ 52 h 66"/>
                                <a:gd name="T4" fmla="*/ 40 w 47"/>
                                <a:gd name="T5" fmla="*/ 60 h 66"/>
                                <a:gd name="T6" fmla="*/ 33 w 47"/>
                                <a:gd name="T7" fmla="*/ 65 h 66"/>
                                <a:gd name="T8" fmla="*/ 23 w 47"/>
                                <a:gd name="T9" fmla="*/ 66 h 66"/>
                                <a:gd name="T10" fmla="*/ 14 w 47"/>
                                <a:gd name="T11" fmla="*/ 65 h 66"/>
                                <a:gd name="T12" fmla="*/ 6 w 47"/>
                                <a:gd name="T13" fmla="*/ 60 h 66"/>
                                <a:gd name="T14" fmla="*/ 2 w 47"/>
                                <a:gd name="T15" fmla="*/ 53 h 66"/>
                                <a:gd name="T16" fmla="*/ 0 w 47"/>
                                <a:gd name="T17" fmla="*/ 42 h 66"/>
                                <a:gd name="T18" fmla="*/ 0 w 47"/>
                                <a:gd name="T19" fmla="*/ 2 h 66"/>
                                <a:gd name="T20" fmla="*/ 0 w 47"/>
                                <a:gd name="T21" fmla="*/ 1 h 66"/>
                                <a:gd name="T22" fmla="*/ 1 w 47"/>
                                <a:gd name="T23" fmla="*/ 1 h 66"/>
                                <a:gd name="T24" fmla="*/ 2 w 47"/>
                                <a:gd name="T25" fmla="*/ 0 h 66"/>
                                <a:gd name="T26" fmla="*/ 3 w 47"/>
                                <a:gd name="T27" fmla="*/ 0 h 66"/>
                                <a:gd name="T28" fmla="*/ 5 w 47"/>
                                <a:gd name="T29" fmla="*/ 0 h 66"/>
                                <a:gd name="T30" fmla="*/ 6 w 47"/>
                                <a:gd name="T31" fmla="*/ 1 h 66"/>
                                <a:gd name="T32" fmla="*/ 6 w 47"/>
                                <a:gd name="T33" fmla="*/ 1 h 66"/>
                                <a:gd name="T34" fmla="*/ 6 w 47"/>
                                <a:gd name="T35" fmla="*/ 2 h 66"/>
                                <a:gd name="T36" fmla="*/ 6 w 47"/>
                                <a:gd name="T37" fmla="*/ 41 h 66"/>
                                <a:gd name="T38" fmla="*/ 7 w 47"/>
                                <a:gd name="T39" fmla="*/ 50 h 66"/>
                                <a:gd name="T40" fmla="*/ 11 w 47"/>
                                <a:gd name="T41" fmla="*/ 56 h 66"/>
                                <a:gd name="T42" fmla="*/ 16 w 47"/>
                                <a:gd name="T43" fmla="*/ 60 h 66"/>
                                <a:gd name="T44" fmla="*/ 23 w 47"/>
                                <a:gd name="T45" fmla="*/ 61 h 66"/>
                                <a:gd name="T46" fmla="*/ 31 w 47"/>
                                <a:gd name="T47" fmla="*/ 60 h 66"/>
                                <a:gd name="T48" fmla="*/ 36 w 47"/>
                                <a:gd name="T49" fmla="*/ 56 h 66"/>
                                <a:gd name="T50" fmla="*/ 39 w 47"/>
                                <a:gd name="T51" fmla="*/ 50 h 66"/>
                                <a:gd name="T52" fmla="*/ 41 w 47"/>
                                <a:gd name="T53" fmla="*/ 42 h 66"/>
                                <a:gd name="T54" fmla="*/ 41 w 47"/>
                                <a:gd name="T55" fmla="*/ 2 h 66"/>
                                <a:gd name="T56" fmla="*/ 41 w 47"/>
                                <a:gd name="T57" fmla="*/ 1 h 66"/>
                                <a:gd name="T58" fmla="*/ 41 w 47"/>
                                <a:gd name="T59" fmla="*/ 1 h 66"/>
                                <a:gd name="T60" fmla="*/ 42 w 47"/>
                                <a:gd name="T61" fmla="*/ 0 h 66"/>
                                <a:gd name="T62" fmla="*/ 44 w 47"/>
                                <a:gd name="T63" fmla="*/ 0 h 66"/>
                                <a:gd name="T64" fmla="*/ 45 w 47"/>
                                <a:gd name="T65" fmla="*/ 0 h 66"/>
                                <a:gd name="T66" fmla="*/ 46 w 47"/>
                                <a:gd name="T67" fmla="*/ 1 h 66"/>
                                <a:gd name="T68" fmla="*/ 46 w 47"/>
                                <a:gd name="T69" fmla="*/ 1 h 66"/>
                                <a:gd name="T70" fmla="*/ 47 w 47"/>
                                <a:gd name="T71" fmla="*/ 2 h 66"/>
                                <a:gd name="T72" fmla="*/ 47 w 47"/>
                                <a:gd name="T73" fmla="*/ 42 h 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66" w="47" stroke="1">
                                  <a:moveTo>
                                    <a:pt x="47" y="42"/>
                                  </a:moveTo>
                                  <a:cubicBezTo>
                                    <a:pt x="47" y="46"/>
                                    <a:pt x="46" y="49"/>
                                    <a:pt x="45" y="52"/>
                                  </a:cubicBezTo>
                                  <a:cubicBezTo>
                                    <a:pt x="44" y="55"/>
                                    <a:pt x="42" y="58"/>
                                    <a:pt x="40" y="60"/>
                                  </a:cubicBezTo>
                                  <a:cubicBezTo>
                                    <a:pt x="38" y="62"/>
                                    <a:pt x="36" y="64"/>
                                    <a:pt x="33" y="65"/>
                                  </a:cubicBezTo>
                                  <a:cubicBezTo>
                                    <a:pt x="30" y="66"/>
                                    <a:pt x="26" y="66"/>
                                    <a:pt x="23" y="66"/>
                                  </a:cubicBezTo>
                                  <a:cubicBezTo>
                                    <a:pt x="19" y="66"/>
                                    <a:pt x="16" y="66"/>
                                    <a:pt x="14" y="65"/>
                                  </a:cubicBezTo>
                                  <a:cubicBezTo>
                                    <a:pt x="11" y="64"/>
                                    <a:pt x="8" y="62"/>
                                    <a:pt x="6" y="60"/>
                                  </a:cubicBezTo>
                                  <a:cubicBezTo>
                                    <a:pt x="4" y="58"/>
                                    <a:pt x="3" y="56"/>
                                    <a:pt x="2" y="53"/>
                                  </a:cubicBezTo>
                                  <a:cubicBezTo>
                                    <a:pt x="1" y="50"/>
                                    <a:pt x="0" y="46"/>
                                    <a:pt x="0" y="4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2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1"/>
                                    <a:pt x="5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6" y="45"/>
                                    <a:pt x="7" y="47"/>
                                    <a:pt x="7" y="50"/>
                                  </a:cubicBezTo>
                                  <a:cubicBezTo>
                                    <a:pt x="8" y="52"/>
                                    <a:pt x="9" y="54"/>
                                    <a:pt x="11" y="56"/>
                                  </a:cubicBezTo>
                                  <a:cubicBezTo>
                                    <a:pt x="12" y="57"/>
                                    <a:pt x="14" y="59"/>
                                    <a:pt x="16" y="60"/>
                                  </a:cubicBezTo>
                                  <a:cubicBezTo>
                                    <a:pt x="18" y="60"/>
                                    <a:pt x="21" y="61"/>
                                    <a:pt x="23" y="61"/>
                                  </a:cubicBezTo>
                                  <a:cubicBezTo>
                                    <a:pt x="26" y="61"/>
                                    <a:pt x="28" y="60"/>
                                    <a:pt x="31" y="60"/>
                                  </a:cubicBezTo>
                                  <a:cubicBezTo>
                                    <a:pt x="33" y="59"/>
                                    <a:pt x="34" y="58"/>
                                    <a:pt x="36" y="56"/>
                                  </a:cubicBezTo>
                                  <a:cubicBezTo>
                                    <a:pt x="37" y="54"/>
                                    <a:pt x="39" y="52"/>
                                    <a:pt x="39" y="50"/>
                                  </a:cubicBezTo>
                                  <a:cubicBezTo>
                                    <a:pt x="40" y="48"/>
                                    <a:pt x="41" y="45"/>
                                    <a:pt x="41" y="42"/>
                                  </a:cubicBezTo>
                                  <a:cubicBezTo>
                                    <a:pt x="41" y="2"/>
                                    <a:pt x="41" y="2"/>
                                    <a:pt x="41" y="2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2" y="1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4" y="0"/>
                                    <a:pt x="45" y="0"/>
                                    <a:pt x="45" y="0"/>
                                  </a:cubicBezTo>
                                  <a:cubicBezTo>
                                    <a:pt x="45" y="1"/>
                                    <a:pt x="46" y="1"/>
                                    <a:pt x="46" y="1"/>
                                  </a:cubicBezTo>
                                  <a:cubicBezTo>
                                    <a:pt x="46" y="1"/>
                                    <a:pt x="46" y="1"/>
                                    <a:pt x="46" y="1"/>
                                  </a:cubicBezTo>
                                  <a:cubicBezTo>
                                    <a:pt x="47" y="1"/>
                                    <a:pt x="47" y="1"/>
                                    <a:pt x="47" y="2"/>
                                  </a:cubicBezTo>
                                  <a:lnTo>
                                    <a:pt x="47" y="4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6" name="Freeform 30"/>
                          <wps:cNvSpPr/>
                          <wps:spPr bwMode="auto">
                            <a:xfrm>
                              <a:off x="1413163" y="0"/>
                              <a:ext cx="100871" cy="98460"/>
                            </a:xfrm>
                            <a:custGeom>
                              <a:avLst/>
                              <a:gdLst>
                                <a:gd name="T0" fmla="*/ 67 w 67"/>
                                <a:gd name="T1" fmla="*/ 63 h 65"/>
                                <a:gd name="T2" fmla="*/ 67 w 67"/>
                                <a:gd name="T3" fmla="*/ 64 h 65"/>
                                <a:gd name="T4" fmla="*/ 67 w 67"/>
                                <a:gd name="T5" fmla="*/ 64 h 65"/>
                                <a:gd name="T6" fmla="*/ 66 w 67"/>
                                <a:gd name="T7" fmla="*/ 65 h 65"/>
                                <a:gd name="T8" fmla="*/ 64 w 67"/>
                                <a:gd name="T9" fmla="*/ 65 h 65"/>
                                <a:gd name="T10" fmla="*/ 63 w 67"/>
                                <a:gd name="T11" fmla="*/ 65 h 65"/>
                                <a:gd name="T12" fmla="*/ 62 w 67"/>
                                <a:gd name="T13" fmla="*/ 64 h 65"/>
                                <a:gd name="T14" fmla="*/ 62 w 67"/>
                                <a:gd name="T15" fmla="*/ 64 h 65"/>
                                <a:gd name="T16" fmla="*/ 61 w 67"/>
                                <a:gd name="T17" fmla="*/ 63 h 65"/>
                                <a:gd name="T18" fmla="*/ 61 w 67"/>
                                <a:gd name="T19" fmla="*/ 5 h 65"/>
                                <a:gd name="T20" fmla="*/ 61 w 67"/>
                                <a:gd name="T21" fmla="*/ 5 h 65"/>
                                <a:gd name="T22" fmla="*/ 36 w 67"/>
                                <a:gd name="T23" fmla="*/ 64 h 65"/>
                                <a:gd name="T24" fmla="*/ 35 w 67"/>
                                <a:gd name="T25" fmla="*/ 64 h 65"/>
                                <a:gd name="T26" fmla="*/ 35 w 67"/>
                                <a:gd name="T27" fmla="*/ 64 h 65"/>
                                <a:gd name="T28" fmla="*/ 34 w 67"/>
                                <a:gd name="T29" fmla="*/ 65 h 65"/>
                                <a:gd name="T30" fmla="*/ 33 w 67"/>
                                <a:gd name="T31" fmla="*/ 65 h 65"/>
                                <a:gd name="T32" fmla="*/ 32 w 67"/>
                                <a:gd name="T33" fmla="*/ 65 h 65"/>
                                <a:gd name="T34" fmla="*/ 31 w 67"/>
                                <a:gd name="T35" fmla="*/ 64 h 65"/>
                                <a:gd name="T36" fmla="*/ 30 w 67"/>
                                <a:gd name="T37" fmla="*/ 64 h 65"/>
                                <a:gd name="T38" fmla="*/ 30 w 67"/>
                                <a:gd name="T39" fmla="*/ 64 h 65"/>
                                <a:gd name="T40" fmla="*/ 6 w 67"/>
                                <a:gd name="T41" fmla="*/ 5 h 65"/>
                                <a:gd name="T42" fmla="*/ 6 w 67"/>
                                <a:gd name="T43" fmla="*/ 5 h 65"/>
                                <a:gd name="T44" fmla="*/ 6 w 67"/>
                                <a:gd name="T45" fmla="*/ 63 h 65"/>
                                <a:gd name="T46" fmla="*/ 6 w 67"/>
                                <a:gd name="T47" fmla="*/ 64 h 65"/>
                                <a:gd name="T48" fmla="*/ 5 w 67"/>
                                <a:gd name="T49" fmla="*/ 64 h 65"/>
                                <a:gd name="T50" fmla="*/ 4 w 67"/>
                                <a:gd name="T51" fmla="*/ 65 h 65"/>
                                <a:gd name="T52" fmla="*/ 3 w 67"/>
                                <a:gd name="T53" fmla="*/ 65 h 65"/>
                                <a:gd name="T54" fmla="*/ 1 w 67"/>
                                <a:gd name="T55" fmla="*/ 65 h 65"/>
                                <a:gd name="T56" fmla="*/ 0 w 67"/>
                                <a:gd name="T57" fmla="*/ 64 h 65"/>
                                <a:gd name="T58" fmla="*/ 0 w 67"/>
                                <a:gd name="T59" fmla="*/ 64 h 65"/>
                                <a:gd name="T60" fmla="*/ 0 w 67"/>
                                <a:gd name="T61" fmla="*/ 63 h 65"/>
                                <a:gd name="T62" fmla="*/ 0 w 67"/>
                                <a:gd name="T63" fmla="*/ 3 h 65"/>
                                <a:gd name="T64" fmla="*/ 1 w 67"/>
                                <a:gd name="T65" fmla="*/ 0 h 65"/>
                                <a:gd name="T66" fmla="*/ 3 w 67"/>
                                <a:gd name="T67" fmla="*/ 0 h 65"/>
                                <a:gd name="T68" fmla="*/ 6 w 67"/>
                                <a:gd name="T69" fmla="*/ 0 h 65"/>
                                <a:gd name="T70" fmla="*/ 8 w 67"/>
                                <a:gd name="T71" fmla="*/ 0 h 65"/>
                                <a:gd name="T72" fmla="*/ 10 w 67"/>
                                <a:gd name="T73" fmla="*/ 1 h 65"/>
                                <a:gd name="T74" fmla="*/ 11 w 67"/>
                                <a:gd name="T75" fmla="*/ 2 h 65"/>
                                <a:gd name="T76" fmla="*/ 12 w 67"/>
                                <a:gd name="T77" fmla="*/ 4 h 65"/>
                                <a:gd name="T78" fmla="*/ 33 w 67"/>
                                <a:gd name="T79" fmla="*/ 55 h 65"/>
                                <a:gd name="T80" fmla="*/ 34 w 67"/>
                                <a:gd name="T81" fmla="*/ 55 h 65"/>
                                <a:gd name="T82" fmla="*/ 56 w 67"/>
                                <a:gd name="T83" fmla="*/ 4 h 65"/>
                                <a:gd name="T84" fmla="*/ 57 w 67"/>
                                <a:gd name="T85" fmla="*/ 2 h 65"/>
                                <a:gd name="T86" fmla="*/ 58 w 67"/>
                                <a:gd name="T87" fmla="*/ 1 h 65"/>
                                <a:gd name="T88" fmla="*/ 59 w 67"/>
                                <a:gd name="T89" fmla="*/ 0 h 65"/>
                                <a:gd name="T90" fmla="*/ 61 w 67"/>
                                <a:gd name="T91" fmla="*/ 0 h 65"/>
                                <a:gd name="T92" fmla="*/ 65 w 67"/>
                                <a:gd name="T93" fmla="*/ 0 h 65"/>
                                <a:gd name="T94" fmla="*/ 66 w 67"/>
                                <a:gd name="T95" fmla="*/ 0 h 65"/>
                                <a:gd name="T96" fmla="*/ 67 w 67"/>
                                <a:gd name="T97" fmla="*/ 0 h 65"/>
                                <a:gd name="T98" fmla="*/ 67 w 67"/>
                                <a:gd name="T99" fmla="*/ 1 h 65"/>
                                <a:gd name="T100" fmla="*/ 67 w 67"/>
                                <a:gd name="T101" fmla="*/ 3 h 65"/>
                                <a:gd name="T102" fmla="*/ 67 w 67"/>
                                <a:gd name="T103" fmla="*/ 63 h 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65" w="67" stroke="1">
                                  <a:moveTo>
                                    <a:pt x="67" y="63"/>
                                  </a:move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6" y="65"/>
                                    <a:pt x="66" y="65"/>
                                  </a:cubicBezTo>
                                  <a:cubicBezTo>
                                    <a:pt x="65" y="65"/>
                                    <a:pt x="65" y="65"/>
                                    <a:pt x="64" y="65"/>
                                  </a:cubicBezTo>
                                  <a:cubicBezTo>
                                    <a:pt x="64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2" y="64"/>
                                    <a:pt x="62" y="64"/>
                                  </a:cubicBezTo>
                                  <a:cubicBezTo>
                                    <a:pt x="62" y="64"/>
                                    <a:pt x="62" y="64"/>
                                    <a:pt x="62" y="64"/>
                                  </a:cubicBezTo>
                                  <a:cubicBezTo>
                                    <a:pt x="61" y="64"/>
                                    <a:pt x="61" y="64"/>
                                    <a:pt x="61" y="63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36" y="64"/>
                                    <a:pt x="36" y="64"/>
                                    <a:pt x="36" y="64"/>
                                  </a:cubicBezTo>
                                  <a:cubicBezTo>
                                    <a:pt x="36" y="64"/>
                                    <a:pt x="36" y="64"/>
                                    <a:pt x="35" y="64"/>
                                  </a:cubicBezTo>
                                  <a:cubicBezTo>
                                    <a:pt x="35" y="64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5"/>
                                    <a:pt x="34" y="65"/>
                                  </a:cubicBezTo>
                                  <a:cubicBezTo>
                                    <a:pt x="34" y="65"/>
                                    <a:pt x="33" y="65"/>
                                    <a:pt x="33" y="65"/>
                                  </a:cubicBezTo>
                                  <a:cubicBezTo>
                                    <a:pt x="33" y="65"/>
                                    <a:pt x="32" y="65"/>
                                    <a:pt x="32" y="65"/>
                                  </a:cubicBezTo>
                                  <a:cubicBezTo>
                                    <a:pt x="31" y="65"/>
                                    <a:pt x="31" y="64"/>
                                    <a:pt x="31" y="64"/>
                                  </a:cubicBezTo>
                                  <a:cubicBezTo>
                                    <a:pt x="31" y="64"/>
                                    <a:pt x="31" y="64"/>
                                    <a:pt x="30" y="64"/>
                                  </a:cubicBezTo>
                                  <a:cubicBezTo>
                                    <a:pt x="30" y="64"/>
                                    <a:pt x="30" y="64"/>
                                    <a:pt x="30" y="64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7" y="0"/>
                                    <a:pt x="8" y="0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11" y="2"/>
                                    <a:pt x="11" y="2"/>
                                  </a:cubicBezTo>
                                  <a:cubicBezTo>
                                    <a:pt x="11" y="3"/>
                                    <a:pt x="12" y="3"/>
                                    <a:pt x="12" y="4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  <a:cubicBezTo>
                                    <a:pt x="56" y="3"/>
                                    <a:pt x="56" y="2"/>
                                    <a:pt x="57" y="2"/>
                                  </a:cubicBezTo>
                                  <a:cubicBezTo>
                                    <a:pt x="57" y="1"/>
                                    <a:pt x="58" y="1"/>
                                    <a:pt x="58" y="1"/>
                                  </a:cubicBezTo>
                                  <a:cubicBezTo>
                                    <a:pt x="58" y="0"/>
                                    <a:pt x="59" y="0"/>
                                    <a:pt x="59" y="0"/>
                                  </a:cubicBezTo>
                                  <a:cubicBezTo>
                                    <a:pt x="60" y="0"/>
                                    <a:pt x="60" y="0"/>
                                    <a:pt x="61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5" y="0"/>
                                    <a:pt x="65" y="0"/>
                                    <a:pt x="66" y="0"/>
                                  </a:cubicBezTo>
                                  <a:cubicBezTo>
                                    <a:pt x="66" y="0"/>
                                    <a:pt x="66" y="0"/>
                                    <a:pt x="67" y="0"/>
                                  </a:cubicBezTo>
                                  <a:cubicBezTo>
                                    <a:pt x="67" y="1"/>
                                    <a:pt x="67" y="1"/>
                                    <a:pt x="67" y="1"/>
                                  </a:cubicBezTo>
                                  <a:cubicBezTo>
                                    <a:pt x="67" y="2"/>
                                    <a:pt x="67" y="2"/>
                                    <a:pt x="67" y="3"/>
                                  </a:cubicBezTo>
                                  <a:lnTo>
                                    <a:pt x="67" y="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57" name="Freeform 31"/>
                          <wps:cNvSpPr/>
                          <wps:spPr bwMode="auto">
                            <a:xfrm>
                              <a:off x="1573480" y="0"/>
                              <a:ext cx="52837" cy="96859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62 h 64"/>
                                <a:gd name="T2" fmla="*/ 34 w 35"/>
                                <a:gd name="T3" fmla="*/ 63 h 64"/>
                                <a:gd name="T4" fmla="*/ 34 w 35"/>
                                <a:gd name="T5" fmla="*/ 64 h 64"/>
                                <a:gd name="T6" fmla="*/ 34 w 35"/>
                                <a:gd name="T7" fmla="*/ 64 h 64"/>
                                <a:gd name="T8" fmla="*/ 33 w 35"/>
                                <a:gd name="T9" fmla="*/ 64 h 64"/>
                                <a:gd name="T10" fmla="*/ 3 w 35"/>
                                <a:gd name="T11" fmla="*/ 64 h 64"/>
                                <a:gd name="T12" fmla="*/ 1 w 35"/>
                                <a:gd name="T13" fmla="*/ 64 h 64"/>
                                <a:gd name="T14" fmla="*/ 0 w 35"/>
                                <a:gd name="T15" fmla="*/ 61 h 64"/>
                                <a:gd name="T16" fmla="*/ 0 w 35"/>
                                <a:gd name="T17" fmla="*/ 3 h 64"/>
                                <a:gd name="T18" fmla="*/ 1 w 35"/>
                                <a:gd name="T19" fmla="*/ 0 h 64"/>
                                <a:gd name="T20" fmla="*/ 3 w 35"/>
                                <a:gd name="T21" fmla="*/ 0 h 64"/>
                                <a:gd name="T22" fmla="*/ 33 w 35"/>
                                <a:gd name="T23" fmla="*/ 0 h 64"/>
                                <a:gd name="T24" fmla="*/ 33 w 35"/>
                                <a:gd name="T25" fmla="*/ 0 h 64"/>
                                <a:gd name="T26" fmla="*/ 34 w 35"/>
                                <a:gd name="T27" fmla="*/ 0 h 64"/>
                                <a:gd name="T28" fmla="*/ 34 w 35"/>
                                <a:gd name="T29" fmla="*/ 1 h 64"/>
                                <a:gd name="T30" fmla="*/ 34 w 35"/>
                                <a:gd name="T31" fmla="*/ 2 h 64"/>
                                <a:gd name="T32" fmla="*/ 34 w 35"/>
                                <a:gd name="T33" fmla="*/ 4 h 64"/>
                                <a:gd name="T34" fmla="*/ 34 w 35"/>
                                <a:gd name="T35" fmla="*/ 4 h 64"/>
                                <a:gd name="T36" fmla="*/ 33 w 35"/>
                                <a:gd name="T37" fmla="*/ 5 h 64"/>
                                <a:gd name="T38" fmla="*/ 33 w 35"/>
                                <a:gd name="T39" fmla="*/ 5 h 64"/>
                                <a:gd name="T40" fmla="*/ 6 w 35"/>
                                <a:gd name="T41" fmla="*/ 5 h 64"/>
                                <a:gd name="T42" fmla="*/ 6 w 35"/>
                                <a:gd name="T43" fmla="*/ 28 h 64"/>
                                <a:gd name="T44" fmla="*/ 29 w 35"/>
                                <a:gd name="T45" fmla="*/ 28 h 64"/>
                                <a:gd name="T46" fmla="*/ 30 w 35"/>
                                <a:gd name="T47" fmla="*/ 28 h 64"/>
                                <a:gd name="T48" fmla="*/ 30 w 35"/>
                                <a:gd name="T49" fmla="*/ 29 h 64"/>
                                <a:gd name="T50" fmla="*/ 30 w 35"/>
                                <a:gd name="T51" fmla="*/ 29 h 64"/>
                                <a:gd name="T52" fmla="*/ 30 w 35"/>
                                <a:gd name="T53" fmla="*/ 31 h 64"/>
                                <a:gd name="T54" fmla="*/ 30 w 35"/>
                                <a:gd name="T55" fmla="*/ 32 h 64"/>
                                <a:gd name="T56" fmla="*/ 30 w 35"/>
                                <a:gd name="T57" fmla="*/ 33 h 64"/>
                                <a:gd name="T58" fmla="*/ 30 w 35"/>
                                <a:gd name="T59" fmla="*/ 33 h 64"/>
                                <a:gd name="T60" fmla="*/ 29 w 35"/>
                                <a:gd name="T61" fmla="*/ 33 h 64"/>
                                <a:gd name="T62" fmla="*/ 6 w 35"/>
                                <a:gd name="T63" fmla="*/ 33 h 64"/>
                                <a:gd name="T64" fmla="*/ 6 w 35"/>
                                <a:gd name="T65" fmla="*/ 59 h 64"/>
                                <a:gd name="T66" fmla="*/ 33 w 35"/>
                                <a:gd name="T67" fmla="*/ 59 h 64"/>
                                <a:gd name="T68" fmla="*/ 34 w 35"/>
                                <a:gd name="T69" fmla="*/ 59 h 64"/>
                                <a:gd name="T70" fmla="*/ 34 w 35"/>
                                <a:gd name="T71" fmla="*/ 60 h 64"/>
                                <a:gd name="T72" fmla="*/ 34 w 35"/>
                                <a:gd name="T73" fmla="*/ 60 h 64"/>
                                <a:gd name="T74" fmla="*/ 35 w 35"/>
                                <a:gd name="T75" fmla="*/ 62 h 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64" w="35" stroke="1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8" style="width:147.55pt;height:46pt;margin-top:-44.8pt;margin-left:134.15pt;mso-height-relative:page;mso-width-relative:page;position:absolute;z-index:251687936" coordsize="3707127,1179915">
                <o:lock v:ext="edit" aspectratio="f"/>
                <v:group id="_x0000_s1026" o:spid="_x0000_s1109" style="width:3707127;height:1159539;position:absolute" coordsize="3707127,1159539">
                  <o:lock v:ext="edit" aspectratio="f"/>
                  <v:shape id="Freeform 6" o:spid="_x0000_s1110" style="width:499552;height:408250;left:2078181;position:absolute;top:385948" coordsize="332,271" o:spt="100" adj="-11796480,,5400" path="m167,1c198,1,230,1,261,1c304,2,331,30,332,73c332,115,332,157,331,199c331,240,304,269,263,270c198,271,132,271,67,270c28,269,2,240,1,201c,158,,115,1,71c1,29,29,2,71,1c103,,135,1,167,1c167,1,167,1,167,1xm44,89c73,89,106,90,136,89c152,89,165,93,164,112c164,129,151,132,136,132c111,132,85,132,60,132c47,131,43,136,44,148c44,162,44,177,44,192c44,220,51,227,80,227c137,227,194,227,252,227c257,227,262,227,267,226c286,222,288,208,288,192c288,180,276,181,267,181c259,181,249,181,241,180c229,179,221,172,221,159c221,151,226,145,233,141c241,137,263,138,274,139c284,139,288,135,288,125c287,109,288,93,288,77c288,50,281,44,255,44c196,44,137,44,79,44c48,44,42,52,44,89xe" filled="t" stroked="f">
                    <v:stroke joinstyle="miter"/>
                    <v:path o:connecttype="custom" o:connectlocs="251280,1506;392720,1506;499552,109971;498047,299785;395729,406743;100813,406743;1504,302797;1504,106958;106831,1506;251280,1506;251280,1506;66205,134074;204635,134074;246766,168723;204635,198852;90280,198852;66205,222955;66205,289239;120373,341965;379178,341965;401748,340459;433346,289239;401748,272668;362626,271162;332533,239526;350589,212410;412280,209397;433346,188307;433346,115997;383692,66284;118869,66284;66205,134074" o:connectangles="0,0,0,0,0,0,0,0,0,0,0,0,0,0,0,0,0,0,0,0,0,0,0,0,0,0,0,0,0,0,0,0"/>
                    <o:lock v:ext="edit" aspectratio="f"/>
                  </v:shape>
                  <v:group id="组合 29" o:spid="_x0000_s1111" style="width:3707127;height:1159539;position:absolute" coordsize="3707127,1159539">
                    <o:lock v:ext="edit" aspectratio="f"/>
                    <v:shape id="Freeform 5" o:spid="_x0000_s1112" style="width:1646759;height:865329;left:2060368;position:absolute;top:5937" coordsize="1094,574" o:spt="100" adj="-11796480,,5400" path="m850,44c783,44,715,44,648,44c619,44,602,60,600,88c593,222,585,356,578,489c574,545,541,574,479,573c431,573,398,539,398,488c397,413,398,339,398,264c398,226,387,215,349,215c248,215,147,215,45,215c35,215,24,216,16,212c9,209,,198,,191c1,184,11,177,18,172c22,169,30,171,36,171c142,171,248,171,354,171c408,171,440,204,440,258c441,334,440,409,440,484c441,517,453,531,483,532c519,533,532,522,534,486c542,354,550,222,557,89c560,42,583,12,623,3c628,1,634,,640,c779,,918,,1056,1c1065,1,1077,5,1082,11c1094,27,1081,44,1058,44c989,44,919,44,850,44c850,44,850,44,850,44xe" filled="t" stroked="f">
                      <v:stroke joinstyle="miter"/>
                      <v:path o:connecttype="custom" o:connectlocs="1279474,66331;975411,66331;903158,132663;870042,737187;721021,863821;599095,735680;599095,397991;525337,324121;67736,324121;24084,319598;0,287940;27094,259297;54189,257789;532863,257789;662316,388945;662316,729650;727042,802012;803811,732665;838432,134171;937779,4522;963369,0;1589558,1507;1628695,16582;1592569,66331;1279474,66331;1279474,66331" o:connectangles="0,0,0,0,0,0,0,0,0,0,0,0,0,0,0,0,0,0,0,0,0,0,0,0,0,0"/>
                      <o:lock v:ext="edit" aspectratio="f"/>
                    </v:shape>
                    <v:shape id="Freeform 7" o:spid="_x0000_s1113" style="width:847797;height:838113;left:944088;position:absolute;top:11875" coordsize="563,556" o:spt="100" adj="-11796480,,5400" path="m259,186c218,320,147,431,56,530c51,536,45,541,40,546c30,555,20,556,10,546c,537,2,526,10,516c30,493,49,471,69,448c169,328,224,187,252,35c253,31,254,27,254,23c256,9,263,,278,3c294,5,299,17,296,32c290,60,284,88,279,116c278,125,279,136,284,143c357,244,430,345,503,446c519,468,535,490,551,512c558,523,563,535,551,545c537,556,525,551,515,537c474,480,433,424,392,367c352,312,312,256,271,201c268,196,265,193,259,186xe" filled="t" stroked="f">
                      <v:stroke joinstyle="miter"/>
                      <v:path o:connecttype="custom" o:connectlocs="390016,280375;84327,798920;60234,823039;15058,823039;15058,777817;103904,675314;379475,52758;382487,34670;418628,4522;445733,48236;420133,174858;427663,215557;757445,672299;829726,771787;829726,821531;775515,809472;590295,553214;408087,302986;390016,280375" o:connectangles="0,0,0,0,0,0,0,0,0,0,0,0,0,0,0,0,0,0,0"/>
                      <o:lock v:ext="edit" aspectratio="f"/>
                    </v:shape>
                    <v:shape id="Freeform 8" o:spid="_x0000_s1114" style="width:466729;height:910157;left:3212275;position:absolute;top:249382" coordsize="310,604" o:spt="100" adj="-11796480,,5400" path="m310,303c310,374,310,446,310,517c309,570,276,603,224,604c159,604,94,604,30,604c14,604,,601,,583c,564,14,561,30,561c93,561,156,561,220,561c254,561,267,548,267,514c267,373,267,233,267,92c267,57,254,44,219,44c202,44,185,44,169,44c154,44,143,39,143,22c143,7,154,2,167,2c190,1,213,,235,2c280,6,309,38,309,85c310,158,309,230,309,303c309,303,309,303,310,303xe" filled="t" stroked="f">
                      <v:stroke joinstyle="miter"/>
                      <v:path o:connecttype="custom" o:connectlocs="466729,456585;466729,779058;337249,910157;45167,910157;0,878512;45167,845361;331227,845361;401989,774537;401989,138633;329721,66302;254442,66302;215297,33151;251431,3013;353810,3013;465223,128085;465223,456585;466729,456585" o:connectangles="0,0,0,0,0,0,0,0,0,0,0,0,0,0,0,0,0"/>
                      <o:lock v:ext="edit" aspectratio="f"/>
                    </v:shape>
                    <v:shape id="Freeform 9" o:spid="_x0000_s1115" style="width:465128;height:868531;left:368135;position:absolute;top:290945" coordsize="309,576" o:spt="100" adj="-11796480,,5400" path="m1,260c1,185,1,109,1,34c1,29,,20,1,16c5,5,15,1,22,c32,,40,10,42,18c46,30,44,44,44,57c44,199,44,340,44,481c44,521,54,532,94,532c154,532,214,532,274,532c281,532,289,531,294,533c302,536,309,544,309,554c309,561,302,573,293,575c289,576,282,575,278,575c214,575,151,575,88,575c33,575,1,542,1,488c,412,,336,1,260xe" filled="t" stroked="f">
                      <v:stroke joinstyle="miter"/>
                      <v:path o:connecttype="custom" o:connectlocs="1505,392045;1505,51267;1505,24125;33115,0;63221,27141;66231,85948;66231,725283;141495,802184;412443,802184;442548,803692;465128,835357;441043,867023;418464,867023;132463,867023;1505,735838;1505,392045" o:connectangles="0,0,0,0,0,0,0,0,0,0,0,0,0,0,0,0"/>
                      <o:lock v:ext="edit" aspectratio="f"/>
                    </v:shape>
                    <v:shape id="Freeform 10" o:spid="_x0000_s1116" style="width:350647;height:742054;left:3028207;position:absolute;top:124691" coordsize="233,492" o:spt="100" adj="-11796480,,5400" path="m114,125c87,125,61,125,35,124c27,124,17,121,12,115c,102,10,84,31,83c57,82,83,82,109,83c122,83,127,78,128,66c130,52,133,37,135,23c138,9,145,,160,3c175,5,179,16,177,29c175,46,172,62,168,83c182,83,194,82,207,83c220,83,233,87,232,104c232,120,221,124,206,125c161,127,161,127,151,171c130,267,106,363,70,455c67,461,65,467,62,473c56,485,48,492,33,486c19,480,17,468,22,455c32,430,44,406,51,380c73,298,96,220,114,133c115,132,117,125,114,125xe" filled="t" stroked="f">
                      <v:stroke joinstyle="miter"/>
                      <v:path o:connecttype="custom" o:connectlocs="171561,188529;52672,187021;18059,173447;46652,125183;164036,125183;192630,99543;203164,34689;240787,4524;266371,43738;252827,125183;311519,125183;349142,156856;310014,188529;227243,257909;105344,686249;93305,713397;49662,733004;33108,686249;76751,573131;171561,200595;171561,188529" o:connectangles="0,0,0,0,0,0,0,0,0,0,0,0,0,0,0,0,0,0,0,0,0"/>
                      <o:lock v:ext="edit" aspectratio="f"/>
                    </v:shape>
                    <v:shape id="Freeform 11" o:spid="_x0000_s1117" style="width:724510;height:353016;position:absolute;top:23750" coordsize="481,234" o:spt="100" adj="-11796480,,5400" path="m268,1c295,1,323,,350,1c380,1,406,13,424,37c440,58,455,79,470,100c478,111,481,123,469,132c456,142,445,137,436,125c424,109,412,92,400,75c385,54,365,43,339,43c292,42,245,42,197,43c170,43,149,56,134,78c104,123,75,168,46,213c41,220,36,229,30,231c23,233,14,234,6,226c,221,,207,4,200c18,175,34,152,50,128c68,101,85,75,103,48c125,16,155,,194,c219,1,244,,268,c268,,268,,268,1xe" filled="t" stroked="f">
                      <v:stroke joinstyle="miter"/>
                      <v:path o:connecttype="custom" o:connectlocs="403677,1508;527190,1508;638653,55818;707941,150861;706434,199137;656728,188576;602503,113146;510621,64870;296732,64870;201838,117672;69287,321335;45187,348490;9037,340947;6025,301723;75312,193102;155144,72413;292214,0;403677,0;403677,1508" o:connectangles="0,0,0,0,0,0,0,0,0,0,0,0,0,0,0,0,0,0,0"/>
                      <o:lock v:ext="edit" aspectratio="f"/>
                    </v:shape>
                    <v:shape id="Freeform 12" o:spid="_x0000_s1118" style="width:397080;height:228940;left:1900052;position:absolute;top:5937" coordsize="264,152" o:spt="100" adj="-11796480,,5400" path="m70,45c122,45,171,45,221,45c227,45,233,45,239,45c254,46,264,51,264,67c264,83,253,88,240,88c213,88,187,88,160,88c157,88,157,88,157,88c145,88,136,98,136,109c136,113,136,116,136,119c135,141,128,152,114,151c96,149,92,136,93,120c93,112,93,112,93,112c94,99,83,88,70,88c57,88,45,88,33,88c8,87,,73,12,51c18,40,25,30,31,19c38,7,47,,61,6c74,12,77,23,71,36c71,38,71,40,70,45xe" filled="t" stroked="f">
                      <v:stroke joinstyle="miter"/>
                      <v:path o:connecttype="custom" o:connectlocs="105286,67778;332404,67778;359477,67778;397080,100914;360981,132544;240654,132544;236142,132544;204556,164174;204556,179235;171466,227433;139880,180742;139880,168692;105286,132544;49635,132544;18049,76815;46626,28617;91749,9037;106790,54222;105286,67778" o:connectangles="0,0,0,0,0,0,0,0,0,0,0,0,0,0,0,0,0,0,0"/>
                      <o:lock v:ext="edit" aspectratio="f"/>
                    </v:shape>
                    <v:shape id="Freeform 13" o:spid="_x0000_s1119" style="width:373063;height:230541;left:2375065;position:absolute" coordsize="248,153" o:spt="100" adj="-11796480,,5400" path="m67,47c117,47,165,47,212,47c218,47,225,47,230,49c239,52,245,58,246,67c248,80,240,90,227,90c200,90,173,91,147,90c132,89,127,95,127,109c128,116,127,123,127,130c127,144,120,152,106,153c93,153,85,145,85,131c85,125,85,118,85,112c85,100,75,90,63,90c52,90,42,90,32,90c10,89,,73,11,53c16,44,22,35,28,26c35,14,43,,60,9c77,16,75,30,67,47xe" filled="t" stroked="f">
                      <v:stroke joinstyle="miter"/>
                      <v:path o:connecttype="custom" o:connectlocs="100787,70819;318908,70819;345985,73833;370054,100955;341472,135612;221130,135612;191044,164241;191044,195884;159454,230541;127864,197391;127864,168762;94770,135612;48137,135612;16547,79860;42120,39176;90257,13561;100787,70819" o:connectangles="0,0,0,0,0,0,0,0,0,0,0,0,0,0,0,0,0"/>
                      <o:lock v:ext="edit" aspectratio="f"/>
                    </v:shape>
                    <v:shape id="Freeform 14" o:spid="_x0000_s1120" style="width:64846;height:487498;left:1929740;position:absolute;top:385948" coordsize="43,323" o:spt="100" adj="-11796480,,5400" path="m43,161c43,206,43,250,43,295c43,310,39,322,22,323c5,323,,311,,296c,206,,116,,26c,11,6,,21,c38,,43,12,43,27c43,72,43,116,43,161c43,161,43,161,43,161xe" filled="t" stroked="f">
                      <v:stroke joinstyle="miter"/>
                      <v:path o:connecttype="custom" o:connectlocs="64846,242994;64846,445238;33177,487498;0,446747;0,39241;31668,0;64846,40750;64846,242994;64846,242994" o:connectangles="0,0,0,0,0,0,0,0,0"/>
                      <o:lock v:ext="edit" aspectratio="f"/>
                    </v:shape>
                    <v:shape id="Freeform 15" o:spid="_x0000_s1121" style="width:66447;height:96059;left:1929740;position:absolute;top:261257" coordsize="44,64" o:spt="100" adj="-11796480,,5400" path="m43,32c44,48,41,61,22,62c8,64,,52,,32c,11,8,,22,1c42,2,44,17,43,32xe" filled="t" stroked="f">
                      <v:stroke joinstyle="miter"/>
                      <v:path o:connecttype="custom" o:connectlocs="64936,48029;33223,93057;0,48029;33223,1500;64936,48029" o:connectangles="0,0,0,0,0"/>
                      <o:lock v:ext="edit" aspectratio="f"/>
                    </v:shape>
                  </v:group>
                </v:group>
                <v:group id="_x0000_s1026" o:spid="_x0000_s1122" style="width:2070175;height:63239;left:991589;position:absolute;top:1098467" coordsize="2070175,63239">
                  <o:lock v:ext="edit" aspectratio="f"/>
                  <v:oval id="Oval 16" o:spid="_x0000_s1123" style="width:63245;height:63239;position:absolute" coordsize="21600,21600" filled="t" stroked="f">
                    <o:lock v:ext="edit" aspectratio="f"/>
                  </v:oval>
                  <v:oval id="Oval 17" o:spid="_x0000_s1124" style="width:63245;height:63239;left:2006930;position:absolute" coordsize="21600,21600" filled="t" stroked="f">
                    <o:lock v:ext="edit" aspectratio="f"/>
                  </v:oval>
                </v:group>
                <v:group id="组合 1" o:spid="_x0000_s1125" style="width:1626317;height:99261;left:1211283;position:absolute;top:1080654" coordsize="1626317,99261">
                  <o:lock v:ext="edit" aspectratio="f"/>
                  <v:shape id="Freeform 18" o:spid="_x0000_s1126" style="width:55239;height:98460;position:absolute" coordsize="37,65" o:spt="100" adj="-11796480,,5400" path="m37,18c37,21,37,24,36,26c35,29,33,31,31,33c29,35,27,36,24,37c22,38,18,39,14,39c6,39,6,39,6,39c6,63,6,63,6,63c6,64,6,64,6,64c6,64,6,64,5,64c5,64,5,65,4,65c4,65,4,65,3,65c2,65,2,65,1,65c1,65,1,64,1,64c,64,,64,,64c,64,,64,,63c,3,,3,,3c,2,,1,1,c1,,2,,3,c16,,16,,16,c17,,18,,20,c21,,22,,24,1c26,1,27,2,29,3c31,4,32,5,33,7c35,8,36,10,36,12c37,14,37,16,37,18xm31,19c31,16,30,14,29,12c28,10,27,8,25,7c23,6,22,6,20,5c18,5,17,5,15,5c6,5,6,5,6,5c6,33,6,33,6,33c15,33,15,33,15,33c18,33,20,33,22,32c24,31,25,30,27,29c28,28,29,26,30,25c30,23,31,21,31,19xe" filled="t" stroked="f">
                    <v:stroke joinstyle="miter"/>
                    <v:path o:connecttype="custom" o:connectlocs="55239,27265;53746,39384;46281,49987;35830,56046;20901,59076;8957,59076;8957,95430;8957,96945;7464,96945;5971,98460;4478,98460;1492,98460;1492,96945;0,96945;0,95430;0,4544;1492,0;4478,0;23887,0;29858,0;35830,1514;43295,4544;49267,10603;53746,18177;55239,27265;46281,28780;43295,18177;37323,10603;29858,7573;22394,7573;8957,7573;8957,49987;22394,49987;32844,48472;40309,43928;44788,37869;46281,28780" o:connectangles="0,0,0,0,0,0,0,0,0,0,0,0,0,0,0,0,0,0,0,0,0,0,0,0,0,0,0,0,0,0,0,0,0,0,0,0,0"/>
                    <o:lock v:ext="edit" aspectratio="f"/>
                  </v:shape>
                  <v:shape id="Freeform 19" o:spid="_x0000_s1127" style="width:52837;height:96859;left:112815;position:absolute" coordsize="35,64" o:spt="100" adj="-11796480,,5400" path="m35,62c35,62,35,62,35,63c35,63,35,63,35,64c35,64,34,64,34,64c34,64,34,64,33,64c3,64,3,64,3,64c3,64,2,64,1,64c1,63,,62,,61c,3,,3,,3c,2,1,1,1,c2,,3,,3,c33,,33,,33,c33,,33,,34,c34,,34,,34,c34,1,34,1,34,1c35,2,35,2,35,2c35,3,35,3,34,4c34,4,34,4,34,4c34,5,34,5,34,5c33,5,33,5,33,5c6,5,6,5,6,5c6,28,6,28,6,28c29,28,29,28,29,28c30,28,30,28,30,28c30,28,30,28,31,29c31,29,31,29,31,29c31,30,31,30,31,31c31,31,31,31,31,32c31,32,31,32,31,33c30,33,30,33,30,33c30,33,30,33,29,33c6,33,6,33,6,33c6,59,6,59,6,59c33,59,33,59,33,59c34,59,34,59,34,59c34,59,35,59,35,60c35,60,35,60,35,60c35,61,35,61,35,62xe" filled="t" stroked="f">
                    <v:stroke joinstyle="miter"/>
                    <v:path o:connecttype="custom" o:connectlocs="52837,93832;52837,95345;52837,96859;51327,96859;49817,96859;4528,96859;1509,96859;0,92318;0,4540;1509,0;4528,0;49817,0;51327,0;51327,0;51327,1513;52837,3026;51327,6053;51327,6053;51327,7567;49817,7567;9057,7567;9057,42375;43779,42375;45288,42375;46798,43889;46798,43889;46798,46916;46798,48429;46798,49942;45288,49942;43779,49942;9057,49942;9057,89291;49817,89291;51327,89291;52837,90805;52837,90805;52837,93832" o:connectangles="0,0,0,0,0,0,0,0,0,0,0,0,0,0,0,0,0,0,0,0,0,0,0,0,0,0,0,0,0,0,0,0,0,0,0,0,0,0"/>
                    <o:lock v:ext="edit" aspectratio="f"/>
                  </v:shape>
                  <v:shape id="Freeform 20" o:spid="_x0000_s1128" style="width:60843;height:98460;left:213756;position:absolute" coordsize="40,65" o:spt="100" adj="-11796480,,5400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2,65c1,65,1,64,1,64c,64,,64,,64c,64,,64,,63c,3,,3,,3c,2,,1,1,c2,,2,,3,c15,,15,,15,c16,,18,,19,c20,,21,,22,c24,1,26,1,28,2c30,3,32,4,33,6c34,7,35,9,35,11c36,12,36,14,36,16c36,19,36,20,35,22c35,24,34,25,33,27c32,28,30,29,29,30c27,31,26,32,24,32c25,33,26,33,27,34c28,35,29,36,29,37c30,38,31,39,31,40c32,42,33,43,33,45c39,60,39,60,39,60c40,61,40,62,40,62c40,63,40,63,40,63xm30,17c30,14,29,12,28,10c27,8,25,7,22,6c21,6,20,5,18,5c17,5,16,5,14,5c6,5,6,5,6,5c6,29,6,29,6,29c15,29,15,29,15,29c18,29,20,29,22,28c24,27,25,26,26,25c27,24,28,23,29,22c29,20,30,19,30,17xe" filled="t" stroked="f">
                    <v:stroke joinstyle="miter"/>
                    <v:path o:connecttype="custom" o:connectlocs="60843,95430;60843,96945;60843,96945;59321,98460;56279,98460;54758,98460;53237,96945;51716,96945;51716,95430;42590,71194;38026,63620;34984,57561;27379,53016;19773,51502;9126,51502;9126,95430;9126,96945;7605,96945;6084,98460;4563,98460;3042,98460;1521,96945;0,96945;0,95430;0,4544;1521,0;4563,0;22816,0;28900,0;33463,0;42590,3029;50195,9088;53237,16662;54758,24236;53237,33324;50195,40898;44111,45443;36505,48472;41069,51502;44111,56046;47153,60590;50195,68164;59321,90886;60843,93915;60843,95430;45632,25751;42590,15147;33463,9088;27379,7573;21295,7573;9126,7573;9126,43928;22816,43928;33463,42413;39547,37869;44111,33324;45632,25751" o:connectangles="0,0,0,0,0,0,0,0,0,0,0,0,0,0,0,0,0,0,0,0,0,0,0,0,0,0,0,0,0,0,0,0,0,0,0,0,0,0,0,0,0,0,0,0,0,0,0,0,0,0,0,0,0,0,0,0,0"/>
                    <o:lock v:ext="edit" aspectratio="f"/>
                  </v:shape>
                  <v:shape id="Freeform 21" o:spid="_x0000_s1129" style="width:57641;height:99261;left:320633;position:absolute" coordsize="38,66" o:spt="100" adj="-11796480,,5400" path="m38,48c38,51,38,53,37,56c36,58,34,60,32,61c30,63,28,64,26,65c23,66,20,66,17,66c15,66,13,66,11,66c10,65,8,65,6,64c5,64,4,63,3,63c2,62,1,62,1,61c,61,,60,,60c,59,,59,,58c,57,,57,,57c,56,,56,,56c,55,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,17,,20,c22,,23,,24,c26,,27,1,28,1c30,2,31,2,32,3c33,3,33,4,34,4c34,4,34,4,34,5c34,5,34,5,34,5c34,5,35,6,35,6c35,6,35,7,35,7c35,8,35,8,35,8c34,9,34,9,34,9c34,9,34,10,34,10c34,10,34,10,33,10c33,10,32,10,32,9c31,9,30,8,29,8c28,7,26,7,25,6c23,6,22,5,20,5c18,5,16,6,14,6c13,7,12,7,11,8c10,9,9,10,9,12c8,13,8,14,8,15c8,17,8,19,9,21c10,22,11,23,13,24c14,25,16,26,17,27c19,28,21,29,23,30c25,31,27,32,29,33c30,34,32,35,33,36c35,38,36,39,37,41c38,43,38,45,38,48xe" filled="t" stroked="f">
                    <v:stroke joinstyle="miter"/>
                    <v:path o:connecttype="custom" o:connectlocs="57641,72189;56124,84221;48539,91741;39438,97757;25786,99261;16685,99261;9101,96253;4550,94749;1516,91741;0,90237;0,87229;0,85725;0,84221;1516,82717;1516,82717;4550,84221;9101,87229;16685,90237;27303,91741;34887,90237;42472,85725;47022,81213;48539,72189;45506,64670;40955,58654;33371,55646;25786,51134;16685,46622;9101,40606;4550,34590;3033,24063;4550,13535;10618,6015;19719,1503;30337,0;36404,0;42472,1503;48539,4511;51573,6015;51573,7519;51573,7519;53090,9023;53090,10527;53090,12031;51573,13535;51573,15039;50056,15039;48539,13535;43989,12031;37921,9023;30337,7519;21236,9023;16685,12031;13651,18047;12134,22559;13651,31583;19719,36094;25786,40606;34887,45118;43989,49630;50056,54142;56124,61662;57641,72189" o:connectangles="0,0,0,0,0,0,0,0,0,0,0,0,0,0,0,0,0,0,0,0,0,0,0,0,0,0,0,0,0,0,0,0,0,0,0,0,0,0,0,0,0,0,0,0,0,0,0,0,0,0,0,0,0,0,0,0,0,0,0,0,0,0,0"/>
                    <o:lock v:ext="edit" aspectratio="f"/>
                  </v:shape>
                  <v:shape id="Freeform 22" o:spid="_x0000_s1130" style="width:84059;height:99261;left:421574;position:absolute" coordsize="56,66" o:spt="100" adj="-11796480,,5400" path="m56,32c56,37,56,42,55,46c53,50,52,54,49,57c47,60,44,62,40,64c37,65,32,66,28,66c23,66,19,65,15,64c12,62,9,60,7,57c5,55,3,51,2,47c1,43,,38,,33c,28,1,24,2,20c3,15,5,12,7,9c10,6,13,4,16,2c20,1,24,,29,c34,,38,1,41,2c45,4,47,6,50,9c52,11,54,15,55,19c56,23,56,27,56,32xm50,33c50,29,49,25,49,22c48,19,47,16,45,13c44,11,41,9,39,7c36,6,33,5,28,5c24,5,21,6,18,8c16,9,13,11,12,14c10,16,9,19,8,22c7,26,7,29,7,33c7,37,7,40,8,44c9,47,10,50,11,53c13,55,15,57,18,59c21,60,24,61,28,61c32,61,36,60,38,58c41,57,43,55,45,52c47,50,48,47,49,43c49,40,50,37,50,33xe" filled="t" stroked="f">
                    <v:stroke joinstyle="miter"/>
                    <v:path o:connecttype="custom" o:connectlocs="84059,48126;82557,69181;73551,85725;60042,96253;42029,99261;22515,96253;10507,85725;3002,70685;0,49630;3002,30079;10507,13535;24016,3007;43530,0;61543,3007;75052,13535;82557,28575;84059,48126;75052,49630;73551,33087;67547,19551;58541,10527;42029,7519;27018,12031;18012,21055;12008,33087;10507,49630;12008,66174;16511,79709;27018,88733;42029,91741;57040,87229;67547,78205;73551,64670;75052,49630" o:connectangles="0,0,0,0,0,0,0,0,0,0,0,0,0,0,0,0,0,0,0,0,0,0,0,0,0,0,0,0,0,0,0,0,0,0"/>
                    <o:lock v:ext="edit" aspectratio="f"/>
                  </v:shape>
                  <v:shape id="Freeform 23" o:spid="_x0000_s1131" style="width:69649;height:98460;left:558140;position:absolute" coordsize="46,65" o:spt="100" adj="-11796480,,5400" path="m46,61c46,62,46,63,46,63c46,63,46,64,45,64c45,64,45,64,44,64c44,65,44,65,43,65c42,65,42,65,42,65c41,65,41,64,40,64c40,64,39,64,39,63c38,63,38,62,37,62c37,61,36,60,35,59c13,19,13,19,13,19c11,17,10,15,9,13c8,11,7,8,6,7c6,7,6,7,6,7c6,9,6,11,6,14c6,17,6,19,6,21c6,63,6,63,6,63c6,64,6,64,6,64c6,64,5,64,5,64c5,64,5,65,4,65c4,65,3,65,3,65c2,65,2,65,1,65c1,65,1,64,,64c,64,,64,,64c,64,,64,,63c,3,,3,,3c,2,,1,1,c1,,2,,3,c5,,5,,5,c6,,7,,7,c8,,8,,9,1c9,1,9,1,10,2c10,2,11,3,11,4c29,35,29,35,29,35c30,37,31,39,32,41c33,42,34,44,35,46c36,48,36,49,37,51c38,53,39,54,40,56c40,56,40,56,40,56c40,53,40,50,40,47c40,44,40,41,40,39c40,1,40,1,40,1c40,1,40,,40,c40,,41,,41,c41,,41,,42,c42,,43,,43,c44,,44,,45,c45,,45,,46,c46,,46,,46,c46,,46,1,46,1l46,61xe" filled="t" stroked="f">
                    <v:stroke joinstyle="miter"/>
                    <v:path o:connecttype="custom" o:connectlocs="69649,92400;69649,95430;68134,96945;66620,96945;65106,98460;63592,98460;60564,96945;59050,95430;56022,93915;52993,89371;19683,28780;13626,19692;9084,10603;9084,10603;9084,21206;9084,31810;9084,95430;9084,96945;7570,96945;6056,98460;4542,98460;1514,98460;0,96945;0,96945;0,95430;0,4544;1514,0;4542,0;7570,0;10598,0;13626,1514;15141,3029;16655,6059;43909,53016;48451,62105;52993,69679;56022,77253;60564,84827;60564,84827;60564,71194;60564,59076;60564,1514;60564,0;62078,0;63592,0;65106,0;68134,0;69649,0;69649,0;69649,1514;69649,92400" o:connectangles="0,0,0,0,0,0,0,0,0,0,0,0,0,0,0,0,0,0,0,0,0,0,0,0,0,0,0,0,0,0,0,0,0,0,0,0,0,0,0,0,0,0,0,0,0,0,0,0,0,0,0"/>
                    <o:lock v:ext="edit" aspectratio="f"/>
                  </v:shape>
                  <v:shape id="Freeform 24" o:spid="_x0000_s1132" style="width:80857;height:99261;left:676893;position:absolute" coordsize="54,66" o:spt="100" adj="-11796480,,5400" path="m54,63c54,64,54,64,54,65c54,65,54,65,54,65c53,65,53,66,53,66c52,66,51,66,51,66c50,66,50,66,49,66c49,66,48,65,48,65c48,65,48,65,48,65c47,65,47,65,47,64c41,47,41,47,41,47c13,47,13,47,13,47c7,64,7,64,7,64c7,65,7,65,6,65c6,65,6,65,6,65c6,65,5,66,5,66c4,66,4,66,3,66c3,66,2,66,2,66c1,66,1,65,1,65c,65,,65,,65c,64,,64,,63c23,2,23,2,23,2c23,1,23,1,24,1c24,1,24,1,24,1c25,1,25,,25,c26,,26,,27,c28,,28,,29,c29,,29,1,30,1c30,1,30,1,30,1c31,1,31,1,31,2l54,63xm27,7c27,7,27,7,27,7c14,42,14,42,14,42c39,42,39,42,39,42l27,7xe" filled="t" stroked="f">
                    <v:stroke joinstyle="miter"/>
                    <v:path o:connecttype="custom" o:connectlocs="80857,94749;80857,97757;80857,97757;79359,99261;76364,99261;73370,99261;71872,97757;71872,97757;70375,96253;61391,70685;19465,70685;10481,96253;8984,97757;8984,97757;7486,99261;4492,99261;2994,99261;1497,97757;0,97757;0,94749;34439,3007;35936,1503;35936,1503;37433,0;40428,0;43423,0;44920,1503;44920,1503;46417,3007;80857,94749;40428,10527;40428,10527;20962,63166;58396,63166;40428,10527" o:connectangles="0,0,0,0,0,0,0,0,0,0,0,0,0,0,0,0,0,0,0,0,0,0,0,0,0,0,0,0,0,0,0,0,0,0,0"/>
                    <o:lock v:ext="edit" aspectratio="f"/>
                  </v:shape>
                  <v:shape id="Freeform 25" o:spid="_x0000_s1133" style="width:48835;height:97660;left:807522;position:absolute" coordsize="32,65" o:spt="100" adj="-11796480,,5400" path="m32,63c32,63,32,63,32,64c32,64,32,64,32,65c32,65,32,65,31,65c31,65,31,65,31,65c3,65,3,65,3,65c2,65,1,65,1,65c,64,,63,,62c,2,,2,,2c,1,,1,,1c,1,,1,,1c1,1,1,1,1,c2,,2,,3,c3,,4,,4,c5,1,5,1,5,1c5,1,6,1,6,1c6,1,6,1,6,2c6,60,6,60,6,60c31,60,31,60,31,60c31,60,31,60,31,60c32,60,32,60,32,61c32,61,32,61,32,61c32,62,32,62,32,63xe" filled="t" stroked="f">
                    <v:stroke joinstyle="miter"/>
                    <v:path o:connecttype="custom" o:connectlocs="48835,94655;48835,96157;48835,97660;47308,97660;47308,97660;4578,97660;1526,97660;0,93152;0,3004;0,1502;0,1502;1526,0;4578,0;6104,0;7630,1502;9156,1502;9156,3004;9156,90147;47308,90147;47308,90147;48835,91650;48835,91650;48835,94655" o:connectangles="0,0,0,0,0,0,0,0,0,0,0,0,0,0,0,0,0,0,0,0,0,0,0"/>
                    <o:lock v:ext="edit" aspectratio="f"/>
                  </v:shape>
                  <v:shape id="Freeform 26" o:spid="_x0000_s1134" style="width:60043;height:98460;left:967839;position:absolute" coordsize="40,65" o:spt="100" adj="-11796480,,5400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1,65c1,65,1,64,1,64c,64,,64,,64c,64,,64,,63c,3,,3,,3c,2,,1,1,c1,,2,,3,c15,,15,,15,c16,,18,,19,c20,,21,,22,c24,1,26,1,28,2c30,3,31,4,33,6c34,7,35,9,35,11c36,12,36,14,36,16c36,19,36,20,35,22c35,24,34,25,33,27c32,28,30,29,29,30c27,31,26,32,24,32c25,33,26,33,27,34c28,35,28,36,29,37c30,38,31,39,31,40c32,42,33,43,33,45c39,60,39,60,39,60c40,61,40,62,40,62c40,63,40,63,40,63xm30,17c30,14,29,12,28,10c27,8,24,7,22,6c21,6,20,5,18,5c17,5,16,5,14,5c6,5,6,5,6,5c6,29,6,29,6,29c15,29,15,29,15,29c18,29,20,29,22,28c24,27,25,26,26,25c27,24,28,23,29,22c29,20,30,19,30,17xe" filled="t" stroked="f">
                    <v:stroke joinstyle="miter"/>
                    <v:path o:connecttype="custom" o:connectlocs="60043,95430;60043,96945;60043,96945;58541,98460;55539,98460;54038,98460;52537,96945;51036,96945;51036,95430;42030,71194;37526,63620;34524,57561;27019,53016;19513,51502;9006,51502;9006,95430;9006,96945;7505,96945;6004,98460;4503,98460;1501,98460;1501,96945;0,96945;0,95430;0,4544;1501,0;4503,0;22516,0;28520,0;33023,0;42030,3029;49535,9088;52537,16662;54038,24236;52537,33324;49535,40898;43531,45443;36025,48472;40529,51502;43531,56046;46533,60590;49535,68164;58541,90886;60043,93915;60043,95430;45032,25751;42030,15147;33023,9088;27019,7573;21015,7573;9006,7573;9006,43928;22516,43928;33023,42413;39027,37869;43531,33324;45032,25751" o:connectangles="0,0,0,0,0,0,0,0,0,0,0,0,0,0,0,0,0,0,0,0,0,0,0,0,0,0,0,0,0,0,0,0,0,0,0,0,0,0,0,0,0,0,0,0,0,0,0,0,0,0,0,0,0,0,0,0,0"/>
                    <o:lock v:ext="edit" aspectratio="f"/>
                  </v:shape>
                  <v:shape id="Freeform 27" o:spid="_x0000_s1135" style="width:52037;height:96859;left:1080654;position:absolute" coordsize="35,64" o:spt="100" adj="-11796480,,5400" path="m35,62c35,62,35,62,34,63c34,63,34,63,34,64c34,64,34,64,34,64c33,64,33,64,33,64c3,64,3,64,3,64c2,64,1,64,1,64c,63,,62,,61c,3,,3,,3c,2,,1,1,c1,,2,,3,c33,,33,,33,c33,,33,,33,c33,,34,,34,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 filled="t" stroked="f">
                    <v:stroke joinstyle="miter"/>
                    <v:path o:connecttype="custom" o:connectlocs="52037,93832;50550,95345;50550,96859;50550,96859;49063,96859;4460,96859;1486,96859;0,92318;0,4540;1486,0;4460,0;49063,0;49063,0;50550,0;50550,1513;50550,3026;50550,6053;50550,6053;49063,7567;49063,7567;8920,7567;8920,42375;43116,42375;44603,42375;44603,43889;44603,43889;44603,46916;44603,48429;44603,49942;44603,49942;43116,49942;8920,49942;8920,89291;49063,89291;50550,89291;50550,90805;50550,90805;52037,93832" o:connectangles="0,0,0,0,0,0,0,0,0,0,0,0,0,0,0,0,0,0,0,0,0,0,0,0,0,0,0,0,0,0,0,0,0,0,0,0,0,0"/>
                    <o:lock v:ext="edit" aspectratio="f"/>
                  </v:shape>
                  <v:shape id="Freeform 28" o:spid="_x0000_s1136" style="width:56840;height:99261;left:1175657;position:absolute" coordsize="38,66" o:spt="100" adj="-11796480,,5400" path="m38,48c38,51,38,53,37,56c36,58,34,60,32,61c30,63,28,64,26,65c23,66,20,66,17,66c15,66,13,66,11,66c10,65,8,65,6,64c5,64,4,63,3,63c2,62,1,62,1,61c,61,,60,,60c,59,,59,,58c,57,,57,,57c,56,,56,,56c,55,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,17,,20,c22,,23,,24,c26,,27,1,28,1c30,2,31,2,32,3c33,3,33,4,34,4c34,4,34,4,34,5c34,5,34,5,34,5c34,5,35,6,35,6c35,6,35,7,35,7c35,8,35,8,35,8c34,9,34,9,34,9c34,9,34,10,34,10c34,10,34,10,33,10c33,10,32,10,32,9c31,9,30,8,29,8c28,7,26,7,25,6c23,6,21,5,19,5c18,5,16,6,14,6c13,7,12,7,11,8c10,9,9,10,9,12c8,13,8,14,8,15c8,17,8,19,9,21c10,22,11,23,13,24c14,25,16,26,17,27c19,28,21,29,23,30c25,31,27,32,29,33c30,34,32,35,33,36c35,38,36,39,37,41c38,43,38,45,38,48xe" filled="t" stroked="f">
                    <v:stroke joinstyle="miter"/>
                    <v:path o:connecttype="custom" o:connectlocs="56840,72189;55344,84221;47865,91741;38890,97757;25428,99261;16453,99261;8974,96253;4487,94749;1495,91741;0,90237;0,87229;0,85725;0,84221;1495,82717;1495,82717;4487,84221;8974,87229;16453,90237;26924,91741;34403,90237;41882,85725;46369,81213;47865,72189;44873,64670;40386,58654;32907,55646;25428,51134;16453,46622;8974,40606;4487,34590;2991,24063;4487,13535;10470,6015;19445,1503;29915,0;35898,0;41882,1503;47865,4511;50856,6015;50856,7519;50856,7519;52352,9023;52352,10527;52352,12031;50856,13535;50856,15039;49361,15039;47865,13535;43377,12031;37394,9023;28420,7519;20941,9023;16453,12031;13462,18047;11966,22559;13462,31583;19445,36094;25428,40606;34403,45118;43377,49630;49361,54142;55344,61662;56840,72189" o:connectangles="0,0,0,0,0,0,0,0,0,0,0,0,0,0,0,0,0,0,0,0,0,0,0,0,0,0,0,0,0,0,0,0,0,0,0,0,0,0,0,0,0,0,0,0,0,0,0,0,0,0,0,0,0,0,0,0,0,0,0,0,0,0,0"/>
                    <o:lock v:ext="edit" aspectratio="f"/>
                  </v:shape>
                  <v:shape id="Freeform 29" o:spid="_x0000_s1137" style="width:71250;height:99261;left:1282535;position:absolute" coordsize="47,66" o:spt="100" adj="-11796480,,5400" path="m47,42c47,46,46,49,45,52c44,55,42,58,40,60c38,62,36,64,33,65c30,66,26,66,23,66c19,66,16,66,14,65c11,64,8,62,6,60c4,58,3,56,2,53c1,50,,46,,42c,2,,2,,2c,1,,1,,1c,1,1,1,1,1c1,1,1,1,2,c2,,3,,3,c4,,4,,5,c5,1,5,1,6,1c6,1,6,1,6,1c6,1,6,1,6,2c6,41,6,41,6,41c6,45,7,47,7,50c8,52,9,54,11,56c12,57,14,59,16,60c18,60,21,61,23,61c26,61,28,60,31,60c33,59,34,58,36,56c37,54,39,52,39,50c40,48,41,45,41,42c41,2,41,2,41,2c41,1,41,1,41,1c41,1,41,1,41,1c41,1,42,1,42,c43,,43,,44,c44,,45,,45,c45,1,46,1,46,1c46,1,46,1,46,1c47,1,47,1,47,2l47,42xe" filled="t" stroked="f">
                    <v:stroke joinstyle="miter"/>
                    <v:path o:connecttype="custom" o:connectlocs="71250,63166;68218,78205;60638,90237;50026,97757;34867,99261;21223,97757;9095,90237;3031,79709;0,63166;0,3007;0,1503;1515,1503;3031,0;4547,0;7579,0;9095,1503;9095,1503;9095,3007;9095,61662;10611,75197;16675,84221;24255,90237;34867,91741;46994,90237;54574,84221;59122,75197;62154,63166;62154,3007;62154,1503;62154,1503;63670,0;66702,0;68218,0;69734,1503;69734,1503;71250,3007;71250,63166" o:connectangles="0,0,0,0,0,0,0,0,0,0,0,0,0,0,0,0,0,0,0,0,0,0,0,0,0,0,0,0,0,0,0,0,0,0,0,0,0"/>
                    <o:lock v:ext="edit" aspectratio="f"/>
                  </v:shape>
                  <v:shape id="Freeform 30" o:spid="_x0000_s1138" style="width:100871;height:98460;left:1413163;position:absolute" coordsize="67,65" o:spt="100" adj="-11796480,,5400" path="m67,63c67,64,67,64,67,64c67,64,67,64,67,64c67,64,66,65,66,65c65,65,65,65,64,65c64,65,63,65,63,65c63,65,62,64,62,64c62,64,62,64,62,64c61,64,61,64,61,63c61,5,61,5,61,5c61,5,61,5,61,5c36,64,36,64,36,64c36,64,36,64,35,64c35,64,35,64,35,64c35,64,34,65,34,65c34,65,33,65,33,65c33,65,32,65,32,65c31,65,31,64,31,64c31,64,31,64,30,64c30,64,30,64,30,64c6,5,6,5,6,5c6,5,6,5,6,5c6,63,6,63,6,63c6,64,6,64,6,64c6,64,6,64,5,64c5,64,5,65,4,65c4,65,3,65,3,65c2,65,2,65,1,65c1,65,1,64,,64c,64,,64,,64c,64,,64,,63c,3,,3,,3c,2,,1,1,c1,,2,,3,c6,,6,,6,c7,,8,,8,c9,,9,,10,1c10,1,11,2,11,2c11,3,12,3,12,4c33,55,33,55,33,55c34,55,34,55,34,55c56,4,56,4,56,4c56,3,56,2,57,2c57,1,58,1,58,1c58,,59,,59,c60,,60,,61,c65,,65,,65,c65,,65,,66,c66,,66,,67,c67,1,67,1,67,1c67,2,67,2,67,3l67,63xe" filled="t" stroked="f">
                    <v:stroke joinstyle="miter"/>
                    <v:path o:connecttype="custom" o:connectlocs="100871,95430;100871,96945;100871,96945;99365,98460;96354,98460;94848,98460;93343,96945;93343,96945;91837,95430;91837,7573;91837,7573;54199,96945;52693,96945;52693,96945;51188,98460;49682,98460;48177,98460;46671,96945;45166,96945;45166,96945;9033,7573;9033,7573;9033,95430;9033,96945;7527,96945;6022,98460;4516,98460;1505,98460;0,96945;0,96945;0,95430;0,4544;1505,0;4516,0;9033,0;12044,0;15055,1514;16560,3029;18066,6059;49682,83312;51188,83312;84310,6059;85815,3029;87321,1514;88826,0;91837,0;97859,0;99365,0;100871,0;100871,1514;100871,4544;100871,95430" o:connectangles="0,0,0,0,0,0,0,0,0,0,0,0,0,0,0,0,0,0,0,0,0,0,0,0,0,0,0,0,0,0,0,0,0,0,0,0,0,0,0,0,0,0,0,0,0,0,0,0,0,0,0,0"/>
                    <o:lock v:ext="edit" aspectratio="f"/>
                  </v:shape>
                  <v:shape id="Freeform 31" o:spid="_x0000_s1139" style="width:52837;height:96859;left:1573480;position:absolute" coordsize="35,64" o:spt="100" adj="-11796480,,5400" path="m35,62c35,62,35,62,34,63c34,63,34,63,34,64c34,64,34,64,34,64c33,64,33,64,33,64c3,64,3,64,3,64c2,64,1,64,1,64c,63,,62,,61c,3,,3,,3c,2,,1,1,c1,,2,,3,c33,,33,,33,c33,,33,,33,c33,,34,,34,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 filled="t" stroked="f">
                    <v:stroke joinstyle="miter"/>
                    <v:path o:connecttype="custom" o:connectlocs="52837,93832;51327,95345;51327,96859;51327,96859;49817,96859;4528,96859;1509,96859;0,92318;0,4540;1509,0;4528,0;49817,0;49817,0;51327,0;51327,1513;51327,3026;51327,6053;51327,6053;49817,7567;49817,7567;9057,7567;9057,42375;43779,42375;45288,42375;45288,43889;45288,43889;45288,46916;45288,48429;45288,49942;45288,49942;43779,49942;9057,49942;9057,89291;49817,89291;51327,89291;51327,90805;51327,90805;52837,93832" o:connectangles="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71820271">
      <w:p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-188595</wp:posOffset>
                </wp:positionV>
                <wp:extent cx="7543800" cy="1023620"/>
                <wp:effectExtent l="42545" t="42545" r="52705" b="577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013460"/>
                          <a:ext cx="7543800" cy="1023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0" dir="5400000" sx="100000" sy="100000" kx="0" ky="0" algn="ctr" rotWithShape="0">
                            <a:srgbClr val="000000">
                              <a:alpha val="43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0" style="width:594pt;height:80.6pt;margin-top:-14.85pt;margin-left:-91.5pt;mso-height-relative:page;mso-width-relative:page;position:absolute;v-text-anchor:middle;z-index:251673600" coordsize="21600,21600" filled="t" fillcolor="#f2f2f2" stroked="f" strokeweight="1pt">
                <v:stroke joinstyle="miter"/>
                <v:shadow on="t" color="black" opacity="28180f" origin="0,0" offset="0,0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-636270</wp:posOffset>
                </wp:positionV>
                <wp:extent cx="7011670" cy="10168890"/>
                <wp:effectExtent l="53340" t="53340" r="59690" b="647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11670" cy="10168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1" style="width:552.1pt;height:800.7pt;margin-top:-50.1pt;margin-left:-68.05pt;mso-height-relative:page;mso-width-relative:page;position:absolute;v-text-anchor:middle;z-index:-251632640" coordsize="21600,21600" filled="t" fillcolor="white" stroked="f" strokeweight="1pt">
                <v:stroke joinstyle="miter"/>
                <v:shadow on="t" color="black" opacity="26214f" origin="0,0" offset="0,0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-348615</wp:posOffset>
                </wp:positionV>
                <wp:extent cx="2410460" cy="104838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046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96"/>
                                <w:szCs w:val="72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96"/>
                                <w:szCs w:val="72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2" type="#_x0000_t202" style="width:189.8pt;height:82.55pt;margin-top:-27.45pt;margin-left:-33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28B8BE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96"/>
                          <w:szCs w:val="72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96"/>
                          <w:szCs w:val="72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1170305</wp:posOffset>
                </wp:positionV>
                <wp:extent cx="5887085" cy="774509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87085" cy="774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firstLine="480" w:firstLineChars="200"/>
                              <w:jc w:val="both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我是南京财经学院市场营销专业的一名学生。非常感谢您能在百忙之中审阅我的求职信，此时我的心情平静而激动，我觉得能将我无悔的青春走到你们中间，实现共同的辉煌那是我的荣幸，将感到无比的自豪。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“宝剑锋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从磨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砺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出，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梅花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香自苦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28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寒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来”。经过四年的大学专业学生和大学生活的磨练，进校时天真、幼稚的我现在已变得沉着、冷静。为了立足于社会，四年大学中，我不断努力学习，全面的掌握了市场营销学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管理学、经济法、国际市场营销等专业学科。我应聘的岗位是销售助理，这一工作定位是我对自己工作的能力和社会需求衡量之后决定的，我性格开朗活泼，善于与人打交道，与人交流富有感染力，所以我想通过我的特长来挖掘我的潜力，销售助理刚好满足我的需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话说销售这个行业很苦很累，但我已经做好了吃苦耐劳的充分准备，我对我未来的职业规划也只有一个，那就是做一名优秀的销售人员。我私下也做足了充分的准备：阅读大量销售书籍，同时也利用课余时间到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南京七七生物科技公司学习一些销售技巧，在工作期间让我明白，想销售一样产品，必须要先把自己销售出去。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right="0" w:firstLine="480" w:leftChars="20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我相信我能胜任贵公司要求的职位，希望你可以用你的慧眼挖掘我的潜能，我会用我的潜能创造共同的利益，我竭诚的希望能成为贵公司的一员，为公司全力以赴。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祝您工作顺利！祝贵公司蒸蒸日上！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此致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敬礼！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书体坊赵九江钢笔行书" w:eastAsia="书体坊赵九江钢笔行书" w:hAnsi="书体坊赵九江钢笔行书" w:cs="书体坊赵九江钢笔行书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方正舒体" w:eastAsia="方正舒体" w:hAnsi="方正舒体" w:cs="方正舒体" w:hint="eastAsia"/>
                                <w:b w:val="0"/>
                                <w:bCs w:val="0"/>
                                <w:color w:val="404040" w:themeColor="text1" w:themeTint="BF"/>
                                <w:sz w:val="44"/>
                                <w:szCs w:val="4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书体坊赵九江钢笔行书" w:eastAsia="书体坊赵九江钢笔行书" w:hAnsi="书体坊赵九江钢笔行书" w:cs="书体坊赵九江钢笔行书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书体坊赵九江钢笔行书" w:eastAsia="书体坊赵九江钢笔行书" w:hAnsi="书体坊赵九江钢笔行书" w:cs="书体坊赵九江钢笔行书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日期：20XX.01.18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3" type="#_x0000_t202" style="width:463.55pt;height:609.85pt;margin-top:92.15pt;margin-left:-30.75pt;mso-height-relative:page;mso-width-relative:page;position:absolute;z-index:251685888" coordsize="21600,21600" filled="f" stroked="f" strokeweight="0.5pt">
                <o:lock v:ext="edit" aspectratio="f"/>
                <v:textbox inset="0,3.6pt,7.2pt,3.6pt">
                  <w:txbxContent>
                    <w:p w14:paraId="3B15C2EF">
                      <w:pPr>
                        <w:spacing w:line="240" w:lineRule="auto"/>
                        <w:ind w:firstLine="480" w:firstLineChars="200"/>
                        <w:jc w:val="both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39D403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6507AE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74EF83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我是南京财经学院市场营销专业的一名学生。非常感谢您能在百忙之中审阅我的求职信，此时我的心情平静而激动，我觉得能将我无悔的青春走到你们中间，实现共同的辉煌那是我的荣幸，将感到无比的自豪。</w:t>
                      </w:r>
                    </w:p>
                    <w:p w14:paraId="2E977C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C4D38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“宝剑锋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从磨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砺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出，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梅花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香自苦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28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寒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来”。经过四年的大学专业学生和大学生活的磨练，进校时天真、幼稚的我现在已变得沉着、冷静。为了立足于社会，四年大学中，我不断努力学习，全面的掌握了市场营销学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管理学、经济法、国际市场营销等专业学科。我应聘的岗位是销售助理，这一工作定位是我对自己工作的能力和社会需求衡量之后决定的，我性格开朗活泼，善于与人打交道，与人交流富有感染力，所以我想通过我的特长来挖掘我的潜力，销售助理刚好满足我的需要。</w:t>
                      </w:r>
                    </w:p>
                    <w:p w14:paraId="6EC939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41620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话说销售这个行业很苦很累，但我已经做好了吃苦耐劳的充分准备，我对我未来的职业规划也只有一个，那就是做一名优秀的销售人员。我私下也做足了充分的准备：阅读大量销售书籍，同时也利用课余时间到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南京七七生物科技公司学习一些销售技巧，在工作期间让我明白，想销售一样产品，必须要先把自己销售出去。</w:t>
                      </w:r>
                    </w:p>
                    <w:p w14:paraId="4C7560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2F3B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right="0" w:firstLine="480" w:leftChars="200" w:rightChars="0" w:firstLineChars="20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我相信我能胜任贵公司要求的职位，希望你可以用你的慧眼挖掘我的潜能，我会用我的潜能创造共同的利益，我竭诚的希望能成为贵公司的一员，为公司全力以赴。</w:t>
                      </w:r>
                    </w:p>
                    <w:p w14:paraId="365EAC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祝您工作顺利！祝贵公司蒸蒸日上！</w:t>
                      </w:r>
                    </w:p>
                    <w:p w14:paraId="06133EC4">
                      <w:pPr>
                        <w:spacing w:line="360" w:lineRule="auto"/>
                        <w:jc w:val="both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此致</w:t>
                      </w:r>
                    </w:p>
                    <w:p w14:paraId="74215F14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08080" w:themeColor="text1" w:themeTint="8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敬礼！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A3B517C">
                      <w:pPr>
                        <w:spacing w:line="360" w:lineRule="auto"/>
                        <w:rPr>
                          <w:rFonts w:ascii="书体坊赵九江钢笔行书" w:eastAsia="书体坊赵九江钢笔行书" w:hAnsi="书体坊赵九江钢笔行书" w:cs="书体坊赵九江钢笔行书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  <w:r>
                        <w:rPr>
                          <w:rFonts w:ascii="方正舒体" w:eastAsia="方正舒体" w:hAnsi="方正舒体" w:cs="方正舒体" w:hint="eastAsia"/>
                          <w:b w:val="0"/>
                          <w:bCs w:val="0"/>
                          <w:color w:val="404040" w:themeColor="text1" w:themeTint="BF"/>
                          <w:sz w:val="44"/>
                          <w:szCs w:val="4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1CD216D7">
                      <w:pPr>
                        <w:spacing w:line="240" w:lineRule="auto"/>
                        <w:rPr>
                          <w:rFonts w:ascii="书体坊赵九江钢笔行书" w:eastAsia="书体坊赵九江钢笔行书" w:hAnsi="书体坊赵九江钢笔行书" w:cs="书体坊赵九江钢笔行书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书体坊赵九江钢笔行书" w:eastAsia="书体坊赵九江钢笔行书" w:hAnsi="书体坊赵九江钢笔行书" w:cs="书体坊赵九江钢笔行书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日期：20XX.01.18</w:t>
                      </w:r>
                    </w:p>
                    <w:p w14:paraId="07843F55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58A7BA"/>
    <w:p w14:paraId="610950C3">
      <w:pPr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               </w:t>
      </w:r>
    </w:p>
    <w:p w14:paraId="3E8251D1">
      <w:pPr>
        <w:rPr>
          <w:rFonts w:eastAsia="宋体" w:hint="eastAsia"/>
          <w:lang w:val="en-US" w:eastAsia="zh-CN"/>
        </w:rPr>
      </w:pPr>
    </w:p>
    <w:p w14:paraId="2260CE89">
      <w:pPr>
        <w:rPr>
          <w:rFonts w:eastAsia="宋体" w:hint="eastAsia"/>
          <w:lang w:val="en-US" w:eastAsia="zh-CN"/>
        </w:rPr>
      </w:pPr>
    </w:p>
    <w:p w14:paraId="666F40BF">
      <w:pPr>
        <w:rPr>
          <w:rFonts w:eastAsia="宋体" w:hint="eastAsia"/>
          <w:lang w:val="en-US" w:eastAsia="zh-CN"/>
        </w:rPr>
      </w:pPr>
    </w:p>
    <w:p w14:paraId="3F9F3CA4">
      <w:pPr>
        <w:rPr>
          <w:rFonts w:eastAsia="宋体" w:hint="eastAsia"/>
          <w:lang w:val="en-US" w:eastAsia="zh-CN"/>
        </w:rPr>
      </w:pPr>
    </w:p>
    <w:p w14:paraId="39F4C0CC">
      <w:pPr>
        <w:rPr>
          <w:rFonts w:eastAsia="宋体" w:hint="eastAsia"/>
          <w:lang w:val="en-US" w:eastAsia="zh-CN"/>
        </w:rPr>
      </w:pPr>
    </w:p>
    <w:p w14:paraId="263603E2">
      <w:pPr>
        <w:rPr>
          <w:rFonts w:eastAsia="宋体" w:hint="eastAsia"/>
          <w:lang w:val="en-US" w:eastAsia="zh-CN"/>
        </w:rPr>
      </w:pPr>
    </w:p>
    <w:p w14:paraId="44DD2D7F">
      <w:pPr>
        <w:rPr>
          <w:rFonts w:eastAsia="宋体" w:hint="eastAsia"/>
          <w:lang w:val="en-US" w:eastAsia="zh-CN"/>
        </w:rPr>
      </w:pPr>
    </w:p>
    <w:p w14:paraId="5D9A9CED">
      <w:pPr>
        <w:rPr>
          <w:rFonts w:eastAsia="宋体" w:hint="eastAsia"/>
          <w:lang w:val="en-US" w:eastAsia="zh-CN"/>
        </w:rPr>
      </w:pPr>
    </w:p>
    <w:p w14:paraId="08C51620">
      <w:pPr>
        <w:rPr>
          <w:rFonts w:eastAsia="宋体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146685</wp:posOffset>
                </wp:positionV>
                <wp:extent cx="3495675" cy="847725"/>
                <wp:effectExtent l="0" t="0" r="9525" b="95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52320" y="5391785"/>
                          <a:ext cx="3495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sz w:val="72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72"/>
                                <w:szCs w:val="96"/>
                                <w:lang w:val="en-US" w:eastAsia="zh-CN"/>
                              </w:rPr>
                              <w:t>期待您的回复！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4" type="#_x0000_t202" style="width:275.25pt;height:66.75pt;margin-top:11.55pt;margin-left:78.8pt;mso-height-relative:page;mso-width-relative:page;position:absolute;z-index:251677696" coordsize="21600,21600" filled="t" fillcolor="white" stroked="f" strokeweight="0.5pt">
                <o:lock v:ext="edit" aspectratio="f"/>
                <v:textbox>
                  <w:txbxContent>
                    <w:p w14:paraId="46561D27">
                      <w:pPr>
                        <w:jc w:val="center"/>
                        <w:rPr>
                          <w:rFonts w:ascii="黑体" w:eastAsia="黑体" w:hAnsi="黑体" w:cs="黑体" w:hint="eastAsia"/>
                          <w:sz w:val="72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72"/>
                          <w:szCs w:val="96"/>
                          <w:lang w:val="en-US" w:eastAsia="zh-CN"/>
                        </w:rPr>
                        <w:t>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p w14:paraId="12D479CE">
      <w:pPr>
        <w:rPr>
          <w:rFonts w:eastAsia="宋体" w:hint="eastAsia"/>
          <w:lang w:val="en-US" w:eastAsia="zh-CN"/>
        </w:rPr>
      </w:pPr>
    </w:p>
    <w:p w14:paraId="19874EC0">
      <w:pPr>
        <w:rPr>
          <w:rFonts w:eastAsia="宋体" w:hint="eastAsia"/>
          <w:lang w:val="en-US" w:eastAsia="zh-CN"/>
        </w:rPr>
      </w:pPr>
    </w:p>
    <w:p w14:paraId="75BF27F7">
      <w:pPr>
        <w:rPr>
          <w:rFonts w:eastAsia="宋体" w:hint="eastAsia"/>
          <w:lang w:val="en-US" w:eastAsia="zh-CN"/>
        </w:rPr>
      </w:pPr>
    </w:p>
    <w:p w14:paraId="0B8B1083">
      <w:pPr>
        <w:rPr>
          <w:rFonts w:eastAsia="宋体" w:hint="eastAsia"/>
          <w:lang w:val="en-US" w:eastAsia="zh-CN"/>
        </w:rPr>
      </w:pPr>
    </w:p>
    <w:p w14:paraId="21AAF64B">
      <w:pPr>
        <w:rPr>
          <w:rFonts w:eastAsia="宋体" w:hint="eastAsia"/>
          <w:lang w:val="en-US" w:eastAsia="zh-CN"/>
        </w:rPr>
      </w:pPr>
    </w:p>
    <w:p w14:paraId="6C2EEE49">
      <w:pPr>
        <w:rPr>
          <w:rFonts w:eastAsia="宋体" w:hint="eastAsia"/>
          <w:lang w:val="en-US" w:eastAsia="zh-CN"/>
        </w:rPr>
      </w:pPr>
    </w:p>
    <w:p w14:paraId="45FE777C">
      <w:pPr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107950</wp:posOffset>
            </wp:positionV>
            <wp:extent cx="1333500" cy="1333500"/>
            <wp:effectExtent l="0" t="0" r="0" b="0"/>
            <wp:wrapNone/>
            <wp:docPr id="19" name="图片 19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7E777">
      <w:pPr>
        <w:rPr>
          <w:rFonts w:eastAsia="宋体" w:hint="eastAsia"/>
          <w:lang w:val="en-US" w:eastAsia="zh-CN"/>
        </w:rPr>
      </w:pPr>
    </w:p>
    <w:p w14:paraId="136C2D18">
      <w:pPr>
        <w:rPr>
          <w:rFonts w:eastAsia="宋体" w:hint="eastAsia"/>
          <w:lang w:val="en-US" w:eastAsia="zh-CN"/>
        </w:rPr>
      </w:pPr>
    </w:p>
    <w:p w14:paraId="49E4934B">
      <w:pPr>
        <w:rPr>
          <w:rFonts w:eastAsia="宋体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-4989830</wp:posOffset>
                </wp:positionV>
                <wp:extent cx="7600950" cy="10921365"/>
                <wp:effectExtent l="0" t="0" r="3810" b="57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0921365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5" style="width:598.5pt;height:859.95pt;margin-top:-392.9pt;margin-left:-91.15pt;mso-height-relative:page;mso-width-relative:page;position:absolute;v-text-anchor:middle;z-index:-251574272" coordsize="21600,21600" filled="t" fillcolor="#f2f2f2" stroked="f" strokeweight="1pt">
                <v:fill r:id="rId5" o:title="深色横线" color2="white" type="pattern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661CA1"/>
    <w:rsid w:val="00463639"/>
    <w:rsid w:val="00FA5D58"/>
    <w:rsid w:val="025B7C26"/>
    <w:rsid w:val="02FB4140"/>
    <w:rsid w:val="03537F4F"/>
    <w:rsid w:val="048E2FF9"/>
    <w:rsid w:val="04EF53AD"/>
    <w:rsid w:val="050E6AAA"/>
    <w:rsid w:val="0CC127BB"/>
    <w:rsid w:val="0D2C593B"/>
    <w:rsid w:val="0DC220C2"/>
    <w:rsid w:val="0EE9622F"/>
    <w:rsid w:val="0FCF6527"/>
    <w:rsid w:val="12BA3150"/>
    <w:rsid w:val="15FB1E6B"/>
    <w:rsid w:val="1DA02D25"/>
    <w:rsid w:val="1DAA0287"/>
    <w:rsid w:val="1FCD4056"/>
    <w:rsid w:val="20DC3322"/>
    <w:rsid w:val="20DF276F"/>
    <w:rsid w:val="23B4686F"/>
    <w:rsid w:val="250024A2"/>
    <w:rsid w:val="26A47769"/>
    <w:rsid w:val="284E6770"/>
    <w:rsid w:val="285051ED"/>
    <w:rsid w:val="2897500B"/>
    <w:rsid w:val="2D8A4D31"/>
    <w:rsid w:val="2E352470"/>
    <w:rsid w:val="2EE5443B"/>
    <w:rsid w:val="306B5728"/>
    <w:rsid w:val="31E0592F"/>
    <w:rsid w:val="33A105FD"/>
    <w:rsid w:val="375B427B"/>
    <w:rsid w:val="3A3F6415"/>
    <w:rsid w:val="3AB84155"/>
    <w:rsid w:val="3DF54B1D"/>
    <w:rsid w:val="4C15118B"/>
    <w:rsid w:val="4C8861BE"/>
    <w:rsid w:val="4CC73D9F"/>
    <w:rsid w:val="52E16C04"/>
    <w:rsid w:val="56CF5108"/>
    <w:rsid w:val="57443FBB"/>
    <w:rsid w:val="57EE6F56"/>
    <w:rsid w:val="610C0F70"/>
    <w:rsid w:val="62804536"/>
    <w:rsid w:val="635773B5"/>
    <w:rsid w:val="649772F6"/>
    <w:rsid w:val="65B071C7"/>
    <w:rsid w:val="6796070F"/>
    <w:rsid w:val="67C5378A"/>
    <w:rsid w:val="688C750E"/>
    <w:rsid w:val="6D885ECE"/>
    <w:rsid w:val="6E486B6E"/>
    <w:rsid w:val="70FD79AB"/>
    <w:rsid w:val="72ED6A7C"/>
    <w:rsid w:val="73661CA1"/>
    <w:rsid w:val="747A5A07"/>
    <w:rsid w:val="79632456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Pr>
      <w:sz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1e70df47-b15a-420f-932e-0ce7306ce2ea\&#31616;&#27905;&#40657;&#30333;&#36890;&#29992;&#31616;&#21382;&#27169;&#26495;&#22871;&#35013;.docx" TargetMode="External" /></Relationships>
</file>

<file path=word/theme/theme1.xml><?xml version="1.0" encoding="utf-8"?>
<a:theme xmlns:a="http://schemas.openxmlformats.org/drawingml/2006/main" name="Office 主题​​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简洁黑白通用简历模板套装.docx</Template>
  <TotalTime>0</TotalTime>
  <Pages>5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16314AF68DDF44869B1501BC43E93384_13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1.0_T3x91In9bg1D1ZbPmengCdzXR3W5QwvEBlNC7lkmCVeAjzgGLaXThf1mgkG7FKwEdoKi55AYSB3yS/4a1d7ZJA==</vt:lpwstr>
  </property>
  <property fmtid="{D5CDD505-2E9C-101B-9397-08002B2CF9AE}" pid="6" name="KSOTemplateUUID">
    <vt:lpwstr>v1.0_mb_EGocebqoyIS24jWpXNASfA==</vt:lpwstr>
  </property>
</Properties>
</file>