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ADD7DD"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615315</wp:posOffset>
                </wp:positionV>
                <wp:extent cx="335661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152971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66784" from="-61.2pt,48.45pt" to="203.1pt,48.4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1255395</wp:posOffset>
                </wp:positionV>
                <wp:extent cx="3356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216979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64736" from="-61.2pt,98.85pt" to="203.1pt,98.8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935355</wp:posOffset>
                </wp:positionV>
                <wp:extent cx="3356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184975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62688" from="-61.2pt,73.65pt" to="203.1pt,73.6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1054735</wp:posOffset>
                </wp:positionV>
                <wp:extent cx="108585" cy="81915"/>
                <wp:effectExtent l="0" t="0" r="5715" b="13335"/>
                <wp:wrapNone/>
                <wp:docPr id="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4875" y="1969135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8.55pt;height:6.45pt;margin-top:83.05pt;margin-left:81.25pt;mso-height-relative:page;mso-width-relative:page;position:absolute;v-text-anchor:middle;z-index:25175654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1048385</wp:posOffset>
                </wp:positionV>
                <wp:extent cx="69215" cy="108585"/>
                <wp:effectExtent l="0" t="0" r="6985" b="5715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9260" y="1962785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5.45pt;height:8.55pt;margin-top:82.55pt;margin-left:-56.2pt;mso-height-relative:page;mso-width-relative:page;position:absolute;v-text-anchor:middle;z-index:25175449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730885</wp:posOffset>
                </wp:positionV>
                <wp:extent cx="94615" cy="107950"/>
                <wp:effectExtent l="0" t="0" r="635" b="635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81225" y="1645285"/>
                          <a:ext cx="94615" cy="107950"/>
                        </a:xfrm>
                        <a:custGeom>
                          <a:avLst/>
                          <a:gdLst>
                            <a:gd name="T0" fmla="*/ 497573 w 1903413"/>
                            <a:gd name="T1" fmla="*/ 570111 h 2176462"/>
                            <a:gd name="T2" fmla="*/ 190290 w 1903413"/>
                            <a:gd name="T3" fmla="*/ 633620 h 2176462"/>
                            <a:gd name="T4" fmla="*/ 173 w 1903413"/>
                            <a:gd name="T5" fmla="*/ 841900 h 2176462"/>
                            <a:gd name="T6" fmla="*/ 47311 w 1903413"/>
                            <a:gd name="T7" fmla="*/ 627888 h 2176462"/>
                            <a:gd name="T8" fmla="*/ 1157362 w 1903413"/>
                            <a:gd name="T9" fmla="*/ 608337 h 2176462"/>
                            <a:gd name="T10" fmla="*/ 1611719 w 1903413"/>
                            <a:gd name="T11" fmla="*/ 621287 h 2176462"/>
                            <a:gd name="T12" fmla="*/ 1665135 w 1903413"/>
                            <a:gd name="T13" fmla="*/ 817059 h 2176462"/>
                            <a:gd name="T14" fmla="*/ 1532378 w 1903413"/>
                            <a:gd name="T15" fmla="*/ 674616 h 2176462"/>
                            <a:gd name="T16" fmla="*/ 235817 w 1903413"/>
                            <a:gd name="T17" fmla="*/ 530787 h 2176462"/>
                            <a:gd name="T18" fmla="*/ 858257 w 1903413"/>
                            <a:gd name="T19" fmla="*/ 579561 h 2176462"/>
                            <a:gd name="T20" fmla="*/ 1100839 w 1903413"/>
                            <a:gd name="T21" fmla="*/ 575245 h 2176462"/>
                            <a:gd name="T22" fmla="*/ 1172819 w 1903413"/>
                            <a:gd name="T23" fmla="*/ 717303 h 2176462"/>
                            <a:gd name="T24" fmla="*/ 486232 w 1903413"/>
                            <a:gd name="T25" fmla="*/ 771661 h 2176462"/>
                            <a:gd name="T26" fmla="*/ 541347 w 1903413"/>
                            <a:gd name="T27" fmla="*/ 590875 h 2176462"/>
                            <a:gd name="T28" fmla="*/ 645062 w 1903413"/>
                            <a:gd name="T29" fmla="*/ 650742 h 2176462"/>
                            <a:gd name="T30" fmla="*/ 447845 w 1903413"/>
                            <a:gd name="T31" fmla="*/ 219977 h 2176462"/>
                            <a:gd name="T32" fmla="*/ 498741 w 1903413"/>
                            <a:gd name="T33" fmla="*/ 328564 h 2176462"/>
                            <a:gd name="T34" fmla="*/ 446451 w 1903413"/>
                            <a:gd name="T35" fmla="*/ 437847 h 2176462"/>
                            <a:gd name="T36" fmla="*/ 337515 w 1903413"/>
                            <a:gd name="T37" fmla="*/ 538081 h 2176462"/>
                            <a:gd name="T38" fmla="*/ 215680 w 1903413"/>
                            <a:gd name="T39" fmla="*/ 463775 h 2176462"/>
                            <a:gd name="T40" fmla="*/ 151189 w 1903413"/>
                            <a:gd name="T41" fmla="*/ 342486 h 2176462"/>
                            <a:gd name="T42" fmla="*/ 193718 w 1903413"/>
                            <a:gd name="T43" fmla="*/ 255129 h 2176462"/>
                            <a:gd name="T44" fmla="*/ 297252 w 1903413"/>
                            <a:gd name="T45" fmla="*/ 213191 h 2176462"/>
                            <a:gd name="T46" fmla="*/ 1455279 w 1903413"/>
                            <a:gd name="T47" fmla="*/ 192483 h 2176462"/>
                            <a:gd name="T48" fmla="*/ 1507359 w 1903413"/>
                            <a:gd name="T49" fmla="*/ 306638 h 2176462"/>
                            <a:gd name="T50" fmla="*/ 1487222 w 1903413"/>
                            <a:gd name="T51" fmla="*/ 384597 h 2176462"/>
                            <a:gd name="T52" fmla="*/ 1405454 w 1903413"/>
                            <a:gd name="T53" fmla="*/ 519286 h 2176462"/>
                            <a:gd name="T54" fmla="*/ 1270910 w 1903413"/>
                            <a:gd name="T55" fmla="*/ 506931 h 2176462"/>
                            <a:gd name="T56" fmla="*/ 1190706 w 1903413"/>
                            <a:gd name="T57" fmla="*/ 372764 h 2176462"/>
                            <a:gd name="T58" fmla="*/ 1192268 w 1903413"/>
                            <a:gd name="T59" fmla="*/ 300721 h 2176462"/>
                            <a:gd name="T60" fmla="*/ 1267438 w 1903413"/>
                            <a:gd name="T61" fmla="*/ 210929 h 2176462"/>
                            <a:gd name="T62" fmla="*/ 927799 w 1903413"/>
                            <a:gd name="T63" fmla="*/ 101433 h 2176462"/>
                            <a:gd name="T64" fmla="*/ 984972 w 1903413"/>
                            <a:gd name="T65" fmla="*/ 235520 h 2176462"/>
                            <a:gd name="T66" fmla="*/ 1019553 w 1903413"/>
                            <a:gd name="T67" fmla="*/ 298998 h 2176462"/>
                            <a:gd name="T68" fmla="*/ 941180 w 1903413"/>
                            <a:gd name="T69" fmla="*/ 438825 h 2176462"/>
                            <a:gd name="T70" fmla="*/ 800419 w 1903413"/>
                            <a:gd name="T71" fmla="*/ 495346 h 2176462"/>
                            <a:gd name="T72" fmla="*/ 694067 w 1903413"/>
                            <a:gd name="T73" fmla="*/ 368564 h 2176462"/>
                            <a:gd name="T74" fmla="*/ 648364 w 1903413"/>
                            <a:gd name="T75" fmla="*/ 261955 h 2176462"/>
                            <a:gd name="T76" fmla="*/ 704494 w 1903413"/>
                            <a:gd name="T77" fmla="*/ 143345 h 2176462"/>
                            <a:gd name="T78" fmla="*/ 864196 w 1903413"/>
                            <a:gd name="T79" fmla="*/ 134302 h 2176462"/>
                            <a:gd name="T80" fmla="*/ 411106 w 1903413"/>
                            <a:gd name="T81" fmla="*/ 101713 h 2176462"/>
                            <a:gd name="T82" fmla="*/ 469750 w 1903413"/>
                            <a:gd name="T83" fmla="*/ 143611 h 2176462"/>
                            <a:gd name="T84" fmla="*/ 472179 w 1903413"/>
                            <a:gd name="T85" fmla="*/ 293548 h 2176462"/>
                            <a:gd name="T86" fmla="*/ 418741 w 1903413"/>
                            <a:gd name="T87" fmla="*/ 169236 h 2176462"/>
                            <a:gd name="T88" fmla="*/ 247841 w 1903413"/>
                            <a:gd name="T89" fmla="*/ 205595 h 2176462"/>
                            <a:gd name="T90" fmla="*/ 163867 w 1903413"/>
                            <a:gd name="T91" fmla="*/ 298741 h 2176462"/>
                            <a:gd name="T92" fmla="*/ 183646 w 1903413"/>
                            <a:gd name="T93" fmla="*/ 148633 h 2176462"/>
                            <a:gd name="T94" fmla="*/ 299197 w 1903413"/>
                            <a:gd name="T95" fmla="*/ 81802 h 2176462"/>
                            <a:gd name="T96" fmla="*/ 1452457 w 1903413"/>
                            <a:gd name="T97" fmla="*/ 116429 h 2176462"/>
                            <a:gd name="T98" fmla="*/ 1504553 w 1903413"/>
                            <a:gd name="T99" fmla="*/ 180316 h 2176462"/>
                            <a:gd name="T100" fmla="*/ 1476850 w 1903413"/>
                            <a:gd name="T101" fmla="*/ 222908 h 2176462"/>
                            <a:gd name="T102" fmla="*/ 1388860 w 1903413"/>
                            <a:gd name="T103" fmla="*/ 189839 h 2176462"/>
                            <a:gd name="T104" fmla="*/ 1224902 w 1903413"/>
                            <a:gd name="T105" fmla="*/ 195206 h 2176462"/>
                            <a:gd name="T106" fmla="*/ 1180298 w 1903413"/>
                            <a:gd name="T107" fmla="*/ 249398 h 2176462"/>
                            <a:gd name="T108" fmla="*/ 1226819 w 1903413"/>
                            <a:gd name="T109" fmla="*/ 120065 h 2176462"/>
                            <a:gd name="T110" fmla="*/ 871321 w 1903413"/>
                            <a:gd name="T111" fmla="*/ 2952 h 2176462"/>
                            <a:gd name="T112" fmla="*/ 970896 w 1903413"/>
                            <a:gd name="T113" fmla="*/ 44985 h 2176462"/>
                            <a:gd name="T114" fmla="*/ 1012949 w 1903413"/>
                            <a:gd name="T115" fmla="*/ 151628 h 2176462"/>
                            <a:gd name="T116" fmla="*/ 973154 w 1903413"/>
                            <a:gd name="T117" fmla="*/ 142249 h 2176462"/>
                            <a:gd name="T118" fmla="*/ 881922 w 1903413"/>
                            <a:gd name="T119" fmla="*/ 119497 h 2176462"/>
                            <a:gd name="T120" fmla="*/ 703626 w 1903413"/>
                            <a:gd name="T121" fmla="*/ 125576 h 2176462"/>
                            <a:gd name="T122" fmla="*/ 655142 w 1903413"/>
                            <a:gd name="T123" fmla="*/ 202172 h 2176462"/>
                            <a:gd name="T124" fmla="*/ 693894 w 1903413"/>
                            <a:gd name="T125" fmla="*/ 56101 h 217646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76462" w="1903413" stroke="1">
                              <a:moveTo>
                                <a:pt x="1515515" y="644525"/>
                              </a:moveTo>
                              <a:lnTo>
                                <a:pt x="1554907" y="644525"/>
                              </a:lnTo>
                              <a:lnTo>
                                <a:pt x="1574800" y="682651"/>
                              </a:lnTo>
                              <a:lnTo>
                                <a:pt x="1560816" y="697147"/>
                              </a:lnTo>
                              <a:lnTo>
                                <a:pt x="1573618" y="785117"/>
                              </a:lnTo>
                              <a:lnTo>
                                <a:pt x="1535211" y="928688"/>
                              </a:lnTo>
                              <a:lnTo>
                                <a:pt x="1496804" y="785117"/>
                              </a:lnTo>
                              <a:lnTo>
                                <a:pt x="1509409" y="697147"/>
                              </a:lnTo>
                              <a:lnTo>
                                <a:pt x="1495425" y="682651"/>
                              </a:lnTo>
                              <a:lnTo>
                                <a:pt x="1515515" y="644525"/>
                              </a:lnTo>
                              <a:close/>
                              <a:moveTo>
                                <a:pt x="348904" y="644524"/>
                              </a:moveTo>
                              <a:lnTo>
                                <a:pt x="389084" y="644524"/>
                              </a:lnTo>
                              <a:lnTo>
                                <a:pt x="409576" y="682651"/>
                              </a:lnTo>
                              <a:lnTo>
                                <a:pt x="395312" y="697147"/>
                              </a:lnTo>
                              <a:lnTo>
                                <a:pt x="408169" y="785116"/>
                              </a:lnTo>
                              <a:lnTo>
                                <a:pt x="369195" y="928687"/>
                              </a:lnTo>
                              <a:lnTo>
                                <a:pt x="329818" y="785116"/>
                              </a:lnTo>
                              <a:lnTo>
                                <a:pt x="342877" y="697147"/>
                              </a:lnTo>
                              <a:lnTo>
                                <a:pt x="328613" y="682651"/>
                              </a:lnTo>
                              <a:lnTo>
                                <a:pt x="348904" y="644524"/>
                              </a:lnTo>
                              <a:close/>
                              <a:moveTo>
                                <a:pt x="534294" y="635000"/>
                              </a:moveTo>
                              <a:lnTo>
                                <a:pt x="550843" y="642777"/>
                              </a:lnTo>
                              <a:lnTo>
                                <a:pt x="568181" y="651352"/>
                              </a:lnTo>
                              <a:lnTo>
                                <a:pt x="585715" y="659927"/>
                              </a:lnTo>
                              <a:lnTo>
                                <a:pt x="603250" y="668702"/>
                              </a:lnTo>
                              <a:lnTo>
                                <a:pt x="597930" y="673288"/>
                              </a:lnTo>
                              <a:lnTo>
                                <a:pt x="594187" y="677077"/>
                              </a:lnTo>
                              <a:lnTo>
                                <a:pt x="591626" y="680069"/>
                              </a:lnTo>
                              <a:lnTo>
                                <a:pt x="589853" y="682063"/>
                              </a:lnTo>
                              <a:lnTo>
                                <a:pt x="588079" y="685054"/>
                              </a:lnTo>
                              <a:lnTo>
                                <a:pt x="586109" y="688046"/>
                              </a:lnTo>
                              <a:lnTo>
                                <a:pt x="584139" y="691436"/>
                              </a:lnTo>
                              <a:lnTo>
                                <a:pt x="582366" y="695025"/>
                              </a:lnTo>
                              <a:lnTo>
                                <a:pt x="580396" y="699014"/>
                              </a:lnTo>
                              <a:lnTo>
                                <a:pt x="578623" y="703002"/>
                              </a:lnTo>
                              <a:lnTo>
                                <a:pt x="575076" y="712175"/>
                              </a:lnTo>
                              <a:lnTo>
                                <a:pt x="571727" y="721947"/>
                              </a:lnTo>
                              <a:lnTo>
                                <a:pt x="568575" y="732716"/>
                              </a:lnTo>
                              <a:lnTo>
                                <a:pt x="565423" y="743883"/>
                              </a:lnTo>
                              <a:lnTo>
                                <a:pt x="562467" y="755649"/>
                              </a:lnTo>
                              <a:lnTo>
                                <a:pt x="520700" y="724340"/>
                              </a:lnTo>
                              <a:lnTo>
                                <a:pt x="572909" y="702603"/>
                              </a:lnTo>
                              <a:lnTo>
                                <a:pt x="534294" y="635000"/>
                              </a:lnTo>
                              <a:close/>
                              <a:moveTo>
                                <a:pt x="203588" y="634999"/>
                              </a:moveTo>
                              <a:lnTo>
                                <a:pt x="164658" y="702279"/>
                              </a:lnTo>
                              <a:lnTo>
                                <a:pt x="217293" y="723911"/>
                              </a:lnTo>
                              <a:lnTo>
                                <a:pt x="153932" y="770749"/>
                              </a:lnTo>
                              <a:lnTo>
                                <a:pt x="369041" y="988862"/>
                              </a:lnTo>
                              <a:lnTo>
                                <a:pt x="552966" y="802503"/>
                              </a:lnTo>
                              <a:lnTo>
                                <a:pt x="550979" y="814411"/>
                              </a:lnTo>
                              <a:lnTo>
                                <a:pt x="548993" y="826518"/>
                              </a:lnTo>
                              <a:lnTo>
                                <a:pt x="545418" y="850532"/>
                              </a:lnTo>
                              <a:lnTo>
                                <a:pt x="542637" y="873752"/>
                              </a:lnTo>
                              <a:lnTo>
                                <a:pt x="539857" y="895980"/>
                              </a:lnTo>
                              <a:lnTo>
                                <a:pt x="538069" y="916422"/>
                              </a:lnTo>
                              <a:lnTo>
                                <a:pt x="536480" y="934482"/>
                              </a:lnTo>
                              <a:lnTo>
                                <a:pt x="535685" y="949963"/>
                              </a:lnTo>
                              <a:lnTo>
                                <a:pt x="535487" y="962268"/>
                              </a:lnTo>
                              <a:lnTo>
                                <a:pt x="535487" y="1379440"/>
                              </a:lnTo>
                              <a:lnTo>
                                <a:pt x="638175" y="1379440"/>
                              </a:lnTo>
                              <a:lnTo>
                                <a:pt x="605005" y="2085974"/>
                              </a:lnTo>
                              <a:lnTo>
                                <a:pt x="380561" y="2085974"/>
                              </a:lnTo>
                              <a:lnTo>
                                <a:pt x="369041" y="1405240"/>
                              </a:lnTo>
                              <a:lnTo>
                                <a:pt x="357322" y="2085974"/>
                              </a:lnTo>
                              <a:lnTo>
                                <a:pt x="132878" y="2085974"/>
                              </a:lnTo>
                              <a:lnTo>
                                <a:pt x="97722" y="1341732"/>
                              </a:lnTo>
                              <a:lnTo>
                                <a:pt x="0" y="1341732"/>
                              </a:lnTo>
                              <a:lnTo>
                                <a:pt x="0" y="972985"/>
                              </a:lnTo>
                              <a:lnTo>
                                <a:pt x="198" y="961871"/>
                              </a:lnTo>
                              <a:lnTo>
                                <a:pt x="993" y="948574"/>
                              </a:lnTo>
                              <a:lnTo>
                                <a:pt x="2185" y="933490"/>
                              </a:lnTo>
                              <a:lnTo>
                                <a:pt x="3774" y="916819"/>
                              </a:lnTo>
                              <a:lnTo>
                                <a:pt x="5561" y="898957"/>
                              </a:lnTo>
                              <a:lnTo>
                                <a:pt x="7945" y="880302"/>
                              </a:lnTo>
                              <a:lnTo>
                                <a:pt x="10725" y="861249"/>
                              </a:lnTo>
                              <a:lnTo>
                                <a:pt x="13506" y="841998"/>
                              </a:lnTo>
                              <a:lnTo>
                                <a:pt x="16883" y="823144"/>
                              </a:lnTo>
                              <a:lnTo>
                                <a:pt x="20657" y="804488"/>
                              </a:lnTo>
                              <a:lnTo>
                                <a:pt x="24430" y="787023"/>
                              </a:lnTo>
                              <a:lnTo>
                                <a:pt x="26615" y="778489"/>
                              </a:lnTo>
                              <a:lnTo>
                                <a:pt x="28601" y="770551"/>
                              </a:lnTo>
                              <a:lnTo>
                                <a:pt x="30786" y="763009"/>
                              </a:lnTo>
                              <a:lnTo>
                                <a:pt x="32971" y="755666"/>
                              </a:lnTo>
                              <a:lnTo>
                                <a:pt x="35355" y="749117"/>
                              </a:lnTo>
                              <a:lnTo>
                                <a:pt x="37738" y="742766"/>
                              </a:lnTo>
                              <a:lnTo>
                                <a:pt x="40122" y="737010"/>
                              </a:lnTo>
                              <a:lnTo>
                                <a:pt x="42704" y="732247"/>
                              </a:lnTo>
                              <a:lnTo>
                                <a:pt x="45087" y="727682"/>
                              </a:lnTo>
                              <a:lnTo>
                                <a:pt x="47669" y="723911"/>
                              </a:lnTo>
                              <a:lnTo>
                                <a:pt x="49457" y="721728"/>
                              </a:lnTo>
                              <a:lnTo>
                                <a:pt x="51443" y="719545"/>
                              </a:lnTo>
                              <a:lnTo>
                                <a:pt x="54025" y="717362"/>
                              </a:lnTo>
                              <a:lnTo>
                                <a:pt x="56806" y="714981"/>
                              </a:lnTo>
                              <a:lnTo>
                                <a:pt x="63162" y="709821"/>
                              </a:lnTo>
                              <a:lnTo>
                                <a:pt x="70709" y="704462"/>
                              </a:lnTo>
                              <a:lnTo>
                                <a:pt x="79250" y="698905"/>
                              </a:lnTo>
                              <a:lnTo>
                                <a:pt x="88784" y="693348"/>
                              </a:lnTo>
                              <a:lnTo>
                                <a:pt x="98914" y="687394"/>
                              </a:lnTo>
                              <a:lnTo>
                                <a:pt x="109640" y="681440"/>
                              </a:lnTo>
                              <a:lnTo>
                                <a:pt x="120961" y="675486"/>
                              </a:lnTo>
                              <a:lnTo>
                                <a:pt x="132680" y="669334"/>
                              </a:lnTo>
                              <a:lnTo>
                                <a:pt x="156713" y="657426"/>
                              </a:lnTo>
                              <a:lnTo>
                                <a:pt x="180746" y="645915"/>
                              </a:lnTo>
                              <a:lnTo>
                                <a:pt x="203588" y="634999"/>
                              </a:lnTo>
                              <a:close/>
                              <a:moveTo>
                                <a:pt x="1370478" y="634999"/>
                              </a:moveTo>
                              <a:lnTo>
                                <a:pt x="1331214" y="702603"/>
                              </a:lnTo>
                              <a:lnTo>
                                <a:pt x="1384301" y="724340"/>
                              </a:lnTo>
                              <a:lnTo>
                                <a:pt x="1341831" y="755649"/>
                              </a:lnTo>
                              <a:lnTo>
                                <a:pt x="1338826" y="743883"/>
                              </a:lnTo>
                              <a:lnTo>
                                <a:pt x="1335821" y="732716"/>
                              </a:lnTo>
                              <a:lnTo>
                                <a:pt x="1332416" y="721947"/>
                              </a:lnTo>
                              <a:lnTo>
                                <a:pt x="1329010" y="712175"/>
                              </a:lnTo>
                              <a:lnTo>
                                <a:pt x="1325404" y="703002"/>
                              </a:lnTo>
                              <a:lnTo>
                                <a:pt x="1323601" y="699013"/>
                              </a:lnTo>
                              <a:lnTo>
                                <a:pt x="1321598" y="695025"/>
                              </a:lnTo>
                              <a:lnTo>
                                <a:pt x="1319795" y="691435"/>
                              </a:lnTo>
                              <a:lnTo>
                                <a:pt x="1317792" y="688045"/>
                              </a:lnTo>
                              <a:lnTo>
                                <a:pt x="1315788" y="685054"/>
                              </a:lnTo>
                              <a:lnTo>
                                <a:pt x="1313785" y="682063"/>
                              </a:lnTo>
                              <a:lnTo>
                                <a:pt x="1311381" y="679071"/>
                              </a:lnTo>
                              <a:lnTo>
                                <a:pt x="1308176" y="675880"/>
                              </a:lnTo>
                              <a:lnTo>
                                <a:pt x="1304370" y="672490"/>
                              </a:lnTo>
                              <a:lnTo>
                                <a:pt x="1300163" y="668901"/>
                              </a:lnTo>
                              <a:lnTo>
                                <a:pt x="1317992" y="659927"/>
                              </a:lnTo>
                              <a:lnTo>
                                <a:pt x="1336022" y="651352"/>
                              </a:lnTo>
                              <a:lnTo>
                                <a:pt x="1353650" y="642777"/>
                              </a:lnTo>
                              <a:lnTo>
                                <a:pt x="1370478" y="634999"/>
                              </a:lnTo>
                              <a:close/>
                              <a:moveTo>
                                <a:pt x="1699960" y="634999"/>
                              </a:moveTo>
                              <a:lnTo>
                                <a:pt x="1722809" y="645915"/>
                              </a:lnTo>
                              <a:lnTo>
                                <a:pt x="1746850" y="657426"/>
                              </a:lnTo>
                              <a:lnTo>
                                <a:pt x="1770891" y="669334"/>
                              </a:lnTo>
                              <a:lnTo>
                                <a:pt x="1782613" y="675486"/>
                              </a:lnTo>
                              <a:lnTo>
                                <a:pt x="1793739" y="681440"/>
                              </a:lnTo>
                              <a:lnTo>
                                <a:pt x="1804667" y="687394"/>
                              </a:lnTo>
                              <a:lnTo>
                                <a:pt x="1814800" y="693348"/>
                              </a:lnTo>
                              <a:lnTo>
                                <a:pt x="1824138" y="698905"/>
                              </a:lnTo>
                              <a:lnTo>
                                <a:pt x="1832880" y="704462"/>
                              </a:lnTo>
                              <a:lnTo>
                                <a:pt x="1840430" y="709820"/>
                              </a:lnTo>
                              <a:lnTo>
                                <a:pt x="1846788" y="714980"/>
                              </a:lnTo>
                              <a:lnTo>
                                <a:pt x="1849768" y="717362"/>
                              </a:lnTo>
                              <a:lnTo>
                                <a:pt x="1852153" y="719545"/>
                              </a:lnTo>
                              <a:lnTo>
                                <a:pt x="1854139" y="721728"/>
                              </a:lnTo>
                              <a:lnTo>
                                <a:pt x="1855928" y="723911"/>
                              </a:lnTo>
                              <a:lnTo>
                                <a:pt x="1858510" y="727682"/>
                              </a:lnTo>
                              <a:lnTo>
                                <a:pt x="1861093" y="732247"/>
                              </a:lnTo>
                              <a:lnTo>
                                <a:pt x="1863478" y="737010"/>
                              </a:lnTo>
                              <a:lnTo>
                                <a:pt x="1865862" y="742765"/>
                              </a:lnTo>
                              <a:lnTo>
                                <a:pt x="1868047" y="749116"/>
                              </a:lnTo>
                              <a:lnTo>
                                <a:pt x="1870630" y="755666"/>
                              </a:lnTo>
                              <a:lnTo>
                                <a:pt x="1872816" y="763009"/>
                              </a:lnTo>
                              <a:lnTo>
                                <a:pt x="1875001" y="770551"/>
                              </a:lnTo>
                              <a:lnTo>
                                <a:pt x="1876988" y="778489"/>
                              </a:lnTo>
                              <a:lnTo>
                                <a:pt x="1879174" y="787023"/>
                              </a:lnTo>
                              <a:lnTo>
                                <a:pt x="1882949" y="804488"/>
                              </a:lnTo>
                              <a:lnTo>
                                <a:pt x="1886724" y="823144"/>
                              </a:lnTo>
                              <a:lnTo>
                                <a:pt x="1890101" y="841998"/>
                              </a:lnTo>
                              <a:lnTo>
                                <a:pt x="1893082" y="861249"/>
                              </a:lnTo>
                              <a:lnTo>
                                <a:pt x="1895665" y="880301"/>
                              </a:lnTo>
                              <a:lnTo>
                                <a:pt x="1898049" y="898957"/>
                              </a:lnTo>
                              <a:lnTo>
                                <a:pt x="1899837" y="916819"/>
                              </a:lnTo>
                              <a:lnTo>
                                <a:pt x="1901426" y="933490"/>
                              </a:lnTo>
                              <a:lnTo>
                                <a:pt x="1902618" y="948573"/>
                              </a:lnTo>
                              <a:lnTo>
                                <a:pt x="1903215" y="961870"/>
                              </a:lnTo>
                              <a:lnTo>
                                <a:pt x="1903413" y="972984"/>
                              </a:lnTo>
                              <a:lnTo>
                                <a:pt x="1903413" y="1341732"/>
                              </a:lnTo>
                              <a:lnTo>
                                <a:pt x="1805660" y="1341732"/>
                              </a:lnTo>
                              <a:lnTo>
                                <a:pt x="1770692" y="2085974"/>
                              </a:lnTo>
                              <a:lnTo>
                                <a:pt x="1546178" y="2085974"/>
                              </a:lnTo>
                              <a:lnTo>
                                <a:pt x="1534655" y="1405240"/>
                              </a:lnTo>
                              <a:lnTo>
                                <a:pt x="1522932" y="2085974"/>
                              </a:lnTo>
                              <a:lnTo>
                                <a:pt x="1298418" y="2085974"/>
                              </a:lnTo>
                              <a:lnTo>
                                <a:pt x="1265238" y="1379440"/>
                              </a:lnTo>
                              <a:lnTo>
                                <a:pt x="1367958" y="1379440"/>
                              </a:lnTo>
                              <a:lnTo>
                                <a:pt x="1367958" y="962267"/>
                              </a:lnTo>
                              <a:lnTo>
                                <a:pt x="1367560" y="949962"/>
                              </a:lnTo>
                              <a:lnTo>
                                <a:pt x="1366766" y="934482"/>
                              </a:lnTo>
                              <a:lnTo>
                                <a:pt x="1365375" y="916422"/>
                              </a:lnTo>
                              <a:lnTo>
                                <a:pt x="1363388" y="895980"/>
                              </a:lnTo>
                              <a:lnTo>
                                <a:pt x="1361004" y="873752"/>
                              </a:lnTo>
                              <a:lnTo>
                                <a:pt x="1358023" y="850532"/>
                              </a:lnTo>
                              <a:lnTo>
                                <a:pt x="1354447" y="826517"/>
                              </a:lnTo>
                              <a:lnTo>
                                <a:pt x="1350473" y="802503"/>
                              </a:lnTo>
                              <a:lnTo>
                                <a:pt x="1534655" y="988862"/>
                              </a:lnTo>
                              <a:lnTo>
                                <a:pt x="1749830" y="770749"/>
                              </a:lnTo>
                              <a:lnTo>
                                <a:pt x="1686251" y="723911"/>
                              </a:lnTo>
                              <a:lnTo>
                                <a:pt x="1738902" y="702279"/>
                              </a:lnTo>
                              <a:lnTo>
                                <a:pt x="1699960" y="634999"/>
                              </a:lnTo>
                              <a:close/>
                              <a:moveTo>
                                <a:pt x="467842" y="606424"/>
                              </a:moveTo>
                              <a:lnTo>
                                <a:pt x="481434" y="612173"/>
                              </a:lnTo>
                              <a:lnTo>
                                <a:pt x="496825" y="618714"/>
                              </a:lnTo>
                              <a:lnTo>
                                <a:pt x="516413" y="627436"/>
                              </a:lnTo>
                              <a:lnTo>
                                <a:pt x="556990" y="697211"/>
                              </a:lnTo>
                              <a:lnTo>
                                <a:pt x="497424" y="721592"/>
                              </a:lnTo>
                              <a:lnTo>
                                <a:pt x="560388" y="767778"/>
                              </a:lnTo>
                              <a:lnTo>
                                <a:pt x="558789" y="774914"/>
                              </a:lnTo>
                              <a:lnTo>
                                <a:pt x="557390" y="782050"/>
                              </a:lnTo>
                              <a:lnTo>
                                <a:pt x="368300" y="973137"/>
                              </a:lnTo>
                              <a:lnTo>
                                <a:pt x="467842" y="606424"/>
                              </a:lnTo>
                              <a:close/>
                              <a:moveTo>
                                <a:pt x="269281" y="606424"/>
                              </a:moveTo>
                              <a:lnTo>
                                <a:pt x="368300" y="973137"/>
                              </a:lnTo>
                              <a:lnTo>
                                <a:pt x="171450" y="772535"/>
                              </a:lnTo>
                              <a:lnTo>
                                <a:pt x="240367" y="721592"/>
                              </a:lnTo>
                              <a:lnTo>
                                <a:pt x="181154" y="697211"/>
                              </a:lnTo>
                              <a:lnTo>
                                <a:pt x="221553" y="627436"/>
                              </a:lnTo>
                              <a:lnTo>
                                <a:pt x="240763" y="618714"/>
                              </a:lnTo>
                              <a:lnTo>
                                <a:pt x="256012" y="612173"/>
                              </a:lnTo>
                              <a:lnTo>
                                <a:pt x="269281" y="606424"/>
                              </a:lnTo>
                              <a:close/>
                              <a:moveTo>
                                <a:pt x="1633836" y="606424"/>
                              </a:moveTo>
                              <a:lnTo>
                                <a:pt x="1647316" y="612173"/>
                              </a:lnTo>
                              <a:lnTo>
                                <a:pt x="1662580" y="618714"/>
                              </a:lnTo>
                              <a:lnTo>
                                <a:pt x="1682007" y="627436"/>
                              </a:lnTo>
                              <a:lnTo>
                                <a:pt x="1722250" y="697210"/>
                              </a:lnTo>
                              <a:lnTo>
                                <a:pt x="1663175" y="721592"/>
                              </a:lnTo>
                              <a:lnTo>
                                <a:pt x="1731963" y="772535"/>
                              </a:lnTo>
                              <a:lnTo>
                                <a:pt x="1535113" y="973137"/>
                              </a:lnTo>
                              <a:lnTo>
                                <a:pt x="1633836" y="606424"/>
                              </a:lnTo>
                              <a:close/>
                              <a:moveTo>
                                <a:pt x="1436401" y="606424"/>
                              </a:moveTo>
                              <a:lnTo>
                                <a:pt x="1535113" y="973137"/>
                              </a:lnTo>
                              <a:lnTo>
                                <a:pt x="1347778" y="782050"/>
                              </a:lnTo>
                              <a:lnTo>
                                <a:pt x="1344613" y="767778"/>
                              </a:lnTo>
                              <a:lnTo>
                                <a:pt x="1407321" y="721592"/>
                              </a:lnTo>
                              <a:lnTo>
                                <a:pt x="1348173" y="697210"/>
                              </a:lnTo>
                              <a:lnTo>
                                <a:pt x="1388529" y="627436"/>
                              </a:lnTo>
                              <a:lnTo>
                                <a:pt x="1407717" y="618714"/>
                              </a:lnTo>
                              <a:lnTo>
                                <a:pt x="1422949" y="612172"/>
                              </a:lnTo>
                              <a:lnTo>
                                <a:pt x="1436401" y="606424"/>
                              </a:lnTo>
                              <a:close/>
                              <a:moveTo>
                                <a:pt x="930127" y="604836"/>
                              </a:moveTo>
                              <a:lnTo>
                                <a:pt x="973485" y="604836"/>
                              </a:lnTo>
                              <a:lnTo>
                                <a:pt x="995363" y="646482"/>
                              </a:lnTo>
                              <a:lnTo>
                                <a:pt x="980048" y="662148"/>
                              </a:lnTo>
                              <a:lnTo>
                                <a:pt x="994169" y="757932"/>
                              </a:lnTo>
                              <a:lnTo>
                                <a:pt x="951806" y="914399"/>
                              </a:lnTo>
                              <a:lnTo>
                                <a:pt x="909442" y="757932"/>
                              </a:lnTo>
                              <a:lnTo>
                                <a:pt x="923364" y="662148"/>
                              </a:lnTo>
                              <a:lnTo>
                                <a:pt x="908050" y="646482"/>
                              </a:lnTo>
                              <a:lnTo>
                                <a:pt x="930127" y="604836"/>
                              </a:lnTo>
                              <a:close/>
                              <a:moveTo>
                                <a:pt x="771237" y="593725"/>
                              </a:moveTo>
                              <a:lnTo>
                                <a:pt x="728949" y="666939"/>
                              </a:lnTo>
                              <a:lnTo>
                                <a:pt x="786128" y="690748"/>
                              </a:lnTo>
                              <a:lnTo>
                                <a:pt x="717037" y="741939"/>
                              </a:lnTo>
                              <a:lnTo>
                                <a:pt x="951706" y="979637"/>
                              </a:lnTo>
                              <a:lnTo>
                                <a:pt x="1186375" y="741939"/>
                              </a:lnTo>
                              <a:lnTo>
                                <a:pt x="1117086" y="690748"/>
                              </a:lnTo>
                              <a:lnTo>
                                <a:pt x="1174265" y="666939"/>
                              </a:lnTo>
                              <a:lnTo>
                                <a:pt x="1131977" y="593725"/>
                              </a:lnTo>
                              <a:lnTo>
                                <a:pt x="1156992" y="605233"/>
                              </a:lnTo>
                              <a:lnTo>
                                <a:pt x="1183199" y="617931"/>
                              </a:lnTo>
                              <a:lnTo>
                                <a:pt x="1196302" y="624280"/>
                              </a:lnTo>
                              <a:lnTo>
                                <a:pt x="1209405" y="631026"/>
                              </a:lnTo>
                              <a:lnTo>
                                <a:pt x="1222112" y="637772"/>
                              </a:lnTo>
                              <a:lnTo>
                                <a:pt x="1234222" y="644320"/>
                              </a:lnTo>
                              <a:lnTo>
                                <a:pt x="1245936" y="650867"/>
                              </a:lnTo>
                              <a:lnTo>
                                <a:pt x="1257054" y="657217"/>
                              </a:lnTo>
                              <a:lnTo>
                                <a:pt x="1267576" y="663368"/>
                              </a:lnTo>
                              <a:lnTo>
                                <a:pt x="1276907" y="669320"/>
                              </a:lnTo>
                              <a:lnTo>
                                <a:pt x="1285047" y="675074"/>
                              </a:lnTo>
                              <a:lnTo>
                                <a:pt x="1288820" y="678050"/>
                              </a:lnTo>
                              <a:lnTo>
                                <a:pt x="1292195" y="680629"/>
                              </a:lnTo>
                              <a:lnTo>
                                <a:pt x="1294974" y="683407"/>
                              </a:lnTo>
                              <a:lnTo>
                                <a:pt x="1297952" y="685788"/>
                              </a:lnTo>
                              <a:lnTo>
                                <a:pt x="1300136" y="688169"/>
                              </a:lnTo>
                              <a:lnTo>
                                <a:pt x="1302121" y="690748"/>
                              </a:lnTo>
                              <a:lnTo>
                                <a:pt x="1304702" y="694717"/>
                              </a:lnTo>
                              <a:lnTo>
                                <a:pt x="1307482" y="699479"/>
                              </a:lnTo>
                              <a:lnTo>
                                <a:pt x="1310063" y="705034"/>
                              </a:lnTo>
                              <a:lnTo>
                                <a:pt x="1312842" y="711383"/>
                              </a:lnTo>
                              <a:lnTo>
                                <a:pt x="1315423" y="717931"/>
                              </a:lnTo>
                              <a:lnTo>
                                <a:pt x="1317806" y="725272"/>
                              </a:lnTo>
                              <a:lnTo>
                                <a:pt x="1320387" y="733209"/>
                              </a:lnTo>
                              <a:lnTo>
                                <a:pt x="1322769" y="741542"/>
                              </a:lnTo>
                              <a:lnTo>
                                <a:pt x="1324953" y="750272"/>
                              </a:lnTo>
                              <a:lnTo>
                                <a:pt x="1327534" y="759399"/>
                              </a:lnTo>
                              <a:lnTo>
                                <a:pt x="1329519" y="768923"/>
                              </a:lnTo>
                              <a:lnTo>
                                <a:pt x="1331703" y="778645"/>
                              </a:lnTo>
                              <a:lnTo>
                                <a:pt x="1335674" y="798685"/>
                              </a:lnTo>
                              <a:lnTo>
                                <a:pt x="1339248" y="819518"/>
                              </a:lnTo>
                              <a:lnTo>
                                <a:pt x="1342623" y="840352"/>
                              </a:lnTo>
                              <a:lnTo>
                                <a:pt x="1345402" y="861185"/>
                              </a:lnTo>
                              <a:lnTo>
                                <a:pt x="1347785" y="881622"/>
                              </a:lnTo>
                              <a:lnTo>
                                <a:pt x="1350167" y="900868"/>
                              </a:lnTo>
                              <a:lnTo>
                                <a:pt x="1351557" y="919121"/>
                              </a:lnTo>
                              <a:lnTo>
                                <a:pt x="1352947" y="935590"/>
                              </a:lnTo>
                              <a:lnTo>
                                <a:pt x="1353542" y="950272"/>
                              </a:lnTo>
                              <a:lnTo>
                                <a:pt x="1354138" y="962177"/>
                              </a:lnTo>
                              <a:lnTo>
                                <a:pt x="1354138" y="1364954"/>
                              </a:lnTo>
                              <a:lnTo>
                                <a:pt x="1247524" y="1364954"/>
                              </a:lnTo>
                              <a:lnTo>
                                <a:pt x="1209008" y="2176462"/>
                              </a:lnTo>
                              <a:lnTo>
                                <a:pt x="964214" y="2176462"/>
                              </a:lnTo>
                              <a:lnTo>
                                <a:pt x="951706" y="1434200"/>
                              </a:lnTo>
                              <a:lnTo>
                                <a:pt x="939000" y="2176462"/>
                              </a:lnTo>
                              <a:lnTo>
                                <a:pt x="694007" y="2176462"/>
                              </a:lnTo>
                              <a:lnTo>
                                <a:pt x="655690" y="1364954"/>
                              </a:lnTo>
                              <a:lnTo>
                                <a:pt x="549275" y="1364954"/>
                              </a:lnTo>
                              <a:lnTo>
                                <a:pt x="549275" y="962177"/>
                              </a:lnTo>
                              <a:lnTo>
                                <a:pt x="549473" y="950272"/>
                              </a:lnTo>
                              <a:lnTo>
                                <a:pt x="550267" y="935590"/>
                              </a:lnTo>
                              <a:lnTo>
                                <a:pt x="551459" y="919121"/>
                              </a:lnTo>
                              <a:lnTo>
                                <a:pt x="553245" y="900868"/>
                              </a:lnTo>
                              <a:lnTo>
                                <a:pt x="555231" y="881622"/>
                              </a:lnTo>
                              <a:lnTo>
                                <a:pt x="557812" y="861185"/>
                              </a:lnTo>
                              <a:lnTo>
                                <a:pt x="560790" y="840352"/>
                              </a:lnTo>
                              <a:lnTo>
                                <a:pt x="563966" y="819518"/>
                              </a:lnTo>
                              <a:lnTo>
                                <a:pt x="567540" y="798685"/>
                              </a:lnTo>
                              <a:lnTo>
                                <a:pt x="571511" y="778645"/>
                              </a:lnTo>
                              <a:lnTo>
                                <a:pt x="573893" y="768923"/>
                              </a:lnTo>
                              <a:lnTo>
                                <a:pt x="575879" y="759399"/>
                              </a:lnTo>
                              <a:lnTo>
                                <a:pt x="578062" y="750272"/>
                              </a:lnTo>
                              <a:lnTo>
                                <a:pt x="580445" y="741542"/>
                              </a:lnTo>
                              <a:lnTo>
                                <a:pt x="582827" y="733209"/>
                              </a:lnTo>
                              <a:lnTo>
                                <a:pt x="585408" y="725272"/>
                              </a:lnTo>
                              <a:lnTo>
                                <a:pt x="587791" y="717931"/>
                              </a:lnTo>
                              <a:lnTo>
                                <a:pt x="590372" y="711383"/>
                              </a:lnTo>
                              <a:lnTo>
                                <a:pt x="592953" y="705034"/>
                              </a:lnTo>
                              <a:lnTo>
                                <a:pt x="595534" y="699479"/>
                              </a:lnTo>
                              <a:lnTo>
                                <a:pt x="598512" y="694717"/>
                              </a:lnTo>
                              <a:lnTo>
                                <a:pt x="601093" y="690748"/>
                              </a:lnTo>
                              <a:lnTo>
                                <a:pt x="603078" y="688169"/>
                              </a:lnTo>
                              <a:lnTo>
                                <a:pt x="605262" y="685788"/>
                              </a:lnTo>
                              <a:lnTo>
                                <a:pt x="608041" y="683407"/>
                              </a:lnTo>
                              <a:lnTo>
                                <a:pt x="611019" y="680629"/>
                              </a:lnTo>
                              <a:lnTo>
                                <a:pt x="614394" y="678050"/>
                              </a:lnTo>
                              <a:lnTo>
                                <a:pt x="618167" y="675074"/>
                              </a:lnTo>
                              <a:lnTo>
                                <a:pt x="626505" y="669320"/>
                              </a:lnTo>
                              <a:lnTo>
                                <a:pt x="635638" y="663368"/>
                              </a:lnTo>
                              <a:lnTo>
                                <a:pt x="645962" y="657217"/>
                              </a:lnTo>
                              <a:lnTo>
                                <a:pt x="657080" y="650867"/>
                              </a:lnTo>
                              <a:lnTo>
                                <a:pt x="668793" y="644320"/>
                              </a:lnTo>
                              <a:lnTo>
                                <a:pt x="681301" y="637772"/>
                              </a:lnTo>
                              <a:lnTo>
                                <a:pt x="693809" y="631026"/>
                              </a:lnTo>
                              <a:lnTo>
                                <a:pt x="706912" y="624280"/>
                              </a:lnTo>
                              <a:lnTo>
                                <a:pt x="720015" y="617931"/>
                              </a:lnTo>
                              <a:lnTo>
                                <a:pt x="746222" y="605233"/>
                              </a:lnTo>
                              <a:lnTo>
                                <a:pt x="771237" y="593725"/>
                              </a:lnTo>
                              <a:close/>
                              <a:moveTo>
                                <a:pt x="1059854" y="561975"/>
                              </a:moveTo>
                              <a:lnTo>
                                <a:pt x="1074682" y="568513"/>
                              </a:lnTo>
                              <a:lnTo>
                                <a:pt x="1091289" y="575646"/>
                              </a:lnTo>
                              <a:lnTo>
                                <a:pt x="1112246" y="584959"/>
                              </a:lnTo>
                              <a:lnTo>
                                <a:pt x="1156334" y="661046"/>
                              </a:lnTo>
                              <a:lnTo>
                                <a:pt x="1091685" y="687597"/>
                              </a:lnTo>
                              <a:lnTo>
                                <a:pt x="1166813" y="743473"/>
                              </a:lnTo>
                              <a:lnTo>
                                <a:pt x="952500" y="962025"/>
                              </a:lnTo>
                              <a:lnTo>
                                <a:pt x="1059854" y="561975"/>
                              </a:lnTo>
                              <a:close/>
                              <a:moveTo>
                                <a:pt x="844251" y="561974"/>
                              </a:moveTo>
                              <a:lnTo>
                                <a:pt x="952500" y="962025"/>
                              </a:lnTo>
                              <a:lnTo>
                                <a:pt x="736600" y="743473"/>
                              </a:lnTo>
                              <a:lnTo>
                                <a:pt x="812215" y="687597"/>
                              </a:lnTo>
                              <a:lnTo>
                                <a:pt x="747146" y="661046"/>
                              </a:lnTo>
                              <a:lnTo>
                                <a:pt x="791520" y="584959"/>
                              </a:lnTo>
                              <a:lnTo>
                                <a:pt x="812612" y="575646"/>
                              </a:lnTo>
                              <a:lnTo>
                                <a:pt x="829327" y="568513"/>
                              </a:lnTo>
                              <a:lnTo>
                                <a:pt x="844251" y="561974"/>
                              </a:lnTo>
                              <a:close/>
                              <a:moveTo>
                                <a:pt x="468406" y="196849"/>
                              </a:moveTo>
                              <a:lnTo>
                                <a:pt x="472984" y="199235"/>
                              </a:lnTo>
                              <a:lnTo>
                                <a:pt x="476965" y="201621"/>
                              </a:lnTo>
                              <a:lnTo>
                                <a:pt x="480746" y="204404"/>
                              </a:lnTo>
                              <a:lnTo>
                                <a:pt x="484329" y="207188"/>
                              </a:lnTo>
                              <a:lnTo>
                                <a:pt x="487513" y="210170"/>
                              </a:lnTo>
                              <a:lnTo>
                                <a:pt x="490698" y="213152"/>
                              </a:lnTo>
                              <a:lnTo>
                                <a:pt x="493683" y="216532"/>
                              </a:lnTo>
                              <a:lnTo>
                                <a:pt x="496271" y="219912"/>
                              </a:lnTo>
                              <a:lnTo>
                                <a:pt x="498659" y="223490"/>
                              </a:lnTo>
                              <a:lnTo>
                                <a:pt x="500848" y="227069"/>
                              </a:lnTo>
                              <a:lnTo>
                                <a:pt x="502839" y="230847"/>
                              </a:lnTo>
                              <a:lnTo>
                                <a:pt x="505028" y="234823"/>
                              </a:lnTo>
                              <a:lnTo>
                                <a:pt x="506620" y="238799"/>
                              </a:lnTo>
                              <a:lnTo>
                                <a:pt x="508213" y="242775"/>
                              </a:lnTo>
                              <a:lnTo>
                                <a:pt x="509805" y="247149"/>
                              </a:lnTo>
                              <a:lnTo>
                                <a:pt x="511397" y="251324"/>
                              </a:lnTo>
                              <a:lnTo>
                                <a:pt x="513786" y="260669"/>
                              </a:lnTo>
                              <a:lnTo>
                                <a:pt x="515975" y="270212"/>
                              </a:lnTo>
                              <a:lnTo>
                                <a:pt x="517965" y="280351"/>
                              </a:lnTo>
                              <a:lnTo>
                                <a:pt x="519757" y="290888"/>
                              </a:lnTo>
                              <a:lnTo>
                                <a:pt x="523936" y="313156"/>
                              </a:lnTo>
                              <a:lnTo>
                                <a:pt x="525927" y="324886"/>
                              </a:lnTo>
                              <a:lnTo>
                                <a:pt x="528315" y="337212"/>
                              </a:lnTo>
                              <a:lnTo>
                                <a:pt x="532296" y="338007"/>
                              </a:lnTo>
                              <a:lnTo>
                                <a:pt x="536077" y="339200"/>
                              </a:lnTo>
                              <a:lnTo>
                                <a:pt x="539859" y="340592"/>
                              </a:lnTo>
                              <a:lnTo>
                                <a:pt x="543242" y="341785"/>
                              </a:lnTo>
                              <a:lnTo>
                                <a:pt x="546825" y="343574"/>
                              </a:lnTo>
                              <a:lnTo>
                                <a:pt x="549810" y="345562"/>
                              </a:lnTo>
                              <a:lnTo>
                                <a:pt x="552995" y="347948"/>
                              </a:lnTo>
                              <a:lnTo>
                                <a:pt x="555980" y="350334"/>
                              </a:lnTo>
                              <a:lnTo>
                                <a:pt x="558369" y="352720"/>
                              </a:lnTo>
                              <a:lnTo>
                                <a:pt x="560757" y="355702"/>
                              </a:lnTo>
                              <a:lnTo>
                                <a:pt x="562947" y="358485"/>
                              </a:lnTo>
                              <a:lnTo>
                                <a:pt x="564738" y="361666"/>
                              </a:lnTo>
                              <a:lnTo>
                                <a:pt x="566330" y="365046"/>
                              </a:lnTo>
                              <a:lnTo>
                                <a:pt x="567723" y="368227"/>
                              </a:lnTo>
                              <a:lnTo>
                                <a:pt x="568719" y="371806"/>
                              </a:lnTo>
                              <a:lnTo>
                                <a:pt x="569515" y="375384"/>
                              </a:lnTo>
                              <a:lnTo>
                                <a:pt x="569913" y="379162"/>
                              </a:lnTo>
                              <a:lnTo>
                                <a:pt x="569913" y="383138"/>
                              </a:lnTo>
                              <a:lnTo>
                                <a:pt x="569714" y="387114"/>
                              </a:lnTo>
                              <a:lnTo>
                                <a:pt x="568918" y="391290"/>
                              </a:lnTo>
                              <a:lnTo>
                                <a:pt x="567922" y="395465"/>
                              </a:lnTo>
                              <a:lnTo>
                                <a:pt x="566330" y="399640"/>
                              </a:lnTo>
                              <a:lnTo>
                                <a:pt x="564539" y="403815"/>
                              </a:lnTo>
                              <a:lnTo>
                                <a:pt x="562150" y="408388"/>
                              </a:lnTo>
                              <a:lnTo>
                                <a:pt x="559364" y="412563"/>
                              </a:lnTo>
                              <a:lnTo>
                                <a:pt x="556379" y="416937"/>
                              </a:lnTo>
                              <a:lnTo>
                                <a:pt x="552597" y="421509"/>
                              </a:lnTo>
                              <a:lnTo>
                                <a:pt x="548417" y="425883"/>
                              </a:lnTo>
                              <a:lnTo>
                                <a:pt x="543640" y="430456"/>
                              </a:lnTo>
                              <a:lnTo>
                                <a:pt x="538466" y="435029"/>
                              </a:lnTo>
                              <a:lnTo>
                                <a:pt x="532893" y="439403"/>
                              </a:lnTo>
                              <a:lnTo>
                                <a:pt x="526524" y="443776"/>
                              </a:lnTo>
                              <a:lnTo>
                                <a:pt x="524931" y="452325"/>
                              </a:lnTo>
                              <a:lnTo>
                                <a:pt x="522941" y="460477"/>
                              </a:lnTo>
                              <a:lnTo>
                                <a:pt x="520752" y="468628"/>
                              </a:lnTo>
                              <a:lnTo>
                                <a:pt x="518562" y="476780"/>
                              </a:lnTo>
                              <a:lnTo>
                                <a:pt x="515776" y="484732"/>
                              </a:lnTo>
                              <a:lnTo>
                                <a:pt x="512989" y="492486"/>
                              </a:lnTo>
                              <a:lnTo>
                                <a:pt x="509805" y="500240"/>
                              </a:lnTo>
                              <a:lnTo>
                                <a:pt x="506421" y="507795"/>
                              </a:lnTo>
                              <a:lnTo>
                                <a:pt x="502839" y="515350"/>
                              </a:lnTo>
                              <a:lnTo>
                                <a:pt x="499057" y="522706"/>
                              </a:lnTo>
                              <a:lnTo>
                                <a:pt x="495077" y="529863"/>
                              </a:lnTo>
                              <a:lnTo>
                                <a:pt x="491096" y="536821"/>
                              </a:lnTo>
                              <a:lnTo>
                                <a:pt x="486717" y="543581"/>
                              </a:lnTo>
                              <a:lnTo>
                                <a:pt x="482338" y="550142"/>
                              </a:lnTo>
                              <a:lnTo>
                                <a:pt x="477363" y="556504"/>
                              </a:lnTo>
                              <a:lnTo>
                                <a:pt x="472387" y="562468"/>
                              </a:lnTo>
                              <a:lnTo>
                                <a:pt x="467411" y="568234"/>
                              </a:lnTo>
                              <a:lnTo>
                                <a:pt x="462037" y="573801"/>
                              </a:lnTo>
                              <a:lnTo>
                                <a:pt x="456663" y="579169"/>
                              </a:lnTo>
                              <a:lnTo>
                                <a:pt x="450891" y="584139"/>
                              </a:lnTo>
                              <a:lnTo>
                                <a:pt x="445119" y="588712"/>
                              </a:lnTo>
                              <a:lnTo>
                                <a:pt x="439148" y="593285"/>
                              </a:lnTo>
                              <a:lnTo>
                                <a:pt x="432779" y="597261"/>
                              </a:lnTo>
                              <a:lnTo>
                                <a:pt x="426609" y="600839"/>
                              </a:lnTo>
                              <a:lnTo>
                                <a:pt x="420240" y="604021"/>
                              </a:lnTo>
                              <a:lnTo>
                                <a:pt x="413473" y="607003"/>
                              </a:lnTo>
                              <a:lnTo>
                                <a:pt x="406507" y="609389"/>
                              </a:lnTo>
                              <a:lnTo>
                                <a:pt x="399740" y="611576"/>
                              </a:lnTo>
                              <a:lnTo>
                                <a:pt x="392774" y="613365"/>
                              </a:lnTo>
                              <a:lnTo>
                                <a:pt x="385410" y="614757"/>
                              </a:lnTo>
                              <a:lnTo>
                                <a:pt x="378045" y="615353"/>
                              </a:lnTo>
                              <a:lnTo>
                                <a:pt x="370880" y="615949"/>
                              </a:lnTo>
                              <a:lnTo>
                                <a:pt x="363317" y="615353"/>
                              </a:lnTo>
                              <a:lnTo>
                                <a:pt x="355953" y="614757"/>
                              </a:lnTo>
                              <a:lnTo>
                                <a:pt x="348788" y="613365"/>
                              </a:lnTo>
                              <a:lnTo>
                                <a:pt x="341623" y="611576"/>
                              </a:lnTo>
                              <a:lnTo>
                                <a:pt x="334656" y="609389"/>
                              </a:lnTo>
                              <a:lnTo>
                                <a:pt x="327889" y="607003"/>
                              </a:lnTo>
                              <a:lnTo>
                                <a:pt x="321321" y="604021"/>
                              </a:lnTo>
                              <a:lnTo>
                                <a:pt x="314753" y="600839"/>
                              </a:lnTo>
                              <a:lnTo>
                                <a:pt x="308583" y="597261"/>
                              </a:lnTo>
                              <a:lnTo>
                                <a:pt x="302214" y="593285"/>
                              </a:lnTo>
                              <a:lnTo>
                                <a:pt x="296243" y="588712"/>
                              </a:lnTo>
                              <a:lnTo>
                                <a:pt x="290471" y="584139"/>
                              </a:lnTo>
                              <a:lnTo>
                                <a:pt x="284898" y="579169"/>
                              </a:lnTo>
                              <a:lnTo>
                                <a:pt x="279325" y="573801"/>
                              </a:lnTo>
                              <a:lnTo>
                                <a:pt x="273951" y="568234"/>
                              </a:lnTo>
                              <a:lnTo>
                                <a:pt x="268976" y="562468"/>
                              </a:lnTo>
                              <a:lnTo>
                                <a:pt x="264000" y="556504"/>
                              </a:lnTo>
                              <a:lnTo>
                                <a:pt x="259422" y="550142"/>
                              </a:lnTo>
                              <a:lnTo>
                                <a:pt x="254645" y="543581"/>
                              </a:lnTo>
                              <a:lnTo>
                                <a:pt x="250267" y="536821"/>
                              </a:lnTo>
                              <a:lnTo>
                                <a:pt x="246286" y="529863"/>
                              </a:lnTo>
                              <a:lnTo>
                                <a:pt x="242106" y="522706"/>
                              </a:lnTo>
                              <a:lnTo>
                                <a:pt x="238325" y="515350"/>
                              </a:lnTo>
                              <a:lnTo>
                                <a:pt x="234941" y="507795"/>
                              </a:lnTo>
                              <a:lnTo>
                                <a:pt x="231558" y="500240"/>
                              </a:lnTo>
                              <a:lnTo>
                                <a:pt x="228572" y="492486"/>
                              </a:lnTo>
                              <a:lnTo>
                                <a:pt x="225786" y="484732"/>
                              </a:lnTo>
                              <a:lnTo>
                                <a:pt x="222999" y="476780"/>
                              </a:lnTo>
                              <a:lnTo>
                                <a:pt x="220611" y="468628"/>
                              </a:lnTo>
                              <a:lnTo>
                                <a:pt x="218421" y="460477"/>
                              </a:lnTo>
                              <a:lnTo>
                                <a:pt x="216630" y="452325"/>
                              </a:lnTo>
                              <a:lnTo>
                                <a:pt x="214839" y="443776"/>
                              </a:lnTo>
                              <a:lnTo>
                                <a:pt x="208669" y="439403"/>
                              </a:lnTo>
                              <a:lnTo>
                                <a:pt x="202897" y="435029"/>
                              </a:lnTo>
                              <a:lnTo>
                                <a:pt x="197722" y="430456"/>
                              </a:lnTo>
                              <a:lnTo>
                                <a:pt x="192945" y="425883"/>
                              </a:lnTo>
                              <a:lnTo>
                                <a:pt x="188766" y="421509"/>
                              </a:lnTo>
                              <a:lnTo>
                                <a:pt x="185183" y="416937"/>
                              </a:lnTo>
                              <a:lnTo>
                                <a:pt x="181998" y="412563"/>
                              </a:lnTo>
                              <a:lnTo>
                                <a:pt x="179212" y="408388"/>
                              </a:lnTo>
                              <a:lnTo>
                                <a:pt x="177023" y="403815"/>
                              </a:lnTo>
                              <a:lnTo>
                                <a:pt x="175032" y="399640"/>
                              </a:lnTo>
                              <a:lnTo>
                                <a:pt x="173440" y="395465"/>
                              </a:lnTo>
                              <a:lnTo>
                                <a:pt x="172644" y="391290"/>
                              </a:lnTo>
                              <a:lnTo>
                                <a:pt x="171848" y="387114"/>
                              </a:lnTo>
                              <a:lnTo>
                                <a:pt x="171450" y="383138"/>
                              </a:lnTo>
                              <a:lnTo>
                                <a:pt x="171450" y="379162"/>
                              </a:lnTo>
                              <a:lnTo>
                                <a:pt x="171848" y="375384"/>
                              </a:lnTo>
                              <a:lnTo>
                                <a:pt x="172644" y="371806"/>
                              </a:lnTo>
                              <a:lnTo>
                                <a:pt x="173639" y="368227"/>
                              </a:lnTo>
                              <a:lnTo>
                                <a:pt x="175032" y="365046"/>
                              </a:lnTo>
                              <a:lnTo>
                                <a:pt x="176625" y="361666"/>
                              </a:lnTo>
                              <a:lnTo>
                                <a:pt x="178615" y="358485"/>
                              </a:lnTo>
                              <a:lnTo>
                                <a:pt x="180605" y="355702"/>
                              </a:lnTo>
                              <a:lnTo>
                                <a:pt x="182994" y="352720"/>
                              </a:lnTo>
                              <a:lnTo>
                                <a:pt x="185780" y="350334"/>
                              </a:lnTo>
                              <a:lnTo>
                                <a:pt x="188368" y="347948"/>
                              </a:lnTo>
                              <a:lnTo>
                                <a:pt x="191552" y="345562"/>
                              </a:lnTo>
                              <a:lnTo>
                                <a:pt x="194737" y="343574"/>
                              </a:lnTo>
                              <a:lnTo>
                                <a:pt x="198120" y="341785"/>
                              </a:lnTo>
                              <a:lnTo>
                                <a:pt x="201703" y="340592"/>
                              </a:lnTo>
                              <a:lnTo>
                                <a:pt x="205285" y="339200"/>
                              </a:lnTo>
                              <a:lnTo>
                                <a:pt x="209266" y="338007"/>
                              </a:lnTo>
                              <a:lnTo>
                                <a:pt x="213048" y="337212"/>
                              </a:lnTo>
                              <a:lnTo>
                                <a:pt x="216232" y="321108"/>
                              </a:lnTo>
                              <a:lnTo>
                                <a:pt x="218819" y="305800"/>
                              </a:lnTo>
                              <a:lnTo>
                                <a:pt x="221208" y="291485"/>
                              </a:lnTo>
                              <a:lnTo>
                                <a:pt x="223994" y="277369"/>
                              </a:lnTo>
                              <a:lnTo>
                                <a:pt x="225388" y="270808"/>
                              </a:lnTo>
                              <a:lnTo>
                                <a:pt x="226582" y="264446"/>
                              </a:lnTo>
                              <a:lnTo>
                                <a:pt x="228174" y="258283"/>
                              </a:lnTo>
                              <a:lnTo>
                                <a:pt x="229965" y="252120"/>
                              </a:lnTo>
                              <a:lnTo>
                                <a:pt x="231757" y="246354"/>
                              </a:lnTo>
                              <a:lnTo>
                                <a:pt x="233747" y="240787"/>
                              </a:lnTo>
                              <a:lnTo>
                                <a:pt x="236135" y="235419"/>
                              </a:lnTo>
                              <a:lnTo>
                                <a:pt x="238723" y="230250"/>
                              </a:lnTo>
                              <a:lnTo>
                                <a:pt x="243699" y="232039"/>
                              </a:lnTo>
                              <a:lnTo>
                                <a:pt x="250665" y="234028"/>
                              </a:lnTo>
                              <a:lnTo>
                                <a:pt x="259024" y="236612"/>
                              </a:lnTo>
                              <a:lnTo>
                                <a:pt x="269374" y="238799"/>
                              </a:lnTo>
                              <a:lnTo>
                                <a:pt x="274947" y="239793"/>
                              </a:lnTo>
                              <a:lnTo>
                                <a:pt x="280918" y="240986"/>
                              </a:lnTo>
                              <a:lnTo>
                                <a:pt x="287287" y="241781"/>
                              </a:lnTo>
                              <a:lnTo>
                                <a:pt x="293855" y="242775"/>
                              </a:lnTo>
                              <a:lnTo>
                                <a:pt x="300622" y="243372"/>
                              </a:lnTo>
                              <a:lnTo>
                                <a:pt x="307986" y="243770"/>
                              </a:lnTo>
                              <a:lnTo>
                                <a:pt x="315350" y="244167"/>
                              </a:lnTo>
                              <a:lnTo>
                                <a:pt x="323112" y="244366"/>
                              </a:lnTo>
                              <a:lnTo>
                                <a:pt x="331273" y="244167"/>
                              </a:lnTo>
                              <a:lnTo>
                                <a:pt x="339433" y="243571"/>
                              </a:lnTo>
                              <a:lnTo>
                                <a:pt x="347793" y="242974"/>
                              </a:lnTo>
                              <a:lnTo>
                                <a:pt x="356351" y="241781"/>
                              </a:lnTo>
                              <a:lnTo>
                                <a:pt x="365307" y="240589"/>
                              </a:lnTo>
                              <a:lnTo>
                                <a:pt x="374065" y="238998"/>
                              </a:lnTo>
                              <a:lnTo>
                                <a:pt x="383021" y="236811"/>
                              </a:lnTo>
                              <a:lnTo>
                                <a:pt x="392376" y="234226"/>
                              </a:lnTo>
                              <a:lnTo>
                                <a:pt x="401531" y="231443"/>
                              </a:lnTo>
                              <a:lnTo>
                                <a:pt x="411085" y="228063"/>
                              </a:lnTo>
                              <a:lnTo>
                                <a:pt x="420439" y="224087"/>
                              </a:lnTo>
                              <a:lnTo>
                                <a:pt x="429993" y="219912"/>
                              </a:lnTo>
                              <a:lnTo>
                                <a:pt x="439546" y="214941"/>
                              </a:lnTo>
                              <a:lnTo>
                                <a:pt x="449100" y="209375"/>
                              </a:lnTo>
                              <a:lnTo>
                                <a:pt x="458853" y="203410"/>
                              </a:lnTo>
                              <a:lnTo>
                                <a:pt x="468406" y="196849"/>
                              </a:lnTo>
                              <a:close/>
                              <a:moveTo>
                                <a:pt x="1634036" y="196849"/>
                              </a:moveTo>
                              <a:lnTo>
                                <a:pt x="1638596" y="199235"/>
                              </a:lnTo>
                              <a:lnTo>
                                <a:pt x="1642560" y="201621"/>
                              </a:lnTo>
                              <a:lnTo>
                                <a:pt x="1646327" y="204404"/>
                              </a:lnTo>
                              <a:lnTo>
                                <a:pt x="1649895" y="207187"/>
                              </a:lnTo>
                              <a:lnTo>
                                <a:pt x="1653067" y="210170"/>
                              </a:lnTo>
                              <a:lnTo>
                                <a:pt x="1656239" y="213152"/>
                              </a:lnTo>
                              <a:lnTo>
                                <a:pt x="1659213" y="216532"/>
                              </a:lnTo>
                              <a:lnTo>
                                <a:pt x="1661790" y="219912"/>
                              </a:lnTo>
                              <a:lnTo>
                                <a:pt x="1664169" y="223490"/>
                              </a:lnTo>
                              <a:lnTo>
                                <a:pt x="1666349" y="227069"/>
                              </a:lnTo>
                              <a:lnTo>
                                <a:pt x="1668332" y="230846"/>
                              </a:lnTo>
                              <a:lnTo>
                                <a:pt x="1670512" y="234823"/>
                              </a:lnTo>
                              <a:lnTo>
                                <a:pt x="1672098" y="238799"/>
                              </a:lnTo>
                              <a:lnTo>
                                <a:pt x="1673882" y="242775"/>
                              </a:lnTo>
                              <a:lnTo>
                                <a:pt x="1675270" y="247149"/>
                              </a:lnTo>
                              <a:lnTo>
                                <a:pt x="1676856" y="251324"/>
                              </a:lnTo>
                              <a:lnTo>
                                <a:pt x="1679235" y="260669"/>
                              </a:lnTo>
                              <a:lnTo>
                                <a:pt x="1681415" y="270212"/>
                              </a:lnTo>
                              <a:lnTo>
                                <a:pt x="1683398" y="280351"/>
                              </a:lnTo>
                              <a:lnTo>
                                <a:pt x="1685578" y="290888"/>
                              </a:lnTo>
                              <a:lnTo>
                                <a:pt x="1689345" y="313155"/>
                              </a:lnTo>
                              <a:lnTo>
                                <a:pt x="1691327" y="324885"/>
                              </a:lnTo>
                              <a:lnTo>
                                <a:pt x="1693706" y="337212"/>
                              </a:lnTo>
                              <a:lnTo>
                                <a:pt x="1697671" y="338007"/>
                              </a:lnTo>
                              <a:lnTo>
                                <a:pt x="1701438" y="339200"/>
                              </a:lnTo>
                              <a:lnTo>
                                <a:pt x="1705204" y="340592"/>
                              </a:lnTo>
                              <a:lnTo>
                                <a:pt x="1708772" y="341785"/>
                              </a:lnTo>
                              <a:lnTo>
                                <a:pt x="1712142" y="343574"/>
                              </a:lnTo>
                              <a:lnTo>
                                <a:pt x="1715116" y="345562"/>
                              </a:lnTo>
                              <a:lnTo>
                                <a:pt x="1718288" y="347948"/>
                              </a:lnTo>
                              <a:lnTo>
                                <a:pt x="1721261" y="350334"/>
                              </a:lnTo>
                              <a:lnTo>
                                <a:pt x="1723640" y="352719"/>
                              </a:lnTo>
                              <a:lnTo>
                                <a:pt x="1726019" y="355702"/>
                              </a:lnTo>
                              <a:lnTo>
                                <a:pt x="1728200" y="358485"/>
                              </a:lnTo>
                              <a:lnTo>
                                <a:pt x="1729984" y="361666"/>
                              </a:lnTo>
                              <a:lnTo>
                                <a:pt x="1731570" y="365046"/>
                              </a:lnTo>
                              <a:lnTo>
                                <a:pt x="1732958" y="368227"/>
                              </a:lnTo>
                              <a:lnTo>
                                <a:pt x="1733949" y="371806"/>
                              </a:lnTo>
                              <a:lnTo>
                                <a:pt x="1734742" y="375384"/>
                              </a:lnTo>
                              <a:lnTo>
                                <a:pt x="1735138" y="379162"/>
                              </a:lnTo>
                              <a:lnTo>
                                <a:pt x="1735138" y="383138"/>
                              </a:lnTo>
                              <a:lnTo>
                                <a:pt x="1734940" y="387114"/>
                              </a:lnTo>
                              <a:lnTo>
                                <a:pt x="1734147" y="391289"/>
                              </a:lnTo>
                              <a:lnTo>
                                <a:pt x="1733156" y="395464"/>
                              </a:lnTo>
                              <a:lnTo>
                                <a:pt x="1731570" y="399639"/>
                              </a:lnTo>
                              <a:lnTo>
                                <a:pt x="1729786" y="403815"/>
                              </a:lnTo>
                              <a:lnTo>
                                <a:pt x="1727407" y="408387"/>
                              </a:lnTo>
                              <a:lnTo>
                                <a:pt x="1724632" y="412562"/>
                              </a:lnTo>
                              <a:lnTo>
                                <a:pt x="1721658" y="416936"/>
                              </a:lnTo>
                              <a:lnTo>
                                <a:pt x="1717891" y="421509"/>
                              </a:lnTo>
                              <a:lnTo>
                                <a:pt x="1713728" y="425883"/>
                              </a:lnTo>
                              <a:lnTo>
                                <a:pt x="1708971" y="430456"/>
                              </a:lnTo>
                              <a:lnTo>
                                <a:pt x="1703816" y="435028"/>
                              </a:lnTo>
                              <a:lnTo>
                                <a:pt x="1698266" y="439402"/>
                              </a:lnTo>
                              <a:lnTo>
                                <a:pt x="1692120" y="443776"/>
                              </a:lnTo>
                              <a:lnTo>
                                <a:pt x="1690336" y="452325"/>
                              </a:lnTo>
                              <a:lnTo>
                                <a:pt x="1688354" y="460477"/>
                              </a:lnTo>
                              <a:lnTo>
                                <a:pt x="1686173" y="468628"/>
                              </a:lnTo>
                              <a:lnTo>
                                <a:pt x="1683993" y="476779"/>
                              </a:lnTo>
                              <a:lnTo>
                                <a:pt x="1681217" y="484732"/>
                              </a:lnTo>
                              <a:lnTo>
                                <a:pt x="1678442" y="492486"/>
                              </a:lnTo>
                              <a:lnTo>
                                <a:pt x="1675270" y="500239"/>
                              </a:lnTo>
                              <a:lnTo>
                                <a:pt x="1671900" y="507794"/>
                              </a:lnTo>
                              <a:lnTo>
                                <a:pt x="1668332" y="515349"/>
                              </a:lnTo>
                              <a:lnTo>
                                <a:pt x="1664565" y="522705"/>
                              </a:lnTo>
                              <a:lnTo>
                                <a:pt x="1660799" y="529863"/>
                              </a:lnTo>
                              <a:lnTo>
                                <a:pt x="1656635" y="536821"/>
                              </a:lnTo>
                              <a:lnTo>
                                <a:pt x="1652274" y="543581"/>
                              </a:lnTo>
                              <a:lnTo>
                                <a:pt x="1647913" y="550142"/>
                              </a:lnTo>
                              <a:lnTo>
                                <a:pt x="1642957" y="556504"/>
                              </a:lnTo>
                              <a:lnTo>
                                <a:pt x="1638001" y="562468"/>
                              </a:lnTo>
                              <a:lnTo>
                                <a:pt x="1633045" y="568234"/>
                              </a:lnTo>
                              <a:lnTo>
                                <a:pt x="1627693" y="573801"/>
                              </a:lnTo>
                              <a:lnTo>
                                <a:pt x="1622340" y="579169"/>
                              </a:lnTo>
                              <a:lnTo>
                                <a:pt x="1616591" y="584139"/>
                              </a:lnTo>
                              <a:lnTo>
                                <a:pt x="1610842" y="588712"/>
                              </a:lnTo>
                              <a:lnTo>
                                <a:pt x="1604895" y="593284"/>
                              </a:lnTo>
                              <a:lnTo>
                                <a:pt x="1598551" y="597261"/>
                              </a:lnTo>
                              <a:lnTo>
                                <a:pt x="1592406" y="600839"/>
                              </a:lnTo>
                              <a:lnTo>
                                <a:pt x="1586062" y="604020"/>
                              </a:lnTo>
                              <a:lnTo>
                                <a:pt x="1579322" y="607003"/>
                              </a:lnTo>
                              <a:lnTo>
                                <a:pt x="1572780" y="609388"/>
                              </a:lnTo>
                              <a:lnTo>
                                <a:pt x="1565842" y="611575"/>
                              </a:lnTo>
                              <a:lnTo>
                                <a:pt x="1558705" y="613365"/>
                              </a:lnTo>
                              <a:lnTo>
                                <a:pt x="1551370" y="614756"/>
                              </a:lnTo>
                              <a:lnTo>
                                <a:pt x="1544036" y="615353"/>
                              </a:lnTo>
                              <a:lnTo>
                                <a:pt x="1536899" y="615949"/>
                              </a:lnTo>
                              <a:lnTo>
                                <a:pt x="1529366" y="615353"/>
                              </a:lnTo>
                              <a:lnTo>
                                <a:pt x="1522031" y="614756"/>
                              </a:lnTo>
                              <a:lnTo>
                                <a:pt x="1514894" y="613365"/>
                              </a:lnTo>
                              <a:lnTo>
                                <a:pt x="1507758" y="611575"/>
                              </a:lnTo>
                              <a:lnTo>
                                <a:pt x="1500819" y="609388"/>
                              </a:lnTo>
                              <a:lnTo>
                                <a:pt x="1494079" y="607003"/>
                              </a:lnTo>
                              <a:lnTo>
                                <a:pt x="1487537" y="604020"/>
                              </a:lnTo>
                              <a:lnTo>
                                <a:pt x="1481193" y="600839"/>
                              </a:lnTo>
                              <a:lnTo>
                                <a:pt x="1474850" y="597261"/>
                              </a:lnTo>
                              <a:lnTo>
                                <a:pt x="1468506" y="593284"/>
                              </a:lnTo>
                              <a:lnTo>
                                <a:pt x="1462559" y="588712"/>
                              </a:lnTo>
                              <a:lnTo>
                                <a:pt x="1456810" y="584139"/>
                              </a:lnTo>
                              <a:lnTo>
                                <a:pt x="1451259" y="579169"/>
                              </a:lnTo>
                              <a:lnTo>
                                <a:pt x="1445708" y="573801"/>
                              </a:lnTo>
                              <a:lnTo>
                                <a:pt x="1440356" y="568234"/>
                              </a:lnTo>
                              <a:lnTo>
                                <a:pt x="1435400" y="562468"/>
                              </a:lnTo>
                              <a:lnTo>
                                <a:pt x="1430444" y="556504"/>
                              </a:lnTo>
                              <a:lnTo>
                                <a:pt x="1425885" y="550142"/>
                              </a:lnTo>
                              <a:lnTo>
                                <a:pt x="1421127" y="543581"/>
                              </a:lnTo>
                              <a:lnTo>
                                <a:pt x="1416964" y="536821"/>
                              </a:lnTo>
                              <a:lnTo>
                                <a:pt x="1412801" y="529863"/>
                              </a:lnTo>
                              <a:lnTo>
                                <a:pt x="1408638" y="522705"/>
                              </a:lnTo>
                              <a:lnTo>
                                <a:pt x="1404871" y="515349"/>
                              </a:lnTo>
                              <a:lnTo>
                                <a:pt x="1401699" y="507794"/>
                              </a:lnTo>
                              <a:lnTo>
                                <a:pt x="1398329" y="500239"/>
                              </a:lnTo>
                              <a:lnTo>
                                <a:pt x="1395157" y="492486"/>
                              </a:lnTo>
                              <a:lnTo>
                                <a:pt x="1392382" y="484732"/>
                              </a:lnTo>
                              <a:lnTo>
                                <a:pt x="1389607" y="476779"/>
                              </a:lnTo>
                              <a:lnTo>
                                <a:pt x="1387228" y="468628"/>
                              </a:lnTo>
                              <a:lnTo>
                                <a:pt x="1385047" y="460477"/>
                              </a:lnTo>
                              <a:lnTo>
                                <a:pt x="1383263" y="452325"/>
                              </a:lnTo>
                              <a:lnTo>
                                <a:pt x="1381479" y="443776"/>
                              </a:lnTo>
                              <a:lnTo>
                                <a:pt x="1375333" y="439402"/>
                              </a:lnTo>
                              <a:lnTo>
                                <a:pt x="1369585" y="435028"/>
                              </a:lnTo>
                              <a:lnTo>
                                <a:pt x="1364430" y="430456"/>
                              </a:lnTo>
                              <a:lnTo>
                                <a:pt x="1359673" y="425883"/>
                              </a:lnTo>
                              <a:lnTo>
                                <a:pt x="1355510" y="421509"/>
                              </a:lnTo>
                              <a:lnTo>
                                <a:pt x="1351941" y="416936"/>
                              </a:lnTo>
                              <a:lnTo>
                                <a:pt x="1348769" y="412562"/>
                              </a:lnTo>
                              <a:lnTo>
                                <a:pt x="1345994" y="408387"/>
                              </a:lnTo>
                              <a:lnTo>
                                <a:pt x="1343813" y="403815"/>
                              </a:lnTo>
                              <a:lnTo>
                                <a:pt x="1341831" y="399639"/>
                              </a:lnTo>
                              <a:lnTo>
                                <a:pt x="1340443" y="395464"/>
                              </a:lnTo>
                              <a:lnTo>
                                <a:pt x="1339452" y="391289"/>
                              </a:lnTo>
                              <a:lnTo>
                                <a:pt x="1338659" y="387114"/>
                              </a:lnTo>
                              <a:lnTo>
                                <a:pt x="1338263" y="383138"/>
                              </a:lnTo>
                              <a:lnTo>
                                <a:pt x="1338263" y="379162"/>
                              </a:lnTo>
                              <a:lnTo>
                                <a:pt x="1338659" y="375384"/>
                              </a:lnTo>
                              <a:lnTo>
                                <a:pt x="1339452" y="371806"/>
                              </a:lnTo>
                              <a:lnTo>
                                <a:pt x="1340443" y="368227"/>
                              </a:lnTo>
                              <a:lnTo>
                                <a:pt x="1341831" y="365046"/>
                              </a:lnTo>
                              <a:lnTo>
                                <a:pt x="1343417" y="361666"/>
                              </a:lnTo>
                              <a:lnTo>
                                <a:pt x="1345399" y="358485"/>
                              </a:lnTo>
                              <a:lnTo>
                                <a:pt x="1347382" y="355702"/>
                              </a:lnTo>
                              <a:lnTo>
                                <a:pt x="1349761" y="352719"/>
                              </a:lnTo>
                              <a:lnTo>
                                <a:pt x="1352536" y="350334"/>
                              </a:lnTo>
                              <a:lnTo>
                                <a:pt x="1355311" y="347948"/>
                              </a:lnTo>
                              <a:lnTo>
                                <a:pt x="1358285" y="345562"/>
                              </a:lnTo>
                              <a:lnTo>
                                <a:pt x="1361457" y="343574"/>
                              </a:lnTo>
                              <a:lnTo>
                                <a:pt x="1364827" y="341785"/>
                              </a:lnTo>
                              <a:lnTo>
                                <a:pt x="1368395" y="340592"/>
                              </a:lnTo>
                              <a:lnTo>
                                <a:pt x="1371963" y="339200"/>
                              </a:lnTo>
                              <a:lnTo>
                                <a:pt x="1375928" y="338007"/>
                              </a:lnTo>
                              <a:lnTo>
                                <a:pt x="1379695" y="337212"/>
                              </a:lnTo>
                              <a:lnTo>
                                <a:pt x="1382867" y="321108"/>
                              </a:lnTo>
                              <a:lnTo>
                                <a:pt x="1385444" y="305799"/>
                              </a:lnTo>
                              <a:lnTo>
                                <a:pt x="1388219" y="291485"/>
                              </a:lnTo>
                              <a:lnTo>
                                <a:pt x="1390598" y="277369"/>
                              </a:lnTo>
                              <a:lnTo>
                                <a:pt x="1391986" y="270808"/>
                              </a:lnTo>
                              <a:lnTo>
                                <a:pt x="1393175" y="264446"/>
                              </a:lnTo>
                              <a:lnTo>
                                <a:pt x="1394761" y="258283"/>
                              </a:lnTo>
                              <a:lnTo>
                                <a:pt x="1396545" y="252119"/>
                              </a:lnTo>
                              <a:lnTo>
                                <a:pt x="1398329" y="246354"/>
                              </a:lnTo>
                              <a:lnTo>
                                <a:pt x="1400510" y="240787"/>
                              </a:lnTo>
                              <a:lnTo>
                                <a:pt x="1402691" y="235419"/>
                              </a:lnTo>
                              <a:lnTo>
                                <a:pt x="1405268" y="230250"/>
                              </a:lnTo>
                              <a:lnTo>
                                <a:pt x="1410224" y="232039"/>
                              </a:lnTo>
                              <a:lnTo>
                                <a:pt x="1417162" y="234027"/>
                              </a:lnTo>
                              <a:lnTo>
                                <a:pt x="1425885" y="236612"/>
                              </a:lnTo>
                              <a:lnTo>
                                <a:pt x="1435796" y="238799"/>
                              </a:lnTo>
                              <a:lnTo>
                                <a:pt x="1441545" y="239793"/>
                              </a:lnTo>
                              <a:lnTo>
                                <a:pt x="1447294" y="240986"/>
                              </a:lnTo>
                              <a:lnTo>
                                <a:pt x="1453638" y="241781"/>
                              </a:lnTo>
                              <a:lnTo>
                                <a:pt x="1460378" y="242775"/>
                              </a:lnTo>
                              <a:lnTo>
                                <a:pt x="1467317" y="243372"/>
                              </a:lnTo>
                              <a:lnTo>
                                <a:pt x="1474255" y="243769"/>
                              </a:lnTo>
                              <a:lnTo>
                                <a:pt x="1481788" y="244167"/>
                              </a:lnTo>
                              <a:lnTo>
                                <a:pt x="1489519" y="244366"/>
                              </a:lnTo>
                              <a:lnTo>
                                <a:pt x="1497449" y="244167"/>
                              </a:lnTo>
                              <a:lnTo>
                                <a:pt x="1505577" y="243571"/>
                              </a:lnTo>
                              <a:lnTo>
                                <a:pt x="1513903" y="242974"/>
                              </a:lnTo>
                              <a:lnTo>
                                <a:pt x="1522428" y="241781"/>
                              </a:lnTo>
                              <a:lnTo>
                                <a:pt x="1531348" y="240588"/>
                              </a:lnTo>
                              <a:lnTo>
                                <a:pt x="1540071" y="238998"/>
                              </a:lnTo>
                              <a:lnTo>
                                <a:pt x="1549190" y="236811"/>
                              </a:lnTo>
                              <a:lnTo>
                                <a:pt x="1558309" y="234226"/>
                              </a:lnTo>
                              <a:lnTo>
                                <a:pt x="1567626" y="231443"/>
                              </a:lnTo>
                              <a:lnTo>
                                <a:pt x="1576943" y="228063"/>
                              </a:lnTo>
                              <a:lnTo>
                                <a:pt x="1586261" y="224087"/>
                              </a:lnTo>
                              <a:lnTo>
                                <a:pt x="1595776" y="219912"/>
                              </a:lnTo>
                              <a:lnTo>
                                <a:pt x="1605292" y="214941"/>
                              </a:lnTo>
                              <a:lnTo>
                                <a:pt x="1615005" y="209374"/>
                              </a:lnTo>
                              <a:lnTo>
                                <a:pt x="1624521" y="203410"/>
                              </a:lnTo>
                              <a:lnTo>
                                <a:pt x="1634036" y="196849"/>
                              </a:lnTo>
                              <a:close/>
                              <a:moveTo>
                                <a:pt x="1059458" y="115887"/>
                              </a:moveTo>
                              <a:lnTo>
                                <a:pt x="1064419" y="118470"/>
                              </a:lnTo>
                              <a:lnTo>
                                <a:pt x="1068785" y="121251"/>
                              </a:lnTo>
                              <a:lnTo>
                                <a:pt x="1072952" y="124232"/>
                              </a:lnTo>
                              <a:lnTo>
                                <a:pt x="1076920" y="127014"/>
                              </a:lnTo>
                              <a:lnTo>
                                <a:pt x="1080492" y="130391"/>
                              </a:lnTo>
                              <a:lnTo>
                                <a:pt x="1083667" y="133769"/>
                              </a:lnTo>
                              <a:lnTo>
                                <a:pt x="1086842" y="137346"/>
                              </a:lnTo>
                              <a:lnTo>
                                <a:pt x="1089819" y="141121"/>
                              </a:lnTo>
                              <a:lnTo>
                                <a:pt x="1092399" y="144896"/>
                              </a:lnTo>
                              <a:lnTo>
                                <a:pt x="1094780" y="148870"/>
                              </a:lnTo>
                              <a:lnTo>
                                <a:pt x="1097360" y="152844"/>
                              </a:lnTo>
                              <a:lnTo>
                                <a:pt x="1099344" y="157017"/>
                              </a:lnTo>
                              <a:lnTo>
                                <a:pt x="1101328" y="161587"/>
                              </a:lnTo>
                              <a:lnTo>
                                <a:pt x="1103114" y="166157"/>
                              </a:lnTo>
                              <a:lnTo>
                                <a:pt x="1104900" y="170727"/>
                              </a:lnTo>
                              <a:lnTo>
                                <a:pt x="1106091" y="175495"/>
                              </a:lnTo>
                              <a:lnTo>
                                <a:pt x="1109067" y="185430"/>
                              </a:lnTo>
                              <a:lnTo>
                                <a:pt x="1111449" y="195961"/>
                              </a:lnTo>
                              <a:lnTo>
                                <a:pt x="1113631" y="207088"/>
                              </a:lnTo>
                              <a:lnTo>
                                <a:pt x="1115616" y="218612"/>
                              </a:lnTo>
                              <a:lnTo>
                                <a:pt x="1119981" y="243052"/>
                              </a:lnTo>
                              <a:lnTo>
                                <a:pt x="1122164" y="255570"/>
                              </a:lnTo>
                              <a:lnTo>
                                <a:pt x="1124744" y="269081"/>
                              </a:lnTo>
                              <a:lnTo>
                                <a:pt x="1128911" y="269876"/>
                              </a:lnTo>
                              <a:lnTo>
                                <a:pt x="1133277" y="271068"/>
                              </a:lnTo>
                              <a:lnTo>
                                <a:pt x="1137246" y="272459"/>
                              </a:lnTo>
                              <a:lnTo>
                                <a:pt x="1141214" y="274049"/>
                              </a:lnTo>
                              <a:lnTo>
                                <a:pt x="1144786" y="276036"/>
                              </a:lnTo>
                              <a:lnTo>
                                <a:pt x="1148358" y="278420"/>
                              </a:lnTo>
                              <a:lnTo>
                                <a:pt x="1151533" y="280606"/>
                              </a:lnTo>
                              <a:lnTo>
                                <a:pt x="1154708" y="283189"/>
                              </a:lnTo>
                              <a:lnTo>
                                <a:pt x="1157685" y="286169"/>
                              </a:lnTo>
                              <a:lnTo>
                                <a:pt x="1160066" y="288951"/>
                              </a:lnTo>
                              <a:lnTo>
                                <a:pt x="1162447" y="292329"/>
                              </a:lnTo>
                              <a:lnTo>
                                <a:pt x="1164432" y="295707"/>
                              </a:lnTo>
                              <a:lnTo>
                                <a:pt x="1166217" y="299283"/>
                              </a:lnTo>
                              <a:lnTo>
                                <a:pt x="1167607" y="302661"/>
                              </a:lnTo>
                              <a:lnTo>
                                <a:pt x="1168996" y="306834"/>
                              </a:lnTo>
                              <a:lnTo>
                                <a:pt x="1169591" y="310808"/>
                              </a:lnTo>
                              <a:lnTo>
                                <a:pt x="1169988" y="314781"/>
                              </a:lnTo>
                              <a:lnTo>
                                <a:pt x="1169988" y="318954"/>
                              </a:lnTo>
                              <a:lnTo>
                                <a:pt x="1169789" y="323325"/>
                              </a:lnTo>
                              <a:lnTo>
                                <a:pt x="1168996" y="327895"/>
                              </a:lnTo>
                              <a:lnTo>
                                <a:pt x="1167805" y="332267"/>
                              </a:lnTo>
                              <a:lnTo>
                                <a:pt x="1166217" y="337035"/>
                              </a:lnTo>
                              <a:lnTo>
                                <a:pt x="1164233" y="341605"/>
                              </a:lnTo>
                              <a:lnTo>
                                <a:pt x="1161653" y="346374"/>
                              </a:lnTo>
                              <a:lnTo>
                                <a:pt x="1158677" y="351143"/>
                              </a:lnTo>
                              <a:lnTo>
                                <a:pt x="1155105" y="356110"/>
                              </a:lnTo>
                              <a:lnTo>
                                <a:pt x="1151136" y="360879"/>
                              </a:lnTo>
                              <a:lnTo>
                                <a:pt x="1146771" y="365846"/>
                              </a:lnTo>
                              <a:lnTo>
                                <a:pt x="1141611" y="370814"/>
                              </a:lnTo>
                              <a:lnTo>
                                <a:pt x="1135856" y="375583"/>
                              </a:lnTo>
                              <a:lnTo>
                                <a:pt x="1129705" y="380550"/>
                              </a:lnTo>
                              <a:lnTo>
                                <a:pt x="1122958" y="385319"/>
                              </a:lnTo>
                              <a:lnTo>
                                <a:pt x="1120974" y="394459"/>
                              </a:lnTo>
                              <a:lnTo>
                                <a:pt x="1118989" y="403400"/>
                              </a:lnTo>
                              <a:lnTo>
                                <a:pt x="1116608" y="412341"/>
                              </a:lnTo>
                              <a:lnTo>
                                <a:pt x="1113830" y="421084"/>
                              </a:lnTo>
                              <a:lnTo>
                                <a:pt x="1111052" y="429827"/>
                              </a:lnTo>
                              <a:lnTo>
                                <a:pt x="1107877" y="438371"/>
                              </a:lnTo>
                              <a:lnTo>
                                <a:pt x="1104503" y="446915"/>
                              </a:lnTo>
                              <a:lnTo>
                                <a:pt x="1101130" y="455061"/>
                              </a:lnTo>
                              <a:lnTo>
                                <a:pt x="1097360" y="463406"/>
                              </a:lnTo>
                              <a:lnTo>
                                <a:pt x="1092994" y="471354"/>
                              </a:lnTo>
                              <a:lnTo>
                                <a:pt x="1088827" y="479103"/>
                              </a:lnTo>
                              <a:lnTo>
                                <a:pt x="1084263" y="486654"/>
                              </a:lnTo>
                              <a:lnTo>
                                <a:pt x="1079500" y="494006"/>
                              </a:lnTo>
                              <a:lnTo>
                                <a:pt x="1074738" y="501357"/>
                              </a:lnTo>
                              <a:lnTo>
                                <a:pt x="1069380" y="508113"/>
                              </a:lnTo>
                              <a:lnTo>
                                <a:pt x="1064022" y="514670"/>
                              </a:lnTo>
                              <a:lnTo>
                                <a:pt x="1058466" y="521028"/>
                              </a:lnTo>
                              <a:lnTo>
                                <a:pt x="1052711" y="526989"/>
                              </a:lnTo>
                              <a:lnTo>
                                <a:pt x="1046758" y="532751"/>
                              </a:lnTo>
                              <a:lnTo>
                                <a:pt x="1040408" y="538116"/>
                              </a:lnTo>
                              <a:lnTo>
                                <a:pt x="1034256" y="543282"/>
                              </a:lnTo>
                              <a:lnTo>
                                <a:pt x="1027708" y="548250"/>
                              </a:lnTo>
                              <a:lnTo>
                                <a:pt x="1020961" y="552422"/>
                              </a:lnTo>
                              <a:lnTo>
                                <a:pt x="1014016" y="556396"/>
                              </a:lnTo>
                              <a:lnTo>
                                <a:pt x="1007070" y="559973"/>
                              </a:lnTo>
                              <a:lnTo>
                                <a:pt x="999927" y="563350"/>
                              </a:lnTo>
                              <a:lnTo>
                                <a:pt x="992386" y="565933"/>
                              </a:lnTo>
                              <a:lnTo>
                                <a:pt x="985044" y="568318"/>
                              </a:lnTo>
                              <a:lnTo>
                                <a:pt x="977305" y="570106"/>
                              </a:lnTo>
                              <a:lnTo>
                                <a:pt x="969566" y="571497"/>
                              </a:lnTo>
                              <a:lnTo>
                                <a:pt x="961430" y="572689"/>
                              </a:lnTo>
                              <a:lnTo>
                                <a:pt x="953294" y="573087"/>
                              </a:lnTo>
                              <a:lnTo>
                                <a:pt x="945158" y="572689"/>
                              </a:lnTo>
                              <a:lnTo>
                                <a:pt x="937220" y="571497"/>
                              </a:lnTo>
                              <a:lnTo>
                                <a:pt x="929283" y="570106"/>
                              </a:lnTo>
                              <a:lnTo>
                                <a:pt x="921544" y="568318"/>
                              </a:lnTo>
                              <a:lnTo>
                                <a:pt x="914003" y="565933"/>
                              </a:lnTo>
                              <a:lnTo>
                                <a:pt x="906661" y="563350"/>
                              </a:lnTo>
                              <a:lnTo>
                                <a:pt x="899716" y="559973"/>
                              </a:lnTo>
                              <a:lnTo>
                                <a:pt x="892572" y="556396"/>
                              </a:lnTo>
                              <a:lnTo>
                                <a:pt x="885626" y="552422"/>
                              </a:lnTo>
                              <a:lnTo>
                                <a:pt x="879078" y="548250"/>
                              </a:lnTo>
                              <a:lnTo>
                                <a:pt x="872331" y="543282"/>
                              </a:lnTo>
                              <a:lnTo>
                                <a:pt x="866180" y="538116"/>
                              </a:lnTo>
                              <a:lnTo>
                                <a:pt x="860028" y="532751"/>
                              </a:lnTo>
                              <a:lnTo>
                                <a:pt x="853876" y="526989"/>
                              </a:lnTo>
                              <a:lnTo>
                                <a:pt x="848122" y="521028"/>
                              </a:lnTo>
                              <a:lnTo>
                                <a:pt x="842566" y="514670"/>
                              </a:lnTo>
                              <a:lnTo>
                                <a:pt x="837009" y="508113"/>
                              </a:lnTo>
                              <a:lnTo>
                                <a:pt x="832048" y="501357"/>
                              </a:lnTo>
                              <a:lnTo>
                                <a:pt x="827087" y="494006"/>
                              </a:lnTo>
                              <a:lnTo>
                                <a:pt x="822325" y="486654"/>
                              </a:lnTo>
                              <a:lnTo>
                                <a:pt x="817761" y="479103"/>
                              </a:lnTo>
                              <a:lnTo>
                                <a:pt x="813594" y="471354"/>
                              </a:lnTo>
                              <a:lnTo>
                                <a:pt x="809426" y="463406"/>
                              </a:lnTo>
                              <a:lnTo>
                                <a:pt x="805656" y="455061"/>
                              </a:lnTo>
                              <a:lnTo>
                                <a:pt x="802084" y="446915"/>
                              </a:lnTo>
                              <a:lnTo>
                                <a:pt x="798711" y="438371"/>
                              </a:lnTo>
                              <a:lnTo>
                                <a:pt x="795337" y="429827"/>
                              </a:lnTo>
                              <a:lnTo>
                                <a:pt x="792559" y="421084"/>
                              </a:lnTo>
                              <a:lnTo>
                                <a:pt x="789980" y="412341"/>
                              </a:lnTo>
                              <a:lnTo>
                                <a:pt x="787598" y="403400"/>
                              </a:lnTo>
                              <a:lnTo>
                                <a:pt x="785415" y="394459"/>
                              </a:lnTo>
                              <a:lnTo>
                                <a:pt x="783629" y="385319"/>
                              </a:lnTo>
                              <a:lnTo>
                                <a:pt x="776883" y="380550"/>
                              </a:lnTo>
                              <a:lnTo>
                                <a:pt x="770731" y="375583"/>
                              </a:lnTo>
                              <a:lnTo>
                                <a:pt x="764976" y="370814"/>
                              </a:lnTo>
                              <a:lnTo>
                                <a:pt x="759817" y="365846"/>
                              </a:lnTo>
                              <a:lnTo>
                                <a:pt x="755451" y="360879"/>
                              </a:lnTo>
                              <a:lnTo>
                                <a:pt x="751483" y="356110"/>
                              </a:lnTo>
                              <a:lnTo>
                                <a:pt x="747911" y="351143"/>
                              </a:lnTo>
                              <a:lnTo>
                                <a:pt x="745133" y="346374"/>
                              </a:lnTo>
                              <a:lnTo>
                                <a:pt x="742354" y="341605"/>
                              </a:lnTo>
                              <a:lnTo>
                                <a:pt x="740370" y="337035"/>
                              </a:lnTo>
                              <a:lnTo>
                                <a:pt x="738783" y="332267"/>
                              </a:lnTo>
                              <a:lnTo>
                                <a:pt x="737790" y="327895"/>
                              </a:lnTo>
                              <a:lnTo>
                                <a:pt x="736798" y="323325"/>
                              </a:lnTo>
                              <a:lnTo>
                                <a:pt x="736600" y="318954"/>
                              </a:lnTo>
                              <a:lnTo>
                                <a:pt x="736600" y="314781"/>
                              </a:lnTo>
                              <a:lnTo>
                                <a:pt x="736997" y="310808"/>
                              </a:lnTo>
                              <a:lnTo>
                                <a:pt x="737790" y="306834"/>
                              </a:lnTo>
                              <a:lnTo>
                                <a:pt x="738783" y="302661"/>
                              </a:lnTo>
                              <a:lnTo>
                                <a:pt x="740370" y="299283"/>
                              </a:lnTo>
                              <a:lnTo>
                                <a:pt x="742156" y="295707"/>
                              </a:lnTo>
                              <a:lnTo>
                                <a:pt x="744140" y="292329"/>
                              </a:lnTo>
                              <a:lnTo>
                                <a:pt x="746522" y="288951"/>
                              </a:lnTo>
                              <a:lnTo>
                                <a:pt x="749101" y="286169"/>
                              </a:lnTo>
                              <a:lnTo>
                                <a:pt x="751879" y="283189"/>
                              </a:lnTo>
                              <a:lnTo>
                                <a:pt x="755054" y="280606"/>
                              </a:lnTo>
                              <a:lnTo>
                                <a:pt x="758428" y="278420"/>
                              </a:lnTo>
                              <a:lnTo>
                                <a:pt x="761801" y="276036"/>
                              </a:lnTo>
                              <a:lnTo>
                                <a:pt x="765373" y="274049"/>
                              </a:lnTo>
                              <a:lnTo>
                                <a:pt x="769342" y="272459"/>
                              </a:lnTo>
                              <a:lnTo>
                                <a:pt x="773509" y="271068"/>
                              </a:lnTo>
                              <a:lnTo>
                                <a:pt x="777478" y="269876"/>
                              </a:lnTo>
                              <a:lnTo>
                                <a:pt x="781844" y="269081"/>
                              </a:lnTo>
                              <a:lnTo>
                                <a:pt x="785217" y="251596"/>
                              </a:lnTo>
                              <a:lnTo>
                                <a:pt x="787995" y="234707"/>
                              </a:lnTo>
                              <a:lnTo>
                                <a:pt x="790773" y="219010"/>
                              </a:lnTo>
                              <a:lnTo>
                                <a:pt x="793551" y="203909"/>
                              </a:lnTo>
                              <a:lnTo>
                                <a:pt x="794940" y="196557"/>
                              </a:lnTo>
                              <a:lnTo>
                                <a:pt x="796528" y="189404"/>
                              </a:lnTo>
                              <a:lnTo>
                                <a:pt x="798314" y="182847"/>
                              </a:lnTo>
                              <a:lnTo>
                                <a:pt x="800100" y="176091"/>
                              </a:lnTo>
                              <a:lnTo>
                                <a:pt x="802084" y="169932"/>
                              </a:lnTo>
                              <a:lnTo>
                                <a:pt x="804465" y="163772"/>
                              </a:lnTo>
                              <a:lnTo>
                                <a:pt x="806847" y="158010"/>
                              </a:lnTo>
                              <a:lnTo>
                                <a:pt x="809625" y="152447"/>
                              </a:lnTo>
                              <a:lnTo>
                                <a:pt x="815181" y="154235"/>
                              </a:lnTo>
                              <a:lnTo>
                                <a:pt x="822722" y="156619"/>
                              </a:lnTo>
                              <a:lnTo>
                                <a:pt x="832048" y="159004"/>
                              </a:lnTo>
                              <a:lnTo>
                                <a:pt x="843161" y="161785"/>
                              </a:lnTo>
                              <a:lnTo>
                                <a:pt x="849114" y="162779"/>
                              </a:lnTo>
                              <a:lnTo>
                                <a:pt x="855662" y="163971"/>
                              </a:lnTo>
                              <a:lnTo>
                                <a:pt x="862608" y="164964"/>
                              </a:lnTo>
                              <a:lnTo>
                                <a:pt x="869751" y="165958"/>
                              </a:lnTo>
                              <a:lnTo>
                                <a:pt x="877292" y="166554"/>
                              </a:lnTo>
                              <a:lnTo>
                                <a:pt x="885230" y="166951"/>
                              </a:lnTo>
                              <a:lnTo>
                                <a:pt x="893167" y="167548"/>
                              </a:lnTo>
                              <a:lnTo>
                                <a:pt x="901700" y="167548"/>
                              </a:lnTo>
                              <a:lnTo>
                                <a:pt x="910233" y="167548"/>
                              </a:lnTo>
                              <a:lnTo>
                                <a:pt x="919162" y="166753"/>
                              </a:lnTo>
                              <a:lnTo>
                                <a:pt x="928489" y="166157"/>
                              </a:lnTo>
                              <a:lnTo>
                                <a:pt x="937816" y="164964"/>
                              </a:lnTo>
                              <a:lnTo>
                                <a:pt x="947341" y="163574"/>
                              </a:lnTo>
                              <a:lnTo>
                                <a:pt x="956866" y="161785"/>
                              </a:lnTo>
                              <a:lnTo>
                                <a:pt x="966788" y="159401"/>
                              </a:lnTo>
                              <a:lnTo>
                                <a:pt x="976908" y="156818"/>
                              </a:lnTo>
                              <a:lnTo>
                                <a:pt x="986830" y="153440"/>
                              </a:lnTo>
                              <a:lnTo>
                                <a:pt x="997148" y="149864"/>
                              </a:lnTo>
                              <a:lnTo>
                                <a:pt x="1007467" y="145691"/>
                              </a:lnTo>
                              <a:lnTo>
                                <a:pt x="1017786" y="140922"/>
                              </a:lnTo>
                              <a:lnTo>
                                <a:pt x="1028303" y="135557"/>
                              </a:lnTo>
                              <a:lnTo>
                                <a:pt x="1038622" y="129795"/>
                              </a:lnTo>
                              <a:lnTo>
                                <a:pt x="1043781" y="126417"/>
                              </a:lnTo>
                              <a:lnTo>
                                <a:pt x="1049139" y="123040"/>
                              </a:lnTo>
                              <a:lnTo>
                                <a:pt x="1054497" y="119463"/>
                              </a:lnTo>
                              <a:lnTo>
                                <a:pt x="1059458" y="115887"/>
                              </a:lnTo>
                              <a:close/>
                              <a:moveTo>
                                <a:pt x="360477" y="92074"/>
                              </a:moveTo>
                              <a:lnTo>
                                <a:pt x="370581" y="92074"/>
                              </a:lnTo>
                              <a:lnTo>
                                <a:pt x="380289" y="92272"/>
                              </a:lnTo>
                              <a:lnTo>
                                <a:pt x="389997" y="92866"/>
                              </a:lnTo>
                              <a:lnTo>
                                <a:pt x="399507" y="93855"/>
                              </a:lnTo>
                              <a:lnTo>
                                <a:pt x="408621" y="95041"/>
                              </a:lnTo>
                              <a:lnTo>
                                <a:pt x="417734" y="96822"/>
                              </a:lnTo>
                              <a:lnTo>
                                <a:pt x="426056" y="98602"/>
                              </a:lnTo>
                              <a:lnTo>
                                <a:pt x="434575" y="100976"/>
                              </a:lnTo>
                              <a:lnTo>
                                <a:pt x="442302" y="103349"/>
                              </a:lnTo>
                              <a:lnTo>
                                <a:pt x="449830" y="106316"/>
                              </a:lnTo>
                              <a:lnTo>
                                <a:pt x="456765" y="109481"/>
                              </a:lnTo>
                              <a:lnTo>
                                <a:pt x="463501" y="112646"/>
                              </a:lnTo>
                              <a:lnTo>
                                <a:pt x="469444" y="116207"/>
                              </a:lnTo>
                              <a:lnTo>
                                <a:pt x="474992" y="120163"/>
                              </a:lnTo>
                              <a:lnTo>
                                <a:pt x="480143" y="124119"/>
                              </a:lnTo>
                              <a:lnTo>
                                <a:pt x="482322" y="126097"/>
                              </a:lnTo>
                              <a:lnTo>
                                <a:pt x="484304" y="128471"/>
                              </a:lnTo>
                              <a:lnTo>
                                <a:pt x="486285" y="130647"/>
                              </a:lnTo>
                              <a:lnTo>
                                <a:pt x="488068" y="132823"/>
                              </a:lnTo>
                              <a:lnTo>
                                <a:pt x="492030" y="133021"/>
                              </a:lnTo>
                              <a:lnTo>
                                <a:pt x="495795" y="133416"/>
                              </a:lnTo>
                              <a:lnTo>
                                <a:pt x="499361" y="134207"/>
                              </a:lnTo>
                              <a:lnTo>
                                <a:pt x="502927" y="134999"/>
                              </a:lnTo>
                              <a:lnTo>
                                <a:pt x="506295" y="136185"/>
                              </a:lnTo>
                              <a:lnTo>
                                <a:pt x="509267" y="137372"/>
                              </a:lnTo>
                              <a:lnTo>
                                <a:pt x="512437" y="138955"/>
                              </a:lnTo>
                              <a:lnTo>
                                <a:pt x="515409" y="140735"/>
                              </a:lnTo>
                              <a:lnTo>
                                <a:pt x="518183" y="142515"/>
                              </a:lnTo>
                              <a:lnTo>
                                <a:pt x="520758" y="144691"/>
                              </a:lnTo>
                              <a:lnTo>
                                <a:pt x="523532" y="147065"/>
                              </a:lnTo>
                              <a:lnTo>
                                <a:pt x="525909" y="149439"/>
                              </a:lnTo>
                              <a:lnTo>
                                <a:pt x="528089" y="152010"/>
                              </a:lnTo>
                              <a:lnTo>
                                <a:pt x="530466" y="154779"/>
                              </a:lnTo>
                              <a:lnTo>
                                <a:pt x="532646" y="157747"/>
                              </a:lnTo>
                              <a:lnTo>
                                <a:pt x="534627" y="160714"/>
                              </a:lnTo>
                              <a:lnTo>
                                <a:pt x="536410" y="164076"/>
                              </a:lnTo>
                              <a:lnTo>
                                <a:pt x="538391" y="167241"/>
                              </a:lnTo>
                              <a:lnTo>
                                <a:pt x="539976" y="170604"/>
                              </a:lnTo>
                              <a:lnTo>
                                <a:pt x="541363" y="174362"/>
                              </a:lnTo>
                              <a:lnTo>
                                <a:pt x="544533" y="181681"/>
                              </a:lnTo>
                              <a:lnTo>
                                <a:pt x="546910" y="189396"/>
                              </a:lnTo>
                              <a:lnTo>
                                <a:pt x="549288" y="197704"/>
                              </a:lnTo>
                              <a:lnTo>
                                <a:pt x="551269" y="206012"/>
                              </a:lnTo>
                              <a:lnTo>
                                <a:pt x="552656" y="214715"/>
                              </a:lnTo>
                              <a:lnTo>
                                <a:pt x="554043" y="223419"/>
                              </a:lnTo>
                              <a:lnTo>
                                <a:pt x="555232" y="232320"/>
                              </a:lnTo>
                              <a:lnTo>
                                <a:pt x="555826" y="241222"/>
                              </a:lnTo>
                              <a:lnTo>
                                <a:pt x="556420" y="250321"/>
                              </a:lnTo>
                              <a:lnTo>
                                <a:pt x="557015" y="259024"/>
                              </a:lnTo>
                              <a:lnTo>
                                <a:pt x="557213" y="267926"/>
                              </a:lnTo>
                              <a:lnTo>
                                <a:pt x="557213" y="276234"/>
                              </a:lnTo>
                              <a:lnTo>
                                <a:pt x="557015" y="292849"/>
                              </a:lnTo>
                              <a:lnTo>
                                <a:pt x="556222" y="307883"/>
                              </a:lnTo>
                              <a:lnTo>
                                <a:pt x="555430" y="321334"/>
                              </a:lnTo>
                              <a:lnTo>
                                <a:pt x="554241" y="332411"/>
                              </a:lnTo>
                              <a:lnTo>
                                <a:pt x="553448" y="341115"/>
                              </a:lnTo>
                              <a:lnTo>
                                <a:pt x="548892" y="338939"/>
                              </a:lnTo>
                              <a:lnTo>
                                <a:pt x="544335" y="336961"/>
                              </a:lnTo>
                              <a:lnTo>
                                <a:pt x="539184" y="335378"/>
                              </a:lnTo>
                              <a:lnTo>
                                <a:pt x="534231" y="334191"/>
                              </a:lnTo>
                              <a:lnTo>
                                <a:pt x="530664" y="309268"/>
                              </a:lnTo>
                              <a:lnTo>
                                <a:pt x="528683" y="297399"/>
                              </a:lnTo>
                              <a:lnTo>
                                <a:pt x="526900" y="286124"/>
                              </a:lnTo>
                              <a:lnTo>
                                <a:pt x="524523" y="275047"/>
                              </a:lnTo>
                              <a:lnTo>
                                <a:pt x="522343" y="264563"/>
                              </a:lnTo>
                              <a:lnTo>
                                <a:pt x="519768" y="254672"/>
                              </a:lnTo>
                              <a:lnTo>
                                <a:pt x="518183" y="249727"/>
                              </a:lnTo>
                              <a:lnTo>
                                <a:pt x="516598" y="245178"/>
                              </a:lnTo>
                              <a:lnTo>
                                <a:pt x="515013" y="240430"/>
                              </a:lnTo>
                              <a:lnTo>
                                <a:pt x="513031" y="236079"/>
                              </a:lnTo>
                              <a:lnTo>
                                <a:pt x="511050" y="231727"/>
                              </a:lnTo>
                              <a:lnTo>
                                <a:pt x="509069" y="227771"/>
                              </a:lnTo>
                              <a:lnTo>
                                <a:pt x="506890" y="223419"/>
                              </a:lnTo>
                              <a:lnTo>
                                <a:pt x="504512" y="219660"/>
                              </a:lnTo>
                              <a:lnTo>
                                <a:pt x="501738" y="215902"/>
                              </a:lnTo>
                              <a:lnTo>
                                <a:pt x="499163" y="212144"/>
                              </a:lnTo>
                              <a:lnTo>
                                <a:pt x="495993" y="208583"/>
                              </a:lnTo>
                              <a:lnTo>
                                <a:pt x="493021" y="205418"/>
                              </a:lnTo>
                              <a:lnTo>
                                <a:pt x="489653" y="202253"/>
                              </a:lnTo>
                              <a:lnTo>
                                <a:pt x="486087" y="199088"/>
                              </a:lnTo>
                              <a:lnTo>
                                <a:pt x="482124" y="196319"/>
                              </a:lnTo>
                              <a:lnTo>
                                <a:pt x="478162" y="193352"/>
                              </a:lnTo>
                              <a:lnTo>
                                <a:pt x="474001" y="190780"/>
                              </a:lnTo>
                              <a:lnTo>
                                <a:pt x="469246" y="188407"/>
                              </a:lnTo>
                              <a:lnTo>
                                <a:pt x="459340" y="195132"/>
                              </a:lnTo>
                              <a:lnTo>
                                <a:pt x="449236" y="201660"/>
                              </a:lnTo>
                              <a:lnTo>
                                <a:pt x="439330" y="207199"/>
                              </a:lnTo>
                              <a:lnTo>
                                <a:pt x="429424" y="212144"/>
                              </a:lnTo>
                              <a:lnTo>
                                <a:pt x="419716" y="216891"/>
                              </a:lnTo>
                              <a:lnTo>
                                <a:pt x="410008" y="220847"/>
                              </a:lnTo>
                              <a:lnTo>
                                <a:pt x="400101" y="224408"/>
                              </a:lnTo>
                              <a:lnTo>
                                <a:pt x="390592" y="227177"/>
                              </a:lnTo>
                              <a:lnTo>
                                <a:pt x="381082" y="229947"/>
                              </a:lnTo>
                              <a:lnTo>
                                <a:pt x="371770" y="232122"/>
                              </a:lnTo>
                              <a:lnTo>
                                <a:pt x="362656" y="233903"/>
                              </a:lnTo>
                              <a:lnTo>
                                <a:pt x="353741" y="235287"/>
                              </a:lnTo>
                              <a:lnTo>
                                <a:pt x="344825" y="236276"/>
                              </a:lnTo>
                              <a:lnTo>
                                <a:pt x="336306" y="236870"/>
                              </a:lnTo>
                              <a:lnTo>
                                <a:pt x="327985" y="237463"/>
                              </a:lnTo>
                              <a:lnTo>
                                <a:pt x="319862" y="237661"/>
                              </a:lnTo>
                              <a:lnTo>
                                <a:pt x="311739" y="237463"/>
                              </a:lnTo>
                              <a:lnTo>
                                <a:pt x="304210" y="237265"/>
                              </a:lnTo>
                              <a:lnTo>
                                <a:pt x="296681" y="236474"/>
                              </a:lnTo>
                              <a:lnTo>
                                <a:pt x="289945" y="235881"/>
                              </a:lnTo>
                              <a:lnTo>
                                <a:pt x="283011" y="234892"/>
                              </a:lnTo>
                              <a:lnTo>
                                <a:pt x="276671" y="234100"/>
                              </a:lnTo>
                              <a:lnTo>
                                <a:pt x="270331" y="232914"/>
                              </a:lnTo>
                              <a:lnTo>
                                <a:pt x="264586" y="231925"/>
                              </a:lnTo>
                              <a:lnTo>
                                <a:pt x="254283" y="229353"/>
                              </a:lnTo>
                              <a:lnTo>
                                <a:pt x="245566" y="226979"/>
                              </a:lnTo>
                              <a:lnTo>
                                <a:pt x="238433" y="224803"/>
                              </a:lnTo>
                              <a:lnTo>
                                <a:pt x="233282" y="223023"/>
                              </a:lnTo>
                              <a:lnTo>
                                <a:pt x="230508" y="228364"/>
                              </a:lnTo>
                              <a:lnTo>
                                <a:pt x="228329" y="233903"/>
                              </a:lnTo>
                              <a:lnTo>
                                <a:pt x="226150" y="239837"/>
                              </a:lnTo>
                              <a:lnTo>
                                <a:pt x="224169" y="245771"/>
                              </a:lnTo>
                              <a:lnTo>
                                <a:pt x="222385" y="251903"/>
                              </a:lnTo>
                              <a:lnTo>
                                <a:pt x="220800" y="258629"/>
                              </a:lnTo>
                              <a:lnTo>
                                <a:pt x="219215" y="265354"/>
                              </a:lnTo>
                              <a:lnTo>
                                <a:pt x="217829" y="272080"/>
                              </a:lnTo>
                              <a:lnTo>
                                <a:pt x="215253" y="286520"/>
                              </a:lnTo>
                              <a:lnTo>
                                <a:pt x="212677" y="301751"/>
                              </a:lnTo>
                              <a:lnTo>
                                <a:pt x="209904" y="317378"/>
                              </a:lnTo>
                              <a:lnTo>
                                <a:pt x="206536" y="334191"/>
                              </a:lnTo>
                              <a:lnTo>
                                <a:pt x="201583" y="335378"/>
                              </a:lnTo>
                              <a:lnTo>
                                <a:pt x="196431" y="336961"/>
                              </a:lnTo>
                              <a:lnTo>
                                <a:pt x="191478" y="338939"/>
                              </a:lnTo>
                              <a:lnTo>
                                <a:pt x="187120" y="341312"/>
                              </a:lnTo>
                              <a:lnTo>
                                <a:pt x="185535" y="331818"/>
                              </a:lnTo>
                              <a:lnTo>
                                <a:pt x="184742" y="325686"/>
                              </a:lnTo>
                              <a:lnTo>
                                <a:pt x="183950" y="318762"/>
                              </a:lnTo>
                              <a:lnTo>
                                <a:pt x="183355" y="311048"/>
                              </a:lnTo>
                              <a:lnTo>
                                <a:pt x="182959" y="302938"/>
                              </a:lnTo>
                              <a:lnTo>
                                <a:pt x="182563" y="294234"/>
                              </a:lnTo>
                              <a:lnTo>
                                <a:pt x="182563" y="284937"/>
                              </a:lnTo>
                              <a:lnTo>
                                <a:pt x="182563" y="275245"/>
                              </a:lnTo>
                              <a:lnTo>
                                <a:pt x="183157" y="264959"/>
                              </a:lnTo>
                              <a:lnTo>
                                <a:pt x="183751" y="254870"/>
                              </a:lnTo>
                              <a:lnTo>
                                <a:pt x="185138" y="244189"/>
                              </a:lnTo>
                              <a:lnTo>
                                <a:pt x="186921" y="233507"/>
                              </a:lnTo>
                              <a:lnTo>
                                <a:pt x="189101" y="222628"/>
                              </a:lnTo>
                              <a:lnTo>
                                <a:pt x="190488" y="217287"/>
                              </a:lnTo>
                              <a:lnTo>
                                <a:pt x="192073" y="211946"/>
                              </a:lnTo>
                              <a:lnTo>
                                <a:pt x="193459" y="206407"/>
                              </a:lnTo>
                              <a:lnTo>
                                <a:pt x="195243" y="201066"/>
                              </a:lnTo>
                              <a:lnTo>
                                <a:pt x="197224" y="195923"/>
                              </a:lnTo>
                              <a:lnTo>
                                <a:pt x="199403" y="190583"/>
                              </a:lnTo>
                              <a:lnTo>
                                <a:pt x="201781" y="185242"/>
                              </a:lnTo>
                              <a:lnTo>
                                <a:pt x="204158" y="180099"/>
                              </a:lnTo>
                              <a:lnTo>
                                <a:pt x="206932" y="174758"/>
                              </a:lnTo>
                              <a:lnTo>
                                <a:pt x="209706" y="169813"/>
                              </a:lnTo>
                              <a:lnTo>
                                <a:pt x="212677" y="164868"/>
                              </a:lnTo>
                              <a:lnTo>
                                <a:pt x="215847" y="159922"/>
                              </a:lnTo>
                              <a:lnTo>
                                <a:pt x="219414" y="155175"/>
                              </a:lnTo>
                              <a:lnTo>
                                <a:pt x="222980" y="150428"/>
                              </a:lnTo>
                              <a:lnTo>
                                <a:pt x="226942" y="145878"/>
                              </a:lnTo>
                              <a:lnTo>
                                <a:pt x="230905" y="141526"/>
                              </a:lnTo>
                              <a:lnTo>
                                <a:pt x="235462" y="137175"/>
                              </a:lnTo>
                              <a:lnTo>
                                <a:pt x="240018" y="133021"/>
                              </a:lnTo>
                              <a:lnTo>
                                <a:pt x="244971" y="129064"/>
                              </a:lnTo>
                              <a:lnTo>
                                <a:pt x="249924" y="125108"/>
                              </a:lnTo>
                              <a:lnTo>
                                <a:pt x="255274" y="121548"/>
                              </a:lnTo>
                              <a:lnTo>
                                <a:pt x="260821" y="117987"/>
                              </a:lnTo>
                              <a:lnTo>
                                <a:pt x="266765" y="114624"/>
                              </a:lnTo>
                              <a:lnTo>
                                <a:pt x="273105" y="111657"/>
                              </a:lnTo>
                              <a:lnTo>
                                <a:pt x="279445" y="108492"/>
                              </a:lnTo>
                              <a:lnTo>
                                <a:pt x="286181" y="105921"/>
                              </a:lnTo>
                              <a:lnTo>
                                <a:pt x="293115" y="103349"/>
                              </a:lnTo>
                              <a:lnTo>
                                <a:pt x="300446" y="101173"/>
                              </a:lnTo>
                              <a:lnTo>
                                <a:pt x="307974" y="98998"/>
                              </a:lnTo>
                              <a:lnTo>
                                <a:pt x="316097" y="97217"/>
                              </a:lnTo>
                              <a:lnTo>
                                <a:pt x="324220" y="95635"/>
                              </a:lnTo>
                              <a:lnTo>
                                <a:pt x="332938" y="94250"/>
                              </a:lnTo>
                              <a:lnTo>
                                <a:pt x="341655" y="93459"/>
                              </a:lnTo>
                              <a:lnTo>
                                <a:pt x="350967" y="92866"/>
                              </a:lnTo>
                              <a:lnTo>
                                <a:pt x="360477" y="92074"/>
                              </a:lnTo>
                              <a:close/>
                              <a:moveTo>
                                <a:pt x="1526457" y="92074"/>
                              </a:moveTo>
                              <a:lnTo>
                                <a:pt x="1536604" y="92074"/>
                              </a:lnTo>
                              <a:lnTo>
                                <a:pt x="1546353" y="92272"/>
                              </a:lnTo>
                              <a:lnTo>
                                <a:pt x="1556102" y="92865"/>
                              </a:lnTo>
                              <a:lnTo>
                                <a:pt x="1565652" y="93854"/>
                              </a:lnTo>
                              <a:lnTo>
                                <a:pt x="1575003" y="95041"/>
                              </a:lnTo>
                              <a:lnTo>
                                <a:pt x="1583957" y="96821"/>
                              </a:lnTo>
                              <a:lnTo>
                                <a:pt x="1592512" y="98602"/>
                              </a:lnTo>
                              <a:lnTo>
                                <a:pt x="1600868" y="100975"/>
                              </a:lnTo>
                              <a:lnTo>
                                <a:pt x="1608827" y="103349"/>
                              </a:lnTo>
                              <a:lnTo>
                                <a:pt x="1616189" y="106316"/>
                              </a:lnTo>
                              <a:lnTo>
                                <a:pt x="1623152" y="109481"/>
                              </a:lnTo>
                              <a:lnTo>
                                <a:pt x="1629917" y="112646"/>
                              </a:lnTo>
                              <a:lnTo>
                                <a:pt x="1635886" y="116207"/>
                              </a:lnTo>
                              <a:lnTo>
                                <a:pt x="1641457" y="120163"/>
                              </a:lnTo>
                              <a:lnTo>
                                <a:pt x="1646630" y="124119"/>
                              </a:lnTo>
                              <a:lnTo>
                                <a:pt x="1648818" y="126097"/>
                              </a:lnTo>
                              <a:lnTo>
                                <a:pt x="1651007" y="128471"/>
                              </a:lnTo>
                              <a:lnTo>
                                <a:pt x="1652798" y="130647"/>
                              </a:lnTo>
                              <a:lnTo>
                                <a:pt x="1654588" y="132823"/>
                              </a:lnTo>
                              <a:lnTo>
                                <a:pt x="1658568" y="133020"/>
                              </a:lnTo>
                              <a:lnTo>
                                <a:pt x="1662348" y="133416"/>
                              </a:lnTo>
                              <a:lnTo>
                                <a:pt x="1665929" y="134207"/>
                              </a:lnTo>
                              <a:lnTo>
                                <a:pt x="1669511" y="134998"/>
                              </a:lnTo>
                              <a:lnTo>
                                <a:pt x="1672893" y="136185"/>
                              </a:lnTo>
                              <a:lnTo>
                                <a:pt x="1675877" y="137372"/>
                              </a:lnTo>
                              <a:lnTo>
                                <a:pt x="1679061" y="138955"/>
                              </a:lnTo>
                              <a:lnTo>
                                <a:pt x="1682045" y="140735"/>
                              </a:lnTo>
                              <a:lnTo>
                                <a:pt x="1684831" y="142515"/>
                              </a:lnTo>
                              <a:lnTo>
                                <a:pt x="1687417" y="144691"/>
                              </a:lnTo>
                              <a:lnTo>
                                <a:pt x="1690203" y="147065"/>
                              </a:lnTo>
                              <a:lnTo>
                                <a:pt x="1692590" y="149438"/>
                              </a:lnTo>
                              <a:lnTo>
                                <a:pt x="1694779" y="152010"/>
                              </a:lnTo>
                              <a:lnTo>
                                <a:pt x="1697166" y="154779"/>
                              </a:lnTo>
                              <a:lnTo>
                                <a:pt x="1699355" y="157746"/>
                              </a:lnTo>
                              <a:lnTo>
                                <a:pt x="1701345" y="160713"/>
                              </a:lnTo>
                              <a:lnTo>
                                <a:pt x="1703334" y="164076"/>
                              </a:lnTo>
                              <a:lnTo>
                                <a:pt x="1705125" y="167241"/>
                              </a:lnTo>
                              <a:lnTo>
                                <a:pt x="1706717" y="170604"/>
                              </a:lnTo>
                              <a:lnTo>
                                <a:pt x="1708507" y="174362"/>
                              </a:lnTo>
                              <a:lnTo>
                                <a:pt x="1711293" y="181681"/>
                              </a:lnTo>
                              <a:lnTo>
                                <a:pt x="1713680" y="189396"/>
                              </a:lnTo>
                              <a:lnTo>
                                <a:pt x="1716068" y="197704"/>
                              </a:lnTo>
                              <a:lnTo>
                                <a:pt x="1718057" y="206011"/>
                              </a:lnTo>
                              <a:lnTo>
                                <a:pt x="1719450" y="214715"/>
                              </a:lnTo>
                              <a:lnTo>
                                <a:pt x="1720843" y="223419"/>
                              </a:lnTo>
                              <a:lnTo>
                                <a:pt x="1722037" y="232320"/>
                              </a:lnTo>
                              <a:lnTo>
                                <a:pt x="1722633" y="241221"/>
                              </a:lnTo>
                              <a:lnTo>
                                <a:pt x="1723230" y="250320"/>
                              </a:lnTo>
                              <a:lnTo>
                                <a:pt x="1723827" y="259024"/>
                              </a:lnTo>
                              <a:lnTo>
                                <a:pt x="1724026" y="267925"/>
                              </a:lnTo>
                              <a:lnTo>
                                <a:pt x="1724026" y="276233"/>
                              </a:lnTo>
                              <a:lnTo>
                                <a:pt x="1723827" y="292849"/>
                              </a:lnTo>
                              <a:lnTo>
                                <a:pt x="1723031" y="307883"/>
                              </a:lnTo>
                              <a:lnTo>
                                <a:pt x="1722236" y="321334"/>
                              </a:lnTo>
                              <a:lnTo>
                                <a:pt x="1721042" y="332411"/>
                              </a:lnTo>
                              <a:lnTo>
                                <a:pt x="1720246" y="341114"/>
                              </a:lnTo>
                              <a:lnTo>
                                <a:pt x="1715670" y="338938"/>
                              </a:lnTo>
                              <a:lnTo>
                                <a:pt x="1711094" y="336960"/>
                              </a:lnTo>
                              <a:lnTo>
                                <a:pt x="1706120" y="335378"/>
                              </a:lnTo>
                              <a:lnTo>
                                <a:pt x="1700947" y="334191"/>
                              </a:lnTo>
                              <a:lnTo>
                                <a:pt x="1697365" y="309267"/>
                              </a:lnTo>
                              <a:lnTo>
                                <a:pt x="1695575" y="297399"/>
                              </a:lnTo>
                              <a:lnTo>
                                <a:pt x="1693585" y="286124"/>
                              </a:lnTo>
                              <a:lnTo>
                                <a:pt x="1691595" y="275046"/>
                              </a:lnTo>
                              <a:lnTo>
                                <a:pt x="1689009" y="264563"/>
                              </a:lnTo>
                              <a:lnTo>
                                <a:pt x="1686422" y="254672"/>
                              </a:lnTo>
                              <a:lnTo>
                                <a:pt x="1684831" y="249727"/>
                              </a:lnTo>
                              <a:lnTo>
                                <a:pt x="1683239" y="245177"/>
                              </a:lnTo>
                              <a:lnTo>
                                <a:pt x="1681647" y="240430"/>
                              </a:lnTo>
                              <a:lnTo>
                                <a:pt x="1679658" y="236078"/>
                              </a:lnTo>
                              <a:lnTo>
                                <a:pt x="1677867" y="231727"/>
                              </a:lnTo>
                              <a:lnTo>
                                <a:pt x="1675678" y="227770"/>
                              </a:lnTo>
                              <a:lnTo>
                                <a:pt x="1673490" y="223419"/>
                              </a:lnTo>
                              <a:lnTo>
                                <a:pt x="1671102" y="219660"/>
                              </a:lnTo>
                              <a:lnTo>
                                <a:pt x="1668317" y="215902"/>
                              </a:lnTo>
                              <a:lnTo>
                                <a:pt x="1665730" y="212144"/>
                              </a:lnTo>
                              <a:lnTo>
                                <a:pt x="1662547" y="208583"/>
                              </a:lnTo>
                              <a:lnTo>
                                <a:pt x="1659562" y="205418"/>
                              </a:lnTo>
                              <a:lnTo>
                                <a:pt x="1656180" y="202253"/>
                              </a:lnTo>
                              <a:lnTo>
                                <a:pt x="1652599" y="199088"/>
                              </a:lnTo>
                              <a:lnTo>
                                <a:pt x="1648818" y="196319"/>
                              </a:lnTo>
                              <a:lnTo>
                                <a:pt x="1644640" y="193352"/>
                              </a:lnTo>
                              <a:lnTo>
                                <a:pt x="1640462" y="190780"/>
                              </a:lnTo>
                              <a:lnTo>
                                <a:pt x="1635687" y="188407"/>
                              </a:lnTo>
                              <a:lnTo>
                                <a:pt x="1625739" y="195132"/>
                              </a:lnTo>
                              <a:lnTo>
                                <a:pt x="1615592" y="201660"/>
                              </a:lnTo>
                              <a:lnTo>
                                <a:pt x="1605644" y="207198"/>
                              </a:lnTo>
                              <a:lnTo>
                                <a:pt x="1595695" y="212144"/>
                              </a:lnTo>
                              <a:lnTo>
                                <a:pt x="1585946" y="216891"/>
                              </a:lnTo>
                              <a:lnTo>
                                <a:pt x="1575998" y="220847"/>
                              </a:lnTo>
                              <a:lnTo>
                                <a:pt x="1566249" y="224408"/>
                              </a:lnTo>
                              <a:lnTo>
                                <a:pt x="1556699" y="227177"/>
                              </a:lnTo>
                              <a:lnTo>
                                <a:pt x="1547149" y="229946"/>
                              </a:lnTo>
                              <a:lnTo>
                                <a:pt x="1537797" y="232122"/>
                              </a:lnTo>
                              <a:lnTo>
                                <a:pt x="1528645" y="233902"/>
                              </a:lnTo>
                              <a:lnTo>
                                <a:pt x="1519692" y="235287"/>
                              </a:lnTo>
                              <a:lnTo>
                                <a:pt x="1510937" y="236276"/>
                              </a:lnTo>
                              <a:lnTo>
                                <a:pt x="1502183" y="236870"/>
                              </a:lnTo>
                              <a:lnTo>
                                <a:pt x="1493826" y="237463"/>
                              </a:lnTo>
                              <a:lnTo>
                                <a:pt x="1485669" y="237661"/>
                              </a:lnTo>
                              <a:lnTo>
                                <a:pt x="1477511" y="237463"/>
                              </a:lnTo>
                              <a:lnTo>
                                <a:pt x="1469951" y="237265"/>
                              </a:lnTo>
                              <a:lnTo>
                                <a:pt x="1462589" y="236474"/>
                              </a:lnTo>
                              <a:lnTo>
                                <a:pt x="1455625" y="235881"/>
                              </a:lnTo>
                              <a:lnTo>
                                <a:pt x="1448662" y="234891"/>
                              </a:lnTo>
                              <a:lnTo>
                                <a:pt x="1442295" y="234100"/>
                              </a:lnTo>
                              <a:lnTo>
                                <a:pt x="1435928" y="232913"/>
                              </a:lnTo>
                              <a:lnTo>
                                <a:pt x="1430158" y="231924"/>
                              </a:lnTo>
                              <a:lnTo>
                                <a:pt x="1420011" y="229353"/>
                              </a:lnTo>
                              <a:lnTo>
                                <a:pt x="1411058" y="226979"/>
                              </a:lnTo>
                              <a:lnTo>
                                <a:pt x="1403895" y="224803"/>
                              </a:lnTo>
                              <a:lnTo>
                                <a:pt x="1398722" y="223023"/>
                              </a:lnTo>
                              <a:lnTo>
                                <a:pt x="1396136" y="228364"/>
                              </a:lnTo>
                              <a:lnTo>
                                <a:pt x="1393748" y="233902"/>
                              </a:lnTo>
                              <a:lnTo>
                                <a:pt x="1391559" y="239837"/>
                              </a:lnTo>
                              <a:lnTo>
                                <a:pt x="1389570" y="245771"/>
                              </a:lnTo>
                              <a:lnTo>
                                <a:pt x="1387779" y="251903"/>
                              </a:lnTo>
                              <a:lnTo>
                                <a:pt x="1386188" y="258628"/>
                              </a:lnTo>
                              <a:lnTo>
                                <a:pt x="1384596" y="265354"/>
                              </a:lnTo>
                              <a:lnTo>
                                <a:pt x="1383203" y="272079"/>
                              </a:lnTo>
                              <a:lnTo>
                                <a:pt x="1380617" y="286519"/>
                              </a:lnTo>
                              <a:lnTo>
                                <a:pt x="1378229" y="301751"/>
                              </a:lnTo>
                              <a:lnTo>
                                <a:pt x="1375245" y="317377"/>
                              </a:lnTo>
                              <a:lnTo>
                                <a:pt x="1371862" y="334191"/>
                              </a:lnTo>
                              <a:lnTo>
                                <a:pt x="1366689" y="335378"/>
                              </a:lnTo>
                              <a:lnTo>
                                <a:pt x="1361715" y="336960"/>
                              </a:lnTo>
                              <a:lnTo>
                                <a:pt x="1356741" y="338938"/>
                              </a:lnTo>
                              <a:lnTo>
                                <a:pt x="1352364" y="341312"/>
                              </a:lnTo>
                              <a:lnTo>
                                <a:pt x="1350772" y="331817"/>
                              </a:lnTo>
                              <a:lnTo>
                                <a:pt x="1349976" y="325685"/>
                              </a:lnTo>
                              <a:lnTo>
                                <a:pt x="1349180" y="318762"/>
                              </a:lnTo>
                              <a:lnTo>
                                <a:pt x="1348584" y="311048"/>
                              </a:lnTo>
                              <a:lnTo>
                                <a:pt x="1348186" y="302937"/>
                              </a:lnTo>
                              <a:lnTo>
                                <a:pt x="1347788" y="294234"/>
                              </a:lnTo>
                              <a:lnTo>
                                <a:pt x="1347788" y="284937"/>
                              </a:lnTo>
                              <a:lnTo>
                                <a:pt x="1347788" y="275244"/>
                              </a:lnTo>
                              <a:lnTo>
                                <a:pt x="1348385" y="264958"/>
                              </a:lnTo>
                              <a:lnTo>
                                <a:pt x="1348982" y="254870"/>
                              </a:lnTo>
                              <a:lnTo>
                                <a:pt x="1350374" y="244188"/>
                              </a:lnTo>
                              <a:lnTo>
                                <a:pt x="1352165" y="233507"/>
                              </a:lnTo>
                              <a:lnTo>
                                <a:pt x="1354354" y="222627"/>
                              </a:lnTo>
                              <a:lnTo>
                                <a:pt x="1355746" y="217287"/>
                              </a:lnTo>
                              <a:lnTo>
                                <a:pt x="1357338" y="211946"/>
                              </a:lnTo>
                              <a:lnTo>
                                <a:pt x="1358731" y="206407"/>
                              </a:lnTo>
                              <a:lnTo>
                                <a:pt x="1360521" y="201066"/>
                              </a:lnTo>
                              <a:lnTo>
                                <a:pt x="1362511" y="195923"/>
                              </a:lnTo>
                              <a:lnTo>
                                <a:pt x="1364700" y="190582"/>
                              </a:lnTo>
                              <a:lnTo>
                                <a:pt x="1367087" y="185242"/>
                              </a:lnTo>
                              <a:lnTo>
                                <a:pt x="1369475" y="180099"/>
                              </a:lnTo>
                              <a:lnTo>
                                <a:pt x="1372260" y="174758"/>
                              </a:lnTo>
                              <a:lnTo>
                                <a:pt x="1375046" y="169813"/>
                              </a:lnTo>
                              <a:lnTo>
                                <a:pt x="1378030" y="164867"/>
                              </a:lnTo>
                              <a:lnTo>
                                <a:pt x="1381213" y="159922"/>
                              </a:lnTo>
                              <a:lnTo>
                                <a:pt x="1384795" y="155175"/>
                              </a:lnTo>
                              <a:lnTo>
                                <a:pt x="1388376" y="150427"/>
                              </a:lnTo>
                              <a:lnTo>
                                <a:pt x="1392355" y="145878"/>
                              </a:lnTo>
                              <a:lnTo>
                                <a:pt x="1396335" y="141526"/>
                              </a:lnTo>
                              <a:lnTo>
                                <a:pt x="1400911" y="137174"/>
                              </a:lnTo>
                              <a:lnTo>
                                <a:pt x="1405487" y="133020"/>
                              </a:lnTo>
                              <a:lnTo>
                                <a:pt x="1410461" y="129064"/>
                              </a:lnTo>
                              <a:lnTo>
                                <a:pt x="1415435" y="125108"/>
                              </a:lnTo>
                              <a:lnTo>
                                <a:pt x="1420807" y="121547"/>
                              </a:lnTo>
                              <a:lnTo>
                                <a:pt x="1426378" y="117987"/>
                              </a:lnTo>
                              <a:lnTo>
                                <a:pt x="1432347" y="114624"/>
                              </a:lnTo>
                              <a:lnTo>
                                <a:pt x="1438714" y="111657"/>
                              </a:lnTo>
                              <a:lnTo>
                                <a:pt x="1445080" y="108492"/>
                              </a:lnTo>
                              <a:lnTo>
                                <a:pt x="1451845" y="105921"/>
                              </a:lnTo>
                              <a:lnTo>
                                <a:pt x="1458809" y="103349"/>
                              </a:lnTo>
                              <a:lnTo>
                                <a:pt x="1466170" y="101173"/>
                              </a:lnTo>
                              <a:lnTo>
                                <a:pt x="1473731" y="98997"/>
                              </a:lnTo>
                              <a:lnTo>
                                <a:pt x="1481888" y="97217"/>
                              </a:lnTo>
                              <a:lnTo>
                                <a:pt x="1490046" y="95635"/>
                              </a:lnTo>
                              <a:lnTo>
                                <a:pt x="1498801" y="94250"/>
                              </a:lnTo>
                              <a:lnTo>
                                <a:pt x="1507555" y="93459"/>
                              </a:lnTo>
                              <a:lnTo>
                                <a:pt x="1516906" y="92865"/>
                              </a:lnTo>
                              <a:lnTo>
                                <a:pt x="1526457" y="92074"/>
                              </a:lnTo>
                              <a:close/>
                              <a:moveTo>
                                <a:pt x="953294" y="0"/>
                              </a:moveTo>
                              <a:lnTo>
                                <a:pt x="964208" y="198"/>
                              </a:lnTo>
                              <a:lnTo>
                                <a:pt x="974527" y="793"/>
                              </a:lnTo>
                              <a:lnTo>
                                <a:pt x="985044" y="1984"/>
                              </a:lnTo>
                              <a:lnTo>
                                <a:pt x="994966" y="3373"/>
                              </a:lnTo>
                              <a:lnTo>
                                <a:pt x="1004689" y="5159"/>
                              </a:lnTo>
                              <a:lnTo>
                                <a:pt x="1014214" y="7342"/>
                              </a:lnTo>
                              <a:lnTo>
                                <a:pt x="1023342" y="9723"/>
                              </a:lnTo>
                              <a:lnTo>
                                <a:pt x="1032074" y="12501"/>
                              </a:lnTo>
                              <a:lnTo>
                                <a:pt x="1040011" y="15478"/>
                              </a:lnTo>
                              <a:lnTo>
                                <a:pt x="1047750" y="19050"/>
                              </a:lnTo>
                              <a:lnTo>
                                <a:pt x="1054894" y="22621"/>
                              </a:lnTo>
                              <a:lnTo>
                                <a:pt x="1061641" y="26590"/>
                              </a:lnTo>
                              <a:lnTo>
                                <a:pt x="1064617" y="28575"/>
                              </a:lnTo>
                              <a:lnTo>
                                <a:pt x="1067792" y="30757"/>
                              </a:lnTo>
                              <a:lnTo>
                                <a:pt x="1070372" y="32940"/>
                              </a:lnTo>
                              <a:lnTo>
                                <a:pt x="1073150" y="35321"/>
                              </a:lnTo>
                              <a:lnTo>
                                <a:pt x="1075532" y="37504"/>
                              </a:lnTo>
                              <a:lnTo>
                                <a:pt x="1077913" y="39687"/>
                              </a:lnTo>
                              <a:lnTo>
                                <a:pt x="1079897" y="42068"/>
                              </a:lnTo>
                              <a:lnTo>
                                <a:pt x="1081882" y="44648"/>
                              </a:lnTo>
                              <a:lnTo>
                                <a:pt x="1086247" y="44846"/>
                              </a:lnTo>
                              <a:lnTo>
                                <a:pt x="1090414" y="45243"/>
                              </a:lnTo>
                              <a:lnTo>
                                <a:pt x="1094185" y="46037"/>
                              </a:lnTo>
                              <a:lnTo>
                                <a:pt x="1097955" y="47029"/>
                              </a:lnTo>
                              <a:lnTo>
                                <a:pt x="1101725" y="48418"/>
                              </a:lnTo>
                              <a:lnTo>
                                <a:pt x="1105297" y="49609"/>
                              </a:lnTo>
                              <a:lnTo>
                                <a:pt x="1108671" y="51395"/>
                              </a:lnTo>
                              <a:lnTo>
                                <a:pt x="1111647" y="53181"/>
                              </a:lnTo>
                              <a:lnTo>
                                <a:pt x="1114822" y="55364"/>
                              </a:lnTo>
                              <a:lnTo>
                                <a:pt x="1117600" y="57745"/>
                              </a:lnTo>
                              <a:lnTo>
                                <a:pt x="1120577" y="60126"/>
                              </a:lnTo>
                              <a:lnTo>
                                <a:pt x="1123157" y="62706"/>
                              </a:lnTo>
                              <a:lnTo>
                                <a:pt x="1125736" y="65682"/>
                              </a:lnTo>
                              <a:lnTo>
                                <a:pt x="1128117" y="68659"/>
                              </a:lnTo>
                              <a:lnTo>
                                <a:pt x="1130499" y="71834"/>
                              </a:lnTo>
                              <a:lnTo>
                                <a:pt x="1132682" y="75207"/>
                              </a:lnTo>
                              <a:lnTo>
                                <a:pt x="1134666" y="78779"/>
                              </a:lnTo>
                              <a:lnTo>
                                <a:pt x="1136650" y="82351"/>
                              </a:lnTo>
                              <a:lnTo>
                                <a:pt x="1138436" y="86121"/>
                              </a:lnTo>
                              <a:lnTo>
                                <a:pt x="1140222" y="90090"/>
                              </a:lnTo>
                              <a:lnTo>
                                <a:pt x="1142008" y="94059"/>
                              </a:lnTo>
                              <a:lnTo>
                                <a:pt x="1143596" y="98226"/>
                              </a:lnTo>
                              <a:lnTo>
                                <a:pt x="1146374" y="106759"/>
                              </a:lnTo>
                              <a:lnTo>
                                <a:pt x="1148755" y="115490"/>
                              </a:lnTo>
                              <a:lnTo>
                                <a:pt x="1150739" y="124817"/>
                              </a:lnTo>
                              <a:lnTo>
                                <a:pt x="1152525" y="134143"/>
                              </a:lnTo>
                              <a:lnTo>
                                <a:pt x="1154113" y="143867"/>
                              </a:lnTo>
                              <a:lnTo>
                                <a:pt x="1155105" y="153392"/>
                              </a:lnTo>
                              <a:lnTo>
                                <a:pt x="1156097" y="163512"/>
                              </a:lnTo>
                              <a:lnTo>
                                <a:pt x="1156692" y="173235"/>
                              </a:lnTo>
                              <a:lnTo>
                                <a:pt x="1157089" y="182760"/>
                              </a:lnTo>
                              <a:lnTo>
                                <a:pt x="1157288" y="192484"/>
                              </a:lnTo>
                              <a:lnTo>
                                <a:pt x="1157288" y="201810"/>
                              </a:lnTo>
                              <a:lnTo>
                                <a:pt x="1157288" y="210939"/>
                              </a:lnTo>
                              <a:lnTo>
                                <a:pt x="1157089" y="219868"/>
                              </a:lnTo>
                              <a:lnTo>
                                <a:pt x="1156296" y="236339"/>
                              </a:lnTo>
                              <a:lnTo>
                                <a:pt x="1155303" y="251023"/>
                              </a:lnTo>
                              <a:lnTo>
                                <a:pt x="1154311" y="263326"/>
                              </a:lnTo>
                              <a:lnTo>
                                <a:pt x="1153121" y="272851"/>
                              </a:lnTo>
                              <a:lnTo>
                                <a:pt x="1148557" y="270073"/>
                              </a:lnTo>
                              <a:lnTo>
                                <a:pt x="1143397" y="267890"/>
                              </a:lnTo>
                              <a:lnTo>
                                <a:pt x="1137841" y="266303"/>
                              </a:lnTo>
                              <a:lnTo>
                                <a:pt x="1135261" y="265707"/>
                              </a:lnTo>
                              <a:lnTo>
                                <a:pt x="1132285" y="265112"/>
                              </a:lnTo>
                              <a:lnTo>
                                <a:pt x="1128316" y="237728"/>
                              </a:lnTo>
                              <a:lnTo>
                                <a:pt x="1126332" y="224631"/>
                              </a:lnTo>
                              <a:lnTo>
                                <a:pt x="1124347" y="212328"/>
                              </a:lnTo>
                              <a:lnTo>
                                <a:pt x="1121966" y="200223"/>
                              </a:lnTo>
                              <a:lnTo>
                                <a:pt x="1119386" y="188714"/>
                              </a:lnTo>
                              <a:lnTo>
                                <a:pt x="1116608" y="177800"/>
                              </a:lnTo>
                              <a:lnTo>
                                <a:pt x="1115021" y="172640"/>
                              </a:lnTo>
                              <a:lnTo>
                                <a:pt x="1113235" y="167481"/>
                              </a:lnTo>
                              <a:lnTo>
                                <a:pt x="1111250" y="162520"/>
                              </a:lnTo>
                              <a:lnTo>
                                <a:pt x="1109266" y="157757"/>
                              </a:lnTo>
                              <a:lnTo>
                                <a:pt x="1107282" y="152995"/>
                              </a:lnTo>
                              <a:lnTo>
                                <a:pt x="1104900" y="148431"/>
                              </a:lnTo>
                              <a:lnTo>
                                <a:pt x="1102321" y="143867"/>
                              </a:lnTo>
                              <a:lnTo>
                                <a:pt x="1099741" y="139700"/>
                              </a:lnTo>
                              <a:lnTo>
                                <a:pt x="1096963" y="135532"/>
                              </a:lnTo>
                              <a:lnTo>
                                <a:pt x="1093986" y="131564"/>
                              </a:lnTo>
                              <a:lnTo>
                                <a:pt x="1090613" y="127793"/>
                              </a:lnTo>
                              <a:lnTo>
                                <a:pt x="1087239" y="124023"/>
                              </a:lnTo>
                              <a:lnTo>
                                <a:pt x="1083469" y="120650"/>
                              </a:lnTo>
                              <a:lnTo>
                                <a:pt x="1079500" y="117276"/>
                              </a:lnTo>
                              <a:lnTo>
                                <a:pt x="1075532" y="113903"/>
                              </a:lnTo>
                              <a:lnTo>
                                <a:pt x="1071166" y="111125"/>
                              </a:lnTo>
                              <a:lnTo>
                                <a:pt x="1066205" y="108148"/>
                              </a:lnTo>
                              <a:lnTo>
                                <a:pt x="1061244" y="105370"/>
                              </a:lnTo>
                              <a:lnTo>
                                <a:pt x="1055688" y="109339"/>
                              </a:lnTo>
                              <a:lnTo>
                                <a:pt x="1050528" y="112910"/>
                              </a:lnTo>
                              <a:lnTo>
                                <a:pt x="1044972" y="116482"/>
                              </a:lnTo>
                              <a:lnTo>
                                <a:pt x="1039416" y="119856"/>
                              </a:lnTo>
                              <a:lnTo>
                                <a:pt x="1034058" y="123031"/>
                              </a:lnTo>
                              <a:lnTo>
                                <a:pt x="1028502" y="126007"/>
                              </a:lnTo>
                              <a:lnTo>
                                <a:pt x="1017786" y="131564"/>
                              </a:lnTo>
                              <a:lnTo>
                                <a:pt x="1007071" y="136525"/>
                              </a:lnTo>
                              <a:lnTo>
                                <a:pt x="996355" y="140890"/>
                              </a:lnTo>
                              <a:lnTo>
                                <a:pt x="985639" y="144859"/>
                              </a:lnTo>
                              <a:lnTo>
                                <a:pt x="975321" y="148232"/>
                              </a:lnTo>
                              <a:lnTo>
                                <a:pt x="965002" y="150812"/>
                              </a:lnTo>
                              <a:lnTo>
                                <a:pt x="954882" y="153193"/>
                              </a:lnTo>
                              <a:lnTo>
                                <a:pt x="944960" y="155178"/>
                              </a:lnTo>
                              <a:lnTo>
                                <a:pt x="934839" y="156765"/>
                              </a:lnTo>
                              <a:lnTo>
                                <a:pt x="925314" y="157956"/>
                              </a:lnTo>
                              <a:lnTo>
                                <a:pt x="915988" y="158551"/>
                              </a:lnTo>
                              <a:lnTo>
                                <a:pt x="906661" y="159146"/>
                              </a:lnTo>
                              <a:lnTo>
                                <a:pt x="897930" y="159146"/>
                              </a:lnTo>
                              <a:lnTo>
                                <a:pt x="889199" y="159146"/>
                              </a:lnTo>
                              <a:lnTo>
                                <a:pt x="881063" y="158749"/>
                              </a:lnTo>
                              <a:lnTo>
                                <a:pt x="872728" y="158353"/>
                              </a:lnTo>
                              <a:lnTo>
                                <a:pt x="864989" y="157559"/>
                              </a:lnTo>
                              <a:lnTo>
                                <a:pt x="857647" y="156567"/>
                              </a:lnTo>
                              <a:lnTo>
                                <a:pt x="850702" y="155376"/>
                              </a:lnTo>
                              <a:lnTo>
                                <a:pt x="843955" y="154384"/>
                              </a:lnTo>
                              <a:lnTo>
                                <a:pt x="837803" y="152995"/>
                              </a:lnTo>
                              <a:lnTo>
                                <a:pt x="826492" y="150415"/>
                              </a:lnTo>
                              <a:lnTo>
                                <a:pt x="816769" y="147637"/>
                              </a:lnTo>
                              <a:lnTo>
                                <a:pt x="809228" y="145454"/>
                              </a:lnTo>
                              <a:lnTo>
                                <a:pt x="803474" y="143470"/>
                              </a:lnTo>
                              <a:lnTo>
                                <a:pt x="800497" y="149225"/>
                              </a:lnTo>
                              <a:lnTo>
                                <a:pt x="797917" y="155376"/>
                              </a:lnTo>
                              <a:lnTo>
                                <a:pt x="795536" y="161726"/>
                              </a:lnTo>
                              <a:lnTo>
                                <a:pt x="793353" y="168275"/>
                              </a:lnTo>
                              <a:lnTo>
                                <a:pt x="791369" y="175220"/>
                              </a:lnTo>
                              <a:lnTo>
                                <a:pt x="789782" y="182364"/>
                              </a:lnTo>
                              <a:lnTo>
                                <a:pt x="787996" y="189706"/>
                              </a:lnTo>
                              <a:lnTo>
                                <a:pt x="786607" y="197246"/>
                              </a:lnTo>
                              <a:lnTo>
                                <a:pt x="783828" y="212923"/>
                              </a:lnTo>
                              <a:lnTo>
                                <a:pt x="781050" y="229592"/>
                              </a:lnTo>
                              <a:lnTo>
                                <a:pt x="777875" y="246856"/>
                              </a:lnTo>
                              <a:lnTo>
                                <a:pt x="774303" y="265112"/>
                              </a:lnTo>
                              <a:lnTo>
                                <a:pt x="771525" y="265707"/>
                              </a:lnTo>
                              <a:lnTo>
                                <a:pt x="768549" y="266303"/>
                              </a:lnTo>
                              <a:lnTo>
                                <a:pt x="765572" y="267096"/>
                              </a:lnTo>
                              <a:lnTo>
                                <a:pt x="762992" y="268089"/>
                              </a:lnTo>
                              <a:lnTo>
                                <a:pt x="757635" y="270271"/>
                              </a:lnTo>
                              <a:lnTo>
                                <a:pt x="752872" y="273050"/>
                              </a:lnTo>
                              <a:lnTo>
                                <a:pt x="751285" y="262334"/>
                              </a:lnTo>
                              <a:lnTo>
                                <a:pt x="750292" y="255786"/>
                              </a:lnTo>
                              <a:lnTo>
                                <a:pt x="749499" y="248245"/>
                              </a:lnTo>
                              <a:lnTo>
                                <a:pt x="748903" y="239712"/>
                              </a:lnTo>
                              <a:lnTo>
                                <a:pt x="748110" y="230981"/>
                              </a:lnTo>
                              <a:lnTo>
                                <a:pt x="747911" y="221059"/>
                              </a:lnTo>
                              <a:lnTo>
                                <a:pt x="747713" y="211137"/>
                              </a:lnTo>
                              <a:lnTo>
                                <a:pt x="747911" y="200421"/>
                              </a:lnTo>
                              <a:lnTo>
                                <a:pt x="748308" y="189507"/>
                              </a:lnTo>
                              <a:lnTo>
                                <a:pt x="749499" y="177998"/>
                              </a:lnTo>
                              <a:lnTo>
                                <a:pt x="750888" y="166489"/>
                              </a:lnTo>
                              <a:lnTo>
                                <a:pt x="752674" y="154781"/>
                              </a:lnTo>
                              <a:lnTo>
                                <a:pt x="753864" y="149026"/>
                              </a:lnTo>
                              <a:lnTo>
                                <a:pt x="755055" y="143073"/>
                              </a:lnTo>
                              <a:lnTo>
                                <a:pt x="756642" y="137120"/>
                              </a:lnTo>
                              <a:lnTo>
                                <a:pt x="758032" y="131167"/>
                              </a:lnTo>
                              <a:lnTo>
                                <a:pt x="759817" y="125214"/>
                              </a:lnTo>
                              <a:lnTo>
                                <a:pt x="761802" y="119260"/>
                              </a:lnTo>
                              <a:lnTo>
                                <a:pt x="764183" y="113506"/>
                              </a:lnTo>
                              <a:lnTo>
                                <a:pt x="766366" y="107751"/>
                              </a:lnTo>
                              <a:lnTo>
                                <a:pt x="768747" y="101996"/>
                              </a:lnTo>
                              <a:lnTo>
                                <a:pt x="771525" y="96242"/>
                              </a:lnTo>
                              <a:lnTo>
                                <a:pt x="774303" y="90685"/>
                              </a:lnTo>
                              <a:lnTo>
                                <a:pt x="777478" y="85129"/>
                              </a:lnTo>
                              <a:lnTo>
                                <a:pt x="780653" y="79573"/>
                              </a:lnTo>
                              <a:lnTo>
                                <a:pt x="784225" y="74215"/>
                              </a:lnTo>
                              <a:lnTo>
                                <a:pt x="788194" y="69254"/>
                              </a:lnTo>
                              <a:lnTo>
                                <a:pt x="792361" y="64095"/>
                              </a:lnTo>
                              <a:lnTo>
                                <a:pt x="796528" y="58935"/>
                              </a:lnTo>
                              <a:lnTo>
                                <a:pt x="800894" y="54173"/>
                              </a:lnTo>
                              <a:lnTo>
                                <a:pt x="805855" y="49410"/>
                              </a:lnTo>
                              <a:lnTo>
                                <a:pt x="810617" y="44846"/>
                              </a:lnTo>
                              <a:lnTo>
                                <a:pt x="815975" y="40481"/>
                              </a:lnTo>
                              <a:lnTo>
                                <a:pt x="821532" y="36314"/>
                              </a:lnTo>
                              <a:lnTo>
                                <a:pt x="827485" y="32146"/>
                              </a:lnTo>
                              <a:lnTo>
                                <a:pt x="833636" y="28376"/>
                              </a:lnTo>
                              <a:lnTo>
                                <a:pt x="839986" y="24804"/>
                              </a:lnTo>
                              <a:lnTo>
                                <a:pt x="846932" y="21232"/>
                              </a:lnTo>
                              <a:lnTo>
                                <a:pt x="853678" y="18256"/>
                              </a:lnTo>
                              <a:lnTo>
                                <a:pt x="861021" y="15081"/>
                              </a:lnTo>
                              <a:lnTo>
                                <a:pt x="868760" y="12501"/>
                              </a:lnTo>
                              <a:lnTo>
                                <a:pt x="876697" y="9921"/>
                              </a:lnTo>
                              <a:lnTo>
                                <a:pt x="885230" y="7739"/>
                              </a:lnTo>
                              <a:lnTo>
                                <a:pt x="893961" y="5754"/>
                              </a:lnTo>
                              <a:lnTo>
                                <a:pt x="902692" y="3968"/>
                              </a:lnTo>
                              <a:lnTo>
                                <a:pt x="912217" y="2579"/>
                              </a:lnTo>
                              <a:lnTo>
                                <a:pt x="921742" y="1587"/>
                              </a:lnTo>
                              <a:lnTo>
                                <a:pt x="932061" y="595"/>
                              </a:lnTo>
                              <a:lnTo>
                                <a:pt x="942380" y="198"/>
                              </a:lnTo>
                              <a:lnTo>
                                <a:pt x="953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7.45pt;height:8.5pt;margin-top:57.55pt;margin-left:81.75pt;mso-height-relative:page;mso-width-relative:page;position:absolute;v-text-anchor:middle;z-index:251752448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white" stroked="f">
                <v:stroke joinstyle="miter"/>
                <v:path o:connecttype="custom" o:connectlocs="24733,28276;9458,31426;8,41757;2351,31142;57530,30172;80115,30815;82770,40525;76171,33460;11722,26326;42662,28745;54720,28531;58298,35577;24169,38273;26909,29306;32064,32276;22261,10910;24791,16296;22192,21716;16777,26688;10721,23002;7515,16986;9629,12654;14775,10574;72339,9546;74927,15208;73926,19075;69862,25755;63174,25143;59187,18488;59265,14915;63001,10461;46119,5030;48961,11681;50680,14829;46784,21765;39787,24568;34500,18280;32228,12992;35019,7109;42957,6661;20435,5044;23350,7122;23471,14559;20814,8393;12319,10197;8145,14817;9128,7372;14872,4057;72198,5774;74788,8943;73411,11055;69037,9415;60887,9681;58670,12369;60982,5955;43311,146;48261,2231;50351,7520;48373,7055;43838,5926;34975,6228;32565,10027;34492,2782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724535</wp:posOffset>
                </wp:positionV>
                <wp:extent cx="94615" cy="114935"/>
                <wp:effectExtent l="0" t="0" r="635" b="184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10210" y="1638935"/>
                          <a:ext cx="94615" cy="11493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719" w="2244" stroke="1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7.45pt;height:9.05pt;margin-top:57.05pt;margin-left:-57.7pt;mso-height-relative:page;mso-width-relative:page;position:absolute;v-text-anchor:middle-center;z-index:251750400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<v:stroke joinstyle="miter"/>
                <v:path o:connecttype="custom" o:connectlocs="0,@0;@0,@0;@0,@0;@0,@0;@0,@0;@0,@0;0,@0;@0,@0;@0,@0;@0,0;@0,@0;@0,@0;@0,@0;@0,@0;@0,@0;@0,@0;@0,@0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6775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4.1pt;height:14.1pt;margin-top:79.55pt;margin-left:78.25pt;mso-height-relative:page;mso-width-relative:page;position:absolute;v-text-anchor:middle;z-index:251748352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760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4.1pt;height:14.1pt;margin-top:79.55pt;margin-left:-61.2pt;mso-height-relative:page;mso-width-relative:page;position:absolute;v-text-anchor:middle;z-index:251746304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692785</wp:posOffset>
                </wp:positionV>
                <wp:extent cx="179070" cy="179070"/>
                <wp:effectExtent l="0" t="0" r="11430" b="1143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6775" y="16071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4.1pt;height:14.1pt;margin-top:54.55pt;margin-left:78.25pt;mso-height-relative:page;mso-width-relative:page;position:absolute;v-text-anchor:middle;z-index:251744256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699135</wp:posOffset>
                </wp:positionV>
                <wp:extent cx="179070" cy="179070"/>
                <wp:effectExtent l="0" t="0" r="11430" b="1143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760" y="161353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4.1pt;height:14.1pt;margin-top:55.05pt;margin-left:-61.2pt;mso-height-relative:page;mso-width-relative:page;position:absolute;v-text-anchor:middle;z-index:251742208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-137795</wp:posOffset>
                </wp:positionV>
                <wp:extent cx="3352800" cy="74676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6860" y="776605"/>
                          <a:ext cx="335280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72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pacing w:val="6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求职意向：市场销售相关工作岗位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64pt;height:58.8pt;margin-top:-10.85pt;margin-left:-68.2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7A22938D">
                      <w:pPr>
                        <w:pStyle w:val="NormalWeb"/>
                        <w:spacing w:before="0" w:beforeAutospacing="0" w:after="0" w:afterAutospacing="0" w:line="672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pacing w:val="6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小狮子</w:t>
                      </w:r>
                    </w:p>
                    <w:p w14:paraId="2939DFE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求职意向：市场销售相关工作岗位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540385</wp:posOffset>
                </wp:positionV>
                <wp:extent cx="3683000" cy="726440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1454785"/>
                          <a:ext cx="3683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生日：1989.05.07            现居：江苏南通市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          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37" type="#_x0000_t202" style="width:290pt;height:57.2pt;margin-top:42.55pt;margin-left:-49.3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050994E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生日：1989.05.07            现居：江苏南通市</w:t>
                      </w:r>
                    </w:p>
                    <w:p w14:paraId="1CC46D0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          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-306705</wp:posOffset>
            </wp:positionV>
            <wp:extent cx="1073150" cy="1501775"/>
            <wp:effectExtent l="0" t="0" r="12700" b="3175"/>
            <wp:wrapNone/>
            <wp:docPr id="8" name="图片 8" descr="D:\桌面\桌面文件\登记照4\0a4c4268f5a49c5ced5360e97e1bdf824a427aad35803-bD5VPL_fw658.jpg0a4c4268f5a49c5ced5360e97e1bdf824a427aad35803-bD5VPL_fw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桌面\桌面文件\登记照4\0a4c4268f5a49c5ced5360e97e1bdf824a427aad35803-bD5VPL_fw658.jpg0a4c4268f5a49c5ced5360e97e1bdf824a427aad35803-bD5VPL_fw65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01775"/>
                    </a:xfrm>
                    <a:prstGeom prst="rect">
                      <a:avLst/>
                    </a:prstGeom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1753235</wp:posOffset>
                </wp:positionV>
                <wp:extent cx="648462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75648" from="-57.3pt,138.05pt" to="453.3pt,138.0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1748790</wp:posOffset>
                </wp:positionV>
                <wp:extent cx="0" cy="7611110"/>
                <wp:effectExtent l="4445" t="0" r="14605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610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78720" from="-58.1pt,137.7pt" to="-58.1pt,737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-913765</wp:posOffset>
                </wp:positionV>
                <wp:extent cx="7555865" cy="10707370"/>
                <wp:effectExtent l="0" t="0" r="698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320" y="148590"/>
                          <a:ext cx="7555865" cy="10707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4.95pt;height:843.1pt;margin-top:-71.95pt;margin-left:-89.8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7048500</wp:posOffset>
                </wp:positionV>
                <wp:extent cx="648462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69504" from="-57.3pt,555pt" to="453.3pt,55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8560435</wp:posOffset>
                </wp:positionV>
                <wp:extent cx="648462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1552" from="-57.3pt,674.05pt" to="453.3pt,674.0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3460750</wp:posOffset>
                </wp:positionV>
                <wp:extent cx="648462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3600" from="-57.3pt,272.5pt" to="453.3pt,272.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5" name="梯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65.6pt;height:20.5pt;margin-top:535.8pt;margin-left:-14.4pt;mso-height-relative:page;mso-width-relative:page;position:absolute;v-text-anchor:middle;z-index:25168076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6" name="梯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65.6pt;height:20.5pt;margin-top:535.8pt;margin-left:-20.5pt;mso-height-relative:page;mso-width-relative:page;position:absolute;v-text-anchor:middle;z-index:25168281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6804660</wp:posOffset>
                </wp:positionV>
                <wp:extent cx="961390" cy="260350"/>
                <wp:effectExtent l="0" t="0" r="0" b="63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75.7pt;height:20.5pt;margin-top:535.8pt;margin-left:-68.2pt;mso-height-relative:page;mso-width-relative:page;position:absolute;v-text-anchor:middle;z-index:25168486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8" name="梯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65.6pt;height:20.5pt;margin-top:535.8pt;margin-left:-25.65pt;mso-height-relative:page;mso-width-relative:page;position:absolute;v-text-anchor:middle;z-index:25168691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7063740</wp:posOffset>
                </wp:positionV>
                <wp:extent cx="130810" cy="77470"/>
                <wp:effectExtent l="0" t="0" r="2540" b="0"/>
                <wp:wrapNone/>
                <wp:docPr id="59" name="直角三角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48" type="#_x0000_t6" style="width:10.3pt;height:6.1pt;margin-top:556.2pt;margin-left:-68.2pt;flip:x y;mso-height-relative:page;mso-width-relative:page;position:absolute;v-text-anchor:middle;z-index:25168896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0" name="梯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65.6pt;height:20.5pt;margin-top:253.65pt;margin-left:-14.4pt;mso-height-relative:page;mso-width-relative:page;position:absolute;v-text-anchor:middle;z-index:25169100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1" name="梯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65.6pt;height:20.5pt;margin-top:253.65pt;margin-left:-20.5pt;mso-height-relative:page;mso-width-relative:page;position:absolute;v-text-anchor:middle;z-index:25169305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3221355</wp:posOffset>
                </wp:positionV>
                <wp:extent cx="961390" cy="260350"/>
                <wp:effectExtent l="0" t="0" r="0" b="635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75.7pt;height:20.5pt;margin-top:253.65pt;margin-left:-68.2pt;mso-height-relative:page;mso-width-relative:page;position:absolute;v-text-anchor:middle;z-index:25169510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3" name="梯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65.6pt;height:20.5pt;margin-top:253.65pt;margin-left:-25.65pt;mso-height-relative:page;mso-width-relative:page;position:absolute;v-text-anchor:middle;z-index:25169715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3481070</wp:posOffset>
                </wp:positionV>
                <wp:extent cx="130810" cy="77470"/>
                <wp:effectExtent l="0" t="0" r="2540" b="0"/>
                <wp:wrapNone/>
                <wp:docPr id="54" name="直角三角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6" style="width:10.3pt;height:6.1pt;margin-top:274.1pt;margin-left:-68.2pt;flip:x y;mso-height-relative:page;mso-width-relative:page;position:absolute;v-text-anchor:middle;z-index:25169920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5" name="梯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style="width:65.6pt;height:20.5pt;margin-top:118.85pt;margin-left:-14.4pt;mso-height-relative:page;mso-width-relative:page;position:absolute;v-text-anchor:middle;z-index:25170124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6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65.6pt;height:20.5pt;margin-top:118.85pt;margin-left:-20.5pt;mso-height-relative:page;mso-width-relative:page;position:absolute;v-text-anchor:middle;z-index:25170329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1509395</wp:posOffset>
                </wp:positionV>
                <wp:extent cx="961390" cy="260350"/>
                <wp:effectExtent l="0" t="0" r="0" b="63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75.7pt;height:20.5pt;margin-top:118.85pt;margin-left:-68.2pt;mso-height-relative:page;mso-width-relative:page;position:absolute;v-text-anchor:middle;z-index:25170534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8" name="梯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65.6pt;height:20.5pt;margin-top:118.85pt;margin-left:-25.65pt;mso-height-relative:page;mso-width-relative:page;position:absolute;v-text-anchor:middle;z-index:25170739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1769110</wp:posOffset>
                </wp:positionV>
                <wp:extent cx="130810" cy="77470"/>
                <wp:effectExtent l="0" t="0" r="2540" b="0"/>
                <wp:wrapNone/>
                <wp:docPr id="49" name="直角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6" style="width:10.3pt;height:6.1pt;margin-top:139.3pt;margin-left:-68.2pt;flip:x y;mso-height-relative:page;mso-width-relative:page;position:absolute;v-text-anchor:middle;z-index:25170944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0" name="梯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65.6pt;height:20.5pt;margin-top:654.65pt;margin-left:-14.4pt;mso-height-relative:page;mso-width-relative:page;position:absolute;v-text-anchor:middle;z-index:25171148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1" name="梯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5.6pt;height:20.5pt;margin-top:654.65pt;margin-left:-20.5pt;mso-height-relative:page;mso-width-relative:page;position:absolute;v-text-anchor:middle;z-index:25171353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8314055</wp:posOffset>
                </wp:positionV>
                <wp:extent cx="961390" cy="260350"/>
                <wp:effectExtent l="0" t="0" r="0" b="63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75.7pt;height:20.5pt;margin-top:654.65pt;margin-left:-68.2pt;mso-height-relative:page;mso-width-relative:page;position:absolute;v-text-anchor:middle;z-index:25171558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3" name="梯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65.6pt;height:20.5pt;margin-top:654.65pt;margin-left:-25.65pt;mso-height-relative:page;mso-width-relative:page;position:absolute;v-text-anchor:middle;z-index:25171763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8573770</wp:posOffset>
                </wp:positionV>
                <wp:extent cx="130810" cy="77470"/>
                <wp:effectExtent l="0" t="0" r="2540" b="0"/>
                <wp:wrapNone/>
                <wp:docPr id="44" name="直角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6" style="width:10.3pt;height:6.1pt;margin-top:675.1pt;margin-left:-68.2pt;flip:x y;mso-height-relative:page;mso-width-relative:page;position:absolute;v-text-anchor:middle;z-index:25171968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1844040</wp:posOffset>
                </wp:positionV>
                <wp:extent cx="6786880" cy="90424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 xml:space="preserve">2012.09—2016.6                  西南石油大学                  物流管理（本科）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在校活动：参与新疆阿克苏石油勘探计划，参与西南石油大学西亚能源清洁化项目等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34.4pt;height:71.2pt;margin-top:145.2pt;margin-left:-49.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D878B7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 xml:space="preserve">2012.09—2016.6                  西南石油大学                  物流管理（本科） </w:t>
                      </w:r>
                    </w:p>
                    <w:p w14:paraId="56221D4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</w:t>
                      </w:r>
                    </w:p>
                    <w:p w14:paraId="653B352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在校活动：参与新疆阿克苏石油勘探计划，参与西南石油大学西亚能源清洁化项目等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7178040</wp:posOffset>
                </wp:positionV>
                <wp:extent cx="6787515" cy="7772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34.45pt;height:61.2pt;margin-top:565.2pt;margin-left:-49.4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C1F562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 w14:paraId="35DD782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 w14:paraId="48D7DE5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3549650</wp:posOffset>
                </wp:positionV>
                <wp:extent cx="6786880" cy="2860040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2014.05-2015.05                  约克逊能源科技有限公司               销售实习生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锻炼了销售的商务沟通能力，能够从营销的角度规划销售方案。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2015.11-2016.04                  金山WPS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儿平台                 原创设计师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担任WPS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儿平台原创设计师，完成简历、PPT、表格等多方面的文档创作；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通过对平台网站的深入研究，对网站运营，单品开发，搜索优化有一定的心得；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通过这一段工作，对网站运营有一定的心得，对互联网有一定认识，能够有效完成推广。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66" type="#_x0000_t202" style="width:534.4pt;height:225.2pt;margin-top:279.5pt;margin-left:-49.45pt;mso-wrap-distance-bottom:0;mso-wrap-distance-left:9pt;mso-wrap-distance-right:9pt;mso-wrap-distance-top:0;position:absolute;v-text-anchor:top;z-index:251664384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2014.05-2015.05                  约克逊能源科技有限公司               销售实习生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锻炼了销售的商务沟通能力，能够从营销的角度规划销售方案。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2015.11-2016.04                  金山WPS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儿平台                 原创设计师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担任WPS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儿平台原创设计师，完成简历、PPT、表格等多方面的文档创作；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通过对平台网站的深入研究，对网站运营，单品开发，搜索优化有一定的心得；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通过这一段工作，对网站运营有一定的心得，对互联网有一定认识，能够有效完成推广。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8649335</wp:posOffset>
                </wp:positionV>
                <wp:extent cx="6499225" cy="777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92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11.75pt;height:61.2pt;margin-top:681.05pt;margin-left:-49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C0C419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8311515</wp:posOffset>
                </wp:positionV>
                <wp:extent cx="94297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74.25pt;height:22.75pt;margin-top:654.45pt;margin-left:-43pt;mso-height-relative:page;mso-width-relative:page;position:absolute;v-text-anchor:middle;z-index:251721728" coordsize="21600,21600" filled="f" stroked="f" strokeweight="1pt">
                <v:stroke joinstyle="miter"/>
                <o:lock v:ext="edit" aspectratio="f"/>
                <v:textbox>
                  <w:txbxContent>
                    <w:p w14:paraId="0BBA9EF2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6790055</wp:posOffset>
                </wp:positionV>
                <wp:extent cx="942975" cy="2889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74.25pt;height:22.75pt;margin-top:534.65pt;margin-left:-43pt;mso-height-relative:page;mso-width-relative:page;position:absolute;v-text-anchor:middle;z-index:251723776" coordsize="21600,21600" filled="f" stroked="f" strokeweight="1pt">
                <v:stroke joinstyle="miter"/>
                <o:lock v:ext="edit" aspectratio="f"/>
                <v:textbox>
                  <w:txbxContent>
                    <w:p w14:paraId="338CE1E8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3206750</wp:posOffset>
                </wp:positionV>
                <wp:extent cx="94297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74.25pt;height:22.75pt;margin-top:252.5pt;margin-left:-43pt;mso-height-relative:page;mso-width-relative:page;position:absolute;v-text-anchor:middle;z-index:251725824" coordsize="21600,21600" filled="f" stroked="f" strokeweight="1pt">
                <v:stroke joinstyle="miter"/>
                <o:lock v:ext="edit" aspectratio="f"/>
                <v:textbox>
                  <w:txbxContent>
                    <w:p w14:paraId="798EC37A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1500505</wp:posOffset>
                </wp:positionV>
                <wp:extent cx="942975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74.25pt;height:22.75pt;margin-top:118.15pt;margin-left:-43pt;mso-height-relative:page;mso-width-relative:page;position:absolute;v-text-anchor:middle;z-index:251727872" coordsize="21600,21600" filled="f" stroked="f" strokeweight="1pt">
                <v:stroke joinstyle="miter"/>
                <o:lock v:ext="edit" aspectratio="f"/>
                <v:textbox>
                  <w:txbxContent>
                    <w:p w14:paraId="6E9CCF0D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3271520</wp:posOffset>
                </wp:positionV>
                <wp:extent cx="179070" cy="151130"/>
                <wp:effectExtent l="0" t="0" r="0" b="127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4.1pt;height:11.9pt;margin-top:257.6pt;margin-left:-57.95pt;mso-height-relative:page;mso-width-relative:page;position:absolute;v-text-anchor:middle;z-index:25172992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1560195</wp:posOffset>
                </wp:positionV>
                <wp:extent cx="220980" cy="153670"/>
                <wp:effectExtent l="0" t="0" r="7620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3" style="width:17.4pt;height:12.1pt;margin-top:122.85pt;margin-left:-59.6pt;mso-height-relative:page;mso-width-relative:page;position:absolute;z-index:25173196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6852285</wp:posOffset>
                </wp:positionV>
                <wp:extent cx="165100" cy="168275"/>
                <wp:effectExtent l="0" t="0" r="6350" b="317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13pt;height:13.25pt;margin-top:539.55pt;margin-left:-57.4pt;flip:y;mso-height-relative:page;mso-width-relative:page;position:absolute;v-text-anchor:middle;z-index:25173401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8352155</wp:posOffset>
                </wp:positionV>
                <wp:extent cx="204470" cy="192405"/>
                <wp:effectExtent l="0" t="0" r="5715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5" style="width:16.1pt;height:15.15pt;margin-top:657.65pt;margin-left:-59.6pt;mso-height-relative:page;mso-width-relative:page;position:absolute;v-text-anchor:middle;z-index:25173606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-1196340</wp:posOffset>
                </wp:positionV>
                <wp:extent cx="603250" cy="1164590"/>
                <wp:effectExtent l="5397" t="0" r="0" b="0"/>
                <wp:wrapNone/>
                <wp:docPr id="23" name="六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603251" cy="1164430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76" type="#_x0000_t9" style="width:47.5pt;height:91.7pt;margin-top:-94.2pt;margin-left:-46.1pt;mso-height-relative:page;mso-width-relative:page;position:absolute;rotation:-90;v-text-anchor:middle;z-index:251758592" coordsize="21600,21600" adj="0" filled="t" fillcolor="#42526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-967105</wp:posOffset>
                </wp:positionV>
                <wp:extent cx="1164590" cy="54038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164590" cy="5403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eastAsia="方正超粗黑简体" w:hAnsi="Impact" w:cstheme="minorBidi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91.7pt;height:42.55pt;margin-top:-76.15pt;margin-left:-68.2pt;flip:y;mso-height-relative:page;mso-width-relative:page;position:absolute;rotation:180;v-text-anchor:middle;z-index:251760640" coordsize="21600,21600" filled="f" stroked="f" strokeweight="1pt">
                <v:stroke joinstyle="miter"/>
                <o:lock v:ext="edit" aspectratio="f"/>
                <v:textbox>
                  <w:txbxContent>
                    <w:p w14:paraId="5305567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eastAsia="方正超粗黑简体" w:hAnsi="Impact" w:cstheme="minorBidi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8BAAA"/>
    <w:multiLevelType w:val="singleLevel"/>
    <w:tmpl w:val="5968BAAA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E6713"/>
    <w:rsid w:val="0022594A"/>
    <w:rsid w:val="002B4BF0"/>
    <w:rsid w:val="00E96A5E"/>
    <w:rsid w:val="00ED1F7A"/>
    <w:rsid w:val="03276E69"/>
    <w:rsid w:val="098B6825"/>
    <w:rsid w:val="23424AB1"/>
    <w:rsid w:val="310071BA"/>
    <w:rsid w:val="378E7C42"/>
    <w:rsid w:val="40620F7B"/>
    <w:rsid w:val="42D04906"/>
    <w:rsid w:val="477C79DA"/>
    <w:rsid w:val="4DE774C5"/>
    <w:rsid w:val="60780DEA"/>
    <w:rsid w:val="676A233D"/>
    <w:rsid w:val="6A824430"/>
    <w:rsid w:val="6DCE6713"/>
    <w:rsid w:val="75AD1F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7905;&#31616;&#21382;&#21830;&#21153;&#31616;&#21382;&#22909;&#30475;&#31616;&#21382;&#31616;&#32422;&#31616;&#2138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简洁简历商务简历好看简历简约简历求职简历.docx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654B2B6CC979434C9E008FB58DB430ED_13</vt:lpwstr>
  </property>
  <property fmtid="{D5CDD505-2E9C-101B-9397-08002B2CF9AE}" pid="3" name="KSOProductBuildVer">
    <vt:lpwstr>2052-12.1.0.18276</vt:lpwstr>
  </property>
</Properties>
</file>