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1CA8043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-297180</wp:posOffset>
            </wp:positionV>
            <wp:extent cx="7574280" cy="10713085"/>
            <wp:effectExtent l="0" t="0" r="7620" b="12065"/>
            <wp:wrapNone/>
            <wp:docPr id="4" name="图片 8" descr="D:\新款简历模板\014机械专业\009-1.jpg00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D:\新款简历模板\014机械专业\009-1.jpg009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CCBFDC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2401570</wp:posOffset>
                </wp:positionV>
                <wp:extent cx="3232785" cy="916305"/>
                <wp:effectExtent l="0" t="0" r="0" b="0"/>
                <wp:wrapNone/>
                <wp:docPr id="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2785" cy="916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11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color w:val="5E7AA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color w:val="5E7AA9"/>
                                <w:sz w:val="36"/>
                                <w:szCs w:val="36"/>
                              </w:rPr>
                              <w:t>给我一个机会 还您一份惊喜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54.55pt;height:72.15pt;margin-top:189.1pt;margin-left:10.2pt;mso-height-relative:page;mso-width-relative:page;position:absolute;z-index:251725824" coordsize="21600,21600" filled="f" stroked="f">
                <v:stroke joinstyle="miter"/>
                <o:lock v:ext="edit" aspectratio="f"/>
                <v:textbox>
                  <w:txbxContent>
                    <w:p w14:paraId="4DA1FB64">
                      <w:pPr>
                        <w:spacing w:line="1100" w:lineRule="exact"/>
                        <w:jc w:val="center"/>
                        <w:rPr>
                          <w:rFonts w:ascii="宋体" w:hAnsi="宋体" w:cs="宋体"/>
                          <w:b/>
                          <w:color w:val="5E7AA9"/>
                          <w:sz w:val="36"/>
                          <w:szCs w:val="36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color w:val="5E7AA9"/>
                          <w:sz w:val="36"/>
                          <w:szCs w:val="36"/>
                        </w:rPr>
                        <w:t>给我一个机会 还您一份惊喜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1318895</wp:posOffset>
                </wp:positionV>
                <wp:extent cx="319405" cy="319405"/>
                <wp:effectExtent l="9525" t="9525" r="13970" b="13970"/>
                <wp:wrapNone/>
                <wp:docPr id="193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298315" y="2003425"/>
                          <a:ext cx="319405" cy="319405"/>
                          <a:chOff x="1702" y="11897"/>
                          <a:chExt cx="354" cy="354"/>
                        </a:xfrm>
                      </wpg:grpSpPr>
                      <wps:wsp xmlns:wps="http://schemas.microsoft.com/office/word/2010/wordprocessingShape">
                        <wps:cNvPr id="194" name="椭圆 12"/>
                        <wps:cNvSpPr>
                          <a:spLocks noChangeArrowheads="1"/>
                        </wps:cNvSpPr>
                        <wps:spPr bwMode="auto">
                          <a:xfrm>
                            <a:off x="1702" y="11897"/>
                            <a:ext cx="354" cy="35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4E7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5" name="头像"/>
                        <wps:cNvSpPr>
                          <a:spLocks noChangeArrowheads="1"/>
                        </wps:cNvSpPr>
                        <wps:spPr bwMode="auto">
                          <a:xfrm>
                            <a:off x="1800" y="11973"/>
                            <a:ext cx="160" cy="203"/>
                          </a:xfrm>
                          <a:custGeom>
                            <a:avLst/>
                            <a:gdLst>
                              <a:gd name="T0" fmla="*/ 2342 w 5367"/>
                              <a:gd name="T1" fmla="*/ 3054 h 6897"/>
                              <a:gd name="T2" fmla="*/ 1886 w 5367"/>
                              <a:gd name="T3" fmla="*/ 3189 h 6897"/>
                              <a:gd name="T4" fmla="*/ 1462 w 5367"/>
                              <a:gd name="T5" fmla="*/ 3426 h 6897"/>
                              <a:gd name="T6" fmla="*/ 1078 w 5367"/>
                              <a:gd name="T7" fmla="*/ 3753 h 6897"/>
                              <a:gd name="T8" fmla="*/ 741 w 5367"/>
                              <a:gd name="T9" fmla="*/ 4163 h 6897"/>
                              <a:gd name="T10" fmla="*/ 458 w 5367"/>
                              <a:gd name="T11" fmla="*/ 4643 h 6897"/>
                              <a:gd name="T12" fmla="*/ 238 w 5367"/>
                              <a:gd name="T13" fmla="*/ 5185 h 6897"/>
                              <a:gd name="T14" fmla="*/ 85 w 5367"/>
                              <a:gd name="T15" fmla="*/ 5777 h 6897"/>
                              <a:gd name="T16" fmla="*/ 8 w 5367"/>
                              <a:gd name="T17" fmla="*/ 6413 h 6897"/>
                              <a:gd name="T18" fmla="*/ 5366 w 5367"/>
                              <a:gd name="T19" fmla="*/ 6796 h 6897"/>
                              <a:gd name="T20" fmla="*/ 5337 w 5367"/>
                              <a:gd name="T21" fmla="*/ 6136 h 6897"/>
                              <a:gd name="T22" fmla="*/ 5226 w 5367"/>
                              <a:gd name="T23" fmla="*/ 5518 h 6897"/>
                              <a:gd name="T24" fmla="*/ 5043 w 5367"/>
                              <a:gd name="T25" fmla="*/ 4945 h 6897"/>
                              <a:gd name="T26" fmla="*/ 4796 w 5367"/>
                              <a:gd name="T27" fmla="*/ 4429 h 6897"/>
                              <a:gd name="T28" fmla="*/ 4489 w 5367"/>
                              <a:gd name="T29" fmla="*/ 3978 h 6897"/>
                              <a:gd name="T30" fmla="*/ 4130 w 5367"/>
                              <a:gd name="T31" fmla="*/ 3603 h 6897"/>
                              <a:gd name="T32" fmla="*/ 3728 w 5367"/>
                              <a:gd name="T33" fmla="*/ 3313 h 6897"/>
                              <a:gd name="T34" fmla="*/ 3290 w 5367"/>
                              <a:gd name="T35" fmla="*/ 3118 h 6897"/>
                              <a:gd name="T36" fmla="*/ 2822 w 5367"/>
                              <a:gd name="T37" fmla="*/ 3029 h 6897"/>
                              <a:gd name="T38" fmla="*/ 2813 w 5367"/>
                              <a:gd name="T39" fmla="*/ 2643 h 6897"/>
                              <a:gd name="T40" fmla="*/ 3047 w 5367"/>
                              <a:gd name="T41" fmla="*/ 2605 h 6897"/>
                              <a:gd name="T42" fmla="*/ 3266 w 5367"/>
                              <a:gd name="T43" fmla="*/ 2530 h 6897"/>
                              <a:gd name="T44" fmla="*/ 3466 w 5367"/>
                              <a:gd name="T45" fmla="*/ 2421 h 6897"/>
                              <a:gd name="T46" fmla="*/ 3643 w 5367"/>
                              <a:gd name="T47" fmla="*/ 2282 h 6897"/>
                              <a:gd name="T48" fmla="*/ 3795 w 5367"/>
                              <a:gd name="T49" fmla="*/ 2115 h 6897"/>
                              <a:gd name="T50" fmla="*/ 3915 w 5367"/>
                              <a:gd name="T51" fmla="*/ 1925 h 6897"/>
                              <a:gd name="T52" fmla="*/ 4003 w 5367"/>
                              <a:gd name="T53" fmla="*/ 1717 h 6897"/>
                              <a:gd name="T54" fmla="*/ 4052 w 5367"/>
                              <a:gd name="T55" fmla="*/ 1492 h 6897"/>
                              <a:gd name="T56" fmla="*/ 4062 w 5367"/>
                              <a:gd name="T57" fmla="*/ 1255 h 6897"/>
                              <a:gd name="T58" fmla="*/ 4029 w 5367"/>
                              <a:gd name="T59" fmla="*/ 1025 h 6897"/>
                              <a:gd name="T60" fmla="*/ 3957 w 5367"/>
                              <a:gd name="T61" fmla="*/ 809 h 6897"/>
                              <a:gd name="T62" fmla="*/ 3850 w 5367"/>
                              <a:gd name="T63" fmla="*/ 610 h 6897"/>
                              <a:gd name="T64" fmla="*/ 3711 w 5367"/>
                              <a:gd name="T65" fmla="*/ 433 h 6897"/>
                              <a:gd name="T66" fmla="*/ 3545 w 5367"/>
                              <a:gd name="T67" fmla="*/ 282 h 6897"/>
                              <a:gd name="T68" fmla="*/ 3355 w 5367"/>
                              <a:gd name="T69" fmla="*/ 160 h 6897"/>
                              <a:gd name="T70" fmla="*/ 3144 w 5367"/>
                              <a:gd name="T71" fmla="*/ 70 h 6897"/>
                              <a:gd name="T72" fmla="*/ 2915 w 5367"/>
                              <a:gd name="T73" fmla="*/ 15 h 6897"/>
                              <a:gd name="T74" fmla="*/ 2673 w 5367"/>
                              <a:gd name="T75" fmla="*/ 0 h 6897"/>
                              <a:gd name="T76" fmla="*/ 2436 w 5367"/>
                              <a:gd name="T77" fmla="*/ 27 h 6897"/>
                              <a:gd name="T78" fmla="*/ 2212 w 5367"/>
                              <a:gd name="T79" fmla="*/ 92 h 6897"/>
                              <a:gd name="T80" fmla="*/ 2007 w 5367"/>
                              <a:gd name="T81" fmla="*/ 191 h 6897"/>
                              <a:gd name="T82" fmla="*/ 1822 w 5367"/>
                              <a:gd name="T83" fmla="*/ 323 h 6897"/>
                              <a:gd name="T84" fmla="*/ 1664 w 5367"/>
                              <a:gd name="T85" fmla="*/ 481 h 6897"/>
                              <a:gd name="T86" fmla="*/ 1533 w 5367"/>
                              <a:gd name="T87" fmla="*/ 665 h 6897"/>
                              <a:gd name="T88" fmla="*/ 1436 w 5367"/>
                              <a:gd name="T89" fmla="*/ 868 h 6897"/>
                              <a:gd name="T90" fmla="*/ 1376 w 5367"/>
                              <a:gd name="T91" fmla="*/ 1089 h 6897"/>
                              <a:gd name="T92" fmla="*/ 1354 w 5367"/>
                              <a:gd name="T93" fmla="*/ 1324 h 6897"/>
                              <a:gd name="T94" fmla="*/ 1376 w 5367"/>
                              <a:gd name="T95" fmla="*/ 1557 h 6897"/>
                              <a:gd name="T96" fmla="*/ 1436 w 5367"/>
                              <a:gd name="T97" fmla="*/ 1778 h 6897"/>
                              <a:gd name="T98" fmla="*/ 1533 w 5367"/>
                              <a:gd name="T99" fmla="*/ 1983 h 6897"/>
                              <a:gd name="T100" fmla="*/ 1664 w 5367"/>
                              <a:gd name="T101" fmla="*/ 2165 h 6897"/>
                              <a:gd name="T102" fmla="*/ 1822 w 5367"/>
                              <a:gd name="T103" fmla="*/ 2324 h 6897"/>
                              <a:gd name="T104" fmla="*/ 2007 w 5367"/>
                              <a:gd name="T105" fmla="*/ 2455 h 6897"/>
                              <a:gd name="T106" fmla="*/ 2212 w 5367"/>
                              <a:gd name="T107" fmla="*/ 2555 h 6897"/>
                              <a:gd name="T108" fmla="*/ 2436 w 5367"/>
                              <a:gd name="T109" fmla="*/ 2620 h 6897"/>
                              <a:gd name="T110" fmla="*/ 2673 w 5367"/>
                              <a:gd name="T111" fmla="*/ 2646 h 689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fill="norm" h="6897" w="5367" stroke="1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8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7" style="width:25.15pt;height:25.15pt;margin-top:103.85pt;margin-left:315.75pt;mso-height-relative:page;mso-width-relative:page;position:absolute;z-index:251738112" coordorigin="1702,11897" coordsize="354,354">
                <o:lock v:ext="edit" aspectratio="f"/>
                <v:oval id="椭圆 12" o:spid="_x0000_s1028" style="width:354;height:354;left:1702;position:absolute;top:11897;v-text-anchor:middle" coordsize="21600,21600" filled="f" stroked="t" strokecolor="#004e7e" strokeweight="1.5pt">
                  <v:stroke joinstyle="round"/>
                  <o:lock v:ext="edit" aspectratio="f"/>
                </v:oval>
                <v:shape id="头像" o:spid="_x0000_s1029" style="width:160;height:203;left:1800;position:absolute;top:11973;v-text-anchor:middle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#014f80" stroked="f">
                  <v:stroke joinstyle="miter"/>
                  <v:path o:connecttype="custom" o:connectlocs="69,89;56,93;43,100;32,110;22,122;13,136;7,152;2,170;0,188;159,200;159,180;155,162;150,145;142,130;133,117;123,106;111,97;98,91;84,89;83,77;90,76;97,74;103,71;108,67;113,62;116,56;119,50;120,43;121,36;120,30;117,23;114,17;110,12;105,8;100,4;93,2;86,0;79,0;72,0;65,2;59,5;54,9;49,14;45,19;42,25;41,32;40,38;41,45;42,52;45,58;49,63;54,68;59,72;65,75;72,77;79,77" o:connectangles="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2168525</wp:posOffset>
                </wp:positionV>
                <wp:extent cx="323215" cy="323215"/>
                <wp:effectExtent l="9525" t="9525" r="10160" b="10160"/>
                <wp:wrapNone/>
                <wp:docPr id="6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07205" y="2853055"/>
                          <a:ext cx="323215" cy="323215"/>
                          <a:chOff x="2388" y="14130"/>
                          <a:chExt cx="441" cy="441"/>
                        </a:xfrm>
                      </wpg:grpSpPr>
                      <wps:wsp xmlns:wps="http://schemas.microsoft.com/office/word/2010/wordprocessingShape">
                        <wps:cNvPr id="63" name="椭圆 11"/>
                        <wps:cNvSpPr>
                          <a:spLocks noChangeArrowheads="1"/>
                        </wps:cNvSpPr>
                        <wps:spPr bwMode="auto">
                          <a:xfrm>
                            <a:off x="2388" y="14130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4E7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2" name="信息"/>
                        <wps:cNvSpPr>
                          <a:spLocks noChangeArrowheads="1"/>
                        </wps:cNvSpPr>
                        <wps:spPr bwMode="auto">
                          <a:xfrm>
                            <a:off x="2491" y="14281"/>
                            <a:ext cx="241" cy="149"/>
                          </a:xfrm>
                          <a:custGeom>
                            <a:avLst/>
                            <a:gdLst>
                              <a:gd name="T0" fmla="*/ 1341655 w 3456384"/>
                              <a:gd name="T1" fmla="*/ 1419506 h 2625869"/>
                              <a:gd name="T2" fmla="*/ 196553 w 3456384"/>
                              <a:gd name="T3" fmla="*/ 2529194 h 2625869"/>
                              <a:gd name="T4" fmla="*/ 3257656 w 3456384"/>
                              <a:gd name="T5" fmla="*/ 2529194 h 2625869"/>
                              <a:gd name="T6" fmla="*/ 2112554 w 3456384"/>
                              <a:gd name="T7" fmla="*/ 1419506 h 2625869"/>
                              <a:gd name="T8" fmla="*/ 1727105 w 3456384"/>
                              <a:gd name="T9" fmla="*/ 1793035 h 2625869"/>
                              <a:gd name="T10" fmla="*/ 97273 w 3456384"/>
                              <a:gd name="T11" fmla="*/ 213610 h 2625869"/>
                              <a:gd name="T12" fmla="*/ 97273 w 3456384"/>
                              <a:gd name="T13" fmla="*/ 2486204 h 2625869"/>
                              <a:gd name="T14" fmla="*/ 1269834 w 3456384"/>
                              <a:gd name="T15" fmla="*/ 1349907 h 2625869"/>
                              <a:gd name="T16" fmla="*/ 3359112 w 3456384"/>
                              <a:gd name="T17" fmla="*/ 211502 h 2625869"/>
                              <a:gd name="T18" fmla="*/ 2184375 w 3456384"/>
                              <a:gd name="T19" fmla="*/ 1349907 h 2625869"/>
                              <a:gd name="T20" fmla="*/ 3359112 w 3456384"/>
                              <a:gd name="T21" fmla="*/ 2488312 h 2625869"/>
                              <a:gd name="T22" fmla="*/ 120249 w 3456384"/>
                              <a:gd name="T23" fmla="*/ 96675 h 2625869"/>
                              <a:gd name="T24" fmla="*/ 1727105 w 3456384"/>
                              <a:gd name="T25" fmla="*/ 1653835 h 2625869"/>
                              <a:gd name="T26" fmla="*/ 3333960 w 3456384"/>
                              <a:gd name="T27" fmla="*/ 96675 h 2625869"/>
                              <a:gd name="T28" fmla="*/ 0 w 3456384"/>
                              <a:gd name="T29" fmla="*/ 0 h 2625869"/>
                              <a:gd name="T30" fmla="*/ 3456384 w 3456384"/>
                              <a:gd name="T31" fmla="*/ 0 h 2625869"/>
                              <a:gd name="T32" fmla="*/ 3456384 w 3456384"/>
                              <a:gd name="T33" fmla="*/ 2625869 h 2625869"/>
                              <a:gd name="T34" fmla="*/ 0 w 3456384"/>
                              <a:gd name="T35" fmla="*/ 2625869 h 26258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2625869" w="3456384" stroke="1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80"/>
                          </a:solidFill>
                          <a:ln w="25400">
                            <a:solidFill>
                              <a:srgbClr val="004E7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30" style="width:25.45pt;height:25.45pt;margin-top:170.75pt;margin-left:316.45pt;mso-height-relative:page;mso-width-relative:page;position:absolute;z-index:251736064" coordorigin="2388,14130" coordsize="441,441">
                <o:lock v:ext="edit" aspectratio="f"/>
                <v:oval id="椭圆 11" o:spid="_x0000_s1031" style="width:441;height:441;left:2388;position:absolute;top:14130;v-text-anchor:middle" coordsize="21600,21600" filled="f" stroked="t" strokecolor="#004e7e" strokeweight="1.5pt">
                  <v:stroke joinstyle="round"/>
                  <o:lock v:ext="edit" aspectratio="f"/>
                </v:oval>
                <v:shape id="信息" o:spid="_x0000_s1032" style="width:241;height:149;left:2491;position:absolute;top:14281;v-text-anchor:middle" coordsize="3456384,2625869" o:spt="100" adj="-11796480,,5400" path="m1341655,1419506l196553,2529194,3257656,2529194,2112554,1419506,1727105,1793035xm97273,213610l97273,2486204,1269834,1349907xm3359112,211502l2184375,1349907,3359112,2488312xm120249,96675l1727105,1653835,3333960,96675xm,l3456384,,3456384,2625869,,2625869xe" filled="t" fillcolor="#014f80" stroked="t" strokecolor="#004e7e" strokeweight="2pt">
                  <v:stroke joinstyle="round"/>
                  <v:path o:connecttype="custom" o:connectlocs="93,80;13,143;227,143;147,80;120,101;6,12;6,141;88,76;234,12;152,76;234,141;8,5;120,93;232,5;0,0;241,0;241,149;0,149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1722120</wp:posOffset>
                </wp:positionV>
                <wp:extent cx="320040" cy="320040"/>
                <wp:effectExtent l="9525" t="9525" r="13335" b="13335"/>
                <wp:wrapNone/>
                <wp:docPr id="59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08475" y="2406650"/>
                          <a:ext cx="320040" cy="320040"/>
                          <a:chOff x="2388" y="13951"/>
                          <a:chExt cx="440" cy="440"/>
                        </a:xfrm>
                      </wpg:grpSpPr>
                      <wps:wsp xmlns:wps="http://schemas.microsoft.com/office/word/2010/wordprocessingShape">
                        <wps:cNvPr id="60" name="椭圆 12"/>
                        <wps:cNvSpPr>
                          <a:spLocks noChangeArrowheads="1"/>
                        </wps:cNvSpPr>
                        <wps:spPr bwMode="auto">
                          <a:xfrm>
                            <a:off x="2388" y="13951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4E7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61" name="手机"/>
                        <wps:cNvSpPr>
                          <a:spLocks noChangeArrowheads="1"/>
                        </wps:cNvSpPr>
                        <wps:spPr bwMode="auto">
                          <a:xfrm>
                            <a:off x="2535" y="14016"/>
                            <a:ext cx="148" cy="286"/>
                          </a:xfrm>
                          <a:custGeom>
                            <a:avLst/>
                            <a:gdLst>
                              <a:gd name="T0" fmla="*/ 2338 w 3056"/>
                              <a:gd name="T1" fmla="*/ 70 h 5968"/>
                              <a:gd name="T2" fmla="*/ 2120 w 3056"/>
                              <a:gd name="T3" fmla="*/ 5 h 5968"/>
                              <a:gd name="T4" fmla="*/ 1948 w 3056"/>
                              <a:gd name="T5" fmla="*/ 147 h 5968"/>
                              <a:gd name="T6" fmla="*/ 708 w 3056"/>
                              <a:gd name="T7" fmla="*/ 707 h 5968"/>
                              <a:gd name="T8" fmla="*/ 322 w 3056"/>
                              <a:gd name="T9" fmla="*/ 892 h 5968"/>
                              <a:gd name="T10" fmla="*/ 69 w 3056"/>
                              <a:gd name="T11" fmla="*/ 1230 h 5968"/>
                              <a:gd name="T12" fmla="*/ 1 w 3056"/>
                              <a:gd name="T13" fmla="*/ 5128 h 5968"/>
                              <a:gd name="T14" fmla="*/ 128 w 3056"/>
                              <a:gd name="T15" fmla="*/ 5541 h 5968"/>
                              <a:gd name="T16" fmla="*/ 426 w 3056"/>
                              <a:gd name="T17" fmla="*/ 5840 h 5968"/>
                              <a:gd name="T18" fmla="*/ 841 w 3056"/>
                              <a:gd name="T19" fmla="*/ 5967 h 5968"/>
                              <a:gd name="T20" fmla="*/ 2513 w 3056"/>
                              <a:gd name="T21" fmla="*/ 5898 h 5968"/>
                              <a:gd name="T22" fmla="*/ 2853 w 3056"/>
                              <a:gd name="T23" fmla="*/ 5646 h 5968"/>
                              <a:gd name="T24" fmla="*/ 3038 w 3056"/>
                              <a:gd name="T25" fmla="*/ 5260 h 5968"/>
                              <a:gd name="T26" fmla="*/ 3036 w 3056"/>
                              <a:gd name="T27" fmla="*/ 1390 h 5968"/>
                              <a:gd name="T28" fmla="*/ 2893 w 3056"/>
                              <a:gd name="T29" fmla="*/ 1065 h 5968"/>
                              <a:gd name="T30" fmla="*/ 2636 w 3056"/>
                              <a:gd name="T31" fmla="*/ 826 h 5968"/>
                              <a:gd name="T32" fmla="*/ 601 w 3056"/>
                              <a:gd name="T33" fmla="*/ 1675 h 5968"/>
                              <a:gd name="T34" fmla="*/ 652 w 3056"/>
                              <a:gd name="T35" fmla="*/ 1509 h 5968"/>
                              <a:gd name="T36" fmla="*/ 772 w 3056"/>
                              <a:gd name="T37" fmla="*/ 1389 h 5968"/>
                              <a:gd name="T38" fmla="*/ 938 w 3056"/>
                              <a:gd name="T39" fmla="*/ 1337 h 5968"/>
                              <a:gd name="T40" fmla="*/ 2238 w 3056"/>
                              <a:gd name="T41" fmla="*/ 1365 h 5968"/>
                              <a:gd name="T42" fmla="*/ 2373 w 3056"/>
                              <a:gd name="T43" fmla="*/ 1467 h 5968"/>
                              <a:gd name="T44" fmla="*/ 2448 w 3056"/>
                              <a:gd name="T45" fmla="*/ 1621 h 5968"/>
                              <a:gd name="T46" fmla="*/ 2444 w 3056"/>
                              <a:gd name="T47" fmla="*/ 2791 h 5968"/>
                              <a:gd name="T48" fmla="*/ 2363 w 3056"/>
                              <a:gd name="T49" fmla="*/ 2941 h 5968"/>
                              <a:gd name="T50" fmla="*/ 2221 w 3056"/>
                              <a:gd name="T51" fmla="*/ 3036 h 5968"/>
                              <a:gd name="T52" fmla="*/ 919 w 3056"/>
                              <a:gd name="T53" fmla="*/ 3056 h 5968"/>
                              <a:gd name="T54" fmla="*/ 758 w 3056"/>
                              <a:gd name="T55" fmla="*/ 2997 h 5968"/>
                              <a:gd name="T56" fmla="*/ 643 w 3056"/>
                              <a:gd name="T57" fmla="*/ 2872 h 5968"/>
                              <a:gd name="T58" fmla="*/ 600 w 3056"/>
                              <a:gd name="T59" fmla="*/ 2702 h 5968"/>
                              <a:gd name="T60" fmla="*/ 712 w 3056"/>
                              <a:gd name="T61" fmla="*/ 3645 h 5968"/>
                              <a:gd name="T62" fmla="*/ 1224 w 3056"/>
                              <a:gd name="T63" fmla="*/ 3598 h 5968"/>
                              <a:gd name="T64" fmla="*/ 1331 w 3056"/>
                              <a:gd name="T65" fmla="*/ 3655 h 5968"/>
                              <a:gd name="T66" fmla="*/ 1347 w 3056"/>
                              <a:gd name="T67" fmla="*/ 4129 h 5968"/>
                              <a:gd name="T68" fmla="*/ 1262 w 3056"/>
                              <a:gd name="T69" fmla="*/ 4213 h 5968"/>
                              <a:gd name="T70" fmla="*/ 740 w 3056"/>
                              <a:gd name="T71" fmla="*/ 4197 h 5968"/>
                              <a:gd name="T72" fmla="*/ 683 w 3056"/>
                              <a:gd name="T73" fmla="*/ 4091 h 5968"/>
                              <a:gd name="T74" fmla="*/ 1709 w 3056"/>
                              <a:gd name="T75" fmla="*/ 3645 h 5968"/>
                              <a:gd name="T76" fmla="*/ 2220 w 3056"/>
                              <a:gd name="T77" fmla="*/ 3598 h 5968"/>
                              <a:gd name="T78" fmla="*/ 2327 w 3056"/>
                              <a:gd name="T79" fmla="*/ 3655 h 5968"/>
                              <a:gd name="T80" fmla="*/ 2343 w 3056"/>
                              <a:gd name="T81" fmla="*/ 4129 h 5968"/>
                              <a:gd name="T82" fmla="*/ 2259 w 3056"/>
                              <a:gd name="T83" fmla="*/ 4213 h 5968"/>
                              <a:gd name="T84" fmla="*/ 1736 w 3056"/>
                              <a:gd name="T85" fmla="*/ 4197 h 5968"/>
                              <a:gd name="T86" fmla="*/ 1679 w 3056"/>
                              <a:gd name="T87" fmla="*/ 4091 h 5968"/>
                              <a:gd name="T88" fmla="*/ 712 w 3056"/>
                              <a:gd name="T89" fmla="*/ 4580 h 5968"/>
                              <a:gd name="T90" fmla="*/ 1224 w 3056"/>
                              <a:gd name="T91" fmla="*/ 4534 h 5968"/>
                              <a:gd name="T92" fmla="*/ 1331 w 3056"/>
                              <a:gd name="T93" fmla="*/ 4590 h 5968"/>
                              <a:gd name="T94" fmla="*/ 1347 w 3056"/>
                              <a:gd name="T95" fmla="*/ 5064 h 5968"/>
                              <a:gd name="T96" fmla="*/ 1262 w 3056"/>
                              <a:gd name="T97" fmla="*/ 5149 h 5968"/>
                              <a:gd name="T98" fmla="*/ 740 w 3056"/>
                              <a:gd name="T99" fmla="*/ 5133 h 5968"/>
                              <a:gd name="T100" fmla="*/ 683 w 3056"/>
                              <a:gd name="T101" fmla="*/ 5026 h 5968"/>
                              <a:gd name="T102" fmla="*/ 1709 w 3056"/>
                              <a:gd name="T103" fmla="*/ 4580 h 5968"/>
                              <a:gd name="T104" fmla="*/ 2220 w 3056"/>
                              <a:gd name="T105" fmla="*/ 4534 h 5968"/>
                              <a:gd name="T106" fmla="*/ 2327 w 3056"/>
                              <a:gd name="T107" fmla="*/ 4590 h 5968"/>
                              <a:gd name="T108" fmla="*/ 2343 w 3056"/>
                              <a:gd name="T109" fmla="*/ 5064 h 5968"/>
                              <a:gd name="T110" fmla="*/ 2259 w 3056"/>
                              <a:gd name="T111" fmla="*/ 5149 h 5968"/>
                              <a:gd name="T112" fmla="*/ 1736 w 3056"/>
                              <a:gd name="T113" fmla="*/ 5133 h 5968"/>
                              <a:gd name="T114" fmla="*/ 1679 w 3056"/>
                              <a:gd name="T115" fmla="*/ 5026 h 59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4F8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3" style="width:25.2pt;height:25.2pt;margin-top:135.6pt;margin-left:316.55pt;mso-height-relative:page;mso-width-relative:page;position:absolute;z-index:251734016" coordorigin="2388,13951" coordsize="440,440">
                <o:lock v:ext="edit" aspectratio="f"/>
                <v:oval id="椭圆 12" o:spid="_x0000_s1034" style="width:441;height:441;left:2388;position:absolute;top:13951;v-text-anchor:middle" coordsize="21600,21600" filled="f" stroked="t" strokecolor="#004e7e" strokeweight="1.5pt">
                  <v:stroke joinstyle="round"/>
                  <o:lock v:ext="edit" aspectratio="f"/>
                </v:oval>
                <v:shape id="手机" o:spid="_x0000_s1035" style="width:148;height:286;left:2535;position:absolute;top:14016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014f80" stroked="f">
                  <v:stroke joinstyle="miter"/>
                  <v:path o:connecttype="custom" o:connectlocs="113,3;102,0;94,7;34,33;15,42;3,58;0,245;6,265;20,279;40,285;121,282;138,270;147,252;147,66;140,51;127,39;29,80;31,72;37,66;45,64;108,65;114,70;118,77;118,133;114,140;107,145;44,146;36,143;31,137;29,129;34,174;59,172;64,175;65,197;61,201;35,201;33,196;82,174;107,172;112,175;113,197;109,201;84,201;81,196;34,219;59,217;64,219;65,242;61,246;35,245;33,240;82,219;107,217;112,219;113,242;109,246;84,245;81,24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2097405</wp:posOffset>
                </wp:positionV>
                <wp:extent cx="2587625" cy="467995"/>
                <wp:effectExtent l="0" t="0" r="0" b="0"/>
                <wp:wrapNone/>
                <wp:docPr id="5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750435" y="2781935"/>
                          <a:ext cx="258762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0163A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</w:rPr>
                              <w:t>邮  箱：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  <w:lang w:val="en-US" w:eastAsia="zh-CN"/>
                              </w:rPr>
                              <w:t>0000000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</w:rPr>
                              <w:t>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36" type="#_x0000_t202" style="width:203.75pt;height:36.85pt;margin-top:165.15pt;margin-left:351.35pt;mso-height-relative:page;mso-width-relative:page;position:absolute;z-index:251731968" coordsize="21600,21600" filled="f" stroked="f">
                <o:lock v:ext="edit" aspectratio="f"/>
                <v:textbox>
                  <w:txbxContent>
                    <w:p w14:paraId="779CAAAE">
                      <w:pPr>
                        <w:rPr>
                          <w:rFonts w:ascii="微软雅黑" w:hAnsi="微软雅黑" w:cs="微软雅黑"/>
                          <w:color w:val="0163A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</w:rPr>
                        <w:t>邮  箱：</w:t>
                      </w: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  <w:lang w:val="en-US" w:eastAsia="zh-CN"/>
                        </w:rPr>
                        <w:t>0000000</w:t>
                      </w: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1242695</wp:posOffset>
                </wp:positionV>
                <wp:extent cx="2232660" cy="414020"/>
                <wp:effectExtent l="0" t="0" r="0" b="0"/>
                <wp:wrapNone/>
                <wp:docPr id="5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731385" y="1927225"/>
                          <a:ext cx="223266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163A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</w:rPr>
                              <w:t>姓  名：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  <w:lang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7" type="#_x0000_t202" style="width:175.8pt;height:32.6pt;margin-top:97.85pt;margin-left:349.85pt;mso-wrap-distance-bottom:0;mso-wrap-distance-left:9pt;mso-wrap-distance-right:9pt;mso-wrap-distance-top:0;position:absolute;v-text-anchor:top;z-index:251728896" filled="f" fillcolor="this" stroked="f">
                <v:textbox>
                  <w:txbxContent>
                    <w:p w14:paraId="3A43F716">
                      <w:pPr>
                        <w:rPr>
                          <w:rFonts w:ascii="微软雅黑" w:eastAsia="微软雅黑" w:hAnsi="微软雅黑" w:cs="微软雅黑" w:hint="eastAsia"/>
                          <w:color w:val="0163A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</w:rPr>
                        <w:t>姓  名：</w:t>
                      </w: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1663700</wp:posOffset>
                </wp:positionV>
                <wp:extent cx="2587625" cy="373380"/>
                <wp:effectExtent l="0" t="0" r="0" b="0"/>
                <wp:wrapNone/>
                <wp:docPr id="5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740910" y="2348230"/>
                          <a:ext cx="258762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0163A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0163AE"/>
                                <w:sz w:val="28"/>
                                <w:szCs w:val="28"/>
                              </w:rPr>
                              <w:t>电  话：139*********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8" type="#_x0000_t202" style="width:203.75pt;height:29.4pt;margin-top:131pt;margin-left:350.6pt;mso-height-relative:page;mso-width-relative:page;position:absolute;z-index:251727872" coordsize="21600,21600" filled="f" stroked="f">
                <o:lock v:ext="edit" aspectratio="f"/>
                <v:textbox>
                  <w:txbxContent>
                    <w:p w14:paraId="5D39CC2E">
                      <w:pPr>
                        <w:rPr>
                          <w:rFonts w:ascii="微软雅黑" w:hAnsi="微软雅黑" w:cs="微软雅黑"/>
                          <w:color w:val="0163AE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0163AE"/>
                          <w:sz w:val="28"/>
                          <w:szCs w:val="28"/>
                        </w:rPr>
                        <w:t>电  话：139*********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0B28C08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1440815</wp:posOffset>
                </wp:positionV>
                <wp:extent cx="6644005" cy="7457440"/>
                <wp:effectExtent l="0" t="0" r="0" b="0"/>
                <wp:wrapNone/>
                <wp:docPr id="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005" cy="745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ind w:firstLine="440" w:firstLineChars="200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56" w:beforeLines="50" w:line="360" w:lineRule="auto"/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hAnsi="微软雅黑" w:cs="宋体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NormalWeb"/>
                              <w:spacing w:before="156" w:beforeLines="50" w:beforeAutospacing="0" w:after="0" w:afterAutospacing="0" w:line="360" w:lineRule="auto"/>
                              <w:ind w:left="3654" w:leftChars="1740"/>
                              <w:jc w:val="righ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.5</w:t>
                            </w:r>
                          </w:p>
                          <w:p>
                            <w:pPr>
                              <w:spacing w:line="400" w:lineRule="exact"/>
                              <w:jc w:val="left"/>
                              <w:rPr>
                                <w:rFonts w:ascii="微软雅黑" w:hAnsi="微软雅黑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39" type="#_x0000_t202" style="width:523.15pt;height:587.2pt;margin-top:113.45pt;margin-left:13.4pt;mso-wrap-distance-bottom:0;mso-wrap-distance-left:9pt;mso-wrap-distance-right:9pt;mso-wrap-distance-top:0;position:absolute;v-text-anchor:top;z-index:251717632" filled="f" fillcolor="this" stroked="f">
                <v:textbox>
                  <w:txbxContent>
                    <w:p w14:paraId="6C236E51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尊敬的领导：</w:t>
                      </w:r>
                    </w:p>
                    <w:p w14:paraId="7321B0AB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您好！</w:t>
                      </w:r>
                    </w:p>
                    <w:p w14:paraId="67AB89E7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我是一名即将毕业的</w:t>
                      </w: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>本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>。</w:t>
                      </w:r>
                    </w:p>
                    <w:p w14:paraId="2E026873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 w14:paraId="72817C8D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 w14:paraId="100B67E9">
                      <w:pPr>
                        <w:spacing w:before="156" w:beforeLines="50" w:line="360" w:lineRule="auto"/>
                        <w:ind w:firstLine="440" w:firstLineChars="200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再次致以我最诚挚的谢意</w:t>
                      </w: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>!</w:t>
                      </w:r>
                    </w:p>
                    <w:p w14:paraId="095861B3">
                      <w:pPr>
                        <w:spacing w:before="156" w:beforeLines="50" w:line="360" w:lineRule="auto"/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此致</w:t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br/>
                      </w:r>
                      <w:r>
                        <w:rPr>
                          <w:rFonts w:ascii="微软雅黑" w:hAnsi="微软雅黑" w:cs="宋体"/>
                          <w:color w:val="404040" w:themeColor="text1" w:themeTint="BF"/>
                          <w:sz w:val="22"/>
                        </w:rPr>
                        <w:t>敬礼！</w:t>
                      </w:r>
                      <w:r>
                        <w:rPr>
                          <w:rFonts w:ascii="微软雅黑" w:hAnsi="微软雅黑" w:cs="宋体" w:hint="eastAsia"/>
                          <w:color w:val="404040" w:themeColor="text1" w:themeTint="BF"/>
                          <w:sz w:val="22"/>
                        </w:rPr>
                        <w:t xml:space="preserve">         </w:t>
                      </w:r>
                    </w:p>
                    <w:p w14:paraId="72E05CC8">
                      <w:pPr>
                        <w:pStyle w:val="NormalWeb"/>
                        <w:spacing w:before="156" w:beforeLines="50" w:beforeAutospacing="0" w:after="0" w:afterAutospacing="0" w:line="360" w:lineRule="auto"/>
                        <w:ind w:left="3654" w:leftChars="1740"/>
                        <w:jc w:val="right"/>
                        <w:rPr>
                          <w:rFonts w:ascii="微软雅黑" w:eastAsia="微软雅黑" w:hAnsi="微软雅黑"/>
                          <w:color w:val="404040" w:themeColor="text1" w:themeTint="BF"/>
                          <w:kern w:val="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:sz w:val="22"/>
                        </w:rPr>
                        <w:t> 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sz w:val="22"/>
                        </w:rPr>
                        <w:t xml:space="preserve">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</w:rPr>
                        <w:t xml:space="preserve">                                          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2"/>
                        </w:rPr>
                        <w:t>.5</w:t>
                      </w:r>
                    </w:p>
                    <w:p w14:paraId="0B5A20D8">
                      <w:pPr>
                        <w:spacing w:line="400" w:lineRule="exact"/>
                        <w:jc w:val="left"/>
                        <w:rPr>
                          <w:rFonts w:ascii="微软雅黑" w:hAnsi="微软雅黑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404495</wp:posOffset>
                </wp:positionV>
                <wp:extent cx="3232785" cy="884555"/>
                <wp:effectExtent l="0" t="0" r="0" b="0"/>
                <wp:wrapNone/>
                <wp:docPr id="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278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11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color w:val="0B528B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color w:val="0B528B"/>
                                <w:sz w:val="76"/>
                                <w:szCs w:val="76"/>
                              </w:rPr>
                              <w:t>自荐书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40" type="#_x0000_t202" style="width:254.55pt;height:69.65pt;margin-top:31.85pt;margin-left:147.75pt;mso-height-relative:page;mso-width-relative:page;position:absolute;z-index:251720704" coordsize="21600,21600" filled="f" stroked="f">
                <v:stroke joinstyle="miter"/>
                <o:lock v:ext="edit" aspectratio="f"/>
                <v:textbox>
                  <w:txbxContent>
                    <w:p w14:paraId="74BF2FFF">
                      <w:pPr>
                        <w:spacing w:line="1100" w:lineRule="exact"/>
                        <w:jc w:val="center"/>
                        <w:rPr>
                          <w:rFonts w:ascii="宋体" w:hAnsi="宋体" w:cs="宋体"/>
                          <w:b/>
                          <w:color w:val="0B528B"/>
                          <w:sz w:val="76"/>
                          <w:szCs w:val="76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color w:val="0B528B"/>
                          <w:sz w:val="76"/>
                          <w:szCs w:val="76"/>
                        </w:rPr>
                        <w:t>自荐书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1161415</wp:posOffset>
                </wp:positionV>
                <wp:extent cx="9626600" cy="45085"/>
                <wp:effectExtent l="6985" t="8890" r="5715" b="3175"/>
                <wp:wrapNone/>
                <wp:docPr id="4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9626600" cy="45085"/>
                          <a:chOff x="0" y="0"/>
                          <a:chExt cx="124582" cy="1781"/>
                        </a:xfrm>
                      </wpg:grpSpPr>
                      <wps:wsp xmlns:wps="http://schemas.microsoft.com/office/word/2010/wordprocessingShape">
                        <wps:cNvPr id="50" name="Freeform 81"/>
                        <wps:cNvSpPr/>
                        <wps:spPr bwMode="auto">
                          <a:xfrm rot="5400000">
                            <a:off x="42913" y="-42913"/>
                            <a:ext cx="1777" cy="87604"/>
                          </a:xfrm>
                          <a:custGeom>
                            <a:avLst/>
                            <a:gdLst>
                              <a:gd name="T0" fmla="*/ 88858 w 177716"/>
                              <a:gd name="T1" fmla="*/ 0 h 8760460"/>
                              <a:gd name="T2" fmla="*/ 88858 w 177716"/>
                              <a:gd name="T3" fmla="*/ 0 h 8760460"/>
                              <a:gd name="T4" fmla="*/ 177716 w 177716"/>
                              <a:gd name="T5" fmla="*/ 88858 h 8760460"/>
                              <a:gd name="T6" fmla="*/ 177716 w 177716"/>
                              <a:gd name="T7" fmla="*/ 8760460 h 8760460"/>
                              <a:gd name="T8" fmla="*/ 177716 w 177716"/>
                              <a:gd name="T9" fmla="*/ 8760460 h 8760460"/>
                              <a:gd name="T10" fmla="*/ 0 w 177716"/>
                              <a:gd name="T11" fmla="*/ 8760460 h 8760460"/>
                              <a:gd name="T12" fmla="*/ 0 w 177716"/>
                              <a:gd name="T13" fmla="*/ 8760460 h 8760460"/>
                              <a:gd name="T14" fmla="*/ 0 w 177716"/>
                              <a:gd name="T15" fmla="*/ 88858 h 8760460"/>
                              <a:gd name="T16" fmla="*/ 88858 w 177716"/>
                              <a:gd name="T17" fmla="*/ 0 h 87604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8760460" w="177716" stroke="1">
                                <a:moveTo>
                                  <a:pt x="88858" y="0"/>
                                </a:moveTo>
                                <a:lnTo>
                                  <a:pt x="88858" y="0"/>
                                </a:lnTo>
                                <a:cubicBezTo>
                                  <a:pt x="137933" y="0"/>
                                  <a:pt x="177716" y="39783"/>
                                  <a:pt x="177716" y="88858"/>
                                </a:cubicBezTo>
                                <a:lnTo>
                                  <a:pt x="177716" y="8760460"/>
                                </a:lnTo>
                                <a:lnTo>
                                  <a:pt x="0" y="8760460"/>
                                </a:lnTo>
                                <a:lnTo>
                                  <a:pt x="0" y="88858"/>
                                </a:lnTo>
                                <a:cubicBezTo>
                                  <a:pt x="0" y="39783"/>
                                  <a:pt x="39783" y="0"/>
                                  <a:pt x="888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1" name="Freeform 82"/>
                        <wps:cNvSpPr/>
                        <wps:spPr bwMode="auto">
                          <a:xfrm rot="16200000">
                            <a:off x="91416" y="-31384"/>
                            <a:ext cx="1771" cy="64560"/>
                          </a:xfrm>
                          <a:custGeom>
                            <a:avLst/>
                            <a:gdLst>
                              <a:gd name="T0" fmla="*/ 88583 w 177165"/>
                              <a:gd name="T1" fmla="*/ 0 h 6456045"/>
                              <a:gd name="T2" fmla="*/ 88583 w 177165"/>
                              <a:gd name="T3" fmla="*/ 0 h 6456045"/>
                              <a:gd name="T4" fmla="*/ 177166 w 177165"/>
                              <a:gd name="T5" fmla="*/ 88583 h 6456045"/>
                              <a:gd name="T6" fmla="*/ 177165 w 177165"/>
                              <a:gd name="T7" fmla="*/ 6456045 h 6456045"/>
                              <a:gd name="T8" fmla="*/ 177165 w 177165"/>
                              <a:gd name="T9" fmla="*/ 6456045 h 6456045"/>
                              <a:gd name="T10" fmla="*/ 0 w 177165"/>
                              <a:gd name="T11" fmla="*/ 6456045 h 6456045"/>
                              <a:gd name="T12" fmla="*/ 0 w 177165"/>
                              <a:gd name="T13" fmla="*/ 6456045 h 6456045"/>
                              <a:gd name="T14" fmla="*/ 0 w 177165"/>
                              <a:gd name="T15" fmla="*/ 88583 h 6456045"/>
                              <a:gd name="T16" fmla="*/ 88583 w 177165"/>
                              <a:gd name="T17" fmla="*/ 0 h 645604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6456045" w="177165" stroke="1">
                                <a:moveTo>
                                  <a:pt x="88583" y="0"/>
                                </a:moveTo>
                                <a:lnTo>
                                  <a:pt x="88583" y="0"/>
                                </a:lnTo>
                                <a:cubicBezTo>
                                  <a:pt x="137506" y="0"/>
                                  <a:pt x="177166" y="39660"/>
                                  <a:pt x="177166" y="88583"/>
                                </a:cubicBezTo>
                                <a:cubicBezTo>
                                  <a:pt x="177166" y="2211070"/>
                                  <a:pt x="177165" y="4333558"/>
                                  <a:pt x="177165" y="6456045"/>
                                </a:cubicBezTo>
                                <a:lnTo>
                                  <a:pt x="177165" y="6456045"/>
                                </a:lnTo>
                                <a:lnTo>
                                  <a:pt x="0" y="6456045"/>
                                </a:lnTo>
                                <a:lnTo>
                                  <a:pt x="0" y="88583"/>
                                </a:lnTo>
                                <a:cubicBezTo>
                                  <a:pt x="0" y="39660"/>
                                  <a:pt x="39660" y="0"/>
                                  <a:pt x="885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41" style="width:758pt;height:3.55pt;margin-top:91.45pt;margin-left:91.3pt;flip:x y;mso-height-relative:page;mso-width-relative:page;position:absolute;z-index:251714560" coordsize="124582,1781">
                <o:lock v:ext="edit" aspectratio="f"/>
                <v:shape id="Freeform 81" o:spid="_x0000_s1042" style="width:1777;height:87604;left:42913;position:absolute;rotation:90;top:-42913;v-text-anchor:middle" coordsize="177716,8760460" o:spt="100" adj="-11796480,,5400" path="m88858,l88858,c137933,,177716,39783,177716,88858l177716,8760460,,8760460,,88858c,39783,39783,,88858,xe" filled="t" fillcolor="#f2f2f2" stroked="f">
                  <v:stroke joinstyle="miter"/>
                  <v:path o:connecttype="custom" o:connectlocs="888,0;888,0;1777,888;1777,87604;1777,87604;0,87604;0,87604;0,888;888,0" o:connectangles="0,0,0,0,0,0,0,0,0"/>
                  <o:lock v:ext="edit" aspectratio="f"/>
                </v:shape>
                <v:shape id="Freeform 82" o:spid="_x0000_s1043" style="width:1771;height:64560;left:91416;position:absolute;rotation:-90;top:-31384;v-text-anchor:middle" coordsize="177165,6456045" o:spt="100" adj="-11796480,,5400" path="m88583,l88583,c137506,,177166,39660,177166,88583c177166,2211070,177165,4333558,177165,6456045l177165,6456045,,6456045,,88583c,39660,39660,,88583,xe" filled="t" fillcolor="#4f81bd" stroked="f">
                  <v:stroke joinstyle="miter"/>
                  <v:path o:connecttype="custom" o:connectlocs="885,0;885,0;1771,885;1771,64560;1771,64560;0,64560;0,64560;0,885;885,0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-4636135</wp:posOffset>
                </wp:positionH>
                <wp:positionV relativeFrom="paragraph">
                  <wp:posOffset>10158095</wp:posOffset>
                </wp:positionV>
                <wp:extent cx="12458065" cy="119380"/>
                <wp:effectExtent l="0" t="0" r="635" b="0"/>
                <wp:wrapNone/>
                <wp:docPr id="46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2458065" cy="119380"/>
                          <a:chOff x="0" y="0"/>
                          <a:chExt cx="12458273" cy="178172"/>
                        </a:xfrm>
                      </wpg:grpSpPr>
                      <wps:wsp xmlns:wps="http://schemas.microsoft.com/office/word/2010/wordprocessingShape">
                        <wps:cNvPr id="47" name="同侧圆角矩形 23"/>
                        <wps:cNvSpPr/>
                        <wps:spPr>
                          <a:xfrm rot="5400000">
                            <a:off x="4291372" y="-4291372"/>
                            <a:ext cx="177716" cy="8760460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同侧圆角矩形 23"/>
                        <wps:cNvSpPr/>
                        <wps:spPr>
                          <a:xfrm rot="16200000">
                            <a:off x="9141668" y="-3138433"/>
                            <a:ext cx="177165" cy="645604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44" style="width:980.95pt;height:9.4pt;margin-top:799.85pt;margin-left:-365.05pt;flip:x;mso-height-relative:page;mso-width-relative:page;position:absolute;z-index:251710464" coordsize="12458273,178172">
                <o:lock v:ext="edit" aspectratio="f"/>
                <v:shape id="同侧圆角矩形 23" o:spid="_x0000_s1045" style="width:177716;height:8760460;left:4291372;position:absolute;rotation:90;top:-4291372;v-text-anchor:middle" coordsize="177716,8760460" path="m88858,l88858,c137933,,177716,39783,177716,88858l177716,8760460,177716,8760460,,8760460,,8760460,,88858c,39783,39783,,88858,xe" filled="t" fillcolor="#f2f2f2" stroked="f" strokeweight="1pt">
                  <v:stroke joinstyle="miter"/>
                  <v:path o:connecttype="custom" o:connectlocs="177716,4380230;88858,8760460;0,4380230;88858,0" o:connectangles="0,82,164,247"/>
                  <o:lock v:ext="edit" aspectratio="f"/>
                </v:shape>
                <v:shape id="同侧圆角矩形 23" o:spid="_x0000_s1046" style="width:177165;height:6456045;left:9141668;position:absolute;rotation:-90;top:-3138433;v-text-anchor:middle" coordsize="177165,6456045" path="m88582,l88582,c137504,,177164,39660,177164,88582l177165,6456045,177165,6456045,,6456045,,6456045,,88582c,39660,39660,,88582,xe" filled="t" fillcolor="#4f81bd" stroked="f" strokeweight="1pt">
                  <v:stroke joinstyle="miter"/>
                  <v:path o:connecttype="custom" o:connectlocs="177165,3228022;88582,6456045;0,3228022;88582,0" o:connectangles="0,82,164,247"/>
                  <o:lock v:ext="edit" aspectratio="f"/>
                </v:shape>
              </v:group>
            </w:pict>
          </mc:Fallback>
        </mc:AlternateContent>
      </w:r>
      <w:r>
        <w:br w:type="page"/>
      </w:r>
    </w:p>
    <w:p w14:paraId="300C7A5F">
      <w:pPr>
        <w:adjustRightInd w:val="0"/>
        <w:snapToGrid w:val="0"/>
      </w:pP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4674235</wp:posOffset>
            </wp:positionH>
            <wp:positionV relativeFrom="paragraph">
              <wp:posOffset>102235</wp:posOffset>
            </wp:positionV>
            <wp:extent cx="1323340" cy="1316990"/>
            <wp:effectExtent l="38100" t="38100" r="48260" b="41910"/>
            <wp:wrapNone/>
            <wp:docPr id="24" name="图片 61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1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240" b="240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316990"/>
                    </a:xfrm>
                    <a:prstGeom prst="ellipse">
                      <a:avLst/>
                    </a:prstGeom>
                    <a:ln w="38100">
                      <a:solidFill>
                        <a:sysClr val="window" lastClr="FFFFF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6941820</wp:posOffset>
                </wp:positionH>
                <wp:positionV relativeFrom="paragraph">
                  <wp:posOffset>-2486660</wp:posOffset>
                </wp:positionV>
                <wp:extent cx="1603375" cy="6456045"/>
                <wp:effectExtent l="0" t="6985" r="8890" b="8890"/>
                <wp:wrapNone/>
                <wp:docPr id="44" name="同侧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603375" cy="645604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01517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同侧圆角矩形 23" o:spid="_x0000_s1047" style="width:126.25pt;height:508.35pt;margin-top:-195.8pt;margin-left:546.6pt;mso-height-relative:page;mso-width-relative:page;position:absolute;rotation:-90;v-text-anchor:middle;z-index:251661312" coordsize="1603375,6456045" path="m801687,l801687,c1244447,,1603374,358927,1603374,801687l1603375,6456045,1603375,6456045,,6456045,,6456045,,801687c,358927,358927,,801687,xe" filled="t" fillcolor="#015174" stroked="f" strokeweight="1pt">
                <v:stroke joinstyle="miter"/>
                <v:path o:connecttype="custom" o:connectlocs="1603375,3228022;801687,6456045;0,3228022;801687,0" o:connectangles="0,82,164,247"/>
                <o:lock v:ext="edit" aspectratio="f"/>
              </v:shape>
            </w:pict>
          </mc:Fallback>
        </mc:AlternateContent>
      </w:r>
      <w:r>
        <w:rPr>
          <w:rFonts w:ascii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2376170</wp:posOffset>
                </wp:positionH>
                <wp:positionV relativeFrom="paragraph">
                  <wp:posOffset>-3634740</wp:posOffset>
                </wp:positionV>
                <wp:extent cx="1604010" cy="8761095"/>
                <wp:effectExtent l="6985" t="1270" r="4445" b="4445"/>
                <wp:wrapNone/>
                <wp:docPr id="43" name="同侧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604010" cy="8761095"/>
                        </a:xfrm>
                        <a:custGeom>
                          <a:avLst/>
                          <a:gdLst>
                            <a:gd name="T0" fmla="*/ 801955 w 1603910"/>
                            <a:gd name="T1" fmla="*/ 0 h 8760883"/>
                            <a:gd name="T2" fmla="*/ 801955 w 1603910"/>
                            <a:gd name="T3" fmla="*/ 0 h 8760883"/>
                            <a:gd name="T4" fmla="*/ 1603910 w 1603910"/>
                            <a:gd name="T5" fmla="*/ 801955 h 8760883"/>
                            <a:gd name="T6" fmla="*/ 1603910 w 1603910"/>
                            <a:gd name="T7" fmla="*/ 8760883 h 8760883"/>
                            <a:gd name="T8" fmla="*/ 1603910 w 1603910"/>
                            <a:gd name="T9" fmla="*/ 8760883 h 8760883"/>
                            <a:gd name="T10" fmla="*/ 0 w 1603910"/>
                            <a:gd name="T11" fmla="*/ 8760883 h 8760883"/>
                            <a:gd name="T12" fmla="*/ 0 w 1603910"/>
                            <a:gd name="T13" fmla="*/ 8760883 h 8760883"/>
                            <a:gd name="T14" fmla="*/ 0 w 1603910"/>
                            <a:gd name="T15" fmla="*/ 801955 h 8760883"/>
                            <a:gd name="T16" fmla="*/ 801955 w 1603910"/>
                            <a:gd name="T17" fmla="*/ 0 h 87608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8760883" w="1603910" stroke="1">
                              <a:moveTo>
                                <a:pt x="801955" y="0"/>
                              </a:moveTo>
                              <a:lnTo>
                                <a:pt x="801955" y="0"/>
                              </a:lnTo>
                              <a:cubicBezTo>
                                <a:pt x="1244863" y="0"/>
                                <a:pt x="1603910" y="359047"/>
                                <a:pt x="1603910" y="801955"/>
                              </a:cubicBezTo>
                              <a:lnTo>
                                <a:pt x="1603910" y="8760883"/>
                              </a:lnTo>
                              <a:lnTo>
                                <a:pt x="0" y="8760883"/>
                              </a:lnTo>
                              <a:lnTo>
                                <a:pt x="0" y="801955"/>
                              </a:lnTo>
                              <a:cubicBezTo>
                                <a:pt x="0" y="359047"/>
                                <a:pt x="359047" y="0"/>
                                <a:pt x="8019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同侧圆角矩形 23" o:spid="_x0000_s1048" style="width:126.3pt;height:689.85pt;margin-top:-286.2pt;margin-left:187.1pt;mso-height-relative:page;mso-position-horizontal-relative:page;mso-width-relative:page;position:absolute;rotation:90;v-text-anchor:middle;z-index:251659264" coordsize="1603910,8760883" o:spt="100" adj="-11796480,,5400" path="m801955,l801955,c1244863,,1603910,359047,1603910,801955l1603910,8760883,,8760883,,801955c,359047,359047,,801955,xe" filled="t" fillcolor="#f2f2f2" stroked="f">
                <v:stroke joinstyle="miter"/>
                <v:path o:connecttype="custom" o:connectlocs="802005,0;802005,0;1604010,801974;1604010,8761095;1604010,8761095;0,8761095;0,8761095;0,801974;802005,0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ge">
                  <wp:posOffset>279400</wp:posOffset>
                </wp:positionV>
                <wp:extent cx="433959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59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62626" w:themeColor="text1" w:themeTint="D9"/>
                                <w:sz w:val="5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6"/>
                                <w:szCs w:val="6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56"/>
                                <w:szCs w:val="6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hint="eastAsia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机械工程师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9" type="#_x0000_t202" style="width:341.7pt;height:159.3pt;margin-top:22pt;margin-left:20.45pt;mso-height-percent:200;mso-height-relative:margin;mso-position-vertical-relative:page;mso-width-percent:0;mso-width-relative:page;mso-wrap-distance-bottom:0;mso-wrap-distance-left:9pt;mso-wrap-distance-right:9pt;mso-wrap-distance-top:0;position:absolute;v-text-anchor:top;z-index:251662336" filled="f" fillcolor="this" stroked="f" strokeweight="0.75pt">
                <v:textbox style="mso-fit-shape-to-text:t">
                  <w:txbxContent>
                    <w:p w14:paraId="7143AE45">
                      <w:pPr>
                        <w:adjustRightInd w:val="0"/>
                        <w:snapToGrid w:val="0"/>
                        <w:rPr>
                          <w:b/>
                          <w:color w:val="262626" w:themeColor="text1" w:themeTint="D9"/>
                          <w:sz w:val="5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262626" w:themeColor="text1" w:themeTint="D9"/>
                          <w:sz w:val="56"/>
                          <w:szCs w:val="60"/>
                          <w:lang w:eastAsia="zh-CN"/>
                        </w:rPr>
                        <w:t>xxx</w:t>
                      </w:r>
                      <w:r>
                        <w:rPr>
                          <w:rFonts w:hint="eastAsia"/>
                          <w:b/>
                          <w:color w:val="262626" w:themeColor="text1" w:themeTint="D9"/>
                          <w:sz w:val="56"/>
                          <w:szCs w:val="6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262626" w:themeColor="text1" w:themeTint="D9"/>
                          <w:szCs w:val="21"/>
                        </w:rPr>
                        <w:t>求职</w:t>
                      </w:r>
                      <w:r>
                        <w:rPr>
                          <w:color w:val="262626" w:themeColor="text1" w:themeTint="D9"/>
                          <w:szCs w:val="21"/>
                        </w:rPr>
                        <w:t>意向：</w:t>
                      </w:r>
                      <w:r>
                        <w:rPr>
                          <w:rFonts w:hint="eastAsia"/>
                          <w:color w:val="262626" w:themeColor="text1" w:themeTint="D9"/>
                          <w:szCs w:val="21"/>
                        </w:rPr>
                        <w:t>机械工程师</w:t>
                      </w:r>
                    </w:p>
                  </w:txbxContent>
                </v:textbox>
              </v:shape>
            </w:pict>
          </mc:Fallback>
        </mc:AlternateContent>
      </w:r>
    </w:p>
    <w:p w14:paraId="1084EFF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6442075</wp:posOffset>
                </wp:positionH>
                <wp:positionV relativeFrom="page">
                  <wp:posOffset>603250</wp:posOffset>
                </wp:positionV>
                <wp:extent cx="1123315" cy="584835"/>
                <wp:effectExtent l="2540" t="0" r="3175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2331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方正粗谭黑简体" w:eastAsia="方正粗谭黑简体"/>
                                <w:b/>
                                <w:color w:val="FFFFFF" w:themeColor="background1"/>
                                <w:sz w:val="44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粗谭黑简体" w:eastAsia="方正粗谭黑简体" w:hint="eastAsia"/>
                                <w:b/>
                                <w:color w:val="FFFFFF" w:themeColor="background1"/>
                                <w:sz w:val="44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88.45pt;height:46.05pt;margin-top:47.5pt;margin-left:507.25pt;mso-height-relative:page;mso-position-horizontal-relative:margin;mso-position-vertical-relative:page;mso-width-relative:page;position:absolute;rotation:90;z-index:251688960" coordsize="21600,21600" filled="f" stroked="f">
                <v:stroke joinstyle="miter"/>
                <o:lock v:ext="edit" aspectratio="f"/>
                <v:textbox>
                  <w:txbxContent>
                    <w:p w14:paraId="7B9E4C8C">
                      <w:pPr>
                        <w:adjustRightInd w:val="0"/>
                        <w:snapToGrid w:val="0"/>
                        <w:rPr>
                          <w:rFonts w:ascii="方正粗谭黑简体" w:eastAsia="方正粗谭黑简体"/>
                          <w:b/>
                          <w:color w:val="FFFFFF" w:themeColor="background1"/>
                          <w:sz w:val="44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方正粗谭黑简体" w:eastAsia="方正粗谭黑简体" w:hint="eastAsia"/>
                          <w:b/>
                          <w:color w:val="FFFFFF" w:themeColor="background1"/>
                          <w:sz w:val="44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3B06E">
      <w:pPr>
        <w:adjustRightInd w:val="0"/>
        <w:snapToGrid w:val="0"/>
      </w:pPr>
      <w:r>
        <w:rPr>
          <w:rFonts w:ascii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153035</wp:posOffset>
                </wp:positionV>
                <wp:extent cx="1527175" cy="726440"/>
                <wp:effectExtent l="0" t="0" r="0" b="0"/>
                <wp:wrapNone/>
                <wp:docPr id="4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生日：1996.07.07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现居：江苏 · 南通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51" type="#_x0000_t202" style="width:120.25pt;height:57.2pt;margin-top:12.05pt;margin-left:45.6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3EA7A3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生日：1996.07.07</w:t>
                      </w:r>
                    </w:p>
                    <w:p w14:paraId="2A44D7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现居：江苏 · 南通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3088D76">
      <w:pPr>
        <w:adjustRightInd w:val="0"/>
        <w:snapToGrid w:val="0"/>
      </w:pPr>
      <w:r>
        <w:rPr>
          <w:rFonts w:ascii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16510</wp:posOffset>
                </wp:positionV>
                <wp:extent cx="1527175" cy="726440"/>
                <wp:effectExtent l="0" t="0" r="0" b="0"/>
                <wp:wrapNone/>
                <wp:docPr id="4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152 0000 0000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0000000</w:t>
                            </w:r>
                            <w:r>
                              <w:rPr>
                                <w:rFonts w:ascii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52" type="#_x0000_t202" style="width:120.25pt;height:57.2pt;margin-top:1.3pt;margin-left:202.1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901CD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152 0000 0000  </w:t>
                      </w:r>
                    </w:p>
                    <w:p w14:paraId="076653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0000000</w:t>
                      </w:r>
                      <w:r>
                        <w:rPr>
                          <w:rFonts w:ascii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142240</wp:posOffset>
                </wp:positionV>
                <wp:extent cx="184785" cy="184150"/>
                <wp:effectExtent l="0" t="0" r="5715" b="6350"/>
                <wp:wrapNone/>
                <wp:docPr id="40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roundRect">
                          <a:avLst/>
                        </a:prstGeom>
                        <a:solidFill>
                          <a:srgbClr val="01517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1" o:spid="_x0000_s1053" style="width:14.55pt;height:14.5pt;margin-top:11.2pt;margin-left:181.6pt;mso-height-relative:page;mso-width-relative:page;position:absolute;v-text-anchor:middle;z-index:251667456" arcsize="10923f" coordsize="21600,21600" filled="t" fillcolor="#01517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140335</wp:posOffset>
                </wp:positionV>
                <wp:extent cx="184785" cy="184150"/>
                <wp:effectExtent l="0" t="0" r="5715" b="6350"/>
                <wp:wrapNone/>
                <wp:docPr id="39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roundRect">
                          <a:avLst/>
                        </a:prstGeom>
                        <a:solidFill>
                          <a:srgbClr val="01517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4" o:spid="_x0000_s1054" style="width:14.55pt;height:14.5pt;margin-top:11.05pt;margin-left:26.7pt;mso-height-relative:page;mso-width-relative:page;position:absolute;v-text-anchor:middle;z-index:251673600" arcsize="10923f" coordsize="21600,21600" filled="t" fillcolor="#01517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180340</wp:posOffset>
                </wp:positionV>
                <wp:extent cx="118110" cy="118110"/>
                <wp:effectExtent l="3175" t="8890" r="2540" b="6350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>
                            <a:gd name="T0" fmla="*/ 2147483647 w 5581"/>
                            <a:gd name="T1" fmla="*/ 2147483647 h 5581"/>
                            <a:gd name="T2" fmla="*/ 2147483647 w 5581"/>
                            <a:gd name="T3" fmla="*/ 2147483647 h 5581"/>
                            <a:gd name="T4" fmla="*/ 2147483647 w 5581"/>
                            <a:gd name="T5" fmla="*/ 2147483647 h 5581"/>
                            <a:gd name="T6" fmla="*/ 2147483647 w 5581"/>
                            <a:gd name="T7" fmla="*/ 2147483647 h 5581"/>
                            <a:gd name="T8" fmla="*/ 2147483647 w 5581"/>
                            <a:gd name="T9" fmla="*/ 2147483647 h 5581"/>
                            <a:gd name="T10" fmla="*/ 2147483647 w 5581"/>
                            <a:gd name="T11" fmla="*/ 2147483647 h 5581"/>
                            <a:gd name="T12" fmla="*/ 2147483647 w 5581"/>
                            <a:gd name="T13" fmla="*/ 2147483647 h 5581"/>
                            <a:gd name="T14" fmla="*/ 2147483647 w 5581"/>
                            <a:gd name="T15" fmla="*/ 2147483647 h 5581"/>
                            <a:gd name="T16" fmla="*/ 2147483647 w 5581"/>
                            <a:gd name="T17" fmla="*/ 2147483647 h 5581"/>
                            <a:gd name="T18" fmla="*/ 2147483647 w 5581"/>
                            <a:gd name="T19" fmla="*/ 2147483647 h 5581"/>
                            <a:gd name="T20" fmla="*/ 2147483647 w 5581"/>
                            <a:gd name="T21" fmla="*/ 2147483647 h 5581"/>
                            <a:gd name="T22" fmla="*/ 2147483647 w 5581"/>
                            <a:gd name="T23" fmla="*/ 2147483647 h 5581"/>
                            <a:gd name="T24" fmla="*/ 2147483647 w 5581"/>
                            <a:gd name="T25" fmla="*/ 2147483647 h 5581"/>
                            <a:gd name="T26" fmla="*/ 2147483647 w 5581"/>
                            <a:gd name="T27" fmla="*/ 2147483647 h 5581"/>
                            <a:gd name="T28" fmla="*/ 2147483647 w 5581"/>
                            <a:gd name="T29" fmla="*/ 2147483647 h 5581"/>
                            <a:gd name="T30" fmla="*/ 2147483647 w 5581"/>
                            <a:gd name="T31" fmla="*/ 2147483647 h 5581"/>
                            <a:gd name="T32" fmla="*/ 2147483647 w 5581"/>
                            <a:gd name="T33" fmla="*/ 2147483647 h 5581"/>
                            <a:gd name="T34" fmla="*/ 2147483647 w 5581"/>
                            <a:gd name="T35" fmla="*/ 2147483647 h 5581"/>
                            <a:gd name="T36" fmla="*/ 2147483647 w 5581"/>
                            <a:gd name="T37" fmla="*/ 2147483647 h 5581"/>
                            <a:gd name="T38" fmla="*/ 2147483647 w 5581"/>
                            <a:gd name="T39" fmla="*/ 2147483647 h 5581"/>
                            <a:gd name="T40" fmla="*/ 2147483647 w 5581"/>
                            <a:gd name="T41" fmla="*/ 839987060 h 5581"/>
                            <a:gd name="T42" fmla="*/ 2147483647 w 5581"/>
                            <a:gd name="T43" fmla="*/ 2147483647 h 5581"/>
                            <a:gd name="T44" fmla="*/ 2147483647 w 5581"/>
                            <a:gd name="T45" fmla="*/ 2147483647 h 5581"/>
                            <a:gd name="T46" fmla="*/ 2147483647 w 5581"/>
                            <a:gd name="T47" fmla="*/ 2147483647 h 5581"/>
                            <a:gd name="T48" fmla="*/ 2147483647 w 5581"/>
                            <a:gd name="T49" fmla="*/ 2147483647 h 5581"/>
                            <a:gd name="T50" fmla="*/ 841382352 w 5581"/>
                            <a:gd name="T51" fmla="*/ 2147483647 h 5581"/>
                            <a:gd name="T52" fmla="*/ 2147483647 w 5581"/>
                            <a:gd name="T53" fmla="*/ 2147483647 h 5581"/>
                            <a:gd name="T54" fmla="*/ 2147483647 w 5581"/>
                            <a:gd name="T55" fmla="*/ 2147483647 h 5581"/>
                            <a:gd name="T56" fmla="*/ 2147483647 w 5581"/>
                            <a:gd name="T57" fmla="*/ 2147483647 h 5581"/>
                            <a:gd name="T58" fmla="*/ 2147483647 w 5581"/>
                            <a:gd name="T59" fmla="*/ 2147483647 h 5581"/>
                            <a:gd name="T60" fmla="*/ 2147483647 w 5581"/>
                            <a:gd name="T61" fmla="*/ 2147483647 h 5581"/>
                            <a:gd name="T62" fmla="*/ 2147483647 w 5581"/>
                            <a:gd name="T63" fmla="*/ 2147483647 h 5581"/>
                            <a:gd name="T64" fmla="*/ 2147483647 w 5581"/>
                            <a:gd name="T65" fmla="*/ 2147483647 h 5581"/>
                            <a:gd name="T66" fmla="*/ 2147483647 w 5581"/>
                            <a:gd name="T67" fmla="*/ 2147483647 h 5581"/>
                            <a:gd name="T68" fmla="*/ 2147483647 w 5581"/>
                            <a:gd name="T69" fmla="*/ 2147483647 h 5581"/>
                            <a:gd name="T70" fmla="*/ 2147483647 w 5581"/>
                            <a:gd name="T71" fmla="*/ 2147483647 h 5581"/>
                            <a:gd name="T72" fmla="*/ 2147483647 w 5581"/>
                            <a:gd name="T73" fmla="*/ 2147483647 h 5581"/>
                            <a:gd name="T74" fmla="*/ 2147483647 w 5581"/>
                            <a:gd name="T75" fmla="*/ 2147483647 h 5581"/>
                            <a:gd name="T76" fmla="*/ 2147483647 w 5581"/>
                            <a:gd name="T77" fmla="*/ 2147483647 h 5581"/>
                            <a:gd name="T78" fmla="*/ 2147483647 w 5581"/>
                            <a:gd name="T79" fmla="*/ 2147483647 h 5581"/>
                            <a:gd name="T80" fmla="*/ 2147483647 w 5581"/>
                            <a:gd name="T81" fmla="*/ 2147483647 h 5581"/>
                            <a:gd name="T82" fmla="*/ 2147483647 w 5581"/>
                            <a:gd name="T83" fmla="*/ 2147483647 h 5581"/>
                            <a:gd name="T84" fmla="*/ 2147483647 w 5581"/>
                            <a:gd name="T85" fmla="*/ 2147483647 h 5581"/>
                            <a:gd name="T86" fmla="*/ 2147483647 w 5581"/>
                            <a:gd name="T87" fmla="*/ 2147483647 h 5581"/>
                            <a:gd name="T88" fmla="*/ 2147483647 w 5581"/>
                            <a:gd name="T89" fmla="*/ 2147483647 h 5581"/>
                            <a:gd name="T90" fmla="*/ 2147483647 w 5581"/>
                            <a:gd name="T91" fmla="*/ 2147483647 h 5581"/>
                            <a:gd name="T92" fmla="*/ 2147483647 w 5581"/>
                            <a:gd name="T93" fmla="*/ 2147483647 h 5581"/>
                            <a:gd name="T94" fmla="*/ 2147483647 w 5581"/>
                            <a:gd name="T95" fmla="*/ 2147483647 h 5581"/>
                            <a:gd name="T96" fmla="*/ 2147483647 w 5581"/>
                            <a:gd name="T97" fmla="*/ 2147483647 h 5581"/>
                            <a:gd name="T98" fmla="*/ 2147483647 w 5581"/>
                            <a:gd name="T99" fmla="*/ 2147483647 h 5581"/>
                            <a:gd name="T100" fmla="*/ 2147483647 w 5581"/>
                            <a:gd name="T101" fmla="*/ 2147483647 h 5581"/>
                            <a:gd name="T102" fmla="*/ 2147483647 w 5581"/>
                            <a:gd name="T103" fmla="*/ 2147483647 h 5581"/>
                            <a:gd name="T104" fmla="*/ 2147483647 w 5581"/>
                            <a:gd name="T105" fmla="*/ 2147483647 h 5581"/>
                            <a:gd name="T106" fmla="*/ 2147483647 w 5581"/>
                            <a:gd name="T107" fmla="*/ 2147483647 h 5581"/>
                            <a:gd name="T108" fmla="*/ 2147483647 w 5581"/>
                            <a:gd name="T109" fmla="*/ 2147483647 h 5581"/>
                            <a:gd name="T110" fmla="*/ 2147483647 w 5581"/>
                            <a:gd name="T111" fmla="*/ 2147483647 h 5581"/>
                            <a:gd name="T112" fmla="*/ 2147483647 w 5581"/>
                            <a:gd name="T113" fmla="*/ 2147483647 h 5581"/>
                            <a:gd name="T114" fmla="*/ 2147483647 w 5581"/>
                            <a:gd name="T115" fmla="*/ 2147483647 h 5581"/>
                            <a:gd name="T116" fmla="*/ 2147483647 w 5581"/>
                            <a:gd name="T117" fmla="*/ 2147483647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9.3pt;height:9.3pt;margin-top:14.2pt;margin-left:184pt;mso-height-relative:page;mso-width-relative:page;position:absolute;v-text-anchor:middle;z-index:25167974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173990</wp:posOffset>
                </wp:positionV>
                <wp:extent cx="128270" cy="120650"/>
                <wp:effectExtent l="4445" t="2540" r="635" b="635"/>
                <wp:wrapNone/>
                <wp:docPr id="37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0650"/>
                        </a:xfrm>
                        <a:custGeom>
                          <a:avLst/>
                          <a:gdLst>
                            <a:gd name="T0" fmla="*/ 12031 w 1993900"/>
                            <a:gd name="T1" fmla="*/ 94821 h 1873250"/>
                            <a:gd name="T2" fmla="*/ 83613 w 1993900"/>
                            <a:gd name="T3" fmla="*/ 37146 h 1873250"/>
                            <a:gd name="T4" fmla="*/ 74401 w 1993900"/>
                            <a:gd name="T5" fmla="*/ 73165 h 1873250"/>
                            <a:gd name="T6" fmla="*/ 70751 w 1993900"/>
                            <a:gd name="T7" fmla="*/ 51402 h 1873250"/>
                            <a:gd name="T8" fmla="*/ 66562 w 1993900"/>
                            <a:gd name="T9" fmla="*/ 45387 h 1873250"/>
                            <a:gd name="T10" fmla="*/ 69575 w 1993900"/>
                            <a:gd name="T11" fmla="*/ 44727 h 1873250"/>
                            <a:gd name="T12" fmla="*/ 72025 w 1993900"/>
                            <a:gd name="T13" fmla="*/ 43577 h 1873250"/>
                            <a:gd name="T14" fmla="*/ 73960 w 1993900"/>
                            <a:gd name="T15" fmla="*/ 42012 h 1873250"/>
                            <a:gd name="T16" fmla="*/ 75357 w 1993900"/>
                            <a:gd name="T17" fmla="*/ 39983 h 1873250"/>
                            <a:gd name="T18" fmla="*/ 76410 w 1993900"/>
                            <a:gd name="T19" fmla="*/ 37146 h 1873250"/>
                            <a:gd name="T20" fmla="*/ 36679 w 1993900"/>
                            <a:gd name="T21" fmla="*/ 79865 h 1873250"/>
                            <a:gd name="T22" fmla="*/ 43416 w 1993900"/>
                            <a:gd name="T23" fmla="*/ 51011 h 1873250"/>
                            <a:gd name="T24" fmla="*/ 36679 w 1993900"/>
                            <a:gd name="T25" fmla="*/ 51720 h 1873250"/>
                            <a:gd name="T26" fmla="*/ 39301 w 1993900"/>
                            <a:gd name="T27" fmla="*/ 44996 h 1873250"/>
                            <a:gd name="T28" fmla="*/ 41922 w 1993900"/>
                            <a:gd name="T29" fmla="*/ 43993 h 1873250"/>
                            <a:gd name="T30" fmla="*/ 44029 w 1993900"/>
                            <a:gd name="T31" fmla="*/ 42575 h 1873250"/>
                            <a:gd name="T32" fmla="*/ 45597 w 1993900"/>
                            <a:gd name="T33" fmla="*/ 40716 h 1873250"/>
                            <a:gd name="T34" fmla="*/ 46699 w 1993900"/>
                            <a:gd name="T35" fmla="*/ 38418 h 1873250"/>
                            <a:gd name="T36" fmla="*/ 13843 w 1993900"/>
                            <a:gd name="T37" fmla="*/ 17180 h 1873250"/>
                            <a:gd name="T38" fmla="*/ 11079 w 1993900"/>
                            <a:gd name="T39" fmla="*/ 19062 h 1873250"/>
                            <a:gd name="T40" fmla="*/ 9759 w 1993900"/>
                            <a:gd name="T41" fmla="*/ 22166 h 1873250"/>
                            <a:gd name="T42" fmla="*/ 10199 w 1993900"/>
                            <a:gd name="T43" fmla="*/ 102031 h 1873250"/>
                            <a:gd name="T44" fmla="*/ 12302 w 1993900"/>
                            <a:gd name="T45" fmla="*/ 104597 h 1873250"/>
                            <a:gd name="T46" fmla="*/ 15580 w 1993900"/>
                            <a:gd name="T47" fmla="*/ 105599 h 1873250"/>
                            <a:gd name="T48" fmla="*/ 110035 w 1993900"/>
                            <a:gd name="T49" fmla="*/ 104865 h 1873250"/>
                            <a:gd name="T50" fmla="*/ 112408 w 1993900"/>
                            <a:gd name="T51" fmla="*/ 102544 h 1873250"/>
                            <a:gd name="T52" fmla="*/ 113117 w 1993900"/>
                            <a:gd name="T53" fmla="*/ 22752 h 1873250"/>
                            <a:gd name="T54" fmla="*/ 112090 w 1993900"/>
                            <a:gd name="T55" fmla="*/ 19502 h 1873250"/>
                            <a:gd name="T56" fmla="*/ 109522 w 1993900"/>
                            <a:gd name="T57" fmla="*/ 17376 h 1873250"/>
                            <a:gd name="T58" fmla="*/ 99396 w 1993900"/>
                            <a:gd name="T59" fmla="*/ 20870 h 1873250"/>
                            <a:gd name="T60" fmla="*/ 21547 w 1993900"/>
                            <a:gd name="T61" fmla="*/ 16911 h 1873250"/>
                            <a:gd name="T62" fmla="*/ 86091 w 1993900"/>
                            <a:gd name="T63" fmla="*/ 13270 h 1873250"/>
                            <a:gd name="T64" fmla="*/ 107271 w 1993900"/>
                            <a:gd name="T65" fmla="*/ 7160 h 1873250"/>
                            <a:gd name="T66" fmla="*/ 111894 w 1993900"/>
                            <a:gd name="T67" fmla="*/ 7869 h 1873250"/>
                            <a:gd name="T68" fmla="*/ 115978 w 1993900"/>
                            <a:gd name="T69" fmla="*/ 9824 h 1873250"/>
                            <a:gd name="T70" fmla="*/ 119280 w 1993900"/>
                            <a:gd name="T71" fmla="*/ 12855 h 1873250"/>
                            <a:gd name="T72" fmla="*/ 121628 w 1993900"/>
                            <a:gd name="T73" fmla="*/ 16691 h 1873250"/>
                            <a:gd name="T74" fmla="*/ 122778 w 1993900"/>
                            <a:gd name="T75" fmla="*/ 21188 h 1873250"/>
                            <a:gd name="T76" fmla="*/ 122680 w 1993900"/>
                            <a:gd name="T77" fmla="*/ 102128 h 1873250"/>
                            <a:gd name="T78" fmla="*/ 121310 w 1993900"/>
                            <a:gd name="T79" fmla="*/ 106503 h 1873250"/>
                            <a:gd name="T80" fmla="*/ 118791 w 1993900"/>
                            <a:gd name="T81" fmla="*/ 110217 h 1873250"/>
                            <a:gd name="T82" fmla="*/ 115342 w 1993900"/>
                            <a:gd name="T83" fmla="*/ 113077 h 1873250"/>
                            <a:gd name="T84" fmla="*/ 111160 w 1993900"/>
                            <a:gd name="T85" fmla="*/ 114836 h 1873250"/>
                            <a:gd name="T86" fmla="*/ 15580 w 1993900"/>
                            <a:gd name="T87" fmla="*/ 115349 h 1873250"/>
                            <a:gd name="T88" fmla="*/ 10957 w 1993900"/>
                            <a:gd name="T89" fmla="*/ 114641 h 1873250"/>
                            <a:gd name="T90" fmla="*/ 6848 w 1993900"/>
                            <a:gd name="T91" fmla="*/ 112661 h 1873250"/>
                            <a:gd name="T92" fmla="*/ 3546 w 1993900"/>
                            <a:gd name="T93" fmla="*/ 109655 h 1873250"/>
                            <a:gd name="T94" fmla="*/ 1223 w 1993900"/>
                            <a:gd name="T95" fmla="*/ 105819 h 1873250"/>
                            <a:gd name="T96" fmla="*/ 73 w 1993900"/>
                            <a:gd name="T97" fmla="*/ 101346 h 1873250"/>
                            <a:gd name="T98" fmla="*/ 171 w 1993900"/>
                            <a:gd name="T99" fmla="*/ 20382 h 1873250"/>
                            <a:gd name="T100" fmla="*/ 1516 w 1993900"/>
                            <a:gd name="T101" fmla="*/ 16007 h 1873250"/>
                            <a:gd name="T102" fmla="*/ 4036 w 1993900"/>
                            <a:gd name="T103" fmla="*/ 12268 h 1873250"/>
                            <a:gd name="T104" fmla="*/ 7509 w 1993900"/>
                            <a:gd name="T105" fmla="*/ 9409 h 1873250"/>
                            <a:gd name="T106" fmla="*/ 11691 w 1993900"/>
                            <a:gd name="T107" fmla="*/ 7649 h 1873250"/>
                            <a:gd name="T108" fmla="*/ 23455 w 1993900"/>
                            <a:gd name="T109" fmla="*/ 7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29" o:spid="_x0000_s1056" style="width:10.1pt;height:9.5pt;margin-top:13.7pt;margin-left:28.85pt;mso-height-relative:page;mso-width-relative:page;position:absolute;v-text-anchor:middle;z-index:25168384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773,6107;5378,2392;4786,4712;4551,3310;4282,2923;4475,2880;4633,2806;4757,2705;4847,2575;4915,2392;2359,5143;2793,3285;2359,3331;2528,2898;2696,2833;2832,2742;2933,2622;3004,2474;890,1106;712,1227;627,1427;656,6571;791,6736;1002,6801;7078,6754;7231,6604;7276,1465;7210,1256;7045,1119;6394,1344;1386,1089;5538,854;6900,461;7198,506;7461,632;7673,827;7824,1075;7898,1364;7892,6577;7804,6859;7641,7098;7420,7282;7151,7396;1002,7429;704,7383;440,7256;228,7062;78,6815;4,6527;11,1312;97,1030;259,790;483,606;752,492;1508,461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5AE469E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216535</wp:posOffset>
                </wp:positionV>
                <wp:extent cx="184785" cy="184150"/>
                <wp:effectExtent l="0" t="0" r="5715" b="6350"/>
                <wp:wrapNone/>
                <wp:docPr id="36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roundRect">
                          <a:avLst/>
                        </a:prstGeom>
                        <a:solidFill>
                          <a:srgbClr val="01517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57" style="width:14.55pt;height:14.5pt;margin-top:17.05pt;margin-left:181.6pt;mso-height-relative:page;mso-width-relative:page;position:absolute;v-text-anchor:middle;z-index:251671552" arcsize="10923f" coordsize="21600,21600" filled="t" fillcolor="#015174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214630</wp:posOffset>
                </wp:positionV>
                <wp:extent cx="184785" cy="184150"/>
                <wp:effectExtent l="0" t="0" r="5715" b="6350"/>
                <wp:wrapNone/>
                <wp:docPr id="35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roundRect">
                          <a:avLst/>
                        </a:prstGeom>
                        <a:solidFill>
                          <a:srgbClr val="01517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3" o:spid="_x0000_s1058" style="width:14.55pt;height:14.5pt;margin-top:16.9pt;margin-left:26.7pt;mso-height-relative:page;mso-width-relative:page;position:absolute;v-text-anchor:middle;z-index:251675648" arcsize="10923f" coordsize="21600,21600" filled="t" fillcolor="#015174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7FBB6BF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56515</wp:posOffset>
                </wp:positionV>
                <wp:extent cx="116205" cy="120015"/>
                <wp:effectExtent l="6350" t="2540" r="1270" b="1270"/>
                <wp:wrapNone/>
                <wp:docPr id="34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6205" cy="120015"/>
                        </a:xfrm>
                        <a:custGeom>
                          <a:avLst/>
                          <a:gdLst>
                            <a:gd name="T0" fmla="*/ 2147483647 w 90"/>
                            <a:gd name="T1" fmla="*/ 2147483647 h 93"/>
                            <a:gd name="T2" fmla="*/ 2147483647 w 90"/>
                            <a:gd name="T3" fmla="*/ 2147483647 h 93"/>
                            <a:gd name="T4" fmla="*/ 2147483647 w 90"/>
                            <a:gd name="T5" fmla="*/ 2147483647 h 93"/>
                            <a:gd name="T6" fmla="*/ 2147483647 w 90"/>
                            <a:gd name="T7" fmla="*/ 2147483647 h 93"/>
                            <a:gd name="T8" fmla="*/ 2147483647 w 90"/>
                            <a:gd name="T9" fmla="*/ 2147483647 h 93"/>
                            <a:gd name="T10" fmla="*/ 0 w 90"/>
                            <a:gd name="T11" fmla="*/ 2147483647 h 93"/>
                            <a:gd name="T12" fmla="*/ 0 w 90"/>
                            <a:gd name="T13" fmla="*/ 2147483647 h 93"/>
                            <a:gd name="T14" fmla="*/ 2147483647 w 90"/>
                            <a:gd name="T15" fmla="*/ 2147483647 h 93"/>
                            <a:gd name="T16" fmla="*/ 2147483647 w 90"/>
                            <a:gd name="T17" fmla="*/ 2147483647 h 93"/>
                            <a:gd name="T18" fmla="*/ 2147483647 w 90"/>
                            <a:gd name="T19" fmla="*/ 2147483647 h 93"/>
                            <a:gd name="T20" fmla="*/ 2147483647 w 90"/>
                            <a:gd name="T21" fmla="*/ 2147483647 h 93"/>
                            <a:gd name="T22" fmla="*/ 2147483647 w 90"/>
                            <a:gd name="T23" fmla="*/ 2147483647 h 93"/>
                            <a:gd name="T24" fmla="*/ 2147483647 w 90"/>
                            <a:gd name="T25" fmla="*/ 2147483647 h 93"/>
                            <a:gd name="T26" fmla="*/ 2147483647 w 90"/>
                            <a:gd name="T27" fmla="*/ 2147483647 h 93"/>
                            <a:gd name="T28" fmla="*/ 2147483647 w 90"/>
                            <a:gd name="T29" fmla="*/ 2147483647 h 93"/>
                            <a:gd name="T30" fmla="*/ 2147483647 w 90"/>
                            <a:gd name="T31" fmla="*/ 2147483647 h 93"/>
                            <a:gd name="T32" fmla="*/ 2147483647 w 90"/>
                            <a:gd name="T33" fmla="*/ 2147483647 h 93"/>
                            <a:gd name="T34" fmla="*/ 2147483647 w 90"/>
                            <a:gd name="T35" fmla="*/ 2147483647 h 93"/>
                            <a:gd name="T36" fmla="*/ 2147483647 w 90"/>
                            <a:gd name="T37" fmla="*/ 2147483647 h 93"/>
                            <a:gd name="T38" fmla="*/ 2147483647 w 90"/>
                            <a:gd name="T39" fmla="*/ 2147483647 h 93"/>
                            <a:gd name="T40" fmla="*/ 2147483647 w 90"/>
                            <a:gd name="T41" fmla="*/ 2147483647 h 93"/>
                            <a:gd name="T42" fmla="*/ 2147483647 w 90"/>
                            <a:gd name="T43" fmla="*/ 2147483647 h 93"/>
                            <a:gd name="T44" fmla="*/ 2147483647 w 90"/>
                            <a:gd name="T45" fmla="*/ 2147483647 h 93"/>
                            <a:gd name="T46" fmla="*/ 2147483647 w 90"/>
                            <a:gd name="T47" fmla="*/ 2147483647 h 93"/>
                            <a:gd name="T48" fmla="*/ 2147483647 w 90"/>
                            <a:gd name="T49" fmla="*/ 2147483647 h 93"/>
                            <a:gd name="T50" fmla="*/ 2147483647 w 90"/>
                            <a:gd name="T51" fmla="*/ 2147483647 h 93"/>
                            <a:gd name="T52" fmla="*/ 2147483647 w 90"/>
                            <a:gd name="T53" fmla="*/ 2147483647 h 93"/>
                            <a:gd name="T54" fmla="*/ 2147483647 w 90"/>
                            <a:gd name="T55" fmla="*/ 2147483647 h 93"/>
                            <a:gd name="T56" fmla="*/ 2147483647 w 90"/>
                            <a:gd name="T57" fmla="*/ 2147483647 h 93"/>
                            <a:gd name="T58" fmla="*/ 2147483647 w 90"/>
                            <a:gd name="T59" fmla="*/ 2147483647 h 93"/>
                            <a:gd name="T60" fmla="*/ 2147483647 w 90"/>
                            <a:gd name="T61" fmla="*/ 2147483647 h 93"/>
                            <a:gd name="T62" fmla="*/ 2147483647 w 90"/>
                            <a:gd name="T63" fmla="*/ 2147483647 h 93"/>
                            <a:gd name="T64" fmla="*/ 2147483647 w 90"/>
                            <a:gd name="T65" fmla="*/ 2147483647 h 93"/>
                            <a:gd name="T66" fmla="*/ 2147483647 w 90"/>
                            <a:gd name="T67" fmla="*/ 2147483647 h 93"/>
                            <a:gd name="T68" fmla="*/ 2147483647 w 90"/>
                            <a:gd name="T69" fmla="*/ 2147483647 h 93"/>
                            <a:gd name="T70" fmla="*/ 2147483647 w 90"/>
                            <a:gd name="T71" fmla="*/ 2147483647 h 93"/>
                            <a:gd name="T72" fmla="*/ 2147483647 w 90"/>
                            <a:gd name="T73" fmla="*/ 2147483647 h 93"/>
                            <a:gd name="T74" fmla="*/ 2147483647 w 90"/>
                            <a:gd name="T75" fmla="*/ 2147483647 h 93"/>
                            <a:gd name="T76" fmla="*/ 2147483647 w 90"/>
                            <a:gd name="T77" fmla="*/ 2147483647 h 93"/>
                            <a:gd name="T78" fmla="*/ 2147483647 w 90"/>
                            <a:gd name="T79" fmla="*/ 2147483647 h 93"/>
                            <a:gd name="T80" fmla="*/ 2147483647 w 90"/>
                            <a:gd name="T81" fmla="*/ 2147483647 h 93"/>
                            <a:gd name="T82" fmla="*/ 2147483647 w 90"/>
                            <a:gd name="T83" fmla="*/ 2147483647 h 93"/>
                            <a:gd name="T84" fmla="*/ 2147483647 w 90"/>
                            <a:gd name="T85" fmla="*/ 2147483647 h 93"/>
                            <a:gd name="T86" fmla="*/ 2147483647 w 90"/>
                            <a:gd name="T87" fmla="*/ 2147483647 h 93"/>
                            <a:gd name="T88" fmla="*/ 2147483647 w 90"/>
                            <a:gd name="T89" fmla="*/ 2147483647 h 93"/>
                            <a:gd name="T90" fmla="*/ 2147483647 w 90"/>
                            <a:gd name="T91" fmla="*/ 2147483647 h 93"/>
                            <a:gd name="T92" fmla="*/ 2147483647 w 90"/>
                            <a:gd name="T93" fmla="*/ 2147483647 h 93"/>
                            <a:gd name="T94" fmla="*/ 2147483647 w 90"/>
                            <a:gd name="T95" fmla="*/ 2147483647 h 93"/>
                            <a:gd name="T96" fmla="*/ 2147483647 w 90"/>
                            <a:gd name="T97" fmla="*/ 2147483647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26" o:spid="_x0000_s1059" style="width:9.15pt;height:9.45pt;margin-top:4.45pt;margin-left:184.25pt;mso-height-relative:page;mso-width-relative:page;position:absolute;v-text-anchor:middle;z-index:25168179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63500</wp:posOffset>
                </wp:positionV>
                <wp:extent cx="74930" cy="127635"/>
                <wp:effectExtent l="21590" t="3175" r="27305" b="2540"/>
                <wp:wrapNone/>
                <wp:docPr id="33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127635"/>
                        </a:xfrm>
                        <a:custGeom>
                          <a:avLst/>
                          <a:gdLst>
                            <a:gd name="T0" fmla="*/ 279896 w 559792"/>
                            <a:gd name="T1" fmla="*/ 194422 h 955625"/>
                            <a:gd name="T2" fmla="*/ 78485 w 559792"/>
                            <a:gd name="T3" fmla="*/ 395833 h 955625"/>
                            <a:gd name="T4" fmla="*/ 279896 w 559792"/>
                            <a:gd name="T5" fmla="*/ 597244 h 955625"/>
                            <a:gd name="T6" fmla="*/ 481307 w 559792"/>
                            <a:gd name="T7" fmla="*/ 395833 h 955625"/>
                            <a:gd name="T8" fmla="*/ 279896 w 559792"/>
                            <a:gd name="T9" fmla="*/ 194422 h 955625"/>
                            <a:gd name="T10" fmla="*/ 279896 w 559792"/>
                            <a:gd name="T11" fmla="*/ 0 h 955625"/>
                            <a:gd name="T12" fmla="*/ 559792 w 559792"/>
                            <a:gd name="T13" fmla="*/ 115937 h 955625"/>
                            <a:gd name="T14" fmla="*/ 559792 w 559792"/>
                            <a:gd name="T15" fmla="*/ 675729 h 955625"/>
                            <a:gd name="T16" fmla="*/ 279896 w 559792"/>
                            <a:gd name="T17" fmla="*/ 955625 h 955625"/>
                            <a:gd name="T18" fmla="*/ 0 w 559792"/>
                            <a:gd name="T19" fmla="*/ 675729 h 955625"/>
                            <a:gd name="T20" fmla="*/ 0 w 559792"/>
                            <a:gd name="T21" fmla="*/ 115937 h 955625"/>
                            <a:gd name="T22" fmla="*/ 279896 w 559792"/>
                            <a:gd name="T23" fmla="*/ 0 h 9556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293927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25" o:spid="_x0000_s1060" style="width:5.9pt;height:10.05pt;margin-top:5pt;margin-left:30.95pt;mso-height-relative:page;mso-width-relative:page;position:absolute;v-text-anchor:middle;z-index:25168588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>
                <v:stroke joinstyle="miter"/>
                <v:path o:connecttype="custom" o:connectlocs="37465,25967;10505,52868;37465,79768;64424,52868;37465,25967;37465,0;74930,15484;74930,90251;37465,127635;0,90251;0,15484;37465,0" o:connectangles="0,0,0,0,0,0,0,0,0,0,0,0"/>
                <o:lock v:ext="edit" aspectratio="f"/>
              </v:shape>
            </w:pict>
          </mc:Fallback>
        </mc:AlternateContent>
      </w:r>
    </w:p>
    <w:p w14:paraId="10551701">
      <w:pPr>
        <w:adjustRightInd w:val="0"/>
        <w:snapToGrid w:val="0"/>
      </w:pPr>
    </w:p>
    <w:p w14:paraId="07D8B7CC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565150</wp:posOffset>
                </wp:positionV>
                <wp:extent cx="1780540" cy="379730"/>
                <wp:effectExtent l="0" t="0" r="0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0540" cy="379730"/>
                          <a:chOff x="1569" y="20654"/>
                          <a:chExt cx="2804" cy="598"/>
                        </a:xfrm>
                      </wpg:grpSpPr>
                      <wpg:grpSp>
                        <wpg:cNvPr id="29" name="组合 30"/>
                        <wpg:cNvGrpSpPr/>
                        <wpg:grpSpPr>
                          <a:xfrm>
                            <a:off x="1569" y="20756"/>
                            <a:ext cx="2070" cy="392"/>
                            <a:chOff x="0" y="0"/>
                            <a:chExt cx="13144" cy="2489"/>
                          </a:xfrm>
                        </wpg:grpSpPr>
                        <wps:wsp xmlns:wps="http://schemas.microsoft.com/office/word/2010/wordprocessingShape">
                          <wps:cNvPr id="30" name="圆角矩形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44" cy="248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29B8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31" name="Freeform 142"/>
                          <wps:cNvSpPr>
                            <a:spLocks noChangeAspect="1"/>
                          </wps:cNvSpPr>
                          <wps:spPr bwMode="auto">
                            <a:xfrm>
                              <a:off x="531" y="531"/>
                              <a:ext cx="2115" cy="1473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79" y="20654"/>
                            <a:ext cx="2295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40.2pt;height:29.9pt;margin-top:44.5pt;margin-left:20.3pt;mso-height-relative:page;mso-width-relative:page;position:absolute;z-index:251669504" coordorigin="1569,20654" coordsize="2804,598">
                <o:lock v:ext="edit" aspectratio="f"/>
                <v:group id="组合 30" o:spid="_x0000_s1062" style="width:2070;height:392;left:1569;position:absolute;top:20756" coordsize="13144,2489">
                  <o:lock v:ext="edit" aspectratio="f"/>
                  <v:roundrect id="圆角矩形 27" o:spid="_x0000_s1063" style="width:13144;height:2489;position:absolute;v-text-anchor:middle" arcsize="0.5" coordsize="21600,21600" filled="t" fillcolor="#c29b8c" stroked="f">
                    <o:lock v:ext="edit" aspectratio="f"/>
                  </v:roundrect>
                  <v:shape id="Freeform 142" o:spid="_x0000_s1064" style="width:2115;height:1473;left:531;position:absolute;top:53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050,336;1125,16;1021,16;88,336;88,408;305,488;201,792;136,888;193,976;0,1384;152,1473;297,968;337,888;289,800;402,528;410,520;1053,264;1109,288;1109,288;1085,352;546,568;1029,728;1133,728;2058,416;2050,336;2050,336;1029,848;442,656;442,800;490,912;450,1016;490,1072;1680,1048;1728,968;1728,648;1133,848;1029,848;1029,848;1029,848;1029,848" o:connectangles="0,0,0,0,0,0,0,0,0,0,0,0,0,0,0,0,0,0,0,0,0,0,0,0,0,0,0,0,0,0,0,0,0,0,0,0,0,0,0,0"/>
                    <o:lock v:ext="edit" aspectratio="t"/>
                  </v:shape>
                </v:group>
                <v:shape id="Text Box 6" o:spid="_x0000_s1065" type="#_x0000_t202" style="width:2295;height:599;left:2079;position:absolute;top:20654" coordsize="21600,21600" filled="f" stroked="f">
                  <o:lock v:ext="edit" aspectratio="f"/>
                  <v:textbox>
                    <w:txbxContent>
                      <w:p w14:paraId="4C0B7003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F1010">
      <w:pPr>
        <w:adjustRightInd w:val="0"/>
        <w:snapToGrid w:val="0"/>
      </w:pPr>
    </w:p>
    <w:p w14:paraId="3C7AF09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ge">
                  <wp:posOffset>2425700</wp:posOffset>
                </wp:positionV>
                <wp:extent cx="6563360" cy="2021840"/>
                <wp:effectExtent l="0" t="0" r="0" b="127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202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01517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15174"/>
                                <w:szCs w:val="21"/>
                              </w:rPr>
                              <w:t>2015.7-2016.8            XX大学            机械工程专业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主修课程：信号与系统分析、过程检测及仪表、运筹学、计算机仿真、计算机网络、过程控制、运动控制、系统辨识基础、计算机控制系统、系统工程导论、复变函数与积分变换、自动化概论等。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66" type="#_x0000_t202" style="width:516.8pt;height:65.2pt;margin-top:191pt;margin-left:30.9pt;mso-height-percent:200;mso-height-relative:margin;mso-position-horizontal-relative:margin;mso-position-vertical-relative:page;mso-width-relative:page;position:absolut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1B2BE79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01517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15174"/>
                          <w:szCs w:val="21"/>
                        </w:rPr>
                        <w:t>2015.7-2016.8            XX大学            机械工程专业</w:t>
                      </w:r>
                    </w:p>
                    <w:p w14:paraId="6B3C9C70">
                      <w:pPr>
                        <w:spacing w:line="400" w:lineRule="exac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主修课程：信号与系统分析、过程检测及仪表、运筹学、计算机仿真、计算机网络、过程控制、运动控制、系统辨识基础、计算机控制系统、系统工程导论、复变函数与积分变换、自动化概论等。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0F82C">
      <w:pPr>
        <w:adjustRightInd w:val="0"/>
        <w:snapToGrid w:val="0"/>
      </w:pPr>
    </w:p>
    <w:p w14:paraId="60585A25">
      <w:pPr>
        <w:adjustRightInd w:val="0"/>
        <w:snapToGrid w:val="0"/>
      </w:pPr>
    </w:p>
    <w:p w14:paraId="466FEAC6">
      <w:pPr>
        <w:adjustRightInd w:val="0"/>
        <w:snapToGrid w:val="0"/>
      </w:pPr>
    </w:p>
    <w:p w14:paraId="43EACAD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593090</wp:posOffset>
                </wp:positionH>
                <wp:positionV relativeFrom="page">
                  <wp:posOffset>3338830</wp:posOffset>
                </wp:positionV>
                <wp:extent cx="1713865" cy="389255"/>
                <wp:effectExtent l="2540" t="0" r="0" b="0"/>
                <wp:wrapNone/>
                <wp:docPr id="26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7" o:spid="_x0000_s1067" type="#_x0000_t202" style="width:134.95pt;height:30.65pt;margin-top:262.9pt;margin-left:46.7pt;mso-height-relative:page;mso-position-horizontal-relative:margin;mso-position-vertical-relative:page;mso-width-relative:page;position:absolute;z-index:251696128" coordsize="21600,21600" filled="f" stroked="f">
                <o:lock v:ext="edit" aspectratio="f"/>
                <v:textbox>
                  <w:txbxContent>
                    <w:p w14:paraId="3C49C7D7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实践经验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BD53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ge">
                  <wp:posOffset>3769360</wp:posOffset>
                </wp:positionV>
                <wp:extent cx="6320155" cy="1899920"/>
                <wp:effectExtent l="1905" t="0" r="2540" b="0"/>
                <wp:wrapNone/>
                <wp:docPr id="1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b/>
                                <w:color w:val="01517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15174"/>
                                <w:szCs w:val="21"/>
                              </w:rPr>
                              <w:t xml:space="preserve">2014.08-2015.08            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15174"/>
                                <w:szCs w:val="21"/>
                              </w:rPr>
                              <w:t xml:space="preserve">XXX公司   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15174"/>
                                <w:szCs w:val="21"/>
                                <w:lang w:val="en-US" w:eastAsia="zh-CN"/>
                              </w:rPr>
                              <w:t>机械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15174"/>
                                <w:szCs w:val="21"/>
                              </w:rPr>
                              <w:t>工程/机械绘图员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</w:t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1、部门负责人安排下，辅助设计师完成装饰项目的设计工作；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</w:t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2、按设计标准，绘制各类图纸；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</w:t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3、辅助设计师的项目流程跟踪；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</w:t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4、定期去施工现场，查看施工情况，并对装修项目材料进行学习；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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>、熟练使用office软件进行资料的归档；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8" o:spid="_x0000_s1068" type="#_x0000_t202" style="width:497.65pt;height:149.6pt;margin-top:296.8pt;margin-left:30.9pt;mso-height-relative:page;mso-position-horizontal-relative:margin;mso-position-vertical-relative:page;mso-width-relative:page;position:absolute;z-index:251698176" coordsize="21600,21600" filled="f" stroked="f">
                <o:lock v:ext="edit" aspectratio="f"/>
                <v:textbox>
                  <w:txbxContent>
                    <w:p w14:paraId="61B223C2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b/>
                          <w:color w:val="01517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15174"/>
                          <w:szCs w:val="21"/>
                        </w:rPr>
                        <w:t xml:space="preserve">2014.08-2015.08              </w:t>
                      </w:r>
                      <w:r>
                        <w:rPr>
                          <w:rFonts w:ascii="微软雅黑" w:hAnsi="微软雅黑"/>
                          <w:b/>
                          <w:color w:val="015174"/>
                          <w:szCs w:val="21"/>
                        </w:rPr>
                        <w:t xml:space="preserve">XXX公司                  </w:t>
                      </w:r>
                      <w:r>
                        <w:rPr>
                          <w:rFonts w:ascii="微软雅黑" w:hAnsi="微软雅黑" w:hint="eastAsia"/>
                          <w:b/>
                          <w:color w:val="015174"/>
                          <w:szCs w:val="21"/>
                          <w:lang w:val="en-US" w:eastAsia="zh-CN"/>
                        </w:rPr>
                        <w:t>机械</w:t>
                      </w:r>
                      <w:r>
                        <w:rPr>
                          <w:rFonts w:ascii="微软雅黑" w:hAnsi="微软雅黑"/>
                          <w:b/>
                          <w:color w:val="015174"/>
                          <w:szCs w:val="21"/>
                        </w:rPr>
                        <w:t>工程/机械绘图员</w:t>
                      </w:r>
                    </w:p>
                    <w:p w14:paraId="341A0187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</w:t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ab/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1、部门负责人安排下，辅助设计师完成装饰项目的设计工作；</w:t>
                      </w:r>
                    </w:p>
                    <w:p w14:paraId="2B27D16B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</w:t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ab/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2、按设计标准，绘制各类图纸；</w:t>
                      </w:r>
                    </w:p>
                    <w:p w14:paraId="00DDA27E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</w:t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ab/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3、辅助设计师的项目流程跟踪；</w:t>
                      </w:r>
                    </w:p>
                    <w:p w14:paraId="6A59D434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</w:t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ab/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4、定期去施工现场，查看施工情况，并对装修项目材料进行学习；</w:t>
                      </w:r>
                    </w:p>
                    <w:p w14:paraId="2A0679C2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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5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>、熟练使用office软件进行资料的归档；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83C01">
      <w:pPr>
        <w:adjustRightInd w:val="0"/>
        <w:snapToGrid w:val="0"/>
      </w:pPr>
    </w:p>
    <w:p w14:paraId="48B69D11">
      <w:pPr>
        <w:adjustRightInd w:val="0"/>
        <w:snapToGrid w:val="0"/>
      </w:pPr>
    </w:p>
    <w:p w14:paraId="26F6729A">
      <w:pPr>
        <w:adjustRightInd w:val="0"/>
        <w:snapToGrid w:val="0"/>
      </w:pPr>
    </w:p>
    <w:p w14:paraId="5D9A217B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6985</wp:posOffset>
                </wp:positionV>
                <wp:extent cx="1314450" cy="248920"/>
                <wp:effectExtent l="2540" t="1905" r="6985" b="6350"/>
                <wp:wrapNone/>
                <wp:docPr id="18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4450" cy="248920"/>
                          <a:chOff x="0" y="0"/>
                          <a:chExt cx="13144" cy="2489"/>
                        </a:xfrm>
                      </wpg:grpSpPr>
                      <wps:wsp xmlns:wps="http://schemas.microsoft.com/office/word/2010/wordprocessingShape">
                        <wps:cNvPr id="21" name="圆角矩形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144" cy="248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C29B8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3" name="AutoShape 56"/>
                        <wps:cNvSpPr/>
                        <wps:spPr bwMode="auto">
                          <a:xfrm>
                            <a:off x="850" y="425"/>
                            <a:ext cx="1530" cy="1530"/>
                          </a:xfrm>
                          <a:custGeom>
                            <a:avLst/>
                            <a:gdLst>
                              <a:gd name="T0" fmla="*/ 883582 w 2298700"/>
                              <a:gd name="T1" fmla="*/ 1295872 h 2298700"/>
                              <a:gd name="T2" fmla="*/ 899660 w 2298700"/>
                              <a:gd name="T3" fmla="*/ 1824434 h 2298700"/>
                              <a:gd name="T4" fmla="*/ 870674 w 2298700"/>
                              <a:gd name="T5" fmla="*/ 1867800 h 2298700"/>
                              <a:gd name="T6" fmla="*/ 472571 w 2298700"/>
                              <a:gd name="T7" fmla="*/ 1870524 h 2298700"/>
                              <a:gd name="T8" fmla="*/ 439282 w 2298700"/>
                              <a:gd name="T9" fmla="*/ 1829883 h 2298700"/>
                              <a:gd name="T10" fmla="*/ 450831 w 2298700"/>
                              <a:gd name="T11" fmla="*/ 1299959 h 2298700"/>
                              <a:gd name="T12" fmla="*/ 1168971 w 2298700"/>
                              <a:gd name="T13" fmla="*/ 903287 h 2298700"/>
                              <a:gd name="T14" fmla="*/ 1561900 w 2298700"/>
                              <a:gd name="T15" fmla="*/ 923717 h 2298700"/>
                              <a:gd name="T16" fmla="*/ 1573443 w 2298700"/>
                              <a:gd name="T17" fmla="*/ 1829892 h 2298700"/>
                              <a:gd name="T18" fmla="*/ 1540624 w 2298700"/>
                              <a:gd name="T19" fmla="*/ 1870524 h 2298700"/>
                              <a:gd name="T20" fmla="*/ 1142262 w 2298700"/>
                              <a:gd name="T21" fmla="*/ 1867800 h 2298700"/>
                              <a:gd name="T22" fmla="*/ 1113291 w 2298700"/>
                              <a:gd name="T23" fmla="*/ 1824444 h 2298700"/>
                              <a:gd name="T24" fmla="*/ 1129361 w 2298700"/>
                              <a:gd name="T25" fmla="*/ 919404 h 2298700"/>
                              <a:gd name="T26" fmla="*/ 2191940 w 2298700"/>
                              <a:gd name="T27" fmla="*/ 450850 h 2298700"/>
                              <a:gd name="T28" fmla="*/ 2238385 w 2298700"/>
                              <a:gd name="T29" fmla="*/ 475582 h 2298700"/>
                              <a:gd name="T30" fmla="*/ 2245636 w 2298700"/>
                              <a:gd name="T31" fmla="*/ 1835358 h 2298700"/>
                              <a:gd name="T32" fmla="*/ 2208706 w 2298700"/>
                              <a:gd name="T33" fmla="*/ 1872115 h 2298700"/>
                              <a:gd name="T34" fmla="*/ 1810633 w 2298700"/>
                              <a:gd name="T35" fmla="*/ 1865309 h 2298700"/>
                              <a:gd name="T36" fmla="*/ 1785938 w 2298700"/>
                              <a:gd name="T37" fmla="*/ 1818568 h 2298700"/>
                              <a:gd name="T38" fmla="*/ 1806329 w 2298700"/>
                              <a:gd name="T39" fmla="*/ 463556 h 2298700"/>
                              <a:gd name="T40" fmla="*/ 1464870 w 2298700"/>
                              <a:gd name="T41" fmla="*/ 38100 h 2298700"/>
                              <a:gd name="T42" fmla="*/ 1493876 w 2298700"/>
                              <a:gd name="T43" fmla="*/ 48317 h 2298700"/>
                              <a:gd name="T44" fmla="*/ 1512005 w 2298700"/>
                              <a:gd name="T45" fmla="*/ 72609 h 2298700"/>
                              <a:gd name="T46" fmla="*/ 1540105 w 2298700"/>
                              <a:gd name="T47" fmla="*/ 509198 h 2298700"/>
                              <a:gd name="T48" fmla="*/ 1503847 w 2298700"/>
                              <a:gd name="T49" fmla="*/ 543253 h 2298700"/>
                              <a:gd name="T50" fmla="*/ 1459205 w 2298700"/>
                              <a:gd name="T51" fmla="*/ 535761 h 2298700"/>
                              <a:gd name="T52" fmla="*/ 1437677 w 2298700"/>
                              <a:gd name="T53" fmla="*/ 503749 h 2298700"/>
                              <a:gd name="T54" fmla="*/ 1348845 w 2298700"/>
                              <a:gd name="T55" fmla="*/ 357311 h 2298700"/>
                              <a:gd name="T56" fmla="*/ 1214465 w 2298700"/>
                              <a:gd name="T57" fmla="*/ 507608 h 2298700"/>
                              <a:gd name="T58" fmla="*/ 1010062 w 2298700"/>
                              <a:gd name="T59" fmla="*/ 669711 h 2298700"/>
                              <a:gd name="T60" fmla="*/ 834212 w 2298700"/>
                              <a:gd name="T61" fmla="*/ 763477 h 2298700"/>
                              <a:gd name="T62" fmla="*/ 682609 w 2298700"/>
                              <a:gd name="T63" fmla="*/ 817965 h 2298700"/>
                              <a:gd name="T64" fmla="*/ 523528 w 2298700"/>
                              <a:gd name="T65" fmla="*/ 852928 h 2298700"/>
                              <a:gd name="T66" fmla="*/ 404104 w 2298700"/>
                              <a:gd name="T67" fmla="*/ 862464 h 2298700"/>
                              <a:gd name="T68" fmla="*/ 374191 w 2298700"/>
                              <a:gd name="T69" fmla="*/ 838852 h 2298700"/>
                              <a:gd name="T70" fmla="*/ 369206 w 2298700"/>
                              <a:gd name="T71" fmla="*/ 795034 h 2298700"/>
                              <a:gd name="T72" fmla="*/ 405237 w 2298700"/>
                              <a:gd name="T73" fmla="*/ 760071 h 2298700"/>
                              <a:gd name="T74" fmla="*/ 535765 w 2298700"/>
                              <a:gd name="T75" fmla="*/ 742589 h 2298700"/>
                              <a:gd name="T76" fmla="*/ 679890 w 2298700"/>
                              <a:gd name="T77" fmla="*/ 706945 h 2298700"/>
                              <a:gd name="T78" fmla="*/ 816536 w 2298700"/>
                              <a:gd name="T79" fmla="*/ 654273 h 2298700"/>
                              <a:gd name="T80" fmla="*/ 989667 w 2298700"/>
                              <a:gd name="T81" fmla="*/ 554832 h 2298700"/>
                              <a:gd name="T82" fmla="*/ 1171862 w 2298700"/>
                              <a:gd name="T83" fmla="*/ 398859 h 2298700"/>
                              <a:gd name="T84" fmla="*/ 1282675 w 2298700"/>
                              <a:gd name="T85" fmla="*/ 267178 h 2298700"/>
                              <a:gd name="T86" fmla="*/ 1087110 w 2298700"/>
                              <a:gd name="T87" fmla="*/ 283979 h 2298700"/>
                              <a:gd name="T88" fmla="*/ 1044054 w 2298700"/>
                              <a:gd name="T89" fmla="*/ 259005 h 2298700"/>
                              <a:gd name="T90" fmla="*/ 1040654 w 2298700"/>
                              <a:gd name="T91" fmla="*/ 208376 h 2298700"/>
                              <a:gd name="T92" fmla="*/ 1446288 w 2298700"/>
                              <a:gd name="T93" fmla="*/ 40370 h 2298700"/>
                              <a:gd name="T94" fmla="*/ 128386 w 2298700"/>
                              <a:gd name="T95" fmla="*/ 3403 h 2298700"/>
                              <a:gd name="T96" fmla="*/ 171711 w 2298700"/>
                              <a:gd name="T97" fmla="*/ 26993 h 2298700"/>
                              <a:gd name="T98" fmla="*/ 199157 w 2298700"/>
                              <a:gd name="T99" fmla="*/ 67596 h 2298700"/>
                              <a:gd name="T100" fmla="*/ 2201163 w 2298700"/>
                              <a:gd name="T101" fmla="*/ 2093192 h 2298700"/>
                              <a:gd name="T102" fmla="*/ 2249251 w 2298700"/>
                              <a:gd name="T103" fmla="*/ 2107936 h 2298700"/>
                              <a:gd name="T104" fmla="*/ 2283729 w 2298700"/>
                              <a:gd name="T105" fmla="*/ 2142414 h 2298700"/>
                              <a:gd name="T106" fmla="*/ 2298473 w 2298700"/>
                              <a:gd name="T107" fmla="*/ 2190729 h 2298700"/>
                              <a:gd name="T108" fmla="*/ 2288720 w 2298700"/>
                              <a:gd name="T109" fmla="*/ 2240405 h 2298700"/>
                              <a:gd name="T110" fmla="*/ 2257417 w 2298700"/>
                              <a:gd name="T111" fmla="*/ 2278059 h 2298700"/>
                              <a:gd name="T112" fmla="*/ 2211597 w 2298700"/>
                              <a:gd name="T113" fmla="*/ 2297566 h 2298700"/>
                              <a:gd name="T114" fmla="*/ 72132 w 2298700"/>
                              <a:gd name="T115" fmla="*/ 2294164 h 2298700"/>
                              <a:gd name="T116" fmla="*/ 29715 w 2298700"/>
                              <a:gd name="T117" fmla="*/ 2268532 h 2298700"/>
                              <a:gd name="T118" fmla="*/ 4537 w 2298700"/>
                              <a:gd name="T119" fmla="*/ 2226568 h 2298700"/>
                              <a:gd name="T120" fmla="*/ 907 w 2298700"/>
                              <a:gd name="T121" fmla="*/ 87330 h 2298700"/>
                              <a:gd name="T122" fmla="*/ 20188 w 2298700"/>
                              <a:gd name="T123" fmla="*/ 41510 h 2298700"/>
                              <a:gd name="T124" fmla="*/ 57842 w 2298700"/>
                              <a:gd name="T125" fmla="*/ 10434 h 22987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2298700" w="2298700" stroke="1">
                                <a:moveTo>
                                  <a:pt x="494084" y="1279525"/>
                                </a:moveTo>
                                <a:lnTo>
                                  <a:pt x="844179" y="1279525"/>
                                </a:lnTo>
                                <a:lnTo>
                                  <a:pt x="849841" y="1279752"/>
                                </a:lnTo>
                                <a:lnTo>
                                  <a:pt x="855502" y="1280660"/>
                                </a:lnTo>
                                <a:lnTo>
                                  <a:pt x="860710" y="1282023"/>
                                </a:lnTo>
                                <a:lnTo>
                                  <a:pt x="865692" y="1283839"/>
                                </a:lnTo>
                                <a:lnTo>
                                  <a:pt x="870674" y="1286109"/>
                                </a:lnTo>
                                <a:lnTo>
                                  <a:pt x="875203" y="1289061"/>
                                </a:lnTo>
                                <a:lnTo>
                                  <a:pt x="879732" y="1292467"/>
                                </a:lnTo>
                                <a:lnTo>
                                  <a:pt x="883582" y="1295872"/>
                                </a:lnTo>
                                <a:lnTo>
                                  <a:pt x="887205" y="1299959"/>
                                </a:lnTo>
                                <a:lnTo>
                                  <a:pt x="890602" y="1304273"/>
                                </a:lnTo>
                                <a:lnTo>
                                  <a:pt x="893320" y="1308814"/>
                                </a:lnTo>
                                <a:lnTo>
                                  <a:pt x="895584" y="1313809"/>
                                </a:lnTo>
                                <a:lnTo>
                                  <a:pt x="897396" y="1319031"/>
                                </a:lnTo>
                                <a:lnTo>
                                  <a:pt x="898981" y="1324480"/>
                                </a:lnTo>
                                <a:lnTo>
                                  <a:pt x="899660" y="1329702"/>
                                </a:lnTo>
                                <a:lnTo>
                                  <a:pt x="900113" y="1335378"/>
                                </a:lnTo>
                                <a:lnTo>
                                  <a:pt x="900113" y="1818531"/>
                                </a:lnTo>
                                <a:lnTo>
                                  <a:pt x="899660" y="1824434"/>
                                </a:lnTo>
                                <a:lnTo>
                                  <a:pt x="898981" y="1829883"/>
                                </a:lnTo>
                                <a:lnTo>
                                  <a:pt x="897396" y="1835332"/>
                                </a:lnTo>
                                <a:lnTo>
                                  <a:pt x="895584" y="1840554"/>
                                </a:lnTo>
                                <a:lnTo>
                                  <a:pt x="893320" y="1845322"/>
                                </a:lnTo>
                                <a:lnTo>
                                  <a:pt x="890602" y="1850090"/>
                                </a:lnTo>
                                <a:lnTo>
                                  <a:pt x="887205" y="1854404"/>
                                </a:lnTo>
                                <a:lnTo>
                                  <a:pt x="883582" y="1858264"/>
                                </a:lnTo>
                                <a:lnTo>
                                  <a:pt x="879732" y="1861897"/>
                                </a:lnTo>
                                <a:lnTo>
                                  <a:pt x="875203" y="1865302"/>
                                </a:lnTo>
                                <a:lnTo>
                                  <a:pt x="870674" y="1867800"/>
                                </a:lnTo>
                                <a:lnTo>
                                  <a:pt x="865692" y="1870524"/>
                                </a:lnTo>
                                <a:lnTo>
                                  <a:pt x="860710" y="1872114"/>
                                </a:lnTo>
                                <a:lnTo>
                                  <a:pt x="855502" y="1873476"/>
                                </a:lnTo>
                                <a:lnTo>
                                  <a:pt x="849841" y="1874611"/>
                                </a:lnTo>
                                <a:lnTo>
                                  <a:pt x="844179" y="1874838"/>
                                </a:lnTo>
                                <a:lnTo>
                                  <a:pt x="494084" y="1874838"/>
                                </a:lnTo>
                                <a:lnTo>
                                  <a:pt x="488423" y="1874611"/>
                                </a:lnTo>
                                <a:lnTo>
                                  <a:pt x="482761" y="1873476"/>
                                </a:lnTo>
                                <a:lnTo>
                                  <a:pt x="477326" y="1872114"/>
                                </a:lnTo>
                                <a:lnTo>
                                  <a:pt x="472571" y="1870524"/>
                                </a:lnTo>
                                <a:lnTo>
                                  <a:pt x="467589" y="1867800"/>
                                </a:lnTo>
                                <a:lnTo>
                                  <a:pt x="463060" y="1865302"/>
                                </a:lnTo>
                                <a:lnTo>
                                  <a:pt x="458531" y="1861897"/>
                                </a:lnTo>
                                <a:lnTo>
                                  <a:pt x="454455" y="1858264"/>
                                </a:lnTo>
                                <a:lnTo>
                                  <a:pt x="450831" y="1854404"/>
                                </a:lnTo>
                                <a:lnTo>
                                  <a:pt x="447661" y="1850090"/>
                                </a:lnTo>
                                <a:lnTo>
                                  <a:pt x="444944" y="1845322"/>
                                </a:lnTo>
                                <a:lnTo>
                                  <a:pt x="442679" y="1840554"/>
                                </a:lnTo>
                                <a:lnTo>
                                  <a:pt x="440868" y="1835332"/>
                                </a:lnTo>
                                <a:lnTo>
                                  <a:pt x="439282" y="1829883"/>
                                </a:lnTo>
                                <a:lnTo>
                                  <a:pt x="438603" y="1824434"/>
                                </a:lnTo>
                                <a:lnTo>
                                  <a:pt x="438150" y="1818531"/>
                                </a:lnTo>
                                <a:lnTo>
                                  <a:pt x="438150" y="1335378"/>
                                </a:lnTo>
                                <a:lnTo>
                                  <a:pt x="438603" y="1329702"/>
                                </a:lnTo>
                                <a:lnTo>
                                  <a:pt x="439282" y="1324480"/>
                                </a:lnTo>
                                <a:lnTo>
                                  <a:pt x="440868" y="1319031"/>
                                </a:lnTo>
                                <a:lnTo>
                                  <a:pt x="442679" y="1313809"/>
                                </a:lnTo>
                                <a:lnTo>
                                  <a:pt x="444944" y="1308814"/>
                                </a:lnTo>
                                <a:lnTo>
                                  <a:pt x="447661" y="1304273"/>
                                </a:lnTo>
                                <a:lnTo>
                                  <a:pt x="450831" y="1299959"/>
                                </a:lnTo>
                                <a:lnTo>
                                  <a:pt x="454455" y="1295872"/>
                                </a:lnTo>
                                <a:lnTo>
                                  <a:pt x="458531" y="1292467"/>
                                </a:lnTo>
                                <a:lnTo>
                                  <a:pt x="463060" y="1289061"/>
                                </a:lnTo>
                                <a:lnTo>
                                  <a:pt x="467589" y="1286109"/>
                                </a:lnTo>
                                <a:lnTo>
                                  <a:pt x="472571" y="1283839"/>
                                </a:lnTo>
                                <a:lnTo>
                                  <a:pt x="477326" y="1282023"/>
                                </a:lnTo>
                                <a:lnTo>
                                  <a:pt x="482761" y="1280660"/>
                                </a:lnTo>
                                <a:lnTo>
                                  <a:pt x="488423" y="1279752"/>
                                </a:lnTo>
                                <a:lnTo>
                                  <a:pt x="494084" y="1279525"/>
                                </a:lnTo>
                                <a:close/>
                                <a:moveTo>
                                  <a:pt x="1168971" y="903287"/>
                                </a:moveTo>
                                <a:lnTo>
                                  <a:pt x="1518668" y="903287"/>
                                </a:lnTo>
                                <a:lnTo>
                                  <a:pt x="1524553" y="903514"/>
                                </a:lnTo>
                                <a:lnTo>
                                  <a:pt x="1529985" y="904195"/>
                                </a:lnTo>
                                <a:lnTo>
                                  <a:pt x="1535418" y="905557"/>
                                </a:lnTo>
                                <a:lnTo>
                                  <a:pt x="1540624" y="907600"/>
                                </a:lnTo>
                                <a:lnTo>
                                  <a:pt x="1545377" y="909870"/>
                                </a:lnTo>
                                <a:lnTo>
                                  <a:pt x="1550130" y="912821"/>
                                </a:lnTo>
                                <a:lnTo>
                                  <a:pt x="1554430" y="915999"/>
                                </a:lnTo>
                                <a:lnTo>
                                  <a:pt x="1558278" y="919404"/>
                                </a:lnTo>
                                <a:lnTo>
                                  <a:pt x="1561900" y="923717"/>
                                </a:lnTo>
                                <a:lnTo>
                                  <a:pt x="1565295" y="927803"/>
                                </a:lnTo>
                                <a:lnTo>
                                  <a:pt x="1567784" y="932343"/>
                                </a:lnTo>
                                <a:lnTo>
                                  <a:pt x="1570274" y="937337"/>
                                </a:lnTo>
                                <a:lnTo>
                                  <a:pt x="1572085" y="942558"/>
                                </a:lnTo>
                                <a:lnTo>
                                  <a:pt x="1573443" y="948006"/>
                                </a:lnTo>
                                <a:lnTo>
                                  <a:pt x="1574575" y="953681"/>
                                </a:lnTo>
                                <a:lnTo>
                                  <a:pt x="1574801" y="959355"/>
                                </a:lnTo>
                                <a:lnTo>
                                  <a:pt x="1574801" y="1818542"/>
                                </a:lnTo>
                                <a:lnTo>
                                  <a:pt x="1574575" y="1824444"/>
                                </a:lnTo>
                                <a:lnTo>
                                  <a:pt x="1573443" y="1829892"/>
                                </a:lnTo>
                                <a:lnTo>
                                  <a:pt x="1572085" y="1835340"/>
                                </a:lnTo>
                                <a:lnTo>
                                  <a:pt x="1570274" y="1840560"/>
                                </a:lnTo>
                                <a:lnTo>
                                  <a:pt x="1567784" y="1845327"/>
                                </a:lnTo>
                                <a:lnTo>
                                  <a:pt x="1565295" y="1850094"/>
                                </a:lnTo>
                                <a:lnTo>
                                  <a:pt x="1561900" y="1854407"/>
                                </a:lnTo>
                                <a:lnTo>
                                  <a:pt x="1558278" y="1858266"/>
                                </a:lnTo>
                                <a:lnTo>
                                  <a:pt x="1554430" y="1861898"/>
                                </a:lnTo>
                                <a:lnTo>
                                  <a:pt x="1550130" y="1865303"/>
                                </a:lnTo>
                                <a:lnTo>
                                  <a:pt x="1545377" y="1867800"/>
                                </a:lnTo>
                                <a:lnTo>
                                  <a:pt x="1540624" y="1870524"/>
                                </a:lnTo>
                                <a:lnTo>
                                  <a:pt x="1535418" y="1872113"/>
                                </a:lnTo>
                                <a:lnTo>
                                  <a:pt x="1529985" y="1873475"/>
                                </a:lnTo>
                                <a:lnTo>
                                  <a:pt x="1524553" y="1874610"/>
                                </a:lnTo>
                                <a:lnTo>
                                  <a:pt x="1518668" y="1874837"/>
                                </a:lnTo>
                                <a:lnTo>
                                  <a:pt x="1168971" y="1874837"/>
                                </a:lnTo>
                                <a:lnTo>
                                  <a:pt x="1163312" y="1874610"/>
                                </a:lnTo>
                                <a:lnTo>
                                  <a:pt x="1157654" y="1873475"/>
                                </a:lnTo>
                                <a:lnTo>
                                  <a:pt x="1152221" y="1872113"/>
                                </a:lnTo>
                                <a:lnTo>
                                  <a:pt x="1147242" y="1870524"/>
                                </a:lnTo>
                                <a:lnTo>
                                  <a:pt x="1142262" y="1867800"/>
                                </a:lnTo>
                                <a:lnTo>
                                  <a:pt x="1137736" y="1865303"/>
                                </a:lnTo>
                                <a:lnTo>
                                  <a:pt x="1133435" y="1861898"/>
                                </a:lnTo>
                                <a:lnTo>
                                  <a:pt x="1129361" y="1858266"/>
                                </a:lnTo>
                                <a:lnTo>
                                  <a:pt x="1125740" y="1854407"/>
                                </a:lnTo>
                                <a:lnTo>
                                  <a:pt x="1122797" y="1850094"/>
                                </a:lnTo>
                                <a:lnTo>
                                  <a:pt x="1119855" y="1845327"/>
                                </a:lnTo>
                                <a:lnTo>
                                  <a:pt x="1117365" y="1840560"/>
                                </a:lnTo>
                                <a:lnTo>
                                  <a:pt x="1115554" y="1835340"/>
                                </a:lnTo>
                                <a:lnTo>
                                  <a:pt x="1114196" y="1829892"/>
                                </a:lnTo>
                                <a:lnTo>
                                  <a:pt x="1113291" y="1824444"/>
                                </a:lnTo>
                                <a:lnTo>
                                  <a:pt x="1112838" y="1818542"/>
                                </a:lnTo>
                                <a:lnTo>
                                  <a:pt x="1112838" y="959355"/>
                                </a:lnTo>
                                <a:lnTo>
                                  <a:pt x="1113291" y="953681"/>
                                </a:lnTo>
                                <a:lnTo>
                                  <a:pt x="1114196" y="948006"/>
                                </a:lnTo>
                                <a:lnTo>
                                  <a:pt x="1115554" y="942558"/>
                                </a:lnTo>
                                <a:lnTo>
                                  <a:pt x="1117365" y="937337"/>
                                </a:lnTo>
                                <a:lnTo>
                                  <a:pt x="1119855" y="932343"/>
                                </a:lnTo>
                                <a:lnTo>
                                  <a:pt x="1122797" y="927803"/>
                                </a:lnTo>
                                <a:lnTo>
                                  <a:pt x="1125740" y="923717"/>
                                </a:lnTo>
                                <a:lnTo>
                                  <a:pt x="1129361" y="919404"/>
                                </a:lnTo>
                                <a:lnTo>
                                  <a:pt x="1133435" y="915999"/>
                                </a:lnTo>
                                <a:lnTo>
                                  <a:pt x="1137736" y="912821"/>
                                </a:lnTo>
                                <a:lnTo>
                                  <a:pt x="1142262" y="909870"/>
                                </a:lnTo>
                                <a:lnTo>
                                  <a:pt x="1147242" y="907600"/>
                                </a:lnTo>
                                <a:lnTo>
                                  <a:pt x="1152221" y="905557"/>
                                </a:lnTo>
                                <a:lnTo>
                                  <a:pt x="1157654" y="904195"/>
                                </a:lnTo>
                                <a:lnTo>
                                  <a:pt x="1163312" y="903514"/>
                                </a:lnTo>
                                <a:lnTo>
                                  <a:pt x="1168971" y="903287"/>
                                </a:lnTo>
                                <a:close/>
                                <a:moveTo>
                                  <a:pt x="1841899" y="450850"/>
                                </a:moveTo>
                                <a:lnTo>
                                  <a:pt x="2191940" y="450850"/>
                                </a:lnTo>
                                <a:lnTo>
                                  <a:pt x="2197604" y="451077"/>
                                </a:lnTo>
                                <a:lnTo>
                                  <a:pt x="2203268" y="451985"/>
                                </a:lnTo>
                                <a:lnTo>
                                  <a:pt x="2208706" y="453573"/>
                                </a:lnTo>
                                <a:lnTo>
                                  <a:pt x="2213917" y="455388"/>
                                </a:lnTo>
                                <a:lnTo>
                                  <a:pt x="2218674" y="457657"/>
                                </a:lnTo>
                                <a:lnTo>
                                  <a:pt x="2223206" y="460380"/>
                                </a:lnTo>
                                <a:lnTo>
                                  <a:pt x="2227510" y="463556"/>
                                </a:lnTo>
                                <a:lnTo>
                                  <a:pt x="2231589" y="467186"/>
                                </a:lnTo>
                                <a:lnTo>
                                  <a:pt x="2235214" y="471271"/>
                                </a:lnTo>
                                <a:lnTo>
                                  <a:pt x="2238385" y="475582"/>
                                </a:lnTo>
                                <a:lnTo>
                                  <a:pt x="2241104" y="480119"/>
                                </a:lnTo>
                                <a:lnTo>
                                  <a:pt x="2243596" y="484884"/>
                                </a:lnTo>
                                <a:lnTo>
                                  <a:pt x="2245636" y="490103"/>
                                </a:lnTo>
                                <a:lnTo>
                                  <a:pt x="2246768" y="495548"/>
                                </a:lnTo>
                                <a:lnTo>
                                  <a:pt x="2247675" y="501221"/>
                                </a:lnTo>
                                <a:lnTo>
                                  <a:pt x="2247901" y="506893"/>
                                </a:lnTo>
                                <a:lnTo>
                                  <a:pt x="2247901" y="1818568"/>
                                </a:lnTo>
                                <a:lnTo>
                                  <a:pt x="2247675" y="1824468"/>
                                </a:lnTo>
                                <a:lnTo>
                                  <a:pt x="2246768" y="1829913"/>
                                </a:lnTo>
                                <a:lnTo>
                                  <a:pt x="2245636" y="1835358"/>
                                </a:lnTo>
                                <a:lnTo>
                                  <a:pt x="2243596" y="1840577"/>
                                </a:lnTo>
                                <a:lnTo>
                                  <a:pt x="2241104" y="1845342"/>
                                </a:lnTo>
                                <a:lnTo>
                                  <a:pt x="2238385" y="1850107"/>
                                </a:lnTo>
                                <a:lnTo>
                                  <a:pt x="2235214" y="1854418"/>
                                </a:lnTo>
                                <a:lnTo>
                                  <a:pt x="2231589" y="1858275"/>
                                </a:lnTo>
                                <a:lnTo>
                                  <a:pt x="2227510" y="1861905"/>
                                </a:lnTo>
                                <a:lnTo>
                                  <a:pt x="2223206" y="1865309"/>
                                </a:lnTo>
                                <a:lnTo>
                                  <a:pt x="2218674" y="1867804"/>
                                </a:lnTo>
                                <a:lnTo>
                                  <a:pt x="2213917" y="1870527"/>
                                </a:lnTo>
                                <a:lnTo>
                                  <a:pt x="2208706" y="1872115"/>
                                </a:lnTo>
                                <a:lnTo>
                                  <a:pt x="2203268" y="1873477"/>
                                </a:lnTo>
                                <a:lnTo>
                                  <a:pt x="2197604" y="1874611"/>
                                </a:lnTo>
                                <a:lnTo>
                                  <a:pt x="2191940" y="1874838"/>
                                </a:lnTo>
                                <a:lnTo>
                                  <a:pt x="1841899" y="1874838"/>
                                </a:lnTo>
                                <a:lnTo>
                                  <a:pt x="1836235" y="1874611"/>
                                </a:lnTo>
                                <a:lnTo>
                                  <a:pt x="1830798" y="1873477"/>
                                </a:lnTo>
                                <a:lnTo>
                                  <a:pt x="1825360" y="1872115"/>
                                </a:lnTo>
                                <a:lnTo>
                                  <a:pt x="1820149" y="1870527"/>
                                </a:lnTo>
                                <a:lnTo>
                                  <a:pt x="1815165" y="1867804"/>
                                </a:lnTo>
                                <a:lnTo>
                                  <a:pt x="1810633" y="1865309"/>
                                </a:lnTo>
                                <a:lnTo>
                                  <a:pt x="1806329" y="1861905"/>
                                </a:lnTo>
                                <a:lnTo>
                                  <a:pt x="1802477" y="1858275"/>
                                </a:lnTo>
                                <a:lnTo>
                                  <a:pt x="1798852" y="1854418"/>
                                </a:lnTo>
                                <a:lnTo>
                                  <a:pt x="1795454" y="1850107"/>
                                </a:lnTo>
                                <a:lnTo>
                                  <a:pt x="1792508" y="1845342"/>
                                </a:lnTo>
                                <a:lnTo>
                                  <a:pt x="1790243" y="1840577"/>
                                </a:lnTo>
                                <a:lnTo>
                                  <a:pt x="1788430" y="1835358"/>
                                </a:lnTo>
                                <a:lnTo>
                                  <a:pt x="1786844" y="1829913"/>
                                </a:lnTo>
                                <a:lnTo>
                                  <a:pt x="1786165" y="1824468"/>
                                </a:lnTo>
                                <a:lnTo>
                                  <a:pt x="1785938" y="1818568"/>
                                </a:lnTo>
                                <a:lnTo>
                                  <a:pt x="1785938" y="506893"/>
                                </a:lnTo>
                                <a:lnTo>
                                  <a:pt x="1786165" y="501221"/>
                                </a:lnTo>
                                <a:lnTo>
                                  <a:pt x="1786844" y="495548"/>
                                </a:lnTo>
                                <a:lnTo>
                                  <a:pt x="1788430" y="490103"/>
                                </a:lnTo>
                                <a:lnTo>
                                  <a:pt x="1790243" y="484884"/>
                                </a:lnTo>
                                <a:lnTo>
                                  <a:pt x="1792508" y="480119"/>
                                </a:lnTo>
                                <a:lnTo>
                                  <a:pt x="1795454" y="475582"/>
                                </a:lnTo>
                                <a:lnTo>
                                  <a:pt x="1798852" y="471271"/>
                                </a:lnTo>
                                <a:lnTo>
                                  <a:pt x="1802477" y="467186"/>
                                </a:lnTo>
                                <a:lnTo>
                                  <a:pt x="1806329" y="463556"/>
                                </a:lnTo>
                                <a:lnTo>
                                  <a:pt x="1810633" y="460380"/>
                                </a:lnTo>
                                <a:lnTo>
                                  <a:pt x="1815165" y="457657"/>
                                </a:lnTo>
                                <a:lnTo>
                                  <a:pt x="1820149" y="455388"/>
                                </a:lnTo>
                                <a:lnTo>
                                  <a:pt x="1825360" y="453573"/>
                                </a:lnTo>
                                <a:lnTo>
                                  <a:pt x="1830798" y="451985"/>
                                </a:lnTo>
                                <a:lnTo>
                                  <a:pt x="1836235" y="451077"/>
                                </a:lnTo>
                                <a:lnTo>
                                  <a:pt x="1841899" y="450850"/>
                                </a:lnTo>
                                <a:close/>
                                <a:moveTo>
                                  <a:pt x="1458752" y="38100"/>
                                </a:moveTo>
                                <a:lnTo>
                                  <a:pt x="1461698" y="38100"/>
                                </a:lnTo>
                                <a:lnTo>
                                  <a:pt x="1464870" y="38100"/>
                                </a:lnTo>
                                <a:lnTo>
                                  <a:pt x="1468043" y="38327"/>
                                </a:lnTo>
                                <a:lnTo>
                                  <a:pt x="1470989" y="38554"/>
                                </a:lnTo>
                                <a:lnTo>
                                  <a:pt x="1473935" y="39235"/>
                                </a:lnTo>
                                <a:lnTo>
                                  <a:pt x="1477107" y="40143"/>
                                </a:lnTo>
                                <a:lnTo>
                                  <a:pt x="1479827" y="40825"/>
                                </a:lnTo>
                                <a:lnTo>
                                  <a:pt x="1482773" y="42187"/>
                                </a:lnTo>
                                <a:lnTo>
                                  <a:pt x="1485718" y="43322"/>
                                </a:lnTo>
                                <a:lnTo>
                                  <a:pt x="1488438" y="44684"/>
                                </a:lnTo>
                                <a:lnTo>
                                  <a:pt x="1491157" y="46500"/>
                                </a:lnTo>
                                <a:lnTo>
                                  <a:pt x="1493876" y="48317"/>
                                </a:lnTo>
                                <a:lnTo>
                                  <a:pt x="1496143" y="50133"/>
                                </a:lnTo>
                                <a:lnTo>
                                  <a:pt x="1498409" y="52176"/>
                                </a:lnTo>
                                <a:lnTo>
                                  <a:pt x="1500675" y="54447"/>
                                </a:lnTo>
                                <a:lnTo>
                                  <a:pt x="1502714" y="56490"/>
                                </a:lnTo>
                                <a:lnTo>
                                  <a:pt x="1504754" y="59214"/>
                                </a:lnTo>
                                <a:lnTo>
                                  <a:pt x="1506567" y="61485"/>
                                </a:lnTo>
                                <a:lnTo>
                                  <a:pt x="1508153" y="64436"/>
                                </a:lnTo>
                                <a:lnTo>
                                  <a:pt x="1509739" y="66934"/>
                                </a:lnTo>
                                <a:lnTo>
                                  <a:pt x="1511099" y="69658"/>
                                </a:lnTo>
                                <a:lnTo>
                                  <a:pt x="1512005" y="72609"/>
                                </a:lnTo>
                                <a:lnTo>
                                  <a:pt x="1513138" y="75334"/>
                                </a:lnTo>
                                <a:lnTo>
                                  <a:pt x="1514045" y="78512"/>
                                </a:lnTo>
                                <a:lnTo>
                                  <a:pt x="1514725" y="81691"/>
                                </a:lnTo>
                                <a:lnTo>
                                  <a:pt x="1515178" y="84642"/>
                                </a:lnTo>
                                <a:lnTo>
                                  <a:pt x="1515405" y="87821"/>
                                </a:lnTo>
                                <a:lnTo>
                                  <a:pt x="1543051" y="488083"/>
                                </a:lnTo>
                                <a:lnTo>
                                  <a:pt x="1543051" y="493305"/>
                                </a:lnTo>
                                <a:lnTo>
                                  <a:pt x="1542371" y="498754"/>
                                </a:lnTo>
                                <a:lnTo>
                                  <a:pt x="1541691" y="503976"/>
                                </a:lnTo>
                                <a:lnTo>
                                  <a:pt x="1540105" y="509198"/>
                                </a:lnTo>
                                <a:lnTo>
                                  <a:pt x="1538066" y="513965"/>
                                </a:lnTo>
                                <a:lnTo>
                                  <a:pt x="1535800" y="518506"/>
                                </a:lnTo>
                                <a:lnTo>
                                  <a:pt x="1532854" y="522820"/>
                                </a:lnTo>
                                <a:lnTo>
                                  <a:pt x="1529908" y="526906"/>
                                </a:lnTo>
                                <a:lnTo>
                                  <a:pt x="1526282" y="530539"/>
                                </a:lnTo>
                                <a:lnTo>
                                  <a:pt x="1522429" y="533944"/>
                                </a:lnTo>
                                <a:lnTo>
                                  <a:pt x="1518350" y="537123"/>
                                </a:lnTo>
                                <a:lnTo>
                                  <a:pt x="1513592" y="539620"/>
                                </a:lnTo>
                                <a:lnTo>
                                  <a:pt x="1509059" y="541663"/>
                                </a:lnTo>
                                <a:lnTo>
                                  <a:pt x="1503847" y="543253"/>
                                </a:lnTo>
                                <a:lnTo>
                                  <a:pt x="1498635" y="544615"/>
                                </a:lnTo>
                                <a:lnTo>
                                  <a:pt x="1493197" y="545069"/>
                                </a:lnTo>
                                <a:lnTo>
                                  <a:pt x="1488211" y="545296"/>
                                </a:lnTo>
                                <a:lnTo>
                                  <a:pt x="1482999" y="544842"/>
                                </a:lnTo>
                                <a:lnTo>
                                  <a:pt x="1478014" y="543934"/>
                                </a:lnTo>
                                <a:lnTo>
                                  <a:pt x="1473481" y="542799"/>
                                </a:lnTo>
                                <a:lnTo>
                                  <a:pt x="1469629" y="541437"/>
                                </a:lnTo>
                                <a:lnTo>
                                  <a:pt x="1466003" y="539847"/>
                                </a:lnTo>
                                <a:lnTo>
                                  <a:pt x="1462604" y="537804"/>
                                </a:lnTo>
                                <a:lnTo>
                                  <a:pt x="1459205" y="535761"/>
                                </a:lnTo>
                                <a:lnTo>
                                  <a:pt x="1456032" y="533490"/>
                                </a:lnTo>
                                <a:lnTo>
                                  <a:pt x="1453086" y="530766"/>
                                </a:lnTo>
                                <a:lnTo>
                                  <a:pt x="1450367" y="528041"/>
                                </a:lnTo>
                                <a:lnTo>
                                  <a:pt x="1447874" y="525090"/>
                                </a:lnTo>
                                <a:lnTo>
                                  <a:pt x="1445382" y="522139"/>
                                </a:lnTo>
                                <a:lnTo>
                                  <a:pt x="1443342" y="518733"/>
                                </a:lnTo>
                                <a:lnTo>
                                  <a:pt x="1441529" y="515100"/>
                                </a:lnTo>
                                <a:lnTo>
                                  <a:pt x="1439943" y="511468"/>
                                </a:lnTo>
                                <a:lnTo>
                                  <a:pt x="1438583" y="507608"/>
                                </a:lnTo>
                                <a:lnTo>
                                  <a:pt x="1437677" y="503749"/>
                                </a:lnTo>
                                <a:lnTo>
                                  <a:pt x="1436770" y="499662"/>
                                </a:lnTo>
                                <a:lnTo>
                                  <a:pt x="1436317" y="495348"/>
                                </a:lnTo>
                                <a:lnTo>
                                  <a:pt x="1419775" y="256735"/>
                                </a:lnTo>
                                <a:lnTo>
                                  <a:pt x="1404592" y="280119"/>
                                </a:lnTo>
                                <a:lnTo>
                                  <a:pt x="1396434" y="292606"/>
                                </a:lnTo>
                                <a:lnTo>
                                  <a:pt x="1387596" y="304866"/>
                                </a:lnTo>
                                <a:lnTo>
                                  <a:pt x="1378531" y="317580"/>
                                </a:lnTo>
                                <a:lnTo>
                                  <a:pt x="1369014" y="330748"/>
                                </a:lnTo>
                                <a:lnTo>
                                  <a:pt x="1359270" y="343916"/>
                                </a:lnTo>
                                <a:lnTo>
                                  <a:pt x="1348845" y="357311"/>
                                </a:lnTo>
                                <a:lnTo>
                                  <a:pt x="1338421" y="370933"/>
                                </a:lnTo>
                                <a:lnTo>
                                  <a:pt x="1327317" y="384782"/>
                                </a:lnTo>
                                <a:lnTo>
                                  <a:pt x="1315760" y="398632"/>
                                </a:lnTo>
                                <a:lnTo>
                                  <a:pt x="1303750" y="412935"/>
                                </a:lnTo>
                                <a:lnTo>
                                  <a:pt x="1291513" y="426784"/>
                                </a:lnTo>
                                <a:lnTo>
                                  <a:pt x="1278823" y="441314"/>
                                </a:lnTo>
                                <a:lnTo>
                                  <a:pt x="1265679" y="455390"/>
                                </a:lnTo>
                                <a:lnTo>
                                  <a:pt x="1252082" y="469920"/>
                                </a:lnTo>
                                <a:lnTo>
                                  <a:pt x="1233500" y="488991"/>
                                </a:lnTo>
                                <a:lnTo>
                                  <a:pt x="1214465" y="507608"/>
                                </a:lnTo>
                                <a:lnTo>
                                  <a:pt x="1195430" y="525998"/>
                                </a:lnTo>
                                <a:lnTo>
                                  <a:pt x="1175715" y="543707"/>
                                </a:lnTo>
                                <a:lnTo>
                                  <a:pt x="1156226" y="560961"/>
                                </a:lnTo>
                                <a:lnTo>
                                  <a:pt x="1136058" y="577762"/>
                                </a:lnTo>
                                <a:lnTo>
                                  <a:pt x="1115663" y="594336"/>
                                </a:lnTo>
                                <a:lnTo>
                                  <a:pt x="1095041" y="610455"/>
                                </a:lnTo>
                                <a:lnTo>
                                  <a:pt x="1074193" y="625893"/>
                                </a:lnTo>
                                <a:lnTo>
                                  <a:pt x="1053118" y="641105"/>
                                </a:lnTo>
                                <a:lnTo>
                                  <a:pt x="1031590" y="655408"/>
                                </a:lnTo>
                                <a:lnTo>
                                  <a:pt x="1010062" y="669711"/>
                                </a:lnTo>
                                <a:lnTo>
                                  <a:pt x="988081" y="683333"/>
                                </a:lnTo>
                                <a:lnTo>
                                  <a:pt x="966099" y="696501"/>
                                </a:lnTo>
                                <a:lnTo>
                                  <a:pt x="943891" y="709442"/>
                                </a:lnTo>
                                <a:lnTo>
                                  <a:pt x="921004" y="721702"/>
                                </a:lnTo>
                                <a:lnTo>
                                  <a:pt x="906954" y="729194"/>
                                </a:lnTo>
                                <a:lnTo>
                                  <a:pt x="892451" y="736232"/>
                                </a:lnTo>
                                <a:lnTo>
                                  <a:pt x="878174" y="743497"/>
                                </a:lnTo>
                                <a:lnTo>
                                  <a:pt x="863671" y="750309"/>
                                </a:lnTo>
                                <a:lnTo>
                                  <a:pt x="848941" y="756893"/>
                                </a:lnTo>
                                <a:lnTo>
                                  <a:pt x="834212" y="763477"/>
                                </a:lnTo>
                                <a:lnTo>
                                  <a:pt x="819482" y="769834"/>
                                </a:lnTo>
                                <a:lnTo>
                                  <a:pt x="804526" y="775736"/>
                                </a:lnTo>
                                <a:lnTo>
                                  <a:pt x="789569" y="781866"/>
                                </a:lnTo>
                                <a:lnTo>
                                  <a:pt x="774613" y="787542"/>
                                </a:lnTo>
                                <a:lnTo>
                                  <a:pt x="759430" y="793218"/>
                                </a:lnTo>
                                <a:lnTo>
                                  <a:pt x="744247" y="798440"/>
                                </a:lnTo>
                                <a:lnTo>
                                  <a:pt x="729064" y="803435"/>
                                </a:lnTo>
                                <a:lnTo>
                                  <a:pt x="713655" y="808657"/>
                                </a:lnTo>
                                <a:lnTo>
                                  <a:pt x="698472" y="813197"/>
                                </a:lnTo>
                                <a:lnTo>
                                  <a:pt x="682609" y="817965"/>
                                </a:lnTo>
                                <a:lnTo>
                                  <a:pt x="667199" y="822279"/>
                                </a:lnTo>
                                <a:lnTo>
                                  <a:pt x="651563" y="826365"/>
                                </a:lnTo>
                                <a:lnTo>
                                  <a:pt x="635701" y="830452"/>
                                </a:lnTo>
                                <a:lnTo>
                                  <a:pt x="620064" y="834084"/>
                                </a:lnTo>
                                <a:lnTo>
                                  <a:pt x="604202" y="837717"/>
                                </a:lnTo>
                                <a:lnTo>
                                  <a:pt x="588112" y="841350"/>
                                </a:lnTo>
                                <a:lnTo>
                                  <a:pt x="572249" y="844528"/>
                                </a:lnTo>
                                <a:lnTo>
                                  <a:pt x="555933" y="847479"/>
                                </a:lnTo>
                                <a:lnTo>
                                  <a:pt x="539618" y="850431"/>
                                </a:lnTo>
                                <a:lnTo>
                                  <a:pt x="523528" y="852928"/>
                                </a:lnTo>
                                <a:lnTo>
                                  <a:pt x="507212" y="855653"/>
                                </a:lnTo>
                                <a:lnTo>
                                  <a:pt x="490896" y="857923"/>
                                </a:lnTo>
                                <a:lnTo>
                                  <a:pt x="474353" y="859966"/>
                                </a:lnTo>
                                <a:lnTo>
                                  <a:pt x="458037" y="861783"/>
                                </a:lnTo>
                                <a:lnTo>
                                  <a:pt x="441268" y="863372"/>
                                </a:lnTo>
                                <a:lnTo>
                                  <a:pt x="424726" y="864961"/>
                                </a:lnTo>
                                <a:lnTo>
                                  <a:pt x="419287" y="865188"/>
                                </a:lnTo>
                                <a:lnTo>
                                  <a:pt x="414075" y="864734"/>
                                </a:lnTo>
                                <a:lnTo>
                                  <a:pt x="409089" y="863826"/>
                                </a:lnTo>
                                <a:lnTo>
                                  <a:pt x="404104" y="862464"/>
                                </a:lnTo>
                                <a:lnTo>
                                  <a:pt x="400252" y="861329"/>
                                </a:lnTo>
                                <a:lnTo>
                                  <a:pt x="396626" y="859739"/>
                                </a:lnTo>
                                <a:lnTo>
                                  <a:pt x="393227" y="857923"/>
                                </a:lnTo>
                                <a:lnTo>
                                  <a:pt x="389827" y="855880"/>
                                </a:lnTo>
                                <a:lnTo>
                                  <a:pt x="386882" y="853609"/>
                                </a:lnTo>
                                <a:lnTo>
                                  <a:pt x="383936" y="850885"/>
                                </a:lnTo>
                                <a:lnTo>
                                  <a:pt x="381216" y="848161"/>
                                </a:lnTo>
                                <a:lnTo>
                                  <a:pt x="378497" y="845209"/>
                                </a:lnTo>
                                <a:lnTo>
                                  <a:pt x="376231" y="842258"/>
                                </a:lnTo>
                                <a:lnTo>
                                  <a:pt x="374191" y="838852"/>
                                </a:lnTo>
                                <a:lnTo>
                                  <a:pt x="372378" y="835447"/>
                                </a:lnTo>
                                <a:lnTo>
                                  <a:pt x="370566" y="831814"/>
                                </a:lnTo>
                                <a:lnTo>
                                  <a:pt x="369206" y="827955"/>
                                </a:lnTo>
                                <a:lnTo>
                                  <a:pt x="368299" y="824095"/>
                                </a:lnTo>
                                <a:lnTo>
                                  <a:pt x="367620" y="820008"/>
                                </a:lnTo>
                                <a:lnTo>
                                  <a:pt x="366940" y="815922"/>
                                </a:lnTo>
                                <a:lnTo>
                                  <a:pt x="366713" y="810473"/>
                                </a:lnTo>
                                <a:lnTo>
                                  <a:pt x="367167" y="805024"/>
                                </a:lnTo>
                                <a:lnTo>
                                  <a:pt x="368073" y="799802"/>
                                </a:lnTo>
                                <a:lnTo>
                                  <a:pt x="369206" y="795034"/>
                                </a:lnTo>
                                <a:lnTo>
                                  <a:pt x="371472" y="790040"/>
                                </a:lnTo>
                                <a:lnTo>
                                  <a:pt x="373738" y="785272"/>
                                </a:lnTo>
                                <a:lnTo>
                                  <a:pt x="376231" y="780958"/>
                                </a:lnTo>
                                <a:lnTo>
                                  <a:pt x="379403" y="776872"/>
                                </a:lnTo>
                                <a:lnTo>
                                  <a:pt x="383029" y="773239"/>
                                </a:lnTo>
                                <a:lnTo>
                                  <a:pt x="386882" y="769607"/>
                                </a:lnTo>
                                <a:lnTo>
                                  <a:pt x="390961" y="766882"/>
                                </a:lnTo>
                                <a:lnTo>
                                  <a:pt x="395266" y="763931"/>
                                </a:lnTo>
                                <a:lnTo>
                                  <a:pt x="400252" y="761887"/>
                                </a:lnTo>
                                <a:lnTo>
                                  <a:pt x="405237" y="760071"/>
                                </a:lnTo>
                                <a:lnTo>
                                  <a:pt x="410222" y="758709"/>
                                </a:lnTo>
                                <a:lnTo>
                                  <a:pt x="415661" y="758255"/>
                                </a:lnTo>
                                <a:lnTo>
                                  <a:pt x="431071" y="756666"/>
                                </a:lnTo>
                                <a:lnTo>
                                  <a:pt x="446027" y="755076"/>
                                </a:lnTo>
                                <a:lnTo>
                                  <a:pt x="461210" y="753714"/>
                                </a:lnTo>
                                <a:lnTo>
                                  <a:pt x="476166" y="751898"/>
                                </a:lnTo>
                                <a:lnTo>
                                  <a:pt x="491123" y="749854"/>
                                </a:lnTo>
                                <a:lnTo>
                                  <a:pt x="506079" y="747357"/>
                                </a:lnTo>
                                <a:lnTo>
                                  <a:pt x="521035" y="745087"/>
                                </a:lnTo>
                                <a:lnTo>
                                  <a:pt x="535765" y="742589"/>
                                </a:lnTo>
                                <a:lnTo>
                                  <a:pt x="550495" y="739638"/>
                                </a:lnTo>
                                <a:lnTo>
                                  <a:pt x="565224" y="736913"/>
                                </a:lnTo>
                                <a:lnTo>
                                  <a:pt x="579728" y="733735"/>
                                </a:lnTo>
                                <a:lnTo>
                                  <a:pt x="594231" y="730329"/>
                                </a:lnTo>
                                <a:lnTo>
                                  <a:pt x="608734" y="726697"/>
                                </a:lnTo>
                                <a:lnTo>
                                  <a:pt x="623010" y="723064"/>
                                </a:lnTo>
                                <a:lnTo>
                                  <a:pt x="637287" y="719432"/>
                                </a:lnTo>
                                <a:lnTo>
                                  <a:pt x="651563" y="715345"/>
                                </a:lnTo>
                                <a:lnTo>
                                  <a:pt x="665613" y="711259"/>
                                </a:lnTo>
                                <a:lnTo>
                                  <a:pt x="679890" y="706945"/>
                                </a:lnTo>
                                <a:lnTo>
                                  <a:pt x="693713" y="702404"/>
                                </a:lnTo>
                                <a:lnTo>
                                  <a:pt x="707763" y="697864"/>
                                </a:lnTo>
                                <a:lnTo>
                                  <a:pt x="721586" y="692869"/>
                                </a:lnTo>
                                <a:lnTo>
                                  <a:pt x="735183" y="687874"/>
                                </a:lnTo>
                                <a:lnTo>
                                  <a:pt x="749233" y="682652"/>
                                </a:lnTo>
                                <a:lnTo>
                                  <a:pt x="762603" y="677430"/>
                                </a:lnTo>
                                <a:lnTo>
                                  <a:pt x="776199" y="671755"/>
                                </a:lnTo>
                                <a:lnTo>
                                  <a:pt x="789569" y="666079"/>
                                </a:lnTo>
                                <a:lnTo>
                                  <a:pt x="803166" y="660176"/>
                                </a:lnTo>
                                <a:lnTo>
                                  <a:pt x="816536" y="654273"/>
                                </a:lnTo>
                                <a:lnTo>
                                  <a:pt x="829679" y="648143"/>
                                </a:lnTo>
                                <a:lnTo>
                                  <a:pt x="842823" y="641559"/>
                                </a:lnTo>
                                <a:lnTo>
                                  <a:pt x="855966" y="634975"/>
                                </a:lnTo>
                                <a:lnTo>
                                  <a:pt x="868883" y="628164"/>
                                </a:lnTo>
                                <a:lnTo>
                                  <a:pt x="889505" y="617039"/>
                                </a:lnTo>
                                <a:lnTo>
                                  <a:pt x="910126" y="605460"/>
                                </a:lnTo>
                                <a:lnTo>
                                  <a:pt x="930068" y="593655"/>
                                </a:lnTo>
                                <a:lnTo>
                                  <a:pt x="950237" y="580941"/>
                                </a:lnTo>
                                <a:lnTo>
                                  <a:pt x="970178" y="568000"/>
                                </a:lnTo>
                                <a:lnTo>
                                  <a:pt x="989667" y="554832"/>
                                </a:lnTo>
                                <a:lnTo>
                                  <a:pt x="1008929" y="540982"/>
                                </a:lnTo>
                                <a:lnTo>
                                  <a:pt x="1027964" y="526906"/>
                                </a:lnTo>
                                <a:lnTo>
                                  <a:pt x="1046773" y="512149"/>
                                </a:lnTo>
                                <a:lnTo>
                                  <a:pt x="1065355" y="497165"/>
                                </a:lnTo>
                                <a:lnTo>
                                  <a:pt x="1083937" y="481726"/>
                                </a:lnTo>
                                <a:lnTo>
                                  <a:pt x="1102066" y="466061"/>
                                </a:lnTo>
                                <a:lnTo>
                                  <a:pt x="1119742" y="449714"/>
                                </a:lnTo>
                                <a:lnTo>
                                  <a:pt x="1137644" y="433141"/>
                                </a:lnTo>
                                <a:lnTo>
                                  <a:pt x="1154866" y="416113"/>
                                </a:lnTo>
                                <a:lnTo>
                                  <a:pt x="1171862" y="398859"/>
                                </a:lnTo>
                                <a:lnTo>
                                  <a:pt x="1184779" y="385236"/>
                                </a:lnTo>
                                <a:lnTo>
                                  <a:pt x="1197469" y="371841"/>
                                </a:lnTo>
                                <a:lnTo>
                                  <a:pt x="1209480" y="358219"/>
                                </a:lnTo>
                                <a:lnTo>
                                  <a:pt x="1221037" y="344597"/>
                                </a:lnTo>
                                <a:lnTo>
                                  <a:pt x="1232367" y="331429"/>
                                </a:lnTo>
                                <a:lnTo>
                                  <a:pt x="1243245" y="318261"/>
                                </a:lnTo>
                                <a:lnTo>
                                  <a:pt x="1253895" y="305093"/>
                                </a:lnTo>
                                <a:lnTo>
                                  <a:pt x="1263866" y="292606"/>
                                </a:lnTo>
                                <a:lnTo>
                                  <a:pt x="1273384" y="279665"/>
                                </a:lnTo>
                                <a:lnTo>
                                  <a:pt x="1282675" y="267178"/>
                                </a:lnTo>
                                <a:lnTo>
                                  <a:pt x="1291739" y="255145"/>
                                </a:lnTo>
                                <a:lnTo>
                                  <a:pt x="1300124" y="242886"/>
                                </a:lnTo>
                                <a:lnTo>
                                  <a:pt x="1308282" y="231307"/>
                                </a:lnTo>
                                <a:lnTo>
                                  <a:pt x="1316213" y="219728"/>
                                </a:lnTo>
                                <a:lnTo>
                                  <a:pt x="1330263" y="197706"/>
                                </a:lnTo>
                                <a:lnTo>
                                  <a:pt x="1107958" y="281027"/>
                                </a:lnTo>
                                <a:lnTo>
                                  <a:pt x="1102746" y="282390"/>
                                </a:lnTo>
                                <a:lnTo>
                                  <a:pt x="1097534" y="283525"/>
                                </a:lnTo>
                                <a:lnTo>
                                  <a:pt x="1092322" y="283979"/>
                                </a:lnTo>
                                <a:lnTo>
                                  <a:pt x="1087110" y="283979"/>
                                </a:lnTo>
                                <a:lnTo>
                                  <a:pt x="1081898" y="283752"/>
                                </a:lnTo>
                                <a:lnTo>
                                  <a:pt x="1076686" y="282844"/>
                                </a:lnTo>
                                <a:lnTo>
                                  <a:pt x="1071927" y="281255"/>
                                </a:lnTo>
                                <a:lnTo>
                                  <a:pt x="1067168" y="279438"/>
                                </a:lnTo>
                                <a:lnTo>
                                  <a:pt x="1062636" y="277168"/>
                                </a:lnTo>
                                <a:lnTo>
                                  <a:pt x="1058103" y="274216"/>
                                </a:lnTo>
                                <a:lnTo>
                                  <a:pt x="1054251" y="270811"/>
                                </a:lnTo>
                                <a:lnTo>
                                  <a:pt x="1050399" y="267178"/>
                                </a:lnTo>
                                <a:lnTo>
                                  <a:pt x="1047226" y="263319"/>
                                </a:lnTo>
                                <a:lnTo>
                                  <a:pt x="1044054" y="259005"/>
                                </a:lnTo>
                                <a:lnTo>
                                  <a:pt x="1041561" y="254237"/>
                                </a:lnTo>
                                <a:lnTo>
                                  <a:pt x="1039295" y="249470"/>
                                </a:lnTo>
                                <a:lnTo>
                                  <a:pt x="1037482" y="244021"/>
                                </a:lnTo>
                                <a:lnTo>
                                  <a:pt x="1036575" y="238799"/>
                                </a:lnTo>
                                <a:lnTo>
                                  <a:pt x="1036122" y="233350"/>
                                </a:lnTo>
                                <a:lnTo>
                                  <a:pt x="1036122" y="228355"/>
                                </a:lnTo>
                                <a:lnTo>
                                  <a:pt x="1036349" y="223134"/>
                                </a:lnTo>
                                <a:lnTo>
                                  <a:pt x="1037255" y="218139"/>
                                </a:lnTo>
                                <a:lnTo>
                                  <a:pt x="1038841" y="213144"/>
                                </a:lnTo>
                                <a:lnTo>
                                  <a:pt x="1040654" y="208376"/>
                                </a:lnTo>
                                <a:lnTo>
                                  <a:pt x="1042920" y="203836"/>
                                </a:lnTo>
                                <a:lnTo>
                                  <a:pt x="1045866" y="199295"/>
                                </a:lnTo>
                                <a:lnTo>
                                  <a:pt x="1049266" y="195435"/>
                                </a:lnTo>
                                <a:lnTo>
                                  <a:pt x="1052891" y="191576"/>
                                </a:lnTo>
                                <a:lnTo>
                                  <a:pt x="1056744" y="188170"/>
                                </a:lnTo>
                                <a:lnTo>
                                  <a:pt x="1061049" y="185219"/>
                                </a:lnTo>
                                <a:lnTo>
                                  <a:pt x="1065582" y="182494"/>
                                </a:lnTo>
                                <a:lnTo>
                                  <a:pt x="1070567" y="180451"/>
                                </a:lnTo>
                                <a:lnTo>
                                  <a:pt x="1443569" y="41279"/>
                                </a:lnTo>
                                <a:lnTo>
                                  <a:pt x="1446288" y="40370"/>
                                </a:lnTo>
                                <a:lnTo>
                                  <a:pt x="1449461" y="39462"/>
                                </a:lnTo>
                                <a:lnTo>
                                  <a:pt x="1452633" y="38781"/>
                                </a:lnTo>
                                <a:lnTo>
                                  <a:pt x="1455579" y="38327"/>
                                </a:lnTo>
                                <a:lnTo>
                                  <a:pt x="1458752" y="38100"/>
                                </a:lnTo>
                                <a:close/>
                                <a:moveTo>
                                  <a:pt x="102528" y="0"/>
                                </a:moveTo>
                                <a:lnTo>
                                  <a:pt x="107971" y="454"/>
                                </a:lnTo>
                                <a:lnTo>
                                  <a:pt x="113189" y="681"/>
                                </a:lnTo>
                                <a:lnTo>
                                  <a:pt x="118406" y="1361"/>
                                </a:lnTo>
                                <a:lnTo>
                                  <a:pt x="123169" y="2268"/>
                                </a:lnTo>
                                <a:lnTo>
                                  <a:pt x="128386" y="3403"/>
                                </a:lnTo>
                                <a:lnTo>
                                  <a:pt x="133376" y="4764"/>
                                </a:lnTo>
                                <a:lnTo>
                                  <a:pt x="137913" y="6578"/>
                                </a:lnTo>
                                <a:lnTo>
                                  <a:pt x="142450" y="8393"/>
                                </a:lnTo>
                                <a:lnTo>
                                  <a:pt x="147213" y="10434"/>
                                </a:lnTo>
                                <a:lnTo>
                                  <a:pt x="151523" y="12476"/>
                                </a:lnTo>
                                <a:lnTo>
                                  <a:pt x="156059" y="14971"/>
                                </a:lnTo>
                                <a:lnTo>
                                  <a:pt x="160143" y="17693"/>
                                </a:lnTo>
                                <a:lnTo>
                                  <a:pt x="164225" y="20642"/>
                                </a:lnTo>
                                <a:lnTo>
                                  <a:pt x="168082" y="23590"/>
                                </a:lnTo>
                                <a:lnTo>
                                  <a:pt x="171711" y="26993"/>
                                </a:lnTo>
                                <a:lnTo>
                                  <a:pt x="175340" y="30169"/>
                                </a:lnTo>
                                <a:lnTo>
                                  <a:pt x="178743" y="33798"/>
                                </a:lnTo>
                                <a:lnTo>
                                  <a:pt x="181918" y="37427"/>
                                </a:lnTo>
                                <a:lnTo>
                                  <a:pt x="185094" y="41510"/>
                                </a:lnTo>
                                <a:lnTo>
                                  <a:pt x="188043" y="45593"/>
                                </a:lnTo>
                                <a:lnTo>
                                  <a:pt x="190538" y="49676"/>
                                </a:lnTo>
                                <a:lnTo>
                                  <a:pt x="193033" y="53986"/>
                                </a:lnTo>
                                <a:lnTo>
                                  <a:pt x="195074" y="58296"/>
                                </a:lnTo>
                                <a:lnTo>
                                  <a:pt x="197343" y="63059"/>
                                </a:lnTo>
                                <a:lnTo>
                                  <a:pt x="199157" y="67596"/>
                                </a:lnTo>
                                <a:lnTo>
                                  <a:pt x="200745" y="72359"/>
                                </a:lnTo>
                                <a:lnTo>
                                  <a:pt x="202106" y="77122"/>
                                </a:lnTo>
                                <a:lnTo>
                                  <a:pt x="203467" y="82340"/>
                                </a:lnTo>
                                <a:lnTo>
                                  <a:pt x="204148" y="87330"/>
                                </a:lnTo>
                                <a:lnTo>
                                  <a:pt x="205055" y="92320"/>
                                </a:lnTo>
                                <a:lnTo>
                                  <a:pt x="205282" y="97537"/>
                                </a:lnTo>
                                <a:lnTo>
                                  <a:pt x="205509" y="102981"/>
                                </a:lnTo>
                                <a:lnTo>
                                  <a:pt x="205509" y="2092965"/>
                                </a:lnTo>
                                <a:lnTo>
                                  <a:pt x="2195719" y="2092965"/>
                                </a:lnTo>
                                <a:lnTo>
                                  <a:pt x="2201163" y="2093192"/>
                                </a:lnTo>
                                <a:lnTo>
                                  <a:pt x="2206380" y="2093419"/>
                                </a:lnTo>
                                <a:lnTo>
                                  <a:pt x="2211597" y="2094326"/>
                                </a:lnTo>
                                <a:lnTo>
                                  <a:pt x="2216587" y="2095233"/>
                                </a:lnTo>
                                <a:lnTo>
                                  <a:pt x="2221578" y="2096367"/>
                                </a:lnTo>
                                <a:lnTo>
                                  <a:pt x="2226568" y="2097501"/>
                                </a:lnTo>
                                <a:lnTo>
                                  <a:pt x="2231105" y="2099316"/>
                                </a:lnTo>
                                <a:lnTo>
                                  <a:pt x="2235868" y="2101131"/>
                                </a:lnTo>
                                <a:lnTo>
                                  <a:pt x="2240405" y="2103172"/>
                                </a:lnTo>
                                <a:lnTo>
                                  <a:pt x="2244714" y="2105667"/>
                                </a:lnTo>
                                <a:lnTo>
                                  <a:pt x="2249251" y="2107936"/>
                                </a:lnTo>
                                <a:lnTo>
                                  <a:pt x="2253334" y="2110658"/>
                                </a:lnTo>
                                <a:lnTo>
                                  <a:pt x="2257417" y="2113606"/>
                                </a:lnTo>
                                <a:lnTo>
                                  <a:pt x="2261273" y="2116328"/>
                                </a:lnTo>
                                <a:lnTo>
                                  <a:pt x="2264902" y="2119731"/>
                                </a:lnTo>
                                <a:lnTo>
                                  <a:pt x="2268532" y="2123133"/>
                                </a:lnTo>
                                <a:lnTo>
                                  <a:pt x="2271934" y="2126763"/>
                                </a:lnTo>
                                <a:lnTo>
                                  <a:pt x="2275337" y="2130619"/>
                                </a:lnTo>
                                <a:lnTo>
                                  <a:pt x="2278285" y="2134475"/>
                                </a:lnTo>
                                <a:lnTo>
                                  <a:pt x="2281234" y="2138331"/>
                                </a:lnTo>
                                <a:lnTo>
                                  <a:pt x="2283729" y="2142414"/>
                                </a:lnTo>
                                <a:lnTo>
                                  <a:pt x="2286224" y="2146724"/>
                                </a:lnTo>
                                <a:lnTo>
                                  <a:pt x="2288720" y="2151260"/>
                                </a:lnTo>
                                <a:lnTo>
                                  <a:pt x="2290761" y="2155797"/>
                                </a:lnTo>
                                <a:lnTo>
                                  <a:pt x="2292576" y="2160560"/>
                                </a:lnTo>
                                <a:lnTo>
                                  <a:pt x="2294164" y="2165324"/>
                                </a:lnTo>
                                <a:lnTo>
                                  <a:pt x="2295298" y="2170087"/>
                                </a:lnTo>
                                <a:lnTo>
                                  <a:pt x="2296659" y="2175304"/>
                                </a:lnTo>
                                <a:lnTo>
                                  <a:pt x="2297339" y="2180068"/>
                                </a:lnTo>
                                <a:lnTo>
                                  <a:pt x="2298246" y="2185285"/>
                                </a:lnTo>
                                <a:lnTo>
                                  <a:pt x="2298473" y="2190729"/>
                                </a:lnTo>
                                <a:lnTo>
                                  <a:pt x="2298700" y="2195946"/>
                                </a:lnTo>
                                <a:lnTo>
                                  <a:pt x="2298473" y="2201163"/>
                                </a:lnTo>
                                <a:lnTo>
                                  <a:pt x="2298246" y="2206380"/>
                                </a:lnTo>
                                <a:lnTo>
                                  <a:pt x="2297339" y="2211597"/>
                                </a:lnTo>
                                <a:lnTo>
                                  <a:pt x="2296659" y="2216361"/>
                                </a:lnTo>
                                <a:lnTo>
                                  <a:pt x="2295298" y="2221578"/>
                                </a:lnTo>
                                <a:lnTo>
                                  <a:pt x="2294164" y="2226568"/>
                                </a:lnTo>
                                <a:lnTo>
                                  <a:pt x="2292576" y="2231105"/>
                                </a:lnTo>
                                <a:lnTo>
                                  <a:pt x="2290761" y="2235868"/>
                                </a:lnTo>
                                <a:lnTo>
                                  <a:pt x="2288720" y="2240405"/>
                                </a:lnTo>
                                <a:lnTo>
                                  <a:pt x="2286224" y="2244941"/>
                                </a:lnTo>
                                <a:lnTo>
                                  <a:pt x="2283729" y="2249251"/>
                                </a:lnTo>
                                <a:lnTo>
                                  <a:pt x="2281234" y="2253334"/>
                                </a:lnTo>
                                <a:lnTo>
                                  <a:pt x="2278285" y="2257417"/>
                                </a:lnTo>
                                <a:lnTo>
                                  <a:pt x="2275337" y="2261273"/>
                                </a:lnTo>
                                <a:lnTo>
                                  <a:pt x="2271934" y="2264902"/>
                                </a:lnTo>
                                <a:lnTo>
                                  <a:pt x="2268532" y="2268532"/>
                                </a:lnTo>
                                <a:lnTo>
                                  <a:pt x="2264902" y="2271934"/>
                                </a:lnTo>
                                <a:lnTo>
                                  <a:pt x="2261273" y="2275337"/>
                                </a:lnTo>
                                <a:lnTo>
                                  <a:pt x="2257417" y="2278059"/>
                                </a:lnTo>
                                <a:lnTo>
                                  <a:pt x="2253334" y="2281234"/>
                                </a:lnTo>
                                <a:lnTo>
                                  <a:pt x="2249251" y="2283729"/>
                                </a:lnTo>
                                <a:lnTo>
                                  <a:pt x="2244714" y="2286451"/>
                                </a:lnTo>
                                <a:lnTo>
                                  <a:pt x="2240405" y="2288493"/>
                                </a:lnTo>
                                <a:lnTo>
                                  <a:pt x="2235868" y="2290534"/>
                                </a:lnTo>
                                <a:lnTo>
                                  <a:pt x="2231105" y="2292349"/>
                                </a:lnTo>
                                <a:lnTo>
                                  <a:pt x="2226568" y="2294164"/>
                                </a:lnTo>
                                <a:lnTo>
                                  <a:pt x="2221578" y="2295298"/>
                                </a:lnTo>
                                <a:lnTo>
                                  <a:pt x="2216587" y="2296659"/>
                                </a:lnTo>
                                <a:lnTo>
                                  <a:pt x="2211597" y="2297566"/>
                                </a:lnTo>
                                <a:lnTo>
                                  <a:pt x="2206380" y="2298246"/>
                                </a:lnTo>
                                <a:lnTo>
                                  <a:pt x="2201163" y="2298473"/>
                                </a:lnTo>
                                <a:lnTo>
                                  <a:pt x="2195719" y="2298700"/>
                                </a:lnTo>
                                <a:lnTo>
                                  <a:pt x="102528" y="2298700"/>
                                </a:lnTo>
                                <a:lnTo>
                                  <a:pt x="97310" y="2298473"/>
                                </a:lnTo>
                                <a:lnTo>
                                  <a:pt x="92093" y="2298246"/>
                                </a:lnTo>
                                <a:lnTo>
                                  <a:pt x="86876" y="2297566"/>
                                </a:lnTo>
                                <a:lnTo>
                                  <a:pt x="81886" y="2296659"/>
                                </a:lnTo>
                                <a:lnTo>
                                  <a:pt x="77122" y="2295298"/>
                                </a:lnTo>
                                <a:lnTo>
                                  <a:pt x="72132" y="2294164"/>
                                </a:lnTo>
                                <a:lnTo>
                                  <a:pt x="67142" y="2292349"/>
                                </a:lnTo>
                                <a:lnTo>
                                  <a:pt x="62605" y="2290534"/>
                                </a:lnTo>
                                <a:lnTo>
                                  <a:pt x="57842" y="2288493"/>
                                </a:lnTo>
                                <a:lnTo>
                                  <a:pt x="53532" y="2286451"/>
                                </a:lnTo>
                                <a:lnTo>
                                  <a:pt x="49449" y="2283729"/>
                                </a:lnTo>
                                <a:lnTo>
                                  <a:pt x="45139" y="2281234"/>
                                </a:lnTo>
                                <a:lnTo>
                                  <a:pt x="41283" y="2278059"/>
                                </a:lnTo>
                                <a:lnTo>
                                  <a:pt x="37200" y="2275337"/>
                                </a:lnTo>
                                <a:lnTo>
                                  <a:pt x="33344" y="2271934"/>
                                </a:lnTo>
                                <a:lnTo>
                                  <a:pt x="29715" y="2268532"/>
                                </a:lnTo>
                                <a:lnTo>
                                  <a:pt x="26539" y="2264902"/>
                                </a:lnTo>
                                <a:lnTo>
                                  <a:pt x="23364" y="2261273"/>
                                </a:lnTo>
                                <a:lnTo>
                                  <a:pt x="20188" y="2257417"/>
                                </a:lnTo>
                                <a:lnTo>
                                  <a:pt x="17466" y="2253334"/>
                                </a:lnTo>
                                <a:lnTo>
                                  <a:pt x="14517" y="2249251"/>
                                </a:lnTo>
                                <a:lnTo>
                                  <a:pt x="12249" y="2244941"/>
                                </a:lnTo>
                                <a:lnTo>
                                  <a:pt x="9981" y="2240405"/>
                                </a:lnTo>
                                <a:lnTo>
                                  <a:pt x="7939" y="2235868"/>
                                </a:lnTo>
                                <a:lnTo>
                                  <a:pt x="6125" y="2231105"/>
                                </a:lnTo>
                                <a:lnTo>
                                  <a:pt x="4537" y="2226568"/>
                                </a:lnTo>
                                <a:lnTo>
                                  <a:pt x="2949" y="2221578"/>
                                </a:lnTo>
                                <a:lnTo>
                                  <a:pt x="2042" y="2216361"/>
                                </a:lnTo>
                                <a:lnTo>
                                  <a:pt x="907" y="2211597"/>
                                </a:lnTo>
                                <a:lnTo>
                                  <a:pt x="454" y="2206380"/>
                                </a:lnTo>
                                <a:lnTo>
                                  <a:pt x="0" y="2201163"/>
                                </a:lnTo>
                                <a:lnTo>
                                  <a:pt x="0" y="2195946"/>
                                </a:lnTo>
                                <a:lnTo>
                                  <a:pt x="0" y="102981"/>
                                </a:lnTo>
                                <a:lnTo>
                                  <a:pt x="0" y="97537"/>
                                </a:lnTo>
                                <a:lnTo>
                                  <a:pt x="454" y="92320"/>
                                </a:lnTo>
                                <a:lnTo>
                                  <a:pt x="907" y="87330"/>
                                </a:lnTo>
                                <a:lnTo>
                                  <a:pt x="2042" y="82340"/>
                                </a:lnTo>
                                <a:lnTo>
                                  <a:pt x="2949" y="77122"/>
                                </a:lnTo>
                                <a:lnTo>
                                  <a:pt x="4537" y="72359"/>
                                </a:lnTo>
                                <a:lnTo>
                                  <a:pt x="6125" y="67596"/>
                                </a:lnTo>
                                <a:lnTo>
                                  <a:pt x="7939" y="63059"/>
                                </a:lnTo>
                                <a:lnTo>
                                  <a:pt x="9981" y="58296"/>
                                </a:lnTo>
                                <a:lnTo>
                                  <a:pt x="12249" y="53986"/>
                                </a:lnTo>
                                <a:lnTo>
                                  <a:pt x="14517" y="49676"/>
                                </a:lnTo>
                                <a:lnTo>
                                  <a:pt x="17466" y="45593"/>
                                </a:lnTo>
                                <a:lnTo>
                                  <a:pt x="20188" y="41510"/>
                                </a:lnTo>
                                <a:lnTo>
                                  <a:pt x="23364" y="37427"/>
                                </a:lnTo>
                                <a:lnTo>
                                  <a:pt x="26539" y="33798"/>
                                </a:lnTo>
                                <a:lnTo>
                                  <a:pt x="29715" y="30169"/>
                                </a:lnTo>
                                <a:lnTo>
                                  <a:pt x="33344" y="26993"/>
                                </a:lnTo>
                                <a:lnTo>
                                  <a:pt x="37200" y="23590"/>
                                </a:lnTo>
                                <a:lnTo>
                                  <a:pt x="41283" y="20642"/>
                                </a:lnTo>
                                <a:lnTo>
                                  <a:pt x="45139" y="17693"/>
                                </a:lnTo>
                                <a:lnTo>
                                  <a:pt x="49449" y="14971"/>
                                </a:lnTo>
                                <a:lnTo>
                                  <a:pt x="53532" y="12476"/>
                                </a:lnTo>
                                <a:lnTo>
                                  <a:pt x="57842" y="10434"/>
                                </a:lnTo>
                                <a:lnTo>
                                  <a:pt x="62605" y="8393"/>
                                </a:lnTo>
                                <a:lnTo>
                                  <a:pt x="67142" y="6578"/>
                                </a:lnTo>
                                <a:lnTo>
                                  <a:pt x="72132" y="4764"/>
                                </a:lnTo>
                                <a:lnTo>
                                  <a:pt x="77122" y="3403"/>
                                </a:lnTo>
                                <a:lnTo>
                                  <a:pt x="81886" y="2268"/>
                                </a:lnTo>
                                <a:lnTo>
                                  <a:pt x="86876" y="1361"/>
                                </a:lnTo>
                                <a:lnTo>
                                  <a:pt x="92093" y="681"/>
                                </a:lnTo>
                                <a:lnTo>
                                  <a:pt x="97310" y="454"/>
                                </a:lnTo>
                                <a:lnTo>
                                  <a:pt x="10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69" style="width:103.5pt;height:19.6pt;margin-top:0.55pt;margin-left:20.3pt;mso-height-relative:page;mso-width-relative:page;position:absolute;z-index:251694080" coordsize="13144,2489">
                <o:lock v:ext="edit" aspectratio="f"/>
                <v:roundrect id="圆角矩形 29" o:spid="_x0000_s1070" style="width:13144;height:2489;position:absolute;v-text-anchor:middle" arcsize="0.5" coordsize="21600,21600" filled="t" fillcolor="#c29b8c" stroked="f">
                  <o:lock v:ext="edit" aspectratio="f"/>
                </v:roundrect>
                <v:shape id="AutoShape 56" o:spid="_x0000_s1071" style="width:1530;height:1530;left:850;position:absolute;top:425;v-text-anchor:middle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white" stroked="f">
                  <v:stroke joinstyle="miter"/>
                  <v:path o:connecttype="custom" o:connectlocs="588,862;598,1214;579,1243;314,1245;292,1217;300,865;778,601;1039,614;1047,1217;1025,1245;760,1243;740,1214;751,611;1458,300;1489,316;1494,1221;1470,1246;1205,1241;1188,1210;1202,308;975,25;994,32;1006,48;1025,338;1000,361;971,356;956,335;897,237;808,337;672,445;555,508;454,544;348,567;268,574;249,558;245,529;269,505;356,494;452,470;543,435;658,369;779,265;853,177;723,189;694,172;692,138;962,26;85,2;114,17;132,44;1465,1393;1497,1403;1520,1425;1529,1458;1523,1491;1502,1516;1472,1529;48,1526;19,1509;3,1481;0,58;13,27;38,6" o:connectangles="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227D2DA0">
      <w:pPr>
        <w:adjustRightInd w:val="0"/>
        <w:snapToGrid w:val="0"/>
      </w:pPr>
    </w:p>
    <w:p w14:paraId="11A73B8D">
      <w:pPr>
        <w:adjustRightInd w:val="0"/>
        <w:snapToGrid w:val="0"/>
      </w:pPr>
    </w:p>
    <w:p w14:paraId="7D36B1D8">
      <w:pPr>
        <w:adjustRightInd w:val="0"/>
        <w:snapToGrid w:val="0"/>
      </w:pPr>
    </w:p>
    <w:p w14:paraId="10817523">
      <w:pPr>
        <w:adjustRightInd w:val="0"/>
        <w:snapToGrid w:val="0"/>
      </w:pPr>
    </w:p>
    <w:p w14:paraId="7D574DA9">
      <w:pPr>
        <w:adjustRightInd w:val="0"/>
        <w:snapToGrid w:val="0"/>
      </w:pPr>
    </w:p>
    <w:p w14:paraId="21FDC8A7">
      <w:pPr>
        <w:adjustRightInd w:val="0"/>
        <w:snapToGrid w:val="0"/>
      </w:pPr>
    </w:p>
    <w:p w14:paraId="76743860">
      <w:pPr>
        <w:adjustRightInd w:val="0"/>
        <w:snapToGrid w:val="0"/>
      </w:pPr>
    </w:p>
    <w:p w14:paraId="2F8676BC">
      <w:pPr>
        <w:adjustRightInd w:val="0"/>
        <w:snapToGrid w:val="0"/>
      </w:pPr>
    </w:p>
    <w:p w14:paraId="3A9D3F9B">
      <w:pPr>
        <w:adjustRightInd w:val="0"/>
        <w:snapToGrid w:val="0"/>
      </w:pPr>
    </w:p>
    <w:p w14:paraId="2F4723A6">
      <w:pPr>
        <w:adjustRightInd w:val="0"/>
        <w:snapToGrid w:val="0"/>
      </w:pPr>
    </w:p>
    <w:p w14:paraId="1EB715BD">
      <w:pPr>
        <w:adjustRightInd w:val="0"/>
        <w:snapToGrid w:val="0"/>
      </w:pPr>
    </w:p>
    <w:p w14:paraId="12EE6418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52705</wp:posOffset>
                </wp:positionV>
                <wp:extent cx="1314450" cy="408940"/>
                <wp:effectExtent l="0" t="0" r="635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4450" cy="408940"/>
                          <a:chOff x="1492" y="26111"/>
                          <a:chExt cx="2070" cy="644"/>
                        </a:xfrm>
                      </wpg:grpSpPr>
                      <wpg:grpSp>
                        <wpg:cNvPr id="9" name="组合 227"/>
                        <wpg:cNvGrpSpPr/>
                        <wpg:grpSpPr>
                          <a:xfrm>
                            <a:off x="1492" y="26239"/>
                            <a:ext cx="2070" cy="392"/>
                            <a:chOff x="0" y="0"/>
                            <a:chExt cx="13144" cy="2489"/>
                          </a:xfrm>
                        </wpg:grpSpPr>
                        <wps:wsp xmlns:wps="http://schemas.microsoft.com/office/word/2010/wordprocessingShape">
                          <wps:cNvPr id="10" name="圆角矩形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44" cy="248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29B8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1" name="AutoShape 64"/>
                          <wps:cNvSpPr/>
                          <wps:spPr bwMode="auto">
                            <a:xfrm>
                              <a:off x="850" y="318"/>
                              <a:ext cx="1918" cy="1880"/>
                            </a:xfrm>
                            <a:custGeom>
                              <a:avLst/>
                              <a:gdLst>
                                <a:gd name="T0" fmla="*/ 31 w 99"/>
                                <a:gd name="T1" fmla="*/ 1 h 97"/>
                                <a:gd name="T2" fmla="*/ 50 w 99"/>
                                <a:gd name="T3" fmla="*/ 21 h 97"/>
                                <a:gd name="T4" fmla="*/ 50 w 99"/>
                                <a:gd name="T5" fmla="*/ 23 h 97"/>
                                <a:gd name="T6" fmla="*/ 44 w 99"/>
                                <a:gd name="T7" fmla="*/ 37 h 97"/>
                                <a:gd name="T8" fmla="*/ 37 w 99"/>
                                <a:gd name="T9" fmla="*/ 30 h 97"/>
                                <a:gd name="T10" fmla="*/ 34 w 99"/>
                                <a:gd name="T11" fmla="*/ 20 h 97"/>
                                <a:gd name="T12" fmla="*/ 24 w 99"/>
                                <a:gd name="T13" fmla="*/ 16 h 97"/>
                                <a:gd name="T14" fmla="*/ 17 w 99"/>
                                <a:gd name="T15" fmla="*/ 9 h 97"/>
                                <a:gd name="T16" fmla="*/ 31 w 99"/>
                                <a:gd name="T17" fmla="*/ 1 h 97"/>
                                <a:gd name="T18" fmla="*/ 23 w 99"/>
                                <a:gd name="T19" fmla="*/ 21 h 97"/>
                                <a:gd name="T20" fmla="*/ 24 w 99"/>
                                <a:gd name="T21" fmla="*/ 30 h 97"/>
                                <a:gd name="T22" fmla="*/ 33 w 99"/>
                                <a:gd name="T23" fmla="*/ 31 h 97"/>
                                <a:gd name="T24" fmla="*/ 32 w 99"/>
                                <a:gd name="T25" fmla="*/ 22 h 97"/>
                                <a:gd name="T26" fmla="*/ 23 w 99"/>
                                <a:gd name="T27" fmla="*/ 21 h 97"/>
                                <a:gd name="T28" fmla="*/ 2 w 99"/>
                                <a:gd name="T29" fmla="*/ 35 h 97"/>
                                <a:gd name="T30" fmla="*/ 0 w 99"/>
                                <a:gd name="T31" fmla="*/ 40 h 97"/>
                                <a:gd name="T32" fmla="*/ 48 w 99"/>
                                <a:gd name="T33" fmla="*/ 88 h 97"/>
                                <a:gd name="T34" fmla="*/ 89 w 99"/>
                                <a:gd name="T35" fmla="*/ 47 h 97"/>
                                <a:gd name="T36" fmla="*/ 42 w 99"/>
                                <a:gd name="T37" fmla="*/ 0 h 97"/>
                                <a:gd name="T38" fmla="*/ 37 w 99"/>
                                <a:gd name="T39" fmla="*/ 1 h 97"/>
                                <a:gd name="T40" fmla="*/ 53 w 99"/>
                                <a:gd name="T41" fmla="*/ 18 h 97"/>
                                <a:gd name="T42" fmla="*/ 54 w 99"/>
                                <a:gd name="T43" fmla="*/ 19 h 97"/>
                                <a:gd name="T44" fmla="*/ 54 w 99"/>
                                <a:gd name="T45" fmla="*/ 20 h 97"/>
                                <a:gd name="T46" fmla="*/ 54 w 99"/>
                                <a:gd name="T47" fmla="*/ 24 h 97"/>
                                <a:gd name="T48" fmla="*/ 44 w 99"/>
                                <a:gd name="T49" fmla="*/ 44 h 97"/>
                                <a:gd name="T50" fmla="*/ 25 w 99"/>
                                <a:gd name="T51" fmla="*/ 53 h 97"/>
                                <a:gd name="T52" fmla="*/ 21 w 99"/>
                                <a:gd name="T53" fmla="*/ 53 h 97"/>
                                <a:gd name="T54" fmla="*/ 20 w 99"/>
                                <a:gd name="T55" fmla="*/ 53 h 97"/>
                                <a:gd name="T56" fmla="*/ 19 w 99"/>
                                <a:gd name="T57" fmla="*/ 52 h 97"/>
                                <a:gd name="T58" fmla="*/ 2 w 99"/>
                                <a:gd name="T59" fmla="*/ 35 h 97"/>
                                <a:gd name="T60" fmla="*/ 12 w 99"/>
                                <a:gd name="T61" fmla="*/ 14 h 97"/>
                                <a:gd name="T62" fmla="*/ 3 w 99"/>
                                <a:gd name="T63" fmla="*/ 28 h 97"/>
                                <a:gd name="T64" fmla="*/ 23 w 99"/>
                                <a:gd name="T65" fmla="*/ 48 h 97"/>
                                <a:gd name="T66" fmla="*/ 24 w 99"/>
                                <a:gd name="T67" fmla="*/ 48 h 97"/>
                                <a:gd name="T68" fmla="*/ 39 w 99"/>
                                <a:gd name="T69" fmla="*/ 42 h 97"/>
                                <a:gd name="T70" fmla="*/ 32 w 99"/>
                                <a:gd name="T71" fmla="*/ 35 h 97"/>
                                <a:gd name="T72" fmla="*/ 22 w 99"/>
                                <a:gd name="T73" fmla="*/ 31 h 97"/>
                                <a:gd name="T74" fmla="*/ 18 w 99"/>
                                <a:gd name="T75" fmla="*/ 21 h 97"/>
                                <a:gd name="T76" fmla="*/ 12 w 99"/>
                                <a:gd name="T77" fmla="*/ 14 h 9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97" w="99" stroke="1">
                                  <a:moveTo>
                                    <a:pt x="31" y="1"/>
                                  </a:moveTo>
                                  <a:cubicBezTo>
                                    <a:pt x="50" y="21"/>
                                    <a:pt x="50" y="21"/>
                                    <a:pt x="50" y="21"/>
                                  </a:cubicBezTo>
                                  <a:cubicBezTo>
                                    <a:pt x="50" y="21"/>
                                    <a:pt x="50" y="22"/>
                                    <a:pt x="50" y="23"/>
                                  </a:cubicBezTo>
                                  <a:cubicBezTo>
                                    <a:pt x="50" y="28"/>
                                    <a:pt x="48" y="33"/>
                                    <a:pt x="44" y="37"/>
                                  </a:cubicBezTo>
                                  <a:cubicBezTo>
                                    <a:pt x="37" y="30"/>
                                    <a:pt x="37" y="30"/>
                                    <a:pt x="37" y="30"/>
                                  </a:cubicBezTo>
                                  <a:cubicBezTo>
                                    <a:pt x="38" y="27"/>
                                    <a:pt x="36" y="23"/>
                                    <a:pt x="34" y="20"/>
                                  </a:cubicBezTo>
                                  <a:cubicBezTo>
                                    <a:pt x="31" y="17"/>
                                    <a:pt x="27" y="16"/>
                                    <a:pt x="24" y="16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21" y="6"/>
                                    <a:pt x="25" y="3"/>
                                    <a:pt x="31" y="1"/>
                                  </a:cubicBezTo>
                                  <a:close/>
                                  <a:moveTo>
                                    <a:pt x="23" y="21"/>
                                  </a:moveTo>
                                  <a:cubicBezTo>
                                    <a:pt x="21" y="23"/>
                                    <a:pt x="21" y="27"/>
                                    <a:pt x="24" y="30"/>
                                  </a:cubicBezTo>
                                  <a:cubicBezTo>
                                    <a:pt x="27" y="32"/>
                                    <a:pt x="31" y="33"/>
                                    <a:pt x="33" y="31"/>
                                  </a:cubicBezTo>
                                  <a:cubicBezTo>
                                    <a:pt x="35" y="29"/>
                                    <a:pt x="34" y="25"/>
                                    <a:pt x="32" y="22"/>
                                  </a:cubicBezTo>
                                  <a:cubicBezTo>
                                    <a:pt x="29" y="19"/>
                                    <a:pt x="25" y="18"/>
                                    <a:pt x="23" y="21"/>
                                  </a:cubicBezTo>
                                  <a:close/>
                                  <a:moveTo>
                                    <a:pt x="2" y="35"/>
                                  </a:moveTo>
                                  <a:cubicBezTo>
                                    <a:pt x="1" y="36"/>
                                    <a:pt x="1" y="38"/>
                                    <a:pt x="0" y="40"/>
                                  </a:cubicBezTo>
                                  <a:cubicBezTo>
                                    <a:pt x="48" y="88"/>
                                    <a:pt x="48" y="88"/>
                                    <a:pt x="48" y="88"/>
                                  </a:cubicBezTo>
                                  <a:cubicBezTo>
                                    <a:pt x="70" y="97"/>
                                    <a:pt x="99" y="72"/>
                                    <a:pt x="89" y="47"/>
                                  </a:cubicBezTo>
                                  <a:cubicBezTo>
                                    <a:pt x="42" y="0"/>
                                    <a:pt x="42" y="0"/>
                                    <a:pt x="42" y="0"/>
                                  </a:cubicBezTo>
                                  <a:cubicBezTo>
                                    <a:pt x="40" y="0"/>
                                    <a:pt x="38" y="0"/>
                                    <a:pt x="37" y="1"/>
                                  </a:cubicBezTo>
                                  <a:cubicBezTo>
                                    <a:pt x="53" y="18"/>
                                    <a:pt x="53" y="18"/>
                                    <a:pt x="53" y="18"/>
                                  </a:cubicBezTo>
                                  <a:cubicBezTo>
                                    <a:pt x="54" y="19"/>
                                    <a:pt x="54" y="19"/>
                                    <a:pt x="54" y="19"/>
                                  </a:cubicBezTo>
                                  <a:cubicBezTo>
                                    <a:pt x="54" y="20"/>
                                    <a:pt x="54" y="20"/>
                                    <a:pt x="54" y="20"/>
                                  </a:cubicBezTo>
                                  <a:cubicBezTo>
                                    <a:pt x="54" y="21"/>
                                    <a:pt x="54" y="22"/>
                                    <a:pt x="54" y="24"/>
                                  </a:cubicBezTo>
                                  <a:cubicBezTo>
                                    <a:pt x="54" y="31"/>
                                    <a:pt x="50" y="38"/>
                                    <a:pt x="44" y="44"/>
                                  </a:cubicBezTo>
                                  <a:cubicBezTo>
                                    <a:pt x="39" y="49"/>
                                    <a:pt x="32" y="52"/>
                                    <a:pt x="25" y="53"/>
                                  </a:cubicBezTo>
                                  <a:cubicBezTo>
                                    <a:pt x="24" y="53"/>
                                    <a:pt x="22" y="53"/>
                                    <a:pt x="21" y="53"/>
                                  </a:cubicBezTo>
                                  <a:cubicBezTo>
                                    <a:pt x="20" y="53"/>
                                    <a:pt x="20" y="53"/>
                                    <a:pt x="20" y="53"/>
                                  </a:cubicBezTo>
                                  <a:cubicBezTo>
                                    <a:pt x="19" y="52"/>
                                    <a:pt x="19" y="52"/>
                                    <a:pt x="19" y="52"/>
                                  </a:cubicBezTo>
                                  <a:cubicBezTo>
                                    <a:pt x="2" y="35"/>
                                    <a:pt x="2" y="35"/>
                                    <a:pt x="2" y="35"/>
                                  </a:cubicBezTo>
                                  <a:close/>
                                  <a:moveTo>
                                    <a:pt x="12" y="14"/>
                                  </a:moveTo>
                                  <a:cubicBezTo>
                                    <a:pt x="8" y="18"/>
                                    <a:pt x="5" y="23"/>
                                    <a:pt x="3" y="28"/>
                                  </a:cubicBezTo>
                                  <a:cubicBezTo>
                                    <a:pt x="23" y="48"/>
                                    <a:pt x="23" y="48"/>
                                    <a:pt x="23" y="48"/>
                                  </a:cubicBezTo>
                                  <a:cubicBezTo>
                                    <a:pt x="23" y="48"/>
                                    <a:pt x="24" y="48"/>
                                    <a:pt x="24" y="48"/>
                                  </a:cubicBezTo>
                                  <a:cubicBezTo>
                                    <a:pt x="29" y="48"/>
                                    <a:pt x="35" y="46"/>
                                    <a:pt x="39" y="42"/>
                                  </a:cubicBezTo>
                                  <a:cubicBezTo>
                                    <a:pt x="32" y="35"/>
                                    <a:pt x="32" y="35"/>
                                    <a:pt x="32" y="35"/>
                                  </a:cubicBezTo>
                                  <a:cubicBezTo>
                                    <a:pt x="29" y="36"/>
                                    <a:pt x="25" y="34"/>
                                    <a:pt x="22" y="31"/>
                                  </a:cubicBezTo>
                                  <a:cubicBezTo>
                                    <a:pt x="19" y="28"/>
                                    <a:pt x="18" y="24"/>
                                    <a:pt x="18" y="21"/>
                                  </a:cubicBez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918" y="26111"/>
                            <a:ext cx="1409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103.5pt;height:32.2pt;margin-top:4.15pt;margin-left:20.3pt;mso-height-relative:page;mso-width-relative:page;position:absolute;z-index:251716608" coordorigin="1492,26111" coordsize="2070,644">
                <o:lock v:ext="edit" aspectratio="f"/>
                <v:group id="组合 227" o:spid="_x0000_s1073" style="width:2070;height:392;left:1492;position:absolute;top:26239" coordsize="13144,2489">
                  <o:lock v:ext="edit" aspectratio="f"/>
                  <v:roundrect id="圆角矩形 226" o:spid="_x0000_s1074" style="width:13144;height:2489;position:absolute;v-text-anchor:middle" arcsize="0.5" coordsize="21600,21600" filled="t" fillcolor="#c29b8c" stroked="f">
                    <o:lock v:ext="edit" aspectratio="f"/>
                  </v:roundrect>
                  <v:shape id="AutoShape 64" o:spid="_x0000_s1075" style="width:1918;height:1880;left:850;position:absolute;top:318;v-text-anchor:middle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    <v:stroke joinstyle="miter"/>
                    <v:path o:connecttype="custom" o:connectlocs="600,19;968,407;968,445;852,717;716,581;658,387;464,310;329,174;600,19;445,407;464,581;639,600;619,426;445,407;38,678;0,775;929,1705;1724,910;813,0;716,19;1026,348;1046,368;1046,387;1046,465;852,852;484,1027;406,1027;387,1027;368,1007;38,678;232,271;58,542;445,930;464,930;755,814;619,678;426,600;348,407;232,271" o:connectangles="0,0,0,0,0,0,0,0,0,0,0,0,0,0,0,0,0,0,0,0,0,0,0,0,0,0,0,0,0,0,0,0,0,0,0,0,0,0,0"/>
                    <o:lock v:ext="edit" aspectratio="f"/>
                  </v:shape>
                </v:group>
                <v:shape id="Text Box 71" o:spid="_x0000_s1076" type="#_x0000_t202" style="width:1409;height:644;left:1918;position:absolute;top:26111" coordsize="21600,21600" filled="f" stroked="f">
                  <o:lock v:ext="edit" aspectratio="f"/>
                  <v:textbox>
                    <w:txbxContent>
                      <w:p w14:paraId="7F2E5197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D833D6">
      <w:pPr>
        <w:adjustRightInd w:val="0"/>
        <w:snapToGrid w:val="0"/>
      </w:pPr>
    </w:p>
    <w:p w14:paraId="0E6CA44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111760</wp:posOffset>
                </wp:positionV>
                <wp:extent cx="6556375" cy="1149350"/>
                <wp:effectExtent l="0" t="0" r="0" b="0"/>
                <wp:wrapNone/>
                <wp:docPr id="2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6375" cy="114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专业证书：XXXXXXX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语言水平：普通话二级甲等证书、英语四级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计算机水平：计算机等级证书二级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奖学金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次一等奖学金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77" type="#_x0000_t202" style="width:516.25pt;height:90.5pt;margin-top:8.8pt;margin-left:35.3pt;mso-height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 w14:paraId="4F446E4C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专业证书：XXXXXXX</w:t>
                      </w:r>
                    </w:p>
                    <w:p w14:paraId="6EBC2742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语言水平：普通话二级甲等证书、英语四级</w:t>
                      </w:r>
                    </w:p>
                    <w:p w14:paraId="16553689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计算机水平：计算机等级证书二级</w:t>
                      </w:r>
                    </w:p>
                    <w:p w14:paraId="55AAF4F6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奖学金</w:t>
                      </w: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：</w:t>
                      </w: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2</w:t>
                      </w: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次一等奖学金</w:t>
                      </w:r>
                    </w:p>
                    <w:p w14:paraId="392C0FFC">
                      <w:pPr>
                        <w:spacing w:line="400" w:lineRule="exac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06A8E6">
      <w:pPr>
        <w:adjustRightInd w:val="0"/>
        <w:snapToGrid w:val="0"/>
      </w:pPr>
    </w:p>
    <w:p w14:paraId="49F2B753">
      <w:pPr>
        <w:adjustRightInd w:val="0"/>
        <w:snapToGrid w:val="0"/>
      </w:pPr>
    </w:p>
    <w:p w14:paraId="1F746859">
      <w:pPr>
        <w:adjustRightInd w:val="0"/>
        <w:snapToGrid w:val="0"/>
      </w:pPr>
    </w:p>
    <w:p w14:paraId="523279BE">
      <w:pPr>
        <w:adjustRightInd w:val="0"/>
        <w:snapToGrid w:val="0"/>
      </w:pPr>
    </w:p>
    <w:p w14:paraId="21D48D43">
      <w:pPr>
        <w:adjustRightInd w:val="0"/>
        <w:snapToGrid w:val="0"/>
      </w:pPr>
    </w:p>
    <w:p w14:paraId="1C2CA222">
      <w:pPr>
        <w:adjustRightInd w:val="0"/>
        <w:snapToGrid w:val="0"/>
      </w:pPr>
    </w:p>
    <w:p w14:paraId="4501C9EC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33020</wp:posOffset>
                </wp:positionV>
                <wp:extent cx="1314450" cy="455930"/>
                <wp:effectExtent l="0" t="0" r="6350" b="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4450" cy="455930"/>
                          <a:chOff x="9202" y="25471"/>
                          <a:chExt cx="2070" cy="718"/>
                        </a:xfrm>
                      </wpg:grpSpPr>
                      <wpg:grpSp>
                        <wpg:cNvPr id="13" name="组合 225"/>
                        <wpg:cNvGrpSpPr/>
                        <wpg:grpSpPr>
                          <a:xfrm>
                            <a:off x="9202" y="25615"/>
                            <a:ext cx="2070" cy="392"/>
                            <a:chOff x="0" y="0"/>
                            <a:chExt cx="13144" cy="2489"/>
                          </a:xfrm>
                        </wpg:grpSpPr>
                        <wps:wsp xmlns:wps="http://schemas.microsoft.com/office/word/2010/wordprocessingShape">
                          <wps:cNvPr id="14" name="圆角矩形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44" cy="248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29B8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5" name="AutoShape 67"/>
                          <wps:cNvSpPr/>
                          <wps:spPr bwMode="auto">
                            <a:xfrm>
                              <a:off x="743" y="171"/>
                              <a:ext cx="1733" cy="1752"/>
                            </a:xfrm>
                            <a:custGeom>
                              <a:avLst/>
                              <a:gdLst>
                                <a:gd name="T0" fmla="*/ 74516 w 2122487"/>
                                <a:gd name="T1" fmla="*/ 57348 h 2147888"/>
                                <a:gd name="T2" fmla="*/ 83229 w 2122487"/>
                                <a:gd name="T3" fmla="*/ 61428 h 2147888"/>
                                <a:gd name="T4" fmla="*/ 67967 w 2122487"/>
                                <a:gd name="T5" fmla="*/ 79835 h 2147888"/>
                                <a:gd name="T6" fmla="*/ 68330 w 2122487"/>
                                <a:gd name="T7" fmla="*/ 83685 h 2147888"/>
                                <a:gd name="T8" fmla="*/ 71146 w 2122487"/>
                                <a:gd name="T9" fmla="*/ 86500 h 2147888"/>
                                <a:gd name="T10" fmla="*/ 75052 w 2122487"/>
                                <a:gd name="T11" fmla="*/ 86883 h 2147888"/>
                                <a:gd name="T12" fmla="*/ 93341 w 2122487"/>
                                <a:gd name="T13" fmla="*/ 71694 h 2147888"/>
                                <a:gd name="T14" fmla="*/ 97343 w 2122487"/>
                                <a:gd name="T15" fmla="*/ 80658 h 2147888"/>
                                <a:gd name="T16" fmla="*/ 98415 w 2122487"/>
                                <a:gd name="T17" fmla="*/ 90503 h 2147888"/>
                                <a:gd name="T18" fmla="*/ 96328 w 2122487"/>
                                <a:gd name="T19" fmla="*/ 99544 h 2147888"/>
                                <a:gd name="T20" fmla="*/ 91292 w 2122487"/>
                                <a:gd name="T21" fmla="*/ 107110 h 2147888"/>
                                <a:gd name="T22" fmla="*/ 83612 w 2122487"/>
                                <a:gd name="T23" fmla="*/ 112416 h 2147888"/>
                                <a:gd name="T24" fmla="*/ 73750 w 2122487"/>
                                <a:gd name="T25" fmla="*/ 114522 h 2147888"/>
                                <a:gd name="T26" fmla="*/ 63620 w 2122487"/>
                                <a:gd name="T27" fmla="*/ 112933 h 2147888"/>
                                <a:gd name="T28" fmla="*/ 54332 w 2122487"/>
                                <a:gd name="T29" fmla="*/ 107953 h 2147888"/>
                                <a:gd name="T30" fmla="*/ 46863 w 2122487"/>
                                <a:gd name="T31" fmla="*/ 100195 h 2147888"/>
                                <a:gd name="T32" fmla="*/ 42152 w 2122487"/>
                                <a:gd name="T33" fmla="*/ 90293 h 2147888"/>
                                <a:gd name="T34" fmla="*/ 41041 w 2122487"/>
                                <a:gd name="T35" fmla="*/ 79662 h 2147888"/>
                                <a:gd name="T36" fmla="*/ 43512 w 2122487"/>
                                <a:gd name="T37" fmla="*/ 70258 h 2147888"/>
                                <a:gd name="T38" fmla="*/ 48931 w 2122487"/>
                                <a:gd name="T39" fmla="*/ 62807 h 2147888"/>
                                <a:gd name="T40" fmla="*/ 56725 w 2122487"/>
                                <a:gd name="T41" fmla="*/ 57922 h 2147888"/>
                                <a:gd name="T42" fmla="*/ 57800 w 2122487"/>
                                <a:gd name="T43" fmla="*/ 22058 h 2147888"/>
                                <a:gd name="T44" fmla="*/ 79027 w 2122487"/>
                                <a:gd name="T45" fmla="*/ 25390 h 2147888"/>
                                <a:gd name="T46" fmla="*/ 97937 w 2122487"/>
                                <a:gd name="T47" fmla="*/ 34677 h 2147888"/>
                                <a:gd name="T48" fmla="*/ 86997 w 2122487"/>
                                <a:gd name="T49" fmla="*/ 50493 h 2147888"/>
                                <a:gd name="T50" fmla="*/ 74219 w 2122487"/>
                                <a:gd name="T51" fmla="*/ 45055 h 2147888"/>
                                <a:gd name="T52" fmla="*/ 60233 w 2122487"/>
                                <a:gd name="T53" fmla="*/ 43887 h 2147888"/>
                                <a:gd name="T54" fmla="*/ 46899 w 2122487"/>
                                <a:gd name="T55" fmla="*/ 47525 h 2147888"/>
                                <a:gd name="T56" fmla="*/ 36266 w 2122487"/>
                                <a:gd name="T57" fmla="*/ 55548 h 2147888"/>
                                <a:gd name="T58" fmla="*/ 29197 w 2122487"/>
                                <a:gd name="T59" fmla="*/ 67228 h 2147888"/>
                                <a:gd name="T60" fmla="*/ 26726 w 2122487"/>
                                <a:gd name="T61" fmla="*/ 81665 h 2147888"/>
                                <a:gd name="T62" fmla="*/ 29829 w 2122487"/>
                                <a:gd name="T63" fmla="*/ 97500 h 2147888"/>
                                <a:gd name="T64" fmla="*/ 38086 w 2122487"/>
                                <a:gd name="T65" fmla="*/ 111421 h 2147888"/>
                                <a:gd name="T66" fmla="*/ 50099 w 2122487"/>
                                <a:gd name="T67" fmla="*/ 121837 h 2147888"/>
                                <a:gd name="T68" fmla="*/ 64429 w 2122487"/>
                                <a:gd name="T69" fmla="*/ 127715 h 2147888"/>
                                <a:gd name="T70" fmla="*/ 79545 w 2122487"/>
                                <a:gd name="T71" fmla="*/ 128271 h 2147888"/>
                                <a:gd name="T72" fmla="*/ 93147 w 2122487"/>
                                <a:gd name="T73" fmla="*/ 123388 h 2147888"/>
                                <a:gd name="T74" fmla="*/ 103071 w 2122487"/>
                                <a:gd name="T75" fmla="*/ 114388 h 2147888"/>
                                <a:gd name="T76" fmla="*/ 108953 w 2122487"/>
                                <a:gd name="T77" fmla="*/ 102574 h 2147888"/>
                                <a:gd name="T78" fmla="*/ 110504 w 2122487"/>
                                <a:gd name="T79" fmla="*/ 89094 h 2147888"/>
                                <a:gd name="T80" fmla="*/ 107439 w 2122487"/>
                                <a:gd name="T81" fmla="*/ 74944 h 2147888"/>
                                <a:gd name="T82" fmla="*/ 101021 w 2122487"/>
                                <a:gd name="T83" fmla="*/ 63341 h 2147888"/>
                                <a:gd name="T84" fmla="*/ 123819 w 2122487"/>
                                <a:gd name="T85" fmla="*/ 64279 h 2147888"/>
                                <a:gd name="T86" fmla="*/ 130697 w 2122487"/>
                                <a:gd name="T87" fmla="*/ 85380 h 2147888"/>
                                <a:gd name="T88" fmla="*/ 130812 w 2122487"/>
                                <a:gd name="T89" fmla="*/ 106538 h 2147888"/>
                                <a:gd name="T90" fmla="*/ 124222 w 2122487"/>
                                <a:gd name="T91" fmla="*/ 125973 h 2147888"/>
                                <a:gd name="T92" fmla="*/ 111098 w 2122487"/>
                                <a:gd name="T93" fmla="*/ 142076 h 2147888"/>
                                <a:gd name="T94" fmla="*/ 91519 w 2122487"/>
                                <a:gd name="T95" fmla="*/ 152722 h 2147888"/>
                                <a:gd name="T96" fmla="*/ 76230 w 2122487"/>
                                <a:gd name="T97" fmla="*/ 155384 h 2147888"/>
                                <a:gd name="T98" fmla="*/ 52034 w 2122487"/>
                                <a:gd name="T99" fmla="*/ 151956 h 2147888"/>
                                <a:gd name="T100" fmla="*/ 29714 w 2122487"/>
                                <a:gd name="T101" fmla="*/ 139932 h 2147888"/>
                                <a:gd name="T102" fmla="*/ 12070 w 2122487"/>
                                <a:gd name="T103" fmla="*/ 120746 h 2147888"/>
                                <a:gd name="T104" fmla="*/ 2969 w 2122487"/>
                                <a:gd name="T105" fmla="*/ 101081 h 2147888"/>
                                <a:gd name="T106" fmla="*/ 268 w 2122487"/>
                                <a:gd name="T107" fmla="*/ 87180 h 2147888"/>
                                <a:gd name="T108" fmla="*/ 2529 w 2122487"/>
                                <a:gd name="T109" fmla="*/ 63111 h 2147888"/>
                                <a:gd name="T110" fmla="*/ 12625 w 2122487"/>
                                <a:gd name="T111" fmla="*/ 43523 h 2147888"/>
                                <a:gd name="T112" fmla="*/ 28469 w 2122487"/>
                                <a:gd name="T113" fmla="*/ 29813 h 2147888"/>
                                <a:gd name="T114" fmla="*/ 48374 w 2122487"/>
                                <a:gd name="T115" fmla="*/ 22824 h 2147888"/>
                                <a:gd name="T116" fmla="*/ 138231 w 2122487"/>
                                <a:gd name="T117" fmla="*/ 13863 h 2147888"/>
                                <a:gd name="T118" fmla="*/ 141010 w 2122487"/>
                                <a:gd name="T119" fmla="*/ 17218 h 2147888"/>
                                <a:gd name="T120" fmla="*/ 75679 w 2122487"/>
                                <a:gd name="T121" fmla="*/ 83388 h 2147888"/>
                                <a:gd name="T122" fmla="*/ 71693 w 2122487"/>
                                <a:gd name="T123" fmla="*/ 81701 h 2147888"/>
                                <a:gd name="T124" fmla="*/ 135165 w 2122487"/>
                                <a:gd name="T125" fmla="*/ 14803 h 2147888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2147888" w="2122487" stroke="1">
                                  <a:moveTo>
                                    <a:pt x="904800" y="776287"/>
                                  </a:moveTo>
                                  <a:lnTo>
                                    <a:pt x="914580" y="776287"/>
                                  </a:lnTo>
                                  <a:lnTo>
                                    <a:pt x="924095" y="776287"/>
                                  </a:lnTo>
                                  <a:lnTo>
                                    <a:pt x="933610" y="776552"/>
                                  </a:lnTo>
                                  <a:lnTo>
                                    <a:pt x="943390" y="777081"/>
                                  </a:lnTo>
                                  <a:lnTo>
                                    <a:pt x="952906" y="777875"/>
                                  </a:lnTo>
                                  <a:lnTo>
                                    <a:pt x="962421" y="778934"/>
                                  </a:lnTo>
                                  <a:lnTo>
                                    <a:pt x="971937" y="780257"/>
                                  </a:lnTo>
                                  <a:lnTo>
                                    <a:pt x="981452" y="781845"/>
                                  </a:lnTo>
                                  <a:lnTo>
                                    <a:pt x="991232" y="783433"/>
                                  </a:lnTo>
                                  <a:lnTo>
                                    <a:pt x="1000483" y="785551"/>
                                  </a:lnTo>
                                  <a:lnTo>
                                    <a:pt x="1009999" y="787668"/>
                                  </a:lnTo>
                                  <a:lnTo>
                                    <a:pt x="1019250" y="790050"/>
                                  </a:lnTo>
                                  <a:lnTo>
                                    <a:pt x="1028501" y="792432"/>
                                  </a:lnTo>
                                  <a:lnTo>
                                    <a:pt x="1037488" y="795343"/>
                                  </a:lnTo>
                                  <a:lnTo>
                                    <a:pt x="1046475" y="798519"/>
                                  </a:lnTo>
                                  <a:lnTo>
                                    <a:pt x="1055462" y="801431"/>
                                  </a:lnTo>
                                  <a:lnTo>
                                    <a:pt x="1064448" y="804872"/>
                                  </a:lnTo>
                                  <a:lnTo>
                                    <a:pt x="1072907" y="808577"/>
                                  </a:lnTo>
                                  <a:lnTo>
                                    <a:pt x="1081629" y="812282"/>
                                  </a:lnTo>
                                  <a:lnTo>
                                    <a:pt x="1090352" y="815988"/>
                                  </a:lnTo>
                                  <a:lnTo>
                                    <a:pt x="1099074" y="820222"/>
                                  </a:lnTo>
                                  <a:lnTo>
                                    <a:pt x="1107532" y="824457"/>
                                  </a:lnTo>
                                  <a:lnTo>
                                    <a:pt x="1115991" y="828956"/>
                                  </a:lnTo>
                                  <a:lnTo>
                                    <a:pt x="1124449" y="833721"/>
                                  </a:lnTo>
                                  <a:lnTo>
                                    <a:pt x="1132643" y="838485"/>
                                  </a:lnTo>
                                  <a:lnTo>
                                    <a:pt x="1140572" y="843778"/>
                                  </a:lnTo>
                                  <a:lnTo>
                                    <a:pt x="1148766" y="848807"/>
                                  </a:lnTo>
                                  <a:lnTo>
                                    <a:pt x="1156696" y="854100"/>
                                  </a:lnTo>
                                  <a:lnTo>
                                    <a:pt x="1164625" y="859658"/>
                                  </a:lnTo>
                                  <a:lnTo>
                                    <a:pt x="959514" y="1065307"/>
                                  </a:lnTo>
                                  <a:lnTo>
                                    <a:pt x="956342" y="1068483"/>
                                  </a:lnTo>
                                  <a:lnTo>
                                    <a:pt x="953699" y="1071394"/>
                                  </a:lnTo>
                                  <a:lnTo>
                                    <a:pt x="951320" y="1074570"/>
                                  </a:lnTo>
                                  <a:lnTo>
                                    <a:pt x="948941" y="1078011"/>
                                  </a:lnTo>
                                  <a:lnTo>
                                    <a:pt x="946826" y="1081452"/>
                                  </a:lnTo>
                                  <a:lnTo>
                                    <a:pt x="944712" y="1084628"/>
                                  </a:lnTo>
                                  <a:lnTo>
                                    <a:pt x="943126" y="1088333"/>
                                  </a:lnTo>
                                  <a:lnTo>
                                    <a:pt x="941804" y="1092039"/>
                                  </a:lnTo>
                                  <a:lnTo>
                                    <a:pt x="940218" y="1095744"/>
                                  </a:lnTo>
                                  <a:lnTo>
                                    <a:pt x="938897" y="1099185"/>
                                  </a:lnTo>
                                  <a:lnTo>
                                    <a:pt x="938104" y="1103155"/>
                                  </a:lnTo>
                                  <a:lnTo>
                                    <a:pt x="937311" y="1106860"/>
                                  </a:lnTo>
                                  <a:lnTo>
                                    <a:pt x="936518" y="1110830"/>
                                  </a:lnTo>
                                  <a:lnTo>
                                    <a:pt x="935989" y="1114536"/>
                                  </a:lnTo>
                                  <a:lnTo>
                                    <a:pt x="935725" y="1118506"/>
                                  </a:lnTo>
                                  <a:lnTo>
                                    <a:pt x="935725" y="1122211"/>
                                  </a:lnTo>
                                  <a:lnTo>
                                    <a:pt x="935725" y="1126181"/>
                                  </a:lnTo>
                                  <a:lnTo>
                                    <a:pt x="935989" y="1130151"/>
                                  </a:lnTo>
                                  <a:lnTo>
                                    <a:pt x="936518" y="1133857"/>
                                  </a:lnTo>
                                  <a:lnTo>
                                    <a:pt x="937311" y="1137827"/>
                                  </a:lnTo>
                                  <a:lnTo>
                                    <a:pt x="938104" y="1141532"/>
                                  </a:lnTo>
                                  <a:lnTo>
                                    <a:pt x="938897" y="1145502"/>
                                  </a:lnTo>
                                  <a:lnTo>
                                    <a:pt x="940218" y="1148943"/>
                                  </a:lnTo>
                                  <a:lnTo>
                                    <a:pt x="941804" y="1152648"/>
                                  </a:lnTo>
                                  <a:lnTo>
                                    <a:pt x="943126" y="1156354"/>
                                  </a:lnTo>
                                  <a:lnTo>
                                    <a:pt x="944712" y="1160059"/>
                                  </a:lnTo>
                                  <a:lnTo>
                                    <a:pt x="946826" y="1163235"/>
                                  </a:lnTo>
                                  <a:lnTo>
                                    <a:pt x="948941" y="1166676"/>
                                  </a:lnTo>
                                  <a:lnTo>
                                    <a:pt x="951320" y="1170116"/>
                                  </a:lnTo>
                                  <a:lnTo>
                                    <a:pt x="953699" y="1173292"/>
                                  </a:lnTo>
                                  <a:lnTo>
                                    <a:pt x="956342" y="1176204"/>
                                  </a:lnTo>
                                  <a:lnTo>
                                    <a:pt x="959514" y="1179380"/>
                                  </a:lnTo>
                                  <a:lnTo>
                                    <a:pt x="962157" y="1182291"/>
                                  </a:lnTo>
                                  <a:lnTo>
                                    <a:pt x="965329" y="1184673"/>
                                  </a:lnTo>
                                  <a:lnTo>
                                    <a:pt x="968501" y="1187320"/>
                                  </a:lnTo>
                                  <a:lnTo>
                                    <a:pt x="971408" y="1189437"/>
                                  </a:lnTo>
                                  <a:lnTo>
                                    <a:pt x="974844" y="1191819"/>
                                  </a:lnTo>
                                  <a:lnTo>
                                    <a:pt x="978280" y="1193407"/>
                                  </a:lnTo>
                                  <a:lnTo>
                                    <a:pt x="981981" y="1195260"/>
                                  </a:lnTo>
                                  <a:lnTo>
                                    <a:pt x="985417" y="1196848"/>
                                  </a:lnTo>
                                  <a:lnTo>
                                    <a:pt x="989117" y="1198171"/>
                                  </a:lnTo>
                                  <a:lnTo>
                                    <a:pt x="992818" y="1199495"/>
                                  </a:lnTo>
                                  <a:lnTo>
                                    <a:pt x="996518" y="1200553"/>
                                  </a:lnTo>
                                  <a:lnTo>
                                    <a:pt x="1000483" y="1201612"/>
                                  </a:lnTo>
                                  <a:lnTo>
                                    <a:pt x="1004184" y="1202141"/>
                                  </a:lnTo>
                                  <a:lnTo>
                                    <a:pt x="1008148" y="1202671"/>
                                  </a:lnTo>
                                  <a:lnTo>
                                    <a:pt x="1012113" y="1202935"/>
                                  </a:lnTo>
                                  <a:lnTo>
                                    <a:pt x="1016342" y="1202935"/>
                                  </a:lnTo>
                                  <a:lnTo>
                                    <a:pt x="1020307" y="1202935"/>
                                  </a:lnTo>
                                  <a:lnTo>
                                    <a:pt x="1024272" y="1202671"/>
                                  </a:lnTo>
                                  <a:lnTo>
                                    <a:pt x="1028237" y="1202141"/>
                                  </a:lnTo>
                                  <a:lnTo>
                                    <a:pt x="1032201" y="1201612"/>
                                  </a:lnTo>
                                  <a:lnTo>
                                    <a:pt x="1035902" y="1200553"/>
                                  </a:lnTo>
                                  <a:lnTo>
                                    <a:pt x="1039602" y="1199495"/>
                                  </a:lnTo>
                                  <a:lnTo>
                                    <a:pt x="1043303" y="1198171"/>
                                  </a:lnTo>
                                  <a:lnTo>
                                    <a:pt x="1047003" y="1196848"/>
                                  </a:lnTo>
                                  <a:lnTo>
                                    <a:pt x="1050704" y="1195260"/>
                                  </a:lnTo>
                                  <a:lnTo>
                                    <a:pt x="1054140" y="1193407"/>
                                  </a:lnTo>
                                  <a:lnTo>
                                    <a:pt x="1057576" y="1191819"/>
                                  </a:lnTo>
                                  <a:lnTo>
                                    <a:pt x="1061012" y="1189437"/>
                                  </a:lnTo>
                                  <a:lnTo>
                                    <a:pt x="1064184" y="1187320"/>
                                  </a:lnTo>
                                  <a:lnTo>
                                    <a:pt x="1067092" y="1184673"/>
                                  </a:lnTo>
                                  <a:lnTo>
                                    <a:pt x="1070263" y="1182291"/>
                                  </a:lnTo>
                                  <a:lnTo>
                                    <a:pt x="1073435" y="1179380"/>
                                  </a:lnTo>
                                  <a:lnTo>
                                    <a:pt x="1277490" y="974790"/>
                                  </a:lnTo>
                                  <a:lnTo>
                                    <a:pt x="1282776" y="982730"/>
                                  </a:lnTo>
                                  <a:lnTo>
                                    <a:pt x="1288327" y="990670"/>
                                  </a:lnTo>
                                  <a:lnTo>
                                    <a:pt x="1293349" y="998610"/>
                                  </a:lnTo>
                                  <a:lnTo>
                                    <a:pt x="1298106" y="1007080"/>
                                  </a:lnTo>
                                  <a:lnTo>
                                    <a:pt x="1302864" y="1015284"/>
                                  </a:lnTo>
                                  <a:lnTo>
                                    <a:pt x="1307358" y="1024018"/>
                                  </a:lnTo>
                                  <a:lnTo>
                                    <a:pt x="1311851" y="1032488"/>
                                  </a:lnTo>
                                  <a:lnTo>
                                    <a:pt x="1316080" y="1041222"/>
                                  </a:lnTo>
                                  <a:lnTo>
                                    <a:pt x="1320309" y="1049956"/>
                                  </a:lnTo>
                                  <a:lnTo>
                                    <a:pt x="1323745" y="1058955"/>
                                  </a:lnTo>
                                  <a:lnTo>
                                    <a:pt x="1327710" y="1067954"/>
                                  </a:lnTo>
                                  <a:lnTo>
                                    <a:pt x="1331146" y="1077217"/>
                                  </a:lnTo>
                                  <a:lnTo>
                                    <a:pt x="1334582" y="1086216"/>
                                  </a:lnTo>
                                  <a:lnTo>
                                    <a:pt x="1337490" y="1095744"/>
                                  </a:lnTo>
                                  <a:lnTo>
                                    <a:pt x="1340662" y="1105007"/>
                                  </a:lnTo>
                                  <a:lnTo>
                                    <a:pt x="1343569" y="1114536"/>
                                  </a:lnTo>
                                  <a:lnTo>
                                    <a:pt x="1345948" y="1124328"/>
                                  </a:lnTo>
                                  <a:lnTo>
                                    <a:pt x="1348327" y="1134386"/>
                                  </a:lnTo>
                                  <a:lnTo>
                                    <a:pt x="1350442" y="1144179"/>
                                  </a:lnTo>
                                  <a:lnTo>
                                    <a:pt x="1352556" y="1153971"/>
                                  </a:lnTo>
                                  <a:lnTo>
                                    <a:pt x="1354142" y="1164029"/>
                                  </a:lnTo>
                                  <a:lnTo>
                                    <a:pt x="1355464" y="1173822"/>
                                  </a:lnTo>
                                  <a:lnTo>
                                    <a:pt x="1356785" y="1183350"/>
                                  </a:lnTo>
                                  <a:lnTo>
                                    <a:pt x="1357578" y="1193143"/>
                                  </a:lnTo>
                                  <a:lnTo>
                                    <a:pt x="1358371" y="1202935"/>
                                  </a:lnTo>
                                  <a:lnTo>
                                    <a:pt x="1358900" y="1212464"/>
                                  </a:lnTo>
                                  <a:lnTo>
                                    <a:pt x="1358900" y="1221992"/>
                                  </a:lnTo>
                                  <a:lnTo>
                                    <a:pt x="1358900" y="1231520"/>
                                  </a:lnTo>
                                  <a:lnTo>
                                    <a:pt x="1358900" y="1241048"/>
                                  </a:lnTo>
                                  <a:lnTo>
                                    <a:pt x="1358371" y="1250576"/>
                                  </a:lnTo>
                                  <a:lnTo>
                                    <a:pt x="1357843" y="1260104"/>
                                  </a:lnTo>
                                  <a:lnTo>
                                    <a:pt x="1357050" y="1269368"/>
                                  </a:lnTo>
                                  <a:lnTo>
                                    <a:pt x="1355728" y="1278631"/>
                                  </a:lnTo>
                                  <a:lnTo>
                                    <a:pt x="1354406" y="1287895"/>
                                  </a:lnTo>
                                  <a:lnTo>
                                    <a:pt x="1353085" y="1296893"/>
                                  </a:lnTo>
                                  <a:lnTo>
                                    <a:pt x="1350970" y="1306157"/>
                                  </a:lnTo>
                                  <a:lnTo>
                                    <a:pt x="1349120" y="1315156"/>
                                  </a:lnTo>
                                  <a:lnTo>
                                    <a:pt x="1346741" y="1324154"/>
                                  </a:lnTo>
                                  <a:lnTo>
                                    <a:pt x="1344627" y="1332889"/>
                                  </a:lnTo>
                                  <a:lnTo>
                                    <a:pt x="1341983" y="1341358"/>
                                  </a:lnTo>
                                  <a:lnTo>
                                    <a:pt x="1339076" y="1350092"/>
                                  </a:lnTo>
                                  <a:lnTo>
                                    <a:pt x="1336168" y="1358826"/>
                                  </a:lnTo>
                                  <a:lnTo>
                                    <a:pt x="1332732" y="1367296"/>
                                  </a:lnTo>
                                  <a:lnTo>
                                    <a:pt x="1329560" y="1375500"/>
                                  </a:lnTo>
                                  <a:lnTo>
                                    <a:pt x="1325860" y="1383970"/>
                                  </a:lnTo>
                                  <a:lnTo>
                                    <a:pt x="1321895" y="1391910"/>
                                  </a:lnTo>
                                  <a:lnTo>
                                    <a:pt x="1317930" y="1399850"/>
                                  </a:lnTo>
                                  <a:lnTo>
                                    <a:pt x="1313701" y="1407790"/>
                                  </a:lnTo>
                                  <a:lnTo>
                                    <a:pt x="1309208" y="1415730"/>
                                  </a:lnTo>
                                  <a:lnTo>
                                    <a:pt x="1304450" y="1423406"/>
                                  </a:lnTo>
                                  <a:lnTo>
                                    <a:pt x="1299428" y="1431081"/>
                                  </a:lnTo>
                                  <a:lnTo>
                                    <a:pt x="1294406" y="1438492"/>
                                  </a:lnTo>
                                  <a:lnTo>
                                    <a:pt x="1289384" y="1445638"/>
                                  </a:lnTo>
                                  <a:lnTo>
                                    <a:pt x="1283833" y="1453049"/>
                                  </a:lnTo>
                                  <a:lnTo>
                                    <a:pt x="1278018" y="1459930"/>
                                  </a:lnTo>
                                  <a:lnTo>
                                    <a:pt x="1272203" y="1466812"/>
                                  </a:lnTo>
                                  <a:lnTo>
                                    <a:pt x="1266388" y="1473428"/>
                                  </a:lnTo>
                                  <a:lnTo>
                                    <a:pt x="1260044" y="1480045"/>
                                  </a:lnTo>
                                  <a:lnTo>
                                    <a:pt x="1253701" y="1486397"/>
                                  </a:lnTo>
                                  <a:lnTo>
                                    <a:pt x="1247093" y="1492749"/>
                                  </a:lnTo>
                                  <a:lnTo>
                                    <a:pt x="1240221" y="1498837"/>
                                  </a:lnTo>
                                  <a:lnTo>
                                    <a:pt x="1233613" y="1504659"/>
                                  </a:lnTo>
                                  <a:lnTo>
                                    <a:pt x="1226212" y="1510218"/>
                                  </a:lnTo>
                                  <a:lnTo>
                                    <a:pt x="1218811" y="1516040"/>
                                  </a:lnTo>
                                  <a:lnTo>
                                    <a:pt x="1211674" y="1521334"/>
                                  </a:lnTo>
                                  <a:lnTo>
                                    <a:pt x="1203745" y="1526362"/>
                                  </a:lnTo>
                                  <a:lnTo>
                                    <a:pt x="1195815" y="1531391"/>
                                  </a:lnTo>
                                  <a:lnTo>
                                    <a:pt x="1187885" y="1536155"/>
                                  </a:lnTo>
                                  <a:lnTo>
                                    <a:pt x="1179691" y="1540655"/>
                                  </a:lnTo>
                                  <a:lnTo>
                                    <a:pt x="1171233" y="1545154"/>
                                  </a:lnTo>
                                  <a:lnTo>
                                    <a:pt x="1162775" y="1549389"/>
                                  </a:lnTo>
                                  <a:lnTo>
                                    <a:pt x="1154053" y="1553359"/>
                                  </a:lnTo>
                                  <a:lnTo>
                                    <a:pt x="1145066" y="1557064"/>
                                  </a:lnTo>
                                  <a:lnTo>
                                    <a:pt x="1136079" y="1560240"/>
                                  </a:lnTo>
                                  <a:lnTo>
                                    <a:pt x="1127092" y="1563681"/>
                                  </a:lnTo>
                                  <a:lnTo>
                                    <a:pt x="1117577" y="1566592"/>
                                  </a:lnTo>
                                  <a:lnTo>
                                    <a:pt x="1108325" y="1569239"/>
                                  </a:lnTo>
                                  <a:lnTo>
                                    <a:pt x="1098546" y="1571886"/>
                                  </a:lnTo>
                                  <a:lnTo>
                                    <a:pt x="1089030" y="1574003"/>
                                  </a:lnTo>
                                  <a:lnTo>
                                    <a:pt x="1078986" y="1576385"/>
                                  </a:lnTo>
                                  <a:lnTo>
                                    <a:pt x="1068942" y="1577973"/>
                                  </a:lnTo>
                                  <a:lnTo>
                                    <a:pt x="1058633" y="1579296"/>
                                  </a:lnTo>
                                  <a:lnTo>
                                    <a:pt x="1048589" y="1580620"/>
                                  </a:lnTo>
                                  <a:lnTo>
                                    <a:pt x="1038545" y="1581678"/>
                                  </a:lnTo>
                                  <a:lnTo>
                                    <a:pt x="1028501" y="1582208"/>
                                  </a:lnTo>
                                  <a:lnTo>
                                    <a:pt x="1017928" y="1582472"/>
                                  </a:lnTo>
                                  <a:lnTo>
                                    <a:pt x="1007884" y="1582737"/>
                                  </a:lnTo>
                                  <a:lnTo>
                                    <a:pt x="997840" y="1582472"/>
                                  </a:lnTo>
                                  <a:lnTo>
                                    <a:pt x="987796" y="1582208"/>
                                  </a:lnTo>
                                  <a:lnTo>
                                    <a:pt x="977752" y="1581414"/>
                                  </a:lnTo>
                                  <a:lnTo>
                                    <a:pt x="967443" y="1580620"/>
                                  </a:lnTo>
                                  <a:lnTo>
                                    <a:pt x="957399" y="1579032"/>
                                  </a:lnTo>
                                  <a:lnTo>
                                    <a:pt x="947355" y="1577708"/>
                                  </a:lnTo>
                                  <a:lnTo>
                                    <a:pt x="937575" y="1576120"/>
                                  </a:lnTo>
                                  <a:lnTo>
                                    <a:pt x="927531" y="1574003"/>
                                  </a:lnTo>
                                  <a:lnTo>
                                    <a:pt x="917487" y="1571886"/>
                                  </a:lnTo>
                                  <a:lnTo>
                                    <a:pt x="907443" y="1569239"/>
                                  </a:lnTo>
                                  <a:lnTo>
                                    <a:pt x="897663" y="1566857"/>
                                  </a:lnTo>
                                  <a:lnTo>
                                    <a:pt x="887883" y="1563681"/>
                                  </a:lnTo>
                                  <a:lnTo>
                                    <a:pt x="878103" y="1560505"/>
                                  </a:lnTo>
                                  <a:lnTo>
                                    <a:pt x="868324" y="1557064"/>
                                  </a:lnTo>
                                  <a:lnTo>
                                    <a:pt x="858808" y="1553359"/>
                                  </a:lnTo>
                                  <a:lnTo>
                                    <a:pt x="849028" y="1549389"/>
                                  </a:lnTo>
                                  <a:lnTo>
                                    <a:pt x="839513" y="1545419"/>
                                  </a:lnTo>
                                  <a:lnTo>
                                    <a:pt x="829997" y="1540919"/>
                                  </a:lnTo>
                                  <a:lnTo>
                                    <a:pt x="820746" y="1536420"/>
                                  </a:lnTo>
                                  <a:lnTo>
                                    <a:pt x="811495" y="1531656"/>
                                  </a:lnTo>
                                  <a:lnTo>
                                    <a:pt x="802508" y="1526627"/>
                                  </a:lnTo>
                                  <a:lnTo>
                                    <a:pt x="793257" y="1521334"/>
                                  </a:lnTo>
                                  <a:lnTo>
                                    <a:pt x="784535" y="1515776"/>
                                  </a:lnTo>
                                  <a:lnTo>
                                    <a:pt x="775548" y="1509953"/>
                                  </a:lnTo>
                                  <a:lnTo>
                                    <a:pt x="766825" y="1504130"/>
                                  </a:lnTo>
                                  <a:lnTo>
                                    <a:pt x="758367" y="1498307"/>
                                  </a:lnTo>
                                  <a:lnTo>
                                    <a:pt x="749909" y="1491691"/>
                                  </a:lnTo>
                                  <a:lnTo>
                                    <a:pt x="741451" y="1485339"/>
                                  </a:lnTo>
                                  <a:lnTo>
                                    <a:pt x="733257" y="1478457"/>
                                  </a:lnTo>
                                  <a:lnTo>
                                    <a:pt x="725063" y="1471840"/>
                                  </a:lnTo>
                                  <a:lnTo>
                                    <a:pt x="717398" y="1464694"/>
                                  </a:lnTo>
                                  <a:lnTo>
                                    <a:pt x="709468" y="1457548"/>
                                  </a:lnTo>
                                  <a:lnTo>
                                    <a:pt x="701803" y="1450137"/>
                                  </a:lnTo>
                                  <a:lnTo>
                                    <a:pt x="694402" y="1442197"/>
                                  </a:lnTo>
                                  <a:lnTo>
                                    <a:pt x="687001" y="1434787"/>
                                  </a:lnTo>
                                  <a:lnTo>
                                    <a:pt x="679864" y="1426582"/>
                                  </a:lnTo>
                                  <a:lnTo>
                                    <a:pt x="672992" y="1418377"/>
                                  </a:lnTo>
                                  <a:lnTo>
                                    <a:pt x="666120" y="1410172"/>
                                  </a:lnTo>
                                  <a:lnTo>
                                    <a:pt x="659512" y="1401967"/>
                                  </a:lnTo>
                                  <a:lnTo>
                                    <a:pt x="652904" y="1393233"/>
                                  </a:lnTo>
                                  <a:lnTo>
                                    <a:pt x="646824" y="1384499"/>
                                  </a:lnTo>
                                  <a:lnTo>
                                    <a:pt x="641009" y="1375500"/>
                                  </a:lnTo>
                                  <a:lnTo>
                                    <a:pt x="635194" y="1366502"/>
                                  </a:lnTo>
                                  <a:lnTo>
                                    <a:pt x="629379" y="1357238"/>
                                  </a:lnTo>
                                  <a:lnTo>
                                    <a:pt x="623829" y="1347975"/>
                                  </a:lnTo>
                                  <a:lnTo>
                                    <a:pt x="618807" y="1338447"/>
                                  </a:lnTo>
                                  <a:lnTo>
                                    <a:pt x="613784" y="1328918"/>
                                  </a:lnTo>
                                  <a:lnTo>
                                    <a:pt x="609027" y="1319126"/>
                                  </a:lnTo>
                                  <a:lnTo>
                                    <a:pt x="604533" y="1309068"/>
                                  </a:lnTo>
                                  <a:lnTo>
                                    <a:pt x="600040" y="1299275"/>
                                  </a:lnTo>
                                  <a:lnTo>
                                    <a:pt x="595811" y="1289218"/>
                                  </a:lnTo>
                                  <a:lnTo>
                                    <a:pt x="592110" y="1278896"/>
                                  </a:lnTo>
                                  <a:lnTo>
                                    <a:pt x="588410" y="1268309"/>
                                  </a:lnTo>
                                  <a:lnTo>
                                    <a:pt x="585238" y="1257987"/>
                                  </a:lnTo>
                                  <a:lnTo>
                                    <a:pt x="581802" y="1247665"/>
                                  </a:lnTo>
                                  <a:lnTo>
                                    <a:pt x="578894" y="1237078"/>
                                  </a:lnTo>
                                  <a:lnTo>
                                    <a:pt x="576515" y="1225962"/>
                                  </a:lnTo>
                                  <a:lnTo>
                                    <a:pt x="573872" y="1215375"/>
                                  </a:lnTo>
                                  <a:lnTo>
                                    <a:pt x="572022" y="1204523"/>
                                  </a:lnTo>
                                  <a:lnTo>
                                    <a:pt x="570172" y="1193937"/>
                                  </a:lnTo>
                                  <a:lnTo>
                                    <a:pt x="568586" y="1183615"/>
                                  </a:lnTo>
                                  <a:lnTo>
                                    <a:pt x="567529" y="1173028"/>
                                  </a:lnTo>
                                  <a:lnTo>
                                    <a:pt x="566736" y="1162441"/>
                                  </a:lnTo>
                                  <a:lnTo>
                                    <a:pt x="565678" y="1152119"/>
                                  </a:lnTo>
                                  <a:lnTo>
                                    <a:pt x="565414" y="1141797"/>
                                  </a:lnTo>
                                  <a:lnTo>
                                    <a:pt x="565150" y="1131210"/>
                                  </a:lnTo>
                                  <a:lnTo>
                                    <a:pt x="565414" y="1121152"/>
                                  </a:lnTo>
                                  <a:lnTo>
                                    <a:pt x="565678" y="1110830"/>
                                  </a:lnTo>
                                  <a:lnTo>
                                    <a:pt x="566471" y="1100773"/>
                                  </a:lnTo>
                                  <a:lnTo>
                                    <a:pt x="567529" y="1090980"/>
                                  </a:lnTo>
                                  <a:lnTo>
                                    <a:pt x="568586" y="1080923"/>
                                  </a:lnTo>
                                  <a:lnTo>
                                    <a:pt x="569907" y="1071130"/>
                                  </a:lnTo>
                                  <a:lnTo>
                                    <a:pt x="571493" y="1061337"/>
                                  </a:lnTo>
                                  <a:lnTo>
                                    <a:pt x="573344" y="1051809"/>
                                  </a:lnTo>
                                  <a:lnTo>
                                    <a:pt x="575723" y="1042281"/>
                                  </a:lnTo>
                                  <a:lnTo>
                                    <a:pt x="577837" y="1033017"/>
                                  </a:lnTo>
                                  <a:lnTo>
                                    <a:pt x="580480" y="1023754"/>
                                  </a:lnTo>
                                  <a:lnTo>
                                    <a:pt x="583123" y="1014755"/>
                                  </a:lnTo>
                                  <a:lnTo>
                                    <a:pt x="586295" y="1005756"/>
                                  </a:lnTo>
                                  <a:lnTo>
                                    <a:pt x="589467" y="996757"/>
                                  </a:lnTo>
                                  <a:lnTo>
                                    <a:pt x="592903" y="988023"/>
                                  </a:lnTo>
                                  <a:lnTo>
                                    <a:pt x="596604" y="979289"/>
                                  </a:lnTo>
                                  <a:lnTo>
                                    <a:pt x="600568" y="970820"/>
                                  </a:lnTo>
                                  <a:lnTo>
                                    <a:pt x="604533" y="962615"/>
                                  </a:lnTo>
                                  <a:lnTo>
                                    <a:pt x="609027" y="954410"/>
                                  </a:lnTo>
                                  <a:lnTo>
                                    <a:pt x="613520" y="946205"/>
                                  </a:lnTo>
                                  <a:lnTo>
                                    <a:pt x="618278" y="938001"/>
                                  </a:lnTo>
                                  <a:lnTo>
                                    <a:pt x="623036" y="930590"/>
                                  </a:lnTo>
                                  <a:lnTo>
                                    <a:pt x="628322" y="922650"/>
                                  </a:lnTo>
                                  <a:lnTo>
                                    <a:pt x="633344" y="915239"/>
                                  </a:lnTo>
                                  <a:lnTo>
                                    <a:pt x="638895" y="908093"/>
                                  </a:lnTo>
                                  <a:lnTo>
                                    <a:pt x="644710" y="900947"/>
                                  </a:lnTo>
                                  <a:lnTo>
                                    <a:pt x="650525" y="894065"/>
                                  </a:lnTo>
                                  <a:lnTo>
                                    <a:pt x="656340" y="887184"/>
                                  </a:lnTo>
                                  <a:lnTo>
                                    <a:pt x="662683" y="880567"/>
                                  </a:lnTo>
                                  <a:lnTo>
                                    <a:pt x="669027" y="873950"/>
                                  </a:lnTo>
                                  <a:lnTo>
                                    <a:pt x="675371" y="867863"/>
                                  </a:lnTo>
                                  <a:lnTo>
                                    <a:pt x="682243" y="861511"/>
                                  </a:lnTo>
                                  <a:lnTo>
                                    <a:pt x="688851" y="855688"/>
                                  </a:lnTo>
                                  <a:lnTo>
                                    <a:pt x="695988" y="850130"/>
                                  </a:lnTo>
                                  <a:lnTo>
                                    <a:pt x="703124" y="844572"/>
                                  </a:lnTo>
                                  <a:lnTo>
                                    <a:pt x="710525" y="839279"/>
                                  </a:lnTo>
                                  <a:lnTo>
                                    <a:pt x="718190" y="833985"/>
                                  </a:lnTo>
                                  <a:lnTo>
                                    <a:pt x="725591" y="828956"/>
                                  </a:lnTo>
                                  <a:lnTo>
                                    <a:pt x="733521" y="824192"/>
                                  </a:lnTo>
                                  <a:lnTo>
                                    <a:pt x="741451" y="819693"/>
                                  </a:lnTo>
                                  <a:lnTo>
                                    <a:pt x="749644" y="815458"/>
                                  </a:lnTo>
                                  <a:lnTo>
                                    <a:pt x="757574" y="811224"/>
                                  </a:lnTo>
                                  <a:lnTo>
                                    <a:pt x="765768" y="807518"/>
                                  </a:lnTo>
                                  <a:lnTo>
                                    <a:pt x="774226" y="803813"/>
                                  </a:lnTo>
                                  <a:lnTo>
                                    <a:pt x="782949" y="800372"/>
                                  </a:lnTo>
                                  <a:lnTo>
                                    <a:pt x="791671" y="796931"/>
                                  </a:lnTo>
                                  <a:lnTo>
                                    <a:pt x="800394" y="794285"/>
                                  </a:lnTo>
                                  <a:lnTo>
                                    <a:pt x="809381" y="791373"/>
                                  </a:lnTo>
                                  <a:lnTo>
                                    <a:pt x="818632" y="788991"/>
                                  </a:lnTo>
                                  <a:lnTo>
                                    <a:pt x="827883" y="786345"/>
                                  </a:lnTo>
                                  <a:lnTo>
                                    <a:pt x="837134" y="784492"/>
                                  </a:lnTo>
                                  <a:lnTo>
                                    <a:pt x="846650" y="782375"/>
                                  </a:lnTo>
                                  <a:lnTo>
                                    <a:pt x="856165" y="780787"/>
                                  </a:lnTo>
                                  <a:lnTo>
                                    <a:pt x="865680" y="779198"/>
                                  </a:lnTo>
                                  <a:lnTo>
                                    <a:pt x="875460" y="778140"/>
                                  </a:lnTo>
                                  <a:lnTo>
                                    <a:pt x="885240" y="777346"/>
                                  </a:lnTo>
                                  <a:lnTo>
                                    <a:pt x="894756" y="776816"/>
                                  </a:lnTo>
                                  <a:lnTo>
                                    <a:pt x="904800" y="776287"/>
                                  </a:lnTo>
                                  <a:close/>
                                  <a:moveTo>
                                    <a:pt x="797783" y="304800"/>
                                  </a:moveTo>
                                  <a:lnTo>
                                    <a:pt x="819466" y="304800"/>
                                  </a:lnTo>
                                  <a:lnTo>
                                    <a:pt x="840885" y="305594"/>
                                  </a:lnTo>
                                  <a:lnTo>
                                    <a:pt x="862304" y="306652"/>
                                  </a:lnTo>
                                  <a:lnTo>
                                    <a:pt x="883722" y="307975"/>
                                  </a:lnTo>
                                  <a:lnTo>
                                    <a:pt x="904877" y="310356"/>
                                  </a:lnTo>
                                  <a:lnTo>
                                    <a:pt x="925767" y="312738"/>
                                  </a:lnTo>
                                  <a:lnTo>
                                    <a:pt x="946921" y="315913"/>
                                  </a:lnTo>
                                  <a:lnTo>
                                    <a:pt x="968075" y="319617"/>
                                  </a:lnTo>
                                  <a:lnTo>
                                    <a:pt x="988701" y="323586"/>
                                  </a:lnTo>
                                  <a:lnTo>
                                    <a:pt x="1009591" y="328083"/>
                                  </a:lnTo>
                                  <a:lnTo>
                                    <a:pt x="1029952" y="333111"/>
                                  </a:lnTo>
                                  <a:lnTo>
                                    <a:pt x="1050577" y="338402"/>
                                  </a:lnTo>
                                  <a:lnTo>
                                    <a:pt x="1070674" y="344223"/>
                                  </a:lnTo>
                                  <a:lnTo>
                                    <a:pt x="1090770" y="350838"/>
                                  </a:lnTo>
                                  <a:lnTo>
                                    <a:pt x="1110603" y="357188"/>
                                  </a:lnTo>
                                  <a:lnTo>
                                    <a:pt x="1130170" y="364331"/>
                                  </a:lnTo>
                                  <a:lnTo>
                                    <a:pt x="1149474" y="371740"/>
                                  </a:lnTo>
                                  <a:lnTo>
                                    <a:pt x="1168513" y="379677"/>
                                  </a:lnTo>
                                  <a:lnTo>
                                    <a:pt x="1187816" y="387879"/>
                                  </a:lnTo>
                                  <a:lnTo>
                                    <a:pt x="1206855" y="396611"/>
                                  </a:lnTo>
                                  <a:lnTo>
                                    <a:pt x="1225629" y="405606"/>
                                  </a:lnTo>
                                  <a:lnTo>
                                    <a:pt x="1244139" y="415131"/>
                                  </a:lnTo>
                                  <a:lnTo>
                                    <a:pt x="1262649" y="424656"/>
                                  </a:lnTo>
                                  <a:lnTo>
                                    <a:pt x="1280895" y="434975"/>
                                  </a:lnTo>
                                  <a:lnTo>
                                    <a:pt x="1298876" y="445294"/>
                                  </a:lnTo>
                                  <a:lnTo>
                                    <a:pt x="1316593" y="456406"/>
                                  </a:lnTo>
                                  <a:lnTo>
                                    <a:pt x="1334310" y="467519"/>
                                  </a:lnTo>
                                  <a:lnTo>
                                    <a:pt x="1351762" y="479161"/>
                                  </a:lnTo>
                                  <a:lnTo>
                                    <a:pt x="1368686" y="491067"/>
                                  </a:lnTo>
                                  <a:lnTo>
                                    <a:pt x="1385609" y="503502"/>
                                  </a:lnTo>
                                  <a:lnTo>
                                    <a:pt x="1404648" y="517790"/>
                                  </a:lnTo>
                                  <a:lnTo>
                                    <a:pt x="1423158" y="532871"/>
                                  </a:lnTo>
                                  <a:lnTo>
                                    <a:pt x="1441404" y="548217"/>
                                  </a:lnTo>
                                  <a:lnTo>
                                    <a:pt x="1459385" y="563563"/>
                                  </a:lnTo>
                                  <a:lnTo>
                                    <a:pt x="1273491" y="749565"/>
                                  </a:lnTo>
                                  <a:lnTo>
                                    <a:pt x="1260270" y="738717"/>
                                  </a:lnTo>
                                  <a:lnTo>
                                    <a:pt x="1253394" y="733161"/>
                                  </a:lnTo>
                                  <a:lnTo>
                                    <a:pt x="1246519" y="728134"/>
                                  </a:lnTo>
                                  <a:lnTo>
                                    <a:pt x="1235149" y="720196"/>
                                  </a:lnTo>
                                  <a:lnTo>
                                    <a:pt x="1224043" y="712259"/>
                                  </a:lnTo>
                                  <a:lnTo>
                                    <a:pt x="1212408" y="704850"/>
                                  </a:lnTo>
                                  <a:lnTo>
                                    <a:pt x="1200773" y="697706"/>
                                  </a:lnTo>
                                  <a:lnTo>
                                    <a:pt x="1188874" y="690298"/>
                                  </a:lnTo>
                                  <a:lnTo>
                                    <a:pt x="1176710" y="683684"/>
                                  </a:lnTo>
                                  <a:lnTo>
                                    <a:pt x="1164811" y="677069"/>
                                  </a:lnTo>
                                  <a:lnTo>
                                    <a:pt x="1152647" y="670719"/>
                                  </a:lnTo>
                                  <a:lnTo>
                                    <a:pt x="1140219" y="664634"/>
                                  </a:lnTo>
                                  <a:lnTo>
                                    <a:pt x="1128055" y="658813"/>
                                  </a:lnTo>
                                  <a:lnTo>
                                    <a:pt x="1115362" y="653521"/>
                                  </a:lnTo>
                                  <a:lnTo>
                                    <a:pt x="1102670" y="648229"/>
                                  </a:lnTo>
                                  <a:lnTo>
                                    <a:pt x="1089713" y="643202"/>
                                  </a:lnTo>
                                  <a:lnTo>
                                    <a:pt x="1076756" y="638704"/>
                                  </a:lnTo>
                                  <a:lnTo>
                                    <a:pt x="1064063" y="634206"/>
                                  </a:lnTo>
                                  <a:lnTo>
                                    <a:pt x="1051106" y="629973"/>
                                  </a:lnTo>
                                  <a:lnTo>
                                    <a:pt x="1037885" y="626004"/>
                                  </a:lnTo>
                                  <a:lnTo>
                                    <a:pt x="1024399" y="622565"/>
                                  </a:lnTo>
                                  <a:lnTo>
                                    <a:pt x="1010913" y="619390"/>
                                  </a:lnTo>
                                  <a:lnTo>
                                    <a:pt x="997427" y="616479"/>
                                  </a:lnTo>
                                  <a:lnTo>
                                    <a:pt x="983941" y="613569"/>
                                  </a:lnTo>
                                  <a:lnTo>
                                    <a:pt x="970191" y="611452"/>
                                  </a:lnTo>
                                  <a:lnTo>
                                    <a:pt x="956705" y="609336"/>
                                  </a:lnTo>
                                  <a:lnTo>
                                    <a:pt x="942954" y="607748"/>
                                  </a:lnTo>
                                  <a:lnTo>
                                    <a:pt x="928940" y="606425"/>
                                  </a:lnTo>
                                  <a:lnTo>
                                    <a:pt x="915189" y="605102"/>
                                  </a:lnTo>
                                  <a:lnTo>
                                    <a:pt x="901439" y="604573"/>
                                  </a:lnTo>
                                  <a:lnTo>
                                    <a:pt x="887424" y="604044"/>
                                  </a:lnTo>
                                  <a:lnTo>
                                    <a:pt x="873410" y="604044"/>
                                  </a:lnTo>
                                  <a:lnTo>
                                    <a:pt x="859395" y="604573"/>
                                  </a:lnTo>
                                  <a:lnTo>
                                    <a:pt x="845380" y="605102"/>
                                  </a:lnTo>
                                  <a:lnTo>
                                    <a:pt x="831365" y="606425"/>
                                  </a:lnTo>
                                  <a:lnTo>
                                    <a:pt x="817351" y="607748"/>
                                  </a:lnTo>
                                  <a:lnTo>
                                    <a:pt x="803071" y="609336"/>
                                  </a:lnTo>
                                  <a:lnTo>
                                    <a:pt x="789057" y="611452"/>
                                  </a:lnTo>
                                  <a:lnTo>
                                    <a:pt x="775306" y="613834"/>
                                  </a:lnTo>
                                  <a:lnTo>
                                    <a:pt x="761820" y="616744"/>
                                  </a:lnTo>
                                  <a:lnTo>
                                    <a:pt x="748599" y="619919"/>
                                  </a:lnTo>
                                  <a:lnTo>
                                    <a:pt x="735377" y="623359"/>
                                  </a:lnTo>
                                  <a:lnTo>
                                    <a:pt x="722156" y="627063"/>
                                  </a:lnTo>
                                  <a:lnTo>
                                    <a:pt x="709199" y="631296"/>
                                  </a:lnTo>
                                  <a:lnTo>
                                    <a:pt x="696506" y="635794"/>
                                  </a:lnTo>
                                  <a:lnTo>
                                    <a:pt x="683814" y="640556"/>
                                  </a:lnTo>
                                  <a:lnTo>
                                    <a:pt x="671650" y="645584"/>
                                  </a:lnTo>
                                  <a:lnTo>
                                    <a:pt x="659486" y="650875"/>
                                  </a:lnTo>
                                  <a:lnTo>
                                    <a:pt x="647323" y="656696"/>
                                  </a:lnTo>
                                  <a:lnTo>
                                    <a:pt x="635952" y="662517"/>
                                  </a:lnTo>
                                  <a:lnTo>
                                    <a:pt x="624053" y="668867"/>
                                  </a:lnTo>
                                  <a:lnTo>
                                    <a:pt x="612682" y="675481"/>
                                  </a:lnTo>
                                  <a:lnTo>
                                    <a:pt x="601312" y="682361"/>
                                  </a:lnTo>
                                  <a:lnTo>
                                    <a:pt x="590206" y="689769"/>
                                  </a:lnTo>
                                  <a:lnTo>
                                    <a:pt x="579100" y="697442"/>
                                  </a:lnTo>
                                  <a:lnTo>
                                    <a:pt x="568523" y="705115"/>
                                  </a:lnTo>
                                  <a:lnTo>
                                    <a:pt x="558210" y="713317"/>
                                  </a:lnTo>
                                  <a:lnTo>
                                    <a:pt x="548162" y="721784"/>
                                  </a:lnTo>
                                  <a:lnTo>
                                    <a:pt x="537849" y="730515"/>
                                  </a:lnTo>
                                  <a:lnTo>
                                    <a:pt x="528329" y="739246"/>
                                  </a:lnTo>
                                  <a:lnTo>
                                    <a:pt x="518810" y="748507"/>
                                  </a:lnTo>
                                  <a:lnTo>
                                    <a:pt x="509555" y="758032"/>
                                  </a:lnTo>
                                  <a:lnTo>
                                    <a:pt x="500564" y="767557"/>
                                  </a:lnTo>
                                  <a:lnTo>
                                    <a:pt x="491838" y="777346"/>
                                  </a:lnTo>
                                  <a:lnTo>
                                    <a:pt x="483641" y="787665"/>
                                  </a:lnTo>
                                  <a:lnTo>
                                    <a:pt x="475444" y="798248"/>
                                  </a:lnTo>
                                  <a:lnTo>
                                    <a:pt x="467246" y="808832"/>
                                  </a:lnTo>
                                  <a:lnTo>
                                    <a:pt x="459578" y="819679"/>
                                  </a:lnTo>
                                  <a:lnTo>
                                    <a:pt x="452174" y="831057"/>
                                  </a:lnTo>
                                  <a:lnTo>
                                    <a:pt x="444770" y="842434"/>
                                  </a:lnTo>
                                  <a:lnTo>
                                    <a:pt x="438159" y="854340"/>
                                  </a:lnTo>
                                  <a:lnTo>
                                    <a:pt x="431284" y="866246"/>
                                  </a:lnTo>
                                  <a:lnTo>
                                    <a:pt x="425202" y="878417"/>
                                  </a:lnTo>
                                  <a:lnTo>
                                    <a:pt x="419120" y="890852"/>
                                  </a:lnTo>
                                  <a:lnTo>
                                    <a:pt x="413303" y="903288"/>
                                  </a:lnTo>
                                  <a:lnTo>
                                    <a:pt x="408014" y="915988"/>
                                  </a:lnTo>
                                  <a:lnTo>
                                    <a:pt x="402990" y="928952"/>
                                  </a:lnTo>
                                  <a:lnTo>
                                    <a:pt x="398495" y="941917"/>
                                  </a:lnTo>
                                  <a:lnTo>
                                    <a:pt x="393999" y="955411"/>
                                  </a:lnTo>
                                  <a:lnTo>
                                    <a:pt x="390033" y="968905"/>
                                  </a:lnTo>
                                  <a:lnTo>
                                    <a:pt x="386331" y="982398"/>
                                  </a:lnTo>
                                  <a:lnTo>
                                    <a:pt x="383158" y="996157"/>
                                  </a:lnTo>
                                  <a:lnTo>
                                    <a:pt x="379985" y="1010180"/>
                                  </a:lnTo>
                                  <a:lnTo>
                                    <a:pt x="377076" y="1024467"/>
                                  </a:lnTo>
                                  <a:lnTo>
                                    <a:pt x="374961" y="1038755"/>
                                  </a:lnTo>
                                  <a:lnTo>
                                    <a:pt x="372845" y="1053571"/>
                                  </a:lnTo>
                                  <a:lnTo>
                                    <a:pt x="371523" y="1068388"/>
                                  </a:lnTo>
                                  <a:lnTo>
                                    <a:pt x="370201" y="1083205"/>
                                  </a:lnTo>
                                  <a:lnTo>
                                    <a:pt x="369672" y="1098021"/>
                                  </a:lnTo>
                                  <a:lnTo>
                                    <a:pt x="368879" y="1113367"/>
                                  </a:lnTo>
                                  <a:lnTo>
                                    <a:pt x="368879" y="1128448"/>
                                  </a:lnTo>
                                  <a:lnTo>
                                    <a:pt x="369143" y="1143794"/>
                                  </a:lnTo>
                                  <a:lnTo>
                                    <a:pt x="370201" y="1159140"/>
                                  </a:lnTo>
                                  <a:lnTo>
                                    <a:pt x="371523" y="1174750"/>
                                  </a:lnTo>
                                  <a:lnTo>
                                    <a:pt x="372845" y="1190096"/>
                                  </a:lnTo>
                                  <a:lnTo>
                                    <a:pt x="374961" y="1205971"/>
                                  </a:lnTo>
                                  <a:lnTo>
                                    <a:pt x="377340" y="1221582"/>
                                  </a:lnTo>
                                  <a:lnTo>
                                    <a:pt x="380249" y="1237721"/>
                                  </a:lnTo>
                                  <a:lnTo>
                                    <a:pt x="383687" y="1253332"/>
                                  </a:lnTo>
                                  <a:lnTo>
                                    <a:pt x="387124" y="1269471"/>
                                  </a:lnTo>
                                  <a:lnTo>
                                    <a:pt x="391355" y="1285346"/>
                                  </a:lnTo>
                                  <a:lnTo>
                                    <a:pt x="395850" y="1300957"/>
                                  </a:lnTo>
                                  <a:lnTo>
                                    <a:pt x="400875" y="1316567"/>
                                  </a:lnTo>
                                  <a:lnTo>
                                    <a:pt x="406163" y="1331648"/>
                                  </a:lnTo>
                                  <a:lnTo>
                                    <a:pt x="411716" y="1347259"/>
                                  </a:lnTo>
                                  <a:lnTo>
                                    <a:pt x="417798" y="1362075"/>
                                  </a:lnTo>
                                  <a:lnTo>
                                    <a:pt x="423880" y="1376892"/>
                                  </a:lnTo>
                                  <a:lnTo>
                                    <a:pt x="430755" y="1391709"/>
                                  </a:lnTo>
                                  <a:lnTo>
                                    <a:pt x="437630" y="1406261"/>
                                  </a:lnTo>
                                  <a:lnTo>
                                    <a:pt x="445034" y="1420548"/>
                                  </a:lnTo>
                                  <a:lnTo>
                                    <a:pt x="452967" y="1434571"/>
                                  </a:lnTo>
                                  <a:lnTo>
                                    <a:pt x="460900" y="1448330"/>
                                  </a:lnTo>
                                  <a:lnTo>
                                    <a:pt x="469097" y="1462088"/>
                                  </a:lnTo>
                                  <a:lnTo>
                                    <a:pt x="477823" y="1475582"/>
                                  </a:lnTo>
                                  <a:lnTo>
                                    <a:pt x="486814" y="1488811"/>
                                  </a:lnTo>
                                  <a:lnTo>
                                    <a:pt x="496069" y="1502040"/>
                                  </a:lnTo>
                                  <a:lnTo>
                                    <a:pt x="505589" y="1515005"/>
                                  </a:lnTo>
                                  <a:lnTo>
                                    <a:pt x="515637" y="1527176"/>
                                  </a:lnTo>
                                  <a:lnTo>
                                    <a:pt x="525685" y="1539611"/>
                                  </a:lnTo>
                                  <a:lnTo>
                                    <a:pt x="535733" y="1551782"/>
                                  </a:lnTo>
                                  <a:lnTo>
                                    <a:pt x="546311" y="1563423"/>
                                  </a:lnTo>
                                  <a:lnTo>
                                    <a:pt x="557417" y="1575065"/>
                                  </a:lnTo>
                                  <a:lnTo>
                                    <a:pt x="568523" y="1586442"/>
                                  </a:lnTo>
                                  <a:lnTo>
                                    <a:pt x="579893" y="1597555"/>
                                  </a:lnTo>
                                  <a:lnTo>
                                    <a:pt x="591264" y="1608138"/>
                                  </a:lnTo>
                                  <a:lnTo>
                                    <a:pt x="603163" y="1618457"/>
                                  </a:lnTo>
                                  <a:lnTo>
                                    <a:pt x="615062" y="1628776"/>
                                  </a:lnTo>
                                  <a:lnTo>
                                    <a:pt x="627490" y="1638830"/>
                                  </a:lnTo>
                                  <a:lnTo>
                                    <a:pt x="639919" y="1648355"/>
                                  </a:lnTo>
                                  <a:lnTo>
                                    <a:pt x="652347" y="1657615"/>
                                  </a:lnTo>
                                  <a:lnTo>
                                    <a:pt x="665304" y="1666611"/>
                                  </a:lnTo>
                                  <a:lnTo>
                                    <a:pt x="678261" y="1675342"/>
                                  </a:lnTo>
                                  <a:lnTo>
                                    <a:pt x="691482" y="1683544"/>
                                  </a:lnTo>
                                  <a:lnTo>
                                    <a:pt x="704968" y="1691482"/>
                                  </a:lnTo>
                                  <a:lnTo>
                                    <a:pt x="718454" y="1699155"/>
                                  </a:lnTo>
                                  <a:lnTo>
                                    <a:pt x="731940" y="1706828"/>
                                  </a:lnTo>
                                  <a:lnTo>
                                    <a:pt x="745690" y="1713707"/>
                                  </a:lnTo>
                                  <a:lnTo>
                                    <a:pt x="759441" y="1720057"/>
                                  </a:lnTo>
                                  <a:lnTo>
                                    <a:pt x="773455" y="1726671"/>
                                  </a:lnTo>
                                  <a:lnTo>
                                    <a:pt x="787734" y="1732492"/>
                                  </a:lnTo>
                                  <a:lnTo>
                                    <a:pt x="801749" y="1738313"/>
                                  </a:lnTo>
                                  <a:lnTo>
                                    <a:pt x="816293" y="1743605"/>
                                  </a:lnTo>
                                  <a:lnTo>
                                    <a:pt x="830836" y="1748632"/>
                                  </a:lnTo>
                                  <a:lnTo>
                                    <a:pt x="845380" y="1753130"/>
                                  </a:lnTo>
                                  <a:lnTo>
                                    <a:pt x="859924" y="1757363"/>
                                  </a:lnTo>
                                  <a:lnTo>
                                    <a:pt x="874732" y="1761067"/>
                                  </a:lnTo>
                                  <a:lnTo>
                                    <a:pt x="889275" y="1764771"/>
                                  </a:lnTo>
                                  <a:lnTo>
                                    <a:pt x="904348" y="1767946"/>
                                  </a:lnTo>
                                  <a:lnTo>
                                    <a:pt x="918891" y="1770328"/>
                                  </a:lnTo>
                                  <a:lnTo>
                                    <a:pt x="933699" y="1772709"/>
                                  </a:lnTo>
                                  <a:lnTo>
                                    <a:pt x="948507" y="1774561"/>
                                  </a:lnTo>
                                  <a:lnTo>
                                    <a:pt x="963580" y="1776413"/>
                                  </a:lnTo>
                                  <a:lnTo>
                                    <a:pt x="978388" y="1777471"/>
                                  </a:lnTo>
                                  <a:lnTo>
                                    <a:pt x="993196" y="1778265"/>
                                  </a:lnTo>
                                  <a:lnTo>
                                    <a:pt x="1008268" y="1778530"/>
                                  </a:lnTo>
                                  <a:lnTo>
                                    <a:pt x="1023341" y="1778530"/>
                                  </a:lnTo>
                                  <a:lnTo>
                                    <a:pt x="1038149" y="1778265"/>
                                  </a:lnTo>
                                  <a:lnTo>
                                    <a:pt x="1052957" y="1777471"/>
                                  </a:lnTo>
                                  <a:lnTo>
                                    <a:pt x="1067765" y="1776149"/>
                                  </a:lnTo>
                                  <a:lnTo>
                                    <a:pt x="1083102" y="1774296"/>
                                  </a:lnTo>
                                  <a:lnTo>
                                    <a:pt x="1097910" y="1772444"/>
                                  </a:lnTo>
                                  <a:lnTo>
                                    <a:pt x="1112718" y="1769799"/>
                                  </a:lnTo>
                                  <a:lnTo>
                                    <a:pt x="1127262" y="1767153"/>
                                  </a:lnTo>
                                  <a:lnTo>
                                    <a:pt x="1142070" y="1763713"/>
                                  </a:lnTo>
                                  <a:lnTo>
                                    <a:pt x="1156349" y="1760273"/>
                                  </a:lnTo>
                                  <a:lnTo>
                                    <a:pt x="1170364" y="1756040"/>
                                  </a:lnTo>
                                  <a:lnTo>
                                    <a:pt x="1184114" y="1751807"/>
                                  </a:lnTo>
                                  <a:lnTo>
                                    <a:pt x="1197600" y="1747044"/>
                                  </a:lnTo>
                                  <a:lnTo>
                                    <a:pt x="1210821" y="1742017"/>
                                  </a:lnTo>
                                  <a:lnTo>
                                    <a:pt x="1224043" y="1736726"/>
                                  </a:lnTo>
                                  <a:lnTo>
                                    <a:pt x="1236735" y="1731169"/>
                                  </a:lnTo>
                                  <a:lnTo>
                                    <a:pt x="1249428" y="1725084"/>
                                  </a:lnTo>
                                  <a:lnTo>
                                    <a:pt x="1261856" y="1718734"/>
                                  </a:lnTo>
                                  <a:lnTo>
                                    <a:pt x="1274020" y="1712119"/>
                                  </a:lnTo>
                                  <a:lnTo>
                                    <a:pt x="1285655" y="1704976"/>
                                  </a:lnTo>
                                  <a:lnTo>
                                    <a:pt x="1297554" y="1697832"/>
                                  </a:lnTo>
                                  <a:lnTo>
                                    <a:pt x="1308660" y="1690423"/>
                                  </a:lnTo>
                                  <a:lnTo>
                                    <a:pt x="1320031" y="1682486"/>
                                  </a:lnTo>
                                  <a:lnTo>
                                    <a:pt x="1330608" y="1674284"/>
                                  </a:lnTo>
                                  <a:lnTo>
                                    <a:pt x="1340920" y="1666082"/>
                                  </a:lnTo>
                                  <a:lnTo>
                                    <a:pt x="1350969" y="1657615"/>
                                  </a:lnTo>
                                  <a:lnTo>
                                    <a:pt x="1361017" y="1648884"/>
                                  </a:lnTo>
                                  <a:lnTo>
                                    <a:pt x="1370801" y="1639888"/>
                                  </a:lnTo>
                                  <a:lnTo>
                                    <a:pt x="1380056" y="1630628"/>
                                  </a:lnTo>
                                  <a:lnTo>
                                    <a:pt x="1389047" y="1621103"/>
                                  </a:lnTo>
                                  <a:lnTo>
                                    <a:pt x="1398037" y="1611313"/>
                                  </a:lnTo>
                                  <a:lnTo>
                                    <a:pt x="1406499" y="1601259"/>
                                  </a:lnTo>
                                  <a:lnTo>
                                    <a:pt x="1414696" y="1590940"/>
                                  </a:lnTo>
                                  <a:lnTo>
                                    <a:pt x="1422629" y="1580621"/>
                                  </a:lnTo>
                                  <a:lnTo>
                                    <a:pt x="1430562" y="1570303"/>
                                  </a:lnTo>
                                  <a:lnTo>
                                    <a:pt x="1437702" y="1559190"/>
                                  </a:lnTo>
                                  <a:lnTo>
                                    <a:pt x="1445106" y="1548342"/>
                                  </a:lnTo>
                                  <a:lnTo>
                                    <a:pt x="1451716" y="1536965"/>
                                  </a:lnTo>
                                  <a:lnTo>
                                    <a:pt x="1458591" y="1525853"/>
                                  </a:lnTo>
                                  <a:lnTo>
                                    <a:pt x="1464673" y="1514211"/>
                                  </a:lnTo>
                                  <a:lnTo>
                                    <a:pt x="1470755" y="1502834"/>
                                  </a:lnTo>
                                  <a:lnTo>
                                    <a:pt x="1476308" y="1490928"/>
                                  </a:lnTo>
                                  <a:lnTo>
                                    <a:pt x="1481597" y="1479286"/>
                                  </a:lnTo>
                                  <a:lnTo>
                                    <a:pt x="1486621" y="1467115"/>
                                  </a:lnTo>
                                  <a:lnTo>
                                    <a:pt x="1491381" y="1454680"/>
                                  </a:lnTo>
                                  <a:lnTo>
                                    <a:pt x="1495876" y="1442773"/>
                                  </a:lnTo>
                                  <a:lnTo>
                                    <a:pt x="1500107" y="1430073"/>
                                  </a:lnTo>
                                  <a:lnTo>
                                    <a:pt x="1503809" y="1417373"/>
                                  </a:lnTo>
                                  <a:lnTo>
                                    <a:pt x="1507511" y="1404673"/>
                                  </a:lnTo>
                                  <a:lnTo>
                                    <a:pt x="1510420" y="1391973"/>
                                  </a:lnTo>
                                  <a:lnTo>
                                    <a:pt x="1513593" y="1379009"/>
                                  </a:lnTo>
                                  <a:lnTo>
                                    <a:pt x="1516237" y="1366044"/>
                                  </a:lnTo>
                                  <a:lnTo>
                                    <a:pt x="1518617" y="1352815"/>
                                  </a:lnTo>
                                  <a:lnTo>
                                    <a:pt x="1520732" y="1339586"/>
                                  </a:lnTo>
                                  <a:lnTo>
                                    <a:pt x="1522319" y="1326092"/>
                                  </a:lnTo>
                                  <a:lnTo>
                                    <a:pt x="1523641" y="1312598"/>
                                  </a:lnTo>
                                  <a:lnTo>
                                    <a:pt x="1524434" y="1299105"/>
                                  </a:lnTo>
                                  <a:lnTo>
                                    <a:pt x="1525492" y="1285611"/>
                                  </a:lnTo>
                                  <a:lnTo>
                                    <a:pt x="1526021" y="1272117"/>
                                  </a:lnTo>
                                  <a:lnTo>
                                    <a:pt x="1526021" y="1258623"/>
                                  </a:lnTo>
                                  <a:lnTo>
                                    <a:pt x="1525757" y="1244865"/>
                                  </a:lnTo>
                                  <a:lnTo>
                                    <a:pt x="1525228" y="1231107"/>
                                  </a:lnTo>
                                  <a:lnTo>
                                    <a:pt x="1524170" y="1217348"/>
                                  </a:lnTo>
                                  <a:lnTo>
                                    <a:pt x="1523112" y="1203325"/>
                                  </a:lnTo>
                                  <a:lnTo>
                                    <a:pt x="1521790" y="1189302"/>
                                  </a:lnTo>
                                  <a:lnTo>
                                    <a:pt x="1519675" y="1175544"/>
                                  </a:lnTo>
                                  <a:lnTo>
                                    <a:pt x="1517559" y="1161521"/>
                                  </a:lnTo>
                                  <a:lnTo>
                                    <a:pt x="1514915" y="1147498"/>
                                  </a:lnTo>
                                  <a:lnTo>
                                    <a:pt x="1512271" y="1133211"/>
                                  </a:lnTo>
                                  <a:lnTo>
                                    <a:pt x="1509097" y="1119188"/>
                                  </a:lnTo>
                                  <a:lnTo>
                                    <a:pt x="1505395" y="1104900"/>
                                  </a:lnTo>
                                  <a:lnTo>
                                    <a:pt x="1501429" y="1090877"/>
                                  </a:lnTo>
                                  <a:lnTo>
                                    <a:pt x="1497198" y="1076855"/>
                                  </a:lnTo>
                                  <a:lnTo>
                                    <a:pt x="1492703" y="1063096"/>
                                  </a:lnTo>
                                  <a:lnTo>
                                    <a:pt x="1487943" y="1049338"/>
                                  </a:lnTo>
                                  <a:lnTo>
                                    <a:pt x="1482919" y="1035580"/>
                                  </a:lnTo>
                                  <a:lnTo>
                                    <a:pt x="1477630" y="1022350"/>
                                  </a:lnTo>
                                  <a:lnTo>
                                    <a:pt x="1472077" y="1008857"/>
                                  </a:lnTo>
                                  <a:lnTo>
                                    <a:pt x="1466260" y="995892"/>
                                  </a:lnTo>
                                  <a:lnTo>
                                    <a:pt x="1460178" y="982927"/>
                                  </a:lnTo>
                                  <a:lnTo>
                                    <a:pt x="1453832" y="969963"/>
                                  </a:lnTo>
                                  <a:lnTo>
                                    <a:pt x="1446957" y="957527"/>
                                  </a:lnTo>
                                  <a:lnTo>
                                    <a:pt x="1440346" y="945092"/>
                                  </a:lnTo>
                                  <a:lnTo>
                                    <a:pt x="1432942" y="932657"/>
                                  </a:lnTo>
                                  <a:lnTo>
                                    <a:pt x="1425802" y="920486"/>
                                  </a:lnTo>
                                  <a:lnTo>
                                    <a:pt x="1418134" y="908844"/>
                                  </a:lnTo>
                                  <a:lnTo>
                                    <a:pt x="1410201" y="896938"/>
                                  </a:lnTo>
                                  <a:lnTo>
                                    <a:pt x="1402268" y="885561"/>
                                  </a:lnTo>
                                  <a:lnTo>
                                    <a:pt x="1398566" y="880534"/>
                                  </a:lnTo>
                                  <a:lnTo>
                                    <a:pt x="1394335" y="875242"/>
                                  </a:lnTo>
                                  <a:lnTo>
                                    <a:pt x="1386402" y="864923"/>
                                  </a:lnTo>
                                  <a:lnTo>
                                    <a:pt x="1572032" y="679450"/>
                                  </a:lnTo>
                                  <a:lnTo>
                                    <a:pt x="1584724" y="694531"/>
                                  </a:lnTo>
                                  <a:lnTo>
                                    <a:pt x="1596624" y="709877"/>
                                  </a:lnTo>
                                  <a:lnTo>
                                    <a:pt x="1608787" y="725752"/>
                                  </a:lnTo>
                                  <a:lnTo>
                                    <a:pt x="1620422" y="741627"/>
                                  </a:lnTo>
                                  <a:lnTo>
                                    <a:pt x="1632850" y="759090"/>
                                  </a:lnTo>
                                  <a:lnTo>
                                    <a:pt x="1644750" y="776817"/>
                                  </a:lnTo>
                                  <a:lnTo>
                                    <a:pt x="1656120" y="794809"/>
                                  </a:lnTo>
                                  <a:lnTo>
                                    <a:pt x="1667755" y="812800"/>
                                  </a:lnTo>
                                  <a:lnTo>
                                    <a:pt x="1678332" y="831321"/>
                                  </a:lnTo>
                                  <a:lnTo>
                                    <a:pt x="1688909" y="850107"/>
                                  </a:lnTo>
                                  <a:lnTo>
                                    <a:pt x="1699222" y="869157"/>
                                  </a:lnTo>
                                  <a:lnTo>
                                    <a:pt x="1709006" y="888207"/>
                                  </a:lnTo>
                                  <a:lnTo>
                                    <a:pt x="1718525" y="908050"/>
                                  </a:lnTo>
                                  <a:lnTo>
                                    <a:pt x="1727781" y="927629"/>
                                  </a:lnTo>
                                  <a:lnTo>
                                    <a:pt x="1736507" y="947473"/>
                                  </a:lnTo>
                                  <a:lnTo>
                                    <a:pt x="1744704" y="967846"/>
                                  </a:lnTo>
                                  <a:lnTo>
                                    <a:pt x="1752373" y="988219"/>
                                  </a:lnTo>
                                  <a:lnTo>
                                    <a:pt x="1760041" y="1009121"/>
                                  </a:lnTo>
                                  <a:lnTo>
                                    <a:pt x="1767181" y="1030023"/>
                                  </a:lnTo>
                                  <a:lnTo>
                                    <a:pt x="1773792" y="1051190"/>
                                  </a:lnTo>
                                  <a:lnTo>
                                    <a:pt x="1779873" y="1072886"/>
                                  </a:lnTo>
                                  <a:lnTo>
                                    <a:pt x="1785955" y="1094052"/>
                                  </a:lnTo>
                                  <a:lnTo>
                                    <a:pt x="1790979" y="1115748"/>
                                  </a:lnTo>
                                  <a:lnTo>
                                    <a:pt x="1795739" y="1137180"/>
                                  </a:lnTo>
                                  <a:lnTo>
                                    <a:pt x="1799970" y="1158611"/>
                                  </a:lnTo>
                                  <a:lnTo>
                                    <a:pt x="1803936" y="1179777"/>
                                  </a:lnTo>
                                  <a:lnTo>
                                    <a:pt x="1806845" y="1201209"/>
                                  </a:lnTo>
                                  <a:lnTo>
                                    <a:pt x="1809754" y="1222640"/>
                                  </a:lnTo>
                                  <a:lnTo>
                                    <a:pt x="1811869" y="1243542"/>
                                  </a:lnTo>
                                  <a:lnTo>
                                    <a:pt x="1813985" y="1264709"/>
                                  </a:lnTo>
                                  <a:lnTo>
                                    <a:pt x="1815042" y="1285611"/>
                                  </a:lnTo>
                                  <a:lnTo>
                                    <a:pt x="1815836" y="1306778"/>
                                  </a:lnTo>
                                  <a:lnTo>
                                    <a:pt x="1816100" y="1327680"/>
                                  </a:lnTo>
                                  <a:lnTo>
                                    <a:pt x="1816100" y="1348317"/>
                                  </a:lnTo>
                                  <a:lnTo>
                                    <a:pt x="1815571" y="1369219"/>
                                  </a:lnTo>
                                  <a:lnTo>
                                    <a:pt x="1814514" y="1389592"/>
                                  </a:lnTo>
                                  <a:lnTo>
                                    <a:pt x="1812927" y="1410494"/>
                                  </a:lnTo>
                                  <a:lnTo>
                                    <a:pt x="1810812" y="1431132"/>
                                  </a:lnTo>
                                  <a:lnTo>
                                    <a:pt x="1808432" y="1451769"/>
                                  </a:lnTo>
                                  <a:lnTo>
                                    <a:pt x="1805523" y="1472142"/>
                                  </a:lnTo>
                                  <a:lnTo>
                                    <a:pt x="1801821" y="1492515"/>
                                  </a:lnTo>
                                  <a:lnTo>
                                    <a:pt x="1797855" y="1512623"/>
                                  </a:lnTo>
                                  <a:lnTo>
                                    <a:pt x="1793359" y="1532467"/>
                                  </a:lnTo>
                                  <a:lnTo>
                                    <a:pt x="1788600" y="1552576"/>
                                  </a:lnTo>
                                  <a:lnTo>
                                    <a:pt x="1783311" y="1572155"/>
                                  </a:lnTo>
                                  <a:lnTo>
                                    <a:pt x="1777758" y="1591469"/>
                                  </a:lnTo>
                                  <a:lnTo>
                                    <a:pt x="1771147" y="1611048"/>
                                  </a:lnTo>
                                  <a:lnTo>
                                    <a:pt x="1764801" y="1630098"/>
                                  </a:lnTo>
                                  <a:lnTo>
                                    <a:pt x="1757397" y="1648884"/>
                                  </a:lnTo>
                                  <a:lnTo>
                                    <a:pt x="1749993" y="1667669"/>
                                  </a:lnTo>
                                  <a:lnTo>
                                    <a:pt x="1741796" y="1685926"/>
                                  </a:lnTo>
                                  <a:lnTo>
                                    <a:pt x="1733334" y="1704182"/>
                                  </a:lnTo>
                                  <a:lnTo>
                                    <a:pt x="1724343" y="1722703"/>
                                  </a:lnTo>
                                  <a:lnTo>
                                    <a:pt x="1714559" y="1740694"/>
                                  </a:lnTo>
                                  <a:lnTo>
                                    <a:pt x="1704775" y="1758686"/>
                                  </a:lnTo>
                                  <a:lnTo>
                                    <a:pt x="1694198" y="1776413"/>
                                  </a:lnTo>
                                  <a:lnTo>
                                    <a:pt x="1683092" y="1793876"/>
                                  </a:lnTo>
                                  <a:lnTo>
                                    <a:pt x="1671721" y="1810544"/>
                                  </a:lnTo>
                                  <a:lnTo>
                                    <a:pt x="1659822" y="1827478"/>
                                  </a:lnTo>
                                  <a:lnTo>
                                    <a:pt x="1647394" y="1844146"/>
                                  </a:lnTo>
                                  <a:lnTo>
                                    <a:pt x="1634966" y="1860021"/>
                                  </a:lnTo>
                                  <a:lnTo>
                                    <a:pt x="1621744" y="1875896"/>
                                  </a:lnTo>
                                  <a:lnTo>
                                    <a:pt x="1608258" y="1891242"/>
                                  </a:lnTo>
                                  <a:lnTo>
                                    <a:pt x="1594244" y="1906324"/>
                                  </a:lnTo>
                                  <a:lnTo>
                                    <a:pt x="1579436" y="1921140"/>
                                  </a:lnTo>
                                  <a:lnTo>
                                    <a:pt x="1564628" y="1935692"/>
                                  </a:lnTo>
                                  <a:lnTo>
                                    <a:pt x="1549291" y="1949715"/>
                                  </a:lnTo>
                                  <a:lnTo>
                                    <a:pt x="1533425" y="1963209"/>
                                  </a:lnTo>
                                  <a:lnTo>
                                    <a:pt x="1517030" y="1976703"/>
                                  </a:lnTo>
                                  <a:lnTo>
                                    <a:pt x="1500107" y="1989667"/>
                                  </a:lnTo>
                                  <a:lnTo>
                                    <a:pt x="1482390" y="2002367"/>
                                  </a:lnTo>
                                  <a:lnTo>
                                    <a:pt x="1464673" y="2014803"/>
                                  </a:lnTo>
                                  <a:lnTo>
                                    <a:pt x="1446428" y="2026709"/>
                                  </a:lnTo>
                                  <a:lnTo>
                                    <a:pt x="1427653" y="2037821"/>
                                  </a:lnTo>
                                  <a:lnTo>
                                    <a:pt x="1408614" y="2048669"/>
                                  </a:lnTo>
                                  <a:lnTo>
                                    <a:pt x="1389047" y="2059253"/>
                                  </a:lnTo>
                                  <a:lnTo>
                                    <a:pt x="1368950" y="2069042"/>
                                  </a:lnTo>
                                  <a:lnTo>
                                    <a:pt x="1348589" y="2078303"/>
                                  </a:lnTo>
                                  <a:lnTo>
                                    <a:pt x="1327699" y="2087034"/>
                                  </a:lnTo>
                                  <a:lnTo>
                                    <a:pt x="1306809" y="2095501"/>
                                  </a:lnTo>
                                  <a:lnTo>
                                    <a:pt x="1285126" y="2102909"/>
                                  </a:lnTo>
                                  <a:lnTo>
                                    <a:pt x="1263178" y="2110317"/>
                                  </a:lnTo>
                                  <a:lnTo>
                                    <a:pt x="1240966" y="2116667"/>
                                  </a:lnTo>
                                  <a:lnTo>
                                    <a:pt x="1218225" y="2123017"/>
                                  </a:lnTo>
                                  <a:lnTo>
                                    <a:pt x="1206590" y="2125663"/>
                                  </a:lnTo>
                                  <a:lnTo>
                                    <a:pt x="1194691" y="2128309"/>
                                  </a:lnTo>
                                  <a:lnTo>
                                    <a:pt x="1183056" y="2130690"/>
                                  </a:lnTo>
                                  <a:lnTo>
                                    <a:pt x="1171157" y="2133072"/>
                                  </a:lnTo>
                                  <a:lnTo>
                                    <a:pt x="1159258" y="2135188"/>
                                  </a:lnTo>
                                  <a:lnTo>
                                    <a:pt x="1147358" y="2137305"/>
                                  </a:lnTo>
                                  <a:lnTo>
                                    <a:pt x="1135459" y="2139157"/>
                                  </a:lnTo>
                                  <a:lnTo>
                                    <a:pt x="1123824" y="2141009"/>
                                  </a:lnTo>
                                  <a:lnTo>
                                    <a:pt x="1111660" y="2142332"/>
                                  </a:lnTo>
                                  <a:lnTo>
                                    <a:pt x="1099761" y="2143390"/>
                                  </a:lnTo>
                                  <a:lnTo>
                                    <a:pt x="1075962" y="2145772"/>
                                  </a:lnTo>
                                  <a:lnTo>
                                    <a:pt x="1052164" y="2147094"/>
                                  </a:lnTo>
                                  <a:lnTo>
                                    <a:pt x="1028365" y="2147888"/>
                                  </a:lnTo>
                                  <a:lnTo>
                                    <a:pt x="1004038" y="2147888"/>
                                  </a:lnTo>
                                  <a:lnTo>
                                    <a:pt x="980239" y="2147359"/>
                                  </a:lnTo>
                                  <a:lnTo>
                                    <a:pt x="956440" y="2146301"/>
                                  </a:lnTo>
                                  <a:lnTo>
                                    <a:pt x="932642" y="2144449"/>
                                  </a:lnTo>
                                  <a:lnTo>
                                    <a:pt x="908843" y="2142067"/>
                                  </a:lnTo>
                                  <a:lnTo>
                                    <a:pt x="884780" y="2138892"/>
                                  </a:lnTo>
                                  <a:lnTo>
                                    <a:pt x="860981" y="2135188"/>
                                  </a:lnTo>
                                  <a:lnTo>
                                    <a:pt x="837183" y="2130690"/>
                                  </a:lnTo>
                                  <a:lnTo>
                                    <a:pt x="813384" y="2125663"/>
                                  </a:lnTo>
                                  <a:lnTo>
                                    <a:pt x="789057" y="2120107"/>
                                  </a:lnTo>
                                  <a:lnTo>
                                    <a:pt x="765522" y="2114022"/>
                                  </a:lnTo>
                                  <a:lnTo>
                                    <a:pt x="741724" y="2106878"/>
                                  </a:lnTo>
                                  <a:lnTo>
                                    <a:pt x="718190" y="2099734"/>
                                  </a:lnTo>
                                  <a:lnTo>
                                    <a:pt x="694920" y="2091532"/>
                                  </a:lnTo>
                                  <a:lnTo>
                                    <a:pt x="671650" y="2082801"/>
                                  </a:lnTo>
                                  <a:lnTo>
                                    <a:pt x="648645" y="2073276"/>
                                  </a:lnTo>
                                  <a:lnTo>
                                    <a:pt x="625904" y="2063486"/>
                                  </a:lnTo>
                                  <a:lnTo>
                                    <a:pt x="603163" y="2052903"/>
                                  </a:lnTo>
                                  <a:lnTo>
                                    <a:pt x="580686" y="2042055"/>
                                  </a:lnTo>
                                  <a:lnTo>
                                    <a:pt x="558474" y="2030149"/>
                                  </a:lnTo>
                                  <a:lnTo>
                                    <a:pt x="536527" y="2018242"/>
                                  </a:lnTo>
                                  <a:lnTo>
                                    <a:pt x="514844" y="2005542"/>
                                  </a:lnTo>
                                  <a:lnTo>
                                    <a:pt x="493425" y="1992313"/>
                                  </a:lnTo>
                                  <a:lnTo>
                                    <a:pt x="472270" y="1978555"/>
                                  </a:lnTo>
                                  <a:lnTo>
                                    <a:pt x="451116" y="1964003"/>
                                  </a:lnTo>
                                  <a:lnTo>
                                    <a:pt x="430491" y="1949186"/>
                                  </a:lnTo>
                                  <a:lnTo>
                                    <a:pt x="410130" y="1933576"/>
                                  </a:lnTo>
                                  <a:lnTo>
                                    <a:pt x="390033" y="1917701"/>
                                  </a:lnTo>
                                  <a:lnTo>
                                    <a:pt x="370465" y="1901296"/>
                                  </a:lnTo>
                                  <a:lnTo>
                                    <a:pt x="351162" y="1884099"/>
                                  </a:lnTo>
                                  <a:lnTo>
                                    <a:pt x="332123" y="1867165"/>
                                  </a:lnTo>
                                  <a:lnTo>
                                    <a:pt x="313613" y="1849174"/>
                                  </a:lnTo>
                                  <a:lnTo>
                                    <a:pt x="295632" y="1830917"/>
                                  </a:lnTo>
                                  <a:lnTo>
                                    <a:pt x="278179" y="1812132"/>
                                  </a:lnTo>
                                  <a:lnTo>
                                    <a:pt x="260727" y="1792553"/>
                                  </a:lnTo>
                                  <a:lnTo>
                                    <a:pt x="243804" y="1772974"/>
                                  </a:lnTo>
                                  <a:lnTo>
                                    <a:pt x="227409" y="1753130"/>
                                  </a:lnTo>
                                  <a:lnTo>
                                    <a:pt x="211543" y="1732492"/>
                                  </a:lnTo>
                                  <a:lnTo>
                                    <a:pt x="196206" y="1711590"/>
                                  </a:lnTo>
                                  <a:lnTo>
                                    <a:pt x="181134" y="1690159"/>
                                  </a:lnTo>
                                  <a:lnTo>
                                    <a:pt x="166590" y="1668463"/>
                                  </a:lnTo>
                                  <a:lnTo>
                                    <a:pt x="152840" y="1646503"/>
                                  </a:lnTo>
                                  <a:lnTo>
                                    <a:pt x="139354" y="1624542"/>
                                  </a:lnTo>
                                  <a:lnTo>
                                    <a:pt x="126397" y="1601788"/>
                                  </a:lnTo>
                                  <a:lnTo>
                                    <a:pt x="114498" y="1578505"/>
                                  </a:lnTo>
                                  <a:lnTo>
                                    <a:pt x="102598" y="1555221"/>
                                  </a:lnTo>
                                  <a:lnTo>
                                    <a:pt x="91492" y="1531673"/>
                                  </a:lnTo>
                                  <a:lnTo>
                                    <a:pt x="80915" y="1507861"/>
                                  </a:lnTo>
                                  <a:lnTo>
                                    <a:pt x="70867" y="1483784"/>
                                  </a:lnTo>
                                  <a:lnTo>
                                    <a:pt x="61612" y="1458913"/>
                                  </a:lnTo>
                                  <a:lnTo>
                                    <a:pt x="57117" y="1446742"/>
                                  </a:lnTo>
                                  <a:lnTo>
                                    <a:pt x="52886" y="1434307"/>
                                  </a:lnTo>
                                  <a:lnTo>
                                    <a:pt x="48655" y="1421871"/>
                                  </a:lnTo>
                                  <a:lnTo>
                                    <a:pt x="44688" y="1409171"/>
                                  </a:lnTo>
                                  <a:lnTo>
                                    <a:pt x="40986" y="1396736"/>
                                  </a:lnTo>
                                  <a:lnTo>
                                    <a:pt x="37284" y="1384036"/>
                                  </a:lnTo>
                                  <a:lnTo>
                                    <a:pt x="33582" y="1371071"/>
                                  </a:lnTo>
                                  <a:lnTo>
                                    <a:pt x="30409" y="1358371"/>
                                  </a:lnTo>
                                  <a:lnTo>
                                    <a:pt x="27236" y="1345407"/>
                                  </a:lnTo>
                                  <a:lnTo>
                                    <a:pt x="24063" y="1332707"/>
                                  </a:lnTo>
                                  <a:lnTo>
                                    <a:pt x="21154" y="1319742"/>
                                  </a:lnTo>
                                  <a:lnTo>
                                    <a:pt x="18774" y="1306513"/>
                                  </a:lnTo>
                                  <a:lnTo>
                                    <a:pt x="16130" y="1293548"/>
                                  </a:lnTo>
                                  <a:lnTo>
                                    <a:pt x="14015" y="1280848"/>
                                  </a:lnTo>
                                  <a:lnTo>
                                    <a:pt x="11635" y="1268148"/>
                                  </a:lnTo>
                                  <a:lnTo>
                                    <a:pt x="9784" y="1255448"/>
                                  </a:lnTo>
                                  <a:lnTo>
                                    <a:pt x="7933" y="1242484"/>
                                  </a:lnTo>
                                  <a:lnTo>
                                    <a:pt x="6346" y="1229784"/>
                                  </a:lnTo>
                                  <a:lnTo>
                                    <a:pt x="3702" y="1204648"/>
                                  </a:lnTo>
                                  <a:lnTo>
                                    <a:pt x="1851" y="1179248"/>
                                  </a:lnTo>
                                  <a:lnTo>
                                    <a:pt x="529" y="1154642"/>
                                  </a:lnTo>
                                  <a:lnTo>
                                    <a:pt x="0" y="1129507"/>
                                  </a:lnTo>
                                  <a:lnTo>
                                    <a:pt x="0" y="1105165"/>
                                  </a:lnTo>
                                  <a:lnTo>
                                    <a:pt x="793" y="1080823"/>
                                  </a:lnTo>
                                  <a:lnTo>
                                    <a:pt x="1851" y="1056217"/>
                                  </a:lnTo>
                                  <a:lnTo>
                                    <a:pt x="4231" y="1032405"/>
                                  </a:lnTo>
                                  <a:lnTo>
                                    <a:pt x="6611" y="1008592"/>
                                  </a:lnTo>
                                  <a:lnTo>
                                    <a:pt x="9784" y="985044"/>
                                  </a:lnTo>
                                  <a:lnTo>
                                    <a:pt x="13750" y="961496"/>
                                  </a:lnTo>
                                  <a:lnTo>
                                    <a:pt x="18245" y="938477"/>
                                  </a:lnTo>
                                  <a:lnTo>
                                    <a:pt x="23270" y="915723"/>
                                  </a:lnTo>
                                  <a:lnTo>
                                    <a:pt x="28823" y="894027"/>
                                  </a:lnTo>
                                  <a:lnTo>
                                    <a:pt x="34905" y="872067"/>
                                  </a:lnTo>
                                  <a:lnTo>
                                    <a:pt x="41515" y="850636"/>
                                  </a:lnTo>
                                  <a:lnTo>
                                    <a:pt x="48655" y="829734"/>
                                  </a:lnTo>
                                  <a:lnTo>
                                    <a:pt x="56323" y="808567"/>
                                  </a:lnTo>
                                  <a:lnTo>
                                    <a:pt x="64785" y="787929"/>
                                  </a:lnTo>
                                  <a:lnTo>
                                    <a:pt x="73511" y="767821"/>
                                  </a:lnTo>
                                  <a:lnTo>
                                    <a:pt x="82766" y="747977"/>
                                  </a:lnTo>
                                  <a:lnTo>
                                    <a:pt x="92550" y="728398"/>
                                  </a:lnTo>
                                  <a:lnTo>
                                    <a:pt x="102598" y="709084"/>
                                  </a:lnTo>
                                  <a:lnTo>
                                    <a:pt x="113704" y="690298"/>
                                  </a:lnTo>
                                  <a:lnTo>
                                    <a:pt x="124810" y="671777"/>
                                  </a:lnTo>
                                  <a:lnTo>
                                    <a:pt x="136181" y="653521"/>
                                  </a:lnTo>
                                  <a:lnTo>
                                    <a:pt x="148345" y="635794"/>
                                  </a:lnTo>
                                  <a:lnTo>
                                    <a:pt x="161037" y="618331"/>
                                  </a:lnTo>
                                  <a:lnTo>
                                    <a:pt x="174259" y="601398"/>
                                  </a:lnTo>
                                  <a:lnTo>
                                    <a:pt x="187480" y="585259"/>
                                  </a:lnTo>
                                  <a:lnTo>
                                    <a:pt x="200966" y="569384"/>
                                  </a:lnTo>
                                  <a:lnTo>
                                    <a:pt x="214981" y="553773"/>
                                  </a:lnTo>
                                  <a:lnTo>
                                    <a:pt x="229260" y="538956"/>
                                  </a:lnTo>
                                  <a:lnTo>
                                    <a:pt x="243804" y="524404"/>
                                  </a:lnTo>
                                  <a:lnTo>
                                    <a:pt x="258876" y="510117"/>
                                  </a:lnTo>
                                  <a:lnTo>
                                    <a:pt x="274477" y="496359"/>
                                  </a:lnTo>
                                  <a:lnTo>
                                    <a:pt x="290343" y="483129"/>
                                  </a:lnTo>
                                  <a:lnTo>
                                    <a:pt x="306738" y="470165"/>
                                  </a:lnTo>
                                  <a:lnTo>
                                    <a:pt x="323132" y="457465"/>
                                  </a:lnTo>
                                  <a:lnTo>
                                    <a:pt x="340056" y="445294"/>
                                  </a:lnTo>
                                  <a:lnTo>
                                    <a:pt x="357508" y="433917"/>
                                  </a:lnTo>
                                  <a:lnTo>
                                    <a:pt x="374961" y="422540"/>
                                  </a:lnTo>
                                  <a:lnTo>
                                    <a:pt x="392942" y="411956"/>
                                  </a:lnTo>
                                  <a:lnTo>
                                    <a:pt x="411187" y="401902"/>
                                  </a:lnTo>
                                  <a:lnTo>
                                    <a:pt x="429697" y="392113"/>
                                  </a:lnTo>
                                  <a:lnTo>
                                    <a:pt x="447943" y="383117"/>
                                  </a:lnTo>
                                  <a:lnTo>
                                    <a:pt x="466717" y="374386"/>
                                  </a:lnTo>
                                  <a:lnTo>
                                    <a:pt x="485492" y="366183"/>
                                  </a:lnTo>
                                  <a:lnTo>
                                    <a:pt x="504795" y="358511"/>
                                  </a:lnTo>
                                  <a:lnTo>
                                    <a:pt x="524099" y="351631"/>
                                  </a:lnTo>
                                  <a:lnTo>
                                    <a:pt x="543931" y="344752"/>
                                  </a:lnTo>
                                  <a:lnTo>
                                    <a:pt x="564027" y="338667"/>
                                  </a:lnTo>
                                  <a:lnTo>
                                    <a:pt x="584388" y="333111"/>
                                  </a:lnTo>
                                  <a:lnTo>
                                    <a:pt x="604749" y="327819"/>
                                  </a:lnTo>
                                  <a:lnTo>
                                    <a:pt x="625639" y="323321"/>
                                  </a:lnTo>
                                  <a:lnTo>
                                    <a:pt x="646529" y="319088"/>
                                  </a:lnTo>
                                  <a:lnTo>
                                    <a:pt x="667684" y="315383"/>
                                  </a:lnTo>
                                  <a:lnTo>
                                    <a:pt x="689367" y="312208"/>
                                  </a:lnTo>
                                  <a:lnTo>
                                    <a:pt x="710786" y="309563"/>
                                  </a:lnTo>
                                  <a:lnTo>
                                    <a:pt x="732733" y="307446"/>
                                  </a:lnTo>
                                  <a:lnTo>
                                    <a:pt x="754681" y="306123"/>
                                  </a:lnTo>
                                  <a:lnTo>
                                    <a:pt x="776364" y="305065"/>
                                  </a:lnTo>
                                  <a:lnTo>
                                    <a:pt x="797783" y="304800"/>
                                  </a:lnTo>
                                  <a:close/>
                                  <a:moveTo>
                                    <a:pt x="1971872" y="292100"/>
                                  </a:moveTo>
                                  <a:lnTo>
                                    <a:pt x="2122487" y="334433"/>
                                  </a:lnTo>
                                  <a:lnTo>
                                    <a:pt x="1869877" y="587375"/>
                                  </a:lnTo>
                                  <a:lnTo>
                                    <a:pt x="1719262" y="545042"/>
                                  </a:lnTo>
                                  <a:lnTo>
                                    <a:pt x="1971872" y="292100"/>
                                  </a:lnTo>
                                  <a:close/>
                                  <a:moveTo>
                                    <a:pt x="1898928" y="190500"/>
                                  </a:moveTo>
                                  <a:lnTo>
                                    <a:pt x="1903425" y="190765"/>
                                  </a:lnTo>
                                  <a:lnTo>
                                    <a:pt x="1907921" y="191560"/>
                                  </a:lnTo>
                                  <a:lnTo>
                                    <a:pt x="1912418" y="192355"/>
                                  </a:lnTo>
                                  <a:lnTo>
                                    <a:pt x="1916650" y="194209"/>
                                  </a:lnTo>
                                  <a:lnTo>
                                    <a:pt x="1920882" y="196064"/>
                                  </a:lnTo>
                                  <a:lnTo>
                                    <a:pt x="1925114" y="198183"/>
                                  </a:lnTo>
                                  <a:lnTo>
                                    <a:pt x="1928818" y="201098"/>
                                  </a:lnTo>
                                  <a:lnTo>
                                    <a:pt x="1932521" y="204542"/>
                                  </a:lnTo>
                                  <a:lnTo>
                                    <a:pt x="1935695" y="208251"/>
                                  </a:lnTo>
                                  <a:lnTo>
                                    <a:pt x="1938604" y="211696"/>
                                  </a:lnTo>
                                  <a:lnTo>
                                    <a:pt x="1940985" y="215670"/>
                                  </a:lnTo>
                                  <a:lnTo>
                                    <a:pt x="1942837" y="219909"/>
                                  </a:lnTo>
                                  <a:lnTo>
                                    <a:pt x="1944159" y="224413"/>
                                  </a:lnTo>
                                  <a:lnTo>
                                    <a:pt x="1945482" y="228917"/>
                                  </a:lnTo>
                                  <a:lnTo>
                                    <a:pt x="1946011" y="233156"/>
                                  </a:lnTo>
                                  <a:lnTo>
                                    <a:pt x="1946275" y="237925"/>
                                  </a:lnTo>
                                  <a:lnTo>
                                    <a:pt x="1946011" y="242430"/>
                                  </a:lnTo>
                                  <a:lnTo>
                                    <a:pt x="1945482" y="246934"/>
                                  </a:lnTo>
                                  <a:lnTo>
                                    <a:pt x="1944159" y="251173"/>
                                  </a:lnTo>
                                  <a:lnTo>
                                    <a:pt x="1942837" y="255677"/>
                                  </a:lnTo>
                                  <a:lnTo>
                                    <a:pt x="1940985" y="259916"/>
                                  </a:lnTo>
                                  <a:lnTo>
                                    <a:pt x="1938604" y="263890"/>
                                  </a:lnTo>
                                  <a:lnTo>
                                    <a:pt x="1935695" y="267864"/>
                                  </a:lnTo>
                                  <a:lnTo>
                                    <a:pt x="1932521" y="271044"/>
                                  </a:lnTo>
                                  <a:lnTo>
                                    <a:pt x="1064661" y="1140336"/>
                                  </a:lnTo>
                                  <a:lnTo>
                                    <a:pt x="1061222" y="1143515"/>
                                  </a:lnTo>
                                  <a:lnTo>
                                    <a:pt x="1057255" y="1146430"/>
                                  </a:lnTo>
                                  <a:lnTo>
                                    <a:pt x="1053287" y="1148814"/>
                                  </a:lnTo>
                                  <a:lnTo>
                                    <a:pt x="1049055" y="1150934"/>
                                  </a:lnTo>
                                  <a:lnTo>
                                    <a:pt x="1044558" y="1152259"/>
                                  </a:lnTo>
                                  <a:lnTo>
                                    <a:pt x="1040326" y="1153318"/>
                                  </a:lnTo>
                                  <a:lnTo>
                                    <a:pt x="1035829" y="1153848"/>
                                  </a:lnTo>
                                  <a:lnTo>
                                    <a:pt x="1031597" y="1154113"/>
                                  </a:lnTo>
                                  <a:lnTo>
                                    <a:pt x="1026571" y="1153848"/>
                                  </a:lnTo>
                                  <a:lnTo>
                                    <a:pt x="1022075" y="1153318"/>
                                  </a:lnTo>
                                  <a:lnTo>
                                    <a:pt x="1018107" y="1152259"/>
                                  </a:lnTo>
                                  <a:lnTo>
                                    <a:pt x="1013610" y="1150934"/>
                                  </a:lnTo>
                                  <a:lnTo>
                                    <a:pt x="1009378" y="1148814"/>
                                  </a:lnTo>
                                  <a:lnTo>
                                    <a:pt x="1005411" y="1146430"/>
                                  </a:lnTo>
                                  <a:lnTo>
                                    <a:pt x="1001443" y="1143515"/>
                                  </a:lnTo>
                                  <a:lnTo>
                                    <a:pt x="998004" y="1140336"/>
                                  </a:lnTo>
                                  <a:lnTo>
                                    <a:pt x="994566" y="1136892"/>
                                  </a:lnTo>
                                  <a:lnTo>
                                    <a:pt x="991921" y="1132917"/>
                                  </a:lnTo>
                                  <a:lnTo>
                                    <a:pt x="989540" y="1128943"/>
                                  </a:lnTo>
                                  <a:lnTo>
                                    <a:pt x="987688" y="1124704"/>
                                  </a:lnTo>
                                  <a:lnTo>
                                    <a:pt x="986101" y="1120465"/>
                                  </a:lnTo>
                                  <a:lnTo>
                                    <a:pt x="985043" y="1115961"/>
                                  </a:lnTo>
                                  <a:lnTo>
                                    <a:pt x="984250" y="1111457"/>
                                  </a:lnTo>
                                  <a:lnTo>
                                    <a:pt x="984250" y="1106953"/>
                                  </a:lnTo>
                                  <a:lnTo>
                                    <a:pt x="984250" y="1102448"/>
                                  </a:lnTo>
                                  <a:lnTo>
                                    <a:pt x="985043" y="1097944"/>
                                  </a:lnTo>
                                  <a:lnTo>
                                    <a:pt x="986101" y="1093440"/>
                                  </a:lnTo>
                                  <a:lnTo>
                                    <a:pt x="987688" y="1089201"/>
                                  </a:lnTo>
                                  <a:lnTo>
                                    <a:pt x="989540" y="1084962"/>
                                  </a:lnTo>
                                  <a:lnTo>
                                    <a:pt x="991921" y="1080723"/>
                                  </a:lnTo>
                                  <a:lnTo>
                                    <a:pt x="994566" y="1077278"/>
                                  </a:lnTo>
                                  <a:lnTo>
                                    <a:pt x="998004" y="1073569"/>
                                  </a:lnTo>
                                  <a:lnTo>
                                    <a:pt x="1865599" y="204542"/>
                                  </a:lnTo>
                                  <a:lnTo>
                                    <a:pt x="1869303" y="201098"/>
                                  </a:lnTo>
                                  <a:lnTo>
                                    <a:pt x="1873270" y="198183"/>
                                  </a:lnTo>
                                  <a:lnTo>
                                    <a:pt x="1877238" y="196064"/>
                                  </a:lnTo>
                                  <a:lnTo>
                                    <a:pt x="1881470" y="194209"/>
                                  </a:lnTo>
                                  <a:lnTo>
                                    <a:pt x="1885438" y="192355"/>
                                  </a:lnTo>
                                  <a:lnTo>
                                    <a:pt x="1889934" y="191560"/>
                                  </a:lnTo>
                                  <a:lnTo>
                                    <a:pt x="1894431" y="190765"/>
                                  </a:lnTo>
                                  <a:lnTo>
                                    <a:pt x="1898928" y="190500"/>
                                  </a:lnTo>
                                  <a:close/>
                                  <a:moveTo>
                                    <a:pt x="1813227" y="0"/>
                                  </a:moveTo>
                                  <a:lnTo>
                                    <a:pt x="1855787" y="150615"/>
                                  </a:lnTo>
                                  <a:lnTo>
                                    <a:pt x="1602807" y="403225"/>
                                  </a:lnTo>
                                  <a:lnTo>
                                    <a:pt x="1560512" y="252610"/>
                                  </a:lnTo>
                                  <a:lnTo>
                                    <a:pt x="1813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577" y="25471"/>
                            <a:ext cx="1509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103.5pt;height:35.9pt;margin-top:2.6pt;margin-left:20.3pt;mso-height-relative:page;mso-width-relative:page;position:absolute;z-index:251708416" coordorigin="9202,25471" coordsize="2070,718">
                <o:lock v:ext="edit" aspectratio="f"/>
                <v:group id="组合 225" o:spid="_x0000_s1079" style="width:2070;height:392;left:9202;position:absolute;top:25615" coordsize="13144,2489">
                  <o:lock v:ext="edit" aspectratio="f"/>
                  <v:roundrect id="圆角矩形 224" o:spid="_x0000_s1080" style="width:13144;height:2489;position:absolute;v-text-anchor:middle" arcsize="0.5" coordsize="21600,21600" filled="t" fillcolor="#c29b8c" stroked="f">
                    <o:lock v:ext="edit" aspectratio="f"/>
                  </v:roundrect>
                  <v:shape id="AutoShape 67" o:spid="_x0000_s1081" style="width:1733;height:1752;left:743;position:absolute;top:171;v-text-anchor:middle" coordsize="2122487,2147888" o:spt="100" adj="-11796480,,5400" path="m904800,776287l914580,776287,924095,776287,933610,776552,943390,777081,952906,777875,962421,778934,971937,780257,981452,781845,991232,783433,1000483,785551,1009999,787668,1019250,790050,1028501,792432,1037488,795343,1046475,798519,1055462,801431,1064448,804872,1072907,808577,1081629,812282,1090352,815988,1099074,820222,1107532,824457,1115991,828956,1124449,833721,1132643,838485,1140572,843778,1148766,848807,1156696,854100,1164625,859658,959514,1065307,956342,1068483,953699,1071394,951320,1074570,948941,1078011,946826,1081452,944712,1084628,943126,1088333,941804,1092039,940218,1095744,938897,1099185,938104,1103155,937311,1106860,936518,1110830,935989,1114536,935725,1118506,935725,1122211,935725,1126181,935989,1130151,936518,1133857,937311,1137827,938104,1141532,938897,1145502,940218,1148943,941804,1152648,943126,1156354,944712,1160059,946826,1163235,948941,1166676,951320,1170116,953699,1173292,956342,1176204,959514,1179380,962157,1182291,965329,1184673,968501,1187320,971408,1189437,974844,1191819,978280,1193407,981981,1195260,985417,1196848,989117,1198171,992818,1199495,996518,1200553,1000483,1201612,1004184,1202141,1008148,1202671,1012113,1202935,1016342,1202935,1020307,1202935,1024272,1202671,1028237,1202141,1032201,1201612,1035902,1200553,1039602,1199495,1043303,1198171,1047003,1196848,1050704,1195260,1054140,1193407,1057576,1191819,1061012,1189437,1064184,1187320,1067092,1184673,1070263,1182291,1073435,1179380,1277490,974790,1282776,982730,1288327,990670,1293349,998610,1298106,1007080,1302864,1015284,1307358,1024018,1311851,1032488,1316080,1041222,1320309,1049956,1323745,1058955,1327710,1067954,1331146,1077217,1334582,1086216,1337490,1095744,1340662,1105007,1343569,1114536,1345948,1124328,1348327,1134386,1350442,1144179,1352556,1153971,1354142,1164029,1355464,1173822,1356785,1183350,1357578,1193143,1358371,1202935,1358900,1212464,1358900,1221992,1358900,1231520,1358900,1241048,1358371,1250576,1357843,1260104,1357050,1269368,1355728,1278631,1354406,1287895,1353085,1296893,1350970,1306157,1349120,1315156,1346741,1324154,1344627,1332889,1341983,1341358,1339076,1350092,1336168,1358826,1332732,1367296,1329560,1375500,1325860,1383970,1321895,1391910,1317930,1399850,1313701,1407790,1309208,1415730,1304450,1423406,1299428,1431081,1294406,1438492,1289384,1445638,1283833,1453049,1278018,1459930,1272203,1466812,1266388,1473428,1260044,1480045,1253701,1486397,1247093,1492749,1240221,1498837,1233613,1504659,1226212,1510218,1218811,1516040,1211674,1521334,1203745,1526362,1195815,1531391,1187885,1536155,1179691,1540655,1171233,1545154,1162775,1549389,1154053,1553359,1145066,1557064,1136079,1560240,1127092,1563681,1117577,1566592,1108325,1569239,1098546,1571886,1089030,1574003,1078986,1576385,1068942,1577973,1058633,1579296,1048589,1580620,1038545,1581678,1028501,1582208,1017928,1582472,1007884,1582737,997840,1582472,987796,1582208,977752,1581414,967443,1580620,957399,1579032,947355,1577708,937575,1576120,927531,1574003,917487,1571886,907443,1569239,897663,1566857,887883,1563681,878103,1560505,868324,1557064,858808,1553359,849028,1549389,839513,1545419,829997,1540919,820746,1536420,811495,1531656,802508,1526627,793257,1521334,784535,1515776,775548,1509953,766825,1504130,758367,1498307,749909,1491691,741451,1485339,733257,1478457,725063,1471840,717398,1464694,709468,1457548,701803,1450137,694402,1442197,687001,1434787,679864,1426582,672992,1418377,666120,1410172,659512,1401967,652904,1393233,646824,1384499,641009,1375500,635194,1366502,629379,1357238,623829,1347975,618807,1338447,613784,1328918,609027,1319126,604533,1309068,600040,1299275,595811,1289218,592110,1278896,588410,1268309,585238,1257987,581802,1247665,578894,1237078,576515,1225962,573872,1215375,572022,1204523,570172,1193937,568586,1183615,567529,1173028,566736,1162441,565678,1152119,565414,1141797,565150,1131210,565414,1121152,565678,1110830,566471,1100773,567529,1090980,568586,1080923,569907,1071130,571493,1061337,573344,1051809,575723,1042281,577837,1033017,580480,1023754,583123,1014755,586295,1005756,589467,996757,592903,988023,596604,979289,600568,970820,604533,962615,609027,954410,613520,946205,618278,938001,623036,930590,628322,922650,633344,915239,638895,908093,644710,900947,650525,894065,656340,887184,662683,880567,669027,873950,675371,867863,682243,861511,688851,855688,695988,850130,703124,844572,710525,839279,718190,833985,725591,828956,733521,824192,741451,819693,749644,815458,757574,811224,765768,807518,774226,803813,782949,800372,791671,796931,800394,794285,809381,791373,818632,788991,827883,786345,837134,784492,846650,782375,856165,780787,865680,779198,875460,778140,885240,777346,894756,776816,904800,776287xm797783,304800l819466,304800,840885,305594,862304,306652,883722,307975,904877,310356,925767,312738,946921,315913,968075,319617,988701,323586,1009591,328083,1029952,333111,1050577,338402,1070674,344223,1090770,350838,1110603,357188,1130170,364331,1149474,371740,1168513,379677,1187816,387879,1206855,396611,1225629,405606,1244139,415131,1262649,424656,1280895,434975,1298876,445294,1316593,456406,1334310,467519,1351762,479161,1368686,491067,1385609,503502,1404648,517790,1423158,532871,1441404,548217,1459385,563563,1273491,749565,1260270,738717,1253394,733161,1246519,728134,1235149,720196,1224043,712259,1212408,704850,1200773,697706,1188874,690298,1176710,683684,1164811,677069,1152647,670719,1140219,664634,1128055,658813,1115362,653521,1102670,648229,1089713,643202,1076756,638704,1064063,634206,1051106,629973,1037885,626004,1024399,622565,1010913,619390,997427,616479,983941,613569,970191,611452,956705,609336,942954,607748,928940,606425,915189,605102,901439,604573,887424,604044,873410,604044,859395,604573,845380,605102,831365,606425,817351,607748,803071,609336,789057,611452,775306,613834,761820,616744,748599,619919,735377,623359,722156,627063,709199,631296,696506,635794,683814,640556,671650,645584,659486,650875,647323,656696,635952,662517,624053,668867,612682,675481,601312,682361,590206,689769,579100,697442,568523,705115,558210,713317,548162,721784,537849,730515,528329,739246,518810,748507,509555,758032,500564,767557,491838,777346,483641,787665,475444,798248,467246,808832,459578,819679,452174,831057,444770,842434,438159,854340,431284,866246,425202,878417,419120,890852,413303,903288,408014,915988,402990,928952,398495,941917,393999,955411,390033,968905,386331,982398,383158,996157,379985,1010180,377076,1024467,374961,1038755,372845,1053571,371523,1068388,370201,1083205,369672,1098021,368879,1113367,368879,1128448,369143,1143794,370201,1159140,371523,1174750,372845,1190096,374961,1205971,377340,1221582,380249,1237721,383687,1253332,387124,1269471,391355,1285346,395850,1300957,400875,1316567,406163,1331648,411716,1347259,417798,1362075,423880,1376892,430755,1391709,437630,1406261,445034,1420548,452967,1434571,460900,1448330,469097,1462088,477823,1475582,486814,1488811,496069,1502040,505589,1515005,515637,1527176,525685,1539611,535733,1551782,546311,1563423,557417,1575065,568523,1586442,579893,1597555,591264,1608138,603163,1618457,615062,1628776,627490,1638830,639919,1648355,652347,1657615,665304,1666611,678261,1675342,691482,1683544,704968,1691482,718454,1699155,731940,1706828,745690,1713707,759441,1720057,773455,1726671,787734,1732492,801749,1738313,816293,1743605,830836,1748632,845380,1753130,859924,1757363,874732,1761067,889275,1764771,904348,1767946,918891,1770328,933699,1772709,948507,1774561,963580,1776413,978388,1777471,993196,1778265,1008268,1778530,1023341,1778530,1038149,1778265,1052957,1777471,1067765,1776149,1083102,1774296,1097910,1772444,1112718,1769799,1127262,1767153,1142070,1763713,1156349,1760273,1170364,1756040,1184114,1751807,1197600,1747044,1210821,1742017,1224043,1736726,1236735,1731169,1249428,1725084,1261856,1718734,1274020,1712119,1285655,1704976,1297554,1697832,1308660,1690423,1320031,1682486,1330608,1674284,1340920,1666082,1350969,1657615,1361017,1648884,1370801,1639888,1380056,1630628,1389047,1621103,1398037,1611313,1406499,1601259,1414696,1590940,1422629,1580621,1430562,1570303,1437702,1559190,1445106,1548342,1451716,1536965,1458591,1525853,1464673,1514211,1470755,1502834,1476308,1490928,1481597,1479286,1486621,1467115,1491381,1454680,1495876,1442773,1500107,1430073,1503809,1417373,1507511,1404673,1510420,1391973,1513593,1379009,1516237,1366044,1518617,1352815,1520732,1339586,1522319,1326092,1523641,1312598,1524434,1299105,1525492,1285611,1526021,1272117,1526021,1258623,1525757,1244865,1525228,1231107,1524170,1217348,1523112,1203325,1521790,1189302,1519675,1175544,1517559,1161521,1514915,1147498,1512271,1133211,1509097,1119188,1505395,1104900,1501429,1090877,1497198,1076855,1492703,1063096,1487943,1049338,1482919,1035580,1477630,1022350,1472077,1008857,1466260,995892,1460178,982927,1453832,969963,1446957,957527,1440346,945092,1432942,932657,1425802,920486,1418134,908844,1410201,896938,1402268,885561,1398566,880534,1394335,875242,1386402,864923,1572032,679450,1584724,694531,1596624,709877,1608787,725752,1620422,741627,1632850,759090,1644750,776817,1656120,794809,1667755,812800,1678332,831321,1688909,850107,1699222,869157,1709006,888207,1718525,908050,1727781,927629,1736507,947473,1744704,967846,1752373,988219,1760041,1009121,1767181,1030023,1773792,1051190,1779873,1072886,1785955,1094052,1790979,1115748,1795739,1137180,1799970,1158611,1803936,1179777,1806845,1201209,1809754,1222640,1811869,1243542,1813985,1264709,1815042,1285611,1815836,1306778,1816100,1327680,1816100,1348317,1815571,1369219,1814514,1389592,1812927,1410494,1810812,1431132,1808432,1451769,1805523,1472142,1801821,1492515,1797855,1512623,1793359,1532467,1788600,1552576,1783311,1572155,1777758,1591469,1771147,1611048,1764801,1630098,1757397,1648884,1749993,1667669,1741796,1685926,1733334,1704182,1724343,1722703,1714559,1740694,1704775,1758686,1694198,1776413,1683092,1793876,1671721,1810544,1659822,1827478,1647394,1844146,1634966,1860021,1621744,1875896,1608258,1891242,1594244,1906324,1579436,1921140,1564628,1935692,1549291,1949715,1533425,1963209,1517030,1976703,1500107,1989667,1482390,2002367,1464673,2014803,1446428,2026709,1427653,2037821,1408614,2048669,1389047,2059253,1368950,2069042,1348589,2078303,1327699,2087034,1306809,2095501,1285126,2102909,1263178,2110317,1240966,2116667,1218225,2123017,1206590,2125663,1194691,2128309,1183056,2130690,1171157,2133072,1159258,2135188,1147358,2137305,1135459,2139157,1123824,2141009,1111660,2142332,1099761,2143390,1075962,2145772,1052164,2147094,1028365,2147888,1004038,2147888,980239,2147359,956440,2146301,932642,2144449,908843,2142067,884780,2138892,860981,2135188,837183,2130690,813384,2125663,789057,2120107,765522,2114022,741724,2106878,718190,2099734,694920,2091532,671650,2082801,648645,2073276,625904,2063486,603163,2052903,580686,2042055,558474,2030149,536527,2018242,514844,2005542,493425,1992313,472270,1978555,451116,1964003,430491,1949186,410130,1933576,390033,1917701,370465,1901296,351162,1884099,332123,1867165,313613,1849174,295632,1830917,278179,1812132,260727,1792553,243804,1772974,227409,1753130,211543,1732492,196206,1711590,181134,1690159,166590,1668463,152840,1646503,139354,1624542,126397,1601788,114498,1578505,102598,1555221,91492,1531673,80915,1507861,70867,1483784,61612,1458913,57117,1446742,52886,1434307,48655,1421871,44688,1409171,40986,1396736,37284,1384036,33582,1371071,30409,1358371,27236,1345407,24063,1332707,21154,1319742,18774,1306513,16130,1293548,14015,1280848,11635,1268148,9784,1255448,7933,1242484,6346,1229784,3702,1204648,1851,1179248,529,1154642,,1129507,,1105165,793,1080823,1851,1056217,4231,1032405,6611,1008592,9784,985044,13750,961496,18245,938477,23270,915723,28823,894027,34905,872067,41515,850636,48655,829734,56323,808567,64785,787929,73511,767821,82766,747977,92550,728398,102598,709084,113704,690298,124810,671777,136181,653521,148345,635794,161037,618331,174259,601398,187480,585259,200966,569384,214981,553773,229260,538956,243804,524404,258876,510117,274477,496359,290343,483129,306738,470165,323132,457465,340056,445294,357508,433917,374961,422540,392942,411956,411187,401902,429697,392113,447943,383117,466717,374386,485492,366183,504795,358511,524099,351631,543931,344752,564027,338667,584388,333111,604749,327819,625639,323321,646529,319088,667684,315383,689367,312208,710786,309563,732733,307446,754681,306123,776364,305065,797783,304800xm1971872,292100l2122487,334433,1869877,587375,1719262,545042,1971872,292100xm1898928,190500l1903425,190765,1907921,191560,1912418,192355,1916650,194209,1920882,196064,1925114,198183,1928818,201098,1932521,204542,1935695,208251,1938604,211696,1940985,215670,1942837,219909,1944159,224413,1945482,228917,1946011,233156,1946275,237925,1946011,242430,1945482,246934,1944159,251173,1942837,255677,1940985,259916,1938604,263890,1935695,267864,1932521,271044,1064661,1140336,1061222,1143515,1057255,1146430,1053287,1148814,1049055,1150934,1044558,1152259,1040326,1153318,1035829,1153848,1031597,1154113,1026571,1153848,1022075,1153318,1018107,1152259,1013610,1150934,1009378,1148814,1005411,1146430,1001443,1143515,998004,1140336,994566,1136892,991921,1132917,989540,1128943,987688,1124704,986101,1120465,985043,1115961,984250,1111457,984250,1106953,984250,1102448,985043,1097944,986101,1093440,987688,1089201,989540,1084962,991921,1080723,994566,1077278,998004,1073569,1865599,204542,1869303,201098,1873270,198183,1877238,196064,1881470,194209,1885438,192355,1889934,191560,1894431,190765,1898928,190500xm1813227,l1855787,150615,1602807,403225,1560512,252610,1813227,xe" filled="t" fillcolor="white" stroked="f">
                    <v:stroke joinstyle="miter"/>
                    <v:path o:connecttype="custom" o:connectlocs="60,46;67,50;55,65;55,68;58,70;61,70;76,58;79,65;80,73;78,81;74,87;68,91;60,93;51,92;44,88;38,81;34,73;33,64;35,57;39,51;46,47;47,17;64,20;79,28;71,41;60,36;49,35;38,38;29,45;23,54;21,66;24,79;31,90;40,99;52,104;64,104;76,100;84,93;88,83;90,72;87,61;82,51;101,52;106,69;106,86;101,102;90,115;74,124;62,126;42,123;24,114;9,98;2,82;0,71;2,51;10,35;23,24;39,18;112,11;115,14;61,68;58,66;110,12" o:connectangles="0,0,0,0,0,0,0,0,0,0,0,0,0,0,0,0,0,0,0,0,0,0,0,0,0,0,0,0,0,0,0,0,0,0,0,0,0,0,0,0,0,0,0,0,0,0,0,0,0,0,0,0,0,0,0,0,0,0,0,0,0,0,0"/>
                    <o:lock v:ext="edit" aspectratio="f"/>
                  </v:shape>
                </v:group>
                <v:shape id="Text Box 72" o:spid="_x0000_s1082" type="#_x0000_t202" style="width:1509;height:718;left:9577;position:absolute;top:25471" coordsize="21600,21600" filled="f" stroked="f">
                  <o:lock v:ext="edit" aspectratio="f"/>
                  <v:textbox>
                    <w:txbxContent>
                      <w:p w14:paraId="6D1BF652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E0ABAD">
      <w:pPr>
        <w:adjustRightInd w:val="0"/>
        <w:snapToGrid w:val="0"/>
      </w:pPr>
    </w:p>
    <w:p w14:paraId="191D68A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117475</wp:posOffset>
                </wp:positionV>
                <wp:extent cx="6579870" cy="1101090"/>
                <wp:effectExtent l="0" t="0" r="0" b="3810"/>
                <wp:wrapNone/>
                <wp:docPr id="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9870" cy="110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XXXXXXXXXXXXXXXXXXXXXXXXXXXXXXXXX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jc w:val="lef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XXXXXXXXXXXXXXXXXXXXXXXXXXXXXXXXXXXXXX</w:t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微软雅黑" w:hAnsi="微软雅黑" w:cs="宋体" w:hint="eastAsia"/>
                                <w:color w:val="404040"/>
                                <w:szCs w:val="32"/>
                              </w:rPr>
                              <w:t>XXXXXXXXXXXXXXXXXXXXXXXXXXXXXXXXXXXXXXX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83" type="#_x0000_t202" style="width:518.1pt;height:86.7pt;margin-top:9.25pt;margin-left:21.3pt;mso-height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4A412BCD">
                      <w:pPr>
                        <w:numPr>
                          <w:ilvl w:val="0"/>
                          <w:numId w:val="2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XXXXXXXXXXXXXXXXXXXXXXXXXXXXXXXXX</w:t>
                      </w:r>
                    </w:p>
                    <w:p w14:paraId="295B0B22">
                      <w:pPr>
                        <w:numPr>
                          <w:ilvl w:val="0"/>
                          <w:numId w:val="2"/>
                        </w:numPr>
                        <w:spacing w:line="400" w:lineRule="exact"/>
                        <w:jc w:val="lef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XXXXXXXXXXXXXXXXXXXXXXXXXXXXXXXXXXXXXX</w:t>
                      </w: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br/>
                      </w:r>
                      <w:r>
                        <w:rPr>
                          <w:rFonts w:ascii="微软雅黑" w:hAnsi="微软雅黑" w:cs="宋体" w:hint="eastAsia"/>
                          <w:color w:val="404040"/>
                          <w:szCs w:val="32"/>
                        </w:rPr>
                        <w:t>XXXXXXXXXXXXXXXXXXXXXXXXXXXXXXXXXXXXXXX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2EC42612">
      <w:pPr>
        <w:adjustRightInd w:val="0"/>
        <w:snapToGrid w:val="0"/>
      </w:pPr>
    </w:p>
    <w:p w14:paraId="2584893C">
      <w:pPr>
        <w:widowControl/>
        <w:jc w:val="left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861695</wp:posOffset>
                </wp:positionV>
                <wp:extent cx="1314450" cy="398780"/>
                <wp:effectExtent l="0" t="0" r="635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4450" cy="398780"/>
                          <a:chOff x="1492" y="30895"/>
                          <a:chExt cx="2070" cy="628"/>
                        </a:xfrm>
                      </wpg:grpSpPr>
                      <wpg:grpSp>
                        <wpg:cNvPr id="3" name="组合 228"/>
                        <wpg:cNvGrpSpPr/>
                        <wpg:grpSpPr>
                          <a:xfrm>
                            <a:off x="1492" y="31014"/>
                            <a:ext cx="2070" cy="392"/>
                            <a:chOff x="0" y="0"/>
                            <a:chExt cx="13144" cy="2489"/>
                          </a:xfrm>
                        </wpg:grpSpPr>
                        <wps:wsp xmlns:wps="http://schemas.microsoft.com/office/word/2010/wordprocessingShape">
                          <wps:cNvPr id="6" name="圆角矩形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144" cy="2489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29B8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7" name="AutoShape 61"/>
                          <wps:cNvSpPr/>
                          <wps:spPr bwMode="auto">
                            <a:xfrm>
                              <a:off x="956" y="318"/>
                              <a:ext cx="1461" cy="1861"/>
                            </a:xfrm>
                            <a:custGeom>
                              <a:avLst/>
                              <a:gdLst>
                                <a:gd name="T0" fmla="*/ 567480 w 1679575"/>
                                <a:gd name="T1" fmla="*/ 1041671 h 2125662"/>
                                <a:gd name="T2" fmla="*/ 720226 w 1679575"/>
                                <a:gd name="T3" fmla="*/ 1120686 h 2125662"/>
                                <a:gd name="T4" fmla="*/ 711970 w 1679575"/>
                                <a:gd name="T5" fmla="*/ 1167016 h 2125662"/>
                                <a:gd name="T6" fmla="*/ 702443 w 1679575"/>
                                <a:gd name="T7" fmla="*/ 1222548 h 2125662"/>
                                <a:gd name="T8" fmla="*/ 720861 w 1679575"/>
                                <a:gd name="T9" fmla="*/ 1281571 h 2125662"/>
                                <a:gd name="T10" fmla="*/ 1030800 w 1679575"/>
                                <a:gd name="T11" fmla="*/ 1874339 h 2125662"/>
                                <a:gd name="T12" fmla="*/ 988882 w 1679575"/>
                                <a:gd name="T13" fmla="*/ 1269195 h 2125662"/>
                                <a:gd name="T14" fmla="*/ 1000632 w 1679575"/>
                                <a:gd name="T15" fmla="*/ 1208903 h 2125662"/>
                                <a:gd name="T16" fmla="*/ 987929 w 1679575"/>
                                <a:gd name="T17" fmla="*/ 1159400 h 2125662"/>
                                <a:gd name="T18" fmla="*/ 1023496 w 1679575"/>
                                <a:gd name="T19" fmla="*/ 1115609 h 2125662"/>
                                <a:gd name="T20" fmla="*/ 1170209 w 1679575"/>
                                <a:gd name="T21" fmla="*/ 1034690 h 2125662"/>
                                <a:gd name="T22" fmla="*/ 1304537 w 1679575"/>
                                <a:gd name="T23" fmla="*/ 1041989 h 2125662"/>
                                <a:gd name="T24" fmla="*/ 1403298 w 1679575"/>
                                <a:gd name="T25" fmla="*/ 1139408 h 2125662"/>
                                <a:gd name="T26" fmla="*/ 1488404 w 1679575"/>
                                <a:gd name="T27" fmla="*/ 1248569 h 2125662"/>
                                <a:gd name="T28" fmla="*/ 1559537 w 1679575"/>
                                <a:gd name="T29" fmla="*/ 1369788 h 2125662"/>
                                <a:gd name="T30" fmla="*/ 1614793 w 1679575"/>
                                <a:gd name="T31" fmla="*/ 1505287 h 2125662"/>
                                <a:gd name="T32" fmla="*/ 1654170 w 1679575"/>
                                <a:gd name="T33" fmla="*/ 1655383 h 2125662"/>
                                <a:gd name="T34" fmla="*/ 1676082 w 1679575"/>
                                <a:gd name="T35" fmla="*/ 1821345 h 2125662"/>
                                <a:gd name="T36" fmla="*/ 1606854 w 1679575"/>
                                <a:gd name="T37" fmla="*/ 1944151 h 2125662"/>
                                <a:gd name="T38" fmla="*/ 1386785 w 1679575"/>
                                <a:gd name="T39" fmla="*/ 2038397 h 2125662"/>
                                <a:gd name="T40" fmla="*/ 1155919 w 1679575"/>
                                <a:gd name="T41" fmla="*/ 2099007 h 2125662"/>
                                <a:gd name="T42" fmla="*/ 917749 w 1679575"/>
                                <a:gd name="T43" fmla="*/ 2125028 h 2125662"/>
                                <a:gd name="T44" fmla="*/ 665606 w 1679575"/>
                                <a:gd name="T45" fmla="*/ 2113604 h 2125662"/>
                                <a:gd name="T46" fmla="*/ 416321 w 1679575"/>
                                <a:gd name="T47" fmla="*/ 2061879 h 2125662"/>
                                <a:gd name="T48" fmla="*/ 177833 w 1679575"/>
                                <a:gd name="T49" fmla="*/ 1971441 h 2125662"/>
                                <a:gd name="T50" fmla="*/ 0 w 1679575"/>
                                <a:gd name="T51" fmla="*/ 1870531 h 2125662"/>
                                <a:gd name="T52" fmla="*/ 17148 w 1679575"/>
                                <a:gd name="T53" fmla="*/ 1694414 h 2125662"/>
                                <a:gd name="T54" fmla="*/ 52715 w 1679575"/>
                                <a:gd name="T55" fmla="*/ 1536068 h 2125662"/>
                                <a:gd name="T56" fmla="*/ 105430 w 1679575"/>
                                <a:gd name="T57" fmla="*/ 1393905 h 2125662"/>
                                <a:gd name="T58" fmla="*/ 174023 w 1679575"/>
                                <a:gd name="T59" fmla="*/ 1267291 h 2125662"/>
                                <a:gd name="T60" fmla="*/ 257541 w 1679575"/>
                                <a:gd name="T61" fmla="*/ 1155275 h 2125662"/>
                                <a:gd name="T62" fmla="*/ 354715 w 1679575"/>
                                <a:gd name="T63" fmla="*/ 1055951 h 2125662"/>
                                <a:gd name="T64" fmla="*/ 477293 w 1679575"/>
                                <a:gd name="T65" fmla="*/ 960118 h 2125662"/>
                                <a:gd name="T66" fmla="*/ 928371 w 1679575"/>
                                <a:gd name="T67" fmla="*/ 5719 h 2125662"/>
                                <a:gd name="T68" fmla="*/ 1034733 w 1679575"/>
                                <a:gd name="T69" fmla="*/ 34630 h 2125662"/>
                                <a:gd name="T70" fmla="*/ 1130936 w 1679575"/>
                                <a:gd name="T71" fmla="*/ 85462 h 2125662"/>
                                <a:gd name="T72" fmla="*/ 1213168 w 1679575"/>
                                <a:gd name="T73" fmla="*/ 155039 h 2125662"/>
                                <a:gd name="T74" fmla="*/ 1278256 w 1679575"/>
                                <a:gd name="T75" fmla="*/ 240183 h 2125662"/>
                                <a:gd name="T76" fmla="*/ 1324293 w 1679575"/>
                                <a:gd name="T77" fmla="*/ 338671 h 2125662"/>
                                <a:gd name="T78" fmla="*/ 1348106 w 1679575"/>
                                <a:gd name="T79" fmla="*/ 447643 h 2125662"/>
                                <a:gd name="T80" fmla="*/ 1345248 w 1679575"/>
                                <a:gd name="T81" fmla="*/ 573453 h 2125662"/>
                                <a:gd name="T82" fmla="*/ 1308418 w 1679575"/>
                                <a:gd name="T83" fmla="*/ 699263 h 2125662"/>
                                <a:gd name="T84" fmla="*/ 1242061 w 1679575"/>
                                <a:gd name="T85" fmla="*/ 809188 h 2125662"/>
                                <a:gd name="T86" fmla="*/ 1150303 w 1679575"/>
                                <a:gd name="T87" fmla="*/ 897827 h 2125662"/>
                                <a:gd name="T88" fmla="*/ 1021398 w 1679575"/>
                                <a:gd name="T89" fmla="*/ 967722 h 2125662"/>
                                <a:gd name="T90" fmla="*/ 934403 w 1679575"/>
                                <a:gd name="T91" fmla="*/ 990596 h 2125662"/>
                                <a:gd name="T92" fmla="*/ 840423 w 1679575"/>
                                <a:gd name="T93" fmla="*/ 996950 h 2125662"/>
                                <a:gd name="T94" fmla="*/ 735331 w 1679575"/>
                                <a:gd name="T95" fmla="*/ 983289 h 2125662"/>
                                <a:gd name="T96" fmla="*/ 638811 w 1679575"/>
                                <a:gd name="T97" fmla="*/ 948659 h 2125662"/>
                                <a:gd name="T98" fmla="*/ 552133 w 1679575"/>
                                <a:gd name="T99" fmla="*/ 895921 h 2125662"/>
                                <a:gd name="T100" fmla="*/ 473711 w 1679575"/>
                                <a:gd name="T101" fmla="*/ 821896 h 2125662"/>
                                <a:gd name="T102" fmla="*/ 409576 w 1679575"/>
                                <a:gd name="T103" fmla="*/ 726585 h 2125662"/>
                                <a:gd name="T104" fmla="*/ 368936 w 1679575"/>
                                <a:gd name="T105" fmla="*/ 617614 h 2125662"/>
                                <a:gd name="T106" fmla="*/ 354013 w 1679575"/>
                                <a:gd name="T107" fmla="*/ 498475 h 2125662"/>
                                <a:gd name="T108" fmla="*/ 366713 w 1679575"/>
                                <a:gd name="T109" fmla="*/ 385691 h 2125662"/>
                                <a:gd name="T110" fmla="*/ 403543 w 1679575"/>
                                <a:gd name="T111" fmla="*/ 282755 h 2125662"/>
                                <a:gd name="T112" fmla="*/ 460693 w 1679575"/>
                                <a:gd name="T113" fmla="*/ 190939 h 2125662"/>
                                <a:gd name="T114" fmla="*/ 535623 w 1679575"/>
                                <a:gd name="T115" fmla="*/ 113738 h 2125662"/>
                                <a:gd name="T116" fmla="*/ 625793 w 1679575"/>
                                <a:gd name="T117" fmla="*/ 54645 h 2125662"/>
                                <a:gd name="T118" fmla="*/ 728346 w 1679575"/>
                                <a:gd name="T119" fmla="*/ 15568 h 2125662"/>
                                <a:gd name="T120" fmla="*/ 839471 w 1679575"/>
                                <a:gd name="T121" fmla="*/ 0 h 212566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835" y="30895"/>
                            <a:ext cx="142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103.5pt;height:31.4pt;margin-top:67.85pt;margin-left:20.3pt;mso-height-relative:page;mso-width-relative:page;position:absolute;z-index:251712512" coordorigin="1492,30895" coordsize="2070,628">
                <o:lock v:ext="edit" aspectratio="f"/>
                <v:group id="组合 228" o:spid="_x0000_s1085" style="width:2070;height:392;left:1492;position:absolute;top:31014" coordsize="13144,2489">
                  <o:lock v:ext="edit" aspectratio="f"/>
                  <v:roundrect id="圆角矩形 229" o:spid="_x0000_s1086" style="width:13144;height:2489;position:absolute;v-text-anchor:middle" arcsize="0.5" coordsize="21600,21600" filled="t" fillcolor="#c29b8c" stroked="f">
                    <o:lock v:ext="edit" aspectratio="f"/>
                  </v:roundrect>
                  <v:shape id="AutoShape 61" o:spid="_x0000_s1087" style="width:1461;height:1861;left:956;position:absolute;top:318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493,911;626,981;619,1021;611,1070;627,1122;896,1640;860,1111;870,1058;859,1015;890,976;1017,905;1134,912;1220,997;1294,1093;1356,1199;1404,1317;1438,1449;1457,1594;1397,1702;1206,1784;1005,1837;798,1860;578,1850;362,1805;154,1725;0,1637;14,1483;45,1344;91,1220;151,1109;224,1011;308,924;415,840;807,5;900,30;983,74;1055,135;1111,210;1151,296;1172,391;1170,502;1138,612;1080,708;1000,786;888,847;812,867;731,872;639,860;555,830;480,784;412,719;356,636;320,540;307,436;318,337;351,247;400,167;465,99;544,47;633,13;730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shape id="Text Box 73" o:spid="_x0000_s1088" type="#_x0000_t202" style="width:1421;height:628;left:1835;position:absolute;top:30895" coordsize="21600,21600" filled="f" stroked="f">
                  <o:lock v:ext="edit" aspectratio="f"/>
                  <v:textbox>
                    <w:txbxContent>
                      <w:p w14:paraId="13712042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1257300</wp:posOffset>
                </wp:positionV>
                <wp:extent cx="6624320" cy="1325880"/>
                <wp:effectExtent l="0" t="0" r="0" b="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432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1.熟悉公司项目及运作流程，熟悉项目开发流程，产品结构及开发流程，管控项目开发进度，协调解决过程中遇到的困难。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2.熟悉机械原理，了解机械加工和制造工艺，有机械加工工艺经验，对注塑、铸造等工艺有一定的了解。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404040"/>
                                <w:szCs w:val="32"/>
                              </w:rPr>
                              <w:t>3.具备工业自动化和机器人项目跟进经验。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89" type="#_x0000_t202" style="width:521.6pt;height:104.4pt;margin-top:99pt;margin-left:26.8pt;mso-height-relative:page;mso-width-relative:page;position:absolute;z-index:251704320" coordsize="21600,21600" filled="f" stroked="f">
                <v:stroke joinstyle="miter"/>
                <o:lock v:ext="edit" aspectratio="f"/>
                <v:textbox>
                  <w:txbxContent>
                    <w:p w14:paraId="24A8FDE5">
                      <w:pPr>
                        <w:spacing w:line="400" w:lineRule="exac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1.熟悉公司项目及运作流程，熟悉项目开发流程，产品结构及开发流程，管控项目开发进度，协调解决过程中遇到的困难。</w:t>
                      </w:r>
                    </w:p>
                    <w:p w14:paraId="7BB3D6D5">
                      <w:pPr>
                        <w:spacing w:line="400" w:lineRule="exac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2.熟悉机械原理，了解机械加工和制造工艺，有机械加工工艺经验，对注塑、铸造等工艺有一定的了解。</w:t>
                      </w:r>
                    </w:p>
                    <w:p w14:paraId="3EAB631B">
                      <w:pPr>
                        <w:spacing w:line="400" w:lineRule="exact"/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</w:pPr>
                      <w:r>
                        <w:rPr>
                          <w:rFonts w:ascii="微软雅黑" w:hAnsi="微软雅黑" w:cs="宋体"/>
                          <w:color w:val="404040"/>
                          <w:szCs w:val="32"/>
                        </w:rPr>
                        <w:t>3.具备工业自动化和机器人项目跟进经验。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2840990</wp:posOffset>
                </wp:positionV>
                <wp:extent cx="12458065" cy="119380"/>
                <wp:effectExtent l="0" t="0" r="635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2458065" cy="119380"/>
                          <a:chOff x="0" y="0"/>
                          <a:chExt cx="12458273" cy="178172"/>
                        </a:xfrm>
                      </wpg:grpSpPr>
                      <wps:wsp xmlns:wps="http://schemas.microsoft.com/office/word/2010/wordprocessingShape">
                        <wps:cNvPr id="19" name="同侧圆角矩形 23"/>
                        <wps:cNvSpPr/>
                        <wps:spPr>
                          <a:xfrm rot="5400000">
                            <a:off x="4291372" y="-4291372"/>
                            <a:ext cx="177716" cy="8760460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同侧圆角矩形 23"/>
                        <wps:cNvSpPr/>
                        <wps:spPr>
                          <a:xfrm rot="16200000">
                            <a:off x="9141668" y="-3138433"/>
                            <a:ext cx="177165" cy="645604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980.95pt;height:9.4pt;margin-top:223.7pt;margin-left:-377.05pt;flip:x;mso-height-relative:page;mso-width-relative:page;position:absolute;z-index:251706368" coordsize="12458273,178172">
                <o:lock v:ext="edit" aspectratio="f"/>
                <v:shape id="同侧圆角矩形 23" o:spid="_x0000_s1091" style="width:177716;height:8760460;left:4291372;position:absolute;rotation:90;top:-4291372;v-text-anchor:middle" coordsize="177716,8760460" path="m88858,l88858,c137933,,177716,39783,177716,88858l177716,8760460,177716,8760460,,8760460,,8760460,,88858c,39783,39783,,88858,xe" filled="t" fillcolor="#f2f2f2" stroked="f" strokeweight="1pt">
                  <v:stroke joinstyle="miter"/>
                  <v:path o:connecttype="custom" o:connectlocs="177716,4380230;88858,8760460;0,4380230;88858,0" o:connectangles="0,82,164,247"/>
                  <o:lock v:ext="edit" aspectratio="f"/>
                </v:shape>
                <v:shape id="同侧圆角矩形 23" o:spid="_x0000_s1092" style="width:177165;height:6456045;left:9141668;position:absolute;rotation:-90;top:-3138433;v-text-anchor:middle" coordsize="177165,6456045" path="m88582,l88582,c137504,,177164,39660,177164,88582l177165,6456045,177165,6456045,,6456045,,6456045,,88582c,39660,39660,,88582,xe" filled="t" fillcolor="#4f81bd" stroked="f" strokeweight="1pt">
                  <v:stroke joinstyle="miter"/>
                  <v:path o:connecttype="custom" o:connectlocs="177165,3228022;88582,6456045;0,3228022;88582,0" o:connectangles="0,82,164,247"/>
                  <o:lock v:ext="edit" aspectratio="f"/>
                </v:shape>
              </v:group>
            </w:pict>
          </mc:Fallback>
        </mc:AlternateContent>
      </w:r>
      <w:r>
        <w:br w:type="page"/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1497965</wp:posOffset>
                </wp:positionH>
                <wp:positionV relativeFrom="page">
                  <wp:posOffset>4035425</wp:posOffset>
                </wp:positionV>
                <wp:extent cx="4286250" cy="1207135"/>
                <wp:effectExtent l="2540" t="0" r="0" b="0"/>
                <wp:wrapNone/>
                <wp:docPr id="1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207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color w:val="0B528B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0B528B"/>
                                <w:sz w:val="36"/>
                                <w:szCs w:val="24"/>
                              </w:rPr>
                              <w:t>期待您的回复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color w:val="0B528B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0B528B"/>
                                <w:sz w:val="36"/>
                                <w:szCs w:val="24"/>
                              </w:rPr>
                              <w:t>Looking Forward To Your Reply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color w:val="0B528B"/>
                                <w:sz w:val="36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sz w:val="1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5" o:spid="_x0000_s1093" type="#_x0000_t202" style="width:337.5pt;height:95.05pt;margin-top:317.75pt;margin-left:117.95pt;mso-height-relative:page;mso-position-horizontal-relative:margin;mso-position-vertical-relative:page;mso-width-relative:page;position:absolute;z-index:251723776" coordsize="21600,21600" filled="f" stroked="f">
                <o:lock v:ext="edit" aspectratio="f"/>
                <v:textbox>
                  <w:txbxContent>
                    <w:p w14:paraId="7F3E6AC4">
                      <w:pPr>
                        <w:jc w:val="center"/>
                        <w:rPr>
                          <w:rFonts w:ascii="微软雅黑" w:hAnsi="微软雅黑" w:cs="微软雅黑"/>
                          <w:color w:val="0B528B"/>
                          <w:sz w:val="36"/>
                          <w:szCs w:val="24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0B528B"/>
                          <w:sz w:val="36"/>
                          <w:szCs w:val="24"/>
                        </w:rPr>
                        <w:t>期待您的回复</w:t>
                      </w:r>
                    </w:p>
                    <w:p w14:paraId="2419C3BB">
                      <w:pPr>
                        <w:jc w:val="center"/>
                        <w:rPr>
                          <w:rFonts w:ascii="微软雅黑" w:hAnsi="微软雅黑" w:cs="微软雅黑"/>
                          <w:color w:val="0B528B"/>
                          <w:sz w:val="36"/>
                          <w:szCs w:val="24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0B528B"/>
                          <w:sz w:val="36"/>
                          <w:szCs w:val="24"/>
                        </w:rPr>
                        <w:t>Looking Forward To Your Reply</w:t>
                      </w:r>
                    </w:p>
                    <w:p w14:paraId="32F27B91">
                      <w:pPr>
                        <w:jc w:val="center"/>
                        <w:rPr>
                          <w:rFonts w:ascii="微软雅黑" w:hAnsi="微软雅黑" w:cs="微软雅黑"/>
                          <w:color w:val="0B528B"/>
                          <w:sz w:val="36"/>
                          <w:szCs w:val="24"/>
                        </w:rPr>
                      </w:pPr>
                    </w:p>
                    <w:p w14:paraId="10FAF98C">
                      <w:pPr>
                        <w:rPr>
                          <w:rFonts w:ascii="微软雅黑" w:hAnsi="微软雅黑" w:cs="微软雅黑"/>
                          <w:sz w:val="11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-292100</wp:posOffset>
            </wp:positionV>
            <wp:extent cx="7568565" cy="10705465"/>
            <wp:effectExtent l="0" t="0" r="13335" b="635"/>
            <wp:wrapNone/>
            <wp:docPr id="5" name="图片 8" descr="D:\新款简历模板\014机械专业\009-2.jpg00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D:\新款简历模板\014机械专业\009-2.jpg009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E794774"/>
    <w:multiLevelType w:val="singleLevel"/>
    <w:tmpl w:val="FE79477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0CD5CD7"/>
    <w:multiLevelType w:val="multilevel"/>
    <w:tmpl w:val="00CD5C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7E0F6F"/>
    <w:rsid w:val="000206BE"/>
    <w:rsid w:val="00023D4B"/>
    <w:rsid w:val="000509F7"/>
    <w:rsid w:val="00053F1B"/>
    <w:rsid w:val="00061110"/>
    <w:rsid w:val="000803EA"/>
    <w:rsid w:val="00085399"/>
    <w:rsid w:val="000940B1"/>
    <w:rsid w:val="000A39FE"/>
    <w:rsid w:val="000C3D3A"/>
    <w:rsid w:val="00111D55"/>
    <w:rsid w:val="00117A6B"/>
    <w:rsid w:val="001363FA"/>
    <w:rsid w:val="001512B0"/>
    <w:rsid w:val="0017687C"/>
    <w:rsid w:val="001F44B3"/>
    <w:rsid w:val="00276023"/>
    <w:rsid w:val="002F47E1"/>
    <w:rsid w:val="00306C46"/>
    <w:rsid w:val="00311DE0"/>
    <w:rsid w:val="00336714"/>
    <w:rsid w:val="00341C5C"/>
    <w:rsid w:val="003A46E4"/>
    <w:rsid w:val="003A4F11"/>
    <w:rsid w:val="003B641D"/>
    <w:rsid w:val="003E3462"/>
    <w:rsid w:val="00431242"/>
    <w:rsid w:val="00461F81"/>
    <w:rsid w:val="00462285"/>
    <w:rsid w:val="00471F18"/>
    <w:rsid w:val="00475BB8"/>
    <w:rsid w:val="00483104"/>
    <w:rsid w:val="004B5525"/>
    <w:rsid w:val="004C3FDB"/>
    <w:rsid w:val="005557E8"/>
    <w:rsid w:val="00557EDC"/>
    <w:rsid w:val="00581692"/>
    <w:rsid w:val="00585D9B"/>
    <w:rsid w:val="005A2598"/>
    <w:rsid w:val="005C1A51"/>
    <w:rsid w:val="005C3DFF"/>
    <w:rsid w:val="005E02D7"/>
    <w:rsid w:val="00612BA2"/>
    <w:rsid w:val="00636653"/>
    <w:rsid w:val="00685D28"/>
    <w:rsid w:val="006A385B"/>
    <w:rsid w:val="006C6E6C"/>
    <w:rsid w:val="006F1197"/>
    <w:rsid w:val="00711410"/>
    <w:rsid w:val="00737EAD"/>
    <w:rsid w:val="00761129"/>
    <w:rsid w:val="00765215"/>
    <w:rsid w:val="007B7C82"/>
    <w:rsid w:val="007C065B"/>
    <w:rsid w:val="007C425C"/>
    <w:rsid w:val="007D2711"/>
    <w:rsid w:val="007E14B5"/>
    <w:rsid w:val="007F6077"/>
    <w:rsid w:val="008502F7"/>
    <w:rsid w:val="0085367B"/>
    <w:rsid w:val="008751EA"/>
    <w:rsid w:val="00906D7D"/>
    <w:rsid w:val="0096572B"/>
    <w:rsid w:val="009759C7"/>
    <w:rsid w:val="009920AF"/>
    <w:rsid w:val="009E5532"/>
    <w:rsid w:val="009F0B81"/>
    <w:rsid w:val="00A043CC"/>
    <w:rsid w:val="00A425F6"/>
    <w:rsid w:val="00A67933"/>
    <w:rsid w:val="00AC241B"/>
    <w:rsid w:val="00B2294E"/>
    <w:rsid w:val="00B36640"/>
    <w:rsid w:val="00B36BFE"/>
    <w:rsid w:val="00B4282C"/>
    <w:rsid w:val="00B57D2B"/>
    <w:rsid w:val="00B628B7"/>
    <w:rsid w:val="00B658B3"/>
    <w:rsid w:val="00B74425"/>
    <w:rsid w:val="00BE6AB8"/>
    <w:rsid w:val="00BE7E77"/>
    <w:rsid w:val="00C23352"/>
    <w:rsid w:val="00C237BA"/>
    <w:rsid w:val="00C55CA8"/>
    <w:rsid w:val="00C64205"/>
    <w:rsid w:val="00C841BF"/>
    <w:rsid w:val="00C9787C"/>
    <w:rsid w:val="00D036BB"/>
    <w:rsid w:val="00D15ADC"/>
    <w:rsid w:val="00D33B2A"/>
    <w:rsid w:val="00D416B3"/>
    <w:rsid w:val="00D4274F"/>
    <w:rsid w:val="00D44F4F"/>
    <w:rsid w:val="00D45095"/>
    <w:rsid w:val="00D66369"/>
    <w:rsid w:val="00D9277C"/>
    <w:rsid w:val="00DC2EEB"/>
    <w:rsid w:val="00DC76BB"/>
    <w:rsid w:val="00E357FE"/>
    <w:rsid w:val="00E368EC"/>
    <w:rsid w:val="00E62908"/>
    <w:rsid w:val="00EC3B5B"/>
    <w:rsid w:val="00EC7314"/>
    <w:rsid w:val="00EE1479"/>
    <w:rsid w:val="00EE40C6"/>
    <w:rsid w:val="00F06758"/>
    <w:rsid w:val="00F12C10"/>
    <w:rsid w:val="00F53610"/>
    <w:rsid w:val="00F8020D"/>
    <w:rsid w:val="00F900B5"/>
    <w:rsid w:val="04FB30B7"/>
    <w:rsid w:val="09DC01FE"/>
    <w:rsid w:val="0D48052C"/>
    <w:rsid w:val="128066FD"/>
    <w:rsid w:val="12962F71"/>
    <w:rsid w:val="1B304A30"/>
    <w:rsid w:val="247E0F6F"/>
    <w:rsid w:val="2CEE0378"/>
    <w:rsid w:val="34126897"/>
    <w:rsid w:val="4D126752"/>
    <w:rsid w:val="54D87C4E"/>
    <w:rsid w:val="61573A38"/>
    <w:rsid w:val="64E67CAC"/>
    <w:rsid w:val="66752D87"/>
    <w:rsid w:val="6BCE0E3F"/>
    <w:rsid w:val="7CB3361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  <w:style w:type="paragraph" w:customStyle="1" w:styleId="3">
    <w:name w:val="列出段落3"/>
    <w:basedOn w:val="Normal"/>
    <w:uiPriority w:val="99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Arial Unicode MS" w:eastAsia="微软雅黑" w:hAnsi="Arial Unicode M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&#40664;&#35748;\&#12304;&#31243;&#24207;&#21592;&#31616;&#21382;&#12305;&#40575;&#31513;&#32032;&#38597;&#21830;&#21153;&#27714;&#32844;&#31616;&#21382;070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【程序员简历】鹿笙素雅商务求职简历070.docx</Template>
  <TotalTime>8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D775E818B6184E97A7F97A3C31F6E8D0_13</vt:lpwstr>
  </property>
  <property fmtid="{D5CDD505-2E9C-101B-9397-08002B2CF9AE}" pid="3" name="KSOProductBuildVer">
    <vt:lpwstr>2052-12.1.0.18276</vt:lpwstr>
  </property>
</Properties>
</file>