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DAAE8E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-11430</wp:posOffset>
                </wp:positionV>
                <wp:extent cx="7595870" cy="541020"/>
                <wp:effectExtent l="0" t="0" r="5080" b="11430"/>
                <wp:wrapNone/>
                <wp:docPr id="15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95870" cy="541020"/>
                        </a:xfrm>
                        <a:custGeom>
                          <a:avLst/>
                          <a:gdLst/>
                          <a:cxnLst>
                            <a:cxn ang="0">
                              <a:pos x="540000" y="540975"/>
                            </a:cxn>
                            <a:cxn ang="0">
                              <a:pos x="969600" y="111375"/>
                            </a:cxn>
                            <a:cxn ang="0">
                              <a:pos x="7559675" y="111375"/>
                            </a:cxn>
                            <a:cxn ang="0">
                              <a:pos x="7559675" y="975"/>
                            </a:cxn>
                            <a:cxn ang="0">
                              <a:pos x="1080000" y="975"/>
                            </a:cxn>
                            <a:cxn ang="0">
                              <a:pos x="540000" y="975"/>
                            </a:cxn>
                            <a:cxn ang="0">
                              <a:pos x="540000" y="0"/>
                            </a:cxn>
                            <a:cxn ang="0">
                              <a:pos x="0" y="0"/>
                            </a:cxn>
                            <a:cxn ang="0">
                              <a:pos x="0" y="540000"/>
                            </a:cxn>
                            <a:cxn ang="0">
                              <a:pos x="540000" y="540000"/>
                            </a:cxn>
                          </a:cxnLst>
                          <a:pathLst>
                            <a:path fill="norm" h="540975" w="7559675" stroke="1">
                              <a:moveTo>
                                <a:pt x="540000" y="540975"/>
                              </a:moveTo>
                              <a:lnTo>
                                <a:pt x="969600" y="111375"/>
                              </a:lnTo>
                              <a:lnTo>
                                <a:pt x="7559675" y="111375"/>
                              </a:lnTo>
                              <a:lnTo>
                                <a:pt x="7559675" y="975"/>
                              </a:lnTo>
                              <a:lnTo>
                                <a:pt x="1080000" y="975"/>
                              </a:lnTo>
                              <a:lnTo>
                                <a:pt x="540000" y="975"/>
                              </a:lnTo>
                              <a:lnTo>
                                <a:pt x="540000" y="0"/>
                              </a:lnTo>
                              <a:lnTo>
                                <a:pt x="0" y="0"/>
                              </a:lnTo>
                              <a:lnTo>
                                <a:pt x="0" y="540000"/>
                              </a:lnTo>
                              <a:lnTo>
                                <a:pt x="540000" y="540000"/>
                              </a:lnTo>
                              <a:lnTo>
                                <a:pt x="540000" y="540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5" style="width:598.1pt;height:42.6pt;margin-top:-0.9pt;margin-left:-3pt;flip:x;mso-height-relative:page;mso-width-relative:page;position:absolute;v-text-anchor:middle;z-index:251687936" coordsize="7559675,540975" o:spt="100" adj="-11796480,,5400" path="m540000,540975l969600,111375,7559675,111375,7559675,975,1080000,975,540000,975,540000,,,,,540000,540000,540000,540000,540975xe" filled="t" fillcolor="#9bbb59" stroked="f" strokeweight="1pt">
                <v:stroke joinstyle="miter"/>
                <v:path o:connecttype="custom" o:connectlocs="540000,540975;969600,111375;7559675,111375;7559675,975;1080000,975;540000,975;540000,0;0,0;0,540000;540000,540000" o:connectangles="0,0,0,0,0,0,0,0,0,0"/>
                <o:lock v:ext="edit" aspectratio="f"/>
              </v:shape>
            </w:pict>
          </mc:Fallback>
        </mc:AlternateContent>
      </w:r>
    </w:p>
    <w:p w14:paraId="1C8A9AAA">
      <w:pPr>
        <w:adjustRightInd w:val="0"/>
        <w:snapToGrid w:val="0"/>
        <w:rPr>
          <w:lang w:val="x-none"/>
        </w:rPr>
      </w:pPr>
    </w:p>
    <w:p w14:paraId="66D63C8C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117475</wp:posOffset>
                </wp:positionV>
                <wp:extent cx="1441450" cy="1441450"/>
                <wp:effectExtent l="4445" t="4445" r="20955" b="20955"/>
                <wp:wrapNone/>
                <wp:docPr id="22" name="矩形 77" descr="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D9D9D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26" alt="00" style="width:113.5pt;height:113.5pt;margin-top:9.25pt;margin-left:53.25pt;mso-height-relative:page;mso-width-relative:page;position:absolute;z-index:251702272" coordsize="21600,21600" filled="t" fillcolor="white" stroked="t" strokecolor="#d9d9d9">
                <v:fill r:id="rId5" o:title="00" recolor="t" type="frame"/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150495</wp:posOffset>
                </wp:positionV>
                <wp:extent cx="1948180" cy="144081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浦东区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2345677890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LINXE1998@126.com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7" type="#_x0000_t202" style="width:153.4pt;height:113.45pt;margin-top:11.85pt;margin-left:396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157AD3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07846EC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  <w:t>浦东区</w:t>
                      </w:r>
                    </w:p>
                    <w:p w14:paraId="2372428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  <w:t>2345677890</w:t>
                      </w:r>
                    </w:p>
                    <w:p w14:paraId="1949F27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  <w:t>LINXE1998@126.com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7D428E8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92710</wp:posOffset>
                </wp:positionV>
                <wp:extent cx="215900" cy="215900"/>
                <wp:effectExtent l="0" t="0" r="12700" b="12700"/>
                <wp:wrapNone/>
                <wp:docPr id="1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30748" y="277519"/>
                            </a:cxn>
                            <a:cxn ang="0">
                              <a:pos x="339847" y="261570"/>
                            </a:cxn>
                            <a:cxn ang="0">
                              <a:pos x="341667" y="257924"/>
                            </a:cxn>
                            <a:cxn ang="0">
                              <a:pos x="347581" y="244253"/>
                            </a:cxn>
                            <a:cxn ang="0">
                              <a:pos x="349401" y="238785"/>
                            </a:cxn>
                            <a:cxn ang="0">
                              <a:pos x="353496" y="226025"/>
                            </a:cxn>
                            <a:cxn ang="0">
                              <a:pos x="354861" y="219646"/>
                            </a:cxn>
                            <a:cxn ang="0">
                              <a:pos x="357590" y="205975"/>
                            </a:cxn>
                            <a:cxn ang="0">
                              <a:pos x="358500" y="200051"/>
                            </a:cxn>
                            <a:cxn ang="0">
                              <a:pos x="359410" y="180000"/>
                            </a:cxn>
                            <a:cxn ang="0">
                              <a:pos x="179705" y="0"/>
                            </a:cxn>
                            <a:cxn ang="0">
                              <a:pos x="0" y="180000"/>
                            </a:cxn>
                            <a:cxn ang="0">
                              <a:pos x="910" y="200051"/>
                            </a:cxn>
                            <a:cxn ang="0">
                              <a:pos x="1820" y="205975"/>
                            </a:cxn>
                            <a:cxn ang="0">
                              <a:pos x="4549" y="219646"/>
                            </a:cxn>
                            <a:cxn ang="0">
                              <a:pos x="5914" y="226025"/>
                            </a:cxn>
                            <a:cxn ang="0">
                              <a:pos x="10009" y="238785"/>
                            </a:cxn>
                            <a:cxn ang="0">
                              <a:pos x="11829" y="244253"/>
                            </a:cxn>
                            <a:cxn ang="0">
                              <a:pos x="17743" y="257924"/>
                            </a:cxn>
                            <a:cxn ang="0">
                              <a:pos x="19563" y="261570"/>
                            </a:cxn>
                            <a:cxn ang="0">
                              <a:pos x="28662" y="277519"/>
                            </a:cxn>
                            <a:cxn ang="0">
                              <a:pos x="29117" y="277975"/>
                            </a:cxn>
                            <a:cxn ang="0">
                              <a:pos x="179705" y="360000"/>
                            </a:cxn>
                            <a:cxn ang="0">
                              <a:pos x="330293" y="277975"/>
                            </a:cxn>
                            <a:cxn ang="0">
                              <a:pos x="330748" y="277519"/>
                            </a:cxn>
                            <a:cxn ang="0">
                              <a:pos x="179705" y="86127"/>
                            </a:cxn>
                            <a:cxn ang="0">
                              <a:pos x="245673" y="152203"/>
                            </a:cxn>
                            <a:cxn ang="0">
                              <a:pos x="179705" y="218734"/>
                            </a:cxn>
                            <a:cxn ang="0">
                              <a:pos x="113737" y="152203"/>
                            </a:cxn>
                            <a:cxn ang="0">
                              <a:pos x="179705" y="86127"/>
                            </a:cxn>
                            <a:cxn ang="0">
                              <a:pos x="70517" y="292557"/>
                            </a:cxn>
                            <a:cxn ang="0">
                              <a:pos x="179705" y="221013"/>
                            </a:cxn>
                            <a:cxn ang="0">
                              <a:pos x="288893" y="292557"/>
                            </a:cxn>
                            <a:cxn ang="0">
                              <a:pos x="179705" y="337215"/>
                            </a:cxn>
                            <a:cxn ang="0">
                              <a:pos x="70517" y="292557"/>
                            </a:cxn>
                          </a:cxnLst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8" style="width:17pt;height:17pt;margin-top:7.3pt;margin-left:368.65pt;mso-height-relative:page;mso-width-relative:page;position:absolute;z-index:251685888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#9bbb59" stroked="f">
                <v:stroke joinstyle="miter"/>
                <v:path o:connecttype="custom" o:connectlocs="330748,277519;339847,261570;341667,257924;347581,244253;349401,238785;353496,226025;354861,219646;357590,205975;358500,200051;359410,180000;179705,0;0,180000;910,200051;1820,205975;4549,219646;5914,226025;10009,238785;11829,244253;17743,257924;19563,261570;28662,277519;29117,277975;179705,360000;330293,277975;330748,277519;179705,86127;245673,152203;179705,218734;113737,152203;179705,86127;70517,292557;179705,221013;288893,292557;179705,337215;70517,292557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622C53B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47625</wp:posOffset>
                </wp:positionV>
                <wp:extent cx="2134235" cy="9296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2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  <w:t>小熊猫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hint="eastAsia"/>
                                <w:b/>
                                <w:color w:val="76923C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8"/>
                                <w:szCs w:val="40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68.05pt;height:73.2pt;margin-top:3.75pt;margin-left:169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4BE9B2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50"/>
                          <w:szCs w:val="50"/>
                          <w:lang w:val="en-US" w:eastAsia="zh-CN"/>
                        </w:rPr>
                        <w:t>小熊猫</w:t>
                      </w:r>
                    </w:p>
                    <w:p w14:paraId="6FC553D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hint="eastAsia"/>
                          <w:b/>
                          <w:color w:val="76923C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8"/>
                          <w:szCs w:val="40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1E38FE1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113665</wp:posOffset>
                </wp:positionV>
                <wp:extent cx="127000" cy="111760"/>
                <wp:effectExtent l="0" t="0" r="6350" b="2540"/>
                <wp:wrapNone/>
                <wp:docPr id="18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27000" cy="111760"/>
                        </a:xfrm>
                        <a:custGeom>
                          <a:avLst/>
                          <a:gdLst/>
                          <a:cxnLst>
                            <a:cxn ang="0">
                              <a:pos x="311687" y="141676"/>
                            </a:cxn>
                            <a:cxn ang="0">
                              <a:pos x="311687" y="122288"/>
                            </a:cxn>
                            <a:cxn ang="0">
                              <a:pos x="329583" y="122288"/>
                            </a:cxn>
                            <a:cxn ang="0">
                              <a:pos x="329583" y="110358"/>
                            </a:cxn>
                            <a:cxn ang="0">
                              <a:pos x="164046" y="0"/>
                            </a:cxn>
                            <a:cxn ang="0">
                              <a:pos x="0" y="110358"/>
                            </a:cxn>
                            <a:cxn ang="0">
                              <a:pos x="0" y="122288"/>
                            </a:cxn>
                            <a:cxn ang="0">
                              <a:pos x="14913" y="122288"/>
                            </a:cxn>
                            <a:cxn ang="0">
                              <a:pos x="14913" y="141676"/>
                            </a:cxn>
                            <a:cxn ang="0">
                              <a:pos x="34300" y="141676"/>
                            </a:cxn>
                            <a:cxn ang="0">
                              <a:pos x="34300" y="247560"/>
                            </a:cxn>
                            <a:cxn ang="0">
                              <a:pos x="14913" y="247560"/>
                            </a:cxn>
                            <a:cxn ang="0">
                              <a:pos x="14913" y="266947"/>
                            </a:cxn>
                            <a:cxn ang="0">
                              <a:pos x="0" y="266947"/>
                            </a:cxn>
                            <a:cxn ang="0">
                              <a:pos x="0" y="290808"/>
                            </a:cxn>
                            <a:cxn ang="0">
                              <a:pos x="329583" y="290808"/>
                            </a:cxn>
                            <a:cxn ang="0">
                              <a:pos x="329583" y="266947"/>
                            </a:cxn>
                            <a:cxn ang="0">
                              <a:pos x="311687" y="266947"/>
                            </a:cxn>
                            <a:cxn ang="0">
                              <a:pos x="311687" y="247560"/>
                            </a:cxn>
                            <a:cxn ang="0">
                              <a:pos x="293791" y="247560"/>
                            </a:cxn>
                            <a:cxn ang="0">
                              <a:pos x="293791" y="141676"/>
                            </a:cxn>
                            <a:cxn ang="0">
                              <a:pos x="311687" y="141676"/>
                            </a:cxn>
                            <a:cxn ang="0">
                              <a:pos x="108867" y="247560"/>
                            </a:cxn>
                            <a:cxn ang="0">
                              <a:pos x="73075" y="247560"/>
                            </a:cxn>
                            <a:cxn ang="0">
                              <a:pos x="73075" y="141676"/>
                            </a:cxn>
                            <a:cxn ang="0">
                              <a:pos x="108867" y="141676"/>
                            </a:cxn>
                            <a:cxn ang="0">
                              <a:pos x="108867" y="247560"/>
                            </a:cxn>
                            <a:cxn ang="0">
                              <a:pos x="181942" y="247560"/>
                            </a:cxn>
                            <a:cxn ang="0">
                              <a:pos x="147641" y="247560"/>
                            </a:cxn>
                            <a:cxn ang="0">
                              <a:pos x="147641" y="141676"/>
                            </a:cxn>
                            <a:cxn ang="0">
                              <a:pos x="181942" y="141676"/>
                            </a:cxn>
                            <a:cxn ang="0">
                              <a:pos x="181942" y="247560"/>
                            </a:cxn>
                            <a:cxn ang="0">
                              <a:pos x="255017" y="247560"/>
                            </a:cxn>
                            <a:cxn ang="0">
                              <a:pos x="220716" y="247560"/>
                            </a:cxn>
                            <a:cxn ang="0">
                              <a:pos x="220716" y="141676"/>
                            </a:cxn>
                            <a:cxn ang="0">
                              <a:pos x="255017" y="141676"/>
                            </a:cxn>
                            <a:cxn ang="0">
                              <a:pos x="255017" y="247560"/>
                            </a:cxn>
                          </a:cxnLst>
                          <a:pathLst>
                            <a:path fill="norm" h="195" w="221" stroke="1">
                              <a:moveTo>
                                <a:pt x="209" y="95"/>
                              </a:moveTo>
                              <a:lnTo>
                                <a:pt x="209" y="82"/>
                              </a:lnTo>
                              <a:lnTo>
                                <a:pt x="221" y="82"/>
                              </a:lnTo>
                              <a:lnTo>
                                <a:pt x="221" y="74"/>
                              </a:lnTo>
                              <a:lnTo>
                                <a:pt x="110" y="0"/>
                              </a:lnTo>
                              <a:lnTo>
                                <a:pt x="0" y="74"/>
                              </a:lnTo>
                              <a:lnTo>
                                <a:pt x="0" y="82"/>
                              </a:lnTo>
                              <a:lnTo>
                                <a:pt x="10" y="82"/>
                              </a:lnTo>
                              <a:lnTo>
                                <a:pt x="10" y="95"/>
                              </a:lnTo>
                              <a:lnTo>
                                <a:pt x="23" y="95"/>
                              </a:lnTo>
                              <a:lnTo>
                                <a:pt x="23" y="166"/>
                              </a:lnTo>
                              <a:lnTo>
                                <a:pt x="10" y="166"/>
                              </a:lnTo>
                              <a:lnTo>
                                <a:pt x="10" y="179"/>
                              </a:lnTo>
                              <a:lnTo>
                                <a:pt x="0" y="179"/>
                              </a:lnTo>
                              <a:lnTo>
                                <a:pt x="0" y="195"/>
                              </a:lnTo>
                              <a:lnTo>
                                <a:pt x="221" y="195"/>
                              </a:lnTo>
                              <a:lnTo>
                                <a:pt x="221" y="179"/>
                              </a:lnTo>
                              <a:lnTo>
                                <a:pt x="209" y="179"/>
                              </a:lnTo>
                              <a:lnTo>
                                <a:pt x="209" y="166"/>
                              </a:lnTo>
                              <a:lnTo>
                                <a:pt x="197" y="166"/>
                              </a:lnTo>
                              <a:lnTo>
                                <a:pt x="197" y="95"/>
                              </a:lnTo>
                              <a:lnTo>
                                <a:pt x="209" y="95"/>
                              </a:lnTo>
                              <a:close/>
                              <a:moveTo>
                                <a:pt x="73" y="166"/>
                              </a:moveTo>
                              <a:lnTo>
                                <a:pt x="49" y="166"/>
                              </a:lnTo>
                              <a:lnTo>
                                <a:pt x="49" y="95"/>
                              </a:lnTo>
                              <a:lnTo>
                                <a:pt x="73" y="95"/>
                              </a:lnTo>
                              <a:lnTo>
                                <a:pt x="73" y="166"/>
                              </a:lnTo>
                              <a:close/>
                              <a:moveTo>
                                <a:pt x="122" y="166"/>
                              </a:moveTo>
                              <a:lnTo>
                                <a:pt x="99" y="166"/>
                              </a:lnTo>
                              <a:lnTo>
                                <a:pt x="99" y="95"/>
                              </a:lnTo>
                              <a:lnTo>
                                <a:pt x="122" y="95"/>
                              </a:lnTo>
                              <a:lnTo>
                                <a:pt x="122" y="166"/>
                              </a:lnTo>
                              <a:close/>
                              <a:moveTo>
                                <a:pt x="171" y="166"/>
                              </a:moveTo>
                              <a:lnTo>
                                <a:pt x="148" y="166"/>
                              </a:lnTo>
                              <a:lnTo>
                                <a:pt x="148" y="95"/>
                              </a:lnTo>
                              <a:lnTo>
                                <a:pt x="171" y="95"/>
                              </a:lnTo>
                              <a:lnTo>
                                <a:pt x="171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6" o:spid="_x0000_s1030" style="width:10pt;height:8.8pt;margin-top:8.95pt;margin-left:373pt;mso-height-relative:page;mso-width-relative:page;position:absolute;z-index:251694080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<v:stroke joinstyle="miter"/>
                <v:path o:connecttype="custom" o:connectlocs="311687,141676;311687,122288;329583,122288;329583,110358;164046,0;0,110358;0,122288;14913,122288;14913,141676;34300,141676;34300,247560;14913,247560;14913,266947;0,266947;0,290808;329583,290808;329583,266947;311687,266947;311687,247560;293791,247560;293791,141676;311687,141676;108867,247560;73075,247560;73075,141676;108867,141676;108867,247560;181942,247560;147641,247560;147641,141676;181942,141676;181942,247560;255017,247560;220716,247560;220716,141676;255017,141676;255017,24756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64770</wp:posOffset>
                </wp:positionV>
                <wp:extent cx="215900" cy="215900"/>
                <wp:effectExtent l="0" t="0" r="12700" b="12700"/>
                <wp:wrapNone/>
                <wp:docPr id="17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0" o:spid="_x0000_s1031" style="width:17pt;height:17pt;margin-top:5.1pt;margin-left:369.5pt;mso-height-relative:page;mso-width-relative:page;position:absolute;z-index:251692032" coordsize="21600,21600" filled="t" fillcolor="#9bbb59" stroked="f">
                <o:lock v:ext="edit" aspectratio="f"/>
              </v:oval>
            </w:pict>
          </mc:Fallback>
        </mc:AlternateContent>
      </w:r>
    </w:p>
    <w:p w14:paraId="52537765">
      <w:pPr>
        <w:adjustRightInd w:val="0"/>
        <w:snapToGrid w:val="0"/>
        <w:rPr>
          <w:lang w:val="x-none"/>
        </w:rPr>
      </w:pPr>
    </w:p>
    <w:p w14:paraId="0F16E44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12700" b="16510"/>
                <wp:wrapNone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2"/>
                            </a:cxn>
                            <a:cxn ang="0">
                              <a:pos x="0" y="141681"/>
                            </a:cxn>
                            <a:cxn ang="0">
                              <a:pos x="625" y="137387"/>
                            </a:cxn>
                            <a:cxn ang="0">
                              <a:pos x="1953" y="123961"/>
                            </a:cxn>
                            <a:cxn ang="0">
                              <a:pos x="37031" y="50818"/>
                            </a:cxn>
                            <a:cxn ang="0">
                              <a:pos x="161015" y="6245"/>
                            </a:cxn>
                            <a:cxn ang="0">
                              <a:pos x="243436" y="48632"/>
                            </a:cxn>
                            <a:cxn ang="0">
                              <a:pos x="280077" y="168924"/>
                            </a:cxn>
                            <a:cxn ang="0">
                              <a:pos x="210546" y="268140"/>
                            </a:cxn>
                            <a:cxn ang="0">
                              <a:pos x="133281" y="286094"/>
                            </a:cxn>
                            <a:cxn ang="0">
                              <a:pos x="82265" y="273448"/>
                            </a:cxn>
                            <a:cxn ang="0">
                              <a:pos x="19844" y="217088"/>
                            </a:cxn>
                            <a:cxn ang="0">
                              <a:pos x="1797" y="165724"/>
                            </a:cxn>
                            <a:cxn ang="0">
                              <a:pos x="0" y="150502"/>
                            </a:cxn>
                            <a:cxn ang="0">
                              <a:pos x="178280" y="239569"/>
                            </a:cxn>
                            <a:cxn ang="0">
                              <a:pos x="186093" y="238789"/>
                            </a:cxn>
                            <a:cxn ang="0">
                              <a:pos x="204530" y="230280"/>
                            </a:cxn>
                            <a:cxn ang="0">
                              <a:pos x="208593" y="217088"/>
                            </a:cxn>
                            <a:cxn ang="0">
                              <a:pos x="192890" y="192577"/>
                            </a:cxn>
                            <a:cxn ang="0">
                              <a:pos x="174687" y="188049"/>
                            </a:cxn>
                            <a:cxn ang="0">
                              <a:pos x="161484" y="194138"/>
                            </a:cxn>
                            <a:cxn ang="0">
                              <a:pos x="149765" y="193826"/>
                            </a:cxn>
                            <a:cxn ang="0">
                              <a:pos x="138515" y="183912"/>
                            </a:cxn>
                            <a:cxn ang="0">
                              <a:pos x="113593" y="144023"/>
                            </a:cxn>
                            <a:cxn ang="0">
                              <a:pos x="105859" y="120058"/>
                            </a:cxn>
                            <a:cxn ang="0">
                              <a:pos x="112265" y="107178"/>
                            </a:cxn>
                            <a:cxn ang="0">
                              <a:pos x="120859" y="101714"/>
                            </a:cxn>
                            <a:cxn ang="0">
                              <a:pos x="128984" y="85633"/>
                            </a:cxn>
                            <a:cxn ang="0">
                              <a:pos x="113750" y="54409"/>
                            </a:cxn>
                            <a:cxn ang="0">
                              <a:pos x="107109" y="51754"/>
                            </a:cxn>
                            <a:cxn ang="0">
                              <a:pos x="90468" y="58624"/>
                            </a:cxn>
                            <a:cxn ang="0">
                              <a:pos x="73359" y="96093"/>
                            </a:cxn>
                            <a:cxn ang="0">
                              <a:pos x="79531" y="128332"/>
                            </a:cxn>
                            <a:cxn ang="0">
                              <a:pos x="105078" y="179540"/>
                            </a:cxn>
                            <a:cxn ang="0">
                              <a:pos x="137187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17pt;height:17pt;margin-top:1.95pt;margin-left:369.5pt;mso-height-relative:page;mso-width-relative:page;position:absolute;z-index:251669504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#9bbb59" stroked="f">
                <v:stroke joinstyle="miter"/>
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789BBC64">
      <w:pPr>
        <w:adjustRightInd w:val="0"/>
        <w:snapToGrid w:val="0"/>
        <w:rPr>
          <w:lang w:val="x-none"/>
        </w:rPr>
      </w:pPr>
    </w:p>
    <w:p w14:paraId="3C1E898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0" t="0" r="12700" b="12700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4097" y="0"/>
                            </a:cxn>
                            <a:cxn ang="0">
                              <a:pos x="287655" y="144043"/>
                            </a:cxn>
                            <a:cxn ang="0">
                              <a:pos x="143235" y="287547"/>
                            </a:cxn>
                            <a:cxn ang="0">
                              <a:pos x="0" y="143828"/>
                            </a:cxn>
                            <a:cxn ang="0">
                              <a:pos x="61109" y="88667"/>
                            </a:cxn>
                            <a:cxn ang="0">
                              <a:pos x="143774" y="160419"/>
                            </a:cxn>
                            <a:cxn ang="0">
                              <a:pos x="226546" y="88667"/>
                            </a:cxn>
                            <a:cxn ang="0">
                              <a:pos x="61109" y="88667"/>
                            </a:cxn>
                            <a:cxn ang="0">
                              <a:pos x="226438" y="204375"/>
                            </a:cxn>
                            <a:cxn ang="0">
                              <a:pos x="165868" y="152446"/>
                            </a:cxn>
                            <a:cxn ang="0">
                              <a:pos x="143774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1"/>
                            </a:cxn>
                            <a:cxn ang="0">
                              <a:pos x="232042" y="94269"/>
                            </a:cxn>
                            <a:cxn ang="0">
                              <a:pos x="171472" y="146521"/>
                            </a:cxn>
                            <a:cxn ang="0">
                              <a:pos x="232042" y="198881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1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7pt;height:17pt;margin-top:1.3pt;margin-left:369.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9bbb59" stroked="f">
                <v:stroke joinstyle="miter"/>
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7CEE33C5">
      <w:pPr>
        <w:adjustRightInd w:val="0"/>
        <w:snapToGrid w:val="0"/>
        <w:rPr>
          <w:lang w:val="x-none"/>
        </w:rPr>
      </w:pPr>
    </w:p>
    <w:p w14:paraId="7082A991">
      <w:pPr>
        <w:adjustRightInd w:val="0"/>
        <w:snapToGrid w:val="0"/>
        <w:rPr>
          <w:lang w:val="x-none"/>
        </w:rPr>
      </w:pPr>
    </w:p>
    <w:p w14:paraId="71105078">
      <w:pPr>
        <w:adjustRightInd w:val="0"/>
        <w:snapToGrid w:val="0"/>
        <w:rPr>
          <w:lang w:val="x-none"/>
        </w:rPr>
      </w:pPr>
    </w:p>
    <w:p w14:paraId="7DAA2DC2">
      <w:pPr>
        <w:adjustRightInd w:val="0"/>
        <w:snapToGrid w:val="0"/>
        <w:rPr>
          <w:lang w:val="x-none"/>
        </w:rPr>
      </w:pPr>
    </w:p>
    <w:p w14:paraId="1840D52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136525</wp:posOffset>
                </wp:positionV>
                <wp:extent cx="935355" cy="391795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4" type="#_x0000_t202" style="width:73.65pt;height:30.85pt;margin-top:10.75pt;margin-left:42.35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0AA2D52F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5BAF439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12065</wp:posOffset>
                </wp:positionV>
                <wp:extent cx="107950" cy="288290"/>
                <wp:effectExtent l="0" t="0" r="6350" b="16510"/>
                <wp:wrapNone/>
                <wp:docPr id="20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自选图形 75" o:spid="_x0000_s1035" type="#_x0000_t6" style="width:8.5pt;height:22.7pt;margin-top:0.95pt;margin-left:117.6pt;mso-height-relative:page;mso-width-relative:page;position:absolute;z-index:251698176" coordsize="21600,21600" filled="t" fillcolor="#9bbb59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12065</wp:posOffset>
                </wp:positionV>
                <wp:extent cx="1043940" cy="288290"/>
                <wp:effectExtent l="0" t="0" r="3810" b="16510"/>
                <wp:wrapNone/>
                <wp:docPr id="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6" style="width:82.2pt;height:22.7pt;margin-top:0.95pt;margin-left:35.2pt;mso-height-relative:page;mso-width-relative:page;position:absolute;z-index:-251657216" coordsize="21600,21600" filled="t" fillcolor="#9bbb59" stroked="f" strokeweight="1.25pt">
                <o:lock v:ext="edit" aspectratio="f"/>
              </v:rect>
            </w:pict>
          </mc:Fallback>
        </mc:AlternateContent>
      </w:r>
    </w:p>
    <w:p w14:paraId="133A4F2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  <w:lang w:val="en-US" w:eastAsia="zh-CN"/>
                              </w:rPr>
                              <w:t>熊猫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923C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923C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538.6pt;height:50.7pt;margin-top:11.85pt;margin-left:27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3DF29D1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  <w:lang w:val="en-US" w:eastAsia="zh-CN"/>
                        </w:rPr>
                        <w:t>熊猫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76923C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923C"/>
                          <w:kern w:val="24"/>
                          <w:sz w:val="21"/>
                        </w:rPr>
                        <w:t>本科学位</w:t>
                      </w:r>
                    </w:p>
                    <w:p w14:paraId="100928C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01E236">
      <w:pPr>
        <w:adjustRightInd w:val="0"/>
        <w:snapToGrid w:val="0"/>
        <w:rPr>
          <w:lang w:val="x-none"/>
        </w:rPr>
      </w:pPr>
    </w:p>
    <w:p w14:paraId="4885963D">
      <w:pPr>
        <w:adjustRightInd w:val="0"/>
        <w:snapToGrid w:val="0"/>
        <w:rPr>
          <w:lang w:val="x-none"/>
        </w:rPr>
      </w:pPr>
    </w:p>
    <w:p w14:paraId="10E4693C">
      <w:pPr>
        <w:adjustRightInd w:val="0"/>
        <w:snapToGrid w:val="0"/>
        <w:rPr>
          <w:lang w:val="x-none"/>
        </w:rPr>
      </w:pPr>
    </w:p>
    <w:p w14:paraId="4DE6B3D9">
      <w:pPr>
        <w:adjustRightInd w:val="0"/>
        <w:snapToGrid w:val="0"/>
        <w:rPr>
          <w:lang w:val="x-none"/>
        </w:rPr>
      </w:pPr>
    </w:p>
    <w:p w14:paraId="092D36FA">
      <w:pPr>
        <w:adjustRightInd w:val="0"/>
        <w:snapToGrid w:val="0"/>
        <w:rPr>
          <w:lang w:val="x-none"/>
        </w:rPr>
      </w:pPr>
    </w:p>
    <w:p w14:paraId="12DED3A8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0" r="0" b="0"/>
                <wp:wrapNone/>
                <wp:docPr id="1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30.85pt;margin-top:11.4pt;margin-left:42.45pt;mso-height-relative:page;mso-width-relative:page;position:absolute;z-index:251677696" coordsize="21600,21600" filled="f" stroked="f" strokeweight="1.25pt">
                <o:lock v:ext="edit" aspectratio="f"/>
                <v:textbox>
                  <w:txbxContent>
                    <w:p w14:paraId="407DD309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790CA76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10795</wp:posOffset>
                </wp:positionV>
                <wp:extent cx="107950" cy="288290"/>
                <wp:effectExtent l="0" t="0" r="6350" b="16510"/>
                <wp:wrapNone/>
                <wp:docPr id="19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39" type="#_x0000_t6" style="width:8.5pt;height:22.7pt;margin-top:0.85pt;margin-left:117.6pt;mso-height-relative:page;mso-width-relative:page;position:absolute;z-index:251696128" coordsize="21600,21600" filled="t" fillcolor="#9bbb59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1043940" cy="288290"/>
                <wp:effectExtent l="0" t="0" r="3810" b="16510"/>
                <wp:wrapNone/>
                <wp:docPr id="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40" style="width:82.2pt;height:22.7pt;margin-top:0.85pt;margin-left:35.2pt;mso-height-relative:page;mso-width-relative:page;position:absolute;z-index:-251655168" coordsize="21600,21600" filled="t" fillcolor="#9bbb59" stroked="f" strokeweight="1.25pt">
                <o:lock v:ext="edit" aspectratio="f"/>
              </v:rect>
            </w:pict>
          </mc:Fallback>
        </mc:AlternateContent>
      </w:r>
    </w:p>
    <w:p w14:paraId="54429832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148590</wp:posOffset>
                </wp:positionV>
                <wp:extent cx="6840220" cy="4457700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  <w:lang w:val="en-US" w:eastAsia="zh-CN"/>
                              </w:rPr>
                              <w:t>熊猫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 xml:space="preserve">技术股份有限公司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76923C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全面负责公司生产所用的原料、包装材料的采购工作；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掌握好实际库存和在途物料情况；合理安排采购顺序。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万元左右，，为公司节约成本占整体金额15%左右。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  <w:lang w:val="en-US" w:eastAsia="zh-CN"/>
                              </w:rPr>
                              <w:t>熊猫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923C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对供应商的交付进行统计和分析，并对供应商的交付绩效进行考核；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1" type="#_x0000_t202" style="width:538.6pt;height:351pt;margin-top:11.7pt;margin-left:2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851A36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  <w:lang w:val="en-US" w:eastAsia="zh-CN"/>
                        </w:rPr>
                        <w:t>熊猫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 xml:space="preserve">技术股份有限公司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0D1DE5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76923C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21A9B56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6D940BA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负责完善采购管理体系，制定、参与定期审查供应商；分析市场和货运配送系统，确定短期和长期的供应商和供应渠道；负责应付款的审查工作；组织对物资市场信息的收集和分析；维持与供应商的关系。</w:t>
                      </w:r>
                    </w:p>
                    <w:p w14:paraId="2D43EDF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  <w:t>管理：</w:t>
                      </w:r>
                    </w:p>
                    <w:p w14:paraId="034EB6B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</w:t>
                      </w:r>
                    </w:p>
                    <w:p w14:paraId="1A6B445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全面负责公司生产所用的原料、包装材料的采购工作；</w:t>
                      </w:r>
                    </w:p>
                    <w:p w14:paraId="7D13059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掌握好实际库存和在途物料情况；合理安排采购顺序。</w:t>
                      </w:r>
                    </w:p>
                    <w:p w14:paraId="4C428C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2"/>
                        </w:rPr>
                        <w:t>工作业绩：</w:t>
                      </w:r>
                    </w:p>
                    <w:p w14:paraId="4C3C737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万元左右，，为公司节约成本占整体金额15%左右。</w:t>
                      </w:r>
                    </w:p>
                    <w:p w14:paraId="06A6F1B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1039B03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  <w:lang w:val="en-US" w:eastAsia="zh-CN"/>
                        </w:rPr>
                        <w:t>熊猫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6923C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923C"/>
                          <w:kern w:val="24"/>
                          <w:sz w:val="21"/>
                        </w:rPr>
                        <w:t>采购专员</w:t>
                      </w:r>
                    </w:p>
                    <w:p w14:paraId="5A144F5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255A6D5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对供应商的交付进行统计和分析，并对供应商的交付绩效进行考核；</w:t>
                      </w:r>
                    </w:p>
                    <w:p w14:paraId="397837FC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32634CB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F2CC">
      <w:pPr>
        <w:adjustRightInd w:val="0"/>
        <w:snapToGrid w:val="0"/>
        <w:rPr>
          <w:lang w:val="x-none"/>
        </w:rPr>
      </w:pPr>
    </w:p>
    <w:p w14:paraId="5D8C7671">
      <w:pPr>
        <w:adjustRightInd w:val="0"/>
        <w:snapToGrid w:val="0"/>
        <w:rPr>
          <w:lang w:val="x-none"/>
        </w:rPr>
      </w:pPr>
    </w:p>
    <w:p w14:paraId="1302D580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7265DEB5">
      <w:pPr>
        <w:adjustRightInd w:val="0"/>
        <w:snapToGrid w:val="0"/>
        <w:rPr>
          <w:lang w:val="x-none"/>
        </w:rPr>
      </w:pPr>
    </w:p>
    <w:p w14:paraId="17F91C99">
      <w:pPr>
        <w:adjustRightInd w:val="0"/>
        <w:snapToGrid w:val="0"/>
        <w:rPr>
          <w:lang w:val="x-none"/>
        </w:rPr>
      </w:pPr>
    </w:p>
    <w:p w14:paraId="1DCBAD3C">
      <w:pPr>
        <w:adjustRightInd w:val="0"/>
        <w:snapToGrid w:val="0"/>
        <w:rPr>
          <w:lang w:val="x-none"/>
        </w:rPr>
      </w:pPr>
    </w:p>
    <w:p w14:paraId="678F5AF7">
      <w:pPr>
        <w:adjustRightInd w:val="0"/>
        <w:snapToGrid w:val="0"/>
        <w:rPr>
          <w:lang w:val="x-none"/>
        </w:rPr>
      </w:pPr>
    </w:p>
    <w:p w14:paraId="09E44F73">
      <w:pPr>
        <w:adjustRightInd w:val="0"/>
        <w:snapToGrid w:val="0"/>
        <w:rPr>
          <w:lang w:val="x-none"/>
        </w:rPr>
      </w:pPr>
    </w:p>
    <w:p w14:paraId="0D1C601B">
      <w:pPr>
        <w:adjustRightInd w:val="0"/>
        <w:snapToGrid w:val="0"/>
        <w:rPr>
          <w:lang w:val="x-none"/>
        </w:rPr>
      </w:pPr>
    </w:p>
    <w:p w14:paraId="03AA15FC">
      <w:pPr>
        <w:adjustRightInd w:val="0"/>
        <w:snapToGrid w:val="0"/>
        <w:rPr>
          <w:lang w:val="x-none"/>
        </w:rPr>
      </w:pPr>
    </w:p>
    <w:p w14:paraId="1F59CE59">
      <w:pPr>
        <w:adjustRightInd w:val="0"/>
        <w:snapToGrid w:val="0"/>
        <w:rPr>
          <w:lang w:val="x-none"/>
        </w:rPr>
      </w:pPr>
    </w:p>
    <w:p w14:paraId="4440818F">
      <w:pPr>
        <w:adjustRightInd w:val="0"/>
        <w:snapToGrid w:val="0"/>
        <w:rPr>
          <w:lang w:val="x-none"/>
        </w:rPr>
      </w:pPr>
    </w:p>
    <w:p w14:paraId="605F26D9">
      <w:pPr>
        <w:adjustRightInd w:val="0"/>
        <w:snapToGrid w:val="0"/>
        <w:rPr>
          <w:lang w:val="x-none"/>
        </w:rPr>
      </w:pPr>
    </w:p>
    <w:p w14:paraId="4C5AA376">
      <w:pPr>
        <w:adjustRightInd w:val="0"/>
        <w:snapToGrid w:val="0"/>
        <w:rPr>
          <w:lang w:val="x-none"/>
        </w:rPr>
      </w:pPr>
    </w:p>
    <w:p w14:paraId="234A0446">
      <w:pPr>
        <w:adjustRightInd w:val="0"/>
        <w:snapToGrid w:val="0"/>
        <w:rPr>
          <w:lang w:val="x-none"/>
        </w:rPr>
      </w:pPr>
    </w:p>
    <w:p w14:paraId="31AE8300">
      <w:pPr>
        <w:adjustRightInd w:val="0"/>
        <w:snapToGrid w:val="0"/>
        <w:rPr>
          <w:lang w:val="x-none"/>
        </w:rPr>
      </w:pPr>
    </w:p>
    <w:p w14:paraId="5910728E">
      <w:pPr>
        <w:adjustRightInd w:val="0"/>
        <w:snapToGrid w:val="0"/>
        <w:rPr>
          <w:lang w:val="x-none"/>
        </w:rPr>
      </w:pPr>
    </w:p>
    <w:p w14:paraId="4CD2CFCD">
      <w:pPr>
        <w:adjustRightInd w:val="0"/>
        <w:snapToGrid w:val="0"/>
        <w:rPr>
          <w:lang w:val="x-none"/>
        </w:rPr>
      </w:pPr>
    </w:p>
    <w:p w14:paraId="3680BCD2">
      <w:pPr>
        <w:adjustRightInd w:val="0"/>
        <w:snapToGrid w:val="0"/>
        <w:rPr>
          <w:lang w:val="x-none"/>
        </w:rPr>
      </w:pPr>
    </w:p>
    <w:p w14:paraId="424112A1">
      <w:pPr>
        <w:adjustRightInd w:val="0"/>
        <w:snapToGrid w:val="0"/>
        <w:rPr>
          <w:lang w:val="x-none"/>
        </w:rPr>
      </w:pPr>
    </w:p>
    <w:p w14:paraId="08BDA2DE">
      <w:pPr>
        <w:adjustRightInd w:val="0"/>
        <w:snapToGrid w:val="0"/>
        <w:rPr>
          <w:lang w:val="x-none"/>
        </w:rPr>
      </w:pPr>
    </w:p>
    <w:p w14:paraId="0EA95622">
      <w:pPr>
        <w:adjustRightInd w:val="0"/>
        <w:snapToGrid w:val="0"/>
        <w:rPr>
          <w:lang w:val="x-none"/>
        </w:rPr>
      </w:pPr>
    </w:p>
    <w:p w14:paraId="7F4B499C">
      <w:pPr>
        <w:adjustRightInd w:val="0"/>
        <w:snapToGrid w:val="0"/>
        <w:rPr>
          <w:lang w:val="x-none"/>
        </w:rPr>
      </w:pPr>
    </w:p>
    <w:p w14:paraId="0EFF7C63">
      <w:pPr>
        <w:adjustRightInd w:val="0"/>
        <w:snapToGrid w:val="0"/>
        <w:rPr>
          <w:lang w:val="x-none"/>
        </w:rPr>
      </w:pPr>
    </w:p>
    <w:p w14:paraId="7C6D8761">
      <w:pPr>
        <w:adjustRightInd w:val="0"/>
        <w:snapToGrid w:val="0"/>
        <w:rPr>
          <w:lang w:val="x-none"/>
        </w:rPr>
      </w:pPr>
    </w:p>
    <w:p w14:paraId="2D5D014B">
      <w:pPr>
        <w:adjustRightInd w:val="0"/>
        <w:snapToGrid w:val="0"/>
        <w:rPr>
          <w:lang w:val="x-none"/>
        </w:rPr>
      </w:pPr>
    </w:p>
    <w:p w14:paraId="3E189689">
      <w:pPr>
        <w:adjustRightInd w:val="0"/>
        <w:snapToGrid w:val="0"/>
        <w:rPr>
          <w:lang w:val="x-none"/>
        </w:rPr>
      </w:pPr>
    </w:p>
    <w:p w14:paraId="12588827">
      <w:pPr>
        <w:adjustRightInd w:val="0"/>
        <w:snapToGrid w:val="0"/>
        <w:rPr>
          <w:lang w:val="x-none"/>
        </w:rPr>
      </w:pPr>
    </w:p>
    <w:p w14:paraId="45080408">
      <w:pPr>
        <w:adjustRightInd w:val="0"/>
        <w:snapToGrid w:val="0"/>
        <w:rPr>
          <w:lang w:val="x-none"/>
        </w:rPr>
      </w:pPr>
    </w:p>
    <w:p w14:paraId="0511E3FB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48260</wp:posOffset>
                </wp:positionV>
                <wp:extent cx="935355" cy="391795"/>
                <wp:effectExtent l="0" t="0" r="0" b="0"/>
                <wp:wrapNone/>
                <wp:docPr id="1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2" type="#_x0000_t202" style="width:73.65pt;height:30.85pt;margin-top:3.8pt;margin-left:42.4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13ACE8B5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67310</wp:posOffset>
                </wp:positionV>
                <wp:extent cx="107950" cy="288290"/>
                <wp:effectExtent l="0" t="0" r="6350" b="16510"/>
                <wp:wrapNone/>
                <wp:docPr id="21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43" type="#_x0000_t6" style="width:8.5pt;height:22.7pt;margin-top:5.3pt;margin-left:117.5pt;mso-height-relative:page;mso-width-relative:page;position:absolute;z-index:251700224" coordsize="21600,21600" filled="t" fillcolor="#9bbb59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353695</wp:posOffset>
                </wp:positionV>
                <wp:extent cx="6840220" cy="1452880"/>
                <wp:effectExtent l="0" t="0" r="0" b="0"/>
                <wp:wrapNone/>
                <wp:docPr id="1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具备良好的组织和协调能力，良好的谈判、人际沟通能力，团队协作能力强，具备较强职业道德素质。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4" type="#_x0000_t202" style="width:538.6pt;height:114.4pt;margin-top:27.85pt;margin-left:27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F44F2A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33D39D3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</w:r>
                    </w:p>
                    <w:p w14:paraId="3CA32588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具备良好的组织和协调能力，良好的谈判、人际沟通能力，团队协作能力强，具备较强职业道德素质。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67310</wp:posOffset>
                </wp:positionV>
                <wp:extent cx="1043940" cy="288290"/>
                <wp:effectExtent l="0" t="0" r="3810" b="16510"/>
                <wp:wrapNone/>
                <wp:docPr id="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5" style="width:82.2pt;height:22.7pt;margin-top:5.3pt;margin-left:35.2pt;mso-height-relative:page;mso-width-relative:page;position:absolute;z-index:-251653120" coordsize="21600,21600" filled="t" fillcolor="#9bbb59" stroked="f" strokeweight="1.25pt">
                <o:lock v:ext="edit" aspectratio="f"/>
              </v:rect>
            </w:pict>
          </mc:Fallback>
        </mc:AlternateContent>
      </w:r>
    </w:p>
    <w:p w14:paraId="62AC70A0">
      <w:pPr>
        <w:adjustRightInd w:val="0"/>
        <w:snapToGrid w:val="0"/>
        <w:rPr>
          <w:lang w:val="x-none"/>
        </w:rPr>
      </w:pPr>
    </w:p>
    <w:p w14:paraId="696F5B5D">
      <w:pPr>
        <w:adjustRightInd w:val="0"/>
        <w:snapToGrid w:val="0"/>
        <w:rPr>
          <w:lang w:val="x-none"/>
        </w:rPr>
      </w:pPr>
    </w:p>
    <w:p w14:paraId="0A68C47D">
      <w:pPr>
        <w:adjustRightInd w:val="0"/>
        <w:snapToGrid w:val="0"/>
        <w:rPr>
          <w:lang w:val="x-none"/>
        </w:rPr>
      </w:pPr>
    </w:p>
    <w:p w14:paraId="7E731904">
      <w:pPr>
        <w:adjustRightInd w:val="0"/>
        <w:snapToGrid w:val="0"/>
        <w:rPr>
          <w:lang w:val="x-none"/>
        </w:rPr>
      </w:pPr>
    </w:p>
    <w:p w14:paraId="0BB3E091">
      <w:pPr>
        <w:adjustRightInd w:val="0"/>
        <w:snapToGrid w:val="0"/>
        <w:rPr>
          <w:lang w:val="x-none"/>
        </w:rPr>
      </w:pPr>
    </w:p>
    <w:p w14:paraId="7EB97B78">
      <w:pPr>
        <w:adjustRightInd w:val="0"/>
        <w:snapToGrid w:val="0"/>
        <w:rPr>
          <w:lang w:val="x-none"/>
        </w:rPr>
      </w:pPr>
    </w:p>
    <w:p w14:paraId="58F69DC4">
      <w:pPr>
        <w:adjustRightInd w:val="0"/>
        <w:snapToGrid w:val="0"/>
        <w:rPr>
          <w:lang w:val="x-none"/>
        </w:rPr>
      </w:pPr>
    </w:p>
    <w:p w14:paraId="1A7BEE32">
      <w:pPr>
        <w:adjustRightInd w:val="0"/>
        <w:snapToGrid w:val="0"/>
        <w:rPr>
          <w:lang w:val="x-none"/>
        </w:rPr>
      </w:pPr>
    </w:p>
    <w:p w14:paraId="481F6546">
      <w:pPr>
        <w:adjustRightInd w:val="0"/>
        <w:snapToGrid w:val="0"/>
        <w:rPr>
          <w:lang w:val="x-none"/>
        </w:rPr>
      </w:pPr>
    </w:p>
    <w:p w14:paraId="7EBF1B1C">
      <w:pPr>
        <w:adjustRightInd w:val="0"/>
        <w:snapToGrid w:val="0"/>
        <w:rPr>
          <w:lang w:val="x-none"/>
        </w:rPr>
      </w:pPr>
    </w:p>
    <w:p w14:paraId="7812085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97790</wp:posOffset>
                </wp:positionV>
                <wp:extent cx="7595870" cy="541020"/>
                <wp:effectExtent l="0" t="0" r="5080" b="11430"/>
                <wp:wrapNone/>
                <wp:docPr id="16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95870" cy="541020"/>
                        </a:xfrm>
                        <a:custGeom>
                          <a:avLst/>
                          <a:gdLst/>
                          <a:cxnLst>
                            <a:cxn ang="0">
                              <a:pos x="540000" y="540975"/>
                            </a:cxn>
                            <a:cxn ang="0">
                              <a:pos x="969600" y="111375"/>
                            </a:cxn>
                            <a:cxn ang="0">
                              <a:pos x="7559675" y="111375"/>
                            </a:cxn>
                            <a:cxn ang="0">
                              <a:pos x="7559675" y="975"/>
                            </a:cxn>
                            <a:cxn ang="0">
                              <a:pos x="1080000" y="975"/>
                            </a:cxn>
                            <a:cxn ang="0">
                              <a:pos x="540000" y="975"/>
                            </a:cxn>
                            <a:cxn ang="0">
                              <a:pos x="540000" y="0"/>
                            </a:cxn>
                            <a:cxn ang="0">
                              <a:pos x="0" y="0"/>
                            </a:cxn>
                            <a:cxn ang="0">
                              <a:pos x="0" y="540000"/>
                            </a:cxn>
                            <a:cxn ang="0">
                              <a:pos x="540000" y="540000"/>
                            </a:cxn>
                          </a:cxnLst>
                          <a:pathLst>
                            <a:path fill="norm" h="540975" w="7559675" stroke="1">
                              <a:moveTo>
                                <a:pt x="540000" y="540975"/>
                              </a:moveTo>
                              <a:lnTo>
                                <a:pt x="969600" y="111375"/>
                              </a:lnTo>
                              <a:lnTo>
                                <a:pt x="7559675" y="111375"/>
                              </a:lnTo>
                              <a:lnTo>
                                <a:pt x="7559675" y="975"/>
                              </a:lnTo>
                              <a:lnTo>
                                <a:pt x="1080000" y="975"/>
                              </a:lnTo>
                              <a:lnTo>
                                <a:pt x="540000" y="975"/>
                              </a:lnTo>
                              <a:lnTo>
                                <a:pt x="540000" y="0"/>
                              </a:lnTo>
                              <a:lnTo>
                                <a:pt x="0" y="0"/>
                              </a:lnTo>
                              <a:lnTo>
                                <a:pt x="0" y="540000"/>
                              </a:lnTo>
                              <a:lnTo>
                                <a:pt x="540000" y="540000"/>
                              </a:lnTo>
                              <a:lnTo>
                                <a:pt x="540000" y="540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46" style="width:598.1pt;height:42.6pt;margin-top:7.7pt;margin-left:-3pt;flip:y;mso-height-relative:page;mso-width-relative:page;position:absolute;v-text-anchor:middle;z-index:251689984" coordsize="7559675,540975" o:spt="100" adj="-11796480,,5400" path="m540000,540975l969600,111375,7559675,111375,7559675,975,1080000,975,540000,975,540000,,,,,540000,540000,540000,540000,540975xe" filled="t" fillcolor="#9bbb59" stroked="f" strokeweight="1pt">
                <v:stroke joinstyle="miter"/>
                <v:path o:connecttype="custom" o:connectlocs="540000,540975;969600,111375;7559675,111375;7559675,975;1080000,975;540000,975;540000,0;0,0;0,540000;540000,540000" o:connectangles="0,0,0,0,0,0,0,0,0,0"/>
                <o:lock v:ext="edit" aspectratio="f"/>
              </v:shape>
            </w:pict>
          </mc:Fallback>
        </mc:AlternateContent>
      </w:r>
    </w:p>
    <w:p w14:paraId="4886BB58">
      <w:pPr>
        <w:rPr>
          <w:lang w:val="x-none"/>
        </w:rPr>
      </w:pPr>
    </w:p>
    <w:p w14:paraId="719344B2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6923C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76923C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6923C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236A12"/>
    <w:rsid w:val="00291CAA"/>
    <w:rsid w:val="00310396"/>
    <w:rsid w:val="00321F6A"/>
    <w:rsid w:val="0032465B"/>
    <w:rsid w:val="004721DB"/>
    <w:rsid w:val="004C7048"/>
    <w:rsid w:val="004D7CC6"/>
    <w:rsid w:val="0050138B"/>
    <w:rsid w:val="005A17FB"/>
    <w:rsid w:val="005B4C10"/>
    <w:rsid w:val="006D76D1"/>
    <w:rsid w:val="007079EC"/>
    <w:rsid w:val="00725463"/>
    <w:rsid w:val="00750289"/>
    <w:rsid w:val="00777A6F"/>
    <w:rsid w:val="00806B63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B01AE1"/>
    <w:rsid w:val="00B07514"/>
    <w:rsid w:val="00B46CC4"/>
    <w:rsid w:val="00B76FB7"/>
    <w:rsid w:val="00BE2C40"/>
    <w:rsid w:val="00C3537F"/>
    <w:rsid w:val="00CD370D"/>
    <w:rsid w:val="00CE719A"/>
    <w:rsid w:val="00DB1CB5"/>
    <w:rsid w:val="00EE10C6"/>
    <w:rsid w:val="00EE7E4E"/>
    <w:rsid w:val="00F5460E"/>
    <w:rsid w:val="00F61CD9"/>
    <w:rsid w:val="18954769"/>
    <w:rsid w:val="21CD240F"/>
    <w:rsid w:val="30213D29"/>
    <w:rsid w:val="436D6D56"/>
    <w:rsid w:val="4FF0602A"/>
    <w:rsid w:val="64376497"/>
    <w:rsid w:val="69DA26F7"/>
    <w:rsid w:val="6C0108ED"/>
    <w:rsid w:val="6D535020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3476E54D2F9A45939F85D8E5BBB5155B_13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v1.0_mb_F0Kxr+2T7F3kKIkwNwMDpA==</vt:lpwstr>
  </property>
</Properties>
</file>