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9ED2C3"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803275</wp:posOffset>
            </wp:positionV>
            <wp:extent cx="1353820" cy="1354455"/>
            <wp:effectExtent l="19050" t="19050" r="17780" b="17145"/>
            <wp:wrapNone/>
            <wp:docPr id="5" name="图片 5" descr="D:\桌面\桌面文件\登记照4\00125.jpg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桌面\桌面文件\登记照4\00125.jpg001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4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7.45pt;height:23.2pt;margin-top:648.15pt;margin-left:-54.15pt;mso-height-relative:page;mso-width-relative:page;position:absolute;z-index:251669504" coordorigin="1000,3618" coordsize="10349,464">
                <o:lock v:ext="edit" aspectratio="f"/>
                <v:line id="直接连接符 4" o:spid="_x0000_s1026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27" style="width:1966;height:464;left:1000;position:absolute;top:3618" coordorigin="1000,3618" coordsize="1966,464">
                  <o:lock v:ext="edit" aspectratio="f"/>
                  <v:roundrect id="矩形 17" o:spid="_x0000_s1028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29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2A911DCA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语言能力：大学英语6级证书，荣获全国大学生英语竞赛一等奖，能够熟练的进行听、说、读、写。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计算机：计算机二级证书，熟练操作windows平台上的各类应用软件，如Word、Excel、Power Point。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06.75pt;height:61.95pt;margin-top:674.35pt;margin-left:-32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3589EFA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语言能力：大学英语6级证书，荣获全国大学生英语竞赛一等奖，能够熟练的进行听、说、读、写。</w:t>
                      </w:r>
                    </w:p>
                    <w:p w14:paraId="0B323C99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计算机：计算机二级证书，熟练操作windows平台上的各类应用软件，如Word、Excel、Power Point。</w:t>
                      </w:r>
                    </w:p>
                    <w:p w14:paraId="0B9FA701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6863715</wp:posOffset>
                </wp:positionV>
                <wp:extent cx="6435725" cy="124396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行政助理                       一路网络科技有限公司                          2015.03-2016.01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负责中心的接待工作；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负责中心的行政事务及前台管理；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协助处理客户服务及简单客诉；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负责中心简单财务管理，资产管控；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width:506.75pt;height:97.95pt;margin-top:540.45pt;margin-left:-32.4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57194B8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行政助理                       一路网络科技有限公司                          2015.03-2016.01</w:t>
                      </w:r>
                    </w:p>
                    <w:p w14:paraId="49C84DC8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负责中心的接待工作；</w:t>
                      </w:r>
                    </w:p>
                    <w:p w14:paraId="0702CEBF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负责中心的行政事务及前台管理；</w:t>
                      </w:r>
                    </w:p>
                    <w:p w14:paraId="7DC8166D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协助处理客户服务及简单客诉；</w:t>
                      </w:r>
                    </w:p>
                    <w:p w14:paraId="2D7F0159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负责中心简单财务管理，资产管控；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7.45pt;height:23.2pt;margin-top:379.75pt;margin-left:-54.15pt;mso-height-relative:page;mso-width-relative:page;position:absolute;z-index:251685888" coordorigin="1000,3618" coordsize="10349,464">
                <o:lock v:ext="edit" aspectratio="f"/>
                <v:line id="直接连接符 4" o:spid="_x0000_s1033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34" style="width:1966;height:464;left:1000;position:absolute;top:3618" coordorigin="1000,3618" coordsize="1966,464">
                  <o:lock v:ext="edit" aspectratio="f"/>
                  <v:roundrect id="矩形 17" o:spid="_x0000_s1035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36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3FBD7D2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行政主管                       贵泽实业有限公司                                 2016.03-至今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编制公司人事管理制度，规避各项人事风险。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负责招聘工作，制定公司的人力资源发展计划，确保人才梯队发展和人才储备及培养。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督导公司各项行政、人事制度的执行，以及各项行政人事工作的进展情况，并采取必要的措施。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506.75pt;height:133.95pt;margin-top:409.15pt;margin-left:-32.4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F2ACFF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行政主管                       贵泽实业有限公司                                 2016.03-至今</w:t>
                      </w:r>
                    </w:p>
                    <w:p w14:paraId="424101D9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</w:r>
                    </w:p>
                    <w:p w14:paraId="149C8C56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编制公司人事管理制度，规避各项人事风险。</w:t>
                      </w:r>
                    </w:p>
                    <w:p w14:paraId="2D9C1231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负责招聘工作，制定公司的人力资源发展计划，确保人才梯队发展和人才储备及培养。</w:t>
                      </w:r>
                    </w:p>
                    <w:p w14:paraId="124B4280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督导公司各项行政、人事制度的执行，以及各项行政人事工作的进展情况，并采取必要的措施。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7.45pt;height:23.2pt;margin-top:267.05pt;margin-left:-54.15pt;mso-height-relative:page;mso-width-relative:page;position:absolute;z-index:251667456" coordorigin="1000,3618" coordsize="10349,464">
                <o:lock v:ext="edit" aspectratio="f"/>
                <v:line id="_x0000_s1026" o:spid="_x0000_s1039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_x0000_s1026" o:spid="_x0000_s1040" style="width:1966;height:464;left:1000;position:absolute;top:3618" coordorigin="1000,3618" coordsize="1966,464">
                  <o:lock v:ext="edit" aspectratio="f"/>
                  <v:roundrect id="矩形 17" o:spid="_x0000_s1041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_x0000_s1026" o:spid="_x0000_s1042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C4A1887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工商管理                        上海大学（本科）                          2012.09-2016.07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06.75pt;height:79pt;margin-top:293.3pt;margin-left:-32.4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6BC431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工商管理                        上海大学（本科）                          2012.09-2016.07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593A247">
                      <w:pPr>
                        <w:pStyle w:val="NormalWeb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7.45pt;height:23.2pt;margin-top:171.7pt;margin-left:-54.15pt;mso-height-relative:page;mso-width-relative:page;position:absolute;z-index:251692032" coordorigin="1000,3618" coordsize="10349,464">
                <o:lock v:ext="edit" aspectratio="f"/>
                <v:line id="直接连接符 4" o:spid="_x0000_s1045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46" style="width:1966;height:464;left:1000;position:absolute;top:3618" coordorigin="1000,3618" coordsize="1966,464">
                  <o:lock v:ext="edit" aspectratio="f"/>
                  <v:roundrect id="矩形 17" o:spid="_x0000_s1047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48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6DDCF76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93.75pt;height:61.95pt;margin-top:196.9pt;margin-left:-32.4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4C2A0D3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158345988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5689745@qq.com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xiaowangzi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50" style="width:179.4pt;height:99.45pt;margin-top:67.75pt;margin-left:165.8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539E6CF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158345988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88</w:t>
                      </w:r>
                    </w:p>
                    <w:p w14:paraId="1B5091D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5689745@qq.com</w:t>
                      </w:r>
                    </w:p>
                    <w:p w14:paraId="4817EBD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xiaowangzi</w:t>
                      </w:r>
                    </w:p>
                    <w:p w14:paraId="2BA7F7D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eastAsia="微软雅黑" w:hAnsi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7.45pt;height:23.2pt;margin-top:38.05pt;margin-left:-54.15pt;mso-height-relative:page;mso-width-relative:page;position:absolute;z-index:251677696" coordorigin="1000,3618" coordsize="10349,464">
                <o:lock v:ext="edit" aspectratio="f"/>
                <v:line id="直接连接符 4" o:spid="_x0000_s1052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53" style="width:1966;height:464;left:1000;position:absolute;top:3618" coordorigin="1000,3618" coordsize="1966,464">
                  <o:lock v:ext="edit" aspectratio="f"/>
                  <v:roundrect id="矩形 17" o:spid="_x0000_s1054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55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685DACA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eastAsia="微软雅黑" w:hAnsi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23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行政经理/主管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56" style="width:176.75pt;height:99.45pt;margin-top:67.75pt;margin-left:-32.4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49B527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姓    名：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小狮子</w:t>
                      </w:r>
                    </w:p>
                    <w:p w14:paraId="7E137B2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23</w:t>
                      </w:r>
                    </w:p>
                    <w:p w14:paraId="1E81D8E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  历：  大学本科</w:t>
                      </w:r>
                    </w:p>
                    <w:p w14:paraId="7591BF0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行政经理/主管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 xmlns:wps="http://schemas.microsoft.com/office/word/2010/wordprocessingShape"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 xmlns:wps="http://schemas.microsoft.com/office/word/2010/wordprocessingShape"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Kozuka Gothic Pr6N B" w:eastAsia="Kozuka Gothic Pr6N B" w:hAnsi="Kozuka Gothic Pr6N B" w:cs="Kozuka Gothic Pr6N B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60.4pt;height:44.95pt;margin-top:-39.95pt;margin-left:-47.1pt;mso-height-relative:page;mso-width-relative:page;position:absolute;z-index:251679744" coordorigin="5376,886" coordsize="5208,899">
                <o:lock v:ext="edit" aspectratio="f"/>
                <v:rect id="矩形 4" o:spid="_x0000_s1058" style="width:2894;height:780;left:5376;position:absolute;top:1005" coordsize="21600,21600" filled="f" stroked="f">
                  <o:lock v:ext="edit" aspectratio="f"/>
                  <v:textbox>
                    <w:txbxContent>
                      <w:p w14:paraId="3E9D1967">
                        <w:pPr>
                          <w:pStyle w:val="NormalWeb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59" style="width:2492;height:808;left:8092;position:absolute;top:886" coordorigin="10592,886" coordsize="2492,80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60" type="#_x0000_t202" style="width:2493;height:608;left:10592;position:absolute;top:886" coordsize="21600,21600" filled="f" stroked="f" strokeweight="0.5pt">
                    <o:lock v:ext="edit" aspectratio="f"/>
                    <v:textbox>
                      <w:txbxContent>
                        <w:p w14:paraId="553F2736">
                          <w:pPr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Kozuka Gothic Pr6N B" w:eastAsia="Kozuka Gothic Pr6N B" w:hAnsi="Kozuka Gothic Pr6N B" w:cs="Kozuka Gothic Pr6N B" w:hint="eastAsia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61" type="#_x0000_t202" style="width:1800;height:378;left:10596;position:absolute;top:1316" coordsize="21600,21600" filled="f" stroked="f" strokeweight="0.5pt">
                    <o:lock v:ext="edit" aspectratio="f"/>
                    <v:textbox>
                      <w:txbxContent>
                        <w:p w14:paraId="560215E5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8.1pt;height:845.35pt;margin-top:-72.25pt;margin-left:-90.7pt;mso-height-relative:page;mso-width-relative:page;position:absolute;v-text-anchor:middle;z-index:-251657216" coordsize="21600,21600" filled="t" fillcolor="#f5f6fb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83840" from="88.35pt,-29.75pt" to="88.35pt,-1.4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445.45pt;height:66.6pt;margin-top:-50.55pt;margin-left:-178.25pt;mso-height-relative:page;mso-width-relative:page;position:absolute;v-text-anchor:middle;z-index:251671552" arcsize="0.5" coordsize="21600,21600" filled="t" fillcolor="#607a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-251655168" from="-39.8pt,5.05pt" to="-39.8pt,733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A5554"/>
    <w:multiLevelType w:val="singleLevel"/>
    <w:tmpl w:val="595A55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5A56A1"/>
    <w:multiLevelType w:val="singleLevel"/>
    <w:tmpl w:val="595A56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5A5B80"/>
    <w:multiLevelType w:val="singleLevel"/>
    <w:tmpl w:val="595A5B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3DD1F96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DCE2A7B"/>
    <w:rsid w:val="23270C6D"/>
    <w:rsid w:val="25603F39"/>
    <w:rsid w:val="2749705A"/>
    <w:rsid w:val="2DEC7260"/>
    <w:rsid w:val="3FF15949"/>
    <w:rsid w:val="49440B9D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  <w:rsid w:val="7EEF71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5B8BFCA7D6E14DF28AEC7B565FE9BCD4_13</vt:lpwstr>
  </property>
  <property fmtid="{D5CDD505-2E9C-101B-9397-08002B2CF9AE}" pid="3" name="KSOProductBuildVer">
    <vt:lpwstr>2052-12.1.0.18276</vt:lpwstr>
  </property>
</Properties>
</file>