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D230492"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7632065" cy="163195"/>
                <wp:effectExtent l="0" t="0" r="6985" b="8255"/>
                <wp:wrapNone/>
                <wp:docPr id="30" name="Rectangle 6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2065" cy="163195"/>
                        </a:xfrm>
                        <a:prstGeom prst="rect">
                          <a:avLst/>
                        </a:prstGeom>
                        <a:solidFill>
                          <a:srgbClr val="3D85C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639" o:spid="_x0000_s1025" style="width:600.95pt;height:12.85pt;margin-top:0.4pt;margin-left:0;mso-height-relative:page;mso-position-horizontal:center;mso-position-horizontal-relative:margin;mso-width-relative:page;position:absolute;z-index:251688960" coordsize="21600,21600" filled="t" fillcolor="#3d85c6" stroked="f">
                <o:lock v:ext="edit" aspectratio="f"/>
                <w10:wrap anchorx="margin"/>
              </v:rect>
            </w:pict>
          </mc:Fallback>
        </mc:AlternateContent>
      </w:r>
    </w:p>
    <w:p w14:paraId="5AD0838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94615</wp:posOffset>
                </wp:positionV>
                <wp:extent cx="3980815" cy="875665"/>
                <wp:effectExtent l="0" t="0" r="0" b="0"/>
                <wp:wrapNone/>
                <wp:docPr id="2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72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72"/>
                                <w:szCs w:val="40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72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Cs w:val="40"/>
                              </w:rPr>
                              <w:t>销售总监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width:313.45pt;height:68.95pt;margin-top:7.45pt;margin-left:34.75pt;mso-wrap-distance-bottom:0;mso-wrap-distance-left:9pt;mso-wrap-distance-right:9pt;mso-wrap-distance-top:0;position:absolute;v-text-anchor:top;z-index:251658240" filled="f" fillcolor="this" stroked="f">
                <v:textbox style="mso-fit-shape-to-text:t">
                  <w:txbxContent>
                    <w:p w14:paraId="4E09F6B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72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72"/>
                          <w:szCs w:val="4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72"/>
                          <w:szCs w:val="4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Cs w:val="4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Cs w:val="40"/>
                        </w:rPr>
                        <w:t>销售总监</w:t>
                      </w:r>
                    </w:p>
                  </w:txbxContent>
                </v:textbox>
              </v:shape>
            </w:pict>
          </mc:Fallback>
        </mc:AlternateContent>
      </w:r>
    </w:p>
    <w:p w14:paraId="47491E01">
      <w:pPr>
        <w:adjustRightInd w:val="0"/>
        <w:snapToGrid w:val="0"/>
      </w:pP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6051550</wp:posOffset>
            </wp:positionH>
            <wp:positionV relativeFrom="paragraph">
              <wp:posOffset>34925</wp:posOffset>
            </wp:positionV>
            <wp:extent cx="973455" cy="1403350"/>
            <wp:effectExtent l="0" t="0" r="17145" b="6350"/>
            <wp:wrapNone/>
            <wp:docPr id="3" name="图片 2" descr="C:\Users\lenovo\Pictures\5.pn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lenovo\Pictures\5.png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924" b="1924"/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14F736">
      <w:pPr>
        <w:adjustRightInd w:val="0"/>
        <w:snapToGrid w:val="0"/>
      </w:pPr>
    </w:p>
    <w:p w14:paraId="47403A52">
      <w:pPr>
        <w:adjustRightInd w:val="0"/>
        <w:snapToGrid w:val="0"/>
      </w:pPr>
    </w:p>
    <w:p w14:paraId="286F1D4D">
      <w:pPr>
        <w:adjustRightInd w:val="0"/>
        <w:snapToGrid w:val="0"/>
      </w:pPr>
    </w:p>
    <w:p w14:paraId="6E4099EA">
      <w:pPr>
        <w:adjustRightInd w:val="0"/>
        <w:snapToGrid w:val="0"/>
      </w:pPr>
    </w:p>
    <w:p w14:paraId="61EF6E7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85725</wp:posOffset>
                </wp:positionV>
                <wp:extent cx="215900" cy="215900"/>
                <wp:effectExtent l="0" t="0" r="12700" b="12700"/>
                <wp:wrapNone/>
                <wp:docPr id="28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2669"/>
                            <a:gd name="T1" fmla="*/ 143828 h 2670"/>
                            <a:gd name="T2" fmla="*/ 144097 w 2669"/>
                            <a:gd name="T3" fmla="*/ 0 h 2670"/>
                            <a:gd name="T4" fmla="*/ 287655 w 2669"/>
                            <a:gd name="T5" fmla="*/ 144043 h 2670"/>
                            <a:gd name="T6" fmla="*/ 143235 w 2669"/>
                            <a:gd name="T7" fmla="*/ 287547 h 2670"/>
                            <a:gd name="T8" fmla="*/ 0 w 2669"/>
                            <a:gd name="T9" fmla="*/ 143828 h 2670"/>
                            <a:gd name="T10" fmla="*/ 61109 w 2669"/>
                            <a:gd name="T11" fmla="*/ 88667 h 2670"/>
                            <a:gd name="T12" fmla="*/ 143774 w 2669"/>
                            <a:gd name="T13" fmla="*/ 160419 h 2670"/>
                            <a:gd name="T14" fmla="*/ 226546 w 2669"/>
                            <a:gd name="T15" fmla="*/ 88667 h 2670"/>
                            <a:gd name="T16" fmla="*/ 61109 w 2669"/>
                            <a:gd name="T17" fmla="*/ 88667 h 2670"/>
                            <a:gd name="T18" fmla="*/ 226438 w 2669"/>
                            <a:gd name="T19" fmla="*/ 204375 h 2670"/>
                            <a:gd name="T20" fmla="*/ 165868 w 2669"/>
                            <a:gd name="T21" fmla="*/ 152446 h 2670"/>
                            <a:gd name="T22" fmla="*/ 143774 w 2669"/>
                            <a:gd name="T23" fmla="*/ 170761 h 2670"/>
                            <a:gd name="T24" fmla="*/ 121356 w 2669"/>
                            <a:gd name="T25" fmla="*/ 152446 h 2670"/>
                            <a:gd name="T26" fmla="*/ 61109 w 2669"/>
                            <a:gd name="T27" fmla="*/ 204375 h 2670"/>
                            <a:gd name="T28" fmla="*/ 226438 w 2669"/>
                            <a:gd name="T29" fmla="*/ 204375 h 2670"/>
                            <a:gd name="T30" fmla="*/ 232042 w 2669"/>
                            <a:gd name="T31" fmla="*/ 198881 h 2670"/>
                            <a:gd name="T32" fmla="*/ 232042 w 2669"/>
                            <a:gd name="T33" fmla="*/ 94269 h 2670"/>
                            <a:gd name="T34" fmla="*/ 171472 w 2669"/>
                            <a:gd name="T35" fmla="*/ 146521 h 2670"/>
                            <a:gd name="T36" fmla="*/ 232042 w 2669"/>
                            <a:gd name="T37" fmla="*/ 198881 h 2670"/>
                            <a:gd name="T38" fmla="*/ 55397 w 2669"/>
                            <a:gd name="T39" fmla="*/ 198988 h 2670"/>
                            <a:gd name="T40" fmla="*/ 116075 w 2669"/>
                            <a:gd name="T41" fmla="*/ 146521 h 2670"/>
                            <a:gd name="T42" fmla="*/ 55397 w 2669"/>
                            <a:gd name="T43" fmla="*/ 94161 h 2670"/>
                            <a:gd name="T44" fmla="*/ 55397 w 2669"/>
                            <a:gd name="T45" fmla="*/ 198988 h 267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85C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7" style="width:17pt;height:17pt;margin-top:6.75pt;margin-left:179.15pt;mso-height-relative:page;mso-width-relative:page;position:absolute;z-index:251673600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3d85c6" stroked="f">
                <v:stroke joinstyle="miter"/>
                <v:path o:connecttype="custom" o:connectlocs="0,11630136;11656254,0;23268907,11647521;11586525,23251459;0,11630136;4943212,7169739;11630126,12971708;18325695,7169739;4943212,7169739;18316959,16526053;13417347,12327000;11630126,13807977;9816695,12327000;4943212,16526053;18316959,16526053;18770276,16081800;18770276,7622725;13870664,11847896;18770276,16081800;4481158,16090452;9389506,11847896;4481158,7613992;4481158,16090452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85725</wp:posOffset>
                </wp:positionV>
                <wp:extent cx="215900" cy="215900"/>
                <wp:effectExtent l="0" t="0" r="12700" b="16510"/>
                <wp:wrapNone/>
                <wp:docPr id="26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3682"/>
                            <a:gd name="T1" fmla="*/ 150502 h 3685"/>
                            <a:gd name="T2" fmla="*/ 0 w 3682"/>
                            <a:gd name="T3" fmla="*/ 141681 h 3685"/>
                            <a:gd name="T4" fmla="*/ 625 w 3682"/>
                            <a:gd name="T5" fmla="*/ 137387 h 3685"/>
                            <a:gd name="T6" fmla="*/ 1953 w 3682"/>
                            <a:gd name="T7" fmla="*/ 123961 h 3685"/>
                            <a:gd name="T8" fmla="*/ 37031 w 3682"/>
                            <a:gd name="T9" fmla="*/ 50818 h 3685"/>
                            <a:gd name="T10" fmla="*/ 161015 w 3682"/>
                            <a:gd name="T11" fmla="*/ 6245 h 3685"/>
                            <a:gd name="T12" fmla="*/ 243436 w 3682"/>
                            <a:gd name="T13" fmla="*/ 48632 h 3685"/>
                            <a:gd name="T14" fmla="*/ 280077 w 3682"/>
                            <a:gd name="T15" fmla="*/ 168924 h 3685"/>
                            <a:gd name="T16" fmla="*/ 210546 w 3682"/>
                            <a:gd name="T17" fmla="*/ 268140 h 3685"/>
                            <a:gd name="T18" fmla="*/ 133281 w 3682"/>
                            <a:gd name="T19" fmla="*/ 286094 h 3685"/>
                            <a:gd name="T20" fmla="*/ 82265 w 3682"/>
                            <a:gd name="T21" fmla="*/ 273448 h 3685"/>
                            <a:gd name="T22" fmla="*/ 19844 w 3682"/>
                            <a:gd name="T23" fmla="*/ 217088 h 3685"/>
                            <a:gd name="T24" fmla="*/ 1797 w 3682"/>
                            <a:gd name="T25" fmla="*/ 165724 h 3685"/>
                            <a:gd name="T26" fmla="*/ 0 w 3682"/>
                            <a:gd name="T27" fmla="*/ 150502 h 3685"/>
                            <a:gd name="T28" fmla="*/ 178280 w 3682"/>
                            <a:gd name="T29" fmla="*/ 239569 h 3685"/>
                            <a:gd name="T30" fmla="*/ 186093 w 3682"/>
                            <a:gd name="T31" fmla="*/ 238789 h 3685"/>
                            <a:gd name="T32" fmla="*/ 204530 w 3682"/>
                            <a:gd name="T33" fmla="*/ 230280 h 3685"/>
                            <a:gd name="T34" fmla="*/ 208593 w 3682"/>
                            <a:gd name="T35" fmla="*/ 217088 h 3685"/>
                            <a:gd name="T36" fmla="*/ 192890 w 3682"/>
                            <a:gd name="T37" fmla="*/ 192577 h 3685"/>
                            <a:gd name="T38" fmla="*/ 174687 w 3682"/>
                            <a:gd name="T39" fmla="*/ 188049 h 3685"/>
                            <a:gd name="T40" fmla="*/ 161484 w 3682"/>
                            <a:gd name="T41" fmla="*/ 194138 h 3685"/>
                            <a:gd name="T42" fmla="*/ 149765 w 3682"/>
                            <a:gd name="T43" fmla="*/ 193826 h 3685"/>
                            <a:gd name="T44" fmla="*/ 138515 w 3682"/>
                            <a:gd name="T45" fmla="*/ 183912 h 3685"/>
                            <a:gd name="T46" fmla="*/ 113593 w 3682"/>
                            <a:gd name="T47" fmla="*/ 144023 h 3685"/>
                            <a:gd name="T48" fmla="*/ 105859 w 3682"/>
                            <a:gd name="T49" fmla="*/ 120058 h 3685"/>
                            <a:gd name="T50" fmla="*/ 112265 w 3682"/>
                            <a:gd name="T51" fmla="*/ 107178 h 3685"/>
                            <a:gd name="T52" fmla="*/ 120859 w 3682"/>
                            <a:gd name="T53" fmla="*/ 101714 h 3685"/>
                            <a:gd name="T54" fmla="*/ 128984 w 3682"/>
                            <a:gd name="T55" fmla="*/ 85633 h 3685"/>
                            <a:gd name="T56" fmla="*/ 113750 w 3682"/>
                            <a:gd name="T57" fmla="*/ 54409 h 3685"/>
                            <a:gd name="T58" fmla="*/ 107109 w 3682"/>
                            <a:gd name="T59" fmla="*/ 51754 h 3685"/>
                            <a:gd name="T60" fmla="*/ 90468 w 3682"/>
                            <a:gd name="T61" fmla="*/ 58624 h 3685"/>
                            <a:gd name="T62" fmla="*/ 73359 w 3682"/>
                            <a:gd name="T63" fmla="*/ 96093 h 3685"/>
                            <a:gd name="T64" fmla="*/ 79531 w 3682"/>
                            <a:gd name="T65" fmla="*/ 128332 h 3685"/>
                            <a:gd name="T66" fmla="*/ 105078 w 3682"/>
                            <a:gd name="T67" fmla="*/ 179540 h 3685"/>
                            <a:gd name="T68" fmla="*/ 137187 w 3682"/>
                            <a:gd name="T69" fmla="*/ 221771 h 3685"/>
                            <a:gd name="T70" fmla="*/ 178280 w 3682"/>
                            <a:gd name="T71" fmla="*/ 239569 h 36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685" w="3682" stroke="1">
                              <a:moveTo>
                                <a:pt x="0" y="1928"/>
                              </a:moveTo>
                              <a:cubicBezTo>
                                <a:pt x="0" y="1890"/>
                                <a:pt x="0" y="1853"/>
                                <a:pt x="0" y="1815"/>
                              </a:cubicBezTo>
                              <a:cubicBezTo>
                                <a:pt x="3" y="1797"/>
                                <a:pt x="6" y="1778"/>
                                <a:pt x="8" y="1760"/>
                              </a:cubicBezTo>
                              <a:cubicBezTo>
                                <a:pt x="14" y="1703"/>
                                <a:pt x="16" y="1645"/>
                                <a:pt x="25" y="1588"/>
                              </a:cubicBezTo>
                              <a:cubicBezTo>
                                <a:pt x="82" y="1231"/>
                                <a:pt x="227" y="914"/>
                                <a:pt x="474" y="651"/>
                              </a:cubicBezTo>
                              <a:cubicBezTo>
                                <a:pt x="905" y="192"/>
                                <a:pt x="1437" y="0"/>
                                <a:pt x="2061" y="80"/>
                              </a:cubicBezTo>
                              <a:cubicBezTo>
                                <a:pt x="2477" y="133"/>
                                <a:pt x="2831" y="318"/>
                                <a:pt x="3116" y="623"/>
                              </a:cubicBezTo>
                              <a:cubicBezTo>
                                <a:pt x="3521" y="1059"/>
                                <a:pt x="3682" y="1577"/>
                                <a:pt x="3585" y="2164"/>
                              </a:cubicBezTo>
                              <a:cubicBezTo>
                                <a:pt x="3492" y="2726"/>
                                <a:pt x="3185" y="3150"/>
                                <a:pt x="2695" y="3435"/>
                              </a:cubicBezTo>
                              <a:cubicBezTo>
                                <a:pt x="2391" y="3612"/>
                                <a:pt x="2058" y="3685"/>
                                <a:pt x="1706" y="3665"/>
                              </a:cubicBezTo>
                              <a:cubicBezTo>
                                <a:pt x="1478" y="3652"/>
                                <a:pt x="1260" y="3600"/>
                                <a:pt x="1053" y="3503"/>
                              </a:cubicBezTo>
                              <a:cubicBezTo>
                                <a:pt x="712" y="3345"/>
                                <a:pt x="446" y="3104"/>
                                <a:pt x="254" y="2781"/>
                              </a:cubicBezTo>
                              <a:cubicBezTo>
                                <a:pt x="132" y="2578"/>
                                <a:pt x="55" y="2358"/>
                                <a:pt x="23" y="2123"/>
                              </a:cubicBezTo>
                              <a:cubicBezTo>
                                <a:pt x="14" y="2058"/>
                                <a:pt x="8" y="1993"/>
                                <a:pt x="0" y="1928"/>
                              </a:cubicBezTo>
                              <a:close/>
                              <a:moveTo>
                                <a:pt x="2282" y="3069"/>
                              </a:moveTo>
                              <a:cubicBezTo>
                                <a:pt x="2310" y="3067"/>
                                <a:pt x="2346" y="3065"/>
                                <a:pt x="2382" y="3059"/>
                              </a:cubicBezTo>
                              <a:cubicBezTo>
                                <a:pt x="2471" y="3044"/>
                                <a:pt x="2552" y="3013"/>
                                <a:pt x="2618" y="2950"/>
                              </a:cubicBezTo>
                              <a:cubicBezTo>
                                <a:pt x="2667" y="2904"/>
                                <a:pt x="2692" y="2848"/>
                                <a:pt x="2670" y="2781"/>
                              </a:cubicBezTo>
                              <a:cubicBezTo>
                                <a:pt x="2630" y="2659"/>
                                <a:pt x="2564" y="2553"/>
                                <a:pt x="2469" y="2467"/>
                              </a:cubicBezTo>
                              <a:cubicBezTo>
                                <a:pt x="2402" y="2407"/>
                                <a:pt x="2323" y="2381"/>
                                <a:pt x="2236" y="2409"/>
                              </a:cubicBezTo>
                              <a:cubicBezTo>
                                <a:pt x="2178" y="2428"/>
                                <a:pt x="2122" y="2458"/>
                                <a:pt x="2067" y="2487"/>
                              </a:cubicBezTo>
                              <a:cubicBezTo>
                                <a:pt x="2015" y="2514"/>
                                <a:pt x="1963" y="2517"/>
                                <a:pt x="1917" y="2483"/>
                              </a:cubicBezTo>
                              <a:cubicBezTo>
                                <a:pt x="1866" y="2446"/>
                                <a:pt x="1814" y="2404"/>
                                <a:pt x="1773" y="2356"/>
                              </a:cubicBezTo>
                              <a:cubicBezTo>
                                <a:pt x="1641" y="2202"/>
                                <a:pt x="1543" y="2026"/>
                                <a:pt x="1454" y="1845"/>
                              </a:cubicBezTo>
                              <a:cubicBezTo>
                                <a:pt x="1407" y="1748"/>
                                <a:pt x="1364" y="1648"/>
                                <a:pt x="1355" y="1538"/>
                              </a:cubicBezTo>
                              <a:cubicBezTo>
                                <a:pt x="1350" y="1467"/>
                                <a:pt x="1368" y="1408"/>
                                <a:pt x="1437" y="1373"/>
                              </a:cubicBezTo>
                              <a:cubicBezTo>
                                <a:pt x="1476" y="1353"/>
                                <a:pt x="1513" y="1329"/>
                                <a:pt x="1547" y="1303"/>
                              </a:cubicBezTo>
                              <a:cubicBezTo>
                                <a:pt x="1613" y="1251"/>
                                <a:pt x="1658" y="1183"/>
                                <a:pt x="1651" y="1097"/>
                              </a:cubicBezTo>
                              <a:cubicBezTo>
                                <a:pt x="1639" y="939"/>
                                <a:pt x="1569" y="806"/>
                                <a:pt x="1456" y="697"/>
                              </a:cubicBezTo>
                              <a:cubicBezTo>
                                <a:pt x="1436" y="677"/>
                                <a:pt x="1400" y="666"/>
                                <a:pt x="1371" y="663"/>
                              </a:cubicBezTo>
                              <a:cubicBezTo>
                                <a:pt x="1286" y="656"/>
                                <a:pt x="1219" y="699"/>
                                <a:pt x="1158" y="751"/>
                              </a:cubicBezTo>
                              <a:cubicBezTo>
                                <a:pt x="1012" y="877"/>
                                <a:pt x="949" y="1042"/>
                                <a:pt x="939" y="1231"/>
                              </a:cubicBezTo>
                              <a:cubicBezTo>
                                <a:pt x="931" y="1375"/>
                                <a:pt x="969" y="1511"/>
                                <a:pt x="1018" y="1644"/>
                              </a:cubicBezTo>
                              <a:cubicBezTo>
                                <a:pt x="1105" y="1874"/>
                                <a:pt x="1216" y="2091"/>
                                <a:pt x="1345" y="2300"/>
                              </a:cubicBezTo>
                              <a:cubicBezTo>
                                <a:pt x="1465" y="2493"/>
                                <a:pt x="1591" y="2682"/>
                                <a:pt x="1756" y="2841"/>
                              </a:cubicBezTo>
                              <a:cubicBezTo>
                                <a:pt x="1899" y="2980"/>
                                <a:pt x="2070" y="3062"/>
                                <a:pt x="2282" y="30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85C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8" style="width:17pt;height:17pt;margin-top:6.75pt;margin-left:41.1pt;mso-height-relative:page;mso-width-relative:page;position:absolute;z-index:251671552" coordsize="3682,3685" o:spt="100" adj="-11796480,,5400" path="m,1928c,1890,,1853,,1815c3,1797,6,1778,8,1760c14,1703,16,1645,25,1588c82,1231,227,914,474,651c905,192,1437,,2061,80c2477,133,2831,318,3116,623c3521,1059,3682,1577,3585,2164c3492,2726,3185,3150,2695,3435c2391,3612,2058,3685,1706,3665c1478,3652,1260,3600,1053,3503c712,3345,446,3104,254,2781c132,2578,55,2358,23,2123c14,2058,8,1993,,1928xm2282,3069c2310,3067,2346,3065,2382,3059c2471,3044,2552,3013,2618,2950c2667,2904,2692,2848,2670,2781c2630,2659,2564,2553,2469,2467c2402,2407,2323,2381,2236,2409c2178,2428,2122,2458,2067,2487c2015,2514,1963,2517,1917,2483c1866,2446,1814,2404,1773,2356c1641,2202,1543,2026,1454,1845c1407,1748,1364,1648,1355,1538c1350,1467,1368,1408,1437,1373c1476,1353,1513,1329,1547,1303c1613,1251,1658,1183,1651,1097c1639,939,1569,806,1456,697c1436,677,1400,666,1371,663c1286,656,1219,699,1158,751c1012,877,949,1042,939,1231c931,1375,969,1511,1018,1644c1105,1874,1216,2091,1345,2300c1465,2493,1591,2682,1756,2841c1899,2980,2070,3062,2282,3069xe" filled="t" fillcolor="#3d85c6" stroked="f">
                <v:stroke joinstyle="miter"/>
                <v:path o:connecttype="custom" o:connectlocs="0,8817742;0,8300930;36647,8049349;114517,7262735;2171372,2977369;9441373,365887;14274261,2849294;16422765,9897066;12345703,15710020;7815146,16761925;4823740,16021010;1163584,12718941;105369,9709582;0,8817742;10453734,14036077;10911862,13990378;11992945,13491845;12231186,12718941;11310415,11282869;10243053,11017579;9468874,11374326;8781711,11356047;8122050,10775196;6660708,8438145;6207212,7034063;6582839,6279438;7086762,5959308;7563184,5017141;6669914,3187762;6280508,3032208;5304736,3434714;4301523,5629980;4663428,7518827;6161417,10519046;8044180,12993313;10453734,14036077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29845</wp:posOffset>
                </wp:positionV>
                <wp:extent cx="1249680" cy="311785"/>
                <wp:effectExtent l="0" t="0" r="0" b="0"/>
                <wp:wrapNone/>
                <wp:docPr id="2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2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2"/>
                                <w:szCs w:val="19"/>
                              </w:rPr>
                              <w:t>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2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9" type="#_x0000_t202" style="width:98.4pt;height:24.55pt;margin-top:2.35pt;margin-left:60.6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259D450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2"/>
                          <w:szCs w:val="19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2"/>
                          <w:szCs w:val="19"/>
                        </w:rPr>
                        <w:t>38-0000-0000</w:t>
                      </w:r>
                    </w:p>
                    <w:p w14:paraId="214EA9D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2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46355</wp:posOffset>
                </wp:positionV>
                <wp:extent cx="1948180" cy="311785"/>
                <wp:effectExtent l="0" t="0" r="0" b="0"/>
                <wp:wrapNone/>
                <wp:docPr id="24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2"/>
                                <w:szCs w:val="19"/>
                              </w:rPr>
                              <w:t>123456789@qq.com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0" type="#_x0000_t202" style="width:153.4pt;height:24.55pt;margin-top:3.65pt;margin-left:193.2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048C4BD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2"/>
                          <w:szCs w:val="19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76388CD">
      <w:pPr>
        <w:adjustRightInd w:val="0"/>
        <w:snapToGrid w:val="0"/>
      </w:pPr>
    </w:p>
    <w:p w14:paraId="70FA005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34925</wp:posOffset>
                </wp:positionV>
                <wp:extent cx="2409190" cy="311785"/>
                <wp:effectExtent l="0" t="0" r="0" b="0"/>
                <wp:wrapNone/>
                <wp:docPr id="2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2"/>
                                <w:szCs w:val="19"/>
                              </w:rPr>
                              <w:t>上海市虹口区四平路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2"/>
                                <w:szCs w:val="19"/>
                              </w:rPr>
                              <w:t>1234号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2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1" type="#_x0000_t202" style="width:189.7pt;height:24.55pt;margin-top:2.75pt;margin-left:59.3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73C6524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2"/>
                          <w:szCs w:val="19"/>
                        </w:rPr>
                        <w:t>上海市虹口区四平路</w:t>
                      </w: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2"/>
                          <w:szCs w:val="19"/>
                        </w:rPr>
                        <w:t>1234号</w:t>
                      </w:r>
                    </w:p>
                    <w:p w14:paraId="1BA7FC4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2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37465</wp:posOffset>
                </wp:positionV>
                <wp:extent cx="3851910" cy="0"/>
                <wp:effectExtent l="0" t="4445" r="0" b="0"/>
                <wp:wrapNone/>
                <wp:docPr id="23" name="AutoShape 6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51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6" o:spid="_x0000_s1032" type="#_x0000_t32" style="width:303.3pt;height:0;margin-top:2.95pt;margin-left:42.1pt;flip:y;mso-height-relative:page;mso-width-relative:page;position:absolute;z-index:251675648" coordsize="21600,21600" filled="f" stroked="t" strokecolor="#0d0d0d">
                <v:stroke joinstyle="round" dashstyle="dash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77470</wp:posOffset>
                </wp:positionV>
                <wp:extent cx="215900" cy="215900"/>
                <wp:effectExtent l="0" t="0" r="12700" b="12700"/>
                <wp:wrapNone/>
                <wp:docPr id="19" name="Group 6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5900"/>
                          <a:chOff x="811" y="2295"/>
                          <a:chExt cx="340" cy="340"/>
                        </a:xfrm>
                        <a:effectLst/>
                      </wpg:grpSpPr>
                      <wps:wsp xmlns:wps="http://schemas.microsoft.com/office/word/2010/wordprocessingShape">
                        <wps:cNvPr id="20" name="Oval 613"/>
                        <wps:cNvSpPr>
                          <a:spLocks noChangeArrowheads="1"/>
                        </wps:cNvSpPr>
                        <wps:spPr bwMode="auto">
                          <a:xfrm>
                            <a:off x="811" y="2295"/>
                            <a:ext cx="340" cy="340"/>
                          </a:xfrm>
                          <a:prstGeom prst="ellipse">
                            <a:avLst/>
                          </a:prstGeom>
                          <a:solidFill>
                            <a:srgbClr val="3D85C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Freeform 7"/>
                        <wps:cNvSpPr/>
                        <wps:spPr bwMode="auto">
                          <a:xfrm>
                            <a:off x="903" y="2391"/>
                            <a:ext cx="144" cy="169"/>
                          </a:xfrm>
                          <a:custGeom>
                            <a:avLst/>
                            <a:gdLst>
                              <a:gd name="T0" fmla="*/ 1567280 w 1340"/>
                              <a:gd name="T1" fmla="*/ 1127234 h 1435"/>
                              <a:gd name="T2" fmla="*/ 1568450 w 1340"/>
                              <a:gd name="T3" fmla="*/ 1424243 h 1435"/>
                              <a:gd name="T4" fmla="*/ 1321478 w 1340"/>
                              <a:gd name="T5" fmla="*/ 1676819 h 1435"/>
                              <a:gd name="T6" fmla="*/ 1170485 w 1340"/>
                              <a:gd name="T7" fmla="*/ 1676819 h 1435"/>
                              <a:gd name="T8" fmla="*/ 1111961 w 1340"/>
                              <a:gd name="T9" fmla="*/ 1618352 h 1435"/>
                              <a:gd name="T10" fmla="*/ 1111961 w 1340"/>
                              <a:gd name="T11" fmla="*/ 1140096 h 1435"/>
                              <a:gd name="T12" fmla="*/ 900103 w 1340"/>
                              <a:gd name="T13" fmla="*/ 831393 h 1435"/>
                              <a:gd name="T14" fmla="*/ 539594 w 1340"/>
                              <a:gd name="T15" fmla="*/ 917924 h 1435"/>
                              <a:gd name="T16" fmla="*/ 457660 w 1340"/>
                              <a:gd name="T17" fmla="*/ 1123726 h 1435"/>
                              <a:gd name="T18" fmla="*/ 456489 w 1340"/>
                              <a:gd name="T19" fmla="*/ 1612506 h 1435"/>
                              <a:gd name="T20" fmla="*/ 392113 w 1340"/>
                              <a:gd name="T21" fmla="*/ 1675649 h 1435"/>
                              <a:gd name="T22" fmla="*/ 202494 w 1340"/>
                              <a:gd name="T23" fmla="*/ 1668633 h 1435"/>
                              <a:gd name="T24" fmla="*/ 2341 w 1340"/>
                              <a:gd name="T25" fmla="*/ 1439445 h 1435"/>
                              <a:gd name="T26" fmla="*/ 3511 w 1340"/>
                              <a:gd name="T27" fmla="*/ 809176 h 1435"/>
                              <a:gd name="T28" fmla="*/ 38626 w 1340"/>
                              <a:gd name="T29" fmla="*/ 727323 h 1435"/>
                              <a:gd name="T30" fmla="*/ 747940 w 1340"/>
                              <a:gd name="T31" fmla="*/ 36249 h 1435"/>
                              <a:gd name="T32" fmla="*/ 833385 w 1340"/>
                              <a:gd name="T33" fmla="*/ 47943 h 1435"/>
                              <a:gd name="T34" fmla="*/ 1203259 w 1340"/>
                              <a:gd name="T35" fmla="*/ 405757 h 1435"/>
                              <a:gd name="T36" fmla="*/ 1525142 w 1340"/>
                              <a:gd name="T37" fmla="*/ 717968 h 1435"/>
                              <a:gd name="T38" fmla="*/ 1567280 w 1340"/>
                              <a:gd name="T39" fmla="*/ 820869 h 1435"/>
                              <a:gd name="T40" fmla="*/ 1567280 w 1340"/>
                              <a:gd name="T41" fmla="*/ 1127234 h 1435"/>
                              <a:gd name="T42" fmla="*/ 1567280 w 1340"/>
                              <a:gd name="T43" fmla="*/ 1127234 h 143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1435" w="1340" stroke="1">
                                <a:moveTo>
                                  <a:pt x="1339" y="964"/>
                                </a:moveTo>
                                <a:cubicBezTo>
                                  <a:pt x="1339" y="1048"/>
                                  <a:pt x="1339" y="1133"/>
                                  <a:pt x="1340" y="1218"/>
                                </a:cubicBezTo>
                                <a:cubicBezTo>
                                  <a:pt x="1340" y="1341"/>
                                  <a:pt x="1251" y="1432"/>
                                  <a:pt x="1129" y="1434"/>
                                </a:cubicBezTo>
                                <a:cubicBezTo>
                                  <a:pt x="1086" y="1434"/>
                                  <a:pt x="1043" y="1433"/>
                                  <a:pt x="1000" y="1434"/>
                                </a:cubicBezTo>
                                <a:cubicBezTo>
                                  <a:pt x="965" y="1435"/>
                                  <a:pt x="949" y="1421"/>
                                  <a:pt x="950" y="1384"/>
                                </a:cubicBezTo>
                                <a:cubicBezTo>
                                  <a:pt x="951" y="1248"/>
                                  <a:pt x="950" y="1111"/>
                                  <a:pt x="950" y="975"/>
                                </a:cubicBezTo>
                                <a:cubicBezTo>
                                  <a:pt x="950" y="853"/>
                                  <a:pt x="881" y="754"/>
                                  <a:pt x="769" y="711"/>
                                </a:cubicBezTo>
                                <a:cubicBezTo>
                                  <a:pt x="660" y="669"/>
                                  <a:pt x="540" y="697"/>
                                  <a:pt x="461" y="785"/>
                                </a:cubicBezTo>
                                <a:cubicBezTo>
                                  <a:pt x="416" y="835"/>
                                  <a:pt x="392" y="894"/>
                                  <a:pt x="391" y="961"/>
                                </a:cubicBezTo>
                                <a:cubicBezTo>
                                  <a:pt x="391" y="1100"/>
                                  <a:pt x="391" y="1239"/>
                                  <a:pt x="390" y="1379"/>
                                </a:cubicBezTo>
                                <a:cubicBezTo>
                                  <a:pt x="390" y="1426"/>
                                  <a:pt x="383" y="1434"/>
                                  <a:pt x="335" y="1433"/>
                                </a:cubicBezTo>
                                <a:cubicBezTo>
                                  <a:pt x="281" y="1432"/>
                                  <a:pt x="226" y="1435"/>
                                  <a:pt x="173" y="1427"/>
                                </a:cubicBezTo>
                                <a:cubicBezTo>
                                  <a:pt x="69" y="1411"/>
                                  <a:pt x="4" y="1336"/>
                                  <a:pt x="2" y="1231"/>
                                </a:cubicBezTo>
                                <a:cubicBezTo>
                                  <a:pt x="0" y="1051"/>
                                  <a:pt x="1" y="872"/>
                                  <a:pt x="3" y="692"/>
                                </a:cubicBezTo>
                                <a:cubicBezTo>
                                  <a:pt x="4" y="668"/>
                                  <a:pt x="16" y="639"/>
                                  <a:pt x="33" y="622"/>
                                </a:cubicBezTo>
                                <a:cubicBezTo>
                                  <a:pt x="234" y="424"/>
                                  <a:pt x="437" y="228"/>
                                  <a:pt x="639" y="31"/>
                                </a:cubicBezTo>
                                <a:cubicBezTo>
                                  <a:pt x="670" y="0"/>
                                  <a:pt x="690" y="20"/>
                                  <a:pt x="712" y="41"/>
                                </a:cubicBezTo>
                                <a:cubicBezTo>
                                  <a:pt x="817" y="143"/>
                                  <a:pt x="922" y="245"/>
                                  <a:pt x="1028" y="347"/>
                                </a:cubicBezTo>
                                <a:cubicBezTo>
                                  <a:pt x="1119" y="436"/>
                                  <a:pt x="1210" y="526"/>
                                  <a:pt x="1303" y="614"/>
                                </a:cubicBezTo>
                                <a:cubicBezTo>
                                  <a:pt x="1328" y="639"/>
                                  <a:pt x="1340" y="667"/>
                                  <a:pt x="1339" y="702"/>
                                </a:cubicBezTo>
                                <a:cubicBezTo>
                                  <a:pt x="1339" y="789"/>
                                  <a:pt x="1339" y="876"/>
                                  <a:pt x="1339" y="964"/>
                                </a:cubicBezTo>
                                <a:cubicBezTo>
                                  <a:pt x="1339" y="964"/>
                                  <a:pt x="1339" y="964"/>
                                  <a:pt x="1339" y="9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Freeform 8"/>
                        <wps:cNvSpPr/>
                        <wps:spPr bwMode="auto">
                          <a:xfrm>
                            <a:off x="863" y="2332"/>
                            <a:ext cx="210" cy="127"/>
                          </a:xfrm>
                          <a:custGeom>
                            <a:avLst/>
                            <a:gdLst>
                              <a:gd name="T0" fmla="*/ 1651127 w 1959"/>
                              <a:gd name="T1" fmla="*/ 460998 h 1080"/>
                              <a:gd name="T2" fmla="*/ 1651127 w 1959"/>
                              <a:gd name="T3" fmla="*/ 243370 h 1080"/>
                              <a:gd name="T4" fmla="*/ 1711933 w 1959"/>
                              <a:gd name="T5" fmla="*/ 125195 h 1080"/>
                              <a:gd name="T6" fmla="*/ 1886167 w 1959"/>
                              <a:gd name="T7" fmla="*/ 134555 h 1080"/>
                              <a:gd name="T8" fmla="*/ 1929433 w 1959"/>
                              <a:gd name="T9" fmla="*/ 231669 h 1080"/>
                              <a:gd name="T10" fmla="*/ 1929433 w 1959"/>
                              <a:gd name="T11" fmla="*/ 706708 h 1080"/>
                              <a:gd name="T12" fmla="*/ 1964513 w 1959"/>
                              <a:gd name="T13" fmla="*/ 787441 h 1080"/>
                              <a:gd name="T14" fmla="*/ 2238142 w 1959"/>
                              <a:gd name="T15" fmla="*/ 1053042 h 1080"/>
                              <a:gd name="T16" fmla="*/ 2248666 w 1959"/>
                              <a:gd name="T17" fmla="*/ 1206318 h 1080"/>
                              <a:gd name="T18" fmla="*/ 2087296 w 1959"/>
                              <a:gd name="T19" fmla="*/ 1208658 h 1080"/>
                              <a:gd name="T20" fmla="*/ 1280442 w 1959"/>
                              <a:gd name="T21" fmla="*/ 427067 h 1080"/>
                              <a:gd name="T22" fmla="*/ 1210281 w 1959"/>
                              <a:gd name="T23" fmla="*/ 360374 h 1080"/>
                              <a:gd name="T24" fmla="*/ 1082821 w 1959"/>
                              <a:gd name="T25" fmla="*/ 363884 h 1080"/>
                              <a:gd name="T26" fmla="*/ 929636 w 1959"/>
                              <a:gd name="T27" fmla="*/ 512480 h 1080"/>
                              <a:gd name="T28" fmla="*/ 219838 w 1959"/>
                              <a:gd name="T29" fmla="*/ 1201638 h 1080"/>
                              <a:gd name="T30" fmla="*/ 61976 w 1959"/>
                              <a:gd name="T31" fmla="*/ 1227379 h 1080"/>
                              <a:gd name="T32" fmla="*/ 57298 w 1959"/>
                              <a:gd name="T33" fmla="*/ 1055382 h 1080"/>
                              <a:gd name="T34" fmla="*/ 336774 w 1959"/>
                              <a:gd name="T35" fmla="*/ 782761 h 1080"/>
                              <a:gd name="T36" fmla="*/ 1098023 w 1959"/>
                              <a:gd name="T37" fmla="*/ 45632 h 1080"/>
                              <a:gd name="T38" fmla="*/ 1203264 w 1959"/>
                              <a:gd name="T39" fmla="*/ 46802 h 1080"/>
                              <a:gd name="T40" fmla="*/ 1604353 w 1959"/>
                              <a:gd name="T41" fmla="*/ 436427 h 1080"/>
                              <a:gd name="T42" fmla="*/ 1639433 w 1959"/>
                              <a:gd name="T43" fmla="*/ 466848 h 1080"/>
                              <a:gd name="T44" fmla="*/ 1651127 w 1959"/>
                              <a:gd name="T45" fmla="*/ 460998 h 108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1080" w="1959" stroke="1">
                                <a:moveTo>
                                  <a:pt x="1412" y="394"/>
                                </a:moveTo>
                                <a:cubicBezTo>
                                  <a:pt x="1412" y="332"/>
                                  <a:pt x="1412" y="270"/>
                                  <a:pt x="1412" y="208"/>
                                </a:cubicBezTo>
                                <a:cubicBezTo>
                                  <a:pt x="1412" y="165"/>
                                  <a:pt x="1421" y="124"/>
                                  <a:pt x="1464" y="107"/>
                                </a:cubicBezTo>
                                <a:cubicBezTo>
                                  <a:pt x="1513" y="88"/>
                                  <a:pt x="1565" y="84"/>
                                  <a:pt x="1613" y="115"/>
                                </a:cubicBezTo>
                                <a:cubicBezTo>
                                  <a:pt x="1641" y="134"/>
                                  <a:pt x="1650" y="164"/>
                                  <a:pt x="1650" y="198"/>
                                </a:cubicBezTo>
                                <a:cubicBezTo>
                                  <a:pt x="1650" y="333"/>
                                  <a:pt x="1651" y="468"/>
                                  <a:pt x="1650" y="604"/>
                                </a:cubicBezTo>
                                <a:cubicBezTo>
                                  <a:pt x="1649" y="633"/>
                                  <a:pt x="1659" y="653"/>
                                  <a:pt x="1680" y="673"/>
                                </a:cubicBezTo>
                                <a:cubicBezTo>
                                  <a:pt x="1759" y="748"/>
                                  <a:pt x="1836" y="824"/>
                                  <a:pt x="1914" y="900"/>
                                </a:cubicBezTo>
                                <a:cubicBezTo>
                                  <a:pt x="1955" y="940"/>
                                  <a:pt x="1959" y="994"/>
                                  <a:pt x="1923" y="1031"/>
                                </a:cubicBezTo>
                                <a:cubicBezTo>
                                  <a:pt x="1884" y="1072"/>
                                  <a:pt x="1826" y="1073"/>
                                  <a:pt x="1785" y="1033"/>
                                </a:cubicBezTo>
                                <a:cubicBezTo>
                                  <a:pt x="1555" y="810"/>
                                  <a:pt x="1325" y="588"/>
                                  <a:pt x="1095" y="365"/>
                                </a:cubicBezTo>
                                <a:cubicBezTo>
                                  <a:pt x="1075" y="346"/>
                                  <a:pt x="1056" y="326"/>
                                  <a:pt x="1035" y="308"/>
                                </a:cubicBezTo>
                                <a:cubicBezTo>
                                  <a:pt x="998" y="277"/>
                                  <a:pt x="962" y="278"/>
                                  <a:pt x="926" y="311"/>
                                </a:cubicBezTo>
                                <a:cubicBezTo>
                                  <a:pt x="882" y="353"/>
                                  <a:pt x="839" y="395"/>
                                  <a:pt x="795" y="438"/>
                                </a:cubicBezTo>
                                <a:cubicBezTo>
                                  <a:pt x="593" y="634"/>
                                  <a:pt x="390" y="830"/>
                                  <a:pt x="188" y="1027"/>
                                </a:cubicBezTo>
                                <a:cubicBezTo>
                                  <a:pt x="140" y="1073"/>
                                  <a:pt x="97" y="1080"/>
                                  <a:pt x="53" y="1049"/>
                                </a:cubicBezTo>
                                <a:cubicBezTo>
                                  <a:pt x="2" y="1013"/>
                                  <a:pt x="0" y="950"/>
                                  <a:pt x="49" y="902"/>
                                </a:cubicBezTo>
                                <a:cubicBezTo>
                                  <a:pt x="128" y="824"/>
                                  <a:pt x="208" y="747"/>
                                  <a:pt x="288" y="669"/>
                                </a:cubicBezTo>
                                <a:cubicBezTo>
                                  <a:pt x="505" y="459"/>
                                  <a:pt x="722" y="249"/>
                                  <a:pt x="939" y="39"/>
                                </a:cubicBezTo>
                                <a:cubicBezTo>
                                  <a:pt x="979" y="0"/>
                                  <a:pt x="989" y="1"/>
                                  <a:pt x="1029" y="40"/>
                                </a:cubicBezTo>
                                <a:cubicBezTo>
                                  <a:pt x="1143" y="151"/>
                                  <a:pt x="1257" y="262"/>
                                  <a:pt x="1372" y="373"/>
                                </a:cubicBezTo>
                                <a:cubicBezTo>
                                  <a:pt x="1381" y="382"/>
                                  <a:pt x="1392" y="390"/>
                                  <a:pt x="1402" y="399"/>
                                </a:cubicBezTo>
                                <a:cubicBezTo>
                                  <a:pt x="1406" y="397"/>
                                  <a:pt x="1409" y="395"/>
                                  <a:pt x="1412" y="3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6" o:spid="_x0000_s1033" style="width:17pt;height:17pt;margin-top:6.1pt;margin-left:40.55pt;mso-height-relative:page;mso-width-relative:page;position:absolute;z-index:251683840" coordorigin="811,2295" coordsize="340,340">
                <o:lock v:ext="edit" aspectratio="f"/>
                <v:oval id="Oval 613" o:spid="_x0000_s1034" style="width:340;height:340;left:811;position:absolute;top:2295" coordsize="21600,21600" filled="t" fillcolor="#3d85c6" stroked="f">
                  <o:lock v:ext="edit" aspectratio="f"/>
                </v:oval>
                <v:shape id="Freeform 7" o:spid="_x0000_s1035" style="width:144;height:169;left:903;position:absolute;top:2391" coordsize="1340,1435" o:spt="100" adj="-11796480,,5400" path="m1339,964c1339,1048,1339,1133,1340,1218c1340,1341,1251,1432,1129,1434c1086,1434,1043,1433,1000,1434c965,1435,949,1421,950,1384c951,1248,950,1111,950,975c950,853,881,754,769,711c660,669,540,697,461,785c416,835,392,894,391,961c391,1100,391,1239,390,1379c390,1426,383,1434,335,1433c281,1432,226,1435,173,1427c69,1411,4,1336,2,1231c,1051,1,872,3,692c4,668,16,639,33,622c234,424,437,228,639,31c670,,690,20,712,41c817,143,922,245,1028,347c1119,436,1210,526,1303,614c1328,639,1340,667,1339,702c1339,789,1339,876,1339,964c1339,964,1339,964,1339,964xe" filled="t" fillcolor="white" stroked="f">
                  <v:stroke joinstyle="miter"/>
                  <v:path o:connecttype="custom" o:connectlocs="168424,132754;168549,167733;142009,197479;125783,197479;119494,190593;119494,134269;96727,97913;57986,108103;49181,132341;49055,189904;42137,197341;21760,196514;251,169523;377,95296;4150,85656;80375,4269;89557,5646;129305,47786;163895,84555;168424,96673;168424,132754;168424,132754" o:connectangles="0,0,0,0,0,0,0,0,0,0,0,0,0,0,0,0,0,0,0,0,0,0"/>
                  <o:lock v:ext="edit" aspectratio="f"/>
                </v:shape>
                <v:shape id="Freeform 8" o:spid="_x0000_s1036" style="width:210;height:127;left:863;position:absolute;top:2332" coordsize="1959,1080" o:spt="100" adj="-11796480,,5400" path="m1412,394c1412,332,1412,270,1412,208c1412,165,1421,124,1464,107c1513,88,1565,84,1613,115c1641,134,1650,164,1650,198c1650,333,1651,468,1650,604c1649,633,1659,653,1680,673c1759,748,1836,824,1914,900c1955,940,1959,994,1923,1031c1884,1072,1826,1073,1785,1033c1555,810,1325,588,1095,365c1075,346,1056,326,1035,308c998,277,962,278,926,311c882,353,839,395,795,438c593,634,390,830,188,1027c140,1073,97,1080,53,1049c2,1013,,950,49,902c128,824,208,747,288,669c505,459,722,249,939,39c979,,989,1,1029,40c1143,151,1257,262,1372,373c1381,382,1392,390,1402,399c1406,397,1409,395,1412,394xe" filled="t" fillcolor="white" stroked="f">
                  <v:stroke joinstyle="miter"/>
                  <v:path o:connecttype="custom" o:connectlocs="176996,54209;176996,28618;183515,14722;202192,15822;206830,27242;206830,83103;210590,92597;239923,123829;241051,141854;223753,142129;137260,50219;129739,42377;116075,42790;99654,60263;23566,141303;6643,144330;6142,124105;36101,92046;117705,5365;128986,5503;171982,51320;175743,54897;176996,54209" o:connectangles="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5FD13F7F">
      <w:pPr>
        <w:adjustRightInd w:val="0"/>
        <w:snapToGrid w:val="0"/>
      </w:pPr>
    </w:p>
    <w:p w14:paraId="30E53DF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25400</wp:posOffset>
                </wp:positionV>
                <wp:extent cx="3851910" cy="0"/>
                <wp:effectExtent l="0" t="4445" r="0" b="0"/>
                <wp:wrapNone/>
                <wp:docPr id="18" name="AutoShape 6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51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19" o:spid="_x0000_s1037" type="#_x0000_t32" style="width:303.3pt;height:0;margin-top:2pt;margin-left:42.3pt;flip:y;mso-height-relative:page;mso-width-relative:page;position:absolute;z-index:251681792" coordsize="21600,21600" filled="f" stroked="t" strokecolor="#0d0d0d">
                <v:stroke joinstyle="round" dashstyle="dash"/>
                <o:lock v:ext="edit" aspectratio="f"/>
              </v:shape>
            </w:pict>
          </mc:Fallback>
        </mc:AlternateContent>
      </w:r>
    </w:p>
    <w:p w14:paraId="2BD62D0C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76835</wp:posOffset>
                </wp:positionV>
                <wp:extent cx="6489700" cy="71755"/>
                <wp:effectExtent l="0" t="0" r="6350" b="4445"/>
                <wp:wrapNone/>
                <wp:docPr id="17" name="Rectangle 6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71755"/>
                        </a:xfrm>
                        <a:prstGeom prst="rect">
                          <a:avLst/>
                        </a:prstGeom>
                        <a:solidFill>
                          <a:srgbClr val="3D85C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632" o:spid="_x0000_s1038" style="width:511pt;height:5.65pt;margin-top:6.05pt;margin-left:42.15pt;mso-height-relative:page;mso-width-relative:page;position:absolute;z-index:251685888" coordsize="21600,21600" filled="t" fillcolor="#3d85c6" stroked="f">
                <o:lock v:ext="edit" aspectratio="f"/>
              </v:rect>
            </w:pict>
          </mc:Fallback>
        </mc:AlternateContent>
      </w:r>
    </w:p>
    <w:p w14:paraId="091F64B4">
      <w:pPr>
        <w:adjustRightInd w:val="0"/>
        <w:snapToGrid w:val="0"/>
      </w:pPr>
    </w:p>
    <w:p w14:paraId="0DDA007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144145</wp:posOffset>
                </wp:positionV>
                <wp:extent cx="917575" cy="338455"/>
                <wp:effectExtent l="0" t="0" r="0" b="0"/>
                <wp:wrapNone/>
                <wp:docPr id="16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D85C6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85C6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9" style="width:72.25pt;height:26.65pt;margin-top:11.35pt;margin-left:57.15pt;flip:x y;mso-height-relative:page;mso-width-relative:page;position:absolute;rotation:180;v-text-anchor:middle;z-index:251667456" coordsize="21600,21600" filled="f" stroked="f">
                <o:lock v:ext="edit" aspectratio="f"/>
                <v:textbox>
                  <w:txbxContent>
                    <w:p w14:paraId="29D3633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/>
                          <w:b/>
                          <w:bCs/>
                          <w:color w:val="3D85C6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85C6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</w:p>
    <w:p w14:paraId="043868C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352425</wp:posOffset>
                </wp:positionV>
                <wp:extent cx="6407785" cy="1090930"/>
                <wp:effectExtent l="0" t="0" r="0" b="0"/>
                <wp:wrapNone/>
                <wp:docPr id="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7785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szCs w:val="19"/>
                              </w:rPr>
                              <w:t>10年XXXX行业工作经验，熟悉XXXX行业的发展历程，深刻的体会行业发展过程中各种商业模式的优势和不足，对现有模式和营销方案比较熟悉。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szCs w:val="19"/>
                              </w:rPr>
                              <w:t>有大型团队管理工作经验，具备较强的沟通协调能力，能妥善处理各方关系，也能独立完成团队人员培养和日常培训工作，全面提升销售团队的工作能力。</w:t>
                            </w:r>
                          </w:p>
                        </w:txbxContent>
                      </wps:txbx>
                      <wps:bodyPr wrap="square" lIns="0" rIns="0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0" type="#_x0000_t202" style="width:504.55pt;height:85.9pt;margin-top:27.75pt;margin-left:43.3pt;mso-height-relative:page;mso-width-relative:page;position:absolute;z-index:251665408" coordsize="21600,21600" filled="f" stroked="f">
                <o:lock v:ext="edit" aspectratio="f"/>
                <v:textbox inset="0,3.6pt,0,3.6pt">
                  <w:txbxContent>
                    <w:p w14:paraId="166FB21D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szCs w:val="19"/>
                        </w:rPr>
                        <w:t>10年XXXX行业工作经验，熟悉XXXX行业的发展历程，深刻的体会行业发展过程中各种商业模式的优势和不足，对现有模式和营销方案比较熟悉。</w:t>
                      </w:r>
                    </w:p>
                    <w:p w14:paraId="0D864A01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szCs w:val="19"/>
                        </w:rPr>
                        <w:t>有大型团队管理工作经验，具备较强的沟通协调能力，能妥善处理各方关系，也能独立完成团队人员培养和日常培训工作，全面提升销售团队的工作能力。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300355</wp:posOffset>
                </wp:positionV>
                <wp:extent cx="1043940" cy="0"/>
                <wp:effectExtent l="0" t="7620" r="0" b="8255"/>
                <wp:wrapNone/>
                <wp:docPr id="38" name="AutoShape 6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3D85C6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26" o:spid="_x0000_s1041" type="#_x0000_t32" style="width:82.2pt;height:0;margin-top:23.65pt;margin-left:42pt;mso-height-relative:page;mso-width-relative:page;position:absolute;z-index:251693056" coordsize="21600,21600" filled="f" stroked="t" strokecolor="#3d85c6" strokeweight="1.25pt">
                <v:stroke joinstyle="round"/>
                <o:lock v:ext="edit" aspectratio="f"/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46355</wp:posOffset>
                </wp:positionV>
                <wp:extent cx="213995" cy="215900"/>
                <wp:effectExtent l="0" t="0" r="14605" b="12700"/>
                <wp:wrapNone/>
                <wp:docPr id="58" name="任意多边形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13995" cy="215900"/>
                        </a:xfrm>
                        <a:custGeom>
                          <a:avLst/>
                          <a:gdLst>
                            <a:gd name="T0" fmla="*/ 0 w 64"/>
                            <a:gd name="T1" fmla="*/ 2147483646 h 64"/>
                            <a:gd name="T2" fmla="*/ 2147483646 w 64"/>
                            <a:gd name="T3" fmla="*/ 0 h 64"/>
                            <a:gd name="T4" fmla="*/ 1711535939 w 64"/>
                            <a:gd name="T5" fmla="*/ 2147483646 h 64"/>
                            <a:gd name="T6" fmla="*/ 978021653 w 64"/>
                            <a:gd name="T7" fmla="*/ 2147483646 h 64"/>
                            <a:gd name="T8" fmla="*/ 244507367 w 64"/>
                            <a:gd name="T9" fmla="*/ 2147483646 h 64"/>
                            <a:gd name="T10" fmla="*/ 0 w 64"/>
                            <a:gd name="T11" fmla="*/ 2147483646 h 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64"/>
                            <a:gd name="T19" fmla="*/ 0 h 64"/>
                            <a:gd name="T20" fmla="*/ 64 w 64"/>
                            <a:gd name="T21" fmla="*/ 64 h 64"/>
                          </a:gdLst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fill="norm" h="64" w="64" stroke="1">
                              <a:moveTo>
                                <a:pt x="0" y="64"/>
                              </a:moveTo>
                              <a:cubicBezTo>
                                <a:pt x="8" y="40"/>
                                <a:pt x="29" y="0"/>
                                <a:pt x="64" y="0"/>
                              </a:cubicBezTo>
                              <a:cubicBezTo>
                                <a:pt x="48" y="13"/>
                                <a:pt x="40" y="44"/>
                                <a:pt x="28" y="44"/>
                              </a:cubicBez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ubicBezTo>
                                <a:pt x="4" y="64"/>
                                <a:pt x="4" y="64"/>
                                <a:pt x="4" y="64"/>
                              </a:cubicBezTo>
                              <a:lnTo>
                                <a:pt x="0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85C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16.85pt;height:17pt;margin-top:3.65pt;margin-left:43.5pt;mso-height-relative:page;mso-width-relative:page;position:absolute;z-index:251695104" coordsize="64,64" o:spt="100" adj="-11796480,,5400" path="m,64c8,40,29,,64,c48,13,40,44,28,44c16,44,16,44,16,44c4,64,4,64,4,64l,64xe" filled="t" fillcolor="#3d85c6" stroked="f">
                <v:stroke joinstyle="miter"/>
                <v:path o:connecttype="custom" o:connectlocs="0,@0;@0,0;@0,@0;@0,@0;@0,@0;0,@0" o:connectangles="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304800</wp:posOffset>
                </wp:positionV>
                <wp:extent cx="5436235" cy="635"/>
                <wp:effectExtent l="0" t="0" r="0" b="0"/>
                <wp:wrapNone/>
                <wp:docPr id="37" name="AutoShape 6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623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E8E8E8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25" o:spid="_x0000_s1043" type="#_x0000_t32" style="width:428.05pt;height:0.05pt;margin-top:24pt;margin-left:121.15pt;flip:y;mso-height-relative:page;mso-width-relative:page;position:absolute;z-index:251691008" coordsize="21600,21600" filled="f" stroked="t" strokecolor="#e8e8e8" strokeweight="1.25pt">
                <v:stroke joinstyle="round"/>
                <o:lock v:ext="edit" aspectratio="f"/>
              </v:shape>
            </w:pict>
          </mc:Fallback>
        </mc:AlternateContent>
      </w:r>
    </w:p>
    <w:p w14:paraId="367BB935">
      <w:pPr>
        <w:adjustRightInd w:val="0"/>
        <w:snapToGrid w:val="0"/>
      </w:pPr>
    </w:p>
    <w:p w14:paraId="39396307">
      <w:pPr>
        <w:adjustRightInd w:val="0"/>
        <w:snapToGrid w:val="0"/>
      </w:pPr>
    </w:p>
    <w:p w14:paraId="6804E691">
      <w:pPr>
        <w:adjustRightInd w:val="0"/>
        <w:snapToGrid w:val="0"/>
      </w:pPr>
    </w:p>
    <w:p w14:paraId="418529B9">
      <w:pPr>
        <w:adjustRightInd w:val="0"/>
        <w:snapToGrid w:val="0"/>
      </w:pPr>
    </w:p>
    <w:p w14:paraId="08939243">
      <w:pPr>
        <w:adjustRightInd w:val="0"/>
        <w:snapToGrid w:val="0"/>
      </w:pPr>
    </w:p>
    <w:p w14:paraId="1BF3D760">
      <w:pPr>
        <w:adjustRightInd w:val="0"/>
        <w:snapToGrid w:val="0"/>
      </w:pPr>
    </w:p>
    <w:p w14:paraId="2B3E05C1">
      <w:pPr>
        <w:adjustRightInd w:val="0"/>
        <w:snapToGrid w:val="0"/>
      </w:pPr>
    </w:p>
    <w:p w14:paraId="68E9F5F9">
      <w:pPr>
        <w:adjustRightInd w:val="0"/>
        <w:snapToGrid w:val="0"/>
      </w:pPr>
    </w:p>
    <w:p w14:paraId="32B0C723">
      <w:pPr>
        <w:adjustRightInd w:val="0"/>
        <w:snapToGrid w:val="0"/>
      </w:pPr>
    </w:p>
    <w:p w14:paraId="4AF8399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468630</wp:posOffset>
                </wp:positionV>
                <wp:extent cx="5436235" cy="635"/>
                <wp:effectExtent l="0" t="0" r="0" b="0"/>
                <wp:wrapNone/>
                <wp:docPr id="32" name="AutoShape 6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623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E8E8E8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25" o:spid="_x0000_s1044" type="#_x0000_t32" style="width:428.05pt;height:0.05pt;margin-top:36.9pt;margin-left:121.15pt;flip:y;mso-height-relative:page;mso-width-relative:page;position:absolute;z-index:251699200" coordsize="21600,21600" filled="f" stroked="t" strokecolor="#e8e8e8" strokeweight="1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154940</wp:posOffset>
                </wp:positionV>
                <wp:extent cx="917575" cy="338455"/>
                <wp:effectExtent l="0" t="0" r="0" b="0"/>
                <wp:wrapNone/>
                <wp:docPr id="31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D85C6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85C6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45" style="width:72.25pt;height:26.65pt;margin-top:12.2pt;margin-left:57.15pt;flip:x y;mso-height-relative:page;mso-width-relative:page;position:absolute;rotation:180;v-text-anchor:middle;z-index:251697152" coordsize="21600,21600" filled="f" stroked="f">
                <o:lock v:ext="edit" aspectratio="f"/>
                <v:textbox>
                  <w:txbxContent>
                    <w:p w14:paraId="3C45E8F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/>
                          <w:b/>
                          <w:bCs/>
                          <w:color w:val="3D85C6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85C6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464185</wp:posOffset>
                </wp:positionV>
                <wp:extent cx="1043940" cy="0"/>
                <wp:effectExtent l="0" t="7620" r="0" b="8255"/>
                <wp:wrapNone/>
                <wp:docPr id="33" name="AutoShape 6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3D85C6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26" o:spid="_x0000_s1046" type="#_x0000_t32" style="width:82.2pt;height:0;margin-top:36.55pt;margin-left:42pt;mso-height-relative:page;mso-width-relative:page;position:absolute;z-index:251701248" coordsize="21600,21600" filled="f" stroked="t" strokecolor="#3d85c6" strokeweight="1.25pt">
                <v:stroke joinstyle="round"/>
                <o:lock v:ext="edit" aspectratio="f"/>
              </v:shape>
            </w:pict>
          </mc:Fallback>
        </mc:AlternateContent>
      </w:r>
    </w:p>
    <w:p w14:paraId="11235F7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36830</wp:posOffset>
                </wp:positionV>
                <wp:extent cx="252095" cy="215900"/>
                <wp:effectExtent l="0" t="0" r="14605" b="18415"/>
                <wp:wrapNone/>
                <wp:docPr id="40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2095" cy="215900"/>
                        </a:xfrm>
                        <a:custGeom>
                          <a:avLst/>
                          <a:gdLst>
                            <a:gd name="T0" fmla="*/ 287655 w 174"/>
                            <a:gd name="T1" fmla="*/ 210560 h 166"/>
                            <a:gd name="T2" fmla="*/ 252938 w 174"/>
                            <a:gd name="T3" fmla="*/ 190867 h 166"/>
                            <a:gd name="T4" fmla="*/ 208302 w 174"/>
                            <a:gd name="T5" fmla="*/ 174204 h 166"/>
                            <a:gd name="T6" fmla="*/ 195076 w 174"/>
                            <a:gd name="T7" fmla="*/ 169660 h 166"/>
                            <a:gd name="T8" fmla="*/ 183504 w 174"/>
                            <a:gd name="T9" fmla="*/ 151482 h 166"/>
                            <a:gd name="T10" fmla="*/ 175238 w 174"/>
                            <a:gd name="T11" fmla="*/ 151482 h 166"/>
                            <a:gd name="T12" fmla="*/ 183504 w 174"/>
                            <a:gd name="T13" fmla="*/ 136334 h 166"/>
                            <a:gd name="T14" fmla="*/ 186810 w 174"/>
                            <a:gd name="T15" fmla="*/ 119671 h 166"/>
                            <a:gd name="T16" fmla="*/ 195076 w 174"/>
                            <a:gd name="T17" fmla="*/ 112097 h 166"/>
                            <a:gd name="T18" fmla="*/ 200036 w 174"/>
                            <a:gd name="T19" fmla="*/ 101493 h 166"/>
                            <a:gd name="T20" fmla="*/ 198383 w 174"/>
                            <a:gd name="T21" fmla="*/ 81800 h 166"/>
                            <a:gd name="T22" fmla="*/ 195076 w 174"/>
                            <a:gd name="T23" fmla="*/ 74226 h 166"/>
                            <a:gd name="T24" fmla="*/ 196730 w 174"/>
                            <a:gd name="T25" fmla="*/ 48474 h 166"/>
                            <a:gd name="T26" fmla="*/ 195076 w 174"/>
                            <a:gd name="T27" fmla="*/ 30296 h 166"/>
                            <a:gd name="T28" fmla="*/ 186810 w 174"/>
                            <a:gd name="T29" fmla="*/ 19693 h 166"/>
                            <a:gd name="T30" fmla="*/ 178544 w 174"/>
                            <a:gd name="T31" fmla="*/ 18178 h 166"/>
                            <a:gd name="T32" fmla="*/ 171932 w 174"/>
                            <a:gd name="T33" fmla="*/ 13633 h 166"/>
                            <a:gd name="T34" fmla="*/ 110764 w 174"/>
                            <a:gd name="T35" fmla="*/ 13633 h 166"/>
                            <a:gd name="T36" fmla="*/ 89272 w 174"/>
                            <a:gd name="T37" fmla="*/ 72711 h 166"/>
                            <a:gd name="T38" fmla="*/ 85966 w 174"/>
                            <a:gd name="T39" fmla="*/ 86345 h 166"/>
                            <a:gd name="T40" fmla="*/ 94232 w 174"/>
                            <a:gd name="T41" fmla="*/ 115126 h 166"/>
                            <a:gd name="T42" fmla="*/ 99191 w 174"/>
                            <a:gd name="T43" fmla="*/ 116641 h 166"/>
                            <a:gd name="T44" fmla="*/ 102498 w 174"/>
                            <a:gd name="T45" fmla="*/ 137849 h 166"/>
                            <a:gd name="T46" fmla="*/ 110764 w 174"/>
                            <a:gd name="T47" fmla="*/ 149967 h 166"/>
                            <a:gd name="T48" fmla="*/ 104151 w 174"/>
                            <a:gd name="T49" fmla="*/ 151482 h 166"/>
                            <a:gd name="T50" fmla="*/ 92579 w 174"/>
                            <a:gd name="T51" fmla="*/ 169660 h 166"/>
                            <a:gd name="T52" fmla="*/ 79353 w 174"/>
                            <a:gd name="T53" fmla="*/ 174204 h 166"/>
                            <a:gd name="T54" fmla="*/ 34717 w 174"/>
                            <a:gd name="T55" fmla="*/ 190867 h 166"/>
                            <a:gd name="T56" fmla="*/ 0 w 174"/>
                            <a:gd name="T57" fmla="*/ 210560 h 166"/>
                            <a:gd name="T58" fmla="*/ 0 w 174"/>
                            <a:gd name="T59" fmla="*/ 251460 h 166"/>
                            <a:gd name="T60" fmla="*/ 125642 w 174"/>
                            <a:gd name="T61" fmla="*/ 251460 h 166"/>
                            <a:gd name="T62" fmla="*/ 135562 w 174"/>
                            <a:gd name="T63" fmla="*/ 192382 h 166"/>
                            <a:gd name="T64" fmla="*/ 127296 w 174"/>
                            <a:gd name="T65" fmla="*/ 177234 h 166"/>
                            <a:gd name="T66" fmla="*/ 145481 w 174"/>
                            <a:gd name="T67" fmla="*/ 169660 h 166"/>
                            <a:gd name="T68" fmla="*/ 160359 w 174"/>
                            <a:gd name="T69" fmla="*/ 177234 h 166"/>
                            <a:gd name="T70" fmla="*/ 152093 w 174"/>
                            <a:gd name="T71" fmla="*/ 193897 h 166"/>
                            <a:gd name="T72" fmla="*/ 166972 w 174"/>
                            <a:gd name="T73" fmla="*/ 251460 h 166"/>
                            <a:gd name="T74" fmla="*/ 287655 w 174"/>
                            <a:gd name="T75" fmla="*/ 251460 h 166"/>
                            <a:gd name="T76" fmla="*/ 287655 w 174"/>
                            <a:gd name="T77" fmla="*/ 210560 h 16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166" w="174" stroke="1">
                              <a:moveTo>
                                <a:pt x="174" y="139"/>
                              </a:moveTo>
                              <a:cubicBezTo>
                                <a:pt x="171" y="131"/>
                                <a:pt x="161" y="129"/>
                                <a:pt x="153" y="126"/>
                              </a:cubicBezTo>
                              <a:cubicBezTo>
                                <a:pt x="144" y="122"/>
                                <a:pt x="135" y="118"/>
                                <a:pt x="126" y="115"/>
                              </a:cubicBezTo>
                              <a:cubicBezTo>
                                <a:pt x="123" y="114"/>
                                <a:pt x="121" y="113"/>
                                <a:pt x="118" y="112"/>
                              </a:cubicBezTo>
                              <a:cubicBezTo>
                                <a:pt x="115" y="110"/>
                                <a:pt x="113" y="104"/>
                                <a:pt x="111" y="100"/>
                              </a:cubicBezTo>
                              <a:cubicBezTo>
                                <a:pt x="109" y="100"/>
                                <a:pt x="108" y="100"/>
                                <a:pt x="106" y="100"/>
                              </a:cubicBezTo>
                              <a:cubicBezTo>
                                <a:pt x="106" y="94"/>
                                <a:pt x="110" y="94"/>
                                <a:pt x="111" y="90"/>
                              </a:cubicBezTo>
                              <a:cubicBezTo>
                                <a:pt x="112" y="86"/>
                                <a:pt x="111" y="82"/>
                                <a:pt x="113" y="79"/>
                              </a:cubicBezTo>
                              <a:cubicBezTo>
                                <a:pt x="114" y="76"/>
                                <a:pt x="117" y="76"/>
                                <a:pt x="118" y="74"/>
                              </a:cubicBezTo>
                              <a:cubicBezTo>
                                <a:pt x="120" y="73"/>
                                <a:pt x="120" y="69"/>
                                <a:pt x="121" y="67"/>
                              </a:cubicBezTo>
                              <a:cubicBezTo>
                                <a:pt x="122" y="63"/>
                                <a:pt x="122" y="58"/>
                                <a:pt x="120" y="54"/>
                              </a:cubicBezTo>
                              <a:cubicBezTo>
                                <a:pt x="119" y="52"/>
                                <a:pt x="119" y="51"/>
                                <a:pt x="118" y="49"/>
                              </a:cubicBezTo>
                              <a:cubicBezTo>
                                <a:pt x="118" y="45"/>
                                <a:pt x="119" y="35"/>
                                <a:pt x="119" y="32"/>
                              </a:cubicBezTo>
                              <a:cubicBezTo>
                                <a:pt x="119" y="26"/>
                                <a:pt x="119" y="26"/>
                                <a:pt x="118" y="20"/>
                              </a:cubicBezTo>
                              <a:cubicBezTo>
                                <a:pt x="118" y="20"/>
                                <a:pt x="116" y="14"/>
                                <a:pt x="113" y="13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04" y="9"/>
                                <a:pt x="104" y="9"/>
                                <a:pt x="104" y="9"/>
                              </a:cubicBezTo>
                              <a:cubicBezTo>
                                <a:pt x="90" y="0"/>
                                <a:pt x="75" y="6"/>
                                <a:pt x="67" y="9"/>
                              </a:cubicBezTo>
                              <a:cubicBezTo>
                                <a:pt x="56" y="13"/>
                                <a:pt x="49" y="24"/>
                                <a:pt x="54" y="48"/>
                              </a:cubicBezTo>
                              <a:cubicBezTo>
                                <a:pt x="55" y="52"/>
                                <a:pt x="51" y="54"/>
                                <a:pt x="52" y="57"/>
                              </a:cubicBezTo>
                              <a:cubicBezTo>
                                <a:pt x="52" y="61"/>
                                <a:pt x="52" y="73"/>
                                <a:pt x="57" y="76"/>
                              </a:cubicBezTo>
                              <a:cubicBezTo>
                                <a:pt x="57" y="76"/>
                                <a:pt x="61" y="77"/>
                                <a:pt x="60" y="77"/>
                              </a:cubicBezTo>
                              <a:cubicBezTo>
                                <a:pt x="61" y="82"/>
                                <a:pt x="61" y="87"/>
                                <a:pt x="62" y="91"/>
                              </a:cubicBezTo>
                              <a:cubicBezTo>
                                <a:pt x="63" y="94"/>
                                <a:pt x="66" y="95"/>
                                <a:pt x="67" y="99"/>
                              </a:cubicBezTo>
                              <a:cubicBezTo>
                                <a:pt x="63" y="100"/>
                                <a:pt x="63" y="100"/>
                                <a:pt x="63" y="100"/>
                              </a:cubicBezTo>
                              <a:cubicBezTo>
                                <a:pt x="61" y="104"/>
                                <a:pt x="59" y="110"/>
                                <a:pt x="56" y="112"/>
                              </a:cubicBezTo>
                              <a:cubicBezTo>
                                <a:pt x="53" y="113"/>
                                <a:pt x="51" y="114"/>
                                <a:pt x="48" y="115"/>
                              </a:cubicBezTo>
                              <a:cubicBezTo>
                                <a:pt x="39" y="118"/>
                                <a:pt x="30" y="122"/>
                                <a:pt x="21" y="126"/>
                              </a:cubicBezTo>
                              <a:cubicBezTo>
                                <a:pt x="13" y="129"/>
                                <a:pt x="3" y="131"/>
                                <a:pt x="0" y="139"/>
                              </a:cubicBezTo>
                              <a:cubicBezTo>
                                <a:pt x="0" y="145"/>
                                <a:pt x="0" y="158"/>
                                <a:pt x="0" y="166"/>
                              </a:cubicBezTo>
                              <a:cubicBezTo>
                                <a:pt x="76" y="166"/>
                                <a:pt x="76" y="166"/>
                                <a:pt x="76" y="166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8" y="112"/>
                                <a:pt x="88" y="112"/>
                                <a:pt x="88" y="112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2" y="128"/>
                                <a:pt x="92" y="128"/>
                                <a:pt x="92" y="128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4" y="158"/>
                                <a:pt x="174" y="145"/>
                                <a:pt x="17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85C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47" style="width:19.85pt;height:17pt;margin-top:2.9pt;margin-left:43pt;mso-height-relative:page;mso-width-relative:page;position:absolute;z-index:251709440" coordsize="174,166" o:spt="100" adj="-11796480,,5400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,75,6,67,9c56,13,49,24,54,48c55,52,51,54,52,57c52,61,52,73,57,76c57,76,61,77,60,77c61,82,61,87,62,91c63,94,66,95,67,99c63,100,63,100,63,100c61,104,59,110,56,112c53,113,51,114,48,115c39,118,30,122,21,126c13,129,3,131,,139c,145,,158,,166c76,166,76,166,76,166c82,127,82,127,82,127c77,117,77,117,77,117c88,112,88,112,88,112c97,117,97,117,97,117c92,128,92,128,92,128c101,166,101,166,101,166c174,166,174,166,174,166c174,158,174,145,174,139xe" filled="t" fillcolor="#3d85c6" stroked="f">
                <v:stroke joinstyle="miter"/>
                <v:path o:connecttype="custom" o:connectlocs="416760846,273854843;366462098,248242080;301792486,226570142;282630369,220660204;265864602,197017854;253888641,197017854;265864602,177316328;270654407,155644390;282630369,145793628;289816525,132002040;287421622,106389277;282630369,96538514;285026720,63045401;282630369,39403050;270654407,25612763;258678446,23642350;249098836,17731112;160477302,17731112;129339223,94568101;124549418,112300515;136525379,149733153;143710087,151703565;148501340,179286741;160477302,195047441;150896243,197017854;134130477,220660204;114968359,226570142;50298747,248242080;0,273854843;0,327049481;182032873,327049481;196405186,250212492;184429224,230510967;210776049,220660204;232331621,230510967;220355659,252182905;241912680,327049481;416760846,327049481;416760846,273854843" o:connectangles="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5205FD7D">
      <w:pPr>
        <w:adjustRightInd w:val="0"/>
        <w:snapToGrid w:val="0"/>
      </w:pPr>
    </w:p>
    <w:p w14:paraId="685D59F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108585</wp:posOffset>
                </wp:positionV>
                <wp:extent cx="6407785" cy="5273040"/>
                <wp:effectExtent l="0" t="0" r="0" b="0"/>
                <wp:wrapNone/>
                <wp:docPr id="1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7785" cy="527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.09~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>2015.03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合肥3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>w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家装股份有限公司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 xml:space="preserve">  销售总监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>内容：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szCs w:val="19"/>
                              </w:rPr>
                              <w:t>通过制定全国业务发展战略，落实具体发展目标，根据各分公司的实际情况分解业绩指标，制定销售团队激励政策并及时调整，改变收入的计算方式，保证业绩指标的达成。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szCs w:val="19"/>
                              </w:rPr>
                              <w:t>负责其领域内主要目标和计划，制定、参与或协助上层执行相关的政策和制度。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团队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>管理：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szCs w:val="19"/>
                              </w:rPr>
                              <w:t>负责搭建总部职能部门组织架构及分公司业务团队组织架构，组建人力、市场、客服、督导、运营、培训等对分公司业务支持的对接团队，保证公司高效运作。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szCs w:val="19"/>
                              </w:rPr>
                              <w:t>筹建一支24人团队，对现有市场的用户资源渠道进行梳理，并收集各种体量装修公司的大致绩效方案，参考并制定初步的绩效考核方案和人员招募方案等。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szCs w:val="19"/>
                              </w:rPr>
                              <w:t>负责部门的日常管理工作及部门员工的管理、指导、培训及评估。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szCs w:val="19"/>
                              </w:rPr>
                              <w:t>建立渠道销售流程和运作规范；开发管理新的渠道合作者；组织联合行动或促销行动，推动渠道销售与渠道合作者关系。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>业绩：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szCs w:val="19"/>
                              </w:rPr>
                              <w:t>XXXXXXX。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>009.09~2012.08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合肥3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>w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家装股份有限公司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 xml:space="preserve"> 销售主管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szCs w:val="19"/>
                              </w:rPr>
                              <w:t>负责协助所属区域总经理建立健全公司总体发展战略和管理体系；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szCs w:val="19"/>
                              </w:rPr>
                              <w:t>协助制定公司的销售计划，并组织实施；分管公司整体销售团队，带领团队完成年度销售任务。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>008.09~2019.08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合肥3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>w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家装股份有限公司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 xml:space="preserve"> 销售专员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lIns="0" rIns="0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8" style="width:504.55pt;height:415.2pt;margin-top:8.55pt;margin-left:43.2pt;mso-height-relative:page;mso-width-relative:page;position:absolute;z-index:251661312" coordsize="21600,21600" filled="f" stroked="f">
                <o:lock v:ext="edit" aspectratio="f"/>
                <v:textbox inset="0,3.6pt,0,3.6pt">
                  <w:txbxContent>
                    <w:p w14:paraId="44031F2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.09~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>2015.03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合肥3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>w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家装股份有限公司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 xml:space="preserve">  销售总监</w:t>
                      </w:r>
                    </w:p>
                    <w:p w14:paraId="434D9DD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>内容：</w:t>
                      </w:r>
                    </w:p>
                    <w:p w14:paraId="590C437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szCs w:val="19"/>
                        </w:rPr>
                        <w:t>通过制定全国业务发展战略，落实具体发展目标，根据各分公司的实际情况分解业绩指标，制定销售团队激励政策并及时调整，改变收入的计算方式，保证业绩指标的达成。</w:t>
                      </w:r>
                    </w:p>
                    <w:p w14:paraId="3EDAC9C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szCs w:val="19"/>
                        </w:rPr>
                        <w:t>负责其领域内主要目标和计划，制定、参与或协助上层执行相关的政策和制度。</w:t>
                      </w:r>
                    </w:p>
                    <w:p w14:paraId="5D583D8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团队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>管理：</w:t>
                      </w:r>
                    </w:p>
                    <w:p w14:paraId="5AB812F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szCs w:val="19"/>
                        </w:rPr>
                        <w:t>负责搭建总部职能部门组织架构及分公司业务团队组织架构，组建人力、市场、客服、督导、运营、培训等对分公司业务支持的对接团队，保证公司高效运作。</w:t>
                      </w:r>
                    </w:p>
                    <w:p w14:paraId="344431A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szCs w:val="19"/>
                        </w:rPr>
                        <w:t>筹建一支24人团队，对现有市场的用户资源渠道进行梳理，并收集各种体量装修公司的大致绩效方案，参考并制定初步的绩效考核方案和人员招募方案等。</w:t>
                      </w:r>
                    </w:p>
                    <w:p w14:paraId="20AB14F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szCs w:val="19"/>
                        </w:rPr>
                        <w:t>负责部门的日常管理工作及部门员工的管理、指导、培训及评估。</w:t>
                      </w:r>
                    </w:p>
                    <w:p w14:paraId="76790DF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szCs w:val="19"/>
                        </w:rPr>
                        <w:t>建立渠道销售流程和运作规范；开发管理新的渠道合作者；组织联合行动或促销行动，推动渠道销售与渠道合作者关系。</w:t>
                      </w:r>
                    </w:p>
                    <w:p w14:paraId="04678DA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>业绩：</w:t>
                      </w:r>
                    </w:p>
                    <w:p w14:paraId="246EBBD1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szCs w:val="19"/>
                        </w:rPr>
                        <w:t>XXXXXXX。</w:t>
                      </w:r>
                    </w:p>
                    <w:p w14:paraId="626A253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</w:pPr>
                    </w:p>
                    <w:p w14:paraId="07F3D62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>009.09~2012.08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合肥3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>w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家装股份有限公司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 xml:space="preserve"> 销售主管</w:t>
                      </w:r>
                    </w:p>
                    <w:p w14:paraId="4BB85B2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szCs w:val="19"/>
                        </w:rPr>
                        <w:t>负责协助所属区域总经理建立健全公司总体发展战略和管理体系；</w:t>
                      </w:r>
                    </w:p>
                    <w:p w14:paraId="75CE00A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szCs w:val="19"/>
                        </w:rPr>
                        <w:t>协助制定公司的销售计划，并组织实施；分管公司整体销售团队，带领团队完成年度销售任务。</w:t>
                      </w:r>
                    </w:p>
                    <w:p w14:paraId="34240F5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</w:pPr>
                    </w:p>
                    <w:p w14:paraId="2063DC2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>008.09~2019.08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合肥3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>w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家装股份有限公司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 xml:space="preserve"> 销售专员</w:t>
                      </w:r>
                    </w:p>
                    <w:p w14:paraId="7154E6D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</w:pPr>
                    </w:p>
                    <w:p w14:paraId="326A44C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</w:pPr>
                    </w:p>
                    <w:p w14:paraId="6EDADCF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  <w:szCs w:val="1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A9E7D4">
      <w:pPr>
        <w:adjustRightInd w:val="0"/>
        <w:snapToGrid w:val="0"/>
      </w:pPr>
    </w:p>
    <w:p w14:paraId="47FCDE28">
      <w:pPr>
        <w:adjustRightInd w:val="0"/>
        <w:snapToGrid w:val="0"/>
      </w:pPr>
    </w:p>
    <w:p w14:paraId="0162AA4E">
      <w:pPr>
        <w:adjustRightInd w:val="0"/>
        <w:snapToGrid w:val="0"/>
      </w:pPr>
    </w:p>
    <w:p w14:paraId="067F9C47">
      <w:pPr>
        <w:adjustRightInd w:val="0"/>
        <w:snapToGrid w:val="0"/>
      </w:pPr>
    </w:p>
    <w:p w14:paraId="292AC092">
      <w:pPr>
        <w:adjustRightInd w:val="0"/>
        <w:snapToGrid w:val="0"/>
      </w:pPr>
    </w:p>
    <w:p w14:paraId="09BFF6BC">
      <w:pPr>
        <w:adjustRightInd w:val="0"/>
        <w:snapToGrid w:val="0"/>
      </w:pPr>
    </w:p>
    <w:p w14:paraId="15F44B96">
      <w:pPr>
        <w:adjustRightInd w:val="0"/>
        <w:snapToGrid w:val="0"/>
      </w:pPr>
    </w:p>
    <w:p w14:paraId="78268850">
      <w:pPr>
        <w:adjustRightInd w:val="0"/>
        <w:snapToGrid w:val="0"/>
      </w:pPr>
    </w:p>
    <w:p w14:paraId="6ED9930C">
      <w:pPr>
        <w:adjustRightInd w:val="0"/>
        <w:snapToGrid w:val="0"/>
      </w:pPr>
    </w:p>
    <w:p w14:paraId="32DBEB19">
      <w:pPr>
        <w:adjustRightInd w:val="0"/>
        <w:snapToGrid w:val="0"/>
      </w:pPr>
    </w:p>
    <w:p w14:paraId="38707E5E">
      <w:pPr>
        <w:adjustRightInd w:val="0"/>
        <w:snapToGrid w:val="0"/>
      </w:pPr>
    </w:p>
    <w:p w14:paraId="4B238E01">
      <w:pPr>
        <w:adjustRightInd w:val="0"/>
        <w:snapToGrid w:val="0"/>
      </w:pPr>
    </w:p>
    <w:p w14:paraId="78DD68F7">
      <w:pPr>
        <w:adjustRightInd w:val="0"/>
        <w:snapToGrid w:val="0"/>
      </w:pPr>
    </w:p>
    <w:p w14:paraId="2D64C81C">
      <w:pPr>
        <w:adjustRightInd w:val="0"/>
        <w:snapToGrid w:val="0"/>
      </w:pPr>
    </w:p>
    <w:p w14:paraId="7FBD0E9C">
      <w:pPr>
        <w:adjustRightInd w:val="0"/>
        <w:snapToGrid w:val="0"/>
      </w:pPr>
    </w:p>
    <w:p w14:paraId="4F435C48">
      <w:pPr>
        <w:adjustRightInd w:val="0"/>
        <w:snapToGrid w:val="0"/>
      </w:pPr>
    </w:p>
    <w:p w14:paraId="2D1DFAB0">
      <w:pPr>
        <w:adjustRightInd w:val="0"/>
        <w:snapToGrid w:val="0"/>
      </w:pPr>
    </w:p>
    <w:p w14:paraId="3C2F1EA2">
      <w:pPr>
        <w:adjustRightInd w:val="0"/>
        <w:snapToGrid w:val="0"/>
      </w:pPr>
    </w:p>
    <w:p w14:paraId="483CB08F">
      <w:pPr>
        <w:adjustRightInd w:val="0"/>
        <w:snapToGrid w:val="0"/>
      </w:pPr>
    </w:p>
    <w:p w14:paraId="34207821">
      <w:pPr>
        <w:adjustRightInd w:val="0"/>
        <w:snapToGrid w:val="0"/>
      </w:pPr>
    </w:p>
    <w:p w14:paraId="2DB8E96A">
      <w:pPr>
        <w:adjustRightInd w:val="0"/>
        <w:snapToGrid w:val="0"/>
      </w:pPr>
    </w:p>
    <w:p w14:paraId="4D03047D">
      <w:pPr>
        <w:adjustRightInd w:val="0"/>
        <w:snapToGrid w:val="0"/>
      </w:pPr>
    </w:p>
    <w:p w14:paraId="02DB38B0">
      <w:pPr>
        <w:adjustRightInd w:val="0"/>
        <w:snapToGrid w:val="0"/>
      </w:pPr>
    </w:p>
    <w:p w14:paraId="28BE40E8">
      <w:pPr>
        <w:adjustRightInd w:val="0"/>
        <w:snapToGrid w:val="0"/>
      </w:pPr>
    </w:p>
    <w:p w14:paraId="5A854914">
      <w:pPr>
        <w:adjustRightInd w:val="0"/>
        <w:snapToGrid w:val="0"/>
      </w:pPr>
    </w:p>
    <w:p w14:paraId="6934F8B4">
      <w:pPr>
        <w:adjustRightInd w:val="0"/>
        <w:snapToGrid w:val="0"/>
      </w:pPr>
    </w:p>
    <w:p w14:paraId="112133F6">
      <w:pPr>
        <w:adjustRightInd w:val="0"/>
        <w:snapToGrid w:val="0"/>
      </w:pPr>
    </w:p>
    <w:p w14:paraId="4F6669FE">
      <w:pPr>
        <w:adjustRightInd w:val="0"/>
        <w:snapToGrid w:val="0"/>
      </w:pPr>
    </w:p>
    <w:p w14:paraId="63CCAFF8">
      <w:pPr>
        <w:adjustRightInd w:val="0"/>
        <w:snapToGrid w:val="0"/>
      </w:pPr>
    </w:p>
    <w:p w14:paraId="31F0B851">
      <w:pPr>
        <w:adjustRightInd w:val="0"/>
        <w:snapToGrid w:val="0"/>
      </w:pPr>
    </w:p>
    <w:p w14:paraId="0ECE6583">
      <w:pPr>
        <w:adjustRightInd w:val="0"/>
        <w:snapToGrid w:val="0"/>
      </w:pPr>
    </w:p>
    <w:p w14:paraId="52E3A3C6">
      <w:pPr>
        <w:adjustRightInd w:val="0"/>
        <w:snapToGrid w:val="0"/>
      </w:pPr>
    </w:p>
    <w:p w14:paraId="4775B3D5">
      <w:pPr>
        <w:adjustRightInd w:val="0"/>
        <w:snapToGrid w:val="0"/>
      </w:pPr>
    </w:p>
    <w:p w14:paraId="26383118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436245</wp:posOffset>
                </wp:positionV>
                <wp:extent cx="1043940" cy="0"/>
                <wp:effectExtent l="0" t="7620" r="0" b="8255"/>
                <wp:wrapNone/>
                <wp:docPr id="39" name="AutoShape 6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3D85C6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26" o:spid="_x0000_s1049" type="#_x0000_t32" style="width:82.2pt;height:0;margin-top:34.35pt;margin-left:41.35pt;mso-height-relative:page;mso-width-relative:page;position:absolute;z-index:251707392" coordsize="21600,21600" filled="f" stroked="t" strokecolor="#3d85c6" strokeweight="1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127000</wp:posOffset>
                </wp:positionV>
                <wp:extent cx="917575" cy="338455"/>
                <wp:effectExtent l="0" t="0" r="0" b="0"/>
                <wp:wrapNone/>
                <wp:docPr id="35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D85C6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85C6"/>
                                <w:kern w:val="24"/>
                                <w:sz w:val="28"/>
                                <w:szCs w:val="28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50" style="width:72.25pt;height:26.65pt;margin-top:10pt;margin-left:56.5pt;flip:x y;mso-height-relative:page;mso-width-relative:page;position:absolute;rotation:180;v-text-anchor:middle;z-index:251703296" coordsize="21600,21600" filled="f" stroked="f">
                <o:lock v:ext="edit" aspectratio="f"/>
                <v:textbox>
                  <w:txbxContent>
                    <w:p w14:paraId="42E0AA4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/>
                          <w:b/>
                          <w:bCs/>
                          <w:color w:val="3D85C6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85C6"/>
                          <w:kern w:val="24"/>
                          <w:sz w:val="28"/>
                          <w:szCs w:val="28"/>
                        </w:rPr>
                        <w:t>教育经历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440690</wp:posOffset>
                </wp:positionV>
                <wp:extent cx="5436235" cy="635"/>
                <wp:effectExtent l="0" t="0" r="0" b="0"/>
                <wp:wrapNone/>
                <wp:docPr id="36" name="AutoShape 6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623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E8E8E8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25" o:spid="_x0000_s1051" type="#_x0000_t32" style="width:428.05pt;height:0.05pt;margin-top:34.7pt;margin-left:120.5pt;flip:y;mso-height-relative:page;mso-width-relative:page;position:absolute;z-index:251705344" coordsize="21600,21600" filled="f" stroked="t" strokecolor="#e8e8e8" strokeweight="1.25pt">
                <v:stroke joinstyle="round"/>
                <o:lock v:ext="edit" aspectratio="f"/>
              </v:shape>
            </w:pict>
          </mc:Fallback>
        </mc:AlternateContent>
      </w:r>
    </w:p>
    <w:p w14:paraId="7526DD9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25400</wp:posOffset>
                </wp:positionV>
                <wp:extent cx="288290" cy="203835"/>
                <wp:effectExtent l="0" t="0" r="3175" b="8890"/>
                <wp:wrapNone/>
                <wp:docPr id="41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8290" cy="203835"/>
                        </a:xfrm>
                        <a:custGeom>
                          <a:avLst/>
                          <a:gdLst>
                            <a:gd name="T0" fmla="*/ 217 w 236"/>
                            <a:gd name="T1" fmla="*/ 55 h 167"/>
                            <a:gd name="T2" fmla="*/ 217 w 236"/>
                            <a:gd name="T3" fmla="*/ 91 h 167"/>
                            <a:gd name="T4" fmla="*/ 225 w 236"/>
                            <a:gd name="T5" fmla="*/ 99 h 167"/>
                            <a:gd name="T6" fmla="*/ 209 w 236"/>
                            <a:gd name="T7" fmla="*/ 116 h 167"/>
                            <a:gd name="T8" fmla="*/ 192 w 236"/>
                            <a:gd name="T9" fmla="*/ 100 h 167"/>
                            <a:gd name="T10" fmla="*/ 204 w 236"/>
                            <a:gd name="T11" fmla="*/ 90 h 167"/>
                            <a:gd name="T12" fmla="*/ 204 w 236"/>
                            <a:gd name="T13" fmla="*/ 61 h 167"/>
                            <a:gd name="T14" fmla="*/ 130 w 236"/>
                            <a:gd name="T15" fmla="*/ 91 h 167"/>
                            <a:gd name="T16" fmla="*/ 102 w 236"/>
                            <a:gd name="T17" fmla="*/ 92 h 167"/>
                            <a:gd name="T18" fmla="*/ 17 w 236"/>
                            <a:gd name="T19" fmla="*/ 58 h 167"/>
                            <a:gd name="T20" fmla="*/ 17 w 236"/>
                            <a:gd name="T21" fmla="*/ 38 h 167"/>
                            <a:gd name="T22" fmla="*/ 99 w 236"/>
                            <a:gd name="T23" fmla="*/ 8 h 167"/>
                            <a:gd name="T24" fmla="*/ 129 w 236"/>
                            <a:gd name="T25" fmla="*/ 6 h 167"/>
                            <a:gd name="T26" fmla="*/ 216 w 236"/>
                            <a:gd name="T27" fmla="*/ 40 h 167"/>
                            <a:gd name="T28" fmla="*/ 217 w 236"/>
                            <a:gd name="T29" fmla="*/ 55 h 167"/>
                            <a:gd name="T30" fmla="*/ 133 w 236"/>
                            <a:gd name="T31" fmla="*/ 105 h 167"/>
                            <a:gd name="T32" fmla="*/ 176 w 236"/>
                            <a:gd name="T33" fmla="*/ 86 h 167"/>
                            <a:gd name="T34" fmla="*/ 176 w 236"/>
                            <a:gd name="T35" fmla="*/ 144 h 167"/>
                            <a:gd name="T36" fmla="*/ 116 w 236"/>
                            <a:gd name="T37" fmla="*/ 167 h 167"/>
                            <a:gd name="T38" fmla="*/ 53 w 236"/>
                            <a:gd name="T39" fmla="*/ 144 h 167"/>
                            <a:gd name="T40" fmla="*/ 53 w 236"/>
                            <a:gd name="T41" fmla="*/ 90 h 167"/>
                            <a:gd name="T42" fmla="*/ 98 w 236"/>
                            <a:gd name="T43" fmla="*/ 105 h 167"/>
                            <a:gd name="T44" fmla="*/ 133 w 236"/>
                            <a:gd name="T45" fmla="*/ 105 h 167"/>
                            <a:gd name="T46" fmla="*/ 133 w 236"/>
                            <a:gd name="T47" fmla="*/ 105 h 167"/>
                            <a:gd name="T48" fmla="*/ 133 w 236"/>
                            <a:gd name="T49" fmla="*/ 105 h 167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rgbClr val="3D85C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52" style="width:22.7pt;height:16.05pt;margin-top:2pt;margin-left:40pt;mso-height-relative:page;mso-width-relative:page;position:absolute;z-index:251711488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3d85c6" stroked="f">
                <v:stroke joinstyle="miter"/>
                <v:path o:connecttype="custom" o:connectlocs="265080,67131;265080,111071;274852,120836;255307,141585;234541,122056;249199,109851;249199,74454;158803,111071;124599,112292;20766,70792;20766,46381;120935,9764;157582,7323;263858,48822;265080,67131;162468,128159;214995,104968;214995,175761;141701,203835;64743,175761;64743,109851;119713,128159;162468,128159;162468,128159;162468,128159" o:connectangles="0,0,0,0,0,0,0,0,0,0,0,0,0,0,0,0,0,0,0,0,0,0,0,0,0"/>
                <o:lock v:ext="edit" aspectratio="t"/>
              </v:shape>
            </w:pict>
          </mc:Fallback>
        </mc:AlternateContent>
      </w:r>
    </w:p>
    <w:p w14:paraId="2DA6267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149860</wp:posOffset>
                </wp:positionV>
                <wp:extent cx="6407785" cy="320040"/>
                <wp:effectExtent l="0" t="0" r="0" b="0"/>
                <wp:wrapNone/>
                <wp:docPr id="8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>04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>~2008.07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中国社会大学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D85C6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85C6"/>
                                <w:kern w:val="24"/>
                                <w:sz w:val="22"/>
                              </w:rPr>
                              <w:t xml:space="preserve"> 本科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53" type="#_x0000_t202" style="width:504.55pt;height:25.2pt;margin-top:11.8pt;margin-left:42.6pt;mso-height-relative:page;mso-width-relative:page;position:absolute;z-index:251663360" coordsize="21600,21600" filled="f" stroked="f">
                <o:lock v:ext="edit" aspectratio="f"/>
                <v:textbox inset="0,3.6pt,0,3.6pt">
                  <w:txbxContent>
                    <w:p w14:paraId="3F45EF7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>04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>~2008.07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中国社会大学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D85C6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D85C6"/>
                          <w:kern w:val="24"/>
                          <w:sz w:val="22"/>
                        </w:rPr>
                        <w:t xml:space="preserve"> 本科</w:t>
                      </w:r>
                    </w:p>
                  </w:txbxContent>
                </v:textbox>
              </v:shape>
            </w:pict>
          </mc:Fallback>
        </mc:AlternateContent>
      </w:r>
    </w:p>
    <w:p w14:paraId="640215DD">
      <w:pPr>
        <w:adjustRightInd w:val="0"/>
        <w:snapToGrid w:val="0"/>
      </w:pPr>
    </w:p>
    <w:p w14:paraId="53A8B990">
      <w:pPr>
        <w:adjustRightInd w:val="0"/>
        <w:snapToGrid w:val="0"/>
      </w:pPr>
    </w:p>
    <w:p w14:paraId="46F511DD">
      <w:pPr>
        <w:adjustRightInd w:val="0"/>
        <w:snapToGrid w:val="0"/>
      </w:pPr>
    </w:p>
    <w:p w14:paraId="2C480A58"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70485</wp:posOffset>
                </wp:positionV>
                <wp:extent cx="7632065" cy="163195"/>
                <wp:effectExtent l="0" t="0" r="6985" b="8255"/>
                <wp:wrapNone/>
                <wp:docPr id="42" name="Rectangle 6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2065" cy="163195"/>
                        </a:xfrm>
                        <a:prstGeom prst="rect">
                          <a:avLst/>
                        </a:prstGeom>
                        <a:solidFill>
                          <a:srgbClr val="3D85C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639" o:spid="_x0000_s1054" style="width:600.95pt;height:12.85pt;margin-top:5.55pt;margin-left:-4.5pt;mso-height-relative:page;mso-position-horizontal-relative:margin;mso-width-relative:page;position:absolute;z-index:251713536" coordsize="21600,21600" filled="t" fillcolor="#3d85c6" stroked="f">
                <o:lock v:ext="edit" aspectratio="f"/>
                <w10:wrap anchorx="margin"/>
              </v:rect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D85767"/>
    <w:multiLevelType w:val="multilevel"/>
    <w:tmpl w:val="56D85767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  <w:color w:val="3D85C6"/>
        <w:sz w:val="18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2F3591"/>
    <w:rsid w:val="00BD3938"/>
    <w:rsid w:val="00C91840"/>
    <w:rsid w:val="18954769"/>
    <w:rsid w:val="30213D29"/>
    <w:rsid w:val="4FF0602A"/>
    <w:rsid w:val="5786490C"/>
    <w:rsid w:val="686C0317"/>
    <w:rsid w:val="6D535020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1CA5395361504568838E0CA92569C4B9_13</vt:lpwstr>
  </property>
  <property fmtid="{D5CDD505-2E9C-101B-9397-08002B2CF9AE}" pid="3" name="KSOProductBuildVer">
    <vt:lpwstr>2052-12.1.0.18276</vt:lpwstr>
  </property>
</Properties>
</file>