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849B67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7129145</wp:posOffset>
                </wp:positionV>
                <wp:extent cx="2227580" cy="397510"/>
                <wp:effectExtent l="0" t="0" r="7620" b="21590"/>
                <wp:wrapNone/>
                <wp:docPr id="249" name="组合 2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7580" cy="397510"/>
                          <a:chOff x="4469" y="3754"/>
                          <a:chExt cx="3508" cy="626"/>
                        </a:xfrm>
                      </wpg:grpSpPr>
                      <wpg:grpSp>
                        <wpg:cNvPr id="250" name="组合 34"/>
                        <wpg:cNvGrpSpPr/>
                        <wpg:grpSpPr>
                          <a:xfrm>
                            <a:off x="4469" y="3754"/>
                            <a:ext cx="3508" cy="626"/>
                            <a:chOff x="4183" y="3845"/>
                            <a:chExt cx="3508" cy="626"/>
                          </a:xfrm>
                        </wpg:grpSpPr>
                        <wps:wsp xmlns:wps="http://schemas.microsoft.com/office/word/2010/wordprocessingShape">
                          <wps:cNvPr id="2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3" y="3845"/>
                              <a:ext cx="1680" cy="5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eastAsia="微软雅黑" w:hAnsi="微软雅黑" w:cs="微软雅黑" w:hint="eastAsia"/>
                                    <w:color w:val="43778F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3778F"/>
                                    <w:spacing w:val="20"/>
                                    <w:sz w:val="28"/>
                                    <w:szCs w:val="28"/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52" name="直接连接符 10"/>
                          <wps:cNvCnPr/>
                          <wps:spPr>
                            <a:xfrm flipV="1">
                              <a:off x="4183" y="4457"/>
                              <a:ext cx="3508" cy="1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F7F7F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54" name="椭圆 19"/>
                        <wps:cNvSpPr/>
                        <wps:spPr>
                          <a:xfrm>
                            <a:off x="4477" y="3803"/>
                            <a:ext cx="309" cy="309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75.4pt;height:31.3pt;margin-top:561.35pt;margin-left:302.75pt;mso-height-relative:page;mso-width-relative:page;position:absolute;z-index:251702272" coordorigin="4469,3754" coordsize="3508,626">
                <o:lock v:ext="edit" aspectratio="f"/>
                <v:group id="组合 34" o:spid="_x0000_s1026" style="width:3508;height:626;left:4469;position:absolute;top:3754" coordorigin="4183,3845" coordsize="3508,626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7" type="#_x0000_t202" style="width:1680;height:520;left:4443;position:absolute;top:3845" coordsize="21600,21600" filled="f" stroked="f">
                    <v:stroke joinstyle="miter"/>
                    <o:lock v:ext="edit" aspectratio="f"/>
                    <v:textbox>
                      <w:txbxContent>
                        <w:p w14:paraId="4BC23715">
                          <w:pPr>
                            <w:spacing w:line="320" w:lineRule="exact"/>
                            <w:rPr>
                              <w:rFonts w:ascii="微软雅黑" w:eastAsia="微软雅黑" w:hAnsi="微软雅黑" w:cs="微软雅黑" w:hint="eastAsia"/>
                              <w:color w:val="43778F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3778F"/>
                              <w:spacing w:val="20"/>
                              <w:sz w:val="28"/>
                              <w:szCs w:val="28"/>
                            </w:rPr>
                            <w:t>兴趣爱好</w:t>
                          </w:r>
                        </w:p>
                      </w:txbxContent>
                    </v:textbox>
                  </v:shape>
                  <v:line id="直接连接符 10" o:spid="_x0000_s1028" style="flip:y;position:absolute" from="4183,4457" to="7691,4471" coordsize="21600,21600" stroked="t" strokecolor="#7f7f7f" strokeweight="1.5pt">
                    <v:stroke joinstyle="miter"/>
                    <o:lock v:ext="edit" aspectratio="f"/>
                  </v:line>
                </v:group>
                <v:oval id="椭圆 19" o:spid="_x0000_s1029" style="width:309;height:309;left:4477;position:absolute;top:3803;v-text-anchor:middle" coordsize="21600,21600" filled="t" fillcolor="#e7e6e6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7065645</wp:posOffset>
                </wp:positionV>
                <wp:extent cx="4264660" cy="2090420"/>
                <wp:effectExtent l="0" t="0" r="0" b="0"/>
                <wp:wrapNone/>
                <wp:docPr id="285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4660" cy="2090420"/>
                          <a:chOff x="1681" y="13075"/>
                          <a:chExt cx="6716" cy="3292"/>
                        </a:xfrm>
                      </wpg:grpSpPr>
                      <wps:wsp xmlns:wps="http://schemas.microsoft.com/office/word/2010/wordprocessingShape">
                        <wps:cNvPr id="240" name="矩形 240"/>
                        <wps:cNvSpPr/>
                        <wps:spPr>
                          <a:xfrm>
                            <a:off x="2012" y="13989"/>
                            <a:ext cx="6385" cy="23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2017年11月 - 2018年05月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3778F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3778F"/>
                                  <w:kern w:val="24"/>
                                  <w:sz w:val="22"/>
                                  <w:szCs w:val="22"/>
                                </w:rPr>
                                <w:t>华南电子科技大学      支教自愿者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808080" w:themeColor="text1" w:themeTint="8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主要负责小学数学、小学英语、小学语文的讲授，可能同时代美术、音乐、体育等课程；按照学校要求及安排进行家访；积极参与并协助组织学校各类课外活动；在此期间不断完善自身素质和工作能力，高质完成自己的分年内工作。</w:t>
                              </w:r>
                            </w:p>
                            <w:p>
                              <w:p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46" name="直接连接符 14"/>
                        <wps:cNvCnPr/>
                        <wps:spPr>
                          <a:xfrm>
                            <a:off x="1771" y="14179"/>
                            <a:ext cx="0" cy="2007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9" name="组合 23"/>
                        <wpg:cNvGrpSpPr/>
                        <wpg:grpSpPr>
                          <a:xfrm>
                            <a:off x="1681" y="13075"/>
                            <a:ext cx="6653" cy="759"/>
                            <a:chOff x="4469" y="3621"/>
                            <a:chExt cx="6653" cy="759"/>
                          </a:xfrm>
                        </wpg:grpSpPr>
                        <wpg:grpSp>
                          <wpg:cNvPr id="50" name="组合 34"/>
                          <wpg:cNvGrpSpPr/>
                          <wpg:grpSpPr>
                            <a:xfrm>
                              <a:off x="4469" y="3621"/>
                              <a:ext cx="6653" cy="759"/>
                              <a:chOff x="4183" y="3712"/>
                              <a:chExt cx="6653" cy="759"/>
                            </a:xfrm>
                          </wpg:grpSpPr>
                          <wps:wsp xmlns:wps="http://schemas.microsoft.com/office/word/2010/wordprocessingShape">
                            <wps:cNvPr id="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43" y="3712"/>
                                <a:ext cx="3638" cy="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3778F"/>
                                      <w:spacing w:val="1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3778F"/>
                                      <w:spacing w:val="20"/>
                                      <w:sz w:val="28"/>
                                      <w:szCs w:val="28"/>
                                    </w:rPr>
                                    <w:t>校内实践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53" name="直接连接符 10"/>
                            <wps:cNvCnPr/>
                            <wps:spPr>
                              <a:xfrm>
                                <a:off x="4183" y="4471"/>
                                <a:ext cx="665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55" name="椭圆 19"/>
                          <wps:cNvSpPr/>
                          <wps:spPr>
                            <a:xfrm>
                              <a:off x="4477" y="3803"/>
                              <a:ext cx="309" cy="309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35.8pt;height:164.6pt;margin-top:556.35pt;margin-left:-65.3pt;mso-height-relative:page;mso-width-relative:page;position:absolute;z-index:251704320" coordorigin="1681,13075" coordsize="6716,3292">
                <o:lock v:ext="edit" aspectratio="f"/>
                <v:rect id="_x0000_s1026" o:spid="_x0000_s1031" style="width:6385;height:2378;left:2012;position:absolute;top:13989" coordsize="21600,21600" filled="f" stroked="f">
                  <o:lock v:ext="edit" aspectratio="f"/>
                  <v:textbox>
                    <w:txbxContent>
                      <w:p w14:paraId="6FDA9D88">
                        <w:pPr>
                          <w:pStyle w:val="NormalWeb"/>
                          <w:spacing w:before="0" w:beforeAutospacing="0" w:after="0" w:afterAutospacing="0" w:line="38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2017年11月 - 2018年05月</w:t>
                        </w:r>
                      </w:p>
                      <w:p w14:paraId="66D7E5E3">
                        <w:pPr>
                          <w:pStyle w:val="NormalWeb"/>
                          <w:spacing w:before="0" w:beforeAutospacing="0" w:after="0" w:afterAutospacing="0" w:line="360" w:lineRule="exact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color w:val="43778F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43778F"/>
                            <w:kern w:val="24"/>
                            <w:sz w:val="22"/>
                            <w:szCs w:val="22"/>
                          </w:rPr>
                          <w:t>华南电子科技大学      支教自愿者</w:t>
                        </w:r>
                      </w:p>
                      <w:p w14:paraId="4CE0115E">
                        <w:pPr>
                          <w:pStyle w:val="NormalWeb"/>
                          <w:spacing w:before="0" w:beforeAutospacing="0" w:after="0" w:afterAutospacing="0" w:line="360" w:lineRule="exact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color w:val="808080" w:themeColor="text1" w:themeTint="8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主要负责小学数学、小学英语、小学语文的讲授，可能同时代美术、音乐、体育等课程；按照学校要求及安排进行家访；积极参与并协助组织学校各类课外活动；在此期间不断完善自身素质和工作能力，高质完成自己的分年内工作。</w:t>
                        </w:r>
                      </w:p>
                      <w:p w14:paraId="00B63482">
                        <w:p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line id="直接连接符 14" o:spid="_x0000_s1032" style="position:absolute" from="1771,14179" to="1771,16186" coordsize="21600,21600" stroked="t" strokecolor="#d9d9d9" strokeweight="1.25pt">
                  <v:stroke joinstyle="miter"/>
                  <o:lock v:ext="edit" aspectratio="f"/>
                </v:line>
                <v:group id="组合 23" o:spid="_x0000_s1033" style="width:6653;height:759;left:1681;position:absolute;top:13075" coordorigin="4469,3621" coordsize="6653,759">
                  <o:lock v:ext="edit" aspectratio="f"/>
                  <v:group id="组合 34" o:spid="_x0000_s1034" style="width:6653;height:759;left:4469;position:absolute;top:3621" coordorigin="4183,3712" coordsize="6653,759">
                    <o:lock v:ext="edit" aspectratio="f"/>
                    <v:shape id="文本框 2" o:spid="_x0000_s1035" type="#_x0000_t202" style="width:3638;height:680;left:4443;position:absolute;top:3712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5CFEE5ED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778F"/>
                                <w:spacing w:val="1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3778F"/>
                                <w:spacing w:val="20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v:textbox>
                    </v:shape>
                    <v:line id="直接连接符 10" o:spid="_x0000_s1036" style="position:absolute" from="4183,4471" to="10836,4471" coordsize="21600,21600" stroked="t" strokecolor="#7f7f7f" strokeweight="1.5pt">
                      <v:stroke joinstyle="miter"/>
                      <o:lock v:ext="edit" aspectratio="f"/>
                    </v:line>
                  </v:group>
                  <v:oval id="椭圆 19" o:spid="_x0000_s1037" style="width:309;height:309;left:4477;position:absolute;top:3803;v-text-anchor:middle" coordsize="21600,21600" filled="t" fillcolor="#e7e6e6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-473710</wp:posOffset>
                </wp:positionV>
                <wp:extent cx="1499870" cy="316230"/>
                <wp:effectExtent l="0" t="0" r="0" b="0"/>
                <wp:wrapNone/>
                <wp:docPr id="290" name="组合 2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19140" y="472440"/>
                          <a:ext cx="1499870" cy="316230"/>
                          <a:chOff x="12796" y="877"/>
                          <a:chExt cx="2362" cy="498"/>
                        </a:xfrm>
                      </wpg:grpSpPr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91" y="877"/>
                            <a:ext cx="2067" cy="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生日：1993.07.01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79" name="组合 79"/>
                        <wpg:cNvGrpSpPr/>
                        <wpg:grpSpPr>
                          <a:xfrm>
                            <a:off x="12796" y="997"/>
                            <a:ext cx="260" cy="260"/>
                            <a:chOff x="2822" y="3522"/>
                            <a:chExt cx="346" cy="346"/>
                          </a:xfrm>
                        </wpg:grpSpPr>
                        <wps:wsp xmlns:wps="http://schemas.microsoft.com/office/word/2010/wordprocessingShape">
                          <wps:cNvPr id="75" name="椭圆 7"/>
                          <wps:cNvSpPr/>
                          <wps:spPr>
                            <a:xfrm>
                              <a:off x="2822" y="3522"/>
                              <a:ext cx="347" cy="347"/>
                            </a:xfrm>
                            <a:prstGeom prst="ellipse">
                              <a:avLst/>
                            </a:prstGeom>
                            <a:solidFill>
                              <a:srgbClr val="43778F"/>
                            </a:solidFill>
                            <a:ln w="12700">
                              <a:noFill/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16" name="任意多边形: 形状 36"/>
                          <wps:cNvSpPr/>
                          <wps:spPr>
                            <a:xfrm>
                              <a:off x="2893" y="3591"/>
                              <a:ext cx="205" cy="210"/>
                            </a:xfrm>
                            <a:custGeom>
                              <a:avLst/>
                              <a:gdLst>
                                <a:gd name="connsiteX0" fmla="*/ 1231166 w 1983545"/>
                                <a:gd name="connsiteY0" fmla="*/ 1420968 h 2021255"/>
                                <a:gd name="connsiteX1" fmla="*/ 1471515 w 1983545"/>
                                <a:gd name="connsiteY1" fmla="*/ 1420968 h 2021255"/>
                                <a:gd name="connsiteX2" fmla="*/ 1471515 w 1983545"/>
                                <a:gd name="connsiteY2" fmla="*/ 1661083 h 2021255"/>
                                <a:gd name="connsiteX3" fmla="*/ 1231166 w 1983545"/>
                                <a:gd name="connsiteY3" fmla="*/ 1661083 h 2021255"/>
                                <a:gd name="connsiteX4" fmla="*/ 871439 w 1983545"/>
                                <a:gd name="connsiteY4" fmla="*/ 1420968 h 2021255"/>
                                <a:gd name="connsiteX5" fmla="*/ 1111469 w 1983545"/>
                                <a:gd name="connsiteY5" fmla="*/ 1420968 h 2021255"/>
                                <a:gd name="connsiteX6" fmla="*/ 1111469 w 1983545"/>
                                <a:gd name="connsiteY6" fmla="*/ 1661083 h 2021255"/>
                                <a:gd name="connsiteX7" fmla="*/ 871439 w 1983545"/>
                                <a:gd name="connsiteY7" fmla="*/ 1661083 h 2021255"/>
                                <a:gd name="connsiteX8" fmla="*/ 511394 w 1983545"/>
                                <a:gd name="connsiteY8" fmla="*/ 1420968 h 2021255"/>
                                <a:gd name="connsiteX9" fmla="*/ 751424 w 1983545"/>
                                <a:gd name="connsiteY9" fmla="*/ 1420968 h 2021255"/>
                                <a:gd name="connsiteX10" fmla="*/ 751424 w 1983545"/>
                                <a:gd name="connsiteY10" fmla="*/ 1661083 h 2021255"/>
                                <a:gd name="connsiteX11" fmla="*/ 511394 w 1983545"/>
                                <a:gd name="connsiteY11" fmla="*/ 1661083 h 2021255"/>
                                <a:gd name="connsiteX12" fmla="*/ 1231166 w 1983545"/>
                                <a:gd name="connsiteY12" fmla="*/ 1060796 h 2021255"/>
                                <a:gd name="connsiteX13" fmla="*/ 1471515 w 1983545"/>
                                <a:gd name="connsiteY13" fmla="*/ 1060796 h 2021255"/>
                                <a:gd name="connsiteX14" fmla="*/ 1471515 w 1983545"/>
                                <a:gd name="connsiteY14" fmla="*/ 1301229 h 2021255"/>
                                <a:gd name="connsiteX15" fmla="*/ 1231166 w 1983545"/>
                                <a:gd name="connsiteY15" fmla="*/ 1301229 h 2021255"/>
                                <a:gd name="connsiteX16" fmla="*/ 871439 w 1983545"/>
                                <a:gd name="connsiteY16" fmla="*/ 1060796 h 2021255"/>
                                <a:gd name="connsiteX17" fmla="*/ 1111469 w 1983545"/>
                                <a:gd name="connsiteY17" fmla="*/ 1060796 h 2021255"/>
                                <a:gd name="connsiteX18" fmla="*/ 1111469 w 1983545"/>
                                <a:gd name="connsiteY18" fmla="*/ 1301229 h 2021255"/>
                                <a:gd name="connsiteX19" fmla="*/ 871439 w 1983545"/>
                                <a:gd name="connsiteY19" fmla="*/ 1301229 h 2021255"/>
                                <a:gd name="connsiteX20" fmla="*/ 331993 w 1983545"/>
                                <a:gd name="connsiteY20" fmla="*/ 940367 h 2021255"/>
                                <a:gd name="connsiteX21" fmla="*/ 331993 w 1983545"/>
                                <a:gd name="connsiteY21" fmla="*/ 1798298 h 2021255"/>
                                <a:gd name="connsiteX22" fmla="*/ 991773 w 1983545"/>
                                <a:gd name="connsiteY22" fmla="*/ 1850272 h 2021255"/>
                                <a:gd name="connsiteX23" fmla="*/ 1651552 w 1983545"/>
                                <a:gd name="connsiteY23" fmla="*/ 1798298 h 2021255"/>
                                <a:gd name="connsiteX24" fmla="*/ 1651552 w 1983545"/>
                                <a:gd name="connsiteY24" fmla="*/ 940367 h 2021255"/>
                                <a:gd name="connsiteX25" fmla="*/ 331993 w 1983545"/>
                                <a:gd name="connsiteY25" fmla="*/ 940367 h 2021255"/>
                                <a:gd name="connsiteX26" fmla="*/ 1095364 w 1983545"/>
                                <a:gd name="connsiteY26" fmla="*/ 379829 h 2021255"/>
                                <a:gd name="connsiteX27" fmla="*/ 1043568 w 1983545"/>
                                <a:gd name="connsiteY27" fmla="*/ 431625 h 2021255"/>
                                <a:gd name="connsiteX28" fmla="*/ 1043568 w 1983545"/>
                                <a:gd name="connsiteY28" fmla="*/ 707861 h 2021255"/>
                                <a:gd name="connsiteX29" fmla="*/ 1095364 w 1983545"/>
                                <a:gd name="connsiteY29" fmla="*/ 759657 h 2021255"/>
                                <a:gd name="connsiteX30" fmla="*/ 1302540 w 1983545"/>
                                <a:gd name="connsiteY30" fmla="*/ 759657 h 2021255"/>
                                <a:gd name="connsiteX31" fmla="*/ 1354336 w 1983545"/>
                                <a:gd name="connsiteY31" fmla="*/ 707861 h 2021255"/>
                                <a:gd name="connsiteX32" fmla="*/ 1354336 w 1983545"/>
                                <a:gd name="connsiteY32" fmla="*/ 431625 h 2021255"/>
                                <a:gd name="connsiteX33" fmla="*/ 1302540 w 1983545"/>
                                <a:gd name="connsiteY33" fmla="*/ 379829 h 2021255"/>
                                <a:gd name="connsiteX34" fmla="*/ 681006 w 1983545"/>
                                <a:gd name="connsiteY34" fmla="*/ 379829 h 2021255"/>
                                <a:gd name="connsiteX35" fmla="*/ 629210 w 1983545"/>
                                <a:gd name="connsiteY35" fmla="*/ 431625 h 2021255"/>
                                <a:gd name="connsiteX36" fmla="*/ 629210 w 1983545"/>
                                <a:gd name="connsiteY36" fmla="*/ 707861 h 2021255"/>
                                <a:gd name="connsiteX37" fmla="*/ 681006 w 1983545"/>
                                <a:gd name="connsiteY37" fmla="*/ 759657 h 2021255"/>
                                <a:gd name="connsiteX38" fmla="*/ 888182 w 1983545"/>
                                <a:gd name="connsiteY38" fmla="*/ 759657 h 2021255"/>
                                <a:gd name="connsiteX39" fmla="*/ 939978 w 1983545"/>
                                <a:gd name="connsiteY39" fmla="*/ 707861 h 2021255"/>
                                <a:gd name="connsiteX40" fmla="*/ 939978 w 1983545"/>
                                <a:gd name="connsiteY40" fmla="*/ 431625 h 2021255"/>
                                <a:gd name="connsiteX41" fmla="*/ 888182 w 1983545"/>
                                <a:gd name="connsiteY41" fmla="*/ 379829 h 2021255"/>
                                <a:gd name="connsiteX42" fmla="*/ 267286 w 1983545"/>
                                <a:gd name="connsiteY42" fmla="*/ 0 h 2021255"/>
                                <a:gd name="connsiteX43" fmla="*/ 477021 w 1983545"/>
                                <a:gd name="connsiteY43" fmla="*/ 0 h 2021255"/>
                                <a:gd name="connsiteX44" fmla="*/ 529456 w 1983545"/>
                                <a:gd name="connsiteY44" fmla="*/ 52435 h 2021255"/>
                                <a:gd name="connsiteX45" fmla="*/ 529456 w 1983545"/>
                                <a:gd name="connsiteY45" fmla="*/ 221030 h 2021255"/>
                                <a:gd name="connsiteX46" fmla="*/ 631756 w 1983545"/>
                                <a:gd name="connsiteY46" fmla="*/ 221030 h 2021255"/>
                                <a:gd name="connsiteX47" fmla="*/ 1351036 w 1983545"/>
                                <a:gd name="connsiteY47" fmla="*/ 221030 h 2021255"/>
                                <a:gd name="connsiteX48" fmla="*/ 1457924 w 1983545"/>
                                <a:gd name="connsiteY48" fmla="*/ 221030 h 2021255"/>
                                <a:gd name="connsiteX49" fmla="*/ 1457924 w 1983545"/>
                                <a:gd name="connsiteY49" fmla="*/ 52435 h 2021255"/>
                                <a:gd name="connsiteX50" fmla="*/ 1510359 w 1983545"/>
                                <a:gd name="connsiteY50" fmla="*/ 0 h 2021255"/>
                                <a:gd name="connsiteX51" fmla="*/ 1720094 w 1983545"/>
                                <a:gd name="connsiteY51" fmla="*/ 0 h 2021255"/>
                                <a:gd name="connsiteX52" fmla="*/ 1772529 w 1983545"/>
                                <a:gd name="connsiteY52" fmla="*/ 52435 h 2021255"/>
                                <a:gd name="connsiteX53" fmla="*/ 1772529 w 1983545"/>
                                <a:gd name="connsiteY53" fmla="*/ 221030 h 2021255"/>
                                <a:gd name="connsiteX54" fmla="*/ 1867981 w 1983545"/>
                                <a:gd name="connsiteY54" fmla="*/ 221030 h 2021255"/>
                                <a:gd name="connsiteX55" fmla="*/ 1983545 w 1983545"/>
                                <a:gd name="connsiteY55" fmla="*/ 336594 h 2021255"/>
                                <a:gd name="connsiteX56" fmla="*/ 1983545 w 1983545"/>
                                <a:gd name="connsiteY56" fmla="*/ 798836 h 2021255"/>
                                <a:gd name="connsiteX57" fmla="*/ 1867981 w 1983545"/>
                                <a:gd name="connsiteY57" fmla="*/ 914400 h 2021255"/>
                                <a:gd name="connsiteX58" fmla="*/ 1831560 w 1983545"/>
                                <a:gd name="connsiteY58" fmla="*/ 914400 h 2021255"/>
                                <a:gd name="connsiteX59" fmla="*/ 1831560 w 1983545"/>
                                <a:gd name="connsiteY59" fmla="*/ 981109 h 2021255"/>
                                <a:gd name="connsiteX60" fmla="*/ 1831560 w 1983545"/>
                                <a:gd name="connsiteY60" fmla="*/ 1865336 h 2021255"/>
                                <a:gd name="connsiteX61" fmla="*/ 1760009 w 1983545"/>
                                <a:gd name="connsiteY61" fmla="*/ 1953464 h 2021255"/>
                                <a:gd name="connsiteX62" fmla="*/ 991773 w 1983545"/>
                                <a:gd name="connsiteY62" fmla="*/ 2021255 h 2021255"/>
                                <a:gd name="connsiteX63" fmla="*/ 222783 w 1983545"/>
                                <a:gd name="connsiteY63" fmla="*/ 1953464 h 2021255"/>
                                <a:gd name="connsiteX64" fmla="*/ 151985 w 1983545"/>
                                <a:gd name="connsiteY64" fmla="*/ 1865336 h 2021255"/>
                                <a:gd name="connsiteX65" fmla="*/ 151985 w 1983545"/>
                                <a:gd name="connsiteY65" fmla="*/ 987825 h 2021255"/>
                                <a:gd name="connsiteX66" fmla="*/ 151985 w 1983545"/>
                                <a:gd name="connsiteY66" fmla="*/ 914400 h 2021255"/>
                                <a:gd name="connsiteX67" fmla="*/ 115564 w 1983545"/>
                                <a:gd name="connsiteY67" fmla="*/ 914400 h 2021255"/>
                                <a:gd name="connsiteX68" fmla="*/ 0 w 1983545"/>
                                <a:gd name="connsiteY68" fmla="*/ 798836 h 2021255"/>
                                <a:gd name="connsiteX69" fmla="*/ 0 w 1983545"/>
                                <a:gd name="connsiteY69" fmla="*/ 336594 h 2021255"/>
                                <a:gd name="connsiteX70" fmla="*/ 115564 w 1983545"/>
                                <a:gd name="connsiteY70" fmla="*/ 221030 h 2021255"/>
                                <a:gd name="connsiteX71" fmla="*/ 214851 w 1983545"/>
                                <a:gd name="connsiteY71" fmla="*/ 221030 h 2021255"/>
                                <a:gd name="connsiteX72" fmla="*/ 214851 w 1983545"/>
                                <a:gd name="connsiteY72" fmla="*/ 52435 h 2021255"/>
                                <a:gd name="connsiteX73" fmla="*/ 267286 w 1983545"/>
                                <a:gd name="connsiteY73" fmla="*/ 0 h 202125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</a:cxnLst>
                              <a:rect l="l" t="t" r="r" b="b"/>
                              <a:pathLst>
                                <a:path fill="norm" h="2021255" w="1983545" stroke="1">
                                  <a:moveTo>
                                    <a:pt x="1231166" y="1420968"/>
                                  </a:moveTo>
                                  <a:lnTo>
                                    <a:pt x="1471515" y="1420968"/>
                                  </a:lnTo>
                                  <a:lnTo>
                                    <a:pt x="1471515" y="1661083"/>
                                  </a:lnTo>
                                  <a:lnTo>
                                    <a:pt x="1231166" y="1661083"/>
                                  </a:lnTo>
                                  <a:close/>
                                  <a:moveTo>
                                    <a:pt x="871439" y="1420968"/>
                                  </a:moveTo>
                                  <a:lnTo>
                                    <a:pt x="1111469" y="1420968"/>
                                  </a:lnTo>
                                  <a:lnTo>
                                    <a:pt x="1111469" y="1661083"/>
                                  </a:lnTo>
                                  <a:lnTo>
                                    <a:pt x="871439" y="1661083"/>
                                  </a:lnTo>
                                  <a:close/>
                                  <a:moveTo>
                                    <a:pt x="511394" y="1420968"/>
                                  </a:moveTo>
                                  <a:lnTo>
                                    <a:pt x="751424" y="1420968"/>
                                  </a:lnTo>
                                  <a:lnTo>
                                    <a:pt x="751424" y="1661083"/>
                                  </a:lnTo>
                                  <a:lnTo>
                                    <a:pt x="511394" y="1661083"/>
                                  </a:lnTo>
                                  <a:close/>
                                  <a:moveTo>
                                    <a:pt x="1231166" y="1060796"/>
                                  </a:moveTo>
                                  <a:lnTo>
                                    <a:pt x="1471515" y="1060796"/>
                                  </a:lnTo>
                                  <a:lnTo>
                                    <a:pt x="1471515" y="1301229"/>
                                  </a:lnTo>
                                  <a:lnTo>
                                    <a:pt x="1231166" y="1301229"/>
                                  </a:lnTo>
                                  <a:close/>
                                  <a:moveTo>
                                    <a:pt x="871439" y="1060796"/>
                                  </a:moveTo>
                                  <a:lnTo>
                                    <a:pt x="1111469" y="1060796"/>
                                  </a:lnTo>
                                  <a:lnTo>
                                    <a:pt x="1111469" y="1301229"/>
                                  </a:lnTo>
                                  <a:lnTo>
                                    <a:pt x="871439" y="1301229"/>
                                  </a:lnTo>
                                  <a:close/>
                                  <a:moveTo>
                                    <a:pt x="331993" y="940367"/>
                                  </a:moveTo>
                                  <a:cubicBezTo>
                                    <a:pt x="331993" y="940367"/>
                                    <a:pt x="331993" y="940367"/>
                                    <a:pt x="331993" y="1798298"/>
                                  </a:cubicBezTo>
                                  <a:cubicBezTo>
                                    <a:pt x="444969" y="1816376"/>
                                    <a:pt x="684478" y="1850272"/>
                                    <a:pt x="991773" y="1850272"/>
                                  </a:cubicBezTo>
                                  <a:cubicBezTo>
                                    <a:pt x="1299820" y="1850272"/>
                                    <a:pt x="1538576" y="1816376"/>
                                    <a:pt x="1651552" y="1798298"/>
                                  </a:cubicBezTo>
                                  <a:lnTo>
                                    <a:pt x="1651552" y="940367"/>
                                  </a:lnTo>
                                  <a:cubicBezTo>
                                    <a:pt x="1651552" y="940367"/>
                                    <a:pt x="1651552" y="940367"/>
                                    <a:pt x="331993" y="940367"/>
                                  </a:cubicBezTo>
                                  <a:close/>
                                  <a:moveTo>
                                    <a:pt x="1095364" y="379829"/>
                                  </a:moveTo>
                                  <a:cubicBezTo>
                                    <a:pt x="1066758" y="379829"/>
                                    <a:pt x="1043568" y="403019"/>
                                    <a:pt x="1043568" y="431625"/>
                                  </a:cubicBezTo>
                                  <a:lnTo>
                                    <a:pt x="1043568" y="707861"/>
                                  </a:lnTo>
                                  <a:cubicBezTo>
                                    <a:pt x="1043568" y="736467"/>
                                    <a:pt x="1066758" y="759657"/>
                                    <a:pt x="1095364" y="759657"/>
                                  </a:cubicBezTo>
                                  <a:lnTo>
                                    <a:pt x="1302540" y="759657"/>
                                  </a:lnTo>
                                  <a:cubicBezTo>
                                    <a:pt x="1331146" y="759657"/>
                                    <a:pt x="1354336" y="736467"/>
                                    <a:pt x="1354336" y="707861"/>
                                  </a:cubicBezTo>
                                  <a:lnTo>
                                    <a:pt x="1354336" y="431625"/>
                                  </a:lnTo>
                                  <a:cubicBezTo>
                                    <a:pt x="1354336" y="403019"/>
                                    <a:pt x="1331146" y="379829"/>
                                    <a:pt x="1302540" y="379829"/>
                                  </a:cubicBezTo>
                                  <a:close/>
                                  <a:moveTo>
                                    <a:pt x="681006" y="379829"/>
                                  </a:moveTo>
                                  <a:cubicBezTo>
                                    <a:pt x="652400" y="379829"/>
                                    <a:pt x="629210" y="403019"/>
                                    <a:pt x="629210" y="431625"/>
                                  </a:cubicBezTo>
                                  <a:lnTo>
                                    <a:pt x="629210" y="707861"/>
                                  </a:lnTo>
                                  <a:cubicBezTo>
                                    <a:pt x="629210" y="736467"/>
                                    <a:pt x="652400" y="759657"/>
                                    <a:pt x="681006" y="759657"/>
                                  </a:cubicBezTo>
                                  <a:lnTo>
                                    <a:pt x="888182" y="759657"/>
                                  </a:lnTo>
                                  <a:cubicBezTo>
                                    <a:pt x="916788" y="759657"/>
                                    <a:pt x="939978" y="736467"/>
                                    <a:pt x="939978" y="707861"/>
                                  </a:cubicBezTo>
                                  <a:lnTo>
                                    <a:pt x="939978" y="431625"/>
                                  </a:lnTo>
                                  <a:cubicBezTo>
                                    <a:pt x="939978" y="403019"/>
                                    <a:pt x="916788" y="379829"/>
                                    <a:pt x="888182" y="379829"/>
                                  </a:cubicBezTo>
                                  <a:close/>
                                  <a:moveTo>
                                    <a:pt x="267286" y="0"/>
                                  </a:moveTo>
                                  <a:lnTo>
                                    <a:pt x="477021" y="0"/>
                                  </a:lnTo>
                                  <a:cubicBezTo>
                                    <a:pt x="505980" y="0"/>
                                    <a:pt x="529456" y="23476"/>
                                    <a:pt x="529456" y="52435"/>
                                  </a:cubicBezTo>
                                  <a:lnTo>
                                    <a:pt x="529456" y="221030"/>
                                  </a:lnTo>
                                  <a:lnTo>
                                    <a:pt x="631756" y="221030"/>
                                  </a:lnTo>
                                  <a:lnTo>
                                    <a:pt x="1351036" y="221030"/>
                                  </a:lnTo>
                                  <a:lnTo>
                                    <a:pt x="1457924" y="221030"/>
                                  </a:lnTo>
                                  <a:lnTo>
                                    <a:pt x="1457924" y="52435"/>
                                  </a:lnTo>
                                  <a:cubicBezTo>
                                    <a:pt x="1457924" y="23476"/>
                                    <a:pt x="1481400" y="0"/>
                                    <a:pt x="1510359" y="0"/>
                                  </a:cubicBezTo>
                                  <a:lnTo>
                                    <a:pt x="1720094" y="0"/>
                                  </a:lnTo>
                                  <a:cubicBezTo>
                                    <a:pt x="1749053" y="0"/>
                                    <a:pt x="1772529" y="23476"/>
                                    <a:pt x="1772529" y="52435"/>
                                  </a:cubicBezTo>
                                  <a:lnTo>
                                    <a:pt x="1772529" y="221030"/>
                                  </a:lnTo>
                                  <a:lnTo>
                                    <a:pt x="1867981" y="221030"/>
                                  </a:lnTo>
                                  <a:cubicBezTo>
                                    <a:pt x="1931805" y="221030"/>
                                    <a:pt x="1983545" y="272770"/>
                                    <a:pt x="1983545" y="336594"/>
                                  </a:cubicBezTo>
                                  <a:lnTo>
                                    <a:pt x="1983545" y="798836"/>
                                  </a:lnTo>
                                  <a:cubicBezTo>
                                    <a:pt x="1983545" y="862660"/>
                                    <a:pt x="1931805" y="914400"/>
                                    <a:pt x="1867981" y="914400"/>
                                  </a:cubicBezTo>
                                  <a:lnTo>
                                    <a:pt x="1831560" y="914400"/>
                                  </a:lnTo>
                                  <a:lnTo>
                                    <a:pt x="1831560" y="981109"/>
                                  </a:lnTo>
                                  <a:cubicBezTo>
                                    <a:pt x="1831560" y="1174584"/>
                                    <a:pt x="1831560" y="1456002"/>
                                    <a:pt x="1831560" y="1865336"/>
                                  </a:cubicBezTo>
                                  <a:cubicBezTo>
                                    <a:pt x="1831560" y="1907517"/>
                                    <a:pt x="1801433" y="1944425"/>
                                    <a:pt x="1760009" y="1953464"/>
                                  </a:cubicBezTo>
                                  <a:cubicBezTo>
                                    <a:pt x="1747205" y="1956477"/>
                                    <a:pt x="1442170" y="2021255"/>
                                    <a:pt x="991773" y="2021255"/>
                                  </a:cubicBezTo>
                                  <a:cubicBezTo>
                                    <a:pt x="540622" y="2021255"/>
                                    <a:pt x="235587" y="1956477"/>
                                    <a:pt x="222783" y="1953464"/>
                                  </a:cubicBezTo>
                                  <a:cubicBezTo>
                                    <a:pt x="181359" y="1944425"/>
                                    <a:pt x="151985" y="1907517"/>
                                    <a:pt x="151985" y="1865336"/>
                                  </a:cubicBezTo>
                                  <a:cubicBezTo>
                                    <a:pt x="151985" y="1865336"/>
                                    <a:pt x="151985" y="1865336"/>
                                    <a:pt x="151985" y="987825"/>
                                  </a:cubicBezTo>
                                  <a:lnTo>
                                    <a:pt x="151985" y="914400"/>
                                  </a:lnTo>
                                  <a:lnTo>
                                    <a:pt x="115564" y="914400"/>
                                  </a:lnTo>
                                  <a:cubicBezTo>
                                    <a:pt x="51740" y="914400"/>
                                    <a:pt x="0" y="862660"/>
                                    <a:pt x="0" y="798836"/>
                                  </a:cubicBezTo>
                                  <a:lnTo>
                                    <a:pt x="0" y="336594"/>
                                  </a:lnTo>
                                  <a:cubicBezTo>
                                    <a:pt x="0" y="272770"/>
                                    <a:pt x="51740" y="221030"/>
                                    <a:pt x="115564" y="221030"/>
                                  </a:cubicBezTo>
                                  <a:lnTo>
                                    <a:pt x="214851" y="221030"/>
                                  </a:lnTo>
                                  <a:lnTo>
                                    <a:pt x="214851" y="52435"/>
                                  </a:lnTo>
                                  <a:cubicBezTo>
                                    <a:pt x="214851" y="23476"/>
                                    <a:pt x="238327" y="0"/>
                                    <a:pt x="26728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18.1pt;height:24.9pt;margin-top:-37.3pt;margin-left:368.2pt;mso-height-relative:page;mso-width-relative:page;position:absolute;z-index:251694080" coordorigin="12796,877" coordsize="2362,498">
                <o:lock v:ext="edit" aspectratio="f"/>
                <v:shape id="文本框 2" o:spid="_x0000_s1039" type="#_x0000_t202" style="width:2067;height:498;left:13091;position:absolute;top:877" coordsize="21600,21600" filled="f" stroked="f">
                  <v:stroke joinstyle="miter"/>
                  <o:lock v:ext="edit" aspectratio="f"/>
                  <v:textbox>
                    <w:txbxContent>
                      <w:p w14:paraId="7E29EA3A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生日：1993.07.01</w:t>
                        </w:r>
                      </w:p>
                    </w:txbxContent>
                  </v:textbox>
                </v:shape>
                <v:group id="_x0000_s1026" o:spid="_x0000_s1040" style="width:260;height:260;left:12796;position:absolute;top:997" coordorigin="2822,3522" coordsize="346,346">
                  <o:lock v:ext="edit" aspectratio="f"/>
                  <v:oval id="椭圆 7" o:spid="_x0000_s1041" style="width:347;height:347;left:2822;position:absolute;top:3522;v-text-anchor:middle" coordsize="21600,21600" filled="t" fillcolor="#43778f" stroked="f" strokeweight="1pt">
                    <o:lock v:ext="edit" aspectratio="f"/>
                  </v:oval>
                  <v:shape id="任意多边形: 形状 36" o:spid="_x0000_s1042" style="width:205;height:210;left:2893;position:absolute;top:3591;v-text-anchor:middle" coordsize="1983545,2021255" o:spt="100" adj="-11796480,,5400" path="m1231166,1420968l1471515,1420968,1471515,1661083,1231166,1661083xm871439,1420968l1111469,1420968,1111469,1661083,871439,1661083xm511394,1420968l751424,1420968,751424,1661083,511394,1661083xm1231166,1060796l1471515,1060796,1471515,1301229,1231166,1301229xm871439,1060796l1111469,1060796,1111469,1301229,871439,1301229xm331993,940367c331993,940367,331993,940367,331993,1798298c444969,1816376,684478,1850272,991773,1850272c1299820,1850272,1538576,1816376,1651552,1798298l1651552,940367c1651552,940367,1651552,940367,331993,940367xm1095364,379829c1066758,379829,1043568,403019,1043568,431625l1043568,707861c1043568,736467,1066758,759657,1095364,759657l1302540,759657c1331146,759657,1354336,736467,1354336,707861l1354336,431625c1354336,403019,1331146,379829,1302540,379829xm681006,379829c652400,379829,629210,403019,629210,431625l629210,707861c629210,736467,652400,759657,681006,759657l888182,759657c916788,759657,939978,736467,939978,707861l939978,431625c939978,403019,916788,379829,888182,379829xm267286,l477021,c505980,,529456,23476,529456,52435l529456,221030,631756,221030,1351036,221030,1457924,221030,1457924,52435c1457924,23476,1481400,,1510359,l1720094,c1749053,,1772529,23476,1772529,52435l1772529,221030,1867981,221030c1931805,221030,1983545,272770,1983545,336594l1983545,798836c1983545,862660,1931805,914400,1867981,914400l1831560,914400,1831560,981109c1831560,1174584,1831560,1456002,1831560,1865336c1831560,1907517,1801433,1944425,1760009,1953464c1747205,1956477,1442170,2021255,991773,2021255c540622,2021255,235587,1956477,222783,1953464c181359,1944425,151985,1907517,151985,1865336c151985,1865336,151985,1865336,151985,987825l151985,914400,115564,914400c51740,914400,,862660,,798836l,336594c,272770,51740,221030,115564,221030l214851,221030,214851,52435c214851,23476,238327,,267286,xe" filled="t" fillcolor="white" stroked="f" strokeweight="1pt">
                    <v:stroke joinstyle="miter"/>
                    <v:path o:connecttype="custom" o:connectlocs="127,147;152,147;152,172;127,172;90,147;114,147;114,172;90,172;52,147;77,147;77,172;52,172;127,110;152,110;152,135;127,135;90,110;114,110;114,135;90,135;34,97;34,186;102,192;170,186;170,97;34,97;113,39;107,44;107,73;113,78;134,78;139,73;139,44;134,39;70,39;65,44;65,73;70,78;91,78;97,73;97,44;91,39;27,0;49,0;54,5;54,22;65,22;139,22;150,22;150,5;156,0;177,0;183,5;183,22;193,22;205,34;205,82;193,95;189,95;189,101;189,193;181,202;102,210;23,202;15,193;15,102;15,95;11,95;0,82;0,34;11,22;22,22;22,5;27,0" o:connectangles="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-212090</wp:posOffset>
                </wp:positionV>
                <wp:extent cx="1407160" cy="323215"/>
                <wp:effectExtent l="0" t="0" r="0" b="0"/>
                <wp:wrapNone/>
                <wp:docPr id="291" name="组合 2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19140" y="721360"/>
                          <a:ext cx="1407160" cy="323215"/>
                          <a:chOff x="12796" y="1229"/>
                          <a:chExt cx="2216" cy="509"/>
                        </a:xfrm>
                      </wpg:grpSpPr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91" y="1229"/>
                            <a:ext cx="1921" cy="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现居：北京海淀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78" name="组合 78"/>
                        <wpg:cNvGrpSpPr/>
                        <wpg:grpSpPr>
                          <a:xfrm>
                            <a:off x="12796" y="1344"/>
                            <a:ext cx="260" cy="260"/>
                            <a:chOff x="3377" y="3792"/>
                            <a:chExt cx="346" cy="346"/>
                          </a:xfrm>
                        </wpg:grpSpPr>
                        <wps:wsp xmlns:wps="http://schemas.microsoft.com/office/word/2010/wordprocessingShape">
                          <wps:cNvPr id="77" name="椭圆 7"/>
                          <wps:cNvSpPr/>
                          <wps:spPr>
                            <a:xfrm>
                              <a:off x="3377" y="3792"/>
                              <a:ext cx="347" cy="347"/>
                            </a:xfrm>
                            <a:prstGeom prst="ellipse">
                              <a:avLst/>
                            </a:prstGeom>
                            <a:solidFill>
                              <a:srgbClr val="43778F"/>
                            </a:solidFill>
                            <a:ln w="12700">
                              <a:noFill/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2" name="KSO_Shape"/>
                          <wps:cNvSpPr/>
                          <wps:spPr bwMode="auto">
                            <a:xfrm>
                              <a:off x="3440" y="3855"/>
                              <a:ext cx="221" cy="221"/>
                            </a:xfrm>
                            <a:custGeom>
                              <a:avLst/>
                              <a:gdLst>
                                <a:gd name="T0" fmla="*/ 1344688 w 3370"/>
                                <a:gd name="T1" fmla="*/ 1184672 h 3368"/>
                                <a:gd name="T2" fmla="*/ 876692 w 3370"/>
                                <a:gd name="T3" fmla="*/ 462220 h 3368"/>
                                <a:gd name="T4" fmla="*/ 1800397 w 3370"/>
                                <a:gd name="T5" fmla="*/ 462220 h 3368"/>
                                <a:gd name="T6" fmla="*/ 1338812 w 3370"/>
                                <a:gd name="T7" fmla="*/ 97253 h 3368"/>
                                <a:gd name="T8" fmla="*/ 1338812 w 3370"/>
                                <a:gd name="T9" fmla="*/ 755048 h 3368"/>
                                <a:gd name="T10" fmla="*/ 1338812 w 3370"/>
                                <a:gd name="T11" fmla="*/ 97253 h 3368"/>
                                <a:gd name="T12" fmla="*/ 1342017 w 3370"/>
                                <a:gd name="T13" fmla="*/ 539167 h 3368"/>
                                <a:gd name="T14" fmla="*/ 1225552 w 3370"/>
                                <a:gd name="T15" fmla="*/ 454739 h 3368"/>
                                <a:gd name="T16" fmla="*/ 1269894 w 3370"/>
                                <a:gd name="T17" fmla="*/ 317409 h 3368"/>
                                <a:gd name="T18" fmla="*/ 1414140 w 3370"/>
                                <a:gd name="T19" fmla="*/ 317409 h 3368"/>
                                <a:gd name="T20" fmla="*/ 1458482 w 3370"/>
                                <a:gd name="T21" fmla="*/ 454739 h 3368"/>
                                <a:gd name="T22" fmla="*/ 800829 w 3370"/>
                                <a:gd name="T23" fmla="*/ 988028 h 3368"/>
                                <a:gd name="T24" fmla="*/ 1014526 w 3370"/>
                                <a:gd name="T25" fmla="*/ 1061769 h 3368"/>
                                <a:gd name="T26" fmla="*/ 800829 w 3370"/>
                                <a:gd name="T27" fmla="*/ 1318261 h 3368"/>
                                <a:gd name="T28" fmla="*/ 1116032 w 3370"/>
                                <a:gd name="T29" fmla="*/ 1168107 h 3368"/>
                                <a:gd name="T30" fmla="*/ 1119238 w 3370"/>
                                <a:gd name="T31" fmla="*/ 1404293 h 3368"/>
                                <a:gd name="T32" fmla="*/ 1421619 w 3370"/>
                                <a:gd name="T33" fmla="*/ 1298490 h 3368"/>
                                <a:gd name="T34" fmla="*/ 771980 w 3370"/>
                                <a:gd name="T35" fmla="*/ 1799718 h 3368"/>
                                <a:gd name="T36" fmla="*/ 771980 w 3370"/>
                                <a:gd name="T37" fmla="*/ 255423 h 3368"/>
                                <a:gd name="T38" fmla="*/ 747939 w 3370"/>
                                <a:gd name="T39" fmla="*/ 425883 h 3368"/>
                                <a:gd name="T40" fmla="*/ 814720 w 3370"/>
                                <a:gd name="T41" fmla="*/ 735277 h 3368"/>
                                <a:gd name="T42" fmla="*/ 800829 w 3370"/>
                                <a:gd name="T43" fmla="*/ 988028 h 3368"/>
                                <a:gd name="T44" fmla="*/ 1094129 w 3370"/>
                                <a:gd name="T45" fmla="*/ 1461469 h 3368"/>
                                <a:gd name="T46" fmla="*/ 1248525 w 3370"/>
                                <a:gd name="T47" fmla="*/ 1547501 h 3368"/>
                                <a:gd name="T48" fmla="*/ 876158 w 3370"/>
                                <a:gd name="T49" fmla="*/ 1722236 h 3368"/>
                                <a:gd name="T50" fmla="*/ 800829 w 3370"/>
                                <a:gd name="T51" fmla="*/ 1388797 h 3368"/>
                                <a:gd name="T52" fmla="*/ 576982 w 3370"/>
                                <a:gd name="T53" fmla="*/ 1699793 h 3368"/>
                                <a:gd name="T54" fmla="*/ 294902 w 3370"/>
                                <a:gd name="T55" fmla="*/ 1547501 h 3368"/>
                                <a:gd name="T56" fmla="*/ 247354 w 3370"/>
                                <a:gd name="T57" fmla="*/ 1499943 h 3368"/>
                                <a:gd name="T58" fmla="*/ 347258 w 3370"/>
                                <a:gd name="T59" fmla="*/ 1061769 h 3368"/>
                                <a:gd name="T60" fmla="*/ 247354 w 3370"/>
                                <a:gd name="T61" fmla="*/ 1499943 h 3368"/>
                                <a:gd name="T62" fmla="*/ 347258 w 3370"/>
                                <a:gd name="T63" fmla="*/ 988028 h 3368"/>
                                <a:gd name="T64" fmla="*/ 247354 w 3370"/>
                                <a:gd name="T65" fmla="*/ 555198 h 3368"/>
                                <a:gd name="T66" fmla="*/ 294902 w 3370"/>
                                <a:gd name="T67" fmla="*/ 507640 h 3368"/>
                                <a:gd name="T68" fmla="*/ 576982 w 3370"/>
                                <a:gd name="T69" fmla="*/ 353211 h 3368"/>
                                <a:gd name="T70" fmla="*/ 727104 w 3370"/>
                                <a:gd name="T71" fmla="*/ 325958 h 3368"/>
                                <a:gd name="T72" fmla="*/ 506462 w 3370"/>
                                <a:gd name="T73" fmla="*/ 616649 h 3368"/>
                                <a:gd name="T74" fmla="*/ 727104 w 3370"/>
                                <a:gd name="T75" fmla="*/ 325958 h 3368"/>
                                <a:gd name="T76" fmla="*/ 485626 w 3370"/>
                                <a:gd name="T77" fmla="*/ 673291 h 3368"/>
                                <a:gd name="T78" fmla="*/ 727104 w 3370"/>
                                <a:gd name="T79" fmla="*/ 988028 h 3368"/>
                                <a:gd name="T80" fmla="*/ 727104 w 3370"/>
                                <a:gd name="T81" fmla="*/ 1061769 h 3368"/>
                                <a:gd name="T82" fmla="*/ 485626 w 3370"/>
                                <a:gd name="T83" fmla="*/ 1381850 h 3368"/>
                                <a:gd name="T84" fmla="*/ 727104 w 3370"/>
                                <a:gd name="T85" fmla="*/ 1061769 h 3368"/>
                                <a:gd name="T86" fmla="*/ 508599 w 3370"/>
                                <a:gd name="T87" fmla="*/ 1436355 h 3368"/>
                                <a:gd name="T88" fmla="*/ 727104 w 3370"/>
                                <a:gd name="T89" fmla="*/ 1729183 h 3368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</a:gdLst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fill="norm" h="3368" w="3370" stroke="1">
                                  <a:moveTo>
                                    <a:pt x="3365" y="958"/>
                                  </a:moveTo>
                                  <a:cubicBezTo>
                                    <a:pt x="3334" y="1719"/>
                                    <a:pt x="2517" y="2217"/>
                                    <a:pt x="2517" y="2217"/>
                                  </a:cubicBezTo>
                                  <a:cubicBezTo>
                                    <a:pt x="2517" y="2217"/>
                                    <a:pt x="1819" y="1795"/>
                                    <a:pt x="1685" y="1134"/>
                                  </a:cubicBezTo>
                                  <a:cubicBezTo>
                                    <a:pt x="1657" y="1049"/>
                                    <a:pt x="1641" y="959"/>
                                    <a:pt x="1641" y="865"/>
                                  </a:cubicBezTo>
                                  <a:cubicBezTo>
                                    <a:pt x="1641" y="388"/>
                                    <a:pt x="2028" y="0"/>
                                    <a:pt x="2506" y="0"/>
                                  </a:cubicBezTo>
                                  <a:cubicBezTo>
                                    <a:pt x="2983" y="0"/>
                                    <a:pt x="3370" y="388"/>
                                    <a:pt x="3370" y="865"/>
                                  </a:cubicBezTo>
                                  <a:cubicBezTo>
                                    <a:pt x="3370" y="896"/>
                                    <a:pt x="3368" y="927"/>
                                    <a:pt x="3365" y="958"/>
                                  </a:cubicBezTo>
                                  <a:close/>
                                  <a:moveTo>
                                    <a:pt x="2506" y="182"/>
                                  </a:moveTo>
                                  <a:cubicBezTo>
                                    <a:pt x="2166" y="182"/>
                                    <a:pt x="1890" y="458"/>
                                    <a:pt x="1890" y="797"/>
                                  </a:cubicBezTo>
                                  <a:cubicBezTo>
                                    <a:pt x="1890" y="1137"/>
                                    <a:pt x="2166" y="1413"/>
                                    <a:pt x="2506" y="1413"/>
                                  </a:cubicBezTo>
                                  <a:cubicBezTo>
                                    <a:pt x="2846" y="1413"/>
                                    <a:pt x="3121" y="1137"/>
                                    <a:pt x="3121" y="797"/>
                                  </a:cubicBezTo>
                                  <a:cubicBezTo>
                                    <a:pt x="3121" y="458"/>
                                    <a:pt x="2846" y="182"/>
                                    <a:pt x="2506" y="182"/>
                                  </a:cubicBezTo>
                                  <a:close/>
                                  <a:moveTo>
                                    <a:pt x="2765" y="1127"/>
                                  </a:moveTo>
                                  <a:cubicBezTo>
                                    <a:pt x="2512" y="1009"/>
                                    <a:pt x="2512" y="1009"/>
                                    <a:pt x="2512" y="1009"/>
                                  </a:cubicBezTo>
                                  <a:cubicBezTo>
                                    <a:pt x="2259" y="1127"/>
                                    <a:pt x="2259" y="1127"/>
                                    <a:pt x="2259" y="1127"/>
                                  </a:cubicBezTo>
                                  <a:cubicBezTo>
                                    <a:pt x="2294" y="851"/>
                                    <a:pt x="2294" y="851"/>
                                    <a:pt x="2294" y="851"/>
                                  </a:cubicBezTo>
                                  <a:cubicBezTo>
                                    <a:pt x="2103" y="647"/>
                                    <a:pt x="2103" y="647"/>
                                    <a:pt x="2103" y="647"/>
                                  </a:cubicBezTo>
                                  <a:cubicBezTo>
                                    <a:pt x="2377" y="594"/>
                                    <a:pt x="2377" y="594"/>
                                    <a:pt x="2377" y="594"/>
                                  </a:cubicBezTo>
                                  <a:cubicBezTo>
                                    <a:pt x="2512" y="350"/>
                                    <a:pt x="2512" y="350"/>
                                    <a:pt x="2512" y="350"/>
                                  </a:cubicBezTo>
                                  <a:cubicBezTo>
                                    <a:pt x="2647" y="594"/>
                                    <a:pt x="2647" y="594"/>
                                    <a:pt x="2647" y="594"/>
                                  </a:cubicBezTo>
                                  <a:cubicBezTo>
                                    <a:pt x="2921" y="647"/>
                                    <a:pt x="2921" y="647"/>
                                    <a:pt x="2921" y="647"/>
                                  </a:cubicBezTo>
                                  <a:cubicBezTo>
                                    <a:pt x="2730" y="851"/>
                                    <a:pt x="2730" y="851"/>
                                    <a:pt x="2730" y="851"/>
                                  </a:cubicBezTo>
                                  <a:lnTo>
                                    <a:pt x="2765" y="1127"/>
                                  </a:lnTo>
                                  <a:close/>
                                  <a:moveTo>
                                    <a:pt x="1499" y="1849"/>
                                  </a:moveTo>
                                  <a:cubicBezTo>
                                    <a:pt x="1788" y="1849"/>
                                    <a:pt x="1788" y="1849"/>
                                    <a:pt x="1788" y="1849"/>
                                  </a:cubicBezTo>
                                  <a:cubicBezTo>
                                    <a:pt x="1824" y="1898"/>
                                    <a:pt x="1861" y="1943"/>
                                    <a:pt x="1899" y="1987"/>
                                  </a:cubicBezTo>
                                  <a:cubicBezTo>
                                    <a:pt x="1499" y="1987"/>
                                    <a:pt x="1499" y="1987"/>
                                    <a:pt x="1499" y="1987"/>
                                  </a:cubicBezTo>
                                  <a:cubicBezTo>
                                    <a:pt x="1499" y="2467"/>
                                    <a:pt x="1499" y="2467"/>
                                    <a:pt x="1499" y="2467"/>
                                  </a:cubicBezTo>
                                  <a:cubicBezTo>
                                    <a:pt x="1643" y="2475"/>
                                    <a:pt x="1819" y="2518"/>
                                    <a:pt x="1980" y="2586"/>
                                  </a:cubicBezTo>
                                  <a:cubicBezTo>
                                    <a:pt x="2031" y="2451"/>
                                    <a:pt x="2067" y="2317"/>
                                    <a:pt x="2089" y="2186"/>
                                  </a:cubicBezTo>
                                  <a:cubicBezTo>
                                    <a:pt x="2127" y="2222"/>
                                    <a:pt x="2164" y="2255"/>
                                    <a:pt x="2200" y="2286"/>
                                  </a:cubicBezTo>
                                  <a:cubicBezTo>
                                    <a:pt x="2175" y="2396"/>
                                    <a:pt x="2140" y="2513"/>
                                    <a:pt x="2095" y="2628"/>
                                  </a:cubicBezTo>
                                  <a:cubicBezTo>
                                    <a:pt x="2222" y="2684"/>
                                    <a:pt x="2337" y="2743"/>
                                    <a:pt x="2426" y="2807"/>
                                  </a:cubicBezTo>
                                  <a:cubicBezTo>
                                    <a:pt x="2526" y="2697"/>
                                    <a:pt x="2605" y="2570"/>
                                    <a:pt x="2661" y="2430"/>
                                  </a:cubicBezTo>
                                  <a:cubicBezTo>
                                    <a:pt x="2713" y="2391"/>
                                    <a:pt x="2775" y="2341"/>
                                    <a:pt x="2845" y="2281"/>
                                  </a:cubicBezTo>
                                  <a:cubicBezTo>
                                    <a:pt x="2688" y="2911"/>
                                    <a:pt x="2128" y="3368"/>
                                    <a:pt x="1445" y="3368"/>
                                  </a:cubicBezTo>
                                  <a:cubicBezTo>
                                    <a:pt x="638" y="3368"/>
                                    <a:pt x="0" y="2730"/>
                                    <a:pt x="0" y="1923"/>
                                  </a:cubicBezTo>
                                  <a:cubicBezTo>
                                    <a:pt x="0" y="1116"/>
                                    <a:pt x="638" y="478"/>
                                    <a:pt x="1445" y="478"/>
                                  </a:cubicBezTo>
                                  <a:cubicBezTo>
                                    <a:pt x="1445" y="478"/>
                                    <a:pt x="1446" y="478"/>
                                    <a:pt x="1447" y="478"/>
                                  </a:cubicBezTo>
                                  <a:cubicBezTo>
                                    <a:pt x="1417" y="579"/>
                                    <a:pt x="1400" y="686"/>
                                    <a:pt x="1400" y="797"/>
                                  </a:cubicBezTo>
                                  <a:cubicBezTo>
                                    <a:pt x="1400" y="917"/>
                                    <a:pt x="1420" y="1033"/>
                                    <a:pt x="1455" y="1141"/>
                                  </a:cubicBezTo>
                                  <a:cubicBezTo>
                                    <a:pt x="1472" y="1223"/>
                                    <a:pt x="1497" y="1301"/>
                                    <a:pt x="1525" y="1376"/>
                                  </a:cubicBezTo>
                                  <a:cubicBezTo>
                                    <a:pt x="1517" y="1377"/>
                                    <a:pt x="1507" y="1378"/>
                                    <a:pt x="1499" y="1379"/>
                                  </a:cubicBezTo>
                                  <a:lnTo>
                                    <a:pt x="1499" y="1849"/>
                                  </a:lnTo>
                                  <a:close/>
                                  <a:moveTo>
                                    <a:pt x="2337" y="2896"/>
                                  </a:moveTo>
                                  <a:cubicBezTo>
                                    <a:pt x="2256" y="2837"/>
                                    <a:pt x="2159" y="2781"/>
                                    <a:pt x="2048" y="2735"/>
                                  </a:cubicBezTo>
                                  <a:cubicBezTo>
                                    <a:pt x="1989" y="2896"/>
                                    <a:pt x="1908" y="3049"/>
                                    <a:pt x="1810" y="3181"/>
                                  </a:cubicBezTo>
                                  <a:cubicBezTo>
                                    <a:pt x="2010" y="3134"/>
                                    <a:pt x="2188" y="3032"/>
                                    <a:pt x="2337" y="2896"/>
                                  </a:cubicBezTo>
                                  <a:close/>
                                  <a:moveTo>
                                    <a:pt x="1499" y="3236"/>
                                  </a:moveTo>
                                  <a:cubicBezTo>
                                    <a:pt x="1541" y="3236"/>
                                    <a:pt x="1594" y="3232"/>
                                    <a:pt x="1640" y="3223"/>
                                  </a:cubicBezTo>
                                  <a:cubicBezTo>
                                    <a:pt x="1759" y="3066"/>
                                    <a:pt x="1861" y="2879"/>
                                    <a:pt x="1938" y="2688"/>
                                  </a:cubicBezTo>
                                  <a:cubicBezTo>
                                    <a:pt x="1793" y="2637"/>
                                    <a:pt x="1635" y="2607"/>
                                    <a:pt x="1499" y="2599"/>
                                  </a:cubicBezTo>
                                  <a:lnTo>
                                    <a:pt x="1499" y="3236"/>
                                  </a:lnTo>
                                  <a:close/>
                                  <a:moveTo>
                                    <a:pt x="1080" y="3181"/>
                                  </a:moveTo>
                                  <a:cubicBezTo>
                                    <a:pt x="982" y="3049"/>
                                    <a:pt x="901" y="2896"/>
                                    <a:pt x="842" y="2735"/>
                                  </a:cubicBezTo>
                                  <a:cubicBezTo>
                                    <a:pt x="731" y="2781"/>
                                    <a:pt x="633" y="2837"/>
                                    <a:pt x="552" y="2896"/>
                                  </a:cubicBezTo>
                                  <a:cubicBezTo>
                                    <a:pt x="701" y="3032"/>
                                    <a:pt x="880" y="3134"/>
                                    <a:pt x="1080" y="3181"/>
                                  </a:cubicBezTo>
                                  <a:close/>
                                  <a:moveTo>
                                    <a:pt x="463" y="2807"/>
                                  </a:moveTo>
                                  <a:cubicBezTo>
                                    <a:pt x="552" y="2743"/>
                                    <a:pt x="667" y="2684"/>
                                    <a:pt x="795" y="2628"/>
                                  </a:cubicBezTo>
                                  <a:cubicBezTo>
                                    <a:pt x="706" y="2399"/>
                                    <a:pt x="655" y="2165"/>
                                    <a:pt x="650" y="1987"/>
                                  </a:cubicBezTo>
                                  <a:cubicBezTo>
                                    <a:pt x="136" y="1987"/>
                                    <a:pt x="136" y="1987"/>
                                    <a:pt x="136" y="1987"/>
                                  </a:cubicBezTo>
                                  <a:cubicBezTo>
                                    <a:pt x="149" y="2305"/>
                                    <a:pt x="268" y="2590"/>
                                    <a:pt x="463" y="2807"/>
                                  </a:cubicBezTo>
                                  <a:close/>
                                  <a:moveTo>
                                    <a:pt x="136" y="1849"/>
                                  </a:moveTo>
                                  <a:cubicBezTo>
                                    <a:pt x="650" y="1849"/>
                                    <a:pt x="650" y="1849"/>
                                    <a:pt x="650" y="1849"/>
                                  </a:cubicBezTo>
                                  <a:cubicBezTo>
                                    <a:pt x="659" y="1667"/>
                                    <a:pt x="710" y="1447"/>
                                    <a:pt x="795" y="1218"/>
                                  </a:cubicBezTo>
                                  <a:cubicBezTo>
                                    <a:pt x="667" y="1162"/>
                                    <a:pt x="552" y="1103"/>
                                    <a:pt x="463" y="1039"/>
                                  </a:cubicBezTo>
                                  <a:cubicBezTo>
                                    <a:pt x="268" y="1256"/>
                                    <a:pt x="149" y="1531"/>
                                    <a:pt x="136" y="1849"/>
                                  </a:cubicBezTo>
                                  <a:close/>
                                  <a:moveTo>
                                    <a:pt x="552" y="950"/>
                                  </a:moveTo>
                                  <a:cubicBezTo>
                                    <a:pt x="629" y="1005"/>
                                    <a:pt x="727" y="1060"/>
                                    <a:pt x="837" y="1107"/>
                                  </a:cubicBezTo>
                                  <a:cubicBezTo>
                                    <a:pt x="901" y="946"/>
                                    <a:pt x="986" y="788"/>
                                    <a:pt x="1080" y="661"/>
                                  </a:cubicBezTo>
                                  <a:cubicBezTo>
                                    <a:pt x="880" y="712"/>
                                    <a:pt x="701" y="814"/>
                                    <a:pt x="552" y="950"/>
                                  </a:cubicBezTo>
                                  <a:close/>
                                  <a:moveTo>
                                    <a:pt x="1361" y="610"/>
                                  </a:moveTo>
                                  <a:cubicBezTo>
                                    <a:pt x="1319" y="610"/>
                                    <a:pt x="1296" y="614"/>
                                    <a:pt x="1249" y="623"/>
                                  </a:cubicBezTo>
                                  <a:cubicBezTo>
                                    <a:pt x="1135" y="780"/>
                                    <a:pt x="1028" y="958"/>
                                    <a:pt x="948" y="1154"/>
                                  </a:cubicBezTo>
                                  <a:cubicBezTo>
                                    <a:pt x="1088" y="1205"/>
                                    <a:pt x="1221" y="1239"/>
                                    <a:pt x="1361" y="1247"/>
                                  </a:cubicBezTo>
                                  <a:lnTo>
                                    <a:pt x="1361" y="610"/>
                                  </a:lnTo>
                                  <a:close/>
                                  <a:moveTo>
                                    <a:pt x="1361" y="1379"/>
                                  </a:moveTo>
                                  <a:cubicBezTo>
                                    <a:pt x="1217" y="1371"/>
                                    <a:pt x="1071" y="1328"/>
                                    <a:pt x="909" y="1260"/>
                                  </a:cubicBezTo>
                                  <a:cubicBezTo>
                                    <a:pt x="833" y="1460"/>
                                    <a:pt x="786" y="1650"/>
                                    <a:pt x="778" y="1849"/>
                                  </a:cubicBezTo>
                                  <a:cubicBezTo>
                                    <a:pt x="1361" y="1849"/>
                                    <a:pt x="1361" y="1849"/>
                                    <a:pt x="1361" y="1849"/>
                                  </a:cubicBezTo>
                                  <a:lnTo>
                                    <a:pt x="1361" y="1379"/>
                                  </a:lnTo>
                                  <a:close/>
                                  <a:moveTo>
                                    <a:pt x="1361" y="1987"/>
                                  </a:moveTo>
                                  <a:cubicBezTo>
                                    <a:pt x="778" y="1987"/>
                                    <a:pt x="778" y="1987"/>
                                    <a:pt x="778" y="1987"/>
                                  </a:cubicBezTo>
                                  <a:cubicBezTo>
                                    <a:pt x="786" y="2178"/>
                                    <a:pt x="833" y="2382"/>
                                    <a:pt x="909" y="2586"/>
                                  </a:cubicBezTo>
                                  <a:cubicBezTo>
                                    <a:pt x="1071" y="2518"/>
                                    <a:pt x="1217" y="2475"/>
                                    <a:pt x="1361" y="2467"/>
                                  </a:cubicBezTo>
                                  <a:lnTo>
                                    <a:pt x="1361" y="1987"/>
                                  </a:lnTo>
                                  <a:close/>
                                  <a:moveTo>
                                    <a:pt x="1361" y="2599"/>
                                  </a:moveTo>
                                  <a:cubicBezTo>
                                    <a:pt x="1226" y="2607"/>
                                    <a:pt x="1096" y="2637"/>
                                    <a:pt x="952" y="2688"/>
                                  </a:cubicBezTo>
                                  <a:cubicBezTo>
                                    <a:pt x="1028" y="2879"/>
                                    <a:pt x="1130" y="3066"/>
                                    <a:pt x="1249" y="3223"/>
                                  </a:cubicBezTo>
                                  <a:cubicBezTo>
                                    <a:pt x="1296" y="3232"/>
                                    <a:pt x="1319" y="3236"/>
                                    <a:pt x="1361" y="3236"/>
                                  </a:cubicBezTo>
                                  <a:lnTo>
                                    <a:pt x="1361" y="25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10.8pt;height:25.45pt;margin-top:-16.7pt;margin-left:368.2pt;mso-height-relative:page;mso-width-relative:page;position:absolute;z-index:251692032" coordorigin="12796,1229" coordsize="2216,509">
                <o:lock v:ext="edit" aspectratio="f"/>
                <v:shape id="文本框 2" o:spid="_x0000_s1044" type="#_x0000_t202" style="width:1921;height:509;left:13091;position:absolute;top:1229" coordsize="21600,21600" filled="f" stroked="f">
                  <v:stroke joinstyle="miter"/>
                  <o:lock v:ext="edit" aspectratio="f"/>
                  <v:textbox>
                    <w:txbxContent>
                      <w:p w14:paraId="12788868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现居：北京海淀</w:t>
                        </w:r>
                      </w:p>
                    </w:txbxContent>
                  </v:textbox>
                </v:shape>
                <v:group id="_x0000_s1026" o:spid="_x0000_s1045" style="width:260;height:260;left:12796;position:absolute;top:1344" coordorigin="3377,3792" coordsize="346,346">
                  <o:lock v:ext="edit" aspectratio="f"/>
                  <v:oval id="椭圆 7" o:spid="_x0000_s1046" style="width:347;height:347;left:3377;position:absolute;top:3792;v-text-anchor:middle" coordsize="21600,21600" filled="t" fillcolor="#43778f" stroked="f" strokeweight="1pt">
                    <o:lock v:ext="edit" aspectratio="f"/>
                  </v:oval>
                  <v:shape id="KSO_Shape" o:spid="_x0000_s1047" style="width:221;height:221;left:3440;position:absolute;top:3855;v-text-anchor:middle-center" coordsize="3370,3368" o:spt="100" adj="-11796480,,5400" path="m3365,958c3334,1719,2517,2217,2517,2217c2517,2217,1819,1795,1685,1134c1657,1049,1641,959,1641,865c1641,388,2028,,2506,c2983,,3370,388,3370,865c3370,896,3368,927,3365,958xm2506,182c2166,182,1890,458,1890,797c1890,1137,2166,1413,2506,1413c2846,1413,3121,1137,3121,797c3121,458,2846,182,2506,182xm2765,1127c2512,1009,2512,1009,2512,1009c2259,1127,2259,1127,2259,1127c2294,851,2294,851,2294,851c2103,647,2103,647,2103,647c2377,594,2377,594,2377,594c2512,350,2512,350,2512,350c2647,594,2647,594,2647,594c2921,647,2921,647,2921,647c2730,851,2730,851,2730,851l2765,1127xm1499,1849c1788,1849,1788,1849,1788,1849c1824,1898,1861,1943,1899,1987c1499,1987,1499,1987,1499,1987c1499,2467,1499,2467,1499,2467c1643,2475,1819,2518,1980,2586c2031,2451,2067,2317,2089,2186c2127,2222,2164,2255,2200,2286c2175,2396,2140,2513,2095,2628c2222,2684,2337,2743,2426,2807c2526,2697,2605,2570,2661,2430c2713,2391,2775,2341,2845,2281c2688,2911,2128,3368,1445,3368c638,3368,,2730,,1923c,1116,638,478,1445,478c1445,478,1446,478,1447,478c1417,579,1400,686,1400,797c1400,917,1420,1033,1455,1141c1472,1223,1497,1301,1525,1376c1517,1377,1507,1378,1499,1379l1499,1849xm2337,2896c2256,2837,2159,2781,2048,2735c1989,2896,1908,3049,1810,3181c2010,3134,2188,3032,2337,2896xm1499,3236c1541,3236,1594,3232,1640,3223c1759,3066,1861,2879,1938,2688c1793,2637,1635,2607,1499,2599l1499,3236xm1080,3181c982,3049,901,2896,842,2735c731,2781,633,2837,552,2896c701,3032,880,3134,1080,3181xm463,2807c552,2743,667,2684,795,2628c706,2399,655,2165,650,1987c136,1987,136,1987,136,1987c149,2305,268,2590,463,2807xm136,1849c650,1849,650,1849,650,1849c659,1667,710,1447,795,1218c667,1162,552,1103,463,1039c268,1256,149,1531,136,1849xm552,950c629,1005,727,1060,837,1107c901,946,986,788,1080,661c880,712,701,814,552,950xm1361,610c1319,610,1296,614,1249,623c1135,780,1028,958,948,1154c1088,1205,1221,1239,1361,1247l1361,610xm1361,1379c1217,1371,1071,1328,909,1260c833,1460,786,1650,778,1849c1361,1849,1361,1849,1361,1849l1361,1379xm1361,1987c778,1987,778,1987,778,1987c786,2178,833,2382,909,2586c1071,2518,1217,2475,1361,2467l1361,1987xm1361,2599c1226,2607,1096,2637,952,2688c1028,2879,1130,3066,1249,3223c1296,3232,1319,3236,1361,3236l1361,2599xe" filled="t" fillcolor="white" stroked="f">
                    <v:stroke joinstyle="miter"/>
                    <v:path o:connecttype="custom" o:connectlocs="88182,77735;57492,30329;118067,30329;87797,6381;87797,49544;87797,6381;88007,35378;80370,29838;83277,20827;92737,20827;95645,29838;52517,64832;66531,69670;52517,86501;73187,76648;73398,92146;93227,85203;50625,118093;50625,16760;49048,27945;53428,48247;52517,64832;71751,95898;81876,101543;57457,113008;52517,91129;37837,111536;19339,101543;16221,98422;22772,69670;16221,98422;22772,64832;16221,36430;19339,33310;37837,23176;47682,21388;33213,40463;47682,21388;31846,44179;47682,64832;47682,69670;31846,90673;47682,69670;33353,94250;47682,113464" o:connectangles="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63500</wp:posOffset>
                </wp:positionV>
                <wp:extent cx="1183005" cy="347980"/>
                <wp:effectExtent l="0" t="0" r="0" b="0"/>
                <wp:wrapNone/>
                <wp:docPr id="289" name="组合 2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19140" y="990600"/>
                          <a:ext cx="1183005" cy="347980"/>
                          <a:chOff x="12796" y="1665"/>
                          <a:chExt cx="1863" cy="548"/>
                        </a:xfrm>
                      </wpg:grpSpPr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91" y="1665"/>
                            <a:ext cx="1568" cy="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学历：本科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72" name="组合 89"/>
                        <wpg:cNvGrpSpPr/>
                        <wpg:grpSpPr>
                          <a:xfrm>
                            <a:off x="12796" y="1755"/>
                            <a:ext cx="260" cy="260"/>
                            <a:chOff x="9607" y="7417"/>
                            <a:chExt cx="528" cy="528"/>
                          </a:xfrm>
                        </wpg:grpSpPr>
                        <wps:wsp xmlns:wps="http://schemas.microsoft.com/office/word/2010/wordprocessingShape">
                          <wps:cNvPr id="73" name="椭圆 90"/>
                          <wps:cNvSpPr/>
                          <wps:spPr>
                            <a:xfrm>
                              <a:off x="9607" y="7417"/>
                              <a:ext cx="528" cy="528"/>
                            </a:xfrm>
                            <a:prstGeom prst="ellipse">
                              <a:avLst/>
                            </a:prstGeom>
                            <a:solidFill>
                              <a:srgbClr val="43778F"/>
                            </a:solidFill>
                            <a:ln w="12700">
                              <a:noFill/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7" name="KSO_Shape"/>
                          <wps:cNvSpPr/>
                          <wps:spPr>
                            <a:xfrm>
                              <a:off x="9672" y="7549"/>
                              <a:ext cx="396" cy="24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38879290" y="270054356"/>
                                </a:cxn>
                                <a:cxn ang="0">
                                  <a:pos x="425150313" y="178357456"/>
                                </a:cxn>
                                <a:cxn ang="0">
                                  <a:pos x="184574582" y="270054356"/>
                                </a:cxn>
                                <a:cxn ang="0">
                                  <a:pos x="117456552" y="242146564"/>
                                </a:cxn>
                                <a:cxn ang="0">
                                  <a:pos x="117456552" y="324400893"/>
                                </a:cxn>
                                <a:cxn ang="0">
                                  <a:pos x="135704266" y="349580780"/>
                                </a:cxn>
                                <a:cxn ang="0">
                                  <a:pos x="117037064" y="374760667"/>
                                </a:cxn>
                                <a:cxn ang="0">
                                  <a:pos x="136962730" y="463309737"/>
                                </a:cxn>
                                <a:cxn ang="0">
                                  <a:pos x="78234453" y="463309737"/>
                                </a:cxn>
                                <a:cxn ang="0">
                                  <a:pos x="98369862" y="374340742"/>
                                </a:cxn>
                                <a:cxn ang="0">
                                  <a:pos x="82009842" y="349580780"/>
                                </a:cxn>
                                <a:cxn ang="0">
                                  <a:pos x="97740631" y="325030092"/>
                                </a:cxn>
                                <a:cxn ang="0">
                                  <a:pos x="97740631" y="233962849"/>
                                </a:cxn>
                                <a:cxn ang="0">
                                  <a:pos x="0" y="193045647"/>
                                </a:cxn>
                                <a:cxn ang="0">
                                  <a:pos x="429974421" y="0"/>
                                </a:cxn>
                                <a:cxn ang="0">
                                  <a:pos x="824502592" y="195563819"/>
                                </a:cxn>
                                <a:cxn ang="0">
                                  <a:pos x="638879290" y="270054356"/>
                                </a:cxn>
                                <a:cxn ang="0">
                                  <a:pos x="420326205" y="224940201"/>
                                </a:cxn>
                                <a:cxn ang="0">
                                  <a:pos x="614339260" y="290827557"/>
                                </a:cxn>
                                <a:cxn ang="0">
                                  <a:pos x="614339260" y="450510061"/>
                                </a:cxn>
                                <a:cxn ang="0">
                                  <a:pos x="410468702" y="501918959"/>
                                </a:cxn>
                                <a:cxn ang="0">
                                  <a:pos x="230508484" y="450510061"/>
                                </a:cxn>
                                <a:cxn ang="0">
                                  <a:pos x="230508484" y="290827557"/>
                                </a:cxn>
                                <a:cxn ang="0">
                                  <a:pos x="420326205" y="224940201"/>
                                </a:cxn>
                                <a:cxn ang="0">
                                  <a:pos x="417809278" y="472542576"/>
                                </a:cxn>
                                <a:cxn ang="0">
                                  <a:pos x="574278186" y="433513431"/>
                                </a:cxn>
                                <a:cxn ang="0">
                                  <a:pos x="417809278" y="394275010"/>
                                </a:cxn>
                                <a:cxn ang="0">
                                  <a:pos x="261550573" y="433513431"/>
                                </a:cxn>
                                <a:cxn ang="0">
                                  <a:pos x="417809278" y="472542576"/>
                                </a:cxn>
                              </a:cxnLst>
                              <a:rect l="0" t="0" r="0" b="0"/>
                              <a:pathLst>
                                <a:path fill="norm" h="2392" w="3931" stroke="1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vert="horz" wrap="square" anchor="ctr" anchorCtr="1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93.15pt;height:27.4pt;margin-top:5pt;margin-left:368.2pt;mso-height-relative:page;mso-width-relative:page;position:absolute;z-index:251689984" coordorigin="12796,1665" coordsize="1863,548">
                <o:lock v:ext="edit" aspectratio="f"/>
                <v:shape id="文本框 2" o:spid="_x0000_s1049" type="#_x0000_t202" style="width:1568;height:548;left:13091;position:absolute;top:1665" coordsize="21600,21600" filled="f" stroked="f">
                  <v:stroke joinstyle="miter"/>
                  <o:lock v:ext="edit" aspectratio="f"/>
                  <v:textbox>
                    <w:txbxContent>
                      <w:p w14:paraId="4BD1CD6A">
                        <w:pPr>
                          <w:snapToGrid w:val="0"/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学历：本科</w:t>
                        </w:r>
                      </w:p>
                    </w:txbxContent>
                  </v:textbox>
                </v:shape>
                <v:group id="组合 89" o:spid="_x0000_s1050" style="width:260;height:260;left:12796;position:absolute;top:1755" coordorigin="9607,7417" coordsize="528,528">
                  <o:lock v:ext="edit" aspectratio="f"/>
                  <v:oval id="椭圆 90" o:spid="_x0000_s1051" style="width:528;height:528;left:9607;position:absolute;top:7417;v-text-anchor:middle" coordsize="21600,21600" filled="t" fillcolor="#43778f" stroked="f" strokeweight="1pt">
                    <o:lock v:ext="edit" aspectratio="f"/>
                  </v:oval>
                  <v:shape id="KSO_Shape" o:spid="_x0000_s1052" style="width:396;height:242;left:9672;position:absolute;top:7549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  <v:stroke joinstyle="miter"/>
                    <v:path o:connecttype="custom" o:connectlocs="638879290,270054356;425150313,178357456;184574582,270054356;117456552,242146564;117456552,324400893;135704266,349580780;117037064,374760667;136962730,463309737;78234453,463309737;98369862,374340742;82009842,349580780;97740631,325030092;97740631,233962849;0,193045647;429974421,0;824502592,195563819;638879290,270054356;420326205,224940201;614339260,290827557;614339260,450510061;410468702,501918959;230508484,450510061;230508484,290827557;420326205,224940201;417809278,472542576;574278186,433513431;417809278,394275010;261550573,433513431;417809278,472542576" o:connectangles="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-699770</wp:posOffset>
                </wp:positionV>
                <wp:extent cx="1228090" cy="1249045"/>
                <wp:effectExtent l="6350" t="6350" r="10160" b="14605"/>
                <wp:wrapNone/>
                <wp:docPr id="293" name="椭圆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15005" y="423545"/>
                          <a:ext cx="1228090" cy="124904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3" style="width:96.7pt;height:98.35pt;margin-top:-55.1pt;margin-left:163.05pt;mso-height-relative:page;mso-width-relative:page;position:absolute;v-text-anchor:middle;z-index:251687936" coordsize="21600,21600" filled="t" stroked="t" strokecolor="#7f7f7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762000</wp:posOffset>
                </wp:positionV>
                <wp:extent cx="6207125" cy="264160"/>
                <wp:effectExtent l="0" t="0" r="0" b="2540"/>
                <wp:wrapNone/>
                <wp:docPr id="296" name="组合 2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7125" cy="264160"/>
                          <a:chOff x="1946" y="2671"/>
                          <a:chExt cx="9775" cy="416"/>
                        </a:xfrm>
                      </wpg:grpSpPr>
                      <wps:wsp xmlns:wps="http://schemas.microsoft.com/office/word/2010/wordprocessingShape"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2671"/>
                            <a:ext cx="2730" cy="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黑体" w:eastAsia="黑体" w:hAnsi="黑体" w:cs="黑体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手机：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xxx-xxxx-xxx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黑体" w:eastAsia="黑体" w:hAnsi="黑体" w:cs="黑体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180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drawing>
                                  <wp:inline distT="0" distB="0" distL="114300" distR="114300">
                                    <wp:extent cx="5267960" cy="1245870"/>
                                    <wp:effectExtent l="0" t="0" r="8890" b="11430"/>
                                    <wp:docPr id="192718641" name="图片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2718641" name="图片 3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67960" cy="1245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2xxx858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296" y="2672"/>
                            <a:ext cx="2769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黑体" w:eastAsia="黑体" w:hAnsi="黑体" w:cs="黑体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邮箱：xxx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黑体" w:eastAsia="黑体" w:hAnsi="黑体" w:cs="黑体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65" name="组合 79"/>
                        <wpg:cNvGrpSpPr/>
                        <wpg:grpSpPr>
                          <a:xfrm>
                            <a:off x="6001" y="2749"/>
                            <a:ext cx="260" cy="260"/>
                            <a:chOff x="12725" y="6764"/>
                            <a:chExt cx="282" cy="282"/>
                          </a:xfrm>
                        </wpg:grpSpPr>
                        <wps:wsp xmlns:wps="http://schemas.microsoft.com/office/word/2010/wordprocessingShape">
                          <wps:cNvPr id="66" name="椭圆 8"/>
                          <wps:cNvSpPr/>
                          <wps:spPr>
                            <a:xfrm>
                              <a:off x="12725" y="6764"/>
                              <a:ext cx="282" cy="28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67" name="KSO_Shape"/>
                          <wps:cNvSpPr/>
                          <wps:spPr>
                            <a:xfrm>
                              <a:off x="12784" y="6835"/>
                              <a:ext cx="166" cy="13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5344" y="40091"/>
                                </a:cxn>
                                <a:cxn ang="0">
                                  <a:pos x="72885" y="42540"/>
                                </a:cxn>
                                <a:cxn ang="0">
                                  <a:pos x="95409" y="64968"/>
                                </a:cxn>
                                <a:cxn ang="0">
                                  <a:pos x="95747" y="65510"/>
                                </a:cxn>
                                <a:cxn ang="0">
                                  <a:pos x="100873" y="65510"/>
                                </a:cxn>
                                <a:cxn ang="0">
                                  <a:pos x="33240" y="40091"/>
                                </a:cxn>
                                <a:cxn ang="0">
                                  <a:pos x="7711" y="65510"/>
                                </a:cxn>
                                <a:cxn ang="0">
                                  <a:pos x="12837" y="65510"/>
                                </a:cxn>
                                <a:cxn ang="0">
                                  <a:pos x="13175" y="64968"/>
                                </a:cxn>
                                <a:cxn ang="0">
                                  <a:pos x="35699" y="42540"/>
                                </a:cxn>
                                <a:cxn ang="0">
                                  <a:pos x="9508" y="16404"/>
                                </a:cxn>
                                <a:cxn ang="0">
                                  <a:pos x="45703" y="52445"/>
                                </a:cxn>
                                <a:cxn ang="0">
                                  <a:pos x="54054" y="55889"/>
                                </a:cxn>
                                <a:cxn ang="0">
                                  <a:pos x="54292" y="55866"/>
                                </a:cxn>
                                <a:cxn ang="0">
                                  <a:pos x="62881" y="52445"/>
                                </a:cxn>
                                <a:cxn ang="0">
                                  <a:pos x="99077" y="16404"/>
                                </a:cxn>
                                <a:cxn ang="0">
                                  <a:pos x="94158" y="16404"/>
                                </a:cxn>
                                <a:cxn ang="0">
                                  <a:pos x="61728" y="48695"/>
                                </a:cxn>
                                <a:cxn ang="0">
                                  <a:pos x="54292" y="51658"/>
                                </a:cxn>
                                <a:cxn ang="0">
                                  <a:pos x="54086" y="51677"/>
                                </a:cxn>
                                <a:cxn ang="0">
                                  <a:pos x="46856" y="48695"/>
                                </a:cxn>
                                <a:cxn ang="0">
                                  <a:pos x="14426" y="16404"/>
                                </a:cxn>
                                <a:cxn ang="0">
                                  <a:pos x="18876" y="0"/>
                                </a:cxn>
                                <a:cxn ang="0">
                                  <a:pos x="89708" y="0"/>
                                </a:cxn>
                                <a:cxn ang="0">
                                  <a:pos x="108585" y="18795"/>
                                </a:cxn>
                                <a:cxn ang="0">
                                  <a:pos x="108585" y="63119"/>
                                </a:cxn>
                                <a:cxn ang="0">
                                  <a:pos x="89708" y="81915"/>
                                </a:cxn>
                                <a:cxn ang="0">
                                  <a:pos x="18876" y="81915"/>
                                </a:cxn>
                                <a:cxn ang="0">
                                  <a:pos x="0" y="63119"/>
                                </a:cxn>
                                <a:cxn ang="0">
                                  <a:pos x="0" y="18795"/>
                                </a:cxn>
                                <a:cxn ang="0">
                                  <a:pos x="18876" y="0"/>
                                </a:cxn>
                              </a:cxnLst>
                              <a:rect l="0" t="0" r="0" b="0"/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3778F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g:grpSp>
                        <wpg:cNvPr id="68" name="组合 82"/>
                        <wpg:cNvGrpSpPr/>
                        <wpg:grpSpPr>
                          <a:xfrm>
                            <a:off x="1946" y="2755"/>
                            <a:ext cx="260" cy="260"/>
                            <a:chOff x="9319" y="6764"/>
                            <a:chExt cx="282" cy="282"/>
                          </a:xfrm>
                        </wpg:grpSpPr>
                        <wps:wsp xmlns:wps="http://schemas.microsoft.com/office/word/2010/wordprocessingShape">
                          <wps:cNvPr id="70" name="椭圆 7"/>
                          <wps:cNvSpPr/>
                          <wps:spPr>
                            <a:xfrm>
                              <a:off x="9319" y="6764"/>
                              <a:ext cx="282" cy="28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71" name="KSO_Shape"/>
                          <wps:cNvSpPr/>
                          <wps:spPr>
                            <a:xfrm>
                              <a:off x="9419" y="6824"/>
                              <a:ext cx="109" cy="17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277" y="0"/>
                                </a:cxn>
                                <a:cxn ang="0">
                                  <a:pos x="25201" y="3932"/>
                                </a:cxn>
                                <a:cxn ang="0">
                                  <a:pos x="30694" y="23597"/>
                                </a:cxn>
                                <a:cxn ang="0">
                                  <a:pos x="29124" y="29103"/>
                                </a:cxn>
                                <a:cxn ang="0">
                                  <a:pos x="19708" y="34609"/>
                                </a:cxn>
                                <a:cxn ang="0">
                                  <a:pos x="37756" y="76298"/>
                                </a:cxn>
                                <a:cxn ang="0">
                                  <a:pos x="46782" y="70596"/>
                                </a:cxn>
                                <a:cxn ang="0">
                                  <a:pos x="52665" y="71578"/>
                                </a:cxn>
                                <a:cxn ang="0">
                                  <a:pos x="67574" y="86523"/>
                                </a:cxn>
                                <a:cxn ang="0">
                                  <a:pos x="68359" y="92029"/>
                                </a:cxn>
                                <a:cxn ang="0">
                                  <a:pos x="59727" y="105401"/>
                                </a:cxn>
                                <a:cxn ang="0">
                                  <a:pos x="51880" y="106974"/>
                                </a:cxn>
                                <a:cxn ang="0">
                                  <a:pos x="90" y="6292"/>
                                </a:cxn>
                                <a:cxn ang="0">
                                  <a:pos x="5583" y="1573"/>
                                </a:cxn>
                                <a:cxn ang="0">
                                  <a:pos x="21277" y="0"/>
                                </a:cxn>
                              </a:cxnLst>
                              <a:rect l="0" t="0" r="0" b="0"/>
                              <a:pathLst>
                                <a:path fill="norm" h="3092264" w="1978606" stroke="1">
                                  <a:moveTo>
                                    <a:pt x="608252" y="0"/>
                                  </a:moveTo>
                                  <a:cubicBezTo>
                                    <a:pt x="675547" y="0"/>
                                    <a:pt x="697978" y="44800"/>
                                    <a:pt x="720410" y="112000"/>
                                  </a:cubicBezTo>
                                  <a:cubicBezTo>
                                    <a:pt x="787705" y="291200"/>
                                    <a:pt x="832568" y="492800"/>
                                    <a:pt x="877432" y="672000"/>
                                  </a:cubicBezTo>
                                  <a:cubicBezTo>
                                    <a:pt x="899864" y="761601"/>
                                    <a:pt x="877432" y="806401"/>
                                    <a:pt x="832568" y="828801"/>
                                  </a:cubicBezTo>
                                  <a:cubicBezTo>
                                    <a:pt x="742842" y="896001"/>
                                    <a:pt x="653115" y="940801"/>
                                    <a:pt x="563388" y="985601"/>
                                  </a:cubicBezTo>
                                  <a:cubicBezTo>
                                    <a:pt x="563388" y="1388801"/>
                                    <a:pt x="675547" y="1747202"/>
                                    <a:pt x="1079317" y="2172802"/>
                                  </a:cubicBezTo>
                                  <a:cubicBezTo>
                                    <a:pt x="1169044" y="2105602"/>
                                    <a:pt x="1270188" y="2055228"/>
                                    <a:pt x="1337349" y="2010428"/>
                                  </a:cubicBezTo>
                                  <a:cubicBezTo>
                                    <a:pt x="1404510" y="1965628"/>
                                    <a:pt x="1454947" y="1993602"/>
                                    <a:pt x="1505519" y="2038402"/>
                                  </a:cubicBezTo>
                                  <a:cubicBezTo>
                                    <a:pt x="1640109" y="2172802"/>
                                    <a:pt x="1797131" y="2307202"/>
                                    <a:pt x="1931721" y="2464003"/>
                                  </a:cubicBezTo>
                                  <a:cubicBezTo>
                                    <a:pt x="1976584" y="2508803"/>
                                    <a:pt x="1999016" y="2576003"/>
                                    <a:pt x="1954153" y="2620803"/>
                                  </a:cubicBezTo>
                                  <a:cubicBezTo>
                                    <a:pt x="1864426" y="2755203"/>
                                    <a:pt x="1797131" y="2867203"/>
                                    <a:pt x="1707404" y="3001603"/>
                                  </a:cubicBezTo>
                                  <a:cubicBezTo>
                                    <a:pt x="1640109" y="3113603"/>
                                    <a:pt x="1572814" y="3113603"/>
                                    <a:pt x="1483087" y="3046403"/>
                                  </a:cubicBezTo>
                                  <a:cubicBezTo>
                                    <a:pt x="496093" y="2329602"/>
                                    <a:pt x="-42267" y="1568002"/>
                                    <a:pt x="2596" y="179200"/>
                                  </a:cubicBezTo>
                                  <a:cubicBezTo>
                                    <a:pt x="2596" y="89600"/>
                                    <a:pt x="25028" y="44800"/>
                                    <a:pt x="159618" y="44800"/>
                                  </a:cubicBezTo>
                                  <a:cubicBezTo>
                                    <a:pt x="294208" y="22400"/>
                                    <a:pt x="451230" y="0"/>
                                    <a:pt x="6082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3778F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</wpg:grpSp>
                      <wpg:grpSp>
                        <wpg:cNvPr id="6" name="组合 5"/>
                        <wpg:cNvGrpSpPr/>
                        <wpg:grpSpPr>
                          <a:xfrm>
                            <a:off x="9277" y="2757"/>
                            <a:ext cx="244" cy="244"/>
                            <a:chOff x="4543" y="5976"/>
                            <a:chExt cx="438" cy="438"/>
                          </a:xfrm>
                        </wpg:grpSpPr>
                        <wps:wsp xmlns:wps="http://schemas.microsoft.com/office/word/2010/wordprocessingShape">
                          <wps:cNvPr id="25" name="椭圆 8"/>
                          <wps:cNvSpPr/>
                          <wps:spPr>
                            <a:xfrm>
                              <a:off x="4543" y="5976"/>
                              <a:ext cx="438" cy="4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104" name="KSO_Shape"/>
                          <wps:cNvSpPr/>
                          <wps:spPr bwMode="auto">
                            <a:xfrm>
                              <a:off x="4618" y="6060"/>
                              <a:ext cx="288" cy="270"/>
                            </a:xfrm>
                            <a:custGeom>
                              <a:avLst/>
                              <a:gdLst>
                                <a:gd name="T0" fmla="*/ 415236 w 969654"/>
                                <a:gd name="T1" fmla="*/ 250385 h 903534"/>
                                <a:gd name="T2" fmla="*/ 396851 w 969654"/>
                                <a:gd name="T3" fmla="*/ 268878 h 903534"/>
                                <a:gd name="T4" fmla="*/ 415236 w 969654"/>
                                <a:gd name="T5" fmla="*/ 287369 h 903534"/>
                                <a:gd name="T6" fmla="*/ 433622 w 969654"/>
                                <a:gd name="T7" fmla="*/ 268878 h 903534"/>
                                <a:gd name="T8" fmla="*/ 415236 w 969654"/>
                                <a:gd name="T9" fmla="*/ 250385 h 903534"/>
                                <a:gd name="T10" fmla="*/ 309970 w 969654"/>
                                <a:gd name="T11" fmla="*/ 250385 h 903534"/>
                                <a:gd name="T12" fmla="*/ 291585 w 969654"/>
                                <a:gd name="T13" fmla="*/ 268878 h 903534"/>
                                <a:gd name="T14" fmla="*/ 309970 w 969654"/>
                                <a:gd name="T15" fmla="*/ 287369 h 903534"/>
                                <a:gd name="T16" fmla="*/ 328354 w 969654"/>
                                <a:gd name="T17" fmla="*/ 268878 h 903534"/>
                                <a:gd name="T18" fmla="*/ 309970 w 969654"/>
                                <a:gd name="T19" fmla="*/ 250385 h 903534"/>
                                <a:gd name="T20" fmla="*/ 353063 w 969654"/>
                                <a:gd name="T21" fmla="*/ 172856 h 903534"/>
                                <a:gd name="T22" fmla="*/ 460518 w 969654"/>
                                <a:gd name="T23" fmla="*/ 216825 h 903534"/>
                                <a:gd name="T24" fmla="*/ 450007 w 969654"/>
                                <a:gd name="T25" fmla="*/ 397739 h 903534"/>
                                <a:gd name="T26" fmla="*/ 462607 w 969654"/>
                                <a:gd name="T27" fmla="*/ 464119 h 903534"/>
                                <a:gd name="T28" fmla="*/ 404682 w 969654"/>
                                <a:gd name="T29" fmla="*/ 423554 h 903534"/>
                                <a:gd name="T30" fmla="*/ 234800 w 969654"/>
                                <a:gd name="T31" fmla="*/ 366285 h 903534"/>
                                <a:gd name="T32" fmla="*/ 283419 w 969654"/>
                                <a:gd name="T33" fmla="*/ 191736 h 903534"/>
                                <a:gd name="T34" fmla="*/ 353063 w 969654"/>
                                <a:gd name="T35" fmla="*/ 172856 h 903534"/>
                                <a:gd name="T36" fmla="*/ 279794 w 969654"/>
                                <a:gd name="T37" fmla="*/ 96193 h 903534"/>
                                <a:gd name="T38" fmla="*/ 252216 w 969654"/>
                                <a:gd name="T39" fmla="*/ 123932 h 903534"/>
                                <a:gd name="T40" fmla="*/ 279794 w 969654"/>
                                <a:gd name="T41" fmla="*/ 151670 h 903534"/>
                                <a:gd name="T42" fmla="*/ 307371 w 969654"/>
                                <a:gd name="T43" fmla="*/ 123932 h 903534"/>
                                <a:gd name="T44" fmla="*/ 279794 w 969654"/>
                                <a:gd name="T45" fmla="*/ 96193 h 903534"/>
                                <a:gd name="T46" fmla="*/ 150372 w 969654"/>
                                <a:gd name="T47" fmla="*/ 96193 h 903534"/>
                                <a:gd name="T48" fmla="*/ 122796 w 969654"/>
                                <a:gd name="T49" fmla="*/ 123932 h 903534"/>
                                <a:gd name="T50" fmla="*/ 150372 w 969654"/>
                                <a:gd name="T51" fmla="*/ 151670 h 903534"/>
                                <a:gd name="T52" fmla="*/ 177950 w 969654"/>
                                <a:gd name="T53" fmla="*/ 123932 h 903534"/>
                                <a:gd name="T54" fmla="*/ 150372 w 969654"/>
                                <a:gd name="T55" fmla="*/ 96193 h 903534"/>
                                <a:gd name="T56" fmla="*/ 208642 w 969654"/>
                                <a:gd name="T57" fmla="*/ 86 h 903534"/>
                                <a:gd name="T58" fmla="*/ 282485 w 969654"/>
                                <a:gd name="T59" fmla="*/ 9657 h 903534"/>
                                <a:gd name="T60" fmla="*/ 429119 w 969654"/>
                                <a:gd name="T61" fmla="*/ 192863 h 903534"/>
                                <a:gd name="T62" fmla="*/ 273433 w 969654"/>
                                <a:gd name="T63" fmla="*/ 183638 h 903534"/>
                                <a:gd name="T64" fmla="*/ 224814 w 969654"/>
                                <a:gd name="T65" fmla="*/ 358187 h 903534"/>
                                <a:gd name="T66" fmla="*/ 244312 w 969654"/>
                                <a:gd name="T67" fmla="*/ 379890 h 903534"/>
                                <a:gd name="T68" fmla="*/ 187258 w 969654"/>
                                <a:gd name="T69" fmla="*/ 380832 h 903534"/>
                                <a:gd name="T70" fmla="*/ 125482 w 969654"/>
                                <a:gd name="T71" fmla="*/ 430243 h 903534"/>
                                <a:gd name="T72" fmla="*/ 109403 w 969654"/>
                                <a:gd name="T73" fmla="*/ 357758 h 903534"/>
                                <a:gd name="T74" fmla="*/ 27799 w 969654"/>
                                <a:gd name="T75" fmla="*/ 97260 h 903534"/>
                                <a:gd name="T76" fmla="*/ 208642 w 969654"/>
                                <a:gd name="T77" fmla="*/ 86 h 903534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903534" w="969654" stroke="1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3778F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74" y="2701"/>
                            <a:ext cx="2147" cy="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jc w:val="left"/>
                                <w:rPr>
                                  <w:rFonts w:ascii="黑体" w:eastAsia="黑体" w:hAnsi="黑体" w:cs="黑体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微信：xxx</w:t>
                              </w:r>
                              <w:r>
                                <w:rPr>
                                  <w:rFonts w:ascii="黑体" w:eastAsia="黑体" w:hAnsi="黑体" w:cs="黑体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488.75pt;height:20.8pt;margin-top:60pt;margin-left:-36.75pt;mso-height-relative:page;mso-width-relative:page;position:absolute;z-index:251679744" coordorigin="1946,2671" coordsize="9775,416">
                <o:lock v:ext="edit" aspectratio="f"/>
                <v:shape id="文本框 2" o:spid="_x0000_s1055" type="#_x0000_t202" style="width:2730;height:416;left:2241;position:absolute;top:2671" coordsize="21600,21600" filled="f" stroked="f">
                  <v:stroke joinstyle="miter"/>
                  <o:lock v:ext="edit" aspectratio="f"/>
                  <v:textbox>
                    <w:txbxContent>
                      <w:p w14:paraId="21195C30">
                        <w:pPr>
                          <w:snapToGrid w:val="0"/>
                          <w:spacing w:line="360" w:lineRule="auto"/>
                          <w:rPr>
                            <w:rFonts w:ascii="黑体" w:eastAsia="黑体" w:hAnsi="黑体" w:cs="黑体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手机：</w:t>
                        </w:r>
                        <w:r>
                          <w:rPr>
                            <w:rFonts w:ascii="黑体" w:eastAsia="黑体" w:hAnsi="黑体" w:cs="黑体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xxx-xxxx-xxx</w:t>
                        </w:r>
                      </w:p>
                      <w:p w14:paraId="731024F5">
                        <w:pPr>
                          <w:snapToGrid w:val="0"/>
                          <w:spacing w:line="360" w:lineRule="auto"/>
                          <w:rPr>
                            <w:rFonts w:ascii="黑体" w:eastAsia="黑体" w:hAnsi="黑体" w:cs="黑体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180</w:t>
                        </w:r>
                        <w:drawing>
                          <wp:inline distT="0" distB="0" distL="114300" distR="114300">
                            <wp:extent cx="5267960" cy="1245870"/>
                            <wp:effectExtent l="0" t="0" r="8890" b="11430"/>
                            <wp:docPr id="32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7960" cy="1245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黑体" w:eastAsia="黑体" w:hAnsi="黑体" w:cs="黑体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2xxx858</w:t>
                        </w:r>
                      </w:p>
                    </w:txbxContent>
                  </v:textbox>
                </v:shape>
                <v:shape id="文本框 2" o:spid="_x0000_s1056" type="#_x0000_t202" style="width:2769;height:415;left:6296;position:absolute;top:2672" coordsize="21600,21600" filled="f" stroked="f">
                  <v:stroke joinstyle="miter"/>
                  <o:lock v:ext="edit" aspectratio="f"/>
                  <v:textbox>
                    <w:txbxContent>
                      <w:p w14:paraId="1582414C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黑体" w:eastAsia="黑体" w:hAnsi="黑体" w:cs="黑体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邮箱：xxx</w:t>
                        </w:r>
                        <w:r>
                          <w:rPr>
                            <w:rFonts w:ascii="黑体" w:eastAsia="黑体" w:hAnsi="黑体" w:cs="黑体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xxx</w:t>
                        </w:r>
                      </w:p>
                      <w:p w14:paraId="4AE11EE3">
                        <w:pPr>
                          <w:snapToGrid w:val="0"/>
                          <w:spacing w:line="360" w:lineRule="auto"/>
                          <w:rPr>
                            <w:rFonts w:ascii="黑体" w:eastAsia="黑体" w:hAnsi="黑体" w:cs="黑体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79" o:spid="_x0000_s1057" style="width:260;height:260;left:6001;position:absolute;top:2749" coordorigin="12725,6764" coordsize="282,282">
                  <o:lock v:ext="edit" aspectratio="f"/>
                  <v:oval id="椭圆 8" o:spid="_x0000_s1058" style="width:282;height:282;left:12725;position:absolute;top:6764;v-text-anchor:middle" coordsize="21600,21600" filled="t" fillcolor="white" stroked="f" strokeweight="1pt">
                    <o:lock v:ext="edit" aspectratio="f"/>
                  </v:oval>
                  <v:shape id="KSO_Shape" o:spid="_x0000_s1059" style="width:166;height:130;left:12784;position:absolute;top:6835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3778f" stroked="f" strokeweight="1pt">
                    <v:stroke joinstyle="miter"/>
    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    <o:lock v:ext="edit" aspectratio="f"/>
                  </v:shape>
                </v:group>
                <v:group id="组合 82" o:spid="_x0000_s1060" style="width:260;height:260;left:1946;position:absolute;top:2755" coordorigin="9319,6764" coordsize="282,282">
                  <o:lock v:ext="edit" aspectratio="f"/>
                  <v:oval id="椭圆 7" o:spid="_x0000_s1061" style="width:282;height:282;left:9319;position:absolute;top:6764;v-text-anchor:middle" coordsize="21600,21600" filled="t" fillcolor="white" stroked="f" strokeweight="1pt">
                    <o:lock v:ext="edit" aspectratio="f"/>
                  </v:oval>
                  <v:shape id="KSO_Shape" o:spid="_x0000_s1062" style="width:109;height:171;left:9419;position:absolute;top:6824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43778f" stroked="f" strokeweight="1pt">
                    <v:stroke joinstyle="miter"/>
    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    <o:lock v:ext="edit" aspectratio="f"/>
                  </v:shape>
                </v:group>
                <v:group id="组合 5" o:spid="_x0000_s1063" style="width:244;height:244;left:9277;position:absolute;top:2757" coordorigin="4543,5976" coordsize="438,438">
                  <o:lock v:ext="edit" aspectratio="f"/>
                  <v:oval id="椭圆 8" o:spid="_x0000_s1064" style="width:438;height:438;left:4543;position:absolute;top:5976;v-text-anchor:middle" coordsize="21600,21600" filled="t" fillcolor="white" stroked="f" strokeweight="1pt">
                    <o:lock v:ext="edit" aspectratio="f"/>
                  </v:oval>
                  <v:shape id="KSO_Shape" o:spid="_x0000_s1065" style="width:288;height:270;left:4618;position:absolute;top:6060;v-text-anchor:middle-center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3778f" stroked="f">
                    <v:stroke joinstyle="miter"/>
                    <v:path o:connecttype="custom" o:connectlocs="123,74;117,80;123,85;128,80;123,74;92,74;86,80;92,85;97,80;92,74;104,51;136,64;133,118;137,138;120,126;69,109;84,57;104,51;83,28;74,37;83,45;91,37;83,28;44,28;36,37;44,45;52,37;44,28;61,0;83,2;127,57;81,54;66,107;72,113;55,113;37,128;32,106;8,29;61,0" o:connectangles="0,0,0,0,0,0,0,0,0,0,0,0,0,0,0,0,0,0,0,0,0,0,0,0,0,0,0,0,0,0,0,0,0,0,0,0,0,0,0"/>
                    <o:lock v:ext="edit" aspectratio="f"/>
                  </v:shape>
                </v:group>
                <v:shape id="文本框 2" o:spid="_x0000_s1066" type="#_x0000_t202" style="width:2147;height:357;left:9574;position:absolute;top:2701" coordsize="21600,21600" filled="f" stroked="f">
                  <v:stroke joinstyle="miter"/>
                  <o:lock v:ext="edit" aspectratio="f"/>
                  <v:textbox>
                    <w:txbxContent>
                      <w:p w14:paraId="5070DB4B">
                        <w:pPr>
                          <w:snapToGrid w:val="0"/>
                          <w:spacing w:line="240" w:lineRule="exact"/>
                          <w:jc w:val="left"/>
                          <w:rPr>
                            <w:rFonts w:ascii="黑体" w:eastAsia="黑体" w:hAnsi="黑体" w:cs="黑体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微信：xxx</w:t>
                        </w:r>
                        <w:r>
                          <w:rPr>
                            <w:rFonts w:ascii="黑体" w:eastAsia="黑体" w:hAnsi="黑体" w:cs="黑体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5194935</wp:posOffset>
                </wp:positionV>
                <wp:extent cx="4222115" cy="2153285"/>
                <wp:effectExtent l="7620" t="0" r="0" b="18415"/>
                <wp:wrapNone/>
                <wp:docPr id="287" name="组合 2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22115" cy="2153449"/>
                          <a:chOff x="1748" y="10025"/>
                          <a:chExt cx="6649" cy="2762"/>
                        </a:xfrm>
                      </wpg:grpSpPr>
                      <wps:wsp xmlns:wps="http://schemas.microsoft.com/office/word/2010/wordprocessingShape">
                        <wps:cNvPr id="57" name="矩形 57"/>
                        <wps:cNvSpPr/>
                        <wps:spPr>
                          <a:xfrm>
                            <a:off x="2012" y="10025"/>
                            <a:ext cx="6385" cy="25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2017年11月 - 2018年05月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3778F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3778F"/>
                                  <w:kern w:val="24"/>
                                  <w:sz w:val="22"/>
                                  <w:szCs w:val="22"/>
                                </w:rPr>
                                <w:t>北京连接科技有限公司              采购经理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kern w:val="24"/>
                                  <w:szCs w:val="21"/>
                                </w:rPr>
                                <w:t>主持采购全面工作，审核公司各部门呈报的年度采购计划，统筹策划和确定采购内容，减少不必要的开支，利用有效的资金保证最大限度的供应，确保各项采购任务顺利完成；根据公司经营目标，合理编制采购部组织架构，配制采购人员；并对采购人员工作进行合理分工；调查和研究公司各部门物资采购需求及销售情况，熟悉各种物料的供应渠道和市场行情变化情况，确保供需心中有数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kern w:val="24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808080" w:themeColor="text1" w:themeTint="8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line="34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41" name="直接连接符 41"/>
                        <wps:cNvCnPr/>
                        <wps:spPr>
                          <a:xfrm flipH="1">
                            <a:off x="1748" y="10207"/>
                            <a:ext cx="5" cy="258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332.45pt;height:169.55pt;margin-top:409.05pt;margin-left:-61.95pt;mso-height-relative:page;mso-width-relative:page;position:absolute;z-index:251661312" coordorigin="1748,10025" coordsize="6649,2762">
                <o:lock v:ext="edit" aspectratio="f"/>
                <v:rect id="_x0000_s1026" o:spid="_x0000_s1068" style="width:6385;height:2508;left:2012;position:absolute;top:10025" coordsize="21600,21600" filled="f" stroked="f">
                  <o:lock v:ext="edit" aspectratio="f"/>
                  <v:textbox>
                    <w:txbxContent>
                      <w:p w14:paraId="31ACE6C8">
                        <w:pPr>
                          <w:pStyle w:val="NormalWeb"/>
                          <w:spacing w:before="0" w:beforeAutospacing="0" w:after="0" w:afterAutospacing="0" w:line="38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2017年11月 - 2018年05月</w:t>
                        </w:r>
                      </w:p>
                      <w:p w14:paraId="599C2E8F">
                        <w:pPr>
                          <w:pStyle w:val="NormalWeb"/>
                          <w:spacing w:before="0" w:beforeAutospacing="0" w:after="0" w:afterAutospacing="0" w:line="360" w:lineRule="exact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color w:val="43778F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43778F"/>
                            <w:kern w:val="24"/>
                            <w:sz w:val="22"/>
                            <w:szCs w:val="22"/>
                          </w:rPr>
                          <w:t>北京连接科技有限公司              采购经理</w:t>
                        </w:r>
                      </w:p>
                      <w:p w14:paraId="50F7CF49">
                        <w:pPr>
                          <w:adjustRightInd w:val="0"/>
                          <w:snapToGrid w:val="0"/>
                          <w:spacing w:line="360" w:lineRule="exact"/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kern w:val="24"/>
                            <w:szCs w:val="21"/>
                          </w:rPr>
                          <w:t>主持采购全面工作，审核公司各部门呈报的年度采购计划，统筹策划和确定采购内容，减少不必要的开支，利用有效的资金保证最大限度的供应，确保各项采购任务顺利完成；根据公司经营目标，合理编制采购部组织架构，配制采购人员；并对采购人员工作进行合理分工；调查和研究公司各部门物资采购需求及销售情况，熟悉各种物料的供应渠道和市场行情变化情况，确保供需心中有数；</w:t>
                        </w:r>
                      </w:p>
                      <w:p w14:paraId="64F55FCA">
                        <w:pPr>
                          <w:adjustRightInd w:val="0"/>
                          <w:snapToGrid w:val="0"/>
                          <w:spacing w:line="360" w:lineRule="exact"/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kern w:val="24"/>
                            <w:szCs w:val="21"/>
                          </w:rPr>
                        </w:pPr>
                      </w:p>
                      <w:p w14:paraId="12FB620A">
                        <w:pPr>
                          <w:pStyle w:val="NormalWeb"/>
                          <w:spacing w:before="0" w:beforeAutospacing="0" w:after="0" w:afterAutospacing="0" w:line="360" w:lineRule="exact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color w:val="808080" w:themeColor="text1" w:themeTint="8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2D065A4">
                        <w:pPr>
                          <w:spacing w:line="340" w:lineRule="exac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line id="_x0000_s1026" o:spid="_x0000_s1069" style="flip:x;position:absolute" from="1748,10207" to="1753,12787" coordsize="21600,21600" stroked="t" strokecolor="#d9d9d9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2898140</wp:posOffset>
                </wp:positionV>
                <wp:extent cx="103505" cy="103505"/>
                <wp:effectExtent l="0" t="0" r="10795" b="10795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3505" cy="103505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298700" w="2298700" stroke="1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78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0" style="width:8.15pt;height:8.15pt;margin-top:228.2pt;margin-left:-61.3pt;mso-height-relative:page;mso-width-relative:page;position:absolute;v-text-anchor:middle;z-index:251663360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#43778f" stroked="f">
                <v:stroke joinstyle="miter"/>
                <v:path o:connecttype="custom" o:connectlocs="39785,58350;40509,82149;39204,84102;21278,84225;19779,82395;20299,58534;52635,40672;70328,41592;70848,82395;69370,84225;51433,84102;50128,82150;50852,41398;98697,20300;100789,21414;101115,82641;99452,84296;81528,83990;80416,81885;81334,20872;65959,1715;67265,2175;68081,3269;69347,22927;67714,24461;65704,24124;64735,22682;60735,16088;54684,22856;45480,30155;37562,34377;30736,36831;23573,38405;18195,38834;16848,37771;16624,35798;18246,34224;24124,33437;30613,31832;36766,29460;44562,24982;52766,17959;57755,12030;48949,12786;47011,11662;46858,9382;65122,1817;5780,153;7731,1215;8967,3043;99113,94251;101278,94915;102830,96467;103494,98643;103055,100880;101646,102575;99582,103453;3247,103300;1337,102146;204,100257;40,3932;909,1869;2604,469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1828165</wp:posOffset>
                </wp:positionV>
                <wp:extent cx="0" cy="773430"/>
                <wp:effectExtent l="7620" t="0" r="11430" b="76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0840" y="2790190"/>
                          <a:ext cx="0" cy="77343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665408" from="-60.8pt,143.95pt" to="-60.8pt,204.85pt" coordsize="21600,21600" stroked="t" strokecolor="#d9d9d9" strokeweight="1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2834005</wp:posOffset>
                </wp:positionV>
                <wp:extent cx="4224655" cy="391160"/>
                <wp:effectExtent l="0" t="0" r="4445" b="2794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24655" cy="391160"/>
                          <a:chOff x="4469" y="3764"/>
                          <a:chExt cx="6653" cy="616"/>
                        </a:xfrm>
                      </wpg:grpSpPr>
                      <wpg:grpSp>
                        <wpg:cNvPr id="26" name="组合 34"/>
                        <wpg:cNvGrpSpPr/>
                        <wpg:grpSpPr>
                          <a:xfrm>
                            <a:off x="4469" y="3764"/>
                            <a:ext cx="6653" cy="616"/>
                            <a:chOff x="4183" y="3855"/>
                            <a:chExt cx="6653" cy="616"/>
                          </a:xfrm>
                        </wpg:grpSpPr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3" y="3855"/>
                              <a:ext cx="3638" cy="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eastAsia="微软雅黑" w:hAnsi="微软雅黑" w:cs="微软雅黑" w:hint="eastAsia"/>
                                    <w:color w:val="43778F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3778F"/>
                                    <w:spacing w:val="20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8" name="直接连接符 10"/>
                          <wps:cNvCnPr/>
                          <wps:spPr>
                            <a:xfrm>
                              <a:off x="4183" y="4471"/>
                              <a:ext cx="665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F7F7F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7" name="椭圆 19"/>
                        <wps:cNvSpPr/>
                        <wps:spPr>
                          <a:xfrm>
                            <a:off x="4477" y="3803"/>
                            <a:ext cx="309" cy="309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332.65pt;height:30.8pt;margin-top:223.15pt;margin-left:-65.3pt;mso-height-relative:page;mso-width-relative:page;position:absolute;z-index:251667456" coordorigin="4469,3764" coordsize="6653,616">
                <o:lock v:ext="edit" aspectratio="f"/>
                <v:group id="组合 34" o:spid="_x0000_s1073" style="width:6653;height:616;left:4469;position:absolute;top:3764" coordorigin="4183,3855" coordsize="6653,616">
                  <o:lock v:ext="edit" aspectratio="f"/>
                  <v:shape id="文本框 2" o:spid="_x0000_s1074" type="#_x0000_t202" style="width:3638;height:510;left:4443;position:absolute;top:3855" coordsize="21600,21600" filled="f" stroked="f">
                    <v:stroke joinstyle="miter"/>
                    <o:lock v:ext="edit" aspectratio="f"/>
                    <v:textbox>
                      <w:txbxContent>
                        <w:p w14:paraId="0C0A5B1D">
                          <w:pPr>
                            <w:spacing w:line="320" w:lineRule="exact"/>
                            <w:rPr>
                              <w:rFonts w:ascii="微软雅黑" w:eastAsia="微软雅黑" w:hAnsi="微软雅黑" w:cs="微软雅黑" w:hint="eastAsia"/>
                              <w:color w:val="43778F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3778F"/>
                              <w:spacing w:val="20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直接连接符 10" o:spid="_x0000_s1075" style="position:absolute" from="4183,4471" to="10836,4471" coordsize="21600,21600" stroked="t" strokecolor="#7f7f7f" strokeweight="1.5pt">
                    <v:stroke joinstyle="miter"/>
                    <o:lock v:ext="edit" aspectratio="f"/>
                  </v:line>
                </v:group>
                <v:oval id="椭圆 19" o:spid="_x0000_s1076" style="width:309;height:309;left:4477;position:absolute;top:3803;v-text-anchor:middle" coordsize="21600,21600" filled="t" fillcolor="#e7e6e6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1708785</wp:posOffset>
                </wp:positionV>
                <wp:extent cx="4069080" cy="10185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5625" y="2719705"/>
                          <a:ext cx="4069080" cy="1018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具有很强的进取精神和较强的动手能力，自我约束力强，随和、良好的协调沟通能力，适应能力强，反应快、爱创新。有较强的组织能力、活动策划能力，有较强的团队精神，良好的人际关系。处事认真负责、细心、勇于承担，对工作有毅力勇于迎接新挑战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320.4pt;height:80.2pt;margin-top:134.55pt;margin-left:-48.7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0244329A">
                      <w:pPr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具有很强的进取精神和较强的动手能力，自我约束力强，随和、良好的协调沟通能力，适应能力强，反应快、爱创新。有较强的组织能力、活动策划能力，有较强的团队精神，良好的人际关系。处事认真负责、细心、勇于承担，对工作有毅力勇于迎接新挑战。</w:t>
                      </w:r>
                    </w:p>
                    <w:p w14:paraId="3E14F39E">
                      <w:pPr>
                        <w:spacing w:line="36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7204710</wp:posOffset>
                </wp:positionV>
                <wp:extent cx="123190" cy="129540"/>
                <wp:effectExtent l="0" t="0" r="10160" b="3810"/>
                <wp:wrapNone/>
                <wp:docPr id="300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3190" cy="129540"/>
                        </a:xfrm>
                        <a:custGeom>
                          <a:avLst/>
                          <a:gdLst>
                            <a:gd name="T0" fmla="*/ 136 w 237"/>
                            <a:gd name="T1" fmla="*/ 115 h 249"/>
                            <a:gd name="T2" fmla="*/ 153 w 237"/>
                            <a:gd name="T3" fmla="*/ 126 h 249"/>
                            <a:gd name="T4" fmla="*/ 179 w 237"/>
                            <a:gd name="T5" fmla="*/ 113 h 249"/>
                            <a:gd name="T6" fmla="*/ 191 w 237"/>
                            <a:gd name="T7" fmla="*/ 128 h 249"/>
                            <a:gd name="T8" fmla="*/ 210 w 237"/>
                            <a:gd name="T9" fmla="*/ 126 h 249"/>
                            <a:gd name="T10" fmla="*/ 222 w 237"/>
                            <a:gd name="T11" fmla="*/ 159 h 249"/>
                            <a:gd name="T12" fmla="*/ 237 w 237"/>
                            <a:gd name="T13" fmla="*/ 171 h 249"/>
                            <a:gd name="T14" fmla="*/ 224 w 237"/>
                            <a:gd name="T15" fmla="*/ 197 h 249"/>
                            <a:gd name="T16" fmla="*/ 224 w 237"/>
                            <a:gd name="T17" fmla="*/ 213 h 249"/>
                            <a:gd name="T18" fmla="*/ 197 w 237"/>
                            <a:gd name="T19" fmla="*/ 231 h 249"/>
                            <a:gd name="T20" fmla="*/ 179 w 237"/>
                            <a:gd name="T21" fmla="*/ 249 h 249"/>
                            <a:gd name="T22" fmla="*/ 153 w 237"/>
                            <a:gd name="T23" fmla="*/ 242 h 249"/>
                            <a:gd name="T24" fmla="*/ 141 w 237"/>
                            <a:gd name="T25" fmla="*/ 231 h 249"/>
                            <a:gd name="T26" fmla="*/ 128 w 237"/>
                            <a:gd name="T27" fmla="*/ 249 h 249"/>
                            <a:gd name="T28" fmla="*/ 38 w 237"/>
                            <a:gd name="T29" fmla="*/ 230 h 249"/>
                            <a:gd name="T30" fmla="*/ 0 w 237"/>
                            <a:gd name="T31" fmla="*/ 208 h 249"/>
                            <a:gd name="T32" fmla="*/ 40 w 237"/>
                            <a:gd name="T33" fmla="*/ 115 h 249"/>
                            <a:gd name="T34" fmla="*/ 169 w 237"/>
                            <a:gd name="T35" fmla="*/ 155 h 249"/>
                            <a:gd name="T36" fmla="*/ 194 w 237"/>
                            <a:gd name="T37" fmla="*/ 181 h 249"/>
                            <a:gd name="T38" fmla="*/ 151 w 237"/>
                            <a:gd name="T39" fmla="*/ 199 h 249"/>
                            <a:gd name="T40" fmla="*/ 178 w 237"/>
                            <a:gd name="T41" fmla="*/ 171 h 249"/>
                            <a:gd name="T42" fmla="*/ 155 w 237"/>
                            <a:gd name="T43" fmla="*/ 181 h 249"/>
                            <a:gd name="T44" fmla="*/ 178 w 237"/>
                            <a:gd name="T45" fmla="*/ 190 h 249"/>
                            <a:gd name="T46" fmla="*/ 123 w 237"/>
                            <a:gd name="T47" fmla="*/ 131 h 249"/>
                            <a:gd name="T48" fmla="*/ 24 w 237"/>
                            <a:gd name="T49" fmla="*/ 166 h 249"/>
                            <a:gd name="T50" fmla="*/ 46 w 237"/>
                            <a:gd name="T51" fmla="*/ 210 h 249"/>
                            <a:gd name="T52" fmla="*/ 57 w 237"/>
                            <a:gd name="T53" fmla="*/ 219 h 249"/>
                            <a:gd name="T54" fmla="*/ 118 w 237"/>
                            <a:gd name="T55" fmla="*/ 226 h 249"/>
                            <a:gd name="T56" fmla="*/ 116 w 237"/>
                            <a:gd name="T57" fmla="*/ 203 h 249"/>
                            <a:gd name="T58" fmla="*/ 101 w 237"/>
                            <a:gd name="T59" fmla="*/ 190 h 249"/>
                            <a:gd name="T60" fmla="*/ 114 w 237"/>
                            <a:gd name="T61" fmla="*/ 165 h 249"/>
                            <a:gd name="T62" fmla="*/ 114 w 237"/>
                            <a:gd name="T63" fmla="*/ 148 h 249"/>
                            <a:gd name="T64" fmla="*/ 186 w 237"/>
                            <a:gd name="T65" fmla="*/ 139 h 249"/>
                            <a:gd name="T66" fmla="*/ 165 w 237"/>
                            <a:gd name="T67" fmla="*/ 125 h 249"/>
                            <a:gd name="T68" fmla="*/ 151 w 237"/>
                            <a:gd name="T69" fmla="*/ 139 h 249"/>
                            <a:gd name="T70" fmla="*/ 126 w 237"/>
                            <a:gd name="T71" fmla="*/ 144 h 249"/>
                            <a:gd name="T72" fmla="*/ 127 w 237"/>
                            <a:gd name="T73" fmla="*/ 163 h 249"/>
                            <a:gd name="T74" fmla="*/ 113 w 237"/>
                            <a:gd name="T75" fmla="*/ 185 h 249"/>
                            <a:gd name="T76" fmla="*/ 127 w 237"/>
                            <a:gd name="T77" fmla="*/ 198 h 249"/>
                            <a:gd name="T78" fmla="*/ 126 w 237"/>
                            <a:gd name="T79" fmla="*/ 218 h 249"/>
                            <a:gd name="T80" fmla="*/ 151 w 237"/>
                            <a:gd name="T81" fmla="*/ 223 h 249"/>
                            <a:gd name="T82" fmla="*/ 165 w 237"/>
                            <a:gd name="T83" fmla="*/ 237 h 249"/>
                            <a:gd name="T84" fmla="*/ 186 w 237"/>
                            <a:gd name="T85" fmla="*/ 223 h 249"/>
                            <a:gd name="T86" fmla="*/ 206 w 237"/>
                            <a:gd name="T87" fmla="*/ 223 h 249"/>
                            <a:gd name="T88" fmla="*/ 211 w 237"/>
                            <a:gd name="T89" fmla="*/ 199 h 249"/>
                            <a:gd name="T90" fmla="*/ 225 w 237"/>
                            <a:gd name="T91" fmla="*/ 185 h 249"/>
                            <a:gd name="T92" fmla="*/ 214 w 237"/>
                            <a:gd name="T93" fmla="*/ 172 h 249"/>
                            <a:gd name="T94" fmla="*/ 211 w 237"/>
                            <a:gd name="T95" fmla="*/ 144 h 249"/>
                            <a:gd name="T96" fmla="*/ 187 w 237"/>
                            <a:gd name="T97" fmla="*/ 139 h 249"/>
                            <a:gd name="T98" fmla="*/ 40 w 237"/>
                            <a:gd name="T99" fmla="*/ 68 h 2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249" w="237" stroke="1">
                              <a:moveTo>
                                <a:pt x="88" y="0"/>
                              </a:moveTo>
                              <a:cubicBezTo>
                                <a:pt x="125" y="0"/>
                                <a:pt x="155" y="31"/>
                                <a:pt x="155" y="68"/>
                              </a:cubicBezTo>
                              <a:cubicBezTo>
                                <a:pt x="155" y="86"/>
                                <a:pt x="148" y="103"/>
                                <a:pt x="136" y="115"/>
                              </a:cubicBezTo>
                              <a:cubicBezTo>
                                <a:pt x="136" y="115"/>
                                <a:pt x="136" y="115"/>
                                <a:pt x="136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6"/>
                                <a:pt x="135" y="116"/>
                                <a:pt x="135" y="116"/>
                              </a:cubicBezTo>
                              <a:cubicBezTo>
                                <a:pt x="139" y="120"/>
                                <a:pt x="143" y="124"/>
                                <a:pt x="147" y="128"/>
                              </a:cubicBezTo>
                              <a:cubicBezTo>
                                <a:pt x="149" y="127"/>
                                <a:pt x="151" y="126"/>
                                <a:pt x="153" y="126"/>
                              </a:cubicBezTo>
                              <a:cubicBezTo>
                                <a:pt x="153" y="119"/>
                                <a:pt x="153" y="119"/>
                                <a:pt x="153" y="119"/>
                              </a:cubicBezTo>
                              <a:cubicBezTo>
                                <a:pt x="153" y="116"/>
                                <a:pt x="156" y="113"/>
                                <a:pt x="159" y="113"/>
                              </a:cubicBezTo>
                              <a:cubicBezTo>
                                <a:pt x="159" y="113"/>
                                <a:pt x="159" y="113"/>
                                <a:pt x="159" y="113"/>
                              </a:cubicBezTo>
                              <a:cubicBezTo>
                                <a:pt x="179" y="113"/>
                                <a:pt x="179" y="113"/>
                                <a:pt x="179" y="113"/>
                              </a:cubicBezTo>
                              <a:cubicBezTo>
                                <a:pt x="182" y="113"/>
                                <a:pt x="185" y="116"/>
                                <a:pt x="185" y="119"/>
                              </a:cubicBezTo>
                              <a:cubicBezTo>
                                <a:pt x="185" y="119"/>
                                <a:pt x="185" y="119"/>
                                <a:pt x="185" y="119"/>
                              </a:cubicBezTo>
                              <a:cubicBezTo>
                                <a:pt x="185" y="126"/>
                                <a:pt x="185" y="126"/>
                                <a:pt x="185" y="126"/>
                              </a:cubicBezTo>
                              <a:cubicBezTo>
                                <a:pt x="187" y="126"/>
                                <a:pt x="189" y="127"/>
                                <a:pt x="191" y="128"/>
                              </a:cubicBezTo>
                              <a:cubicBezTo>
                                <a:pt x="191" y="128"/>
                                <a:pt x="191" y="128"/>
                                <a:pt x="191" y="128"/>
                              </a:cubicBezTo>
                              <a:cubicBezTo>
                                <a:pt x="193" y="129"/>
                                <a:pt x="195" y="130"/>
                                <a:pt x="197" y="131"/>
                              </a:cubicBezTo>
                              <a:cubicBezTo>
                                <a:pt x="201" y="126"/>
                                <a:pt x="201" y="126"/>
                                <a:pt x="201" y="126"/>
                              </a:cubicBezTo>
                              <a:cubicBezTo>
                                <a:pt x="204" y="124"/>
                                <a:pt x="207" y="124"/>
                                <a:pt x="210" y="126"/>
                              </a:cubicBezTo>
                              <a:cubicBezTo>
                                <a:pt x="224" y="140"/>
                                <a:pt x="224" y="140"/>
                                <a:pt x="224" y="140"/>
                              </a:cubicBezTo>
                              <a:cubicBezTo>
                                <a:pt x="226" y="142"/>
                                <a:pt x="226" y="146"/>
                                <a:pt x="224" y="148"/>
                              </a:cubicBezTo>
                              <a:cubicBezTo>
                                <a:pt x="219" y="153"/>
                                <a:pt x="219" y="153"/>
                                <a:pt x="219" y="153"/>
                              </a:cubicBezTo>
                              <a:cubicBezTo>
                                <a:pt x="220" y="155"/>
                                <a:pt x="221" y="157"/>
                                <a:pt x="222" y="159"/>
                              </a:cubicBezTo>
                              <a:cubicBezTo>
                                <a:pt x="223" y="161"/>
                                <a:pt x="223" y="163"/>
                                <a:pt x="224" y="165"/>
                              </a:cubicBezTo>
                              <a:cubicBezTo>
                                <a:pt x="231" y="165"/>
                                <a:pt x="231" y="165"/>
                                <a:pt x="231" y="165"/>
                              </a:cubicBezTo>
                              <a:cubicBezTo>
                                <a:pt x="234" y="165"/>
                                <a:pt x="237" y="168"/>
                                <a:pt x="237" y="171"/>
                              </a:cubicBezTo>
                              <a:cubicBezTo>
                                <a:pt x="237" y="171"/>
                                <a:pt x="237" y="171"/>
                                <a:pt x="237" y="171"/>
                              </a:cubicBezTo>
                              <a:cubicBezTo>
                                <a:pt x="237" y="191"/>
                                <a:pt x="237" y="191"/>
                                <a:pt x="237" y="191"/>
                              </a:cubicBezTo>
                              <a:cubicBezTo>
                                <a:pt x="237" y="194"/>
                                <a:pt x="234" y="197"/>
                                <a:pt x="231" y="197"/>
                              </a:cubicBezTo>
                              <a:cubicBezTo>
                                <a:pt x="231" y="197"/>
                                <a:pt x="231" y="197"/>
                                <a:pt x="231" y="197"/>
                              </a:cubicBezTo>
                              <a:cubicBezTo>
                                <a:pt x="224" y="197"/>
                                <a:pt x="224" y="197"/>
                                <a:pt x="224" y="197"/>
                              </a:cubicBezTo>
                              <a:cubicBezTo>
                                <a:pt x="223" y="199"/>
                                <a:pt x="223" y="201"/>
                                <a:pt x="222" y="203"/>
                              </a:cubicBezTo>
                              <a:cubicBezTo>
                                <a:pt x="222" y="203"/>
                                <a:pt x="222" y="203"/>
                                <a:pt x="222" y="203"/>
                              </a:cubicBezTo>
                              <a:cubicBezTo>
                                <a:pt x="221" y="205"/>
                                <a:pt x="220" y="207"/>
                                <a:pt x="219" y="209"/>
                              </a:cubicBezTo>
                              <a:cubicBezTo>
                                <a:pt x="224" y="213"/>
                                <a:pt x="224" y="213"/>
                                <a:pt x="224" y="213"/>
                              </a:cubicBezTo>
                              <a:cubicBezTo>
                                <a:pt x="226" y="216"/>
                                <a:pt x="226" y="219"/>
                                <a:pt x="224" y="222"/>
                              </a:cubicBezTo>
                              <a:cubicBezTo>
                                <a:pt x="210" y="236"/>
                                <a:pt x="210" y="236"/>
                                <a:pt x="210" y="236"/>
                              </a:cubicBezTo>
                              <a:cubicBezTo>
                                <a:pt x="207" y="238"/>
                                <a:pt x="204" y="238"/>
                                <a:pt x="201" y="236"/>
                              </a:cubicBezTo>
                              <a:cubicBezTo>
                                <a:pt x="197" y="231"/>
                                <a:pt x="197" y="231"/>
                                <a:pt x="197" y="231"/>
                              </a:cubicBezTo>
                              <a:cubicBezTo>
                                <a:pt x="195" y="232"/>
                                <a:pt x="193" y="233"/>
                                <a:pt x="191" y="234"/>
                              </a:cubicBezTo>
                              <a:cubicBezTo>
                                <a:pt x="189" y="235"/>
                                <a:pt x="187" y="235"/>
                                <a:pt x="185" y="236"/>
                              </a:cubicBezTo>
                              <a:cubicBezTo>
                                <a:pt x="185" y="243"/>
                                <a:pt x="185" y="243"/>
                                <a:pt x="185" y="243"/>
                              </a:cubicBezTo>
                              <a:cubicBezTo>
                                <a:pt x="185" y="246"/>
                                <a:pt x="182" y="249"/>
                                <a:pt x="179" y="249"/>
                              </a:cubicBezTo>
                              <a:cubicBezTo>
                                <a:pt x="179" y="249"/>
                                <a:pt x="179" y="249"/>
                                <a:pt x="179" y="249"/>
                              </a:cubicBezTo>
                              <a:cubicBezTo>
                                <a:pt x="159" y="249"/>
                                <a:pt x="159" y="249"/>
                                <a:pt x="159" y="249"/>
                              </a:cubicBezTo>
                              <a:cubicBezTo>
                                <a:pt x="156" y="249"/>
                                <a:pt x="153" y="246"/>
                                <a:pt x="153" y="243"/>
                              </a:cubicBezTo>
                              <a:cubicBezTo>
                                <a:pt x="153" y="242"/>
                                <a:pt x="153" y="242"/>
                                <a:pt x="153" y="242"/>
                              </a:cubicBezTo>
                              <a:cubicBezTo>
                                <a:pt x="153" y="236"/>
                                <a:pt x="153" y="236"/>
                                <a:pt x="153" y="236"/>
                              </a:cubicBezTo>
                              <a:cubicBezTo>
                                <a:pt x="151" y="235"/>
                                <a:pt x="149" y="235"/>
                                <a:pt x="147" y="234"/>
                              </a:cubicBezTo>
                              <a:cubicBezTo>
                                <a:pt x="147" y="234"/>
                                <a:pt x="147" y="234"/>
                                <a:pt x="147" y="234"/>
                              </a:cubicBezTo>
                              <a:cubicBezTo>
                                <a:pt x="145" y="233"/>
                                <a:pt x="143" y="232"/>
                                <a:pt x="141" y="231"/>
                              </a:cubicBezTo>
                              <a:cubicBezTo>
                                <a:pt x="138" y="234"/>
                                <a:pt x="138" y="234"/>
                                <a:pt x="138" y="234"/>
                              </a:cubicBezTo>
                              <a:cubicBezTo>
                                <a:pt x="138" y="239"/>
                                <a:pt x="138" y="239"/>
                                <a:pt x="138" y="239"/>
                              </a:cubicBezTo>
                              <a:cubicBezTo>
                                <a:pt x="138" y="244"/>
                                <a:pt x="134" y="249"/>
                                <a:pt x="128" y="249"/>
                              </a:cubicBezTo>
                              <a:cubicBezTo>
                                <a:pt x="128" y="249"/>
                                <a:pt x="128" y="249"/>
                                <a:pt x="128" y="249"/>
                              </a:cubicBezTo>
                              <a:cubicBezTo>
                                <a:pt x="48" y="249"/>
                                <a:pt x="48" y="249"/>
                                <a:pt x="48" y="249"/>
                              </a:cubicBezTo>
                              <a:cubicBezTo>
                                <a:pt x="42" y="249"/>
                                <a:pt x="38" y="244"/>
                                <a:pt x="38" y="239"/>
                              </a:cubicBezTo>
                              <a:cubicBezTo>
                                <a:pt x="38" y="238"/>
                                <a:pt x="38" y="238"/>
                                <a:pt x="38" y="238"/>
                              </a:cubicBezTo>
                              <a:cubicBezTo>
                                <a:pt x="38" y="230"/>
                                <a:pt x="38" y="230"/>
                                <a:pt x="38" y="230"/>
                              </a:cubicBezTo>
                              <a:cubicBezTo>
                                <a:pt x="19" y="230"/>
                                <a:pt x="19" y="230"/>
                                <a:pt x="19" y="230"/>
                              </a:cubicBezTo>
                              <a:cubicBezTo>
                                <a:pt x="18" y="230"/>
                                <a:pt x="17" y="230"/>
                                <a:pt x="17" y="230"/>
                              </a:cubicBezTo>
                              <a:cubicBezTo>
                                <a:pt x="11" y="229"/>
                                <a:pt x="7" y="226"/>
                                <a:pt x="5" y="222"/>
                              </a:cubicBezTo>
                              <a:cubicBezTo>
                                <a:pt x="2" y="218"/>
                                <a:pt x="0" y="213"/>
                                <a:pt x="0" y="208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77"/>
                                <a:pt x="2" y="168"/>
                                <a:pt x="6" y="159"/>
                              </a:cubicBezTo>
                              <a:cubicBezTo>
                                <a:pt x="13" y="141"/>
                                <a:pt x="28" y="129"/>
                                <a:pt x="41" y="116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28" y="103"/>
                                <a:pt x="20" y="86"/>
                                <a:pt x="20" y="68"/>
                              </a:cubicBezTo>
                              <a:cubicBezTo>
                                <a:pt x="20" y="31"/>
                                <a:pt x="51" y="0"/>
                                <a:pt x="88" y="0"/>
                              </a:cubicBezTo>
                              <a:close/>
                              <a:moveTo>
                                <a:pt x="169" y="155"/>
                              </a:moveTo>
                              <a:cubicBezTo>
                                <a:pt x="169" y="155"/>
                                <a:pt x="169" y="155"/>
                                <a:pt x="169" y="155"/>
                              </a:cubicBezTo>
                              <a:cubicBezTo>
                                <a:pt x="176" y="155"/>
                                <a:pt x="182" y="158"/>
                                <a:pt x="187" y="163"/>
                              </a:cubicBezTo>
                              <a:cubicBezTo>
                                <a:pt x="187" y="163"/>
                                <a:pt x="187" y="163"/>
                                <a:pt x="187" y="163"/>
                              </a:cubicBezTo>
                              <a:cubicBezTo>
                                <a:pt x="191" y="168"/>
                                <a:pt x="194" y="174"/>
                                <a:pt x="194" y="181"/>
                              </a:cubicBezTo>
                              <a:cubicBezTo>
                                <a:pt x="194" y="188"/>
                                <a:pt x="191" y="194"/>
                                <a:pt x="187" y="199"/>
                              </a:cubicBezTo>
                              <a:cubicBezTo>
                                <a:pt x="186" y="199"/>
                                <a:pt x="186" y="199"/>
                                <a:pt x="186" y="199"/>
                              </a:cubicBezTo>
                              <a:cubicBezTo>
                                <a:pt x="182" y="203"/>
                                <a:pt x="176" y="206"/>
                                <a:pt x="169" y="206"/>
                              </a:cubicBezTo>
                              <a:cubicBezTo>
                                <a:pt x="162" y="206"/>
                                <a:pt x="156" y="203"/>
                                <a:pt x="151" y="199"/>
                              </a:cubicBezTo>
                              <a:cubicBezTo>
                                <a:pt x="146" y="194"/>
                                <a:pt x="144" y="188"/>
                                <a:pt x="144" y="181"/>
                              </a:cubicBezTo>
                              <a:cubicBezTo>
                                <a:pt x="144" y="174"/>
                                <a:pt x="146" y="168"/>
                                <a:pt x="151" y="163"/>
                              </a:cubicBezTo>
                              <a:cubicBezTo>
                                <a:pt x="156" y="158"/>
                                <a:pt x="162" y="155"/>
                                <a:pt x="169" y="155"/>
                              </a:cubicBezTo>
                              <a:close/>
                              <a:moveTo>
                                <a:pt x="178" y="171"/>
                              </a:moveTo>
                              <a:cubicBezTo>
                                <a:pt x="178" y="171"/>
                                <a:pt x="178" y="171"/>
                                <a:pt x="178" y="171"/>
                              </a:cubicBezTo>
                              <a:cubicBezTo>
                                <a:pt x="176" y="169"/>
                                <a:pt x="173" y="167"/>
                                <a:pt x="169" y="167"/>
                              </a:cubicBezTo>
                              <a:cubicBezTo>
                                <a:pt x="165" y="167"/>
                                <a:pt x="162" y="169"/>
                                <a:pt x="159" y="171"/>
                              </a:cubicBezTo>
                              <a:cubicBezTo>
                                <a:pt x="157" y="174"/>
                                <a:pt x="155" y="177"/>
                                <a:pt x="155" y="181"/>
                              </a:cubicBezTo>
                              <a:cubicBezTo>
                                <a:pt x="155" y="184"/>
                                <a:pt x="157" y="188"/>
                                <a:pt x="159" y="190"/>
                              </a:cubicBezTo>
                              <a:cubicBezTo>
                                <a:pt x="162" y="193"/>
                                <a:pt x="165" y="194"/>
                                <a:pt x="169" y="194"/>
                              </a:cubicBezTo>
                              <a:cubicBezTo>
                                <a:pt x="172" y="194"/>
                                <a:pt x="176" y="193"/>
                                <a:pt x="178" y="191"/>
                              </a:cubicBezTo>
                              <a:cubicBezTo>
                                <a:pt x="178" y="190"/>
                                <a:pt x="178" y="190"/>
                                <a:pt x="178" y="190"/>
                              </a:cubicBezTo>
                              <a:cubicBezTo>
                                <a:pt x="181" y="188"/>
                                <a:pt x="182" y="184"/>
                                <a:pt x="182" y="181"/>
                              </a:cubicBezTo>
                              <a:cubicBezTo>
                                <a:pt x="182" y="177"/>
                                <a:pt x="181" y="174"/>
                                <a:pt x="178" y="171"/>
                              </a:cubicBezTo>
                              <a:close/>
                              <a:moveTo>
                                <a:pt x="123" y="131"/>
                              </a:moveTo>
                              <a:cubicBezTo>
                                <a:pt x="123" y="131"/>
                                <a:pt x="123" y="131"/>
                                <a:pt x="123" y="131"/>
                              </a:cubicBezTo>
                              <a:cubicBezTo>
                                <a:pt x="119" y="127"/>
                                <a:pt x="119" y="127"/>
                                <a:pt x="119" y="127"/>
                              </a:cubicBezTo>
                              <a:cubicBezTo>
                                <a:pt x="110" y="132"/>
                                <a:pt x="99" y="135"/>
                                <a:pt x="88" y="135"/>
                              </a:cubicBezTo>
                              <a:cubicBezTo>
                                <a:pt x="77" y="135"/>
                                <a:pt x="66" y="132"/>
                                <a:pt x="57" y="127"/>
                              </a:cubicBezTo>
                              <a:cubicBezTo>
                                <a:pt x="46" y="139"/>
                                <a:pt x="30" y="151"/>
                                <a:pt x="24" y="166"/>
                              </a:cubicBezTo>
                              <a:cubicBezTo>
                                <a:pt x="21" y="173"/>
                                <a:pt x="20" y="179"/>
                                <a:pt x="20" y="187"/>
                              </a:cubicBezTo>
                              <a:cubicBezTo>
                                <a:pt x="20" y="208"/>
                                <a:pt x="20" y="208"/>
                                <a:pt x="20" y="208"/>
                              </a:cubicBezTo>
                              <a:cubicBezTo>
                                <a:pt x="20" y="209"/>
                                <a:pt x="20" y="210"/>
                                <a:pt x="20" y="210"/>
                              </a:cubicBez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ubicBezTo>
                                <a:pt x="46" y="184"/>
                                <a:pt x="46" y="184"/>
                                <a:pt x="46" y="184"/>
                              </a:cubicBezTo>
                              <a:cubicBezTo>
                                <a:pt x="46" y="181"/>
                                <a:pt x="48" y="178"/>
                                <a:pt x="52" y="178"/>
                              </a:cubicBezTo>
                              <a:cubicBezTo>
                                <a:pt x="55" y="178"/>
                                <a:pt x="57" y="181"/>
                                <a:pt x="57" y="184"/>
                              </a:cubicBezTo>
                              <a:cubicBezTo>
                                <a:pt x="57" y="219"/>
                                <a:pt x="57" y="219"/>
                                <a:pt x="57" y="219"/>
                              </a:cubicBezTo>
                              <a:cubicBezTo>
                                <a:pt x="58" y="220"/>
                                <a:pt x="58" y="220"/>
                                <a:pt x="58" y="220"/>
                              </a:cubicBezTo>
                              <a:cubicBezTo>
                                <a:pt x="58" y="229"/>
                                <a:pt x="58" y="229"/>
                                <a:pt x="58" y="229"/>
                              </a:cubicBezTo>
                              <a:cubicBezTo>
                                <a:pt x="118" y="229"/>
                                <a:pt x="118" y="229"/>
                                <a:pt x="118" y="229"/>
                              </a:cubicBezTo>
                              <a:cubicBezTo>
                                <a:pt x="118" y="226"/>
                                <a:pt x="118" y="226"/>
                                <a:pt x="118" y="226"/>
                              </a:cubicBezTo>
                              <a:cubicBezTo>
                                <a:pt x="114" y="222"/>
                                <a:pt x="114" y="222"/>
                                <a:pt x="114" y="222"/>
                              </a:cubicBezTo>
                              <a:cubicBezTo>
                                <a:pt x="112" y="219"/>
                                <a:pt x="112" y="216"/>
                                <a:pt x="114" y="213"/>
                              </a:cubicBezTo>
                              <a:cubicBezTo>
                                <a:pt x="119" y="209"/>
                                <a:pt x="119" y="209"/>
                                <a:pt x="119" y="209"/>
                              </a:cubicBezTo>
                              <a:cubicBezTo>
                                <a:pt x="118" y="207"/>
                                <a:pt x="117" y="205"/>
                                <a:pt x="116" y="203"/>
                              </a:cubicBezTo>
                              <a:cubicBezTo>
                                <a:pt x="115" y="201"/>
                                <a:pt x="114" y="199"/>
                                <a:pt x="114" y="197"/>
                              </a:cubicBezTo>
                              <a:cubicBezTo>
                                <a:pt x="107" y="197"/>
                                <a:pt x="107" y="197"/>
                                <a:pt x="107" y="197"/>
                              </a:cubicBezTo>
                              <a:cubicBezTo>
                                <a:pt x="104" y="197"/>
                                <a:pt x="101" y="194"/>
                                <a:pt x="101" y="191"/>
                              </a:cubicBezTo>
                              <a:cubicBezTo>
                                <a:pt x="101" y="190"/>
                                <a:pt x="101" y="190"/>
                                <a:pt x="101" y="190"/>
                              </a:cubicBezTo>
                              <a:cubicBezTo>
                                <a:pt x="101" y="171"/>
                                <a:pt x="101" y="171"/>
                                <a:pt x="101" y="171"/>
                              </a:cubicBezTo>
                              <a:cubicBezTo>
                                <a:pt x="101" y="168"/>
                                <a:pt x="104" y="165"/>
                                <a:pt x="107" y="165"/>
                              </a:cubicBezTo>
                              <a:cubicBezTo>
                                <a:pt x="107" y="165"/>
                                <a:pt x="107" y="165"/>
                                <a:pt x="107" y="165"/>
                              </a:cubicBezTo>
                              <a:cubicBezTo>
                                <a:pt x="114" y="165"/>
                                <a:pt x="114" y="165"/>
                                <a:pt x="114" y="165"/>
                              </a:cubicBezTo>
                              <a:cubicBezTo>
                                <a:pt x="114" y="163"/>
                                <a:pt x="115" y="161"/>
                                <a:pt x="116" y="159"/>
                              </a:cubicBezTo>
                              <a:cubicBezTo>
                                <a:pt x="116" y="159"/>
                                <a:pt x="116" y="159"/>
                                <a:pt x="116" y="159"/>
                              </a:cubicBezTo>
                              <a:cubicBezTo>
                                <a:pt x="117" y="157"/>
                                <a:pt x="118" y="155"/>
                                <a:pt x="119" y="153"/>
                              </a:cubicBezTo>
                              <a:cubicBezTo>
                                <a:pt x="114" y="148"/>
                                <a:pt x="114" y="148"/>
                                <a:pt x="114" y="148"/>
                              </a:cubicBezTo>
                              <a:cubicBezTo>
                                <a:pt x="112" y="146"/>
                                <a:pt x="112" y="142"/>
                                <a:pt x="114" y="140"/>
                              </a:cubicBezTo>
                              <a:cubicBezTo>
                                <a:pt x="123" y="131"/>
                                <a:pt x="123" y="131"/>
                                <a:pt x="123" y="131"/>
                              </a:cubicBezTo>
                              <a:close/>
                              <a:moveTo>
                                <a:pt x="186" y="139"/>
                              </a:moveTo>
                              <a:cubicBezTo>
                                <a:pt x="186" y="139"/>
                                <a:pt x="186" y="139"/>
                                <a:pt x="186" y="139"/>
                              </a:cubicBezTo>
                              <a:cubicBezTo>
                                <a:pt x="184" y="138"/>
                                <a:pt x="181" y="137"/>
                                <a:pt x="178" y="136"/>
                              </a:cubicBezTo>
                              <a:cubicBezTo>
                                <a:pt x="175" y="136"/>
                                <a:pt x="173" y="133"/>
                                <a:pt x="173" y="130"/>
                              </a:cubicBezTo>
                              <a:cubicBezTo>
                                <a:pt x="173" y="125"/>
                                <a:pt x="173" y="125"/>
                                <a:pt x="173" y="125"/>
                              </a:cubicBezTo>
                              <a:cubicBezTo>
                                <a:pt x="165" y="125"/>
                                <a:pt x="165" y="125"/>
                                <a:pt x="165" y="125"/>
                              </a:cubicBezTo>
                              <a:cubicBezTo>
                                <a:pt x="165" y="130"/>
                                <a:pt x="165" y="130"/>
                                <a:pt x="165" y="130"/>
                              </a:cubicBezTo>
                              <a:cubicBezTo>
                                <a:pt x="165" y="133"/>
                                <a:pt x="163" y="136"/>
                                <a:pt x="160" y="136"/>
                              </a:cubicBezTo>
                              <a:cubicBezTo>
                                <a:pt x="157" y="137"/>
                                <a:pt x="154" y="137"/>
                                <a:pt x="151" y="139"/>
                              </a:cubicBezTo>
                              <a:cubicBezTo>
                                <a:pt x="151" y="139"/>
                                <a:pt x="151" y="139"/>
                                <a:pt x="151" y="139"/>
                              </a:cubicBezTo>
                              <a:cubicBezTo>
                                <a:pt x="149" y="140"/>
                                <a:pt x="146" y="141"/>
                                <a:pt x="144" y="143"/>
                              </a:cubicBezTo>
                              <a:cubicBezTo>
                                <a:pt x="141" y="145"/>
                                <a:pt x="138" y="144"/>
                                <a:pt x="136" y="142"/>
                              </a:cubicBezTo>
                              <a:cubicBezTo>
                                <a:pt x="132" y="138"/>
                                <a:pt x="132" y="138"/>
                                <a:pt x="132" y="138"/>
                              </a:cubicBezTo>
                              <a:cubicBezTo>
                                <a:pt x="126" y="144"/>
                                <a:pt x="126" y="144"/>
                                <a:pt x="126" y="144"/>
                              </a:cubicBezTo>
                              <a:cubicBezTo>
                                <a:pt x="130" y="148"/>
                                <a:pt x="130" y="148"/>
                                <a:pt x="130" y="148"/>
                              </a:cubicBezTo>
                              <a:cubicBezTo>
                                <a:pt x="132" y="150"/>
                                <a:pt x="133" y="153"/>
                                <a:pt x="131" y="155"/>
                              </a:cubicBezTo>
                              <a:cubicBezTo>
                                <a:pt x="129" y="158"/>
                                <a:pt x="128" y="160"/>
                                <a:pt x="127" y="163"/>
                              </a:cubicBezTo>
                              <a:cubicBezTo>
                                <a:pt x="127" y="163"/>
                                <a:pt x="127" y="163"/>
                                <a:pt x="127" y="163"/>
                              </a:cubicBezTo>
                              <a:cubicBezTo>
                                <a:pt x="126" y="166"/>
                                <a:pt x="125" y="169"/>
                                <a:pt x="124" y="172"/>
                              </a:cubicBezTo>
                              <a:cubicBezTo>
                                <a:pt x="124" y="175"/>
                                <a:pt x="121" y="177"/>
                                <a:pt x="118" y="177"/>
                              </a:cubicBezTo>
                              <a:cubicBezTo>
                                <a:pt x="113" y="177"/>
                                <a:pt x="113" y="177"/>
                                <a:pt x="113" y="177"/>
                              </a:cubicBezTo>
                              <a:cubicBezTo>
                                <a:pt x="113" y="185"/>
                                <a:pt x="113" y="185"/>
                                <a:pt x="113" y="185"/>
                              </a:cubicBezTo>
                              <a:cubicBezTo>
                                <a:pt x="118" y="185"/>
                                <a:pt x="118" y="185"/>
                                <a:pt x="118" y="185"/>
                              </a:cubicBezTo>
                              <a:cubicBezTo>
                                <a:pt x="121" y="185"/>
                                <a:pt x="124" y="187"/>
                                <a:pt x="124" y="189"/>
                              </a:cubicBezTo>
                              <a:cubicBezTo>
                                <a:pt x="125" y="192"/>
                                <a:pt x="126" y="195"/>
                                <a:pt x="127" y="198"/>
                              </a:cubicBezTo>
                              <a:cubicBezTo>
                                <a:pt x="127" y="198"/>
                                <a:pt x="127" y="198"/>
                                <a:pt x="127" y="198"/>
                              </a:cubicBezTo>
                              <a:cubicBezTo>
                                <a:pt x="127" y="198"/>
                                <a:pt x="127" y="198"/>
                                <a:pt x="127" y="198"/>
                              </a:cubicBezTo>
                              <a:cubicBezTo>
                                <a:pt x="128" y="201"/>
                                <a:pt x="129" y="204"/>
                                <a:pt x="131" y="206"/>
                              </a:cubicBezTo>
                              <a:cubicBezTo>
                                <a:pt x="133" y="208"/>
                                <a:pt x="132" y="212"/>
                                <a:pt x="130" y="214"/>
                              </a:cubicBezTo>
                              <a:cubicBezTo>
                                <a:pt x="126" y="218"/>
                                <a:pt x="126" y="218"/>
                                <a:pt x="126" y="218"/>
                              </a:cubicBezTo>
                              <a:cubicBezTo>
                                <a:pt x="132" y="223"/>
                                <a:pt x="132" y="223"/>
                                <a:pt x="132" y="223"/>
                              </a:cubicBezTo>
                              <a:cubicBezTo>
                                <a:pt x="136" y="219"/>
                                <a:pt x="136" y="219"/>
                                <a:pt x="136" y="219"/>
                              </a:cubicBezTo>
                              <a:cubicBezTo>
                                <a:pt x="138" y="217"/>
                                <a:pt x="141" y="217"/>
                                <a:pt x="143" y="219"/>
                              </a:cubicBezTo>
                              <a:cubicBezTo>
                                <a:pt x="146" y="220"/>
                                <a:pt x="148" y="222"/>
                                <a:pt x="151" y="223"/>
                              </a:cubicBezTo>
                              <a:cubicBezTo>
                                <a:pt x="151" y="223"/>
                                <a:pt x="151" y="223"/>
                                <a:pt x="151" y="223"/>
                              </a:cubicBezTo>
                              <a:cubicBezTo>
                                <a:pt x="154" y="224"/>
                                <a:pt x="157" y="225"/>
                                <a:pt x="160" y="225"/>
                              </a:cubicBezTo>
                              <a:cubicBezTo>
                                <a:pt x="163" y="226"/>
                                <a:pt x="165" y="228"/>
                                <a:pt x="165" y="231"/>
                              </a:cubicBezTo>
                              <a:cubicBezTo>
                                <a:pt x="165" y="237"/>
                                <a:pt x="165" y="237"/>
                                <a:pt x="165" y="237"/>
                              </a:cubicBezTo>
                              <a:cubicBezTo>
                                <a:pt x="173" y="237"/>
                                <a:pt x="173" y="237"/>
                                <a:pt x="173" y="237"/>
                              </a:cubicBezTo>
                              <a:cubicBezTo>
                                <a:pt x="173" y="231"/>
                                <a:pt x="173" y="231"/>
                                <a:pt x="173" y="231"/>
                              </a:cubicBezTo>
                              <a:cubicBezTo>
                                <a:pt x="173" y="229"/>
                                <a:pt x="175" y="226"/>
                                <a:pt x="178" y="225"/>
                              </a:cubicBezTo>
                              <a:cubicBezTo>
                                <a:pt x="181" y="225"/>
                                <a:pt x="183" y="224"/>
                                <a:pt x="186" y="223"/>
                              </a:cubicBezTo>
                              <a:cubicBezTo>
                                <a:pt x="186" y="223"/>
                                <a:pt x="186" y="223"/>
                                <a:pt x="186" y="223"/>
                              </a:cubicBezTo>
                              <a:cubicBezTo>
                                <a:pt x="189" y="222"/>
                                <a:pt x="192" y="220"/>
                                <a:pt x="194" y="219"/>
                              </a:cubicBezTo>
                              <a:cubicBezTo>
                                <a:pt x="197" y="217"/>
                                <a:pt x="200" y="217"/>
                                <a:pt x="202" y="219"/>
                              </a:cubicBezTo>
                              <a:cubicBezTo>
                                <a:pt x="206" y="223"/>
                                <a:pt x="206" y="223"/>
                                <a:pt x="206" y="223"/>
                              </a:cubicBezTo>
                              <a:cubicBezTo>
                                <a:pt x="211" y="218"/>
                                <a:pt x="211" y="218"/>
                                <a:pt x="211" y="218"/>
                              </a:cubicBezTo>
                              <a:cubicBezTo>
                                <a:pt x="207" y="214"/>
                                <a:pt x="207" y="214"/>
                                <a:pt x="207" y="214"/>
                              </a:cubicBezTo>
                              <a:cubicBezTo>
                                <a:pt x="205" y="212"/>
                                <a:pt x="205" y="209"/>
                                <a:pt x="207" y="206"/>
                              </a:cubicBezTo>
                              <a:cubicBezTo>
                                <a:pt x="208" y="204"/>
                                <a:pt x="210" y="201"/>
                                <a:pt x="211" y="199"/>
                              </a:cubicBezTo>
                              <a:cubicBezTo>
                                <a:pt x="211" y="198"/>
                                <a:pt x="211" y="198"/>
                                <a:pt x="211" y="198"/>
                              </a:cubicBezTo>
                              <a:cubicBezTo>
                                <a:pt x="212" y="196"/>
                                <a:pt x="213" y="193"/>
                                <a:pt x="213" y="190"/>
                              </a:cubicBezTo>
                              <a:cubicBezTo>
                                <a:pt x="214" y="187"/>
                                <a:pt x="216" y="185"/>
                                <a:pt x="219" y="185"/>
                              </a:cubicBezTo>
                              <a:cubicBezTo>
                                <a:pt x="225" y="185"/>
                                <a:pt x="225" y="185"/>
                                <a:pt x="225" y="185"/>
                              </a:cubicBezTo>
                              <a:cubicBezTo>
                                <a:pt x="225" y="177"/>
                                <a:pt x="225" y="177"/>
                                <a:pt x="225" y="177"/>
                              </a:cubicBezTo>
                              <a:cubicBezTo>
                                <a:pt x="219" y="177"/>
                                <a:pt x="219" y="177"/>
                                <a:pt x="219" y="177"/>
                              </a:cubicBezTo>
                              <a:cubicBezTo>
                                <a:pt x="219" y="177"/>
                                <a:pt x="219" y="177"/>
                                <a:pt x="219" y="177"/>
                              </a:cubicBezTo>
                              <a:cubicBezTo>
                                <a:pt x="217" y="177"/>
                                <a:pt x="214" y="175"/>
                                <a:pt x="214" y="172"/>
                              </a:cubicBezTo>
                              <a:cubicBezTo>
                                <a:pt x="213" y="169"/>
                                <a:pt x="212" y="166"/>
                                <a:pt x="211" y="163"/>
                              </a:cubicBezTo>
                              <a:cubicBezTo>
                                <a:pt x="210" y="161"/>
                                <a:pt x="208" y="158"/>
                                <a:pt x="207" y="155"/>
                              </a:cubicBezTo>
                              <a:cubicBezTo>
                                <a:pt x="205" y="153"/>
                                <a:pt x="205" y="150"/>
                                <a:pt x="207" y="148"/>
                              </a:cubicBezTo>
                              <a:cubicBezTo>
                                <a:pt x="211" y="144"/>
                                <a:pt x="211" y="144"/>
                                <a:pt x="211" y="144"/>
                              </a:cubicBezTo>
                              <a:cubicBezTo>
                                <a:pt x="206" y="138"/>
                                <a:pt x="206" y="138"/>
                                <a:pt x="206" y="138"/>
                              </a:cubicBezTo>
                              <a:cubicBezTo>
                                <a:pt x="202" y="142"/>
                                <a:pt x="202" y="142"/>
                                <a:pt x="202" y="142"/>
                              </a:cubicBezTo>
                              <a:cubicBezTo>
                                <a:pt x="200" y="144"/>
                                <a:pt x="197" y="145"/>
                                <a:pt x="194" y="143"/>
                              </a:cubicBezTo>
                              <a:cubicBezTo>
                                <a:pt x="192" y="141"/>
                                <a:pt x="189" y="140"/>
                                <a:pt x="187" y="139"/>
                              </a:cubicBezTo>
                              <a:cubicBezTo>
                                <a:pt x="186" y="139"/>
                                <a:pt x="186" y="139"/>
                                <a:pt x="186" y="139"/>
                              </a:cubicBezTo>
                              <a:close/>
                              <a:moveTo>
                                <a:pt x="88" y="20"/>
                              </a:moveTo>
                              <a:cubicBezTo>
                                <a:pt x="88" y="20"/>
                                <a:pt x="88" y="20"/>
                                <a:pt x="88" y="20"/>
                              </a:cubicBezTo>
                              <a:cubicBezTo>
                                <a:pt x="62" y="20"/>
                                <a:pt x="40" y="41"/>
                                <a:pt x="40" y="68"/>
                              </a:cubicBezTo>
                              <a:cubicBezTo>
                                <a:pt x="40" y="94"/>
                                <a:pt x="62" y="115"/>
                                <a:pt x="88" y="115"/>
                              </a:cubicBezTo>
                              <a:cubicBezTo>
                                <a:pt x="114" y="115"/>
                                <a:pt x="136" y="94"/>
                                <a:pt x="136" y="68"/>
                              </a:cubicBezTo>
                              <a:cubicBezTo>
                                <a:pt x="136" y="41"/>
                                <a:pt x="114" y="20"/>
                                <a:pt x="88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778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8" o:spid="_x0000_s1078" style="width:9.7pt;height:10.2pt;margin-top:567.3pt;margin-left:-61.95pt;mso-height-relative:page;mso-width-relative:page;position:absolute;z-index:251671552" coordsize="237,249" o:spt="100" adj="-11796480,,5400" path="m88,c125,,155,31,155,68c155,86,148,103,136,115c136,115,136,115,136,115c135,115,135,115,135,115c135,116,135,116,135,116c139,120,143,124,147,128c149,127,151,126,153,126c153,119,153,119,153,119c153,116,156,113,159,113c159,113,159,113,159,113c179,113,179,113,179,113c182,113,185,116,185,119c185,119,185,119,185,119c185,126,185,126,185,126c187,126,189,127,191,128c191,128,191,128,191,128c193,129,195,130,197,131c201,126,201,126,201,126c204,124,207,124,210,126c224,140,224,140,224,140c226,142,226,146,224,148c219,153,219,153,219,153c220,155,221,157,222,159c223,161,223,163,224,165c231,165,231,165,231,165c234,165,237,168,237,171c237,171,237,171,237,171c237,191,237,191,237,191c237,194,234,197,231,197c231,197,231,197,231,197c224,197,224,197,224,197c223,199,223,201,222,203c222,203,222,203,222,203c221,205,220,207,219,209c224,213,224,213,224,213c226,216,226,219,224,222c210,236,210,236,210,236c207,238,204,238,201,236c197,231,197,231,197,231c195,232,193,233,191,234c189,235,187,235,185,236c185,243,185,243,185,243c185,246,182,249,179,249c179,249,179,249,179,249c159,249,159,249,159,249c156,249,153,246,153,243c153,242,153,242,153,242c153,236,153,236,153,236c151,235,149,235,147,234c147,234,147,234,147,234c145,233,143,232,141,231c138,234,138,234,138,234c138,239,138,239,138,239c138,244,134,249,128,249c128,249,128,249,128,249c48,249,48,249,48,249c42,249,38,244,38,239c38,238,38,238,38,238c38,230,38,230,38,230c19,230,19,230,19,230c18,230,17,230,17,230c11,229,7,226,5,222c2,218,,213,,208c,187,,187,,187c,177,2,168,6,159c13,141,28,129,41,116c40,115,40,115,40,115c40,115,40,115,40,115c28,103,20,86,20,68c20,31,51,,88,xm169,155c169,155,169,155,169,155c176,155,182,158,187,163c187,163,187,163,187,163c191,168,194,174,194,181c194,188,191,194,187,199c186,199,186,199,186,199c182,203,176,206,169,206c162,206,156,203,151,199c146,194,144,188,144,181c144,174,146,168,151,163c156,158,162,155,169,155xm178,171c178,171,178,171,178,171c176,169,173,167,169,167c165,167,162,169,159,171c157,174,155,177,155,181c155,184,157,188,159,190c162,193,165,194,169,194c172,194,176,193,178,191c178,190,178,190,178,190c181,188,182,184,182,181c182,177,181,174,178,171xm123,131c123,131,123,131,123,131c119,127,119,127,119,127c110,132,99,135,88,135c77,135,66,132,57,127c46,139,30,151,24,166c21,173,20,179,20,187c20,208,20,208,20,208c20,209,20,210,20,210c46,210,46,210,46,210c46,184,46,184,46,184c46,181,48,178,52,178c55,178,57,181,57,184c57,219,57,219,57,219c58,220,58,220,58,220c58,229,58,229,58,229c118,229,118,229,118,229c118,226,118,226,118,226c114,222,114,222,114,222c112,219,112,216,114,213c119,209,119,209,119,209c118,207,117,205,116,203c115,201,114,199,114,197c107,197,107,197,107,197c104,197,101,194,101,191c101,190,101,190,101,190c101,171,101,171,101,171c101,168,104,165,107,165c107,165,107,165,107,165c114,165,114,165,114,165c114,163,115,161,116,159c116,159,116,159,116,159c117,157,118,155,119,153c114,148,114,148,114,148c112,146,112,142,114,140c123,131,123,131,123,131xm186,139c186,139,186,139,186,139c184,138,181,137,178,136c175,136,173,133,173,130c173,125,173,125,173,125c165,125,165,125,165,125c165,130,165,130,165,130c165,133,163,136,160,136c157,137,154,137,151,139c151,139,151,139,151,139c149,140,146,141,144,143c141,145,138,144,136,142c132,138,132,138,132,138c126,144,126,144,126,144c130,148,130,148,130,148c132,150,133,153,131,155c129,158,128,160,127,163c127,163,127,163,127,163c126,166,125,169,124,172c124,175,121,177,118,177c113,177,113,177,113,177c113,185,113,185,113,185c118,185,118,185,118,185c121,185,124,187,124,189c125,192,126,195,127,198c127,198,127,198,127,198c127,198,127,198,127,198c128,201,129,204,131,206c133,208,132,212,130,214c126,218,126,218,126,218c132,223,132,223,132,223c136,219,136,219,136,219c138,217,141,217,143,219c146,220,148,222,151,223c151,223,151,223,151,223c154,224,157,225,160,225c163,226,165,228,165,231c165,237,165,237,165,237c173,237,173,237,173,237c173,231,173,231,173,231c173,229,175,226,178,225c181,225,183,224,186,223c186,223,186,223,186,223c189,222,192,220,194,219c197,217,200,217,202,219c206,223,206,223,206,223c211,218,211,218,211,218c207,214,207,214,207,214c205,212,205,209,207,206c208,204,210,201,211,199c211,198,211,198,211,198c212,196,213,193,213,190c214,187,216,185,219,185c225,185,225,185,225,185c225,177,225,177,225,177c219,177,219,177,219,177c219,177,219,177,219,177c217,177,214,175,214,172c213,169,212,166,211,163c210,161,208,158,207,155c205,153,205,150,207,148c211,144,211,144,211,144c206,138,206,138,206,138c202,142,202,142,202,142c200,144,197,145,194,143c192,141,189,140,187,139c186,139,186,139,186,139xm88,20c88,20,88,20,88,20c62,20,40,41,40,68c40,94,62,115,88,115c114,115,136,94,136,68c136,41,114,20,88,20xe" filled="t" fillcolor="#43778f" stroked="f">
                <v:stroke joinstyle="miter"/>
                <v:path o:connecttype="custom" o:connectlocs="70691,59827;79527,65550;93042,58787;99279,66590;109155,65550;115393,82718;123190,88961;116432,102487;116432,110811;102398,120175;93042,129540;79527,125898;73290,120175;66532,129540;19751,119655;0,108210;20791,59827;87844,80637;100839,94163;78488,103527;92522,88961;80567,94163;92522,98845;63934,68151;12474,86360;23910,109250;29627,113932;61335,117574;60295,105608;52498,98845;59255,85839;59255,76995;96680,72313;85765,65030;78488,72313;65493,74914;66013,84799;58736,96244;66013,103007;65493,113412;78488,116013;85765,123297;96680,116013;107076,116013;109675,103527;116952,96244;111234,89481;109675,74914;97200,72313;20791,35376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7222490</wp:posOffset>
                </wp:positionV>
                <wp:extent cx="117475" cy="106045"/>
                <wp:effectExtent l="0" t="0" r="16510" b="8890"/>
                <wp:wrapNone/>
                <wp:docPr id="299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7475" cy="106045"/>
                        </a:xfrm>
                        <a:custGeom>
                          <a:avLst/>
                          <a:gdLst>
                            <a:gd name="T0" fmla="*/ 122 w 257"/>
                            <a:gd name="T1" fmla="*/ 227 h 231"/>
                            <a:gd name="T2" fmla="*/ 24 w 257"/>
                            <a:gd name="T3" fmla="*/ 130 h 231"/>
                            <a:gd name="T4" fmla="*/ 3 w 257"/>
                            <a:gd name="T5" fmla="*/ 94 h 231"/>
                            <a:gd name="T6" fmla="*/ 4 w 257"/>
                            <a:gd name="T7" fmla="*/ 55 h 231"/>
                            <a:gd name="T8" fmla="*/ 24 w 257"/>
                            <a:gd name="T9" fmla="*/ 24 h 231"/>
                            <a:gd name="T10" fmla="*/ 56 w 257"/>
                            <a:gd name="T11" fmla="*/ 4 h 231"/>
                            <a:gd name="T12" fmla="*/ 97 w 257"/>
                            <a:gd name="T13" fmla="*/ 3 h 231"/>
                            <a:gd name="T14" fmla="*/ 129 w 257"/>
                            <a:gd name="T15" fmla="*/ 20 h 231"/>
                            <a:gd name="T16" fmla="*/ 160 w 257"/>
                            <a:gd name="T17" fmla="*/ 3 h 231"/>
                            <a:gd name="T18" fmla="*/ 201 w 257"/>
                            <a:gd name="T19" fmla="*/ 4 h 231"/>
                            <a:gd name="T20" fmla="*/ 233 w 257"/>
                            <a:gd name="T21" fmla="*/ 24 h 231"/>
                            <a:gd name="T22" fmla="*/ 253 w 257"/>
                            <a:gd name="T23" fmla="*/ 55 h 231"/>
                            <a:gd name="T24" fmla="*/ 253 w 257"/>
                            <a:gd name="T25" fmla="*/ 55 h 231"/>
                            <a:gd name="T26" fmla="*/ 254 w 257"/>
                            <a:gd name="T27" fmla="*/ 94 h 231"/>
                            <a:gd name="T28" fmla="*/ 233 w 257"/>
                            <a:gd name="T29" fmla="*/ 130 h 231"/>
                            <a:gd name="T30" fmla="*/ 233 w 257"/>
                            <a:gd name="T31" fmla="*/ 130 h 231"/>
                            <a:gd name="T32" fmla="*/ 135 w 257"/>
                            <a:gd name="T33" fmla="*/ 227 h 231"/>
                            <a:gd name="T34" fmla="*/ 122 w 257"/>
                            <a:gd name="T35" fmla="*/ 227 h 231"/>
                            <a:gd name="T36" fmla="*/ 122 w 257"/>
                            <a:gd name="T37" fmla="*/ 227 h 231"/>
                            <a:gd name="T38" fmla="*/ 140 w 257"/>
                            <a:gd name="T39" fmla="*/ 36 h 231"/>
                            <a:gd name="T40" fmla="*/ 140 w 257"/>
                            <a:gd name="T41" fmla="*/ 36 h 231"/>
                            <a:gd name="T42" fmla="*/ 140 w 257"/>
                            <a:gd name="T43" fmla="*/ 36 h 231"/>
                            <a:gd name="T44" fmla="*/ 109 w 257"/>
                            <a:gd name="T45" fmla="*/ 67 h 231"/>
                            <a:gd name="T46" fmla="*/ 100 w 257"/>
                            <a:gd name="T47" fmla="*/ 67 h 231"/>
                            <a:gd name="T48" fmla="*/ 100 w 257"/>
                            <a:gd name="T49" fmla="*/ 59 h 231"/>
                            <a:gd name="T50" fmla="*/ 120 w 257"/>
                            <a:gd name="T51" fmla="*/ 39 h 231"/>
                            <a:gd name="T52" fmla="*/ 120 w 257"/>
                            <a:gd name="T53" fmla="*/ 39 h 231"/>
                            <a:gd name="T54" fmla="*/ 92 w 257"/>
                            <a:gd name="T55" fmla="*/ 22 h 231"/>
                            <a:gd name="T56" fmla="*/ 62 w 257"/>
                            <a:gd name="T57" fmla="*/ 23 h 231"/>
                            <a:gd name="T58" fmla="*/ 38 w 257"/>
                            <a:gd name="T59" fmla="*/ 38 h 231"/>
                            <a:gd name="T60" fmla="*/ 23 w 257"/>
                            <a:gd name="T61" fmla="*/ 61 h 231"/>
                            <a:gd name="T62" fmla="*/ 22 w 257"/>
                            <a:gd name="T63" fmla="*/ 89 h 231"/>
                            <a:gd name="T64" fmla="*/ 38 w 257"/>
                            <a:gd name="T65" fmla="*/ 116 h 231"/>
                            <a:gd name="T66" fmla="*/ 129 w 257"/>
                            <a:gd name="T67" fmla="*/ 206 h 231"/>
                            <a:gd name="T68" fmla="*/ 219 w 257"/>
                            <a:gd name="T69" fmla="*/ 116 h 231"/>
                            <a:gd name="T70" fmla="*/ 219 w 257"/>
                            <a:gd name="T71" fmla="*/ 116 h 231"/>
                            <a:gd name="T72" fmla="*/ 235 w 257"/>
                            <a:gd name="T73" fmla="*/ 89 h 231"/>
                            <a:gd name="T74" fmla="*/ 234 w 257"/>
                            <a:gd name="T75" fmla="*/ 61 h 231"/>
                            <a:gd name="T76" fmla="*/ 219 w 257"/>
                            <a:gd name="T77" fmla="*/ 38 h 231"/>
                            <a:gd name="T78" fmla="*/ 195 w 257"/>
                            <a:gd name="T79" fmla="*/ 23 h 231"/>
                            <a:gd name="T80" fmla="*/ 165 w 257"/>
                            <a:gd name="T81" fmla="*/ 22 h 231"/>
                            <a:gd name="T82" fmla="*/ 140 w 257"/>
                            <a:gd name="T83" fmla="*/ 36 h 23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31" w="257" stroke="1">
                              <a:moveTo>
                                <a:pt x="122" y="227"/>
                              </a:moveTo>
                              <a:cubicBezTo>
                                <a:pt x="24" y="130"/>
                                <a:pt x="24" y="130"/>
                                <a:pt x="24" y="130"/>
                              </a:cubicBezTo>
                              <a:cubicBezTo>
                                <a:pt x="14" y="120"/>
                                <a:pt x="7" y="108"/>
                                <a:pt x="3" y="94"/>
                              </a:cubicBezTo>
                              <a:cubicBezTo>
                                <a:pt x="0" y="82"/>
                                <a:pt x="0" y="69"/>
                                <a:pt x="4" y="55"/>
                              </a:cubicBezTo>
                              <a:cubicBezTo>
                                <a:pt x="8" y="43"/>
                                <a:pt x="15" y="32"/>
                                <a:pt x="24" y="24"/>
                              </a:cubicBezTo>
                              <a:cubicBezTo>
                                <a:pt x="33" y="15"/>
                                <a:pt x="44" y="8"/>
                                <a:pt x="56" y="4"/>
                              </a:cubicBezTo>
                              <a:cubicBezTo>
                                <a:pt x="70" y="0"/>
                                <a:pt x="84" y="0"/>
                                <a:pt x="97" y="3"/>
                              </a:cubicBezTo>
                              <a:cubicBezTo>
                                <a:pt x="108" y="6"/>
                                <a:pt x="119" y="12"/>
                                <a:pt x="129" y="20"/>
                              </a:cubicBezTo>
                              <a:cubicBezTo>
                                <a:pt x="138" y="12"/>
                                <a:pt x="149" y="6"/>
                                <a:pt x="160" y="3"/>
                              </a:cubicBezTo>
                              <a:cubicBezTo>
                                <a:pt x="173" y="0"/>
                                <a:pt x="187" y="0"/>
                                <a:pt x="201" y="4"/>
                              </a:cubicBezTo>
                              <a:cubicBezTo>
                                <a:pt x="213" y="8"/>
                                <a:pt x="224" y="15"/>
                                <a:pt x="233" y="24"/>
                              </a:cubicBezTo>
                              <a:cubicBezTo>
                                <a:pt x="242" y="32"/>
                                <a:pt x="249" y="43"/>
                                <a:pt x="253" y="55"/>
                              </a:cubicBezTo>
                              <a:cubicBezTo>
                                <a:pt x="253" y="55"/>
                                <a:pt x="253" y="55"/>
                                <a:pt x="253" y="55"/>
                              </a:cubicBezTo>
                              <a:cubicBezTo>
                                <a:pt x="257" y="69"/>
                                <a:pt x="257" y="82"/>
                                <a:pt x="254" y="94"/>
                              </a:cubicBezTo>
                              <a:cubicBezTo>
                                <a:pt x="251" y="108"/>
                                <a:pt x="243" y="120"/>
                                <a:pt x="233" y="130"/>
                              </a:cubicBezTo>
                              <a:cubicBezTo>
                                <a:pt x="233" y="130"/>
                                <a:pt x="233" y="130"/>
                                <a:pt x="233" y="130"/>
                              </a:cubicBezTo>
                              <a:cubicBezTo>
                                <a:pt x="135" y="227"/>
                                <a:pt x="135" y="227"/>
                                <a:pt x="135" y="227"/>
                              </a:cubicBezTo>
                              <a:cubicBezTo>
                                <a:pt x="132" y="231"/>
                                <a:pt x="126" y="231"/>
                                <a:pt x="122" y="227"/>
                              </a:cubicBezTo>
                              <a:cubicBezTo>
                                <a:pt x="122" y="227"/>
                                <a:pt x="122" y="227"/>
                                <a:pt x="122" y="227"/>
                              </a:cubicBezTo>
                              <a:close/>
                              <a:moveTo>
                                <a:pt x="140" y="36"/>
                              </a:moveTo>
                              <a:cubicBezTo>
                                <a:pt x="140" y="36"/>
                                <a:pt x="140" y="36"/>
                                <a:pt x="140" y="36"/>
                              </a:cubicBezTo>
                              <a:cubicBezTo>
                                <a:pt x="140" y="36"/>
                                <a:pt x="140" y="36"/>
                                <a:pt x="140" y="36"/>
                              </a:cubicBezTo>
                              <a:cubicBezTo>
                                <a:pt x="109" y="67"/>
                                <a:pt x="109" y="67"/>
                                <a:pt x="109" y="67"/>
                              </a:cubicBezTo>
                              <a:cubicBezTo>
                                <a:pt x="107" y="69"/>
                                <a:pt x="103" y="70"/>
                                <a:pt x="100" y="67"/>
                              </a:cubicBezTo>
                              <a:cubicBezTo>
                                <a:pt x="98" y="65"/>
                                <a:pt x="98" y="61"/>
                                <a:pt x="100" y="59"/>
                              </a:cubicBezTo>
                              <a:cubicBezTo>
                                <a:pt x="120" y="39"/>
                                <a:pt x="120" y="39"/>
                                <a:pt x="120" y="39"/>
                              </a:cubicBezTo>
                              <a:cubicBezTo>
                                <a:pt x="120" y="39"/>
                                <a:pt x="120" y="39"/>
                                <a:pt x="120" y="39"/>
                              </a:cubicBezTo>
                              <a:cubicBezTo>
                                <a:pt x="112" y="31"/>
                                <a:pt x="102" y="25"/>
                                <a:pt x="92" y="22"/>
                              </a:cubicBezTo>
                              <a:cubicBezTo>
                                <a:pt x="82" y="20"/>
                                <a:pt x="72" y="20"/>
                                <a:pt x="62" y="23"/>
                              </a:cubicBezTo>
                              <a:cubicBezTo>
                                <a:pt x="53" y="26"/>
                                <a:pt x="45" y="31"/>
                                <a:pt x="38" y="38"/>
                              </a:cubicBezTo>
                              <a:cubicBezTo>
                                <a:pt x="31" y="44"/>
                                <a:pt x="26" y="52"/>
                                <a:pt x="23" y="61"/>
                              </a:cubicBezTo>
                              <a:cubicBezTo>
                                <a:pt x="20" y="71"/>
                                <a:pt x="20" y="80"/>
                                <a:pt x="22" y="89"/>
                              </a:cubicBezTo>
                              <a:cubicBezTo>
                                <a:pt x="25" y="99"/>
                                <a:pt x="30" y="108"/>
                                <a:pt x="38" y="116"/>
                              </a:cubicBezTo>
                              <a:cubicBezTo>
                                <a:pt x="129" y="206"/>
                                <a:pt x="129" y="206"/>
                                <a:pt x="129" y="206"/>
                              </a:cubicBezTo>
                              <a:cubicBezTo>
                                <a:pt x="219" y="116"/>
                                <a:pt x="219" y="116"/>
                                <a:pt x="219" y="116"/>
                              </a:cubicBezTo>
                              <a:cubicBezTo>
                                <a:pt x="219" y="116"/>
                                <a:pt x="219" y="116"/>
                                <a:pt x="219" y="116"/>
                              </a:cubicBezTo>
                              <a:cubicBezTo>
                                <a:pt x="227" y="108"/>
                                <a:pt x="233" y="99"/>
                                <a:pt x="235" y="89"/>
                              </a:cubicBezTo>
                              <a:cubicBezTo>
                                <a:pt x="237" y="80"/>
                                <a:pt x="237" y="71"/>
                                <a:pt x="234" y="61"/>
                              </a:cubicBezTo>
                              <a:cubicBezTo>
                                <a:pt x="231" y="52"/>
                                <a:pt x="226" y="44"/>
                                <a:pt x="219" y="38"/>
                              </a:cubicBezTo>
                              <a:cubicBezTo>
                                <a:pt x="213" y="31"/>
                                <a:pt x="204" y="26"/>
                                <a:pt x="195" y="23"/>
                              </a:cubicBezTo>
                              <a:cubicBezTo>
                                <a:pt x="185" y="20"/>
                                <a:pt x="175" y="20"/>
                                <a:pt x="165" y="22"/>
                              </a:cubicBezTo>
                              <a:cubicBezTo>
                                <a:pt x="156" y="24"/>
                                <a:pt x="148" y="29"/>
                                <a:pt x="140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778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6" o:spid="_x0000_s1079" style="width:9.25pt;height:8.35pt;margin-top:568.7pt;margin-left:306.2pt;mso-height-relative:page;mso-width-relative:page;position:absolute;z-index:251673600" coordsize="257,231" o:spt="100" adj="-11796480,,5400" path="m122,227c24,130,24,130,24,130c14,120,7,108,3,94c,82,,69,4,55c8,43,15,32,24,24c33,15,44,8,56,4c70,,84,,97,3c108,6,119,12,129,20c138,12,149,6,160,3c173,,187,,201,4c213,8,224,15,233,24c242,32,249,43,253,55c253,55,253,55,253,55c257,69,257,82,254,94c251,108,243,120,233,130c233,130,233,130,233,130c135,227,135,227,135,227c132,231,126,231,122,227c122,227,122,227,122,227xm140,36c140,36,140,36,140,36c140,36,140,36,140,36c109,67,109,67,109,67c107,69,103,70,100,67c98,65,98,61,100,59c120,39,120,39,120,39c120,39,120,39,120,39c112,31,102,25,92,22c82,20,72,20,62,23c53,26,45,31,38,38c31,44,26,52,23,61c20,71,20,80,22,89c25,99,30,108,38,116c129,206,129,206,129,206c219,116,219,116,219,116c219,116,219,116,219,116c227,108,233,99,235,89c237,80,237,71,234,61c231,52,226,44,219,38c213,31,204,26,195,23c185,20,175,20,165,22c156,24,148,29,140,36xe" filled="t" fillcolor="#43778f" stroked="f">
                <v:stroke joinstyle="miter"/>
                <v:path o:connecttype="custom" o:connectlocs="55766,104208;10970,59679;1371,43152;1828,25248;10970,11017;25597,1836;44338,1377;58966,9181;73136,1377;91877,1836;106504,11017;115646,25248;115646,25248;116103,43152;106504,59679;106504,59679;61708,104208;55766,104208;55766,104208;63994,16526;63994,16526;63994,16526;49824,30757;45710,30757;45710,27085;54852,17903;54852,17903;42053,10099;28340,10558;17369,17444;10513,28003;10056,40857;17369,53252;58966,94568;100105,53252;100105,53252;107418,40857;106961,28003;100105,17444;89134,10558;75421,10099;63994,16526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5043170</wp:posOffset>
                </wp:positionV>
                <wp:extent cx="104140" cy="98425"/>
                <wp:effectExtent l="0" t="0" r="10160" b="15875"/>
                <wp:wrapNone/>
                <wp:docPr id="298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4140" cy="98425"/>
                        </a:xfrm>
                        <a:custGeom>
                          <a:avLst/>
                          <a:gdLst>
                            <a:gd name="T0" fmla="*/ 124 w 255"/>
                            <a:gd name="T1" fmla="*/ 61 h 238"/>
                            <a:gd name="T2" fmla="*/ 130 w 255"/>
                            <a:gd name="T3" fmla="*/ 138 h 238"/>
                            <a:gd name="T4" fmla="*/ 136 w 255"/>
                            <a:gd name="T5" fmla="*/ 44 h 238"/>
                            <a:gd name="T6" fmla="*/ 125 w 255"/>
                            <a:gd name="T7" fmla="*/ 41 h 238"/>
                            <a:gd name="T8" fmla="*/ 108 w 255"/>
                            <a:gd name="T9" fmla="*/ 73 h 238"/>
                            <a:gd name="T10" fmla="*/ 246 w 255"/>
                            <a:gd name="T11" fmla="*/ 31 h 238"/>
                            <a:gd name="T12" fmla="*/ 219 w 255"/>
                            <a:gd name="T13" fmla="*/ 31 h 238"/>
                            <a:gd name="T14" fmla="*/ 209 w 255"/>
                            <a:gd name="T15" fmla="*/ 0 h 238"/>
                            <a:gd name="T16" fmla="*/ 36 w 255"/>
                            <a:gd name="T17" fmla="*/ 10 h 238"/>
                            <a:gd name="T18" fmla="*/ 10 w 255"/>
                            <a:gd name="T19" fmla="*/ 31 h 238"/>
                            <a:gd name="T20" fmla="*/ 0 w 255"/>
                            <a:gd name="T21" fmla="*/ 96 h 238"/>
                            <a:gd name="T22" fmla="*/ 16 w 255"/>
                            <a:gd name="T23" fmla="*/ 136 h 238"/>
                            <a:gd name="T24" fmla="*/ 118 w 255"/>
                            <a:gd name="T25" fmla="*/ 194 h 238"/>
                            <a:gd name="T26" fmla="*/ 75 w 255"/>
                            <a:gd name="T27" fmla="*/ 219 h 238"/>
                            <a:gd name="T28" fmla="*/ 75 w 255"/>
                            <a:gd name="T29" fmla="*/ 238 h 238"/>
                            <a:gd name="T30" fmla="*/ 190 w 255"/>
                            <a:gd name="T31" fmla="*/ 228 h 238"/>
                            <a:gd name="T32" fmla="*/ 137 w 255"/>
                            <a:gd name="T33" fmla="*/ 219 h 238"/>
                            <a:gd name="T34" fmla="*/ 204 w 255"/>
                            <a:gd name="T35" fmla="*/ 152 h 238"/>
                            <a:gd name="T36" fmla="*/ 239 w 255"/>
                            <a:gd name="T37" fmla="*/ 136 h 238"/>
                            <a:gd name="T38" fmla="*/ 255 w 255"/>
                            <a:gd name="T39" fmla="*/ 41 h 238"/>
                            <a:gd name="T40" fmla="*/ 30 w 255"/>
                            <a:gd name="T41" fmla="*/ 122 h 238"/>
                            <a:gd name="T42" fmla="*/ 30 w 255"/>
                            <a:gd name="T43" fmla="*/ 122 h 238"/>
                            <a:gd name="T44" fmla="*/ 19 w 255"/>
                            <a:gd name="T45" fmla="*/ 51 h 238"/>
                            <a:gd name="T46" fmla="*/ 36 w 255"/>
                            <a:gd name="T47" fmla="*/ 105 h 238"/>
                            <a:gd name="T48" fmla="*/ 30 w 255"/>
                            <a:gd name="T49" fmla="*/ 122 h 238"/>
                            <a:gd name="T50" fmla="*/ 199 w 255"/>
                            <a:gd name="T51" fmla="*/ 104 h 238"/>
                            <a:gd name="T52" fmla="*/ 191 w 255"/>
                            <a:gd name="T53" fmla="*/ 136 h 238"/>
                            <a:gd name="T54" fmla="*/ 128 w 255"/>
                            <a:gd name="T55" fmla="*/ 175 h 238"/>
                            <a:gd name="T56" fmla="*/ 64 w 255"/>
                            <a:gd name="T57" fmla="*/ 136 h 238"/>
                            <a:gd name="T58" fmla="*/ 56 w 255"/>
                            <a:gd name="T59" fmla="*/ 20 h 238"/>
                            <a:gd name="T60" fmla="*/ 199 w 255"/>
                            <a:gd name="T61" fmla="*/ 104 h 238"/>
                            <a:gd name="T62" fmla="*/ 236 w 255"/>
                            <a:gd name="T63" fmla="*/ 96 h 238"/>
                            <a:gd name="T64" fmla="*/ 224 w 255"/>
                            <a:gd name="T65" fmla="*/ 122 h 238"/>
                            <a:gd name="T66" fmla="*/ 219 w 255"/>
                            <a:gd name="T67" fmla="*/ 105 h 238"/>
                            <a:gd name="T68" fmla="*/ 219 w 255"/>
                            <a:gd name="T69" fmla="*/ 103 h 238"/>
                            <a:gd name="T70" fmla="*/ 236 w 255"/>
                            <a:gd name="T71" fmla="*/ 51 h 23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38" w="255" stroke="1">
                              <a:moveTo>
                                <a:pt x="116" y="72"/>
                              </a:moveTo>
                              <a:cubicBezTo>
                                <a:pt x="124" y="61"/>
                                <a:pt x="124" y="61"/>
                                <a:pt x="124" y="61"/>
                              </a:cubicBezTo>
                              <a:cubicBezTo>
                                <a:pt x="124" y="132"/>
                                <a:pt x="124" y="132"/>
                                <a:pt x="124" y="132"/>
                              </a:cubicBezTo>
                              <a:cubicBezTo>
                                <a:pt x="124" y="135"/>
                                <a:pt x="127" y="138"/>
                                <a:pt x="130" y="138"/>
                              </a:cubicBezTo>
                              <a:cubicBezTo>
                                <a:pt x="134" y="138"/>
                                <a:pt x="136" y="135"/>
                                <a:pt x="136" y="132"/>
                              </a:cubicBezTo>
                              <a:cubicBezTo>
                                <a:pt x="136" y="44"/>
                                <a:pt x="136" y="44"/>
                                <a:pt x="136" y="44"/>
                              </a:cubicBezTo>
                              <a:cubicBezTo>
                                <a:pt x="136" y="41"/>
                                <a:pt x="134" y="38"/>
                                <a:pt x="130" y="38"/>
                              </a:cubicBezTo>
                              <a:cubicBezTo>
                                <a:pt x="128" y="38"/>
                                <a:pt x="126" y="39"/>
                                <a:pt x="125" y="41"/>
                              </a:cubicBezTo>
                              <a:cubicBezTo>
                                <a:pt x="107" y="65"/>
                                <a:pt x="107" y="65"/>
                                <a:pt x="107" y="65"/>
                              </a:cubicBezTo>
                              <a:cubicBezTo>
                                <a:pt x="105" y="67"/>
                                <a:pt x="105" y="71"/>
                                <a:pt x="108" y="73"/>
                              </a:cubicBezTo>
                              <a:cubicBezTo>
                                <a:pt x="110" y="75"/>
                                <a:pt x="114" y="75"/>
                                <a:pt x="116" y="72"/>
                              </a:cubicBezTo>
                              <a:close/>
                              <a:moveTo>
                                <a:pt x="246" y="31"/>
                              </a:moveTo>
                              <a:cubicBezTo>
                                <a:pt x="246" y="31"/>
                                <a:pt x="246" y="31"/>
                                <a:pt x="24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0"/>
                                <a:pt x="219" y="10"/>
                                <a:pt x="219" y="10"/>
                              </a:cubicBezTo>
                              <a:cubicBezTo>
                                <a:pt x="219" y="4"/>
                                <a:pt x="215" y="0"/>
                                <a:pt x="209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1" y="0"/>
                                <a:pt x="36" y="4"/>
                                <a:pt x="36" y="10"/>
                              </a:cubicBezTo>
                              <a:cubicBezTo>
                                <a:pt x="36" y="31"/>
                                <a:pt x="36" y="31"/>
                                <a:pt x="36" y="31"/>
                              </a:cubicBezTo>
                              <a:cubicBezTo>
                                <a:pt x="10" y="31"/>
                                <a:pt x="10" y="31"/>
                                <a:pt x="10" y="31"/>
                              </a:cubicBezTo>
                              <a:cubicBezTo>
                                <a:pt x="4" y="31"/>
                                <a:pt x="0" y="36"/>
                                <a:pt x="0" y="41"/>
                              </a:cubicBezTo>
                              <a:cubicBezTo>
                                <a:pt x="0" y="96"/>
                                <a:pt x="0" y="96"/>
                                <a:pt x="0" y="96"/>
                              </a:cubicBezTo>
                              <a:cubicBezTo>
                                <a:pt x="0" y="111"/>
                                <a:pt x="6" y="125"/>
                                <a:pt x="16" y="136"/>
                              </a:cubicBezTo>
                              <a:cubicBezTo>
                                <a:pt x="16" y="136"/>
                                <a:pt x="16" y="136"/>
                                <a:pt x="16" y="136"/>
                              </a:cubicBezTo>
                              <a:cubicBezTo>
                                <a:pt x="25" y="145"/>
                                <a:pt x="37" y="151"/>
                                <a:pt x="51" y="152"/>
                              </a:cubicBezTo>
                              <a:cubicBezTo>
                                <a:pt x="66" y="175"/>
                                <a:pt x="90" y="191"/>
                                <a:pt x="118" y="194"/>
                              </a:cubicBezTo>
                              <a:cubicBezTo>
                                <a:pt x="118" y="219"/>
                                <a:pt x="118" y="219"/>
                                <a:pt x="118" y="219"/>
                              </a:cubicBezTo>
                              <a:cubicBezTo>
                                <a:pt x="75" y="219"/>
                                <a:pt x="75" y="219"/>
                                <a:pt x="75" y="219"/>
                              </a:cubicBezTo>
                              <a:cubicBezTo>
                                <a:pt x="70" y="219"/>
                                <a:pt x="65" y="223"/>
                                <a:pt x="65" y="228"/>
                              </a:cubicBezTo>
                              <a:cubicBezTo>
                                <a:pt x="65" y="234"/>
                                <a:pt x="70" y="238"/>
                                <a:pt x="75" y="238"/>
                              </a:cubicBezTo>
                              <a:cubicBezTo>
                                <a:pt x="180" y="238"/>
                                <a:pt x="180" y="238"/>
                                <a:pt x="180" y="238"/>
                              </a:cubicBezTo>
                              <a:cubicBezTo>
                                <a:pt x="186" y="238"/>
                                <a:pt x="190" y="234"/>
                                <a:pt x="190" y="228"/>
                              </a:cubicBezTo>
                              <a:cubicBezTo>
                                <a:pt x="190" y="223"/>
                                <a:pt x="186" y="219"/>
                                <a:pt x="180" y="219"/>
                              </a:cubicBezTo>
                              <a:cubicBezTo>
                                <a:pt x="137" y="219"/>
                                <a:pt x="137" y="219"/>
                                <a:pt x="137" y="219"/>
                              </a:cubicBezTo>
                              <a:cubicBezTo>
                                <a:pt x="137" y="194"/>
                                <a:pt x="137" y="194"/>
                                <a:pt x="137" y="194"/>
                              </a:cubicBezTo>
                              <a:cubicBezTo>
                                <a:pt x="165" y="191"/>
                                <a:pt x="190" y="175"/>
                                <a:pt x="204" y="152"/>
                              </a:cubicBezTo>
                              <a:cubicBezTo>
                                <a:pt x="217" y="151"/>
                                <a:pt x="229" y="145"/>
                                <a:pt x="238" y="136"/>
                              </a:cubicBezTo>
                              <a:cubicBezTo>
                                <a:pt x="239" y="136"/>
                                <a:pt x="239" y="136"/>
                                <a:pt x="239" y="136"/>
                              </a:cubicBezTo>
                              <a:cubicBezTo>
                                <a:pt x="249" y="125"/>
                                <a:pt x="255" y="111"/>
                                <a:pt x="255" y="96"/>
                              </a:cubicBezTo>
                              <a:cubicBezTo>
                                <a:pt x="255" y="41"/>
                                <a:pt x="255" y="41"/>
                                <a:pt x="255" y="41"/>
                              </a:cubicBezTo>
                              <a:cubicBezTo>
                                <a:pt x="255" y="36"/>
                                <a:pt x="251" y="31"/>
                                <a:pt x="246" y="31"/>
                              </a:cubicBezTo>
                              <a:close/>
                              <a:moveTo>
                                <a:pt x="30" y="122"/>
                              </a:moveTo>
                              <a:cubicBezTo>
                                <a:pt x="30" y="122"/>
                                <a:pt x="30" y="122"/>
                                <a:pt x="30" y="122"/>
                              </a:cubicBezTo>
                              <a:cubicBezTo>
                                <a:pt x="30" y="122"/>
                                <a:pt x="30" y="122"/>
                                <a:pt x="30" y="122"/>
                              </a:cubicBezTo>
                              <a:cubicBezTo>
                                <a:pt x="24" y="115"/>
                                <a:pt x="19" y="106"/>
                                <a:pt x="19" y="96"/>
                              </a:cubicBezTo>
                              <a:cubicBezTo>
                                <a:pt x="19" y="51"/>
                                <a:pt x="19" y="51"/>
                                <a:pt x="19" y="51"/>
                              </a:cubicBezTo>
                              <a:cubicBezTo>
                                <a:pt x="36" y="51"/>
                                <a:pt x="36" y="51"/>
                                <a:pt x="36" y="51"/>
                              </a:cubicBezTo>
                              <a:cubicBezTo>
                                <a:pt x="36" y="105"/>
                                <a:pt x="36" y="105"/>
                                <a:pt x="36" y="105"/>
                              </a:cubicBezTo>
                              <a:cubicBezTo>
                                <a:pt x="36" y="113"/>
                                <a:pt x="38" y="121"/>
                                <a:pt x="40" y="129"/>
                              </a:cubicBezTo>
                              <a:cubicBezTo>
                                <a:pt x="36" y="127"/>
                                <a:pt x="33" y="125"/>
                                <a:pt x="30" y="122"/>
                              </a:cubicBezTo>
                              <a:close/>
                              <a:moveTo>
                                <a:pt x="199" y="104"/>
                              </a:moveTo>
                              <a:cubicBezTo>
                                <a:pt x="199" y="104"/>
                                <a:pt x="199" y="104"/>
                                <a:pt x="199" y="104"/>
                              </a:cubicBezTo>
                              <a:cubicBezTo>
                                <a:pt x="199" y="105"/>
                                <a:pt x="199" y="105"/>
                                <a:pt x="199" y="105"/>
                              </a:cubicBezTo>
                              <a:cubicBezTo>
                                <a:pt x="199" y="116"/>
                                <a:pt x="196" y="127"/>
                                <a:pt x="191" y="136"/>
                              </a:cubicBezTo>
                              <a:cubicBezTo>
                                <a:pt x="191" y="137"/>
                                <a:pt x="191" y="137"/>
                                <a:pt x="191" y="137"/>
                              </a:cubicBezTo>
                              <a:cubicBezTo>
                                <a:pt x="179" y="160"/>
                                <a:pt x="154" y="175"/>
                                <a:pt x="128" y="175"/>
                              </a:cubicBezTo>
                              <a:cubicBezTo>
                                <a:pt x="101" y="175"/>
                                <a:pt x="76" y="160"/>
                                <a:pt x="64" y="137"/>
                              </a:cubicBezTo>
                              <a:cubicBezTo>
                                <a:pt x="64" y="136"/>
                                <a:pt x="64" y="136"/>
                                <a:pt x="64" y="136"/>
                              </a:cubicBezTo>
                              <a:cubicBezTo>
                                <a:pt x="59" y="126"/>
                                <a:pt x="56" y="115"/>
                                <a:pt x="56" y="104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199" y="20"/>
                                <a:pt x="199" y="20"/>
                                <a:pt x="199" y="20"/>
                              </a:cubicBezTo>
                              <a:cubicBezTo>
                                <a:pt x="199" y="104"/>
                                <a:pt x="199" y="104"/>
                                <a:pt x="199" y="104"/>
                              </a:cubicBezTo>
                              <a:close/>
                              <a:moveTo>
                                <a:pt x="236" y="96"/>
                              </a:moveTo>
                              <a:cubicBezTo>
                                <a:pt x="236" y="96"/>
                                <a:pt x="236" y="96"/>
                                <a:pt x="236" y="96"/>
                              </a:cubicBezTo>
                              <a:cubicBezTo>
                                <a:pt x="236" y="106"/>
                                <a:pt x="232" y="115"/>
                                <a:pt x="225" y="122"/>
                              </a:cubicBezTo>
                              <a:cubicBezTo>
                                <a:pt x="224" y="122"/>
                                <a:pt x="224" y="122"/>
                                <a:pt x="224" y="122"/>
                              </a:cubicBezTo>
                              <a:cubicBezTo>
                                <a:pt x="222" y="125"/>
                                <a:pt x="219" y="127"/>
                                <a:pt x="215" y="129"/>
                              </a:cubicBezTo>
                              <a:cubicBezTo>
                                <a:pt x="218" y="121"/>
                                <a:pt x="219" y="113"/>
                                <a:pt x="219" y="105"/>
                              </a:cubicBezTo>
                              <a:cubicBezTo>
                                <a:pt x="219" y="104"/>
                                <a:pt x="219" y="104"/>
                                <a:pt x="219" y="104"/>
                              </a:cubicBezTo>
                              <a:cubicBezTo>
                                <a:pt x="219" y="103"/>
                                <a:pt x="219" y="103"/>
                                <a:pt x="219" y="103"/>
                              </a:cubicBezTo>
                              <a:cubicBezTo>
                                <a:pt x="219" y="51"/>
                                <a:pt x="219" y="51"/>
                                <a:pt x="219" y="51"/>
                              </a:cubicBezTo>
                              <a:cubicBezTo>
                                <a:pt x="236" y="51"/>
                                <a:pt x="236" y="51"/>
                                <a:pt x="236" y="51"/>
                              </a:cubicBezTo>
                              <a:cubicBezTo>
                                <a:pt x="236" y="96"/>
                                <a:pt x="236" y="96"/>
                                <a:pt x="236" y="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778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5" o:spid="_x0000_s1080" style="width:8.2pt;height:7.75pt;margin-top:397.1pt;margin-left:306.65pt;mso-height-relative:page;mso-width-relative:page;position:absolute;z-index:251675648" coordsize="255,238" o:spt="100" adj="-11796480,,5400" path="m116,72c124,61,124,61,124,61c124,132,124,132,124,132c124,135,127,138,130,138c134,138,136,135,136,132c136,44,136,44,136,44c136,41,134,38,130,38c128,38,126,39,125,41c107,65,107,65,107,65c105,67,105,71,108,73c110,75,114,75,116,72xm246,31c246,31,246,31,246,31c219,31,219,31,219,31c219,10,219,10,219,10c219,4,215,,209,c46,,46,,46,c41,,36,4,36,10c36,31,36,31,36,31c10,31,10,31,10,31c4,31,,36,,41c,96,,96,,96c,111,6,125,16,136c16,136,16,136,16,136c25,145,37,151,51,152c66,175,90,191,118,194c118,219,118,219,118,219c75,219,75,219,75,219c70,219,65,223,65,228c65,234,70,238,75,238c180,238,180,238,180,238c186,238,190,234,190,228c190,223,186,219,180,219c137,219,137,219,137,219c137,194,137,194,137,194c165,191,190,175,204,152c217,151,229,145,238,136c239,136,239,136,239,136c249,125,255,111,255,96c255,41,255,41,255,41c255,36,251,31,246,31xm30,122c30,122,30,122,30,122c30,122,30,122,30,122c24,115,19,106,19,96c19,51,19,51,19,51c36,51,36,51,36,51c36,105,36,105,36,105c36,113,38,121,40,129c36,127,33,125,30,122xm199,104c199,104,199,104,199,104c199,105,199,105,199,105c199,116,196,127,191,136c191,137,191,137,191,137c179,160,154,175,128,175c101,175,76,160,64,137c64,136,64,136,64,136c59,126,56,115,56,104c56,20,56,20,56,20c199,20,199,20,199,20c199,104,199,104,199,104xm236,96c236,96,236,96,236,96c236,106,232,115,225,122c224,122,224,122,224,122c222,125,219,127,215,129c218,121,219,113,219,105c219,104,219,104,219,104c219,103,219,103,219,103c219,51,219,51,219,51c236,51,236,51,236,51c236,96,236,96,236,96xe" filled="t" fillcolor="#43778f" stroked="f">
                <v:stroke joinstyle="miter"/>
                <v:path o:connecttype="custom" o:connectlocs="50640,25226;53090,57069;55541,18196;51049,16955;44106,30189;100464,12820;89437,12820;85353,0;14702,4135;4083,12820;0,39700;6534,56242;48190,80228;30629,90567;30629,98425;77594,94289;55949,90567;83312,62859;97605,56242;104140,16955;12251,50453;12251,50453;7759,21091;14702,43422;12251,50453;81270,43009;78002,56242;52274,72371;26137,56242;22869,8271;81270,43009;96380,39700;91479,50453;89437,43422;89437,42595;96380,21091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3889375</wp:posOffset>
                </wp:positionH>
                <wp:positionV relativeFrom="paragraph">
                  <wp:posOffset>2869565</wp:posOffset>
                </wp:positionV>
                <wp:extent cx="109855" cy="109855"/>
                <wp:effectExtent l="0" t="0" r="5715" b="4445"/>
                <wp:wrapNone/>
                <wp:docPr id="93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855" cy="109855"/>
                        </a:xfrm>
                        <a:custGeom>
                          <a:avLst/>
                          <a:gdLst>
                            <a:gd name="T0" fmla="*/ 217 w 258"/>
                            <a:gd name="T1" fmla="*/ 211 h 258"/>
                            <a:gd name="T2" fmla="*/ 173 w 258"/>
                            <a:gd name="T3" fmla="*/ 175 h 258"/>
                            <a:gd name="T4" fmla="*/ 181 w 258"/>
                            <a:gd name="T5" fmla="*/ 167 h 258"/>
                            <a:gd name="T6" fmla="*/ 201 w 258"/>
                            <a:gd name="T7" fmla="*/ 0 h 258"/>
                            <a:gd name="T8" fmla="*/ 212 w 258"/>
                            <a:gd name="T9" fmla="*/ 1 h 258"/>
                            <a:gd name="T10" fmla="*/ 229 w 258"/>
                            <a:gd name="T11" fmla="*/ 17 h 258"/>
                            <a:gd name="T12" fmla="*/ 227 w 258"/>
                            <a:gd name="T13" fmla="*/ 20 h 258"/>
                            <a:gd name="T14" fmla="*/ 205 w 258"/>
                            <a:gd name="T15" fmla="*/ 47 h 258"/>
                            <a:gd name="T16" fmla="*/ 211 w 258"/>
                            <a:gd name="T17" fmla="*/ 53 h 258"/>
                            <a:gd name="T18" fmla="*/ 238 w 258"/>
                            <a:gd name="T19" fmla="*/ 32 h 258"/>
                            <a:gd name="T20" fmla="*/ 254 w 258"/>
                            <a:gd name="T21" fmla="*/ 36 h 258"/>
                            <a:gd name="T22" fmla="*/ 257 w 258"/>
                            <a:gd name="T23" fmla="*/ 46 h 258"/>
                            <a:gd name="T24" fmla="*/ 258 w 258"/>
                            <a:gd name="T25" fmla="*/ 57 h 258"/>
                            <a:gd name="T26" fmla="*/ 201 w 258"/>
                            <a:gd name="T27" fmla="*/ 115 h 258"/>
                            <a:gd name="T28" fmla="*/ 187 w 258"/>
                            <a:gd name="T29" fmla="*/ 125 h 258"/>
                            <a:gd name="T30" fmla="*/ 247 w 258"/>
                            <a:gd name="T31" fmla="*/ 186 h 258"/>
                            <a:gd name="T32" fmla="*/ 247 w 258"/>
                            <a:gd name="T33" fmla="*/ 242 h 258"/>
                            <a:gd name="T34" fmla="*/ 246 w 258"/>
                            <a:gd name="T35" fmla="*/ 243 h 258"/>
                            <a:gd name="T36" fmla="*/ 189 w 258"/>
                            <a:gd name="T37" fmla="*/ 242 h 258"/>
                            <a:gd name="T38" fmla="*/ 68 w 258"/>
                            <a:gd name="T39" fmla="*/ 244 h 258"/>
                            <a:gd name="T40" fmla="*/ 15 w 258"/>
                            <a:gd name="T41" fmla="*/ 244 h 258"/>
                            <a:gd name="T42" fmla="*/ 6 w 258"/>
                            <a:gd name="T43" fmla="*/ 231 h 258"/>
                            <a:gd name="T44" fmla="*/ 14 w 258"/>
                            <a:gd name="T45" fmla="*/ 190 h 258"/>
                            <a:gd name="T46" fmla="*/ 58 w 258"/>
                            <a:gd name="T47" fmla="*/ 97 h 258"/>
                            <a:gd name="T48" fmla="*/ 29 w 258"/>
                            <a:gd name="T49" fmla="*/ 84 h 258"/>
                            <a:gd name="T50" fmla="*/ 10 w 258"/>
                            <a:gd name="T51" fmla="*/ 23 h 258"/>
                            <a:gd name="T52" fmla="*/ 27 w 258"/>
                            <a:gd name="T53" fmla="*/ 5 h 258"/>
                            <a:gd name="T54" fmla="*/ 89 w 258"/>
                            <a:gd name="T55" fmla="*/ 25 h 258"/>
                            <a:gd name="T56" fmla="*/ 101 w 258"/>
                            <a:gd name="T57" fmla="*/ 53 h 258"/>
                            <a:gd name="T58" fmla="*/ 144 w 258"/>
                            <a:gd name="T59" fmla="*/ 61 h 258"/>
                            <a:gd name="T60" fmla="*/ 144 w 258"/>
                            <a:gd name="T61" fmla="*/ 57 h 258"/>
                            <a:gd name="T62" fmla="*/ 160 w 258"/>
                            <a:gd name="T63" fmla="*/ 16 h 258"/>
                            <a:gd name="T64" fmla="*/ 173 w 258"/>
                            <a:gd name="T65" fmla="*/ 139 h 258"/>
                            <a:gd name="T66" fmla="*/ 143 w 258"/>
                            <a:gd name="T67" fmla="*/ 169 h 258"/>
                            <a:gd name="T68" fmla="*/ 218 w 258"/>
                            <a:gd name="T69" fmla="*/ 235 h 258"/>
                            <a:gd name="T70" fmla="*/ 233 w 258"/>
                            <a:gd name="T71" fmla="*/ 229 h 258"/>
                            <a:gd name="T72" fmla="*/ 233 w 258"/>
                            <a:gd name="T73" fmla="*/ 200 h 258"/>
                            <a:gd name="T74" fmla="*/ 173 w 258"/>
                            <a:gd name="T75" fmla="*/ 139 h 258"/>
                            <a:gd name="T76" fmla="*/ 96 w 258"/>
                            <a:gd name="T77" fmla="*/ 108 h 258"/>
                            <a:gd name="T78" fmla="*/ 85 w 258"/>
                            <a:gd name="T79" fmla="*/ 66 h 258"/>
                            <a:gd name="T80" fmla="*/ 77 w 258"/>
                            <a:gd name="T81" fmla="*/ 41 h 258"/>
                            <a:gd name="T82" fmla="*/ 32 w 258"/>
                            <a:gd name="T83" fmla="*/ 28 h 258"/>
                            <a:gd name="T84" fmla="*/ 45 w 258"/>
                            <a:gd name="T85" fmla="*/ 73 h 258"/>
                            <a:gd name="T86" fmla="*/ 70 w 258"/>
                            <a:gd name="T87" fmla="*/ 81 h 258"/>
                            <a:gd name="T88" fmla="*/ 200 w 258"/>
                            <a:gd name="T89" fmla="*/ 19 h 258"/>
                            <a:gd name="T90" fmla="*/ 174 w 258"/>
                            <a:gd name="T91" fmla="*/ 30 h 258"/>
                            <a:gd name="T92" fmla="*/ 163 w 258"/>
                            <a:gd name="T93" fmla="*/ 57 h 258"/>
                            <a:gd name="T94" fmla="*/ 163 w 258"/>
                            <a:gd name="T95" fmla="*/ 60 h 258"/>
                            <a:gd name="T96" fmla="*/ 163 w 258"/>
                            <a:gd name="T97" fmla="*/ 62 h 258"/>
                            <a:gd name="T98" fmla="*/ 28 w 258"/>
                            <a:gd name="T99" fmla="*/ 204 h 258"/>
                            <a:gd name="T100" fmla="*/ 24 w 258"/>
                            <a:gd name="T101" fmla="*/ 223 h 258"/>
                            <a:gd name="T102" fmla="*/ 35 w 258"/>
                            <a:gd name="T103" fmla="*/ 234 h 258"/>
                            <a:gd name="T104" fmla="*/ 122 w 258"/>
                            <a:gd name="T105" fmla="*/ 162 h 258"/>
                            <a:gd name="T106" fmla="*/ 166 w 258"/>
                            <a:gd name="T107" fmla="*/ 118 h 258"/>
                            <a:gd name="T108" fmla="*/ 187 w 258"/>
                            <a:gd name="T109" fmla="*/ 97 h 258"/>
                            <a:gd name="T110" fmla="*/ 195 w 258"/>
                            <a:gd name="T111" fmla="*/ 95 h 258"/>
                            <a:gd name="T112" fmla="*/ 201 w 258"/>
                            <a:gd name="T113" fmla="*/ 95 h 258"/>
                            <a:gd name="T114" fmla="*/ 228 w 258"/>
                            <a:gd name="T115" fmla="*/ 84 h 258"/>
                            <a:gd name="T116" fmla="*/ 226 w 258"/>
                            <a:gd name="T117" fmla="*/ 71 h 258"/>
                            <a:gd name="T118" fmla="*/ 206 w 258"/>
                            <a:gd name="T119" fmla="*/ 72 h 258"/>
                            <a:gd name="T120" fmla="*/ 189 w 258"/>
                            <a:gd name="T121" fmla="*/ 62 h 258"/>
                            <a:gd name="T122" fmla="*/ 184 w 258"/>
                            <a:gd name="T123" fmla="*/ 42 h 258"/>
                            <a:gd name="T124" fmla="*/ 200 w 258"/>
                            <a:gd name="T125" fmla="*/ 19 h 2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58" w="258" stroke="1">
                              <a:moveTo>
                                <a:pt x="217" y="203"/>
                              </a:moveTo>
                              <a:cubicBezTo>
                                <a:pt x="219" y="205"/>
                                <a:pt x="219" y="209"/>
                                <a:pt x="217" y="211"/>
                              </a:cubicBezTo>
                              <a:cubicBezTo>
                                <a:pt x="215" y="214"/>
                                <a:pt x="211" y="214"/>
                                <a:pt x="209" y="211"/>
                              </a:cubicBezTo>
                              <a:cubicBezTo>
                                <a:pt x="173" y="175"/>
                                <a:pt x="173" y="175"/>
                                <a:pt x="173" y="175"/>
                              </a:cubicBezTo>
                              <a:cubicBezTo>
                                <a:pt x="170" y="173"/>
                                <a:pt x="170" y="169"/>
                                <a:pt x="173" y="167"/>
                              </a:cubicBezTo>
                              <a:cubicBezTo>
                                <a:pt x="175" y="165"/>
                                <a:pt x="179" y="165"/>
                                <a:pt x="181" y="167"/>
                              </a:cubicBezTo>
                              <a:cubicBezTo>
                                <a:pt x="217" y="203"/>
                                <a:pt x="217" y="203"/>
                                <a:pt x="217" y="203"/>
                              </a:cubicBezTo>
                              <a:close/>
                              <a:moveTo>
                                <a:pt x="201" y="0"/>
                              </a:moveTo>
                              <a:cubicBezTo>
                                <a:pt x="201" y="0"/>
                                <a:pt x="201" y="0"/>
                                <a:pt x="201" y="0"/>
                              </a:cubicBezTo>
                              <a:cubicBezTo>
                                <a:pt x="205" y="0"/>
                                <a:pt x="209" y="0"/>
                                <a:pt x="212" y="1"/>
                              </a:cubicBezTo>
                              <a:cubicBezTo>
                                <a:pt x="216" y="1"/>
                                <a:pt x="220" y="3"/>
                                <a:pt x="223" y="4"/>
                              </a:cubicBezTo>
                              <a:cubicBezTo>
                                <a:pt x="228" y="6"/>
                                <a:pt x="231" y="12"/>
                                <a:pt x="229" y="17"/>
                              </a:cubicBezTo>
                              <a:cubicBezTo>
                                <a:pt x="228" y="18"/>
                                <a:pt x="227" y="19"/>
                                <a:pt x="227" y="20"/>
                              </a:cubicBezTo>
                              <a:cubicBezTo>
                                <a:pt x="227" y="20"/>
                                <a:pt x="227" y="20"/>
                                <a:pt x="227" y="20"/>
                              </a:cubicBezTo>
                              <a:cubicBezTo>
                                <a:pt x="219" y="28"/>
                                <a:pt x="212" y="35"/>
                                <a:pt x="204" y="42"/>
                              </a:cubicBezTo>
                              <a:cubicBezTo>
                                <a:pt x="205" y="47"/>
                                <a:pt x="205" y="47"/>
                                <a:pt x="205" y="47"/>
                              </a:cubicBezTo>
                              <a:cubicBezTo>
                                <a:pt x="207" y="51"/>
                                <a:pt x="207" y="51"/>
                                <a:pt x="207" y="51"/>
                              </a:cubicBezTo>
                              <a:cubicBezTo>
                                <a:pt x="211" y="53"/>
                                <a:pt x="211" y="53"/>
                                <a:pt x="211" y="53"/>
                              </a:cubicBezTo>
                              <a:cubicBezTo>
                                <a:pt x="216" y="54"/>
                                <a:pt x="216" y="54"/>
                                <a:pt x="216" y="54"/>
                              </a:cubicBezTo>
                              <a:cubicBezTo>
                                <a:pt x="223" y="46"/>
                                <a:pt x="231" y="39"/>
                                <a:pt x="238" y="32"/>
                              </a:cubicBezTo>
                              <a:cubicBezTo>
                                <a:pt x="242" y="28"/>
                                <a:pt x="248" y="28"/>
                                <a:pt x="252" y="32"/>
                              </a:cubicBezTo>
                              <a:cubicBezTo>
                                <a:pt x="253" y="33"/>
                                <a:pt x="254" y="34"/>
                                <a:pt x="254" y="36"/>
                              </a:cubicBezTo>
                              <a:cubicBezTo>
                                <a:pt x="256" y="39"/>
                                <a:pt x="257" y="42"/>
                                <a:pt x="257" y="46"/>
                              </a:cubicBezTo>
                              <a:cubicBezTo>
                                <a:pt x="257" y="46"/>
                                <a:pt x="257" y="46"/>
                                <a:pt x="257" y="46"/>
                              </a:cubicBezTo>
                              <a:cubicBezTo>
                                <a:pt x="257" y="46"/>
                                <a:pt x="257" y="46"/>
                                <a:pt x="257" y="46"/>
                              </a:cubicBezTo>
                              <a:cubicBezTo>
                                <a:pt x="258" y="49"/>
                                <a:pt x="258" y="53"/>
                                <a:pt x="258" y="57"/>
                              </a:cubicBezTo>
                              <a:cubicBezTo>
                                <a:pt x="258" y="73"/>
                                <a:pt x="252" y="87"/>
                                <a:pt x="242" y="98"/>
                              </a:cubicBezTo>
                              <a:cubicBezTo>
                                <a:pt x="231" y="108"/>
                                <a:pt x="217" y="115"/>
                                <a:pt x="201" y="115"/>
                              </a:cubicBezTo>
                              <a:cubicBezTo>
                                <a:pt x="200" y="115"/>
                                <a:pt x="199" y="115"/>
                                <a:pt x="198" y="115"/>
                              </a:cubicBezTo>
                              <a:cubicBezTo>
                                <a:pt x="187" y="125"/>
                                <a:pt x="187" y="125"/>
                                <a:pt x="187" y="125"/>
                              </a:cubicBezTo>
                              <a:cubicBezTo>
                                <a:pt x="247" y="185"/>
                                <a:pt x="247" y="185"/>
                                <a:pt x="247" y="185"/>
                              </a:cubicBezTo>
                              <a:cubicBezTo>
                                <a:pt x="247" y="186"/>
                                <a:pt x="247" y="186"/>
                                <a:pt x="247" y="186"/>
                              </a:cubicBezTo>
                              <a:cubicBezTo>
                                <a:pt x="255" y="194"/>
                                <a:pt x="258" y="204"/>
                                <a:pt x="258" y="214"/>
                              </a:cubicBezTo>
                              <a:cubicBezTo>
                                <a:pt x="258" y="224"/>
                                <a:pt x="255" y="235"/>
                                <a:pt x="247" y="242"/>
                              </a:cubicBezTo>
                              <a:cubicBezTo>
                                <a:pt x="247" y="242"/>
                                <a:pt x="247" y="242"/>
                                <a:pt x="247" y="242"/>
                              </a:cubicBezTo>
                              <a:cubicBezTo>
                                <a:pt x="246" y="243"/>
                                <a:pt x="246" y="243"/>
                                <a:pt x="246" y="243"/>
                              </a:cubicBezTo>
                              <a:cubicBezTo>
                                <a:pt x="238" y="250"/>
                                <a:pt x="228" y="254"/>
                                <a:pt x="218" y="254"/>
                              </a:cubicBezTo>
                              <a:cubicBezTo>
                                <a:pt x="208" y="254"/>
                                <a:pt x="197" y="250"/>
                                <a:pt x="189" y="242"/>
                              </a:cubicBezTo>
                              <a:cubicBezTo>
                                <a:pt x="129" y="182"/>
                                <a:pt x="129" y="182"/>
                                <a:pt x="129" y="182"/>
                              </a:cubicBezTo>
                              <a:cubicBezTo>
                                <a:pt x="68" y="244"/>
                                <a:pt x="68" y="244"/>
                                <a:pt x="68" y="244"/>
                              </a:cubicBezTo>
                              <a:cubicBezTo>
                                <a:pt x="55" y="257"/>
                                <a:pt x="40" y="258"/>
                                <a:pt x="27" y="252"/>
                              </a:cubicBezTo>
                              <a:cubicBezTo>
                                <a:pt x="23" y="250"/>
                                <a:pt x="18" y="247"/>
                                <a:pt x="15" y="244"/>
                              </a:cubicBezTo>
                              <a:cubicBezTo>
                                <a:pt x="14" y="244"/>
                                <a:pt x="14" y="244"/>
                                <a:pt x="14" y="244"/>
                              </a:cubicBezTo>
                              <a:cubicBezTo>
                                <a:pt x="11" y="240"/>
                                <a:pt x="8" y="236"/>
                                <a:pt x="6" y="231"/>
                              </a:cubicBezTo>
                              <a:cubicBezTo>
                                <a:pt x="0" y="218"/>
                                <a:pt x="1" y="203"/>
                                <a:pt x="14" y="190"/>
                              </a:cubicBezTo>
                              <a:cubicBezTo>
                                <a:pt x="14" y="190"/>
                                <a:pt x="14" y="190"/>
                                <a:pt x="14" y="190"/>
                              </a:cubicBezTo>
                              <a:cubicBezTo>
                                <a:pt x="83" y="122"/>
                                <a:pt x="83" y="122"/>
                                <a:pt x="83" y="122"/>
                              </a:cubicBezTo>
                              <a:cubicBezTo>
                                <a:pt x="58" y="97"/>
                                <a:pt x="58" y="97"/>
                                <a:pt x="58" y="97"/>
                              </a:cubicBezTo>
                              <a:cubicBezTo>
                                <a:pt x="35" y="90"/>
                                <a:pt x="35" y="90"/>
                                <a:pt x="35" y="90"/>
                              </a:cubicBezTo>
                              <a:cubicBezTo>
                                <a:pt x="33" y="89"/>
                                <a:pt x="30" y="87"/>
                                <a:pt x="29" y="84"/>
                              </a:cubicBezTo>
                              <a:cubicBezTo>
                                <a:pt x="8" y="35"/>
                                <a:pt x="8" y="35"/>
                                <a:pt x="8" y="35"/>
                              </a:cubicBezTo>
                              <a:cubicBezTo>
                                <a:pt x="6" y="31"/>
                                <a:pt x="6" y="26"/>
                                <a:pt x="10" y="23"/>
                              </a:cubicBezTo>
                              <a:cubicBezTo>
                                <a:pt x="18" y="14"/>
                                <a:pt x="18" y="14"/>
                                <a:pt x="18" y="14"/>
                              </a:cubicBezTo>
                              <a:cubicBezTo>
                                <a:pt x="27" y="5"/>
                                <a:pt x="27" y="5"/>
                                <a:pt x="27" y="5"/>
                              </a:cubicBezTo>
                              <a:cubicBezTo>
                                <a:pt x="30" y="3"/>
                                <a:pt x="34" y="2"/>
                                <a:pt x="38" y="3"/>
                              </a:cubicBezTo>
                              <a:cubicBezTo>
                                <a:pt x="89" y="25"/>
                                <a:pt x="89" y="25"/>
                                <a:pt x="89" y="25"/>
                              </a:cubicBezTo>
                              <a:cubicBezTo>
                                <a:pt x="91" y="26"/>
                                <a:pt x="93" y="28"/>
                                <a:pt x="94" y="31"/>
                              </a:cubicBezTo>
                              <a:cubicBezTo>
                                <a:pt x="101" y="53"/>
                                <a:pt x="101" y="53"/>
                                <a:pt x="101" y="53"/>
                              </a:cubicBezTo>
                              <a:cubicBezTo>
                                <a:pt x="126" y="78"/>
                                <a:pt x="126" y="78"/>
                                <a:pt x="126" y="78"/>
                              </a:cubicBezTo>
                              <a:cubicBezTo>
                                <a:pt x="144" y="61"/>
                                <a:pt x="144" y="61"/>
                                <a:pt x="144" y="61"/>
                              </a:cubicBezTo>
                              <a:cubicBezTo>
                                <a:pt x="144" y="59"/>
                                <a:pt x="143" y="58"/>
                                <a:pt x="143" y="57"/>
                              </a:cubicBezTo>
                              <a:cubicBezTo>
                                <a:pt x="144" y="57"/>
                                <a:pt x="144" y="57"/>
                                <a:pt x="144" y="57"/>
                              </a:cubicBezTo>
                              <a:cubicBezTo>
                                <a:pt x="144" y="41"/>
                                <a:pt x="150" y="27"/>
                                <a:pt x="160" y="16"/>
                              </a:cubicBezTo>
                              <a:cubicBezTo>
                                <a:pt x="160" y="16"/>
                                <a:pt x="160" y="16"/>
                                <a:pt x="160" y="16"/>
                              </a:cubicBezTo>
                              <a:cubicBezTo>
                                <a:pt x="171" y="6"/>
                                <a:pt x="185" y="0"/>
                                <a:pt x="201" y="0"/>
                              </a:cubicBezTo>
                              <a:close/>
                              <a:moveTo>
                                <a:pt x="173" y="139"/>
                              </a:moveTo>
                              <a:cubicBezTo>
                                <a:pt x="173" y="139"/>
                                <a:pt x="173" y="139"/>
                                <a:pt x="173" y="139"/>
                              </a:cubicBezTo>
                              <a:cubicBezTo>
                                <a:pt x="143" y="169"/>
                                <a:pt x="143" y="169"/>
                                <a:pt x="143" y="169"/>
                              </a:cubicBezTo>
                              <a:cubicBezTo>
                                <a:pt x="203" y="229"/>
                                <a:pt x="203" y="229"/>
                                <a:pt x="203" y="229"/>
                              </a:cubicBezTo>
                              <a:cubicBezTo>
                                <a:pt x="207" y="233"/>
                                <a:pt x="213" y="235"/>
                                <a:pt x="218" y="235"/>
                              </a:cubicBezTo>
                              <a:cubicBezTo>
                                <a:pt x="223" y="235"/>
                                <a:pt x="229" y="233"/>
                                <a:pt x="233" y="229"/>
                              </a:cubicBezTo>
                              <a:cubicBezTo>
                                <a:pt x="233" y="229"/>
                                <a:pt x="233" y="229"/>
                                <a:pt x="233" y="229"/>
                              </a:cubicBezTo>
                              <a:cubicBezTo>
                                <a:pt x="237" y="225"/>
                                <a:pt x="239" y="219"/>
                                <a:pt x="239" y="214"/>
                              </a:cubicBezTo>
                              <a:cubicBezTo>
                                <a:pt x="239" y="209"/>
                                <a:pt x="237" y="203"/>
                                <a:pt x="233" y="200"/>
                              </a:cubicBezTo>
                              <a:cubicBezTo>
                                <a:pt x="233" y="199"/>
                                <a:pt x="233" y="199"/>
                                <a:pt x="233" y="199"/>
                              </a:cubicBezTo>
                              <a:cubicBezTo>
                                <a:pt x="173" y="139"/>
                                <a:pt x="173" y="139"/>
                                <a:pt x="173" y="139"/>
                              </a:cubicBezTo>
                              <a:close/>
                              <a:moveTo>
                                <a:pt x="96" y="108"/>
                              </a:moveTo>
                              <a:cubicBezTo>
                                <a:pt x="96" y="108"/>
                                <a:pt x="96" y="108"/>
                                <a:pt x="96" y="108"/>
                              </a:cubicBezTo>
                              <a:cubicBezTo>
                                <a:pt x="112" y="92"/>
                                <a:pt x="112" y="92"/>
                                <a:pt x="112" y="92"/>
                              </a:cubicBezTo>
                              <a:cubicBezTo>
                                <a:pt x="85" y="66"/>
                                <a:pt x="85" y="66"/>
                                <a:pt x="85" y="66"/>
                              </a:cubicBezTo>
                              <a:cubicBezTo>
                                <a:pt x="84" y="64"/>
                                <a:pt x="83" y="63"/>
                                <a:pt x="82" y="61"/>
                              </a:cubicBezTo>
                              <a:cubicBezTo>
                                <a:pt x="77" y="41"/>
                                <a:pt x="77" y="41"/>
                                <a:pt x="77" y="41"/>
                              </a:cubicBezTo>
                              <a:cubicBezTo>
                                <a:pt x="36" y="24"/>
                                <a:pt x="36" y="24"/>
                                <a:pt x="36" y="24"/>
                              </a:cubicBezTo>
                              <a:cubicBezTo>
                                <a:pt x="32" y="28"/>
                                <a:pt x="32" y="28"/>
                                <a:pt x="32" y="28"/>
                              </a:cubicBezTo>
                              <a:cubicBezTo>
                                <a:pt x="28" y="32"/>
                                <a:pt x="28" y="32"/>
                                <a:pt x="28" y="32"/>
                              </a:cubicBezTo>
                              <a:cubicBezTo>
                                <a:pt x="45" y="73"/>
                                <a:pt x="45" y="73"/>
                                <a:pt x="45" y="73"/>
                              </a:cubicBezTo>
                              <a:cubicBezTo>
                                <a:pt x="66" y="78"/>
                                <a:pt x="66" y="78"/>
                                <a:pt x="66" y="78"/>
                              </a:cubicBezTo>
                              <a:cubicBezTo>
                                <a:pt x="67" y="79"/>
                                <a:pt x="69" y="80"/>
                                <a:pt x="70" y="81"/>
                              </a:cubicBezTo>
                              <a:cubicBezTo>
                                <a:pt x="96" y="108"/>
                                <a:pt x="96" y="108"/>
                                <a:pt x="96" y="108"/>
                              </a:cubicBezTo>
                              <a:close/>
                              <a:moveTo>
                                <a:pt x="200" y="19"/>
                              </a:moveTo>
                              <a:cubicBezTo>
                                <a:pt x="200" y="19"/>
                                <a:pt x="200" y="19"/>
                                <a:pt x="200" y="19"/>
                              </a:cubicBezTo>
                              <a:cubicBezTo>
                                <a:pt x="190" y="20"/>
                                <a:pt x="181" y="24"/>
                                <a:pt x="174" y="30"/>
                              </a:cubicBezTo>
                              <a:cubicBezTo>
                                <a:pt x="174" y="30"/>
                                <a:pt x="174" y="30"/>
                                <a:pt x="174" y="30"/>
                              </a:cubicBezTo>
                              <a:cubicBezTo>
                                <a:pt x="167" y="37"/>
                                <a:pt x="163" y="47"/>
                                <a:pt x="163" y="57"/>
                              </a:cubicBezTo>
                              <a:cubicBezTo>
                                <a:pt x="163" y="57"/>
                                <a:pt x="163" y="57"/>
                                <a:pt x="163" y="57"/>
                              </a:cubicBezTo>
                              <a:cubicBezTo>
                                <a:pt x="163" y="58"/>
                                <a:pt x="163" y="59"/>
                                <a:pt x="163" y="60"/>
                              </a:cubicBezTo>
                              <a:cubicBezTo>
                                <a:pt x="163" y="60"/>
                                <a:pt x="163" y="60"/>
                                <a:pt x="163" y="60"/>
                              </a:cubicBezTo>
                              <a:cubicBezTo>
                                <a:pt x="163" y="62"/>
                                <a:pt x="163" y="62"/>
                                <a:pt x="163" y="62"/>
                              </a:cubicBezTo>
                              <a:cubicBezTo>
                                <a:pt x="164" y="65"/>
                                <a:pt x="163" y="69"/>
                                <a:pt x="161" y="71"/>
                              </a:cubicBezTo>
                              <a:cubicBezTo>
                                <a:pt x="28" y="204"/>
                                <a:pt x="28" y="204"/>
                                <a:pt x="28" y="204"/>
                              </a:cubicBezTo>
                              <a:cubicBezTo>
                                <a:pt x="28" y="204"/>
                                <a:pt x="28" y="204"/>
                                <a:pt x="28" y="204"/>
                              </a:cubicBezTo>
                              <a:cubicBezTo>
                                <a:pt x="22" y="210"/>
                                <a:pt x="21" y="217"/>
                                <a:pt x="24" y="223"/>
                              </a:cubicBezTo>
                              <a:cubicBezTo>
                                <a:pt x="25" y="225"/>
                                <a:pt x="26" y="228"/>
                                <a:pt x="28" y="230"/>
                              </a:cubicBezTo>
                              <a:cubicBezTo>
                                <a:pt x="30" y="232"/>
                                <a:pt x="33" y="233"/>
                                <a:pt x="35" y="234"/>
                              </a:cubicBezTo>
                              <a:cubicBezTo>
                                <a:pt x="41" y="237"/>
                                <a:pt x="48" y="236"/>
                                <a:pt x="54" y="230"/>
                              </a:cubicBezTo>
                              <a:cubicBezTo>
                                <a:pt x="122" y="162"/>
                                <a:pt x="122" y="162"/>
                                <a:pt x="122" y="162"/>
                              </a:cubicBezTo>
                              <a:cubicBezTo>
                                <a:pt x="123" y="162"/>
                                <a:pt x="123" y="162"/>
                                <a:pt x="123" y="162"/>
                              </a:cubicBezTo>
                              <a:cubicBezTo>
                                <a:pt x="166" y="118"/>
                                <a:pt x="166" y="118"/>
                                <a:pt x="166" y="118"/>
                              </a:cubicBezTo>
                              <a:cubicBezTo>
                                <a:pt x="166" y="118"/>
                                <a:pt x="166" y="118"/>
                                <a:pt x="166" y="118"/>
                              </a:cubicBezTo>
                              <a:cubicBezTo>
                                <a:pt x="187" y="97"/>
                                <a:pt x="187" y="97"/>
                                <a:pt x="187" y="97"/>
                              </a:cubicBezTo>
                              <a:cubicBezTo>
                                <a:pt x="187" y="97"/>
                                <a:pt x="187" y="97"/>
                                <a:pt x="187" y="97"/>
                              </a:cubicBezTo>
                              <a:cubicBezTo>
                                <a:pt x="189" y="95"/>
                                <a:pt x="192" y="94"/>
                                <a:pt x="195" y="95"/>
                              </a:cubicBezTo>
                              <a:cubicBezTo>
                                <a:pt x="196" y="95"/>
                                <a:pt x="197" y="95"/>
                                <a:pt x="198" y="95"/>
                              </a:cubicBezTo>
                              <a:cubicBezTo>
                                <a:pt x="199" y="95"/>
                                <a:pt x="200" y="95"/>
                                <a:pt x="201" y="95"/>
                              </a:cubicBezTo>
                              <a:cubicBezTo>
                                <a:pt x="211" y="95"/>
                                <a:pt x="221" y="91"/>
                                <a:pt x="228" y="84"/>
                              </a:cubicBezTo>
                              <a:cubicBezTo>
                                <a:pt x="228" y="84"/>
                                <a:pt x="228" y="84"/>
                                <a:pt x="228" y="84"/>
                              </a:cubicBezTo>
                              <a:cubicBezTo>
                                <a:pt x="234" y="77"/>
                                <a:pt x="238" y="68"/>
                                <a:pt x="239" y="58"/>
                              </a:cubicBezTo>
                              <a:cubicBezTo>
                                <a:pt x="234" y="63"/>
                                <a:pt x="230" y="67"/>
                                <a:pt x="226" y="71"/>
                              </a:cubicBezTo>
                              <a:cubicBezTo>
                                <a:pt x="224" y="74"/>
                                <a:pt x="220" y="75"/>
                                <a:pt x="216" y="74"/>
                              </a:cubicBezTo>
                              <a:cubicBezTo>
                                <a:pt x="206" y="72"/>
                                <a:pt x="206" y="72"/>
                                <a:pt x="206" y="72"/>
                              </a:cubicBezTo>
                              <a:cubicBezTo>
                                <a:pt x="196" y="69"/>
                                <a:pt x="196" y="69"/>
                                <a:pt x="196" y="69"/>
                              </a:cubicBezTo>
                              <a:cubicBezTo>
                                <a:pt x="193" y="68"/>
                                <a:pt x="190" y="66"/>
                                <a:pt x="189" y="62"/>
                              </a:cubicBezTo>
                              <a:cubicBezTo>
                                <a:pt x="186" y="52"/>
                                <a:pt x="186" y="52"/>
                                <a:pt x="186" y="52"/>
                              </a:cubicBezTo>
                              <a:cubicBezTo>
                                <a:pt x="184" y="42"/>
                                <a:pt x="184" y="42"/>
                                <a:pt x="184" y="42"/>
                              </a:cubicBezTo>
                              <a:cubicBezTo>
                                <a:pt x="183" y="39"/>
                                <a:pt x="184" y="35"/>
                                <a:pt x="186" y="33"/>
                              </a:cubicBezTo>
                              <a:cubicBezTo>
                                <a:pt x="191" y="28"/>
                                <a:pt x="195" y="24"/>
                                <a:pt x="200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778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9" o:spid="_x0000_s1081" style="width:8.65pt;height:8.65pt;margin-top:225.95pt;margin-left:306.25pt;mso-height-relative:page;mso-width-relative:page;position:absolute;z-index:251677696" coordsize="258,258" o:spt="100" adj="-11796480,,5400" path="m217,203c219,205,219,209,217,211c215,214,211,214,209,211c173,175,173,175,173,175c170,173,170,169,173,167c175,165,179,165,181,167c217,203,217,203,217,203xm201,c201,,201,,201,c205,,209,,212,1c216,1,220,3,223,4c228,6,231,12,229,17c228,18,227,19,227,20c227,20,227,20,227,20c219,28,212,35,204,42c205,47,205,47,205,47c207,51,207,51,207,51c211,53,211,53,211,53c216,54,216,54,216,54c223,46,231,39,238,32c242,28,248,28,252,32c253,33,254,34,254,36c256,39,257,42,257,46c257,46,257,46,257,46c257,46,257,46,257,46c258,49,258,53,258,57c258,73,252,87,242,98c231,108,217,115,201,115c200,115,199,115,198,115c187,125,187,125,187,125c247,185,247,185,247,185c247,186,247,186,247,186c255,194,258,204,258,214c258,224,255,235,247,242c247,242,247,242,247,242c246,243,246,243,246,243c238,250,228,254,218,254c208,254,197,250,189,242c129,182,129,182,129,182c68,244,68,244,68,244c55,257,40,258,27,252c23,250,18,247,15,244c14,244,14,244,14,244c11,240,8,236,6,231c,218,1,203,14,190c14,190,14,190,14,190c83,122,83,122,83,122c58,97,58,97,58,97c35,90,35,90,35,90c33,89,30,87,29,84c8,35,8,35,8,35c6,31,6,26,10,23c18,14,18,14,18,14c27,5,27,5,27,5c30,3,34,2,38,3c89,25,89,25,89,25c91,26,93,28,94,31c101,53,101,53,101,53c126,78,126,78,126,78c144,61,144,61,144,61c144,59,143,58,143,57c144,57,144,57,144,57c144,41,150,27,160,16c160,16,160,16,160,16c171,6,185,,201,xm173,139c173,139,173,139,173,139c143,169,143,169,143,169c203,229,203,229,203,229c207,233,213,235,218,235c223,235,229,233,233,229c233,229,233,229,233,229c237,225,239,219,239,214c239,209,237,203,233,200c233,199,233,199,233,199c173,139,173,139,173,139xm96,108c96,108,96,108,96,108c112,92,112,92,112,92c85,66,85,66,85,66c84,64,83,63,82,61c77,41,77,41,77,41c36,24,36,24,36,24c32,28,32,28,32,28c28,32,28,32,28,32c45,73,45,73,45,73c66,78,66,78,66,78c67,79,69,80,70,81c96,108,96,108,96,108xm200,19c200,19,200,19,200,19c190,20,181,24,174,30c174,30,174,30,174,30c167,37,163,47,163,57c163,57,163,57,163,57c163,58,163,59,163,60c163,60,163,60,163,60c163,62,163,62,163,62c164,65,163,69,161,71c28,204,28,204,28,204c28,204,28,204,28,204c22,210,21,217,24,223c25,225,26,228,28,230c30,232,33,233,35,234c41,237,48,236,54,230c122,162,122,162,122,162c123,162,123,162,123,162c166,118,166,118,166,118c166,118,166,118,166,118c187,97,187,97,187,97c187,97,187,97,187,97c189,95,192,94,195,95c196,95,197,95,198,95c199,95,200,95,201,95c211,95,221,91,228,84c228,84,228,84,228,84c234,77,238,68,239,58c234,63,230,67,226,71c224,74,220,75,216,74c206,72,206,72,206,72c196,69,196,69,196,69c193,68,190,66,189,62c186,52,186,52,186,52c184,42,184,42,184,42c183,39,184,35,186,33c191,28,195,24,200,19xe" filled="t" fillcolor="#43778f" stroked="f">
                <v:stroke joinstyle="miter"/>
                <v:path o:connecttype="custom" o:connectlocs="92397,89842;73662,74514;77068,71107;85584,0;90268,425;97506,7238;96655,8515;87287,20012;89842,22567;101339,13625;108151,15328;109429,19586;109855,24270;85584,48966;79623,53224;105171,79197;105171,103042;104745,103468;80475,103042;28954,103893;6386,103893;2554,98358;5961,80900;24696,41302;12348,35766;4257,9793;11496,2128;37895,10644;43005,22567;61314,25973;61314,24270;68127,6812;73662,59185;60888,71959;92823,100061;99210,97506;99210,85158;73662,59185;40876,45985;36192,28102;32786,17457;13625,11922;19160,31083;29805,34489;85158,8090;74088,12773;69404,24270;69404,25547;69404,26399;11922,86862;10219,94952;14902,99635;51946,68978;70681,50243;79623,41302;83029,40450;85584,40450;97081,35766;96229,30231;87713,30657;80475,26399;78346,17883;85158,809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-1186180</wp:posOffset>
                </wp:positionH>
                <wp:positionV relativeFrom="paragraph">
                  <wp:posOffset>724535</wp:posOffset>
                </wp:positionV>
                <wp:extent cx="7629525" cy="3429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55" y="1544320"/>
                          <a:ext cx="7629525" cy="342900"/>
                        </a:xfrm>
                        <a:prstGeom prst="rect">
                          <a:avLst/>
                        </a:prstGeom>
                        <a:solidFill>
                          <a:srgbClr val="43778F"/>
                        </a:solidFill>
                        <a:ln w="1270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600.75pt;height:27pt;margin-top:57.05pt;margin-left:-93.4pt;mso-height-relative:page;mso-width-relative:page;position:absolute;v-text-anchor:middle;z-index:251659264" coordsize="21600,21600" filled="t" fillcolor="#43778f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5474335</wp:posOffset>
                </wp:positionV>
                <wp:extent cx="2329815" cy="1400810"/>
                <wp:effectExtent l="0" t="0" r="0" b="0"/>
                <wp:wrapNone/>
                <wp:docPr id="294" name="组合 2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9815" cy="1400810"/>
                          <a:chOff x="8851" y="10389"/>
                          <a:chExt cx="3669" cy="2206"/>
                        </a:xfrm>
                      </wpg:grpSpPr>
                      <wps:wsp xmlns:wps="http://schemas.microsoft.com/office/word/2010/wordprocessingShape">
                        <wps:cNvPr id="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10389"/>
                            <a:ext cx="1361" cy="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FABAB" w:themeColor="background2" w:themeShade="BF"/>
                                  <w:spacing w:val="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FABAB" w:themeColor="background2" w:themeShade="BF"/>
                                  <w:spacing w:val="6"/>
                                  <w:sz w:val="22"/>
                                  <w:szCs w:val="22"/>
                                </w:rPr>
                                <w:t>2015.04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10856"/>
                            <a:ext cx="1361" cy="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FABAB" w:themeColor="background2" w:themeShade="BF"/>
                                  <w:spacing w:val="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FABAB" w:themeColor="background2" w:themeShade="BF"/>
                                  <w:spacing w:val="6"/>
                                  <w:sz w:val="22"/>
                                  <w:szCs w:val="22"/>
                                </w:rPr>
                                <w:t>2016.04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11297"/>
                            <a:ext cx="1361" cy="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FABAB" w:themeColor="background2" w:themeShade="BF"/>
                                  <w:spacing w:val="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FABAB" w:themeColor="background2" w:themeShade="BF"/>
                                  <w:spacing w:val="6"/>
                                  <w:sz w:val="22"/>
                                  <w:szCs w:val="22"/>
                                </w:rPr>
                                <w:t>2016.11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2" y="10389"/>
                            <a:ext cx="2070" cy="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计算机二级证书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2" y="11295"/>
                            <a:ext cx="2159" cy="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英语六级证书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2" y="10854"/>
                            <a:ext cx="2159" cy="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国家一等奖学金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2" y="12177"/>
                            <a:ext cx="2159" cy="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优秀班干部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12179"/>
                            <a:ext cx="1361" cy="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FABAB" w:themeColor="background2" w:themeShade="BF"/>
                                  <w:spacing w:val="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FABAB" w:themeColor="background2" w:themeShade="BF"/>
                                  <w:spacing w:val="6"/>
                                  <w:sz w:val="22"/>
                                  <w:szCs w:val="22"/>
                                </w:rPr>
                                <w:t>2017.05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2" y="11736"/>
                            <a:ext cx="2159" cy="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普通话一级证书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11738"/>
                            <a:ext cx="1361" cy="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FABAB" w:themeColor="background2" w:themeShade="BF"/>
                                  <w:spacing w:val="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FABAB" w:themeColor="background2" w:themeShade="BF"/>
                                  <w:spacing w:val="6"/>
                                  <w:sz w:val="22"/>
                                  <w:szCs w:val="22"/>
                                </w:rPr>
                                <w:t>2017.03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183.45pt;height:110.3pt;margin-top:431.05pt;margin-left:296.2pt;mso-height-relative:page;mso-width-relative:page;position:absolute;z-index:251681792" coordorigin="8851,10389" coordsize="3669,2206">
                <o:lock v:ext="edit" aspectratio="f"/>
                <v:shape id="文本框 2" o:spid="_x0000_s1084" type="#_x0000_t202" style="width:1361;height:414;left:8851;position:absolute;top:10389" coordsize="21600,21600" filled="f" stroked="f">
                  <v:stroke joinstyle="miter"/>
                  <o:lock v:ext="edit" aspectratio="f"/>
                  <v:textbox>
                    <w:txbxContent>
                      <w:p w14:paraId="4649F665">
                        <w:pPr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FABAB" w:themeColor="background2" w:themeShade="BF"/>
                            <w:spacing w:val="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FABAB" w:themeColor="background2" w:themeShade="BF"/>
                            <w:spacing w:val="6"/>
                            <w:sz w:val="22"/>
                            <w:szCs w:val="22"/>
                          </w:rPr>
                          <w:t>2015.04</w:t>
                        </w:r>
                      </w:p>
                    </w:txbxContent>
                  </v:textbox>
                </v:shape>
                <v:shape id="文本框 2" o:spid="_x0000_s1085" type="#_x0000_t202" style="width:1361;height:414;left:8851;position:absolute;top:10856" coordsize="21600,21600" filled="f" stroked="f">
                  <v:stroke joinstyle="miter"/>
                  <o:lock v:ext="edit" aspectratio="f"/>
                  <v:textbox>
                    <w:txbxContent>
                      <w:p w14:paraId="45593014">
                        <w:pPr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FABAB" w:themeColor="background2" w:themeShade="BF"/>
                            <w:spacing w:val="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FABAB" w:themeColor="background2" w:themeShade="BF"/>
                            <w:spacing w:val="6"/>
                            <w:sz w:val="22"/>
                            <w:szCs w:val="22"/>
                          </w:rPr>
                          <w:t>2016.04</w:t>
                        </w:r>
                      </w:p>
                    </w:txbxContent>
                  </v:textbox>
                </v:shape>
                <v:shape id="文本框 2" o:spid="_x0000_s1086" type="#_x0000_t202" style="width:1361;height:414;left:8851;position:absolute;top:11297" coordsize="21600,21600" filled="f" stroked="f">
                  <v:stroke joinstyle="miter"/>
                  <o:lock v:ext="edit" aspectratio="f"/>
                  <v:textbox>
                    <w:txbxContent>
                      <w:p w14:paraId="260969B4">
                        <w:pPr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FABAB" w:themeColor="background2" w:themeShade="BF"/>
                            <w:spacing w:val="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FABAB" w:themeColor="background2" w:themeShade="BF"/>
                            <w:spacing w:val="6"/>
                            <w:sz w:val="22"/>
                            <w:szCs w:val="22"/>
                          </w:rPr>
                          <w:t>2016.11</w:t>
                        </w:r>
                      </w:p>
                    </w:txbxContent>
                  </v:textbox>
                </v:shape>
                <v:shape id="文本框 2" o:spid="_x0000_s1087" type="#_x0000_t202" style="width:2070;height:493;left:10362;position:absolute;top:10389" coordsize="21600,21600" filled="f" stroked="f">
                  <v:stroke joinstyle="miter"/>
                  <o:lock v:ext="edit" aspectratio="f"/>
                  <v:textbox>
                    <w:txbxContent>
                      <w:p w14:paraId="1B543C1D">
                        <w:pPr>
                          <w:spacing w:line="30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计算机二级证书</w:t>
                        </w:r>
                      </w:p>
                    </w:txbxContent>
                  </v:textbox>
                </v:shape>
                <v:shape id="文本框 2" o:spid="_x0000_s1088" type="#_x0000_t202" style="width:2159;height:419;left:10362;position:absolute;top:11295" coordsize="21600,21600" filled="f" stroked="f">
                  <v:stroke joinstyle="miter"/>
                  <o:lock v:ext="edit" aspectratio="f"/>
                  <v:textbox>
                    <w:txbxContent>
                      <w:p w14:paraId="6807C1F9">
                        <w:pPr>
                          <w:spacing w:line="28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英语六级证书</w:t>
                        </w:r>
                      </w:p>
                    </w:txbxContent>
                  </v:textbox>
                </v:shape>
                <v:shape id="文本框 2" o:spid="_x0000_s1089" type="#_x0000_t202" style="width:2159;height:419;left:10362;position:absolute;top:10854" coordsize="21600,21600" filled="f" stroked="f">
                  <v:stroke joinstyle="miter"/>
                  <o:lock v:ext="edit" aspectratio="f"/>
                  <v:textbox>
                    <w:txbxContent>
                      <w:p w14:paraId="6BC0AA67">
                        <w:pPr>
                          <w:spacing w:line="28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国家一等奖学金</w:t>
                        </w:r>
                      </w:p>
                    </w:txbxContent>
                  </v:textbox>
                </v:shape>
                <v:shape id="文本框 2" o:spid="_x0000_s1090" type="#_x0000_t202" style="width:2159;height:419;left:10362;position:absolute;top:12177" coordsize="21600,21600" filled="f" stroked="f">
                  <v:stroke joinstyle="miter"/>
                  <o:lock v:ext="edit" aspectratio="f"/>
                  <v:textbox>
                    <w:txbxContent>
                      <w:p w14:paraId="6EAC99EC">
                        <w:pPr>
                          <w:spacing w:line="28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优秀班干部</w:t>
                        </w:r>
                      </w:p>
                    </w:txbxContent>
                  </v:textbox>
                </v:shape>
                <v:shape id="文本框 2" o:spid="_x0000_s1091" type="#_x0000_t202" style="width:1361;height:414;left:8851;position:absolute;top:12179" coordsize="21600,21600" filled="f" stroked="f">
                  <v:stroke joinstyle="miter"/>
                  <o:lock v:ext="edit" aspectratio="f"/>
                  <v:textbox>
                    <w:txbxContent>
                      <w:p w14:paraId="0068A61A">
                        <w:pPr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FABAB" w:themeColor="background2" w:themeShade="BF"/>
                            <w:spacing w:val="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FABAB" w:themeColor="background2" w:themeShade="BF"/>
                            <w:spacing w:val="6"/>
                            <w:sz w:val="22"/>
                            <w:szCs w:val="22"/>
                          </w:rPr>
                          <w:t>2017.05</w:t>
                        </w:r>
                      </w:p>
                    </w:txbxContent>
                  </v:textbox>
                </v:shape>
                <v:shape id="文本框 2" o:spid="_x0000_s1092" type="#_x0000_t202" style="width:2159;height:419;left:10362;position:absolute;top:11736" coordsize="21600,21600" filled="f" stroked="f">
                  <v:stroke joinstyle="miter"/>
                  <o:lock v:ext="edit" aspectratio="f"/>
                  <v:textbox>
                    <w:txbxContent>
                      <w:p w14:paraId="138EB054">
                        <w:pPr>
                          <w:spacing w:line="28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普通话一级证书</w:t>
                        </w:r>
                      </w:p>
                    </w:txbxContent>
                  </v:textbox>
                </v:shape>
                <v:shape id="文本框 2" o:spid="_x0000_s1093" type="#_x0000_t202" style="width:1361;height:414;left:8851;position:absolute;top:11738" coordsize="21600,21600" filled="f" stroked="f">
                  <v:stroke joinstyle="miter"/>
                  <o:lock v:ext="edit" aspectratio="f"/>
                  <v:textbox>
                    <w:txbxContent>
                      <w:p w14:paraId="37F927AB">
                        <w:pPr>
                          <w:spacing w:line="30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FABAB" w:themeColor="background2" w:themeShade="BF"/>
                            <w:spacing w:val="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FABAB" w:themeColor="background2" w:themeShade="BF"/>
                            <w:spacing w:val="6"/>
                            <w:sz w:val="22"/>
                            <w:szCs w:val="22"/>
                          </w:rPr>
                          <w:t>2017.03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1727835</wp:posOffset>
                </wp:positionV>
                <wp:extent cx="2174240" cy="842645"/>
                <wp:effectExtent l="0" t="0" r="0" b="0"/>
                <wp:wrapNone/>
                <wp:docPr id="23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4240" cy="842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2015年06月 - 2017年09月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华南电子科技大学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市场营销（本科）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18" o:spid="_x0000_s1094" style="width:171.2pt;height:66.35pt;margin-top:136.05pt;margin-left:296.2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6C1F49CF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2015年06月 - 2017年09月</w:t>
                      </w:r>
                    </w:p>
                    <w:p w14:paraId="07B3C012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华南电子科技大学     </w:t>
                      </w:r>
                    </w:p>
                    <w:p w14:paraId="07D4D9CD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市场营销（本科）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3338830</wp:posOffset>
                </wp:positionV>
                <wp:extent cx="2320925" cy="1416050"/>
                <wp:effectExtent l="0" t="0" r="22860" b="13335"/>
                <wp:wrapNone/>
                <wp:docPr id="224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0925" cy="1416050"/>
                          <a:chOff x="11639" y="4679"/>
                          <a:chExt cx="3655" cy="2230"/>
                        </a:xfrm>
                      </wpg:grpSpPr>
                      <wps:wsp xmlns:wps="http://schemas.microsoft.com/office/word/2010/wordprocessingShape">
                        <wps:cNvPr id="1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" y="4679"/>
                            <a:ext cx="1387" cy="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学习能力：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" y="5140"/>
                            <a:ext cx="1300" cy="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商务谈判：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" y="5601"/>
                            <a:ext cx="1300" cy="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沟通交流：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" y="6062"/>
                            <a:ext cx="1300" cy="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现场应变：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39" y="6523"/>
                            <a:ext cx="1300" cy="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4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适应能力：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223" name="组合 223"/>
                        <wpg:cNvGrpSpPr/>
                        <wpg:grpSpPr>
                          <a:xfrm>
                            <a:off x="12926" y="4819"/>
                            <a:ext cx="2368" cy="1990"/>
                            <a:chOff x="12926" y="4819"/>
                            <a:chExt cx="2368" cy="1990"/>
                          </a:xfrm>
                        </wpg:grpSpPr>
                        <wpg:grpSp>
                          <wpg:cNvPr id="170" name="组合 170"/>
                          <wpg:cNvGrpSpPr/>
                          <wpg:grpSpPr>
                            <a:xfrm>
                              <a:off x="12926" y="4819"/>
                              <a:ext cx="2368" cy="143"/>
                              <a:chOff x="12932" y="4797"/>
                              <a:chExt cx="2552" cy="154"/>
                            </a:xfrm>
                          </wpg:grpSpPr>
                          <wps:wsp xmlns:wps="http://schemas.microsoft.com/office/word/2010/wordprocessingShape">
                            <wps:cNvPr id="124" name="椭圆 82"/>
                            <wps:cNvSpPr/>
                            <wps:spPr>
                              <a:xfrm>
                                <a:off x="13368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5" name="椭圆 79"/>
                            <wps:cNvSpPr/>
                            <wps:spPr>
                              <a:xfrm>
                                <a:off x="1293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6" name="椭圆 81"/>
                            <wps:cNvSpPr/>
                            <wps:spPr>
                              <a:xfrm>
                                <a:off x="1315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7" name="椭圆 85"/>
                            <wps:cNvSpPr/>
                            <wps:spPr>
                              <a:xfrm>
                                <a:off x="1402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8" name="椭圆 91"/>
                            <wps:cNvSpPr/>
                            <wps:spPr>
                              <a:xfrm>
                                <a:off x="1424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9" name="椭圆 92"/>
                            <wps:cNvSpPr/>
                            <wps:spPr>
                              <a:xfrm>
                                <a:off x="14458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0" name="椭圆 84"/>
                            <wps:cNvSpPr/>
                            <wps:spPr>
                              <a:xfrm>
                                <a:off x="13804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1" name="椭圆 83"/>
                            <wps:cNvSpPr/>
                            <wps:spPr>
                              <a:xfrm>
                                <a:off x="13586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9" name="椭圆 85"/>
                            <wps:cNvSpPr/>
                            <wps:spPr>
                              <a:xfrm>
                                <a:off x="14894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8" name="椭圆 91"/>
                            <wps:cNvSpPr/>
                            <wps:spPr>
                              <a:xfrm>
                                <a:off x="1511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3175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7" name="椭圆 92"/>
                            <wps:cNvSpPr/>
                            <wps:spPr>
                              <a:xfrm>
                                <a:off x="1533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alpha val="99000"/>
                                </a:schemeClr>
                              </a:solidFill>
                              <a:ln w="3175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6" name="椭圆 84"/>
                            <wps:cNvSpPr/>
                            <wps:spPr>
                              <a:xfrm>
                                <a:off x="14676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71" name="组合 171"/>
                          <wpg:cNvGrpSpPr/>
                          <wpg:grpSpPr>
                            <a:xfrm>
                              <a:off x="12926" y="5281"/>
                              <a:ext cx="2368" cy="143"/>
                              <a:chOff x="12932" y="4797"/>
                              <a:chExt cx="2552" cy="154"/>
                            </a:xfrm>
                          </wpg:grpSpPr>
                          <wps:wsp xmlns:wps="http://schemas.microsoft.com/office/word/2010/wordprocessingShape">
                            <wps:cNvPr id="172" name="椭圆 82"/>
                            <wps:cNvSpPr/>
                            <wps:spPr>
                              <a:xfrm>
                                <a:off x="13368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3" name="椭圆 79"/>
                            <wps:cNvSpPr/>
                            <wps:spPr>
                              <a:xfrm>
                                <a:off x="1293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4" name="椭圆 81"/>
                            <wps:cNvSpPr/>
                            <wps:spPr>
                              <a:xfrm>
                                <a:off x="1315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5" name="椭圆 85"/>
                            <wps:cNvSpPr/>
                            <wps:spPr>
                              <a:xfrm>
                                <a:off x="1402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6" name="椭圆 91"/>
                            <wps:cNvSpPr/>
                            <wps:spPr>
                              <a:xfrm>
                                <a:off x="1424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7" name="椭圆 92"/>
                            <wps:cNvSpPr/>
                            <wps:spPr>
                              <a:xfrm>
                                <a:off x="14458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8" name="椭圆 84"/>
                            <wps:cNvSpPr/>
                            <wps:spPr>
                              <a:xfrm>
                                <a:off x="13804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9" name="椭圆 83"/>
                            <wps:cNvSpPr/>
                            <wps:spPr>
                              <a:xfrm>
                                <a:off x="13586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0" name="椭圆 85"/>
                            <wps:cNvSpPr/>
                            <wps:spPr>
                              <a:xfrm>
                                <a:off x="14894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1" name="椭圆 91"/>
                            <wps:cNvSpPr/>
                            <wps:spPr>
                              <a:xfrm>
                                <a:off x="1511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3175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2" name="椭圆 92"/>
                            <wps:cNvSpPr/>
                            <wps:spPr>
                              <a:xfrm>
                                <a:off x="1533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alpha val="99000"/>
                                </a:schemeClr>
                              </a:solidFill>
                              <a:ln w="3175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3" name="椭圆 84"/>
                            <wps:cNvSpPr/>
                            <wps:spPr>
                              <a:xfrm>
                                <a:off x="14676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84" name="组合 184"/>
                          <wpg:cNvGrpSpPr/>
                          <wpg:grpSpPr>
                            <a:xfrm>
                              <a:off x="12926" y="5743"/>
                              <a:ext cx="2368" cy="143"/>
                              <a:chOff x="12932" y="4797"/>
                              <a:chExt cx="2552" cy="154"/>
                            </a:xfrm>
                          </wpg:grpSpPr>
                          <wps:wsp xmlns:wps="http://schemas.microsoft.com/office/word/2010/wordprocessingShape">
                            <wps:cNvPr id="185" name="椭圆 82"/>
                            <wps:cNvSpPr/>
                            <wps:spPr>
                              <a:xfrm>
                                <a:off x="13368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6" name="椭圆 79"/>
                            <wps:cNvSpPr/>
                            <wps:spPr>
                              <a:xfrm>
                                <a:off x="1293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7" name="椭圆 81"/>
                            <wps:cNvSpPr/>
                            <wps:spPr>
                              <a:xfrm>
                                <a:off x="1315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8" name="椭圆 85"/>
                            <wps:cNvSpPr/>
                            <wps:spPr>
                              <a:xfrm>
                                <a:off x="1402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9" name="椭圆 91"/>
                            <wps:cNvSpPr/>
                            <wps:spPr>
                              <a:xfrm>
                                <a:off x="1424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0" name="椭圆 92"/>
                            <wps:cNvSpPr/>
                            <wps:spPr>
                              <a:xfrm>
                                <a:off x="14458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1" name="椭圆 84"/>
                            <wps:cNvSpPr/>
                            <wps:spPr>
                              <a:xfrm>
                                <a:off x="13804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2" name="椭圆 83"/>
                            <wps:cNvSpPr/>
                            <wps:spPr>
                              <a:xfrm>
                                <a:off x="13586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3" name="椭圆 85"/>
                            <wps:cNvSpPr/>
                            <wps:spPr>
                              <a:xfrm>
                                <a:off x="14894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4" name="椭圆 91"/>
                            <wps:cNvSpPr/>
                            <wps:spPr>
                              <a:xfrm>
                                <a:off x="1511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3175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5" name="椭圆 92"/>
                            <wps:cNvSpPr/>
                            <wps:spPr>
                              <a:xfrm>
                                <a:off x="1533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alpha val="99000"/>
                                </a:schemeClr>
                              </a:solidFill>
                              <a:ln w="3175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6" name="椭圆 84"/>
                            <wps:cNvSpPr/>
                            <wps:spPr>
                              <a:xfrm>
                                <a:off x="14676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97" name="组合 197"/>
                          <wpg:cNvGrpSpPr/>
                          <wpg:grpSpPr>
                            <a:xfrm>
                              <a:off x="12926" y="6205"/>
                              <a:ext cx="2368" cy="143"/>
                              <a:chOff x="12932" y="4797"/>
                              <a:chExt cx="2552" cy="154"/>
                            </a:xfrm>
                          </wpg:grpSpPr>
                          <wps:wsp xmlns:wps="http://schemas.microsoft.com/office/word/2010/wordprocessingShape">
                            <wps:cNvPr id="198" name="椭圆 82"/>
                            <wps:cNvSpPr/>
                            <wps:spPr>
                              <a:xfrm>
                                <a:off x="13368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9" name="椭圆 79"/>
                            <wps:cNvSpPr/>
                            <wps:spPr>
                              <a:xfrm>
                                <a:off x="1293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0" name="椭圆 81"/>
                            <wps:cNvSpPr/>
                            <wps:spPr>
                              <a:xfrm>
                                <a:off x="1315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1" name="椭圆 85"/>
                            <wps:cNvSpPr/>
                            <wps:spPr>
                              <a:xfrm>
                                <a:off x="1402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2" name="椭圆 91"/>
                            <wps:cNvSpPr/>
                            <wps:spPr>
                              <a:xfrm>
                                <a:off x="1424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3" name="椭圆 92"/>
                            <wps:cNvSpPr/>
                            <wps:spPr>
                              <a:xfrm>
                                <a:off x="14458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4" name="椭圆 84"/>
                            <wps:cNvSpPr/>
                            <wps:spPr>
                              <a:xfrm>
                                <a:off x="13804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5" name="椭圆 83"/>
                            <wps:cNvSpPr/>
                            <wps:spPr>
                              <a:xfrm>
                                <a:off x="13586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6" name="椭圆 85"/>
                            <wps:cNvSpPr/>
                            <wps:spPr>
                              <a:xfrm>
                                <a:off x="14894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7" name="椭圆 91"/>
                            <wps:cNvSpPr/>
                            <wps:spPr>
                              <a:xfrm>
                                <a:off x="1511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3175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8" name="椭圆 92"/>
                            <wps:cNvSpPr/>
                            <wps:spPr>
                              <a:xfrm>
                                <a:off x="1533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alpha val="99000"/>
                                </a:schemeClr>
                              </a:solidFill>
                              <a:ln w="3175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9" name="椭圆 84"/>
                            <wps:cNvSpPr/>
                            <wps:spPr>
                              <a:xfrm>
                                <a:off x="14676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10" name="组合 210"/>
                          <wpg:cNvGrpSpPr/>
                          <wpg:grpSpPr>
                            <a:xfrm>
                              <a:off x="12926" y="6667"/>
                              <a:ext cx="2368" cy="143"/>
                              <a:chOff x="12932" y="4797"/>
                              <a:chExt cx="2552" cy="154"/>
                            </a:xfrm>
                          </wpg:grpSpPr>
                          <wps:wsp xmlns:wps="http://schemas.microsoft.com/office/word/2010/wordprocessingShape">
                            <wps:cNvPr id="211" name="椭圆 82"/>
                            <wps:cNvSpPr/>
                            <wps:spPr>
                              <a:xfrm>
                                <a:off x="13368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2" name="椭圆 79"/>
                            <wps:cNvSpPr/>
                            <wps:spPr>
                              <a:xfrm>
                                <a:off x="1293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3" name="椭圆 81"/>
                            <wps:cNvSpPr/>
                            <wps:spPr>
                              <a:xfrm>
                                <a:off x="1315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4" name="椭圆 85"/>
                            <wps:cNvSpPr/>
                            <wps:spPr>
                              <a:xfrm>
                                <a:off x="1402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5" name="椭圆 91"/>
                            <wps:cNvSpPr/>
                            <wps:spPr>
                              <a:xfrm>
                                <a:off x="1424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6" name="椭圆 92"/>
                            <wps:cNvSpPr/>
                            <wps:spPr>
                              <a:xfrm>
                                <a:off x="14458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7" name="椭圆 84"/>
                            <wps:cNvSpPr/>
                            <wps:spPr>
                              <a:xfrm>
                                <a:off x="13804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8" name="椭圆 83"/>
                            <wps:cNvSpPr/>
                            <wps:spPr>
                              <a:xfrm>
                                <a:off x="13586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9" name="椭圆 85"/>
                            <wps:cNvSpPr/>
                            <wps:spPr>
                              <a:xfrm>
                                <a:off x="14894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0" name="椭圆 91"/>
                            <wps:cNvSpPr/>
                            <wps:spPr>
                              <a:xfrm>
                                <a:off x="15112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3175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1" name="椭圆 92"/>
                            <wps:cNvSpPr/>
                            <wps:spPr>
                              <a:xfrm>
                                <a:off x="15330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alpha val="99000"/>
                                </a:schemeClr>
                              </a:solidFill>
                              <a:ln w="3175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2" name="椭圆 84"/>
                            <wps:cNvSpPr/>
                            <wps:spPr>
                              <a:xfrm>
                                <a:off x="14676" y="4797"/>
                                <a:ext cx="155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5" style="width:182.75pt;height:111.5pt;margin-top:262.9pt;margin-left:296.2pt;mso-height-relative:page;mso-width-relative:page;position:absolute;z-index:251685888" coordorigin="11639,4679" coordsize="3655,2230">
                <o:lock v:ext="edit" aspectratio="f"/>
                <v:shape id="文本框 2" o:spid="_x0000_s1096" type="#_x0000_t202" style="width:1387;height:387;left:11639;position:absolute;top:4679" coordsize="21600,21600" filled="f" stroked="f">
                  <v:stroke joinstyle="miter"/>
                  <o:lock v:ext="edit" aspectratio="f"/>
                  <v:textbox>
                    <w:txbxContent>
                      <w:p w14:paraId="3673C246">
                        <w:pPr>
                          <w:snapToGrid w:val="0"/>
                          <w:spacing w:line="24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学习能力：</w:t>
                        </w:r>
                      </w:p>
                    </w:txbxContent>
                  </v:textbox>
                </v:shape>
                <v:shape id="文本框 2" o:spid="_x0000_s1097" type="#_x0000_t202" style="width:1300;height:387;left:11639;position:absolute;top:5140" coordsize="21600,21600" filled="f" stroked="f">
                  <v:stroke joinstyle="miter"/>
                  <o:lock v:ext="edit" aspectratio="f"/>
                  <v:textbox>
                    <w:txbxContent>
                      <w:p w14:paraId="59F24E6C">
                        <w:pPr>
                          <w:snapToGrid w:val="0"/>
                          <w:spacing w:line="24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商务谈判：</w:t>
                        </w:r>
                      </w:p>
                    </w:txbxContent>
                  </v:textbox>
                </v:shape>
                <v:shape id="文本框 2" o:spid="_x0000_s1098" type="#_x0000_t202" style="width:1300;height:387;left:11639;position:absolute;top:5601" coordsize="21600,21600" filled="f" stroked="f">
                  <v:stroke joinstyle="miter"/>
                  <o:lock v:ext="edit" aspectratio="f"/>
                  <v:textbox>
                    <w:txbxContent>
                      <w:p w14:paraId="677DE9E8">
                        <w:pPr>
                          <w:snapToGrid w:val="0"/>
                          <w:spacing w:line="24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沟通交流：</w:t>
                        </w:r>
                      </w:p>
                    </w:txbxContent>
                  </v:textbox>
                </v:shape>
                <v:shape id="文本框 2" o:spid="_x0000_s1099" type="#_x0000_t202" style="width:1300;height:387;left:11639;position:absolute;top:6062" coordsize="21600,21600" filled="f" stroked="f">
                  <v:stroke joinstyle="miter"/>
                  <o:lock v:ext="edit" aspectratio="f"/>
                  <v:textbox>
                    <w:txbxContent>
                      <w:p w14:paraId="02E3E640">
                        <w:pPr>
                          <w:snapToGrid w:val="0"/>
                          <w:spacing w:line="24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现场应变：</w:t>
                        </w:r>
                      </w:p>
                    </w:txbxContent>
                  </v:textbox>
                </v:shape>
                <v:shape id="文本框 2" o:spid="_x0000_s1100" type="#_x0000_t202" style="width:1300;height:387;left:11639;position:absolute;top:6523" coordsize="21600,21600" filled="f" stroked="f">
                  <v:stroke joinstyle="miter"/>
                  <o:lock v:ext="edit" aspectratio="f"/>
                  <v:textbox>
                    <w:txbxContent>
                      <w:p w14:paraId="7B4BD99A">
                        <w:pPr>
                          <w:snapToGrid w:val="0"/>
                          <w:spacing w:line="24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适应能力：</w:t>
                        </w:r>
                      </w:p>
                    </w:txbxContent>
                  </v:textbox>
                </v:shape>
                <v:group id="_x0000_s1026" o:spid="_x0000_s1101" style="width:2368;height:1990;left:12926;position:absolute;top:4819" coordorigin="12926,4819" coordsize="2368,1990">
                  <o:lock v:ext="edit" aspectratio="f"/>
                  <v:group id="_x0000_s1026" o:spid="_x0000_s1102" style="width:2368;height:143;left:12926;position:absolute;top:4819" coordorigin="12932,4797" coordsize="2552,154">
                    <o:lock v:ext="edit" aspectratio="f"/>
                    <v:oval id="椭圆 82" o:spid="_x0000_s1103" style="width:155;height:155;left:13368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79" o:spid="_x0000_s1104" style="width:155;height:155;left:12932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1" o:spid="_x0000_s1105" style="width:155;height:155;left:13150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5" o:spid="_x0000_s1106" style="width:155;height:155;left:14022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1" o:spid="_x0000_s1107" style="width:155;height:155;left:14240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2" o:spid="_x0000_s1108" style="width:155;height:155;left:14458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4" o:spid="_x0000_s1109" style="width:155;height:155;left:13804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3" o:spid="_x0000_s1110" style="width:155;height:155;left:13586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5" o:spid="_x0000_s1111" style="width:155;height:155;left:14894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1" o:spid="_x0000_s1112" style="width:155;height:155;left:15112;position:absolute;top:4797;v-text-anchor:middle" coordsize="21600,21600" filled="t" fillcolor="#e7e6e6" stroked="t" strokecolor="#7f7f7f" strokeweight="0.25pt">
                      <v:stroke joinstyle="miter"/>
                      <o:lock v:ext="edit" aspectratio="f"/>
                    </v:oval>
                    <v:oval id="椭圆 92" o:spid="_x0000_s1113" style="width:155;height:155;left:15330;position:absolute;top:4797;v-text-anchor:middle" coordsize="21600,21600" filled="t" fillcolor="#e7e6e6" stroked="t" strokecolor="#7f7f7f" strokeweight="0.25pt">
                      <v:fill opacity="64880f"/>
                      <v:stroke joinstyle="miter"/>
                      <o:lock v:ext="edit" aspectratio="f"/>
                    </v:oval>
                    <v:oval id="椭圆 84" o:spid="_x0000_s1114" style="width:155;height:155;left:14676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</v:group>
                  <v:group id="_x0000_s1026" o:spid="_x0000_s1115" style="width:2368;height:143;left:12926;position:absolute;top:5281" coordorigin="12932,4797" coordsize="2552,154">
                    <o:lock v:ext="edit" aspectratio="f"/>
                    <v:oval id="椭圆 82" o:spid="_x0000_s1116" style="width:155;height:155;left:13368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79" o:spid="_x0000_s1117" style="width:155;height:155;left:12932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1" o:spid="_x0000_s1118" style="width:155;height:155;left:13150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5" o:spid="_x0000_s1119" style="width:155;height:155;left:14022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1" o:spid="_x0000_s1120" style="width:155;height:155;left:14240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2" o:spid="_x0000_s1121" style="width:155;height:155;left:14458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4" o:spid="_x0000_s1122" style="width:155;height:155;left:13804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3" o:spid="_x0000_s1123" style="width:155;height:155;left:13586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5" o:spid="_x0000_s1124" style="width:155;height:155;left:14894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1" o:spid="_x0000_s1125" style="width:155;height:155;left:15112;position:absolute;top:4797;v-text-anchor:middle" coordsize="21600,21600" filled="t" fillcolor="#e7e6e6" stroked="t" strokecolor="#7f7f7f" strokeweight="0.25pt">
                      <v:stroke joinstyle="miter"/>
                      <o:lock v:ext="edit" aspectratio="f"/>
                    </v:oval>
                    <v:oval id="椭圆 92" o:spid="_x0000_s1126" style="width:155;height:155;left:15330;position:absolute;top:4797;v-text-anchor:middle" coordsize="21600,21600" filled="t" fillcolor="#e7e6e6" stroked="t" strokecolor="#7f7f7f" strokeweight="0.25pt">
                      <v:fill opacity="64880f"/>
                      <v:stroke joinstyle="miter"/>
                      <o:lock v:ext="edit" aspectratio="f"/>
                    </v:oval>
                    <v:oval id="椭圆 84" o:spid="_x0000_s1127" style="width:155;height:155;left:14676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</v:group>
                  <v:group id="_x0000_s1026" o:spid="_x0000_s1128" style="width:2368;height:143;left:12926;position:absolute;top:5743" coordorigin="12932,4797" coordsize="2552,154">
                    <o:lock v:ext="edit" aspectratio="f"/>
                    <v:oval id="椭圆 82" o:spid="_x0000_s1129" style="width:155;height:155;left:13368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79" o:spid="_x0000_s1130" style="width:155;height:155;left:12932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1" o:spid="_x0000_s1131" style="width:155;height:155;left:13150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5" o:spid="_x0000_s1132" style="width:155;height:155;left:14022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1" o:spid="_x0000_s1133" style="width:155;height:155;left:14240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2" o:spid="_x0000_s1134" style="width:155;height:155;left:14458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4" o:spid="_x0000_s1135" style="width:155;height:155;left:13804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3" o:spid="_x0000_s1136" style="width:155;height:155;left:13586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5" o:spid="_x0000_s1137" style="width:155;height:155;left:14894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1" o:spid="_x0000_s1138" style="width:155;height:155;left:15112;position:absolute;top:4797;v-text-anchor:middle" coordsize="21600,21600" filled="t" fillcolor="#e7e6e6" stroked="t" strokecolor="#7f7f7f" strokeweight="0.25pt">
                      <v:stroke joinstyle="miter"/>
                      <o:lock v:ext="edit" aspectratio="f"/>
                    </v:oval>
                    <v:oval id="椭圆 92" o:spid="_x0000_s1139" style="width:155;height:155;left:15330;position:absolute;top:4797;v-text-anchor:middle" coordsize="21600,21600" filled="t" fillcolor="#e7e6e6" stroked="t" strokecolor="#7f7f7f" strokeweight="0.25pt">
                      <v:fill opacity="64880f"/>
                      <v:stroke joinstyle="miter"/>
                      <o:lock v:ext="edit" aspectratio="f"/>
                    </v:oval>
                    <v:oval id="椭圆 84" o:spid="_x0000_s1140" style="width:155;height:155;left:14676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</v:group>
                  <v:group id="_x0000_s1026" o:spid="_x0000_s1141" style="width:2368;height:143;left:12926;position:absolute;top:6205" coordorigin="12932,4797" coordsize="2552,154">
                    <o:lock v:ext="edit" aspectratio="f"/>
                    <v:oval id="椭圆 82" o:spid="_x0000_s1142" style="width:155;height:155;left:13368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79" o:spid="_x0000_s1143" style="width:155;height:155;left:12932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1" o:spid="_x0000_s1144" style="width:155;height:155;left:13150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5" o:spid="_x0000_s1145" style="width:155;height:155;left:14022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1" o:spid="_x0000_s1146" style="width:155;height:155;left:14240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2" o:spid="_x0000_s1147" style="width:155;height:155;left:14458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4" o:spid="_x0000_s1148" style="width:155;height:155;left:13804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3" o:spid="_x0000_s1149" style="width:155;height:155;left:13586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5" o:spid="_x0000_s1150" style="width:155;height:155;left:14894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1" o:spid="_x0000_s1151" style="width:155;height:155;left:15112;position:absolute;top:4797;v-text-anchor:middle" coordsize="21600,21600" filled="t" fillcolor="#e7e6e6" stroked="t" strokecolor="#7f7f7f" strokeweight="0.25pt">
                      <v:stroke joinstyle="miter"/>
                      <o:lock v:ext="edit" aspectratio="f"/>
                    </v:oval>
                    <v:oval id="椭圆 92" o:spid="_x0000_s1152" style="width:155;height:155;left:15330;position:absolute;top:4797;v-text-anchor:middle" coordsize="21600,21600" filled="t" fillcolor="#e7e6e6" stroked="t" strokecolor="#7f7f7f" strokeweight="0.25pt">
                      <v:fill opacity="64880f"/>
                      <v:stroke joinstyle="miter"/>
                      <o:lock v:ext="edit" aspectratio="f"/>
                    </v:oval>
                    <v:oval id="椭圆 84" o:spid="_x0000_s1153" style="width:155;height:155;left:14676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</v:group>
                  <v:group id="_x0000_s1026" o:spid="_x0000_s1154" style="width:2368;height:143;left:12926;position:absolute;top:6667" coordorigin="12932,4797" coordsize="2552,154">
                    <o:lock v:ext="edit" aspectratio="f"/>
                    <v:oval id="椭圆 82" o:spid="_x0000_s1155" style="width:155;height:155;left:13368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79" o:spid="_x0000_s1156" style="width:155;height:155;left:12932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1" o:spid="_x0000_s1157" style="width:155;height:155;left:13150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5" o:spid="_x0000_s1158" style="width:155;height:155;left:14022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1" o:spid="_x0000_s1159" style="width:155;height:155;left:14240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2" o:spid="_x0000_s1160" style="width:155;height:155;left:14458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4" o:spid="_x0000_s1161" style="width:155;height:155;left:13804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3" o:spid="_x0000_s1162" style="width:155;height:155;left:13586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85" o:spid="_x0000_s1163" style="width:155;height:155;left:14894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  <v:oval id="椭圆 91" o:spid="_x0000_s1164" style="width:155;height:155;left:15112;position:absolute;top:4797;v-text-anchor:middle" coordsize="21600,21600" filled="t" fillcolor="#e7e6e6" stroked="t" strokecolor="#7f7f7f" strokeweight="0.25pt">
                      <v:stroke joinstyle="miter"/>
                      <o:lock v:ext="edit" aspectratio="f"/>
                    </v:oval>
                    <v:oval id="椭圆 92" o:spid="_x0000_s1165" style="width:155;height:155;left:15330;position:absolute;top:4797;v-text-anchor:middle" coordsize="21600,21600" filled="t" fillcolor="#e7e6e6" stroked="t" strokecolor="#7f7f7f" strokeweight="0.25pt">
                      <v:fill opacity="64880f"/>
                      <v:stroke joinstyle="miter"/>
                      <o:lock v:ext="edit" aspectratio="f"/>
                    </v:oval>
                    <v:oval id="椭圆 84" o:spid="_x0000_s1166" style="width:155;height:155;left:14676;position:absolute;top:4797;v-text-anchor:middle" coordsize="21600,21600" filled="t" fillcolor="#7f7f7f" stroked="f" strokeweight="1pt">
                      <v:stroke joinstyle="miter"/>
                      <o:lock v:ext="edit" aspectratio="f"/>
                    </v:oval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7753985</wp:posOffset>
                </wp:positionV>
                <wp:extent cx="2304415" cy="1457960"/>
                <wp:effectExtent l="0" t="6350" r="635" b="0"/>
                <wp:wrapNone/>
                <wp:docPr id="295" name="组合 2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4415" cy="1457960"/>
                          <a:chOff x="8933" y="13934"/>
                          <a:chExt cx="3674" cy="2324"/>
                        </a:xfrm>
                      </wpg:grpSpPr>
                      <wpg:grpSp>
                        <wpg:cNvPr id="256" name="组合 169"/>
                        <wpg:cNvGrpSpPr/>
                        <wpg:grpSpPr>
                          <a:xfrm>
                            <a:off x="9831" y="13934"/>
                            <a:ext cx="749" cy="1064"/>
                            <a:chOff x="21771" y="13791"/>
                            <a:chExt cx="764" cy="1085"/>
                          </a:xfrm>
                        </wpg:grpSpPr>
                        <wps:wsp xmlns:wps="http://schemas.microsoft.com/office/word/2010/wordprocessingShape">
                          <wps:cNvPr id="1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71" y="14428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黑体" w:eastAsia="黑体" w:hAnsi="黑体" w:cs="黑体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拍照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g:grpSp>
                          <wpg:cNvPr id="157" name="组合 157"/>
                          <wpg:cNvGrpSpPr/>
                          <wpg:grpSpPr>
                            <a:xfrm>
                              <a:off x="21850" y="13791"/>
                              <a:ext cx="626" cy="626"/>
                              <a:chOff x="21850" y="13056"/>
                              <a:chExt cx="626" cy="626"/>
                            </a:xfrm>
                          </wpg:grpSpPr>
                          <wps:wsp xmlns:wps="http://schemas.microsoft.com/office/word/2010/wordprocessingShape">
                            <wps:cNvPr id="257" name="自选图形 93"/>
                            <wps:cNvSpPr/>
                            <wps:spPr>
                              <a:xfrm>
                                <a:off x="21850" y="13056"/>
                                <a:ext cx="626" cy="627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bodyPr vert="horz" wrap="square" anchor="t" upright="1"/>
                          </wps:wsp>
                          <wps:wsp xmlns:wps="http://schemas.microsoft.com/office/word/2010/wordprocessingShape">
                            <wps:cNvPr id="134" name="KSO_Shape"/>
                            <wps:cNvSpPr/>
                            <wps:spPr>
                              <a:xfrm>
                                <a:off x="21985" y="13242"/>
                                <a:ext cx="357" cy="257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362279538" y="G0"/>
                                  </a:cxn>
                                  <a:cxn ang="0">
                                    <a:pos x="724559385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rect l="0" t="0" r="0" b="0"/>
                                <a:pathLst>
                                  <a:path fill="norm" h="4173" w="5832" stroke="1">
                                    <a:moveTo>
                                      <a:pt x="370" y="477"/>
                                    </a:moveTo>
                                    <a:lnTo>
                                      <a:pt x="5462" y="477"/>
                                    </a:lnTo>
                                    <a:lnTo>
                                      <a:pt x="5481" y="477"/>
                                    </a:lnTo>
                                    <a:lnTo>
                                      <a:pt x="5500" y="478"/>
                                    </a:lnTo>
                                    <a:lnTo>
                                      <a:pt x="5518" y="480"/>
                                    </a:lnTo>
                                    <a:lnTo>
                                      <a:pt x="5537" y="484"/>
                                    </a:lnTo>
                                    <a:lnTo>
                                      <a:pt x="5554" y="488"/>
                                    </a:lnTo>
                                    <a:lnTo>
                                      <a:pt x="5571" y="494"/>
                                    </a:lnTo>
                                    <a:lnTo>
                                      <a:pt x="5589" y="499"/>
                                    </a:lnTo>
                                    <a:lnTo>
                                      <a:pt x="5606" y="506"/>
                                    </a:lnTo>
                                    <a:lnTo>
                                      <a:pt x="5622" y="513"/>
                                    </a:lnTo>
                                    <a:lnTo>
                                      <a:pt x="5638" y="521"/>
                                    </a:lnTo>
                                    <a:lnTo>
                                      <a:pt x="5654" y="530"/>
                                    </a:lnTo>
                                    <a:lnTo>
                                      <a:pt x="5668" y="539"/>
                                    </a:lnTo>
                                    <a:lnTo>
                                      <a:pt x="5683" y="550"/>
                                    </a:lnTo>
                                    <a:lnTo>
                                      <a:pt x="5697" y="562"/>
                                    </a:lnTo>
                                    <a:lnTo>
                                      <a:pt x="5710" y="573"/>
                                    </a:lnTo>
                                    <a:lnTo>
                                      <a:pt x="5723" y="585"/>
                                    </a:lnTo>
                                    <a:lnTo>
                                      <a:pt x="5735" y="598"/>
                                    </a:lnTo>
                                    <a:lnTo>
                                      <a:pt x="5747" y="612"/>
                                    </a:lnTo>
                                    <a:lnTo>
                                      <a:pt x="5758" y="625"/>
                                    </a:lnTo>
                                    <a:lnTo>
                                      <a:pt x="5768" y="640"/>
                                    </a:lnTo>
                                    <a:lnTo>
                                      <a:pt x="5778" y="655"/>
                                    </a:lnTo>
                                    <a:lnTo>
                                      <a:pt x="5787" y="670"/>
                                    </a:lnTo>
                                    <a:lnTo>
                                      <a:pt x="5795" y="686"/>
                                    </a:lnTo>
                                    <a:lnTo>
                                      <a:pt x="5803" y="702"/>
                                    </a:lnTo>
                                    <a:lnTo>
                                      <a:pt x="5810" y="720"/>
                                    </a:lnTo>
                                    <a:lnTo>
                                      <a:pt x="5815" y="737"/>
                                    </a:lnTo>
                                    <a:lnTo>
                                      <a:pt x="5820" y="754"/>
                                    </a:lnTo>
                                    <a:lnTo>
                                      <a:pt x="5824" y="772"/>
                                    </a:lnTo>
                                    <a:lnTo>
                                      <a:pt x="5828" y="790"/>
                                    </a:lnTo>
                                    <a:lnTo>
                                      <a:pt x="5830" y="808"/>
                                    </a:lnTo>
                                    <a:lnTo>
                                      <a:pt x="5831" y="827"/>
                                    </a:lnTo>
                                    <a:lnTo>
                                      <a:pt x="5832" y="846"/>
                                    </a:lnTo>
                                    <a:lnTo>
                                      <a:pt x="5832" y="3803"/>
                                    </a:lnTo>
                                    <a:lnTo>
                                      <a:pt x="5831" y="3822"/>
                                    </a:lnTo>
                                    <a:lnTo>
                                      <a:pt x="5830" y="3841"/>
                                    </a:lnTo>
                                    <a:lnTo>
                                      <a:pt x="5828" y="3858"/>
                                    </a:lnTo>
                                    <a:lnTo>
                                      <a:pt x="5824" y="3877"/>
                                    </a:lnTo>
                                    <a:lnTo>
                                      <a:pt x="5820" y="3895"/>
                                    </a:lnTo>
                                    <a:lnTo>
                                      <a:pt x="5815" y="3912"/>
                                    </a:lnTo>
                                    <a:lnTo>
                                      <a:pt x="5810" y="3930"/>
                                    </a:lnTo>
                                    <a:lnTo>
                                      <a:pt x="5803" y="3947"/>
                                    </a:lnTo>
                                    <a:lnTo>
                                      <a:pt x="5795" y="3962"/>
                                    </a:lnTo>
                                    <a:lnTo>
                                      <a:pt x="5787" y="3979"/>
                                    </a:lnTo>
                                    <a:lnTo>
                                      <a:pt x="5778" y="3994"/>
                                    </a:lnTo>
                                    <a:lnTo>
                                      <a:pt x="5768" y="4009"/>
                                    </a:lnTo>
                                    <a:lnTo>
                                      <a:pt x="5758" y="4023"/>
                                    </a:lnTo>
                                    <a:lnTo>
                                      <a:pt x="5747" y="4038"/>
                                    </a:lnTo>
                                    <a:lnTo>
                                      <a:pt x="5735" y="4051"/>
                                    </a:lnTo>
                                    <a:lnTo>
                                      <a:pt x="5723" y="4064"/>
                                    </a:lnTo>
                                    <a:lnTo>
                                      <a:pt x="5710" y="4076"/>
                                    </a:lnTo>
                                    <a:lnTo>
                                      <a:pt x="5697" y="4088"/>
                                    </a:lnTo>
                                    <a:lnTo>
                                      <a:pt x="5683" y="4098"/>
                                    </a:lnTo>
                                    <a:lnTo>
                                      <a:pt x="5668" y="4109"/>
                                    </a:lnTo>
                                    <a:lnTo>
                                      <a:pt x="5654" y="4118"/>
                                    </a:lnTo>
                                    <a:lnTo>
                                      <a:pt x="5638" y="4127"/>
                                    </a:lnTo>
                                    <a:lnTo>
                                      <a:pt x="5622" y="4136"/>
                                    </a:lnTo>
                                    <a:lnTo>
                                      <a:pt x="5606" y="4143"/>
                                    </a:lnTo>
                                    <a:lnTo>
                                      <a:pt x="5589" y="4149"/>
                                    </a:lnTo>
                                    <a:lnTo>
                                      <a:pt x="5571" y="4156"/>
                                    </a:lnTo>
                                    <a:lnTo>
                                      <a:pt x="5554" y="4160"/>
                                    </a:lnTo>
                                    <a:lnTo>
                                      <a:pt x="5537" y="4165"/>
                                    </a:lnTo>
                                    <a:lnTo>
                                      <a:pt x="5518" y="4168"/>
                                    </a:lnTo>
                                    <a:lnTo>
                                      <a:pt x="5500" y="4171"/>
                                    </a:lnTo>
                                    <a:lnTo>
                                      <a:pt x="5481" y="4172"/>
                                    </a:lnTo>
                                    <a:lnTo>
                                      <a:pt x="5462" y="4173"/>
                                    </a:lnTo>
                                    <a:lnTo>
                                      <a:pt x="370" y="4173"/>
                                    </a:lnTo>
                                    <a:lnTo>
                                      <a:pt x="351" y="4172"/>
                                    </a:lnTo>
                                    <a:lnTo>
                                      <a:pt x="332" y="4171"/>
                                    </a:lnTo>
                                    <a:lnTo>
                                      <a:pt x="313" y="4168"/>
                                    </a:lnTo>
                                    <a:lnTo>
                                      <a:pt x="295" y="4165"/>
                                    </a:lnTo>
                                    <a:lnTo>
                                      <a:pt x="277" y="4160"/>
                                    </a:lnTo>
                                    <a:lnTo>
                                      <a:pt x="259" y="4156"/>
                                    </a:lnTo>
                                    <a:lnTo>
                                      <a:pt x="243" y="4149"/>
                                    </a:lnTo>
                                    <a:lnTo>
                                      <a:pt x="226" y="4143"/>
                                    </a:lnTo>
                                    <a:lnTo>
                                      <a:pt x="209" y="4136"/>
                                    </a:lnTo>
                                    <a:lnTo>
                                      <a:pt x="194" y="4127"/>
                                    </a:lnTo>
                                    <a:lnTo>
                                      <a:pt x="178" y="4118"/>
                                    </a:lnTo>
                                    <a:lnTo>
                                      <a:pt x="162" y="4109"/>
                                    </a:lnTo>
                                    <a:lnTo>
                                      <a:pt x="148" y="4098"/>
                                    </a:lnTo>
                                    <a:lnTo>
                                      <a:pt x="134" y="4088"/>
                                    </a:lnTo>
                                    <a:lnTo>
                                      <a:pt x="121" y="4076"/>
                                    </a:lnTo>
                                    <a:lnTo>
                                      <a:pt x="108" y="4064"/>
                                    </a:lnTo>
                                    <a:lnTo>
                                      <a:pt x="95" y="4051"/>
                                    </a:lnTo>
                                    <a:lnTo>
                                      <a:pt x="84" y="4038"/>
                                    </a:lnTo>
                                    <a:lnTo>
                                      <a:pt x="73" y="4023"/>
                                    </a:lnTo>
                                    <a:lnTo>
                                      <a:pt x="63" y="4009"/>
                                    </a:lnTo>
                                    <a:lnTo>
                                      <a:pt x="53" y="3994"/>
                                    </a:lnTo>
                                    <a:lnTo>
                                      <a:pt x="44" y="3979"/>
                                    </a:lnTo>
                                    <a:lnTo>
                                      <a:pt x="36" y="3962"/>
                                    </a:lnTo>
                                    <a:lnTo>
                                      <a:pt x="29" y="3947"/>
                                    </a:lnTo>
                                    <a:lnTo>
                                      <a:pt x="22" y="3930"/>
                                    </a:lnTo>
                                    <a:lnTo>
                                      <a:pt x="16" y="3912"/>
                                    </a:lnTo>
                                    <a:lnTo>
                                      <a:pt x="11" y="3895"/>
                                    </a:lnTo>
                                    <a:lnTo>
                                      <a:pt x="7" y="3877"/>
                                    </a:lnTo>
                                    <a:lnTo>
                                      <a:pt x="4" y="3858"/>
                                    </a:lnTo>
                                    <a:lnTo>
                                      <a:pt x="2" y="3841"/>
                                    </a:lnTo>
                                    <a:lnTo>
                                      <a:pt x="0" y="3822"/>
                                    </a:lnTo>
                                    <a:lnTo>
                                      <a:pt x="0" y="3803"/>
                                    </a:lnTo>
                                    <a:lnTo>
                                      <a:pt x="0" y="846"/>
                                    </a:lnTo>
                                    <a:lnTo>
                                      <a:pt x="0" y="827"/>
                                    </a:lnTo>
                                    <a:lnTo>
                                      <a:pt x="2" y="808"/>
                                    </a:lnTo>
                                    <a:lnTo>
                                      <a:pt x="4" y="790"/>
                                    </a:lnTo>
                                    <a:lnTo>
                                      <a:pt x="7" y="772"/>
                                    </a:lnTo>
                                    <a:lnTo>
                                      <a:pt x="11" y="754"/>
                                    </a:lnTo>
                                    <a:lnTo>
                                      <a:pt x="16" y="737"/>
                                    </a:lnTo>
                                    <a:lnTo>
                                      <a:pt x="22" y="720"/>
                                    </a:lnTo>
                                    <a:lnTo>
                                      <a:pt x="29" y="702"/>
                                    </a:lnTo>
                                    <a:lnTo>
                                      <a:pt x="36" y="686"/>
                                    </a:lnTo>
                                    <a:lnTo>
                                      <a:pt x="44" y="670"/>
                                    </a:lnTo>
                                    <a:lnTo>
                                      <a:pt x="53" y="655"/>
                                    </a:lnTo>
                                    <a:lnTo>
                                      <a:pt x="63" y="640"/>
                                    </a:lnTo>
                                    <a:lnTo>
                                      <a:pt x="73" y="625"/>
                                    </a:lnTo>
                                    <a:lnTo>
                                      <a:pt x="84" y="612"/>
                                    </a:lnTo>
                                    <a:lnTo>
                                      <a:pt x="95" y="598"/>
                                    </a:lnTo>
                                    <a:lnTo>
                                      <a:pt x="108" y="585"/>
                                    </a:lnTo>
                                    <a:lnTo>
                                      <a:pt x="121" y="573"/>
                                    </a:lnTo>
                                    <a:lnTo>
                                      <a:pt x="134" y="562"/>
                                    </a:lnTo>
                                    <a:lnTo>
                                      <a:pt x="148" y="550"/>
                                    </a:lnTo>
                                    <a:lnTo>
                                      <a:pt x="162" y="539"/>
                                    </a:lnTo>
                                    <a:lnTo>
                                      <a:pt x="178" y="530"/>
                                    </a:lnTo>
                                    <a:lnTo>
                                      <a:pt x="194" y="521"/>
                                    </a:lnTo>
                                    <a:lnTo>
                                      <a:pt x="209" y="513"/>
                                    </a:lnTo>
                                    <a:lnTo>
                                      <a:pt x="226" y="506"/>
                                    </a:lnTo>
                                    <a:lnTo>
                                      <a:pt x="243" y="499"/>
                                    </a:lnTo>
                                    <a:lnTo>
                                      <a:pt x="259" y="494"/>
                                    </a:lnTo>
                                    <a:lnTo>
                                      <a:pt x="277" y="488"/>
                                    </a:lnTo>
                                    <a:lnTo>
                                      <a:pt x="295" y="484"/>
                                    </a:lnTo>
                                    <a:lnTo>
                                      <a:pt x="313" y="480"/>
                                    </a:lnTo>
                                    <a:lnTo>
                                      <a:pt x="332" y="478"/>
                                    </a:lnTo>
                                    <a:lnTo>
                                      <a:pt x="351" y="477"/>
                                    </a:lnTo>
                                    <a:lnTo>
                                      <a:pt x="370" y="477"/>
                                    </a:lnTo>
                                    <a:close/>
                                    <a:moveTo>
                                      <a:pt x="542" y="0"/>
                                    </a:moveTo>
                                    <a:lnTo>
                                      <a:pt x="1703" y="0"/>
                                    </a:lnTo>
                                    <a:lnTo>
                                      <a:pt x="1703" y="350"/>
                                    </a:lnTo>
                                    <a:lnTo>
                                      <a:pt x="542" y="350"/>
                                    </a:lnTo>
                                    <a:lnTo>
                                      <a:pt x="542" y="0"/>
                                    </a:lnTo>
                                    <a:close/>
                                    <a:moveTo>
                                      <a:pt x="4019" y="1725"/>
                                    </a:moveTo>
                                    <a:lnTo>
                                      <a:pt x="4019" y="1725"/>
                                    </a:lnTo>
                                    <a:lnTo>
                                      <a:pt x="3983" y="1726"/>
                                    </a:lnTo>
                                    <a:lnTo>
                                      <a:pt x="3946" y="1729"/>
                                    </a:lnTo>
                                    <a:lnTo>
                                      <a:pt x="3910" y="1734"/>
                                    </a:lnTo>
                                    <a:lnTo>
                                      <a:pt x="3874" y="1740"/>
                                    </a:lnTo>
                                    <a:lnTo>
                                      <a:pt x="3840" y="1747"/>
                                    </a:lnTo>
                                    <a:lnTo>
                                      <a:pt x="3806" y="1758"/>
                                    </a:lnTo>
                                    <a:lnTo>
                                      <a:pt x="3773" y="1769"/>
                                    </a:lnTo>
                                    <a:lnTo>
                                      <a:pt x="3740" y="1782"/>
                                    </a:lnTo>
                                    <a:lnTo>
                                      <a:pt x="3708" y="1797"/>
                                    </a:lnTo>
                                    <a:lnTo>
                                      <a:pt x="3677" y="1812"/>
                                    </a:lnTo>
                                    <a:lnTo>
                                      <a:pt x="3647" y="1829"/>
                                    </a:lnTo>
                                    <a:lnTo>
                                      <a:pt x="3618" y="1848"/>
                                    </a:lnTo>
                                    <a:lnTo>
                                      <a:pt x="3590" y="1868"/>
                                    </a:lnTo>
                                    <a:lnTo>
                                      <a:pt x="3563" y="1889"/>
                                    </a:lnTo>
                                    <a:lnTo>
                                      <a:pt x="3537" y="1911"/>
                                    </a:lnTo>
                                    <a:lnTo>
                                      <a:pt x="3512" y="1936"/>
                                    </a:lnTo>
                                    <a:lnTo>
                                      <a:pt x="3488" y="1960"/>
                                    </a:lnTo>
                                    <a:lnTo>
                                      <a:pt x="3465" y="1987"/>
                                    </a:lnTo>
                                    <a:lnTo>
                                      <a:pt x="3444" y="2014"/>
                                    </a:lnTo>
                                    <a:lnTo>
                                      <a:pt x="3424" y="2042"/>
                                    </a:lnTo>
                                    <a:lnTo>
                                      <a:pt x="3405" y="2071"/>
                                    </a:lnTo>
                                    <a:lnTo>
                                      <a:pt x="3388" y="2101"/>
                                    </a:lnTo>
                                    <a:lnTo>
                                      <a:pt x="3372" y="2132"/>
                                    </a:lnTo>
                                    <a:lnTo>
                                      <a:pt x="3358" y="2164"/>
                                    </a:lnTo>
                                    <a:lnTo>
                                      <a:pt x="3345" y="2197"/>
                                    </a:lnTo>
                                    <a:lnTo>
                                      <a:pt x="3334" y="2230"/>
                                    </a:lnTo>
                                    <a:lnTo>
                                      <a:pt x="3324" y="2264"/>
                                    </a:lnTo>
                                    <a:lnTo>
                                      <a:pt x="3316" y="2298"/>
                                    </a:lnTo>
                                    <a:lnTo>
                                      <a:pt x="3309" y="2334"/>
                                    </a:lnTo>
                                    <a:lnTo>
                                      <a:pt x="3305" y="2369"/>
                                    </a:lnTo>
                                    <a:lnTo>
                                      <a:pt x="3303" y="2406"/>
                                    </a:lnTo>
                                    <a:lnTo>
                                      <a:pt x="3302" y="2443"/>
                                    </a:lnTo>
                                    <a:lnTo>
                                      <a:pt x="3303" y="2480"/>
                                    </a:lnTo>
                                    <a:lnTo>
                                      <a:pt x="3305" y="2517"/>
                                    </a:lnTo>
                                    <a:lnTo>
                                      <a:pt x="3309" y="2552"/>
                                    </a:lnTo>
                                    <a:lnTo>
                                      <a:pt x="3316" y="2587"/>
                                    </a:lnTo>
                                    <a:lnTo>
                                      <a:pt x="3324" y="2622"/>
                                    </a:lnTo>
                                    <a:lnTo>
                                      <a:pt x="3334" y="2656"/>
                                    </a:lnTo>
                                    <a:lnTo>
                                      <a:pt x="3345" y="2689"/>
                                    </a:lnTo>
                                    <a:lnTo>
                                      <a:pt x="3358" y="2722"/>
                                    </a:lnTo>
                                    <a:lnTo>
                                      <a:pt x="3372" y="2754"/>
                                    </a:lnTo>
                                    <a:lnTo>
                                      <a:pt x="3388" y="2784"/>
                                    </a:lnTo>
                                    <a:lnTo>
                                      <a:pt x="3405" y="2814"/>
                                    </a:lnTo>
                                    <a:lnTo>
                                      <a:pt x="3424" y="2843"/>
                                    </a:lnTo>
                                    <a:lnTo>
                                      <a:pt x="3444" y="2872"/>
                                    </a:lnTo>
                                    <a:lnTo>
                                      <a:pt x="3465" y="2899"/>
                                    </a:lnTo>
                                    <a:lnTo>
                                      <a:pt x="3488" y="2924"/>
                                    </a:lnTo>
                                    <a:lnTo>
                                      <a:pt x="3512" y="2950"/>
                                    </a:lnTo>
                                    <a:lnTo>
                                      <a:pt x="3537" y="2973"/>
                                    </a:lnTo>
                                    <a:lnTo>
                                      <a:pt x="3563" y="2997"/>
                                    </a:lnTo>
                                    <a:lnTo>
                                      <a:pt x="3590" y="3018"/>
                                    </a:lnTo>
                                    <a:lnTo>
                                      <a:pt x="3618" y="3038"/>
                                    </a:lnTo>
                                    <a:lnTo>
                                      <a:pt x="3647" y="3056"/>
                                    </a:lnTo>
                                    <a:lnTo>
                                      <a:pt x="3677" y="3074"/>
                                    </a:lnTo>
                                    <a:lnTo>
                                      <a:pt x="3708" y="3089"/>
                                    </a:lnTo>
                                    <a:lnTo>
                                      <a:pt x="3740" y="3104"/>
                                    </a:lnTo>
                                    <a:lnTo>
                                      <a:pt x="3773" y="3117"/>
                                    </a:lnTo>
                                    <a:lnTo>
                                      <a:pt x="3806" y="3128"/>
                                    </a:lnTo>
                                    <a:lnTo>
                                      <a:pt x="3840" y="3137"/>
                                    </a:lnTo>
                                    <a:lnTo>
                                      <a:pt x="3874" y="3145"/>
                                    </a:lnTo>
                                    <a:lnTo>
                                      <a:pt x="3910" y="3152"/>
                                    </a:lnTo>
                                    <a:lnTo>
                                      <a:pt x="3946" y="3156"/>
                                    </a:lnTo>
                                    <a:lnTo>
                                      <a:pt x="3983" y="3160"/>
                                    </a:lnTo>
                                    <a:lnTo>
                                      <a:pt x="4019" y="3161"/>
                                    </a:lnTo>
                                    <a:lnTo>
                                      <a:pt x="4056" y="3160"/>
                                    </a:lnTo>
                                    <a:lnTo>
                                      <a:pt x="4092" y="3156"/>
                                    </a:lnTo>
                                    <a:lnTo>
                                      <a:pt x="4129" y="3152"/>
                                    </a:lnTo>
                                    <a:lnTo>
                                      <a:pt x="4163" y="3145"/>
                                    </a:lnTo>
                                    <a:lnTo>
                                      <a:pt x="4198" y="3137"/>
                                    </a:lnTo>
                                    <a:lnTo>
                                      <a:pt x="4232" y="3128"/>
                                    </a:lnTo>
                                    <a:lnTo>
                                      <a:pt x="4266" y="3117"/>
                                    </a:lnTo>
                                    <a:lnTo>
                                      <a:pt x="4298" y="3104"/>
                                    </a:lnTo>
                                    <a:lnTo>
                                      <a:pt x="4329" y="3089"/>
                                    </a:lnTo>
                                    <a:lnTo>
                                      <a:pt x="4361" y="3074"/>
                                    </a:lnTo>
                                    <a:lnTo>
                                      <a:pt x="4391" y="3056"/>
                                    </a:lnTo>
                                    <a:lnTo>
                                      <a:pt x="4420" y="3038"/>
                                    </a:lnTo>
                                    <a:lnTo>
                                      <a:pt x="4447" y="3018"/>
                                    </a:lnTo>
                                    <a:lnTo>
                                      <a:pt x="4475" y="2997"/>
                                    </a:lnTo>
                                    <a:lnTo>
                                      <a:pt x="4501" y="2973"/>
                                    </a:lnTo>
                                    <a:lnTo>
                                      <a:pt x="4527" y="2950"/>
                                    </a:lnTo>
                                    <a:lnTo>
                                      <a:pt x="4550" y="2924"/>
                                    </a:lnTo>
                                    <a:lnTo>
                                      <a:pt x="4572" y="2899"/>
                                    </a:lnTo>
                                    <a:lnTo>
                                      <a:pt x="4595" y="2872"/>
                                    </a:lnTo>
                                    <a:lnTo>
                                      <a:pt x="4614" y="2843"/>
                                    </a:lnTo>
                                    <a:lnTo>
                                      <a:pt x="4633" y="2814"/>
                                    </a:lnTo>
                                    <a:lnTo>
                                      <a:pt x="4650" y="2784"/>
                                    </a:lnTo>
                                    <a:lnTo>
                                      <a:pt x="4666" y="2754"/>
                                    </a:lnTo>
                                    <a:lnTo>
                                      <a:pt x="4680" y="2722"/>
                                    </a:lnTo>
                                    <a:lnTo>
                                      <a:pt x="4693" y="2689"/>
                                    </a:lnTo>
                                    <a:lnTo>
                                      <a:pt x="4705" y="2656"/>
                                    </a:lnTo>
                                    <a:lnTo>
                                      <a:pt x="4714" y="2622"/>
                                    </a:lnTo>
                                    <a:lnTo>
                                      <a:pt x="4722" y="2587"/>
                                    </a:lnTo>
                                    <a:lnTo>
                                      <a:pt x="4728" y="2552"/>
                                    </a:lnTo>
                                    <a:lnTo>
                                      <a:pt x="4733" y="2517"/>
                                    </a:lnTo>
                                    <a:lnTo>
                                      <a:pt x="4736" y="2480"/>
                                    </a:lnTo>
                                    <a:lnTo>
                                      <a:pt x="4736" y="2443"/>
                                    </a:lnTo>
                                    <a:lnTo>
                                      <a:pt x="4736" y="2406"/>
                                    </a:lnTo>
                                    <a:lnTo>
                                      <a:pt x="4733" y="2369"/>
                                    </a:lnTo>
                                    <a:lnTo>
                                      <a:pt x="4728" y="2334"/>
                                    </a:lnTo>
                                    <a:lnTo>
                                      <a:pt x="4722" y="2298"/>
                                    </a:lnTo>
                                    <a:lnTo>
                                      <a:pt x="4714" y="2264"/>
                                    </a:lnTo>
                                    <a:lnTo>
                                      <a:pt x="4705" y="2230"/>
                                    </a:lnTo>
                                    <a:lnTo>
                                      <a:pt x="4693" y="2197"/>
                                    </a:lnTo>
                                    <a:lnTo>
                                      <a:pt x="4680" y="2164"/>
                                    </a:lnTo>
                                    <a:lnTo>
                                      <a:pt x="4666" y="2132"/>
                                    </a:lnTo>
                                    <a:lnTo>
                                      <a:pt x="4650" y="2101"/>
                                    </a:lnTo>
                                    <a:lnTo>
                                      <a:pt x="4633" y="2071"/>
                                    </a:lnTo>
                                    <a:lnTo>
                                      <a:pt x="4614" y="2042"/>
                                    </a:lnTo>
                                    <a:lnTo>
                                      <a:pt x="4595" y="2014"/>
                                    </a:lnTo>
                                    <a:lnTo>
                                      <a:pt x="4572" y="1987"/>
                                    </a:lnTo>
                                    <a:lnTo>
                                      <a:pt x="4550" y="1960"/>
                                    </a:lnTo>
                                    <a:lnTo>
                                      <a:pt x="4527" y="1936"/>
                                    </a:lnTo>
                                    <a:lnTo>
                                      <a:pt x="4501" y="1911"/>
                                    </a:lnTo>
                                    <a:lnTo>
                                      <a:pt x="4475" y="1889"/>
                                    </a:lnTo>
                                    <a:lnTo>
                                      <a:pt x="4447" y="1868"/>
                                    </a:lnTo>
                                    <a:lnTo>
                                      <a:pt x="4420" y="1848"/>
                                    </a:lnTo>
                                    <a:lnTo>
                                      <a:pt x="4391" y="1829"/>
                                    </a:lnTo>
                                    <a:lnTo>
                                      <a:pt x="4361" y="1812"/>
                                    </a:lnTo>
                                    <a:lnTo>
                                      <a:pt x="4329" y="1797"/>
                                    </a:lnTo>
                                    <a:lnTo>
                                      <a:pt x="4298" y="1782"/>
                                    </a:lnTo>
                                    <a:lnTo>
                                      <a:pt x="4266" y="1769"/>
                                    </a:lnTo>
                                    <a:lnTo>
                                      <a:pt x="4232" y="1758"/>
                                    </a:lnTo>
                                    <a:lnTo>
                                      <a:pt x="4198" y="1747"/>
                                    </a:lnTo>
                                    <a:lnTo>
                                      <a:pt x="4163" y="1740"/>
                                    </a:lnTo>
                                    <a:lnTo>
                                      <a:pt x="4129" y="1734"/>
                                    </a:lnTo>
                                    <a:lnTo>
                                      <a:pt x="4092" y="1729"/>
                                    </a:lnTo>
                                    <a:lnTo>
                                      <a:pt x="4056" y="1726"/>
                                    </a:lnTo>
                                    <a:lnTo>
                                      <a:pt x="4019" y="1725"/>
                                    </a:lnTo>
                                    <a:close/>
                                    <a:moveTo>
                                      <a:pt x="1375" y="838"/>
                                    </a:moveTo>
                                    <a:lnTo>
                                      <a:pt x="1375" y="3754"/>
                                    </a:lnTo>
                                    <a:lnTo>
                                      <a:pt x="1591" y="3754"/>
                                    </a:lnTo>
                                    <a:lnTo>
                                      <a:pt x="1591" y="838"/>
                                    </a:lnTo>
                                    <a:lnTo>
                                      <a:pt x="1375" y="838"/>
                                    </a:lnTo>
                                    <a:close/>
                                    <a:moveTo>
                                      <a:pt x="1841" y="690"/>
                                    </a:moveTo>
                                    <a:lnTo>
                                      <a:pt x="1841" y="1260"/>
                                    </a:lnTo>
                                    <a:lnTo>
                                      <a:pt x="2899" y="1260"/>
                                    </a:lnTo>
                                    <a:lnTo>
                                      <a:pt x="2899" y="690"/>
                                    </a:lnTo>
                                    <a:lnTo>
                                      <a:pt x="1841" y="690"/>
                                    </a:lnTo>
                                    <a:close/>
                                    <a:moveTo>
                                      <a:pt x="4019" y="1003"/>
                                    </a:moveTo>
                                    <a:lnTo>
                                      <a:pt x="4019" y="1003"/>
                                    </a:lnTo>
                                    <a:lnTo>
                                      <a:pt x="3982" y="1004"/>
                                    </a:lnTo>
                                    <a:lnTo>
                                      <a:pt x="3945" y="1005"/>
                                    </a:lnTo>
                                    <a:lnTo>
                                      <a:pt x="3908" y="1007"/>
                                    </a:lnTo>
                                    <a:lnTo>
                                      <a:pt x="3872" y="1011"/>
                                    </a:lnTo>
                                    <a:lnTo>
                                      <a:pt x="3835" y="1015"/>
                                    </a:lnTo>
                                    <a:lnTo>
                                      <a:pt x="3800" y="1020"/>
                                    </a:lnTo>
                                    <a:lnTo>
                                      <a:pt x="3764" y="1026"/>
                                    </a:lnTo>
                                    <a:lnTo>
                                      <a:pt x="3728" y="1033"/>
                                    </a:lnTo>
                                    <a:lnTo>
                                      <a:pt x="3694" y="1040"/>
                                    </a:lnTo>
                                    <a:lnTo>
                                      <a:pt x="3659" y="1049"/>
                                    </a:lnTo>
                                    <a:lnTo>
                                      <a:pt x="3625" y="1058"/>
                                    </a:lnTo>
                                    <a:lnTo>
                                      <a:pt x="3591" y="1068"/>
                                    </a:lnTo>
                                    <a:lnTo>
                                      <a:pt x="3558" y="1079"/>
                                    </a:lnTo>
                                    <a:lnTo>
                                      <a:pt x="3524" y="1091"/>
                                    </a:lnTo>
                                    <a:lnTo>
                                      <a:pt x="3491" y="1103"/>
                                    </a:lnTo>
                                    <a:lnTo>
                                      <a:pt x="3459" y="1117"/>
                                    </a:lnTo>
                                    <a:lnTo>
                                      <a:pt x="3426" y="1130"/>
                                    </a:lnTo>
                                    <a:lnTo>
                                      <a:pt x="3395" y="1146"/>
                                    </a:lnTo>
                                    <a:lnTo>
                                      <a:pt x="3364" y="1161"/>
                                    </a:lnTo>
                                    <a:lnTo>
                                      <a:pt x="3333" y="1177"/>
                                    </a:lnTo>
                                    <a:lnTo>
                                      <a:pt x="3303" y="1194"/>
                                    </a:lnTo>
                                    <a:lnTo>
                                      <a:pt x="3273" y="1211"/>
                                    </a:lnTo>
                                    <a:lnTo>
                                      <a:pt x="3244" y="1230"/>
                                    </a:lnTo>
                                    <a:lnTo>
                                      <a:pt x="3215" y="1249"/>
                                    </a:lnTo>
                                    <a:lnTo>
                                      <a:pt x="3186" y="1269"/>
                                    </a:lnTo>
                                    <a:lnTo>
                                      <a:pt x="3158" y="1289"/>
                                    </a:lnTo>
                                    <a:lnTo>
                                      <a:pt x="3130" y="1311"/>
                                    </a:lnTo>
                                    <a:lnTo>
                                      <a:pt x="3103" y="1332"/>
                                    </a:lnTo>
                                    <a:lnTo>
                                      <a:pt x="3077" y="1354"/>
                                    </a:lnTo>
                                    <a:lnTo>
                                      <a:pt x="3051" y="1377"/>
                                    </a:lnTo>
                                    <a:lnTo>
                                      <a:pt x="3026" y="1401"/>
                                    </a:lnTo>
                                    <a:lnTo>
                                      <a:pt x="3001" y="1425"/>
                                    </a:lnTo>
                                    <a:lnTo>
                                      <a:pt x="2977" y="1450"/>
                                    </a:lnTo>
                                    <a:lnTo>
                                      <a:pt x="2954" y="1474"/>
                                    </a:lnTo>
                                    <a:lnTo>
                                      <a:pt x="2930" y="1501"/>
                                    </a:lnTo>
                                    <a:lnTo>
                                      <a:pt x="2908" y="1527"/>
                                    </a:lnTo>
                                    <a:lnTo>
                                      <a:pt x="2887" y="1554"/>
                                    </a:lnTo>
                                    <a:lnTo>
                                      <a:pt x="2866" y="1581"/>
                                    </a:lnTo>
                                    <a:lnTo>
                                      <a:pt x="2844" y="1609"/>
                                    </a:lnTo>
                                    <a:lnTo>
                                      <a:pt x="2826" y="1638"/>
                                    </a:lnTo>
                                    <a:lnTo>
                                      <a:pt x="2807" y="1667"/>
                                    </a:lnTo>
                                    <a:lnTo>
                                      <a:pt x="2788" y="1696"/>
                                    </a:lnTo>
                                    <a:lnTo>
                                      <a:pt x="2770" y="1726"/>
                                    </a:lnTo>
                                    <a:lnTo>
                                      <a:pt x="2753" y="1756"/>
                                    </a:lnTo>
                                    <a:lnTo>
                                      <a:pt x="2737" y="1788"/>
                                    </a:lnTo>
                                    <a:lnTo>
                                      <a:pt x="2722" y="1819"/>
                                    </a:lnTo>
                                    <a:lnTo>
                                      <a:pt x="2706" y="1850"/>
                                    </a:lnTo>
                                    <a:lnTo>
                                      <a:pt x="2693" y="1882"/>
                                    </a:lnTo>
                                    <a:lnTo>
                                      <a:pt x="2679" y="1915"/>
                                    </a:lnTo>
                                    <a:lnTo>
                                      <a:pt x="2667" y="1948"/>
                                    </a:lnTo>
                                    <a:lnTo>
                                      <a:pt x="2655" y="1982"/>
                                    </a:lnTo>
                                    <a:lnTo>
                                      <a:pt x="2644" y="2015"/>
                                    </a:lnTo>
                                    <a:lnTo>
                                      <a:pt x="2634" y="2048"/>
                                    </a:lnTo>
                                    <a:lnTo>
                                      <a:pt x="2625" y="2083"/>
                                    </a:lnTo>
                                    <a:lnTo>
                                      <a:pt x="2616" y="2118"/>
                                    </a:lnTo>
                                    <a:lnTo>
                                      <a:pt x="2609" y="2153"/>
                                    </a:lnTo>
                                    <a:lnTo>
                                      <a:pt x="2601" y="2188"/>
                                    </a:lnTo>
                                    <a:lnTo>
                                      <a:pt x="2596" y="2223"/>
                                    </a:lnTo>
                                    <a:lnTo>
                                      <a:pt x="2591" y="2259"/>
                                    </a:lnTo>
                                    <a:lnTo>
                                      <a:pt x="2587" y="2296"/>
                                    </a:lnTo>
                                    <a:lnTo>
                                      <a:pt x="2584" y="2332"/>
                                    </a:lnTo>
                                    <a:lnTo>
                                      <a:pt x="2581" y="2368"/>
                                    </a:lnTo>
                                    <a:lnTo>
                                      <a:pt x="2580" y="2405"/>
                                    </a:lnTo>
                                    <a:lnTo>
                                      <a:pt x="2579" y="2443"/>
                                    </a:lnTo>
                                    <a:lnTo>
                                      <a:pt x="2580" y="2480"/>
                                    </a:lnTo>
                                    <a:lnTo>
                                      <a:pt x="2581" y="2517"/>
                                    </a:lnTo>
                                    <a:lnTo>
                                      <a:pt x="2584" y="2553"/>
                                    </a:lnTo>
                                    <a:lnTo>
                                      <a:pt x="2587" y="2590"/>
                                    </a:lnTo>
                                    <a:lnTo>
                                      <a:pt x="2591" y="2626"/>
                                    </a:lnTo>
                                    <a:lnTo>
                                      <a:pt x="2596" y="2661"/>
                                    </a:lnTo>
                                    <a:lnTo>
                                      <a:pt x="2601" y="2697"/>
                                    </a:lnTo>
                                    <a:lnTo>
                                      <a:pt x="2609" y="2733"/>
                                    </a:lnTo>
                                    <a:lnTo>
                                      <a:pt x="2616" y="2767"/>
                                    </a:lnTo>
                                    <a:lnTo>
                                      <a:pt x="2625" y="2803"/>
                                    </a:lnTo>
                                    <a:lnTo>
                                      <a:pt x="2634" y="2836"/>
                                    </a:lnTo>
                                    <a:lnTo>
                                      <a:pt x="2644" y="2871"/>
                                    </a:lnTo>
                                    <a:lnTo>
                                      <a:pt x="2655" y="2904"/>
                                    </a:lnTo>
                                    <a:lnTo>
                                      <a:pt x="2667" y="2938"/>
                                    </a:lnTo>
                                    <a:lnTo>
                                      <a:pt x="2679" y="2970"/>
                                    </a:lnTo>
                                    <a:lnTo>
                                      <a:pt x="2693" y="3004"/>
                                    </a:lnTo>
                                    <a:lnTo>
                                      <a:pt x="2706" y="3035"/>
                                    </a:lnTo>
                                    <a:lnTo>
                                      <a:pt x="2722" y="3067"/>
                                    </a:lnTo>
                                    <a:lnTo>
                                      <a:pt x="2737" y="3098"/>
                                    </a:lnTo>
                                    <a:lnTo>
                                      <a:pt x="2753" y="3128"/>
                                    </a:lnTo>
                                    <a:lnTo>
                                      <a:pt x="2770" y="3160"/>
                                    </a:lnTo>
                                    <a:lnTo>
                                      <a:pt x="2788" y="3189"/>
                                    </a:lnTo>
                                    <a:lnTo>
                                      <a:pt x="2807" y="3219"/>
                                    </a:lnTo>
                                    <a:lnTo>
                                      <a:pt x="2826" y="3248"/>
                                    </a:lnTo>
                                    <a:lnTo>
                                      <a:pt x="2844" y="3276"/>
                                    </a:lnTo>
                                    <a:lnTo>
                                      <a:pt x="2866" y="3305"/>
                                    </a:lnTo>
                                    <a:lnTo>
                                      <a:pt x="2887" y="3331"/>
                                    </a:lnTo>
                                    <a:lnTo>
                                      <a:pt x="2908" y="3358"/>
                                    </a:lnTo>
                                    <a:lnTo>
                                      <a:pt x="2930" y="3385"/>
                                    </a:lnTo>
                                    <a:lnTo>
                                      <a:pt x="2954" y="3410"/>
                                    </a:lnTo>
                                    <a:lnTo>
                                      <a:pt x="2977" y="3436"/>
                                    </a:lnTo>
                                    <a:lnTo>
                                      <a:pt x="3001" y="3461"/>
                                    </a:lnTo>
                                    <a:lnTo>
                                      <a:pt x="3026" y="3485"/>
                                    </a:lnTo>
                                    <a:lnTo>
                                      <a:pt x="3051" y="3508"/>
                                    </a:lnTo>
                                    <a:lnTo>
                                      <a:pt x="3077" y="3531"/>
                                    </a:lnTo>
                                    <a:lnTo>
                                      <a:pt x="3103" y="3553"/>
                                    </a:lnTo>
                                    <a:lnTo>
                                      <a:pt x="3130" y="3575"/>
                                    </a:lnTo>
                                    <a:lnTo>
                                      <a:pt x="3158" y="3597"/>
                                    </a:lnTo>
                                    <a:lnTo>
                                      <a:pt x="3186" y="3617"/>
                                    </a:lnTo>
                                    <a:lnTo>
                                      <a:pt x="3215" y="3637"/>
                                    </a:lnTo>
                                    <a:lnTo>
                                      <a:pt x="3244" y="3656"/>
                                    </a:lnTo>
                                    <a:lnTo>
                                      <a:pt x="3273" y="3673"/>
                                    </a:lnTo>
                                    <a:lnTo>
                                      <a:pt x="3303" y="3691"/>
                                    </a:lnTo>
                                    <a:lnTo>
                                      <a:pt x="3333" y="3708"/>
                                    </a:lnTo>
                                    <a:lnTo>
                                      <a:pt x="3364" y="3725"/>
                                    </a:lnTo>
                                    <a:lnTo>
                                      <a:pt x="3395" y="3740"/>
                                    </a:lnTo>
                                    <a:lnTo>
                                      <a:pt x="3426" y="3755"/>
                                    </a:lnTo>
                                    <a:lnTo>
                                      <a:pt x="3459" y="3769"/>
                                    </a:lnTo>
                                    <a:lnTo>
                                      <a:pt x="3491" y="3783"/>
                                    </a:lnTo>
                                    <a:lnTo>
                                      <a:pt x="3524" y="3795"/>
                                    </a:lnTo>
                                    <a:lnTo>
                                      <a:pt x="3558" y="3806"/>
                                    </a:lnTo>
                                    <a:lnTo>
                                      <a:pt x="3591" y="3817"/>
                                    </a:lnTo>
                                    <a:lnTo>
                                      <a:pt x="3625" y="3827"/>
                                    </a:lnTo>
                                    <a:lnTo>
                                      <a:pt x="3659" y="3837"/>
                                    </a:lnTo>
                                    <a:lnTo>
                                      <a:pt x="3694" y="3845"/>
                                    </a:lnTo>
                                    <a:lnTo>
                                      <a:pt x="3728" y="3853"/>
                                    </a:lnTo>
                                    <a:lnTo>
                                      <a:pt x="3764" y="3860"/>
                                    </a:lnTo>
                                    <a:lnTo>
                                      <a:pt x="3800" y="3865"/>
                                    </a:lnTo>
                                    <a:lnTo>
                                      <a:pt x="3835" y="3871"/>
                                    </a:lnTo>
                                    <a:lnTo>
                                      <a:pt x="3872" y="3875"/>
                                    </a:lnTo>
                                    <a:lnTo>
                                      <a:pt x="3908" y="3879"/>
                                    </a:lnTo>
                                    <a:lnTo>
                                      <a:pt x="3945" y="3881"/>
                                    </a:lnTo>
                                    <a:lnTo>
                                      <a:pt x="3982" y="3882"/>
                                    </a:lnTo>
                                    <a:lnTo>
                                      <a:pt x="4019" y="3882"/>
                                    </a:lnTo>
                                    <a:lnTo>
                                      <a:pt x="4056" y="3882"/>
                                    </a:lnTo>
                                    <a:lnTo>
                                      <a:pt x="4093" y="3881"/>
                                    </a:lnTo>
                                    <a:lnTo>
                                      <a:pt x="4130" y="3879"/>
                                    </a:lnTo>
                                    <a:lnTo>
                                      <a:pt x="4167" y="3875"/>
                                    </a:lnTo>
                                    <a:lnTo>
                                      <a:pt x="4202" y="3871"/>
                                    </a:lnTo>
                                    <a:lnTo>
                                      <a:pt x="4238" y="3865"/>
                                    </a:lnTo>
                                    <a:lnTo>
                                      <a:pt x="4274" y="3860"/>
                                    </a:lnTo>
                                    <a:lnTo>
                                      <a:pt x="4309" y="3853"/>
                                    </a:lnTo>
                                    <a:lnTo>
                                      <a:pt x="4344" y="3845"/>
                                    </a:lnTo>
                                    <a:lnTo>
                                      <a:pt x="4378" y="3837"/>
                                    </a:lnTo>
                                    <a:lnTo>
                                      <a:pt x="4413" y="3827"/>
                                    </a:lnTo>
                                    <a:lnTo>
                                      <a:pt x="4447" y="3817"/>
                                    </a:lnTo>
                                    <a:lnTo>
                                      <a:pt x="4481" y="3806"/>
                                    </a:lnTo>
                                    <a:lnTo>
                                      <a:pt x="4514" y="3795"/>
                                    </a:lnTo>
                                    <a:lnTo>
                                      <a:pt x="4547" y="3783"/>
                                    </a:lnTo>
                                    <a:lnTo>
                                      <a:pt x="4579" y="3769"/>
                                    </a:lnTo>
                                    <a:lnTo>
                                      <a:pt x="4611" y="3755"/>
                                    </a:lnTo>
                                    <a:lnTo>
                                      <a:pt x="4644" y="3740"/>
                                    </a:lnTo>
                                    <a:lnTo>
                                      <a:pt x="4675" y="3725"/>
                                    </a:lnTo>
                                    <a:lnTo>
                                      <a:pt x="4705" y="3708"/>
                                    </a:lnTo>
                                    <a:lnTo>
                                      <a:pt x="4736" y="3691"/>
                                    </a:lnTo>
                                    <a:lnTo>
                                      <a:pt x="4765" y="3673"/>
                                    </a:lnTo>
                                    <a:lnTo>
                                      <a:pt x="4795" y="3656"/>
                                    </a:lnTo>
                                    <a:lnTo>
                                      <a:pt x="4824" y="3637"/>
                                    </a:lnTo>
                                    <a:lnTo>
                                      <a:pt x="4852" y="3617"/>
                                    </a:lnTo>
                                    <a:lnTo>
                                      <a:pt x="4880" y="3597"/>
                                    </a:lnTo>
                                    <a:lnTo>
                                      <a:pt x="4908" y="3575"/>
                                    </a:lnTo>
                                    <a:lnTo>
                                      <a:pt x="4935" y="3553"/>
                                    </a:lnTo>
                                    <a:lnTo>
                                      <a:pt x="4961" y="3531"/>
                                    </a:lnTo>
                                    <a:lnTo>
                                      <a:pt x="4987" y="3508"/>
                                    </a:lnTo>
                                    <a:lnTo>
                                      <a:pt x="5013" y="3485"/>
                                    </a:lnTo>
                                    <a:lnTo>
                                      <a:pt x="5037" y="3461"/>
                                    </a:lnTo>
                                    <a:lnTo>
                                      <a:pt x="5061" y="3436"/>
                                    </a:lnTo>
                                    <a:lnTo>
                                      <a:pt x="5085" y="3410"/>
                                    </a:lnTo>
                                    <a:lnTo>
                                      <a:pt x="5107" y="3385"/>
                                    </a:lnTo>
                                    <a:lnTo>
                                      <a:pt x="5130" y="3358"/>
                                    </a:lnTo>
                                    <a:lnTo>
                                      <a:pt x="5152" y="3331"/>
                                    </a:lnTo>
                                    <a:lnTo>
                                      <a:pt x="5173" y="3305"/>
                                    </a:lnTo>
                                    <a:lnTo>
                                      <a:pt x="5193" y="3276"/>
                                    </a:lnTo>
                                    <a:lnTo>
                                      <a:pt x="5213" y="3248"/>
                                    </a:lnTo>
                                    <a:lnTo>
                                      <a:pt x="5232" y="3219"/>
                                    </a:lnTo>
                                    <a:lnTo>
                                      <a:pt x="5250" y="3189"/>
                                    </a:lnTo>
                                    <a:lnTo>
                                      <a:pt x="5268" y="3160"/>
                                    </a:lnTo>
                                    <a:lnTo>
                                      <a:pt x="5285" y="3128"/>
                                    </a:lnTo>
                                    <a:lnTo>
                                      <a:pt x="5301" y="3098"/>
                                    </a:lnTo>
                                    <a:lnTo>
                                      <a:pt x="5317" y="3067"/>
                                    </a:lnTo>
                                    <a:lnTo>
                                      <a:pt x="5331" y="3035"/>
                                    </a:lnTo>
                                    <a:lnTo>
                                      <a:pt x="5346" y="3004"/>
                                    </a:lnTo>
                                    <a:lnTo>
                                      <a:pt x="5359" y="2970"/>
                                    </a:lnTo>
                                    <a:lnTo>
                                      <a:pt x="5372" y="2938"/>
                                    </a:lnTo>
                                    <a:lnTo>
                                      <a:pt x="5383" y="2904"/>
                                    </a:lnTo>
                                    <a:lnTo>
                                      <a:pt x="5394" y="2871"/>
                                    </a:lnTo>
                                    <a:lnTo>
                                      <a:pt x="5404" y="2836"/>
                                    </a:lnTo>
                                    <a:lnTo>
                                      <a:pt x="5414" y="2803"/>
                                    </a:lnTo>
                                    <a:lnTo>
                                      <a:pt x="5422" y="2767"/>
                                    </a:lnTo>
                                    <a:lnTo>
                                      <a:pt x="5430" y="2733"/>
                                    </a:lnTo>
                                    <a:lnTo>
                                      <a:pt x="5436" y="2697"/>
                                    </a:lnTo>
                                    <a:lnTo>
                                      <a:pt x="5442" y="2661"/>
                                    </a:lnTo>
                                    <a:lnTo>
                                      <a:pt x="5447" y="2626"/>
                                    </a:lnTo>
                                    <a:lnTo>
                                      <a:pt x="5452" y="2590"/>
                                    </a:lnTo>
                                    <a:lnTo>
                                      <a:pt x="5454" y="2553"/>
                                    </a:lnTo>
                                    <a:lnTo>
                                      <a:pt x="5457" y="2517"/>
                                    </a:lnTo>
                                    <a:lnTo>
                                      <a:pt x="5459" y="2480"/>
                                    </a:lnTo>
                                    <a:lnTo>
                                      <a:pt x="5459" y="2443"/>
                                    </a:lnTo>
                                    <a:lnTo>
                                      <a:pt x="5459" y="2405"/>
                                    </a:lnTo>
                                    <a:lnTo>
                                      <a:pt x="5457" y="2368"/>
                                    </a:lnTo>
                                    <a:lnTo>
                                      <a:pt x="5454" y="2332"/>
                                    </a:lnTo>
                                    <a:lnTo>
                                      <a:pt x="5452" y="2296"/>
                                    </a:lnTo>
                                    <a:lnTo>
                                      <a:pt x="5447" y="2259"/>
                                    </a:lnTo>
                                    <a:lnTo>
                                      <a:pt x="5442" y="2223"/>
                                    </a:lnTo>
                                    <a:lnTo>
                                      <a:pt x="5436" y="2188"/>
                                    </a:lnTo>
                                    <a:lnTo>
                                      <a:pt x="5430" y="2153"/>
                                    </a:lnTo>
                                    <a:lnTo>
                                      <a:pt x="5422" y="2118"/>
                                    </a:lnTo>
                                    <a:lnTo>
                                      <a:pt x="5414" y="2083"/>
                                    </a:lnTo>
                                    <a:lnTo>
                                      <a:pt x="5404" y="2048"/>
                                    </a:lnTo>
                                    <a:lnTo>
                                      <a:pt x="5394" y="2015"/>
                                    </a:lnTo>
                                    <a:lnTo>
                                      <a:pt x="5383" y="1982"/>
                                    </a:lnTo>
                                    <a:lnTo>
                                      <a:pt x="5372" y="1948"/>
                                    </a:lnTo>
                                    <a:lnTo>
                                      <a:pt x="5359" y="1915"/>
                                    </a:lnTo>
                                    <a:lnTo>
                                      <a:pt x="5346" y="1882"/>
                                    </a:lnTo>
                                    <a:lnTo>
                                      <a:pt x="5331" y="1850"/>
                                    </a:lnTo>
                                    <a:lnTo>
                                      <a:pt x="5317" y="1819"/>
                                    </a:lnTo>
                                    <a:lnTo>
                                      <a:pt x="5301" y="1788"/>
                                    </a:lnTo>
                                    <a:lnTo>
                                      <a:pt x="5285" y="1756"/>
                                    </a:lnTo>
                                    <a:lnTo>
                                      <a:pt x="5268" y="1726"/>
                                    </a:lnTo>
                                    <a:lnTo>
                                      <a:pt x="5250" y="1696"/>
                                    </a:lnTo>
                                    <a:lnTo>
                                      <a:pt x="5232" y="1667"/>
                                    </a:lnTo>
                                    <a:lnTo>
                                      <a:pt x="5213" y="1638"/>
                                    </a:lnTo>
                                    <a:lnTo>
                                      <a:pt x="5193" y="1609"/>
                                    </a:lnTo>
                                    <a:lnTo>
                                      <a:pt x="5173" y="1581"/>
                                    </a:lnTo>
                                    <a:lnTo>
                                      <a:pt x="5152" y="1554"/>
                                    </a:lnTo>
                                    <a:lnTo>
                                      <a:pt x="5130" y="1527"/>
                                    </a:lnTo>
                                    <a:lnTo>
                                      <a:pt x="5107" y="1501"/>
                                    </a:lnTo>
                                    <a:lnTo>
                                      <a:pt x="5085" y="1474"/>
                                    </a:lnTo>
                                    <a:lnTo>
                                      <a:pt x="5061" y="1450"/>
                                    </a:lnTo>
                                    <a:lnTo>
                                      <a:pt x="5037" y="1425"/>
                                    </a:lnTo>
                                    <a:lnTo>
                                      <a:pt x="5013" y="1401"/>
                                    </a:lnTo>
                                    <a:lnTo>
                                      <a:pt x="4987" y="1377"/>
                                    </a:lnTo>
                                    <a:lnTo>
                                      <a:pt x="4961" y="1354"/>
                                    </a:lnTo>
                                    <a:lnTo>
                                      <a:pt x="4935" y="1332"/>
                                    </a:lnTo>
                                    <a:lnTo>
                                      <a:pt x="4908" y="1311"/>
                                    </a:lnTo>
                                    <a:lnTo>
                                      <a:pt x="4880" y="1289"/>
                                    </a:lnTo>
                                    <a:lnTo>
                                      <a:pt x="4852" y="1269"/>
                                    </a:lnTo>
                                    <a:lnTo>
                                      <a:pt x="4824" y="1249"/>
                                    </a:lnTo>
                                    <a:lnTo>
                                      <a:pt x="4795" y="1230"/>
                                    </a:lnTo>
                                    <a:lnTo>
                                      <a:pt x="4765" y="1211"/>
                                    </a:lnTo>
                                    <a:lnTo>
                                      <a:pt x="4736" y="1194"/>
                                    </a:lnTo>
                                    <a:lnTo>
                                      <a:pt x="4705" y="1177"/>
                                    </a:lnTo>
                                    <a:lnTo>
                                      <a:pt x="4675" y="1161"/>
                                    </a:lnTo>
                                    <a:lnTo>
                                      <a:pt x="4644" y="1146"/>
                                    </a:lnTo>
                                    <a:lnTo>
                                      <a:pt x="4611" y="1130"/>
                                    </a:lnTo>
                                    <a:lnTo>
                                      <a:pt x="4579" y="1117"/>
                                    </a:lnTo>
                                    <a:lnTo>
                                      <a:pt x="4547" y="1103"/>
                                    </a:lnTo>
                                    <a:lnTo>
                                      <a:pt x="4514" y="1091"/>
                                    </a:lnTo>
                                    <a:lnTo>
                                      <a:pt x="4481" y="1079"/>
                                    </a:lnTo>
                                    <a:lnTo>
                                      <a:pt x="4447" y="1068"/>
                                    </a:lnTo>
                                    <a:lnTo>
                                      <a:pt x="4413" y="1058"/>
                                    </a:lnTo>
                                    <a:lnTo>
                                      <a:pt x="4378" y="1049"/>
                                    </a:lnTo>
                                    <a:lnTo>
                                      <a:pt x="4344" y="1040"/>
                                    </a:lnTo>
                                    <a:lnTo>
                                      <a:pt x="4309" y="1033"/>
                                    </a:lnTo>
                                    <a:lnTo>
                                      <a:pt x="4274" y="1026"/>
                                    </a:lnTo>
                                    <a:lnTo>
                                      <a:pt x="4238" y="1020"/>
                                    </a:lnTo>
                                    <a:lnTo>
                                      <a:pt x="4202" y="1015"/>
                                    </a:lnTo>
                                    <a:lnTo>
                                      <a:pt x="4167" y="1011"/>
                                    </a:lnTo>
                                    <a:lnTo>
                                      <a:pt x="4130" y="1007"/>
                                    </a:lnTo>
                                    <a:lnTo>
                                      <a:pt x="4093" y="1005"/>
                                    </a:lnTo>
                                    <a:lnTo>
                                      <a:pt x="4056" y="1004"/>
                                    </a:lnTo>
                                    <a:lnTo>
                                      <a:pt x="4019" y="1003"/>
                                    </a:lnTo>
                                    <a:close/>
                                    <a:moveTo>
                                      <a:pt x="4708" y="1754"/>
                                    </a:moveTo>
                                    <a:lnTo>
                                      <a:pt x="4708" y="1754"/>
                                    </a:lnTo>
                                    <a:lnTo>
                                      <a:pt x="4674" y="1722"/>
                                    </a:lnTo>
                                    <a:lnTo>
                                      <a:pt x="4639" y="1692"/>
                                    </a:lnTo>
                                    <a:lnTo>
                                      <a:pt x="4602" y="1663"/>
                                    </a:lnTo>
                                    <a:lnTo>
                                      <a:pt x="4563" y="1635"/>
                                    </a:lnTo>
                                    <a:lnTo>
                                      <a:pt x="4524" y="1610"/>
                                    </a:lnTo>
                                    <a:lnTo>
                                      <a:pt x="4483" y="1587"/>
                                    </a:lnTo>
                                    <a:lnTo>
                                      <a:pt x="4442" y="1565"/>
                                    </a:lnTo>
                                    <a:lnTo>
                                      <a:pt x="4398" y="1546"/>
                                    </a:lnTo>
                                    <a:lnTo>
                                      <a:pt x="4354" y="1528"/>
                                    </a:lnTo>
                                    <a:lnTo>
                                      <a:pt x="4309" y="1512"/>
                                    </a:lnTo>
                                    <a:lnTo>
                                      <a:pt x="4262" y="1500"/>
                                    </a:lnTo>
                                    <a:lnTo>
                                      <a:pt x="4216" y="1489"/>
                                    </a:lnTo>
                                    <a:lnTo>
                                      <a:pt x="4168" y="1480"/>
                                    </a:lnTo>
                                    <a:lnTo>
                                      <a:pt x="4119" y="1474"/>
                                    </a:lnTo>
                                    <a:lnTo>
                                      <a:pt x="4070" y="1470"/>
                                    </a:lnTo>
                                    <a:lnTo>
                                      <a:pt x="4019" y="1469"/>
                                    </a:lnTo>
                                    <a:lnTo>
                                      <a:pt x="3969" y="1470"/>
                                    </a:lnTo>
                                    <a:lnTo>
                                      <a:pt x="3919" y="1474"/>
                                    </a:lnTo>
                                    <a:lnTo>
                                      <a:pt x="3871" y="1480"/>
                                    </a:lnTo>
                                    <a:lnTo>
                                      <a:pt x="3823" y="1489"/>
                                    </a:lnTo>
                                    <a:lnTo>
                                      <a:pt x="3775" y="1500"/>
                                    </a:lnTo>
                                    <a:lnTo>
                                      <a:pt x="3730" y="1512"/>
                                    </a:lnTo>
                                    <a:lnTo>
                                      <a:pt x="3684" y="1528"/>
                                    </a:lnTo>
                                    <a:lnTo>
                                      <a:pt x="3640" y="1546"/>
                                    </a:lnTo>
                                    <a:lnTo>
                                      <a:pt x="3597" y="1565"/>
                                    </a:lnTo>
                                    <a:lnTo>
                                      <a:pt x="3555" y="1587"/>
                                    </a:lnTo>
                                    <a:lnTo>
                                      <a:pt x="3514" y="1610"/>
                                    </a:lnTo>
                                    <a:lnTo>
                                      <a:pt x="3474" y="1635"/>
                                    </a:lnTo>
                                    <a:lnTo>
                                      <a:pt x="3436" y="1663"/>
                                    </a:lnTo>
                                    <a:lnTo>
                                      <a:pt x="3400" y="1692"/>
                                    </a:lnTo>
                                    <a:lnTo>
                                      <a:pt x="3364" y="1722"/>
                                    </a:lnTo>
                                    <a:lnTo>
                                      <a:pt x="3330" y="1754"/>
                                    </a:lnTo>
                                    <a:lnTo>
                                      <a:pt x="3298" y="1788"/>
                                    </a:lnTo>
                                    <a:lnTo>
                                      <a:pt x="3267" y="1823"/>
                                    </a:lnTo>
                                    <a:lnTo>
                                      <a:pt x="3239" y="1860"/>
                                    </a:lnTo>
                                    <a:lnTo>
                                      <a:pt x="3211" y="1898"/>
                                    </a:lnTo>
                                    <a:lnTo>
                                      <a:pt x="3186" y="1938"/>
                                    </a:lnTo>
                                    <a:lnTo>
                                      <a:pt x="3162" y="1978"/>
                                    </a:lnTo>
                                    <a:lnTo>
                                      <a:pt x="3141" y="2021"/>
                                    </a:lnTo>
                                    <a:lnTo>
                                      <a:pt x="3122" y="2064"/>
                                    </a:lnTo>
                                    <a:lnTo>
                                      <a:pt x="3104" y="2107"/>
                                    </a:lnTo>
                                    <a:lnTo>
                                      <a:pt x="3089" y="2153"/>
                                    </a:lnTo>
                                    <a:lnTo>
                                      <a:pt x="3075" y="2199"/>
                                    </a:lnTo>
                                    <a:lnTo>
                                      <a:pt x="3065" y="2247"/>
                                    </a:lnTo>
                                    <a:lnTo>
                                      <a:pt x="3056" y="2295"/>
                                    </a:lnTo>
                                    <a:lnTo>
                                      <a:pt x="3050" y="2344"/>
                                    </a:lnTo>
                                    <a:lnTo>
                                      <a:pt x="3046" y="2393"/>
                                    </a:lnTo>
                                    <a:lnTo>
                                      <a:pt x="3045" y="2443"/>
                                    </a:lnTo>
                                    <a:lnTo>
                                      <a:pt x="3046" y="2493"/>
                                    </a:lnTo>
                                    <a:lnTo>
                                      <a:pt x="3050" y="2542"/>
                                    </a:lnTo>
                                    <a:lnTo>
                                      <a:pt x="3056" y="2591"/>
                                    </a:lnTo>
                                    <a:lnTo>
                                      <a:pt x="3065" y="2639"/>
                                    </a:lnTo>
                                    <a:lnTo>
                                      <a:pt x="3075" y="2686"/>
                                    </a:lnTo>
                                    <a:lnTo>
                                      <a:pt x="3089" y="2733"/>
                                    </a:lnTo>
                                    <a:lnTo>
                                      <a:pt x="3104" y="2777"/>
                                    </a:lnTo>
                                    <a:lnTo>
                                      <a:pt x="3122" y="2822"/>
                                    </a:lnTo>
                                    <a:lnTo>
                                      <a:pt x="3141" y="2865"/>
                                    </a:lnTo>
                                    <a:lnTo>
                                      <a:pt x="3162" y="2907"/>
                                    </a:lnTo>
                                    <a:lnTo>
                                      <a:pt x="3186" y="2948"/>
                                    </a:lnTo>
                                    <a:lnTo>
                                      <a:pt x="3211" y="2987"/>
                                    </a:lnTo>
                                    <a:lnTo>
                                      <a:pt x="3239" y="3026"/>
                                    </a:lnTo>
                                    <a:lnTo>
                                      <a:pt x="3267" y="3063"/>
                                    </a:lnTo>
                                    <a:lnTo>
                                      <a:pt x="3298" y="3097"/>
                                    </a:lnTo>
                                    <a:lnTo>
                                      <a:pt x="3330" y="3132"/>
                                    </a:lnTo>
                                    <a:lnTo>
                                      <a:pt x="3364" y="3164"/>
                                    </a:lnTo>
                                    <a:lnTo>
                                      <a:pt x="3400" y="3194"/>
                                    </a:lnTo>
                                    <a:lnTo>
                                      <a:pt x="3436" y="3223"/>
                                    </a:lnTo>
                                    <a:lnTo>
                                      <a:pt x="3474" y="3250"/>
                                    </a:lnTo>
                                    <a:lnTo>
                                      <a:pt x="3514" y="3276"/>
                                    </a:lnTo>
                                    <a:lnTo>
                                      <a:pt x="3555" y="3299"/>
                                    </a:lnTo>
                                    <a:lnTo>
                                      <a:pt x="3597" y="3320"/>
                                    </a:lnTo>
                                    <a:lnTo>
                                      <a:pt x="3640" y="3340"/>
                                    </a:lnTo>
                                    <a:lnTo>
                                      <a:pt x="3684" y="3358"/>
                                    </a:lnTo>
                                    <a:lnTo>
                                      <a:pt x="3730" y="3373"/>
                                    </a:lnTo>
                                    <a:lnTo>
                                      <a:pt x="3775" y="3386"/>
                                    </a:lnTo>
                                    <a:lnTo>
                                      <a:pt x="3823" y="3397"/>
                                    </a:lnTo>
                                    <a:lnTo>
                                      <a:pt x="3871" y="3405"/>
                                    </a:lnTo>
                                    <a:lnTo>
                                      <a:pt x="3919" y="3412"/>
                                    </a:lnTo>
                                    <a:lnTo>
                                      <a:pt x="3969" y="3415"/>
                                    </a:lnTo>
                                    <a:lnTo>
                                      <a:pt x="4019" y="3417"/>
                                    </a:lnTo>
                                    <a:lnTo>
                                      <a:pt x="4070" y="3415"/>
                                    </a:lnTo>
                                    <a:lnTo>
                                      <a:pt x="4119" y="3412"/>
                                    </a:lnTo>
                                    <a:lnTo>
                                      <a:pt x="4168" y="3405"/>
                                    </a:lnTo>
                                    <a:lnTo>
                                      <a:pt x="4216" y="3397"/>
                                    </a:lnTo>
                                    <a:lnTo>
                                      <a:pt x="4262" y="3386"/>
                                    </a:lnTo>
                                    <a:lnTo>
                                      <a:pt x="4309" y="3373"/>
                                    </a:lnTo>
                                    <a:lnTo>
                                      <a:pt x="4354" y="3358"/>
                                    </a:lnTo>
                                    <a:lnTo>
                                      <a:pt x="4398" y="3340"/>
                                    </a:lnTo>
                                    <a:lnTo>
                                      <a:pt x="4442" y="3320"/>
                                    </a:lnTo>
                                    <a:lnTo>
                                      <a:pt x="4483" y="3299"/>
                                    </a:lnTo>
                                    <a:lnTo>
                                      <a:pt x="4524" y="3276"/>
                                    </a:lnTo>
                                    <a:lnTo>
                                      <a:pt x="4563" y="3250"/>
                                    </a:lnTo>
                                    <a:lnTo>
                                      <a:pt x="4602" y="3223"/>
                                    </a:lnTo>
                                    <a:lnTo>
                                      <a:pt x="4639" y="3194"/>
                                    </a:lnTo>
                                    <a:lnTo>
                                      <a:pt x="4674" y="3164"/>
                                    </a:lnTo>
                                    <a:lnTo>
                                      <a:pt x="4708" y="3132"/>
                                    </a:lnTo>
                                    <a:lnTo>
                                      <a:pt x="4740" y="3097"/>
                                    </a:lnTo>
                                    <a:lnTo>
                                      <a:pt x="4771" y="3063"/>
                                    </a:lnTo>
                                    <a:lnTo>
                                      <a:pt x="4800" y="3026"/>
                                    </a:lnTo>
                                    <a:lnTo>
                                      <a:pt x="4826" y="2987"/>
                                    </a:lnTo>
                                    <a:lnTo>
                                      <a:pt x="4852" y="2948"/>
                                    </a:lnTo>
                                    <a:lnTo>
                                      <a:pt x="4876" y="2907"/>
                                    </a:lnTo>
                                    <a:lnTo>
                                      <a:pt x="4897" y="2865"/>
                                    </a:lnTo>
                                    <a:lnTo>
                                      <a:pt x="4917" y="2822"/>
                                    </a:lnTo>
                                    <a:lnTo>
                                      <a:pt x="4934" y="2777"/>
                                    </a:lnTo>
                                    <a:lnTo>
                                      <a:pt x="4949" y="2733"/>
                                    </a:lnTo>
                                    <a:lnTo>
                                      <a:pt x="4962" y="2686"/>
                                    </a:lnTo>
                                    <a:lnTo>
                                      <a:pt x="4974" y="2639"/>
                                    </a:lnTo>
                                    <a:lnTo>
                                      <a:pt x="4981" y="2591"/>
                                    </a:lnTo>
                                    <a:lnTo>
                                      <a:pt x="4988" y="2542"/>
                                    </a:lnTo>
                                    <a:lnTo>
                                      <a:pt x="4991" y="2493"/>
                                    </a:lnTo>
                                    <a:lnTo>
                                      <a:pt x="4993" y="2443"/>
                                    </a:lnTo>
                                    <a:lnTo>
                                      <a:pt x="4991" y="2393"/>
                                    </a:lnTo>
                                    <a:lnTo>
                                      <a:pt x="4988" y="2344"/>
                                    </a:lnTo>
                                    <a:lnTo>
                                      <a:pt x="4981" y="2295"/>
                                    </a:lnTo>
                                    <a:lnTo>
                                      <a:pt x="4974" y="2247"/>
                                    </a:lnTo>
                                    <a:lnTo>
                                      <a:pt x="4962" y="2199"/>
                                    </a:lnTo>
                                    <a:lnTo>
                                      <a:pt x="4949" y="2153"/>
                                    </a:lnTo>
                                    <a:lnTo>
                                      <a:pt x="4934" y="2107"/>
                                    </a:lnTo>
                                    <a:lnTo>
                                      <a:pt x="4917" y="2064"/>
                                    </a:lnTo>
                                    <a:lnTo>
                                      <a:pt x="4897" y="2021"/>
                                    </a:lnTo>
                                    <a:lnTo>
                                      <a:pt x="4876" y="1978"/>
                                    </a:lnTo>
                                    <a:lnTo>
                                      <a:pt x="4852" y="1938"/>
                                    </a:lnTo>
                                    <a:lnTo>
                                      <a:pt x="4826" y="1898"/>
                                    </a:lnTo>
                                    <a:lnTo>
                                      <a:pt x="4800" y="1860"/>
                                    </a:lnTo>
                                    <a:lnTo>
                                      <a:pt x="4771" y="1823"/>
                                    </a:lnTo>
                                    <a:lnTo>
                                      <a:pt x="4740" y="1788"/>
                                    </a:lnTo>
                                    <a:lnTo>
                                      <a:pt x="4708" y="1754"/>
                                    </a:lnTo>
                                    <a:close/>
                                    <a:moveTo>
                                      <a:pt x="4362" y="2100"/>
                                    </a:moveTo>
                                    <a:lnTo>
                                      <a:pt x="4362" y="2100"/>
                                    </a:lnTo>
                                    <a:lnTo>
                                      <a:pt x="4345" y="2084"/>
                                    </a:lnTo>
                                    <a:lnTo>
                                      <a:pt x="4328" y="2068"/>
                                    </a:lnTo>
                                    <a:lnTo>
                                      <a:pt x="4309" y="2054"/>
                                    </a:lnTo>
                                    <a:lnTo>
                                      <a:pt x="4290" y="2041"/>
                                    </a:lnTo>
                                    <a:lnTo>
                                      <a:pt x="4270" y="2028"/>
                                    </a:lnTo>
                                    <a:lnTo>
                                      <a:pt x="4250" y="2016"/>
                                    </a:lnTo>
                                    <a:lnTo>
                                      <a:pt x="4229" y="2006"/>
                                    </a:lnTo>
                                    <a:lnTo>
                                      <a:pt x="4208" y="1996"/>
                                    </a:lnTo>
                                    <a:lnTo>
                                      <a:pt x="4186" y="1987"/>
                                    </a:lnTo>
                                    <a:lnTo>
                                      <a:pt x="4163" y="1980"/>
                                    </a:lnTo>
                                    <a:lnTo>
                                      <a:pt x="4141" y="1974"/>
                                    </a:lnTo>
                                    <a:lnTo>
                                      <a:pt x="4116" y="1968"/>
                                    </a:lnTo>
                                    <a:lnTo>
                                      <a:pt x="4093" y="1964"/>
                                    </a:lnTo>
                                    <a:lnTo>
                                      <a:pt x="4068" y="1960"/>
                                    </a:lnTo>
                                    <a:lnTo>
                                      <a:pt x="4044" y="1959"/>
                                    </a:lnTo>
                                    <a:lnTo>
                                      <a:pt x="4019" y="1958"/>
                                    </a:lnTo>
                                    <a:lnTo>
                                      <a:pt x="3994" y="1959"/>
                                    </a:lnTo>
                                    <a:lnTo>
                                      <a:pt x="3969" y="1960"/>
                                    </a:lnTo>
                                    <a:lnTo>
                                      <a:pt x="3945" y="1964"/>
                                    </a:lnTo>
                                    <a:lnTo>
                                      <a:pt x="3921" y="1968"/>
                                    </a:lnTo>
                                    <a:lnTo>
                                      <a:pt x="3898" y="1974"/>
                                    </a:lnTo>
                                    <a:lnTo>
                                      <a:pt x="3874" y="1980"/>
                                    </a:lnTo>
                                    <a:lnTo>
                                      <a:pt x="3852" y="1987"/>
                                    </a:lnTo>
                                    <a:lnTo>
                                      <a:pt x="3830" y="1996"/>
                                    </a:lnTo>
                                    <a:lnTo>
                                      <a:pt x="3809" y="2006"/>
                                    </a:lnTo>
                                    <a:lnTo>
                                      <a:pt x="3788" y="2016"/>
                                    </a:lnTo>
                                    <a:lnTo>
                                      <a:pt x="3767" y="2028"/>
                                    </a:lnTo>
                                    <a:lnTo>
                                      <a:pt x="3747" y="2041"/>
                                    </a:lnTo>
                                    <a:lnTo>
                                      <a:pt x="3728" y="2054"/>
                                    </a:lnTo>
                                    <a:lnTo>
                                      <a:pt x="3711" y="2068"/>
                                    </a:lnTo>
                                    <a:lnTo>
                                      <a:pt x="3693" y="2084"/>
                                    </a:lnTo>
                                    <a:lnTo>
                                      <a:pt x="3676" y="2100"/>
                                    </a:lnTo>
                                    <a:lnTo>
                                      <a:pt x="3660" y="2116"/>
                                    </a:lnTo>
                                    <a:lnTo>
                                      <a:pt x="3645" y="2134"/>
                                    </a:lnTo>
                                    <a:lnTo>
                                      <a:pt x="3630" y="2152"/>
                                    </a:lnTo>
                                    <a:lnTo>
                                      <a:pt x="3617" y="2172"/>
                                    </a:lnTo>
                                    <a:lnTo>
                                      <a:pt x="3605" y="2191"/>
                                    </a:lnTo>
                                    <a:lnTo>
                                      <a:pt x="3592" y="2211"/>
                                    </a:lnTo>
                                    <a:lnTo>
                                      <a:pt x="3582" y="2232"/>
                                    </a:lnTo>
                                    <a:lnTo>
                                      <a:pt x="3572" y="2253"/>
                                    </a:lnTo>
                                    <a:lnTo>
                                      <a:pt x="3563" y="2276"/>
                                    </a:lnTo>
                                    <a:lnTo>
                                      <a:pt x="3556" y="2298"/>
                                    </a:lnTo>
                                    <a:lnTo>
                                      <a:pt x="3550" y="2321"/>
                                    </a:lnTo>
                                    <a:lnTo>
                                      <a:pt x="3545" y="2345"/>
                                    </a:lnTo>
                                    <a:lnTo>
                                      <a:pt x="3540" y="2369"/>
                                    </a:lnTo>
                                    <a:lnTo>
                                      <a:pt x="3537" y="2393"/>
                                    </a:lnTo>
                                    <a:lnTo>
                                      <a:pt x="3534" y="2417"/>
                                    </a:lnTo>
                                    <a:lnTo>
                                      <a:pt x="3534" y="2443"/>
                                    </a:lnTo>
                                    <a:lnTo>
                                      <a:pt x="3534" y="2467"/>
                                    </a:lnTo>
                                    <a:lnTo>
                                      <a:pt x="3537" y="2492"/>
                                    </a:lnTo>
                                    <a:lnTo>
                                      <a:pt x="3540" y="2517"/>
                                    </a:lnTo>
                                    <a:lnTo>
                                      <a:pt x="3545" y="2541"/>
                                    </a:lnTo>
                                    <a:lnTo>
                                      <a:pt x="3550" y="2564"/>
                                    </a:lnTo>
                                    <a:lnTo>
                                      <a:pt x="3556" y="2587"/>
                                    </a:lnTo>
                                    <a:lnTo>
                                      <a:pt x="3563" y="2610"/>
                                    </a:lnTo>
                                    <a:lnTo>
                                      <a:pt x="3572" y="2631"/>
                                    </a:lnTo>
                                    <a:lnTo>
                                      <a:pt x="3582" y="2654"/>
                                    </a:lnTo>
                                    <a:lnTo>
                                      <a:pt x="3592" y="2674"/>
                                    </a:lnTo>
                                    <a:lnTo>
                                      <a:pt x="3605" y="2695"/>
                                    </a:lnTo>
                                    <a:lnTo>
                                      <a:pt x="3617" y="2714"/>
                                    </a:lnTo>
                                    <a:lnTo>
                                      <a:pt x="3630" y="2733"/>
                                    </a:lnTo>
                                    <a:lnTo>
                                      <a:pt x="3645" y="2752"/>
                                    </a:lnTo>
                                    <a:lnTo>
                                      <a:pt x="3660" y="2768"/>
                                    </a:lnTo>
                                    <a:lnTo>
                                      <a:pt x="3676" y="2786"/>
                                    </a:lnTo>
                                    <a:lnTo>
                                      <a:pt x="3693" y="2802"/>
                                    </a:lnTo>
                                    <a:lnTo>
                                      <a:pt x="3711" y="2817"/>
                                    </a:lnTo>
                                    <a:lnTo>
                                      <a:pt x="3728" y="2831"/>
                                    </a:lnTo>
                                    <a:lnTo>
                                      <a:pt x="3747" y="2845"/>
                                    </a:lnTo>
                                    <a:lnTo>
                                      <a:pt x="3767" y="2858"/>
                                    </a:lnTo>
                                    <a:lnTo>
                                      <a:pt x="3788" y="2869"/>
                                    </a:lnTo>
                                    <a:lnTo>
                                      <a:pt x="3809" y="2880"/>
                                    </a:lnTo>
                                    <a:lnTo>
                                      <a:pt x="3830" y="2890"/>
                                    </a:lnTo>
                                    <a:lnTo>
                                      <a:pt x="3852" y="2898"/>
                                    </a:lnTo>
                                    <a:lnTo>
                                      <a:pt x="3874" y="2906"/>
                                    </a:lnTo>
                                    <a:lnTo>
                                      <a:pt x="3898" y="2912"/>
                                    </a:lnTo>
                                    <a:lnTo>
                                      <a:pt x="3921" y="2918"/>
                                    </a:lnTo>
                                    <a:lnTo>
                                      <a:pt x="3945" y="2922"/>
                                    </a:lnTo>
                                    <a:lnTo>
                                      <a:pt x="3969" y="2924"/>
                                    </a:lnTo>
                                    <a:lnTo>
                                      <a:pt x="3994" y="2927"/>
                                    </a:lnTo>
                                    <a:lnTo>
                                      <a:pt x="4019" y="2928"/>
                                    </a:lnTo>
                                    <a:lnTo>
                                      <a:pt x="4044" y="2927"/>
                                    </a:lnTo>
                                    <a:lnTo>
                                      <a:pt x="4068" y="2924"/>
                                    </a:lnTo>
                                    <a:lnTo>
                                      <a:pt x="4093" y="2922"/>
                                    </a:lnTo>
                                    <a:lnTo>
                                      <a:pt x="4116" y="2918"/>
                                    </a:lnTo>
                                    <a:lnTo>
                                      <a:pt x="4141" y="2912"/>
                                    </a:lnTo>
                                    <a:lnTo>
                                      <a:pt x="4163" y="2906"/>
                                    </a:lnTo>
                                    <a:lnTo>
                                      <a:pt x="4186" y="2898"/>
                                    </a:lnTo>
                                    <a:lnTo>
                                      <a:pt x="4208" y="2890"/>
                                    </a:lnTo>
                                    <a:lnTo>
                                      <a:pt x="4229" y="2880"/>
                                    </a:lnTo>
                                    <a:lnTo>
                                      <a:pt x="4250" y="2869"/>
                                    </a:lnTo>
                                    <a:lnTo>
                                      <a:pt x="4270" y="2858"/>
                                    </a:lnTo>
                                    <a:lnTo>
                                      <a:pt x="4290" y="2845"/>
                                    </a:lnTo>
                                    <a:lnTo>
                                      <a:pt x="4309" y="2831"/>
                                    </a:lnTo>
                                    <a:lnTo>
                                      <a:pt x="4328" y="2817"/>
                                    </a:lnTo>
                                    <a:lnTo>
                                      <a:pt x="4345" y="2802"/>
                                    </a:lnTo>
                                    <a:lnTo>
                                      <a:pt x="4362" y="2786"/>
                                    </a:lnTo>
                                    <a:lnTo>
                                      <a:pt x="4378" y="2768"/>
                                    </a:lnTo>
                                    <a:lnTo>
                                      <a:pt x="4393" y="2752"/>
                                    </a:lnTo>
                                    <a:lnTo>
                                      <a:pt x="4407" y="2733"/>
                                    </a:lnTo>
                                    <a:lnTo>
                                      <a:pt x="4421" y="2714"/>
                                    </a:lnTo>
                                    <a:lnTo>
                                      <a:pt x="4434" y="2695"/>
                                    </a:lnTo>
                                    <a:lnTo>
                                      <a:pt x="4445" y="2674"/>
                                    </a:lnTo>
                                    <a:lnTo>
                                      <a:pt x="4456" y="2654"/>
                                    </a:lnTo>
                                    <a:lnTo>
                                      <a:pt x="4465" y="2631"/>
                                    </a:lnTo>
                                    <a:lnTo>
                                      <a:pt x="4474" y="2610"/>
                                    </a:lnTo>
                                    <a:lnTo>
                                      <a:pt x="4482" y="2587"/>
                                    </a:lnTo>
                                    <a:lnTo>
                                      <a:pt x="4489" y="2564"/>
                                    </a:lnTo>
                                    <a:lnTo>
                                      <a:pt x="4494" y="2541"/>
                                    </a:lnTo>
                                    <a:lnTo>
                                      <a:pt x="4499" y="2517"/>
                                    </a:lnTo>
                                    <a:lnTo>
                                      <a:pt x="4501" y="2492"/>
                                    </a:lnTo>
                                    <a:lnTo>
                                      <a:pt x="4503" y="2467"/>
                                    </a:lnTo>
                                    <a:lnTo>
                                      <a:pt x="4504" y="2443"/>
                                    </a:lnTo>
                                    <a:lnTo>
                                      <a:pt x="4503" y="2417"/>
                                    </a:lnTo>
                                    <a:lnTo>
                                      <a:pt x="4501" y="2393"/>
                                    </a:lnTo>
                                    <a:lnTo>
                                      <a:pt x="4499" y="2369"/>
                                    </a:lnTo>
                                    <a:lnTo>
                                      <a:pt x="4494" y="2345"/>
                                    </a:lnTo>
                                    <a:lnTo>
                                      <a:pt x="4489" y="2321"/>
                                    </a:lnTo>
                                    <a:lnTo>
                                      <a:pt x="4482" y="2298"/>
                                    </a:lnTo>
                                    <a:lnTo>
                                      <a:pt x="4474" y="2276"/>
                                    </a:lnTo>
                                    <a:lnTo>
                                      <a:pt x="4465" y="2253"/>
                                    </a:lnTo>
                                    <a:lnTo>
                                      <a:pt x="4456" y="2232"/>
                                    </a:lnTo>
                                    <a:lnTo>
                                      <a:pt x="4445" y="2211"/>
                                    </a:lnTo>
                                    <a:lnTo>
                                      <a:pt x="4434" y="2191"/>
                                    </a:lnTo>
                                    <a:lnTo>
                                      <a:pt x="4421" y="2172"/>
                                    </a:lnTo>
                                    <a:lnTo>
                                      <a:pt x="4407" y="2152"/>
                                    </a:lnTo>
                                    <a:lnTo>
                                      <a:pt x="4393" y="2134"/>
                                    </a:lnTo>
                                    <a:lnTo>
                                      <a:pt x="4378" y="2116"/>
                                    </a:lnTo>
                                    <a:lnTo>
                                      <a:pt x="4362" y="21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ctr" anchorCtr="1" upright="1"/>
                          </wps:wsp>
                        </wpg:grpSp>
                      </wpg:grpSp>
                      <wpg:grpSp>
                        <wpg:cNvPr id="258" name="组合 160"/>
                        <wpg:cNvGrpSpPr/>
                        <wpg:grpSpPr>
                          <a:xfrm>
                            <a:off x="8933" y="15164"/>
                            <a:ext cx="749" cy="1064"/>
                            <a:chOff x="20602" y="12015"/>
                            <a:chExt cx="764" cy="1085"/>
                          </a:xfrm>
                        </wpg:grpSpPr>
                        <wps:wsp xmlns:wps="http://schemas.microsoft.com/office/word/2010/wordprocessingShape">
                          <wps:cNvPr id="143" name="自选图形 90"/>
                          <wps:cNvSpPr/>
                          <wps:spPr>
                            <a:xfrm>
                              <a:off x="20639" y="12015"/>
                              <a:ext cx="626" cy="627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rgbClr val="7F7F7F"/>
                              </a:solidFill>
                              <a:prstDash val="solid"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145" name="KSO_Shape"/>
                          <wps:cNvSpPr/>
                          <wps:spPr>
                            <a:xfrm>
                              <a:off x="20723" y="12140"/>
                              <a:ext cx="426" cy="40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7960" y="38541"/>
                                </a:cxn>
                                <a:cxn ang="0">
                                  <a:pos x="171946" y="38541"/>
                                </a:cxn>
                                <a:cxn ang="0">
                                  <a:pos x="182129" y="42661"/>
                                </a:cxn>
                                <a:cxn ang="0">
                                  <a:pos x="216558" y="77081"/>
                                </a:cxn>
                                <a:cxn ang="0">
                                  <a:pos x="245086" y="48560"/>
                                </a:cxn>
                                <a:cxn ang="0">
                                  <a:pos x="252521" y="45893"/>
                                </a:cxn>
                                <a:cxn ang="0">
                                  <a:pos x="264159" y="57447"/>
                                </a:cxn>
                                <a:cxn ang="0">
                                  <a:pos x="261492" y="64719"/>
                                </a:cxn>
                                <a:cxn ang="0">
                                  <a:pos x="227064" y="99462"/>
                                </a:cxn>
                                <a:cxn ang="0">
                                  <a:pos x="208233" y="100997"/>
                                </a:cxn>
                                <a:cxn ang="0">
                                  <a:pos x="187140" y="79828"/>
                                </a:cxn>
                                <a:cxn ang="0">
                                  <a:pos x="154086" y="117965"/>
                                </a:cxn>
                                <a:cxn ang="0">
                                  <a:pos x="184311" y="148183"/>
                                </a:cxn>
                                <a:cxn ang="0">
                                  <a:pos x="187059" y="165878"/>
                                </a:cxn>
                                <a:cxn ang="0">
                                  <a:pos x="170088" y="241504"/>
                                </a:cxn>
                                <a:cxn ang="0">
                                  <a:pos x="156025" y="252978"/>
                                </a:cxn>
                                <a:cxn ang="0">
                                  <a:pos x="141640" y="238596"/>
                                </a:cxn>
                                <a:cxn ang="0">
                                  <a:pos x="142044" y="234960"/>
                                </a:cxn>
                                <a:cxn ang="0">
                                  <a:pos x="156025" y="172988"/>
                                </a:cxn>
                                <a:cxn ang="0">
                                  <a:pos x="121597" y="139538"/>
                                </a:cxn>
                                <a:cxn ang="0">
                                  <a:pos x="92099" y="172503"/>
                                </a:cxn>
                                <a:cxn ang="0">
                                  <a:pos x="74561" y="177997"/>
                                </a:cxn>
                                <a:cxn ang="0">
                                  <a:pos x="14676" y="178078"/>
                                </a:cxn>
                                <a:cxn ang="0">
                                  <a:pos x="371" y="166847"/>
                                </a:cxn>
                                <a:cxn ang="0">
                                  <a:pos x="11120" y="149718"/>
                                </a:cxn>
                                <a:cxn ang="0">
                                  <a:pos x="14757" y="149395"/>
                                </a:cxn>
                                <a:cxn ang="0">
                                  <a:pos x="66318" y="149557"/>
                                </a:cxn>
                                <a:cxn ang="0">
                                  <a:pos x="142610" y="61164"/>
                                </a:cxn>
                                <a:cxn ang="0">
                                  <a:pos x="122648" y="61083"/>
                                </a:cxn>
                                <a:cxn ang="0">
                                  <a:pos x="87977" y="101078"/>
                                </a:cxn>
                                <a:cxn ang="0">
                                  <a:pos x="79411" y="105118"/>
                                </a:cxn>
                                <a:cxn ang="0">
                                  <a:pos x="68177" y="93968"/>
                                </a:cxn>
                                <a:cxn ang="0">
                                  <a:pos x="71975" y="85565"/>
                                </a:cxn>
                                <a:cxn ang="0">
                                  <a:pos x="109313" y="42581"/>
                                </a:cxn>
                                <a:cxn ang="0">
                                  <a:pos x="117960" y="38541"/>
                                </a:cxn>
                                <a:cxn ang="0">
                                  <a:pos x="199203" y="0"/>
                                </a:cxn>
                                <a:cxn ang="0">
                                  <a:pos x="221470" y="22260"/>
                                </a:cxn>
                                <a:cxn ang="0">
                                  <a:pos x="199203" y="44520"/>
                                </a:cxn>
                                <a:cxn ang="0">
                                  <a:pos x="176936" y="22260"/>
                                </a:cxn>
                                <a:cxn ang="0">
                                  <a:pos x="199203" y="0"/>
                                </a:cxn>
                              </a:cxnLst>
                              <a:rect l="0" t="0" r="0" b="0"/>
                              <a:pathLst>
                                <a:path fill="norm" h="11753851" w="12269552" stroke="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 w="9525">
                              <a:noFill/>
                            </a:ln>
                          </wps:spPr>
                          <wps:bodyPr vert="horz" wrap="square" anchor="ctr" anchorCtr="1" upright="1"/>
                        </wps:wsp>
                        <wps:wsp xmlns:wps="http://schemas.microsoft.com/office/word/2010/wordprocessingShape">
                          <wps:cNvPr id="2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02" y="12652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黑体" w:eastAsia="黑体" w:hAnsi="黑体" w:cs="黑体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跑步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g:grpSp>
                        <wpg:cNvPr id="260" name="组合 167"/>
                        <wpg:cNvGrpSpPr/>
                        <wpg:grpSpPr>
                          <a:xfrm>
                            <a:off x="8937" y="13934"/>
                            <a:ext cx="749" cy="1070"/>
                            <a:chOff x="21800" y="12525"/>
                            <a:chExt cx="764" cy="1091"/>
                          </a:xfrm>
                        </wpg:grpSpPr>
                        <wps:wsp xmlns:wps="http://schemas.microsoft.com/office/word/2010/wordprocessingShape">
                          <wps:cNvPr id="2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0" y="13168"/>
                              <a:ext cx="764" cy="4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00" w:lineRule="exact"/>
                                  <w:rPr>
                                    <w:rFonts w:ascii="黑体" w:eastAsia="黑体" w:hAnsi="黑体" w:cs="黑体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看书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63" name="自选图形 89"/>
                          <wps:cNvSpPr/>
                          <wps:spPr>
                            <a:xfrm>
                              <a:off x="21846" y="12525"/>
                              <a:ext cx="625" cy="641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rgbClr val="7F7F7F"/>
                              </a:solidFill>
                              <a:prstDash val="solid"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284" name="组合 284"/>
                        <wpg:cNvGrpSpPr/>
                        <wpg:grpSpPr>
                          <a:xfrm>
                            <a:off x="9832" y="15164"/>
                            <a:ext cx="748" cy="1064"/>
                            <a:chOff x="13251" y="15299"/>
                            <a:chExt cx="748" cy="1064"/>
                          </a:xfrm>
                        </wpg:grpSpPr>
                        <wpg:grpSp>
                          <wpg:cNvPr id="268" name="组合 169"/>
                          <wpg:cNvGrpSpPr/>
                          <wpg:grpSpPr>
                            <a:xfrm>
                              <a:off x="13251" y="15299"/>
                              <a:ext cx="749" cy="1064"/>
                              <a:chOff x="21771" y="13791"/>
                              <a:chExt cx="764" cy="1085"/>
                            </a:xfrm>
                          </wpg:grpSpPr>
                          <wps:wsp xmlns:wps="http://schemas.microsoft.com/office/word/2010/wordprocessingShape">
                            <wps:cNvPr id="2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771" y="14428"/>
                                <a:ext cx="764" cy="4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唱歌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271" name="自选图形 93"/>
                            <wps:cNvSpPr/>
                            <wps:spPr>
                              <a:xfrm>
                                <a:off x="21850" y="13791"/>
                                <a:ext cx="626" cy="627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bodyPr vert="horz" wrap="square" anchor="t" upright="1"/>
                          </wps:wsp>
                        </wpg:grpSp>
                        <wps:wsp xmlns:wps="http://schemas.microsoft.com/office/word/2010/wordprocessingShape">
                          <wps:cNvPr id="103" name="Freeform 116"/>
                          <wps:cNvSpPr/>
                          <wps:spPr bwMode="auto">
                            <a:xfrm>
                              <a:off x="13493" y="15425"/>
                              <a:ext cx="302" cy="366"/>
                            </a:xfrm>
                            <a:custGeom>
                              <a:avLst/>
                              <a:gdLst>
                                <a:gd name="T0" fmla="*/ 22 w 198"/>
                                <a:gd name="T1" fmla="*/ 229 h 239"/>
                                <a:gd name="T2" fmla="*/ 22 w 198"/>
                                <a:gd name="T3" fmla="*/ 237 h 239"/>
                                <a:gd name="T4" fmla="*/ 15 w 198"/>
                                <a:gd name="T5" fmla="*/ 237 h 239"/>
                                <a:gd name="T6" fmla="*/ 15 w 198"/>
                                <a:gd name="T7" fmla="*/ 237 h 239"/>
                                <a:gd name="T8" fmla="*/ 14 w 198"/>
                                <a:gd name="T9" fmla="*/ 237 h 239"/>
                                <a:gd name="T10" fmla="*/ 2 w 198"/>
                                <a:gd name="T11" fmla="*/ 206 h 239"/>
                                <a:gd name="T12" fmla="*/ 11 w 198"/>
                                <a:gd name="T13" fmla="*/ 179 h 239"/>
                                <a:gd name="T14" fmla="*/ 4 w 198"/>
                                <a:gd name="T15" fmla="*/ 172 h 239"/>
                                <a:gd name="T16" fmla="*/ 0 w 198"/>
                                <a:gd name="T17" fmla="*/ 162 h 239"/>
                                <a:gd name="T18" fmla="*/ 0 w 198"/>
                                <a:gd name="T19" fmla="*/ 162 h 239"/>
                                <a:gd name="T20" fmla="*/ 3 w 198"/>
                                <a:gd name="T21" fmla="*/ 152 h 239"/>
                                <a:gd name="T22" fmla="*/ 3 w 198"/>
                                <a:gd name="T23" fmla="*/ 152 h 239"/>
                                <a:gd name="T24" fmla="*/ 41 w 198"/>
                                <a:gd name="T25" fmla="*/ 106 h 239"/>
                                <a:gd name="T26" fmla="*/ 69 w 198"/>
                                <a:gd name="T27" fmla="*/ 72 h 239"/>
                                <a:gd name="T28" fmla="*/ 68 w 198"/>
                                <a:gd name="T29" fmla="*/ 65 h 239"/>
                                <a:gd name="T30" fmla="*/ 133 w 198"/>
                                <a:gd name="T31" fmla="*/ 0 h 239"/>
                                <a:gd name="T32" fmla="*/ 198 w 198"/>
                                <a:gd name="T33" fmla="*/ 65 h 239"/>
                                <a:gd name="T34" fmla="*/ 133 w 198"/>
                                <a:gd name="T35" fmla="*/ 130 h 239"/>
                                <a:gd name="T36" fmla="*/ 124 w 198"/>
                                <a:gd name="T37" fmla="*/ 129 h 239"/>
                                <a:gd name="T38" fmla="*/ 91 w 198"/>
                                <a:gd name="T39" fmla="*/ 156 h 239"/>
                                <a:gd name="T40" fmla="*/ 45 w 198"/>
                                <a:gd name="T41" fmla="*/ 194 h 239"/>
                                <a:gd name="T42" fmla="*/ 35 w 198"/>
                                <a:gd name="T43" fmla="*/ 197 h 239"/>
                                <a:gd name="T44" fmla="*/ 35 w 198"/>
                                <a:gd name="T45" fmla="*/ 197 h 239"/>
                                <a:gd name="T46" fmla="*/ 25 w 198"/>
                                <a:gd name="T47" fmla="*/ 193 h 239"/>
                                <a:gd name="T48" fmla="*/ 25 w 198"/>
                                <a:gd name="T49" fmla="*/ 192 h 239"/>
                                <a:gd name="T50" fmla="*/ 19 w 198"/>
                                <a:gd name="T51" fmla="*/ 186 h 239"/>
                                <a:gd name="T52" fmla="*/ 13 w 198"/>
                                <a:gd name="T53" fmla="*/ 206 h 239"/>
                                <a:gd name="T54" fmla="*/ 22 w 198"/>
                                <a:gd name="T55" fmla="*/ 229 h 239"/>
                                <a:gd name="T56" fmla="*/ 22 w 198"/>
                                <a:gd name="T57" fmla="*/ 229 h 239"/>
                                <a:gd name="T58" fmla="*/ 22 w 198"/>
                                <a:gd name="T59" fmla="*/ 229 h 239"/>
                                <a:gd name="T60" fmla="*/ 111 w 198"/>
                                <a:gd name="T61" fmla="*/ 126 h 239"/>
                                <a:gd name="T62" fmla="*/ 111 w 198"/>
                                <a:gd name="T63" fmla="*/ 126 h 239"/>
                                <a:gd name="T64" fmla="*/ 72 w 198"/>
                                <a:gd name="T65" fmla="*/ 86 h 239"/>
                                <a:gd name="T66" fmla="*/ 49 w 198"/>
                                <a:gd name="T67" fmla="*/ 113 h 239"/>
                                <a:gd name="T68" fmla="*/ 12 w 198"/>
                                <a:gd name="T69" fmla="*/ 159 h 239"/>
                                <a:gd name="T70" fmla="*/ 12 w 198"/>
                                <a:gd name="T71" fmla="*/ 159 h 239"/>
                                <a:gd name="T72" fmla="*/ 11 w 198"/>
                                <a:gd name="T73" fmla="*/ 162 h 239"/>
                                <a:gd name="T74" fmla="*/ 12 w 198"/>
                                <a:gd name="T75" fmla="*/ 164 h 239"/>
                                <a:gd name="T76" fmla="*/ 22 w 198"/>
                                <a:gd name="T77" fmla="*/ 174 h 239"/>
                                <a:gd name="T78" fmla="*/ 22 w 198"/>
                                <a:gd name="T79" fmla="*/ 174 h 239"/>
                                <a:gd name="T80" fmla="*/ 22 w 198"/>
                                <a:gd name="T81" fmla="*/ 174 h 239"/>
                                <a:gd name="T82" fmla="*/ 22 w 198"/>
                                <a:gd name="T83" fmla="*/ 175 h 239"/>
                                <a:gd name="T84" fmla="*/ 23 w 198"/>
                                <a:gd name="T85" fmla="*/ 175 h 239"/>
                                <a:gd name="T86" fmla="*/ 23 w 198"/>
                                <a:gd name="T87" fmla="*/ 175 h 239"/>
                                <a:gd name="T88" fmla="*/ 23 w 198"/>
                                <a:gd name="T89" fmla="*/ 175 h 239"/>
                                <a:gd name="T90" fmla="*/ 33 w 198"/>
                                <a:gd name="T91" fmla="*/ 185 h 239"/>
                                <a:gd name="T92" fmla="*/ 33 w 198"/>
                                <a:gd name="T93" fmla="*/ 185 h 239"/>
                                <a:gd name="T94" fmla="*/ 35 w 198"/>
                                <a:gd name="T95" fmla="*/ 186 h 239"/>
                                <a:gd name="T96" fmla="*/ 38 w 198"/>
                                <a:gd name="T97" fmla="*/ 185 h 239"/>
                                <a:gd name="T98" fmla="*/ 84 w 198"/>
                                <a:gd name="T99" fmla="*/ 147 h 239"/>
                                <a:gd name="T100" fmla="*/ 111 w 198"/>
                                <a:gd name="T101" fmla="*/ 126 h 239"/>
                                <a:gd name="T102" fmla="*/ 180 w 198"/>
                                <a:gd name="T103" fmla="*/ 65 h 239"/>
                                <a:gd name="T104" fmla="*/ 180 w 198"/>
                                <a:gd name="T105" fmla="*/ 65 h 239"/>
                                <a:gd name="T106" fmla="*/ 133 w 198"/>
                                <a:gd name="T107" fmla="*/ 18 h 239"/>
                                <a:gd name="T108" fmla="*/ 86 w 198"/>
                                <a:gd name="T109" fmla="*/ 65 h 239"/>
                                <a:gd name="T110" fmla="*/ 86 w 198"/>
                                <a:gd name="T111" fmla="*/ 65 h 239"/>
                                <a:gd name="T112" fmla="*/ 133 w 198"/>
                                <a:gd name="T113" fmla="*/ 112 h 239"/>
                                <a:gd name="T114" fmla="*/ 180 w 198"/>
                                <a:gd name="T115" fmla="*/ 65 h 239"/>
                                <a:gd name="T116" fmla="*/ 180 w 198"/>
                                <a:gd name="T117" fmla="*/ 65 h 2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39" w="198" stroke="1">
                                  <a:moveTo>
                                    <a:pt x="22" y="229"/>
                                  </a:moveTo>
                                  <a:cubicBezTo>
                                    <a:pt x="24" y="231"/>
                                    <a:pt x="24" y="235"/>
                                    <a:pt x="22" y="237"/>
                                  </a:cubicBezTo>
                                  <a:cubicBezTo>
                                    <a:pt x="20" y="239"/>
                                    <a:pt x="17" y="239"/>
                                    <a:pt x="15" y="237"/>
                                  </a:cubicBezTo>
                                  <a:cubicBezTo>
                                    <a:pt x="15" y="237"/>
                                    <a:pt x="15" y="237"/>
                                    <a:pt x="15" y="237"/>
                                  </a:cubicBezTo>
                                  <a:cubicBezTo>
                                    <a:pt x="14" y="237"/>
                                    <a:pt x="14" y="237"/>
                                    <a:pt x="14" y="237"/>
                                  </a:cubicBezTo>
                                  <a:cubicBezTo>
                                    <a:pt x="6" y="228"/>
                                    <a:pt x="2" y="217"/>
                                    <a:pt x="2" y="206"/>
                                  </a:cubicBezTo>
                                  <a:cubicBezTo>
                                    <a:pt x="2" y="196"/>
                                    <a:pt x="5" y="187"/>
                                    <a:pt x="11" y="179"/>
                                  </a:cubicBezTo>
                                  <a:cubicBezTo>
                                    <a:pt x="4" y="172"/>
                                    <a:pt x="4" y="172"/>
                                    <a:pt x="4" y="172"/>
                                  </a:cubicBezTo>
                                  <a:cubicBezTo>
                                    <a:pt x="2" y="169"/>
                                    <a:pt x="0" y="166"/>
                                    <a:pt x="0" y="162"/>
                                  </a:cubicBezTo>
                                  <a:cubicBezTo>
                                    <a:pt x="0" y="162"/>
                                    <a:pt x="0" y="162"/>
                                    <a:pt x="0" y="162"/>
                                  </a:cubicBezTo>
                                  <a:cubicBezTo>
                                    <a:pt x="0" y="159"/>
                                    <a:pt x="1" y="155"/>
                                    <a:pt x="3" y="152"/>
                                  </a:cubicBezTo>
                                  <a:cubicBezTo>
                                    <a:pt x="3" y="152"/>
                                    <a:pt x="3" y="152"/>
                                    <a:pt x="3" y="152"/>
                                  </a:cubicBezTo>
                                  <a:cubicBezTo>
                                    <a:pt x="41" y="106"/>
                                    <a:pt x="41" y="106"/>
                                    <a:pt x="41" y="106"/>
                                  </a:cubicBezTo>
                                  <a:cubicBezTo>
                                    <a:pt x="69" y="72"/>
                                    <a:pt x="69" y="72"/>
                                    <a:pt x="69" y="72"/>
                                  </a:cubicBezTo>
                                  <a:cubicBezTo>
                                    <a:pt x="68" y="70"/>
                                    <a:pt x="68" y="67"/>
                                    <a:pt x="68" y="65"/>
                                  </a:cubicBezTo>
                                  <a:cubicBezTo>
                                    <a:pt x="68" y="29"/>
                                    <a:pt x="97" y="0"/>
                                    <a:pt x="133" y="0"/>
                                  </a:cubicBezTo>
                                  <a:cubicBezTo>
                                    <a:pt x="169" y="0"/>
                                    <a:pt x="198" y="29"/>
                                    <a:pt x="198" y="65"/>
                                  </a:cubicBezTo>
                                  <a:cubicBezTo>
                                    <a:pt x="198" y="101"/>
                                    <a:pt x="169" y="130"/>
                                    <a:pt x="133" y="130"/>
                                  </a:cubicBezTo>
                                  <a:cubicBezTo>
                                    <a:pt x="130" y="130"/>
                                    <a:pt x="127" y="130"/>
                                    <a:pt x="124" y="129"/>
                                  </a:cubicBezTo>
                                  <a:cubicBezTo>
                                    <a:pt x="91" y="156"/>
                                    <a:pt x="91" y="156"/>
                                    <a:pt x="91" y="156"/>
                                  </a:cubicBezTo>
                                  <a:cubicBezTo>
                                    <a:pt x="45" y="194"/>
                                    <a:pt x="45" y="194"/>
                                    <a:pt x="45" y="194"/>
                                  </a:cubicBezTo>
                                  <a:cubicBezTo>
                                    <a:pt x="42" y="196"/>
                                    <a:pt x="38" y="197"/>
                                    <a:pt x="35" y="197"/>
                                  </a:cubicBezTo>
                                  <a:cubicBezTo>
                                    <a:pt x="35" y="197"/>
                                    <a:pt x="35" y="197"/>
                                    <a:pt x="35" y="197"/>
                                  </a:cubicBezTo>
                                  <a:cubicBezTo>
                                    <a:pt x="31" y="197"/>
                                    <a:pt x="28" y="195"/>
                                    <a:pt x="25" y="193"/>
                                  </a:cubicBezTo>
                                  <a:cubicBezTo>
                                    <a:pt x="25" y="192"/>
                                    <a:pt x="25" y="192"/>
                                    <a:pt x="25" y="192"/>
                                  </a:cubicBezTo>
                                  <a:cubicBezTo>
                                    <a:pt x="19" y="186"/>
                                    <a:pt x="19" y="186"/>
                                    <a:pt x="19" y="186"/>
                                  </a:cubicBezTo>
                                  <a:cubicBezTo>
                                    <a:pt x="15" y="192"/>
                                    <a:pt x="13" y="199"/>
                                    <a:pt x="13" y="206"/>
                                  </a:cubicBezTo>
                                  <a:cubicBezTo>
                                    <a:pt x="13" y="214"/>
                                    <a:pt x="16" y="223"/>
                                    <a:pt x="22" y="229"/>
                                  </a:cubicBezTo>
                                  <a:cubicBezTo>
                                    <a:pt x="22" y="229"/>
                                    <a:pt x="22" y="229"/>
                                    <a:pt x="22" y="229"/>
                                  </a:cubicBezTo>
                                  <a:cubicBezTo>
                                    <a:pt x="22" y="229"/>
                                    <a:pt x="22" y="229"/>
                                    <a:pt x="22" y="229"/>
                                  </a:cubicBezTo>
                                  <a:close/>
                                  <a:moveTo>
                                    <a:pt x="111" y="126"/>
                                  </a:moveTo>
                                  <a:cubicBezTo>
                                    <a:pt x="111" y="126"/>
                                    <a:pt x="111" y="126"/>
                                    <a:pt x="111" y="126"/>
                                  </a:cubicBezTo>
                                  <a:cubicBezTo>
                                    <a:pt x="92" y="119"/>
                                    <a:pt x="78" y="104"/>
                                    <a:pt x="72" y="86"/>
                                  </a:cubicBezTo>
                                  <a:cubicBezTo>
                                    <a:pt x="49" y="113"/>
                                    <a:pt x="49" y="113"/>
                                    <a:pt x="49" y="113"/>
                                  </a:cubicBezTo>
                                  <a:cubicBezTo>
                                    <a:pt x="12" y="159"/>
                                    <a:pt x="12" y="159"/>
                                    <a:pt x="12" y="159"/>
                                  </a:cubicBezTo>
                                  <a:cubicBezTo>
                                    <a:pt x="12" y="159"/>
                                    <a:pt x="12" y="159"/>
                                    <a:pt x="12" y="159"/>
                                  </a:cubicBezTo>
                                  <a:cubicBezTo>
                                    <a:pt x="11" y="160"/>
                                    <a:pt x="11" y="161"/>
                                    <a:pt x="11" y="162"/>
                                  </a:cubicBezTo>
                                  <a:cubicBezTo>
                                    <a:pt x="11" y="162"/>
                                    <a:pt x="11" y="163"/>
                                    <a:pt x="12" y="164"/>
                                  </a:cubicBezTo>
                                  <a:cubicBezTo>
                                    <a:pt x="22" y="174"/>
                                    <a:pt x="22" y="174"/>
                                    <a:pt x="22" y="174"/>
                                  </a:cubicBezTo>
                                  <a:cubicBezTo>
                                    <a:pt x="22" y="174"/>
                                    <a:pt x="22" y="174"/>
                                    <a:pt x="22" y="174"/>
                                  </a:cubicBezTo>
                                  <a:cubicBezTo>
                                    <a:pt x="22" y="174"/>
                                    <a:pt x="22" y="174"/>
                                    <a:pt x="22" y="174"/>
                                  </a:cubicBezTo>
                                  <a:cubicBezTo>
                                    <a:pt x="22" y="175"/>
                                    <a:pt x="22" y="175"/>
                                    <a:pt x="22" y="175"/>
                                  </a:cubicBezTo>
                                  <a:cubicBezTo>
                                    <a:pt x="23" y="175"/>
                                    <a:pt x="23" y="175"/>
                                    <a:pt x="23" y="175"/>
                                  </a:cubicBezTo>
                                  <a:cubicBezTo>
                                    <a:pt x="23" y="175"/>
                                    <a:pt x="23" y="175"/>
                                    <a:pt x="23" y="175"/>
                                  </a:cubicBezTo>
                                  <a:cubicBezTo>
                                    <a:pt x="23" y="175"/>
                                    <a:pt x="23" y="175"/>
                                    <a:pt x="23" y="175"/>
                                  </a:cubicBezTo>
                                  <a:cubicBezTo>
                                    <a:pt x="33" y="185"/>
                                    <a:pt x="33" y="185"/>
                                    <a:pt x="33" y="185"/>
                                  </a:cubicBezTo>
                                  <a:cubicBezTo>
                                    <a:pt x="33" y="185"/>
                                    <a:pt x="33" y="185"/>
                                    <a:pt x="33" y="185"/>
                                  </a:cubicBezTo>
                                  <a:cubicBezTo>
                                    <a:pt x="34" y="186"/>
                                    <a:pt x="34" y="186"/>
                                    <a:pt x="35" y="186"/>
                                  </a:cubicBezTo>
                                  <a:cubicBezTo>
                                    <a:pt x="36" y="186"/>
                                    <a:pt x="37" y="186"/>
                                    <a:pt x="38" y="185"/>
                                  </a:cubicBezTo>
                                  <a:cubicBezTo>
                                    <a:pt x="84" y="147"/>
                                    <a:pt x="84" y="147"/>
                                    <a:pt x="84" y="147"/>
                                  </a:cubicBezTo>
                                  <a:cubicBezTo>
                                    <a:pt x="111" y="126"/>
                                    <a:pt x="111" y="126"/>
                                    <a:pt x="111" y="126"/>
                                  </a:cubicBezTo>
                                  <a:close/>
                                  <a:moveTo>
                                    <a:pt x="180" y="65"/>
                                  </a:moveTo>
                                  <a:cubicBezTo>
                                    <a:pt x="180" y="65"/>
                                    <a:pt x="180" y="65"/>
                                    <a:pt x="180" y="65"/>
                                  </a:cubicBezTo>
                                  <a:cubicBezTo>
                                    <a:pt x="180" y="39"/>
                                    <a:pt x="159" y="18"/>
                                    <a:pt x="133" y="18"/>
                                  </a:cubicBezTo>
                                  <a:cubicBezTo>
                                    <a:pt x="107" y="18"/>
                                    <a:pt x="86" y="39"/>
                                    <a:pt x="86" y="65"/>
                                  </a:cubicBezTo>
                                  <a:cubicBezTo>
                                    <a:pt x="86" y="65"/>
                                    <a:pt x="86" y="65"/>
                                    <a:pt x="86" y="65"/>
                                  </a:cubicBezTo>
                                  <a:cubicBezTo>
                                    <a:pt x="86" y="91"/>
                                    <a:pt x="107" y="112"/>
                                    <a:pt x="133" y="112"/>
                                  </a:cubicBezTo>
                                  <a:cubicBezTo>
                                    <a:pt x="159" y="112"/>
                                    <a:pt x="180" y="91"/>
                                    <a:pt x="180" y="65"/>
                                  </a:cubicBezTo>
                                  <a:cubicBezTo>
                                    <a:pt x="180" y="65"/>
                                    <a:pt x="180" y="65"/>
                                    <a:pt x="180" y="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79" name="组合 279"/>
                        <wpg:cNvGrpSpPr/>
                        <wpg:grpSpPr>
                          <a:xfrm>
                            <a:off x="11859" y="15164"/>
                            <a:ext cx="748" cy="1064"/>
                            <a:chOff x="17638" y="15299"/>
                            <a:chExt cx="748" cy="1064"/>
                          </a:xfrm>
                        </wpg:grpSpPr>
                        <wpg:grpSp>
                          <wpg:cNvPr id="276" name="组合 169"/>
                          <wpg:cNvGrpSpPr/>
                          <wpg:grpSpPr>
                            <a:xfrm>
                              <a:off x="17638" y="15299"/>
                              <a:ext cx="749" cy="1064"/>
                              <a:chOff x="21771" y="13791"/>
                              <a:chExt cx="764" cy="1085"/>
                            </a:xfrm>
                          </wpg:grpSpPr>
                          <wps:wsp xmlns:wps="http://schemas.microsoft.com/office/word/2010/wordprocessingShape">
                            <wps:cNvPr id="27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771" y="14428"/>
                                <a:ext cx="764" cy="4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游泳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278" name="自选图形 93"/>
                            <wps:cNvSpPr/>
                            <wps:spPr>
                              <a:xfrm>
                                <a:off x="21850" y="13791"/>
                                <a:ext cx="626" cy="627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bodyPr vert="horz" wrap="square" anchor="t" upright="1"/>
                          </wps:wsp>
                        </wpg:grpSp>
                        <wps:wsp xmlns:wps="http://schemas.microsoft.com/office/word/2010/wordprocessingShape">
                          <wps:cNvPr id="141" name="Freeform 117"/>
                          <wps:cNvSpPr/>
                          <wps:spPr bwMode="auto">
                            <a:xfrm>
                              <a:off x="17805" y="15387"/>
                              <a:ext cx="412" cy="363"/>
                            </a:xfrm>
                            <a:custGeom>
                              <a:avLst/>
                              <a:gdLst>
                                <a:gd name="T0" fmla="*/ 196 w 227"/>
                                <a:gd name="T1" fmla="*/ 69 h 166"/>
                                <a:gd name="T2" fmla="*/ 169 w 227"/>
                                <a:gd name="T3" fmla="*/ 60 h 166"/>
                                <a:gd name="T4" fmla="*/ 169 w 227"/>
                                <a:gd name="T5" fmla="*/ 79 h 166"/>
                                <a:gd name="T6" fmla="*/ 225 w 227"/>
                                <a:gd name="T7" fmla="*/ 121 h 166"/>
                                <a:gd name="T8" fmla="*/ 211 w 227"/>
                                <a:gd name="T9" fmla="*/ 125 h 166"/>
                                <a:gd name="T10" fmla="*/ 198 w 227"/>
                                <a:gd name="T11" fmla="*/ 125 h 166"/>
                                <a:gd name="T12" fmla="*/ 182 w 227"/>
                                <a:gd name="T13" fmla="*/ 115 h 166"/>
                                <a:gd name="T14" fmla="*/ 160 w 227"/>
                                <a:gd name="T15" fmla="*/ 115 h 166"/>
                                <a:gd name="T16" fmla="*/ 145 w 227"/>
                                <a:gd name="T17" fmla="*/ 125 h 166"/>
                                <a:gd name="T18" fmla="*/ 126 w 227"/>
                                <a:gd name="T19" fmla="*/ 121 h 166"/>
                                <a:gd name="T20" fmla="*/ 105 w 227"/>
                                <a:gd name="T21" fmla="*/ 113 h 166"/>
                                <a:gd name="T22" fmla="*/ 85 w 227"/>
                                <a:gd name="T23" fmla="*/ 121 h 166"/>
                                <a:gd name="T24" fmla="*/ 72 w 227"/>
                                <a:gd name="T25" fmla="*/ 126 h 166"/>
                                <a:gd name="T26" fmla="*/ 59 w 227"/>
                                <a:gd name="T27" fmla="*/ 121 h 166"/>
                                <a:gd name="T28" fmla="*/ 28 w 227"/>
                                <a:gd name="T29" fmla="*/ 115 h 166"/>
                                <a:gd name="T30" fmla="*/ 18 w 227"/>
                                <a:gd name="T31" fmla="*/ 121 h 166"/>
                                <a:gd name="T32" fmla="*/ 0 w 227"/>
                                <a:gd name="T33" fmla="*/ 132 h 166"/>
                                <a:gd name="T34" fmla="*/ 17 w 227"/>
                                <a:gd name="T35" fmla="*/ 135 h 166"/>
                                <a:gd name="T36" fmla="*/ 26 w 227"/>
                                <a:gd name="T37" fmla="*/ 129 h 166"/>
                                <a:gd name="T38" fmla="*/ 39 w 227"/>
                                <a:gd name="T39" fmla="*/ 123 h 166"/>
                                <a:gd name="T40" fmla="*/ 61 w 227"/>
                                <a:gd name="T41" fmla="*/ 135 h 166"/>
                                <a:gd name="T42" fmla="*/ 83 w 227"/>
                                <a:gd name="T43" fmla="*/ 135 h 166"/>
                                <a:gd name="T44" fmla="*/ 92 w 227"/>
                                <a:gd name="T45" fmla="*/ 129 h 166"/>
                                <a:gd name="T46" fmla="*/ 105 w 227"/>
                                <a:gd name="T47" fmla="*/ 123 h 166"/>
                                <a:gd name="T48" fmla="*/ 118 w 227"/>
                                <a:gd name="T49" fmla="*/ 129 h 166"/>
                                <a:gd name="T50" fmla="*/ 127 w 227"/>
                                <a:gd name="T51" fmla="*/ 135 h 166"/>
                                <a:gd name="T52" fmla="*/ 149 w 227"/>
                                <a:gd name="T53" fmla="*/ 135 h 166"/>
                                <a:gd name="T54" fmla="*/ 171 w 227"/>
                                <a:gd name="T55" fmla="*/ 123 h 166"/>
                                <a:gd name="T56" fmla="*/ 184 w 227"/>
                                <a:gd name="T57" fmla="*/ 128 h 166"/>
                                <a:gd name="T58" fmla="*/ 193 w 227"/>
                                <a:gd name="T59" fmla="*/ 135 h 166"/>
                                <a:gd name="T60" fmla="*/ 215 w 227"/>
                                <a:gd name="T61" fmla="*/ 135 h 166"/>
                                <a:gd name="T62" fmla="*/ 225 w 227"/>
                                <a:gd name="T63" fmla="*/ 121 h 166"/>
                                <a:gd name="T64" fmla="*/ 127 w 227"/>
                                <a:gd name="T65" fmla="*/ 91 h 166"/>
                                <a:gd name="T66" fmla="*/ 150 w 227"/>
                                <a:gd name="T67" fmla="*/ 95 h 166"/>
                                <a:gd name="T68" fmla="*/ 163 w 227"/>
                                <a:gd name="T69" fmla="*/ 6 h 166"/>
                                <a:gd name="T70" fmla="*/ 99 w 227"/>
                                <a:gd name="T71" fmla="*/ 43 h 166"/>
                                <a:gd name="T72" fmla="*/ 76 w 227"/>
                                <a:gd name="T73" fmla="*/ 100 h 166"/>
                                <a:gd name="T74" fmla="*/ 180 w 227"/>
                                <a:gd name="T75" fmla="*/ 142 h 166"/>
                                <a:gd name="T76" fmla="*/ 169 w 227"/>
                                <a:gd name="T77" fmla="*/ 144 h 166"/>
                                <a:gd name="T78" fmla="*/ 153 w 227"/>
                                <a:gd name="T79" fmla="*/ 154 h 166"/>
                                <a:gd name="T80" fmla="*/ 140 w 227"/>
                                <a:gd name="T81" fmla="*/ 154 h 166"/>
                                <a:gd name="T82" fmla="*/ 124 w 227"/>
                                <a:gd name="T83" fmla="*/ 144 h 166"/>
                                <a:gd name="T84" fmla="*/ 102 w 227"/>
                                <a:gd name="T85" fmla="*/ 144 h 166"/>
                                <a:gd name="T86" fmla="*/ 80 w 227"/>
                                <a:gd name="T87" fmla="*/ 155 h 166"/>
                                <a:gd name="T88" fmla="*/ 68 w 227"/>
                                <a:gd name="T89" fmla="*/ 150 h 166"/>
                                <a:gd name="T90" fmla="*/ 47 w 227"/>
                                <a:gd name="T91" fmla="*/ 142 h 166"/>
                                <a:gd name="T92" fmla="*/ 54 w 227"/>
                                <a:gd name="T93" fmla="*/ 154 h 166"/>
                                <a:gd name="T94" fmla="*/ 70 w 227"/>
                                <a:gd name="T95" fmla="*/ 164 h 166"/>
                                <a:gd name="T96" fmla="*/ 101 w 227"/>
                                <a:gd name="T97" fmla="*/ 158 h 166"/>
                                <a:gd name="T98" fmla="*/ 120 w 227"/>
                                <a:gd name="T99" fmla="*/ 154 h 166"/>
                                <a:gd name="T100" fmla="*/ 126 w 227"/>
                                <a:gd name="T101" fmla="*/ 158 h 166"/>
                                <a:gd name="T102" fmla="*/ 157 w 227"/>
                                <a:gd name="T103" fmla="*/ 164 h 166"/>
                                <a:gd name="T104" fmla="*/ 167 w 227"/>
                                <a:gd name="T105" fmla="*/ 158 h 166"/>
                                <a:gd name="T106" fmla="*/ 185 w 227"/>
                                <a:gd name="T107" fmla="*/ 147 h 1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166" w="227" stroke="1">
                                  <a:moveTo>
                                    <a:pt x="142" y="69"/>
                                  </a:moveTo>
                                  <a:cubicBezTo>
                                    <a:pt x="142" y="84"/>
                                    <a:pt x="155" y="97"/>
                                    <a:pt x="169" y="97"/>
                                  </a:cubicBezTo>
                                  <a:cubicBezTo>
                                    <a:pt x="184" y="97"/>
                                    <a:pt x="196" y="84"/>
                                    <a:pt x="196" y="69"/>
                                  </a:cubicBezTo>
                                  <a:cubicBezTo>
                                    <a:pt x="196" y="55"/>
                                    <a:pt x="184" y="43"/>
                                    <a:pt x="169" y="43"/>
                                  </a:cubicBezTo>
                                  <a:cubicBezTo>
                                    <a:pt x="155" y="43"/>
                                    <a:pt x="142" y="55"/>
                                    <a:pt x="142" y="69"/>
                                  </a:cubicBezTo>
                                  <a:close/>
                                  <a:moveTo>
                                    <a:pt x="169" y="60"/>
                                  </a:moveTo>
                                  <a:cubicBezTo>
                                    <a:pt x="169" y="60"/>
                                    <a:pt x="169" y="60"/>
                                    <a:pt x="169" y="60"/>
                                  </a:cubicBezTo>
                                  <a:cubicBezTo>
                                    <a:pt x="174" y="60"/>
                                    <a:pt x="179" y="65"/>
                                    <a:pt x="179" y="69"/>
                                  </a:cubicBezTo>
                                  <a:cubicBezTo>
                                    <a:pt x="179" y="75"/>
                                    <a:pt x="174" y="79"/>
                                    <a:pt x="169" y="79"/>
                                  </a:cubicBezTo>
                                  <a:cubicBezTo>
                                    <a:pt x="164" y="79"/>
                                    <a:pt x="160" y="75"/>
                                    <a:pt x="160" y="69"/>
                                  </a:cubicBezTo>
                                  <a:cubicBezTo>
                                    <a:pt x="160" y="65"/>
                                    <a:pt x="164" y="60"/>
                                    <a:pt x="169" y="60"/>
                                  </a:cubicBezTo>
                                  <a:close/>
                                  <a:moveTo>
                                    <a:pt x="225" y="121"/>
                                  </a:moveTo>
                                  <a:cubicBezTo>
                                    <a:pt x="225" y="121"/>
                                    <a:pt x="225" y="121"/>
                                    <a:pt x="225" y="121"/>
                                  </a:cubicBezTo>
                                  <a:cubicBezTo>
                                    <a:pt x="223" y="119"/>
                                    <a:pt x="219" y="119"/>
                                    <a:pt x="217" y="121"/>
                                  </a:cubicBezTo>
                                  <a:cubicBezTo>
                                    <a:pt x="216" y="123"/>
                                    <a:pt x="214" y="124"/>
                                    <a:pt x="211" y="125"/>
                                  </a:cubicBezTo>
                                  <a:cubicBezTo>
                                    <a:pt x="211" y="125"/>
                                    <a:pt x="211" y="125"/>
                                    <a:pt x="211" y="125"/>
                                  </a:cubicBezTo>
                                  <a:cubicBezTo>
                                    <a:pt x="209" y="126"/>
                                    <a:pt x="207" y="126"/>
                                    <a:pt x="204" y="126"/>
                                  </a:cubicBezTo>
                                  <a:cubicBezTo>
                                    <a:pt x="202" y="126"/>
                                    <a:pt x="200" y="126"/>
                                    <a:pt x="198" y="125"/>
                                  </a:cubicBezTo>
                                  <a:cubicBezTo>
                                    <a:pt x="195" y="124"/>
                                    <a:pt x="193" y="123"/>
                                    <a:pt x="192" y="121"/>
                                  </a:cubicBezTo>
                                  <a:cubicBezTo>
                                    <a:pt x="191" y="121"/>
                                    <a:pt x="191" y="121"/>
                                    <a:pt x="191" y="121"/>
                                  </a:cubicBezTo>
                                  <a:cubicBezTo>
                                    <a:pt x="189" y="118"/>
                                    <a:pt x="186" y="116"/>
                                    <a:pt x="182" y="115"/>
                                  </a:cubicBezTo>
                                  <a:cubicBezTo>
                                    <a:pt x="182" y="115"/>
                                    <a:pt x="182" y="115"/>
                                    <a:pt x="182" y="115"/>
                                  </a:cubicBezTo>
                                  <a:cubicBezTo>
                                    <a:pt x="179" y="113"/>
                                    <a:pt x="175" y="113"/>
                                    <a:pt x="171" y="113"/>
                                  </a:cubicBezTo>
                                  <a:cubicBezTo>
                                    <a:pt x="167" y="113"/>
                                    <a:pt x="164" y="114"/>
                                    <a:pt x="160" y="115"/>
                                  </a:cubicBezTo>
                                  <a:cubicBezTo>
                                    <a:pt x="157" y="116"/>
                                    <a:pt x="154" y="118"/>
                                    <a:pt x="151" y="121"/>
                                  </a:cubicBezTo>
                                  <a:cubicBezTo>
                                    <a:pt x="149" y="123"/>
                                    <a:pt x="147" y="124"/>
                                    <a:pt x="145" y="125"/>
                                  </a:cubicBezTo>
                                  <a:cubicBezTo>
                                    <a:pt x="145" y="125"/>
                                    <a:pt x="145" y="125"/>
                                    <a:pt x="145" y="125"/>
                                  </a:cubicBezTo>
                                  <a:cubicBezTo>
                                    <a:pt x="143" y="126"/>
                                    <a:pt x="141" y="126"/>
                                    <a:pt x="138" y="126"/>
                                  </a:cubicBezTo>
                                  <a:cubicBezTo>
                                    <a:pt x="136" y="126"/>
                                    <a:pt x="133" y="126"/>
                                    <a:pt x="131" y="125"/>
                                  </a:cubicBezTo>
                                  <a:cubicBezTo>
                                    <a:pt x="129" y="124"/>
                                    <a:pt x="127" y="123"/>
                                    <a:pt x="126" y="121"/>
                                  </a:cubicBezTo>
                                  <a:cubicBezTo>
                                    <a:pt x="123" y="118"/>
                                    <a:pt x="120" y="116"/>
                                    <a:pt x="116" y="115"/>
                                  </a:cubicBezTo>
                                  <a:cubicBezTo>
                                    <a:pt x="116" y="115"/>
                                    <a:pt x="116" y="115"/>
                                    <a:pt x="116" y="115"/>
                                  </a:cubicBezTo>
                                  <a:cubicBezTo>
                                    <a:pt x="113" y="113"/>
                                    <a:pt x="109" y="113"/>
                                    <a:pt x="105" y="113"/>
                                  </a:cubicBezTo>
                                  <a:cubicBezTo>
                                    <a:pt x="101" y="113"/>
                                    <a:pt x="98" y="114"/>
                                    <a:pt x="94" y="115"/>
                                  </a:cubicBezTo>
                                  <a:cubicBezTo>
                                    <a:pt x="94" y="115"/>
                                    <a:pt x="94" y="115"/>
                                    <a:pt x="94" y="115"/>
                                  </a:cubicBezTo>
                                  <a:cubicBezTo>
                                    <a:pt x="91" y="116"/>
                                    <a:pt x="88" y="118"/>
                                    <a:pt x="85" y="121"/>
                                  </a:cubicBezTo>
                                  <a:cubicBezTo>
                                    <a:pt x="85" y="121"/>
                                    <a:pt x="85" y="121"/>
                                    <a:pt x="85" y="121"/>
                                  </a:cubicBezTo>
                                  <a:cubicBezTo>
                                    <a:pt x="83" y="123"/>
                                    <a:pt x="81" y="124"/>
                                    <a:pt x="79" y="125"/>
                                  </a:cubicBezTo>
                                  <a:cubicBezTo>
                                    <a:pt x="77" y="126"/>
                                    <a:pt x="75" y="126"/>
                                    <a:pt x="72" y="126"/>
                                  </a:cubicBezTo>
                                  <a:cubicBezTo>
                                    <a:pt x="70" y="126"/>
                                    <a:pt x="67" y="126"/>
                                    <a:pt x="65" y="125"/>
                                  </a:cubicBezTo>
                                  <a:cubicBezTo>
                                    <a:pt x="65" y="125"/>
                                    <a:pt x="65" y="125"/>
                                    <a:pt x="65" y="125"/>
                                  </a:cubicBezTo>
                                  <a:cubicBezTo>
                                    <a:pt x="63" y="124"/>
                                    <a:pt x="61" y="123"/>
                                    <a:pt x="59" y="121"/>
                                  </a:cubicBezTo>
                                  <a:cubicBezTo>
                                    <a:pt x="57" y="118"/>
                                    <a:pt x="53" y="116"/>
                                    <a:pt x="50" y="115"/>
                                  </a:cubicBezTo>
                                  <a:cubicBezTo>
                                    <a:pt x="46" y="114"/>
                                    <a:pt x="43" y="113"/>
                                    <a:pt x="39" y="113"/>
                                  </a:cubicBezTo>
                                  <a:cubicBezTo>
                                    <a:pt x="35" y="113"/>
                                    <a:pt x="32" y="113"/>
                                    <a:pt x="28" y="115"/>
                                  </a:cubicBezTo>
                                  <a:cubicBezTo>
                                    <a:pt x="28" y="115"/>
                                    <a:pt x="28" y="115"/>
                                    <a:pt x="28" y="115"/>
                                  </a:cubicBezTo>
                                  <a:cubicBezTo>
                                    <a:pt x="24" y="116"/>
                                    <a:pt x="21" y="118"/>
                                    <a:pt x="19" y="121"/>
                                  </a:cubicBezTo>
                                  <a:cubicBezTo>
                                    <a:pt x="18" y="121"/>
                                    <a:pt x="18" y="121"/>
                                    <a:pt x="18" y="121"/>
                                  </a:cubicBezTo>
                                  <a:cubicBezTo>
                                    <a:pt x="17" y="123"/>
                                    <a:pt x="15" y="124"/>
                                    <a:pt x="13" y="125"/>
                                  </a:cubicBezTo>
                                  <a:cubicBezTo>
                                    <a:pt x="11" y="126"/>
                                    <a:pt x="8" y="126"/>
                                    <a:pt x="6" y="126"/>
                                  </a:cubicBezTo>
                                  <a:cubicBezTo>
                                    <a:pt x="3" y="126"/>
                                    <a:pt x="0" y="129"/>
                                    <a:pt x="0" y="132"/>
                                  </a:cubicBezTo>
                                  <a:cubicBezTo>
                                    <a:pt x="0" y="135"/>
                                    <a:pt x="3" y="137"/>
                                    <a:pt x="6" y="137"/>
                                  </a:cubicBezTo>
                                  <a:cubicBezTo>
                                    <a:pt x="10" y="137"/>
                                    <a:pt x="13" y="136"/>
                                    <a:pt x="17" y="135"/>
                                  </a:cubicBezTo>
                                  <a:cubicBezTo>
                                    <a:pt x="17" y="135"/>
                                    <a:pt x="17" y="135"/>
                                    <a:pt x="17" y="135"/>
                                  </a:cubicBezTo>
                                  <a:cubicBezTo>
                                    <a:pt x="17" y="135"/>
                                    <a:pt x="17" y="135"/>
                                    <a:pt x="17" y="135"/>
                                  </a:cubicBezTo>
                                  <a:cubicBezTo>
                                    <a:pt x="20" y="134"/>
                                    <a:pt x="24" y="131"/>
                                    <a:pt x="26" y="129"/>
                                  </a:cubicBezTo>
                                  <a:cubicBezTo>
                                    <a:pt x="26" y="129"/>
                                    <a:pt x="26" y="129"/>
                                    <a:pt x="26" y="129"/>
                                  </a:cubicBezTo>
                                  <a:cubicBezTo>
                                    <a:pt x="28" y="127"/>
                                    <a:pt x="30" y="126"/>
                                    <a:pt x="32" y="125"/>
                                  </a:cubicBezTo>
                                  <a:cubicBezTo>
                                    <a:pt x="32" y="125"/>
                                    <a:pt x="32" y="125"/>
                                    <a:pt x="32" y="125"/>
                                  </a:cubicBezTo>
                                  <a:cubicBezTo>
                                    <a:pt x="34" y="124"/>
                                    <a:pt x="37" y="123"/>
                                    <a:pt x="39" y="123"/>
                                  </a:cubicBezTo>
                                  <a:cubicBezTo>
                                    <a:pt x="41" y="123"/>
                                    <a:pt x="44" y="124"/>
                                    <a:pt x="46" y="125"/>
                                  </a:cubicBezTo>
                                  <a:cubicBezTo>
                                    <a:pt x="48" y="126"/>
                                    <a:pt x="50" y="127"/>
                                    <a:pt x="52" y="129"/>
                                  </a:cubicBezTo>
                                  <a:cubicBezTo>
                                    <a:pt x="54" y="131"/>
                                    <a:pt x="57" y="134"/>
                                    <a:pt x="61" y="135"/>
                                  </a:cubicBezTo>
                                  <a:cubicBezTo>
                                    <a:pt x="61" y="135"/>
                                    <a:pt x="61" y="135"/>
                                    <a:pt x="61" y="135"/>
                                  </a:cubicBezTo>
                                  <a:cubicBezTo>
                                    <a:pt x="65" y="136"/>
                                    <a:pt x="68" y="137"/>
                                    <a:pt x="72" y="137"/>
                                  </a:cubicBezTo>
                                  <a:cubicBezTo>
                                    <a:pt x="76" y="137"/>
                                    <a:pt x="80" y="136"/>
                                    <a:pt x="83" y="135"/>
                                  </a:cubicBezTo>
                                  <a:cubicBezTo>
                                    <a:pt x="83" y="135"/>
                                    <a:pt x="83" y="135"/>
                                    <a:pt x="83" y="135"/>
                                  </a:cubicBezTo>
                                  <a:cubicBezTo>
                                    <a:pt x="83" y="135"/>
                                    <a:pt x="83" y="135"/>
                                    <a:pt x="83" y="135"/>
                                  </a:cubicBezTo>
                                  <a:cubicBezTo>
                                    <a:pt x="87" y="134"/>
                                    <a:pt x="90" y="131"/>
                                    <a:pt x="92" y="129"/>
                                  </a:cubicBezTo>
                                  <a:cubicBezTo>
                                    <a:pt x="93" y="128"/>
                                    <a:pt x="93" y="128"/>
                                    <a:pt x="93" y="128"/>
                                  </a:cubicBezTo>
                                  <a:cubicBezTo>
                                    <a:pt x="94" y="127"/>
                                    <a:pt x="96" y="126"/>
                                    <a:pt x="98" y="125"/>
                                  </a:cubicBezTo>
                                  <a:cubicBezTo>
                                    <a:pt x="100" y="124"/>
                                    <a:pt x="103" y="123"/>
                                    <a:pt x="105" y="123"/>
                                  </a:cubicBezTo>
                                  <a:cubicBezTo>
                                    <a:pt x="107" y="123"/>
                                    <a:pt x="110" y="124"/>
                                    <a:pt x="112" y="125"/>
                                  </a:cubicBezTo>
                                  <a:cubicBezTo>
                                    <a:pt x="112" y="125"/>
                                    <a:pt x="112" y="125"/>
                                    <a:pt x="112" y="125"/>
                                  </a:cubicBezTo>
                                  <a:cubicBezTo>
                                    <a:pt x="114" y="126"/>
                                    <a:pt x="116" y="127"/>
                                    <a:pt x="118" y="129"/>
                                  </a:cubicBezTo>
                                  <a:cubicBezTo>
                                    <a:pt x="121" y="131"/>
                                    <a:pt x="124" y="134"/>
                                    <a:pt x="127" y="135"/>
                                  </a:cubicBezTo>
                                  <a:cubicBezTo>
                                    <a:pt x="127" y="135"/>
                                    <a:pt x="127" y="135"/>
                                    <a:pt x="127" y="135"/>
                                  </a:cubicBezTo>
                                  <a:cubicBezTo>
                                    <a:pt x="127" y="135"/>
                                    <a:pt x="127" y="135"/>
                                    <a:pt x="127" y="135"/>
                                  </a:cubicBezTo>
                                  <a:cubicBezTo>
                                    <a:pt x="131" y="136"/>
                                    <a:pt x="134" y="137"/>
                                    <a:pt x="138" y="137"/>
                                  </a:cubicBezTo>
                                  <a:cubicBezTo>
                                    <a:pt x="142" y="137"/>
                                    <a:pt x="146" y="136"/>
                                    <a:pt x="149" y="135"/>
                                  </a:cubicBezTo>
                                  <a:cubicBezTo>
                                    <a:pt x="149" y="135"/>
                                    <a:pt x="149" y="135"/>
                                    <a:pt x="149" y="135"/>
                                  </a:cubicBezTo>
                                  <a:cubicBezTo>
                                    <a:pt x="153" y="134"/>
                                    <a:pt x="156" y="131"/>
                                    <a:pt x="159" y="129"/>
                                  </a:cubicBezTo>
                                  <a:cubicBezTo>
                                    <a:pt x="160" y="127"/>
                                    <a:pt x="162" y="126"/>
                                    <a:pt x="164" y="125"/>
                                  </a:cubicBezTo>
                                  <a:cubicBezTo>
                                    <a:pt x="167" y="124"/>
                                    <a:pt x="169" y="123"/>
                                    <a:pt x="171" y="123"/>
                                  </a:cubicBezTo>
                                  <a:cubicBezTo>
                                    <a:pt x="174" y="123"/>
                                    <a:pt x="176" y="124"/>
                                    <a:pt x="178" y="125"/>
                                  </a:cubicBezTo>
                                  <a:cubicBezTo>
                                    <a:pt x="178" y="125"/>
                                    <a:pt x="178" y="125"/>
                                    <a:pt x="178" y="125"/>
                                  </a:cubicBezTo>
                                  <a:cubicBezTo>
                                    <a:pt x="180" y="126"/>
                                    <a:pt x="182" y="127"/>
                                    <a:pt x="184" y="128"/>
                                  </a:cubicBezTo>
                                  <a:cubicBezTo>
                                    <a:pt x="184" y="129"/>
                                    <a:pt x="184" y="129"/>
                                    <a:pt x="184" y="129"/>
                                  </a:cubicBezTo>
                                  <a:cubicBezTo>
                                    <a:pt x="187" y="131"/>
                                    <a:pt x="190" y="134"/>
                                    <a:pt x="193" y="135"/>
                                  </a:cubicBezTo>
                                  <a:cubicBezTo>
                                    <a:pt x="193" y="135"/>
                                    <a:pt x="193" y="135"/>
                                    <a:pt x="193" y="135"/>
                                  </a:cubicBezTo>
                                  <a:cubicBezTo>
                                    <a:pt x="193" y="135"/>
                                    <a:pt x="193" y="135"/>
                                    <a:pt x="193" y="135"/>
                                  </a:cubicBezTo>
                                  <a:cubicBezTo>
                                    <a:pt x="197" y="136"/>
                                    <a:pt x="201" y="137"/>
                                    <a:pt x="204" y="137"/>
                                  </a:cubicBezTo>
                                  <a:cubicBezTo>
                                    <a:pt x="208" y="137"/>
                                    <a:pt x="212" y="136"/>
                                    <a:pt x="215" y="135"/>
                                  </a:cubicBezTo>
                                  <a:cubicBezTo>
                                    <a:pt x="216" y="135"/>
                                    <a:pt x="216" y="135"/>
                                    <a:pt x="216" y="135"/>
                                  </a:cubicBezTo>
                                  <a:cubicBezTo>
                                    <a:pt x="219" y="134"/>
                                    <a:pt x="222" y="131"/>
                                    <a:pt x="225" y="129"/>
                                  </a:cubicBezTo>
                                  <a:cubicBezTo>
                                    <a:pt x="227" y="127"/>
                                    <a:pt x="227" y="123"/>
                                    <a:pt x="225" y="121"/>
                                  </a:cubicBezTo>
                                  <a:close/>
                                  <a:moveTo>
                                    <a:pt x="85" y="116"/>
                                  </a:moveTo>
                                  <a:cubicBezTo>
                                    <a:pt x="85" y="116"/>
                                    <a:pt x="85" y="116"/>
                                    <a:pt x="85" y="116"/>
                                  </a:cubicBezTo>
                                  <a:cubicBezTo>
                                    <a:pt x="127" y="91"/>
                                    <a:pt x="127" y="91"/>
                                    <a:pt x="127" y="91"/>
                                  </a:cubicBezTo>
                                  <a:cubicBezTo>
                                    <a:pt x="134" y="104"/>
                                    <a:pt x="134" y="104"/>
                                    <a:pt x="134" y="104"/>
                                  </a:cubicBezTo>
                                  <a:cubicBezTo>
                                    <a:pt x="137" y="109"/>
                                    <a:pt x="142" y="110"/>
                                    <a:pt x="147" y="108"/>
                                  </a:cubicBezTo>
                                  <a:cubicBezTo>
                                    <a:pt x="151" y="105"/>
                                    <a:pt x="152" y="100"/>
                                    <a:pt x="150" y="95"/>
                                  </a:cubicBezTo>
                                  <a:cubicBezTo>
                                    <a:pt x="119" y="42"/>
                                    <a:pt x="119" y="42"/>
                                    <a:pt x="119" y="42"/>
                                  </a:cubicBezTo>
                                  <a:cubicBezTo>
                                    <a:pt x="160" y="18"/>
                                    <a:pt x="160" y="18"/>
                                    <a:pt x="160" y="18"/>
                                  </a:cubicBezTo>
                                  <a:cubicBezTo>
                                    <a:pt x="164" y="16"/>
                                    <a:pt x="166" y="10"/>
                                    <a:pt x="163" y="6"/>
                                  </a:cubicBezTo>
                                  <a:cubicBezTo>
                                    <a:pt x="161" y="2"/>
                                    <a:pt x="155" y="0"/>
                                    <a:pt x="151" y="3"/>
                                  </a:cubicBezTo>
                                  <a:cubicBezTo>
                                    <a:pt x="102" y="31"/>
                                    <a:pt x="102" y="31"/>
                                    <a:pt x="102" y="31"/>
                                  </a:cubicBezTo>
                                  <a:cubicBezTo>
                                    <a:pt x="98" y="33"/>
                                    <a:pt x="96" y="39"/>
                                    <a:pt x="99" y="43"/>
                                  </a:cubicBezTo>
                                  <a:cubicBezTo>
                                    <a:pt x="99" y="43"/>
                                    <a:pt x="99" y="43"/>
                                    <a:pt x="99" y="43"/>
                                  </a:cubicBezTo>
                                  <a:cubicBezTo>
                                    <a:pt x="118" y="76"/>
                                    <a:pt x="118" y="76"/>
                                    <a:pt x="118" y="76"/>
                                  </a:cubicBezTo>
                                  <a:cubicBezTo>
                                    <a:pt x="76" y="100"/>
                                    <a:pt x="76" y="100"/>
                                    <a:pt x="76" y="100"/>
                                  </a:cubicBezTo>
                                  <a:cubicBezTo>
                                    <a:pt x="72" y="103"/>
                                    <a:pt x="70" y="108"/>
                                    <a:pt x="73" y="112"/>
                                  </a:cubicBezTo>
                                  <a:cubicBezTo>
                                    <a:pt x="75" y="117"/>
                                    <a:pt x="81" y="118"/>
                                    <a:pt x="85" y="116"/>
                                  </a:cubicBezTo>
                                  <a:close/>
                                  <a:moveTo>
                                    <a:pt x="180" y="142"/>
                                  </a:moveTo>
                                  <a:cubicBezTo>
                                    <a:pt x="180" y="142"/>
                                    <a:pt x="180" y="142"/>
                                    <a:pt x="180" y="142"/>
                                  </a:cubicBezTo>
                                  <a:cubicBezTo>
                                    <a:pt x="176" y="142"/>
                                    <a:pt x="172" y="142"/>
                                    <a:pt x="169" y="144"/>
                                  </a:cubicBezTo>
                                  <a:cubicBezTo>
                                    <a:pt x="169" y="144"/>
                                    <a:pt x="169" y="144"/>
                                    <a:pt x="169" y="144"/>
                                  </a:cubicBezTo>
                                  <a:cubicBezTo>
                                    <a:pt x="165" y="145"/>
                                    <a:pt x="162" y="147"/>
                                    <a:pt x="159" y="150"/>
                                  </a:cubicBezTo>
                                  <a:cubicBezTo>
                                    <a:pt x="159" y="150"/>
                                    <a:pt x="159" y="150"/>
                                    <a:pt x="159" y="150"/>
                                  </a:cubicBezTo>
                                  <a:cubicBezTo>
                                    <a:pt x="158" y="152"/>
                                    <a:pt x="156" y="153"/>
                                    <a:pt x="153" y="154"/>
                                  </a:cubicBezTo>
                                  <a:cubicBezTo>
                                    <a:pt x="153" y="154"/>
                                    <a:pt x="153" y="154"/>
                                    <a:pt x="153" y="154"/>
                                  </a:cubicBezTo>
                                  <a:cubicBezTo>
                                    <a:pt x="151" y="155"/>
                                    <a:pt x="149" y="155"/>
                                    <a:pt x="147" y="155"/>
                                  </a:cubicBezTo>
                                  <a:cubicBezTo>
                                    <a:pt x="144" y="155"/>
                                    <a:pt x="142" y="155"/>
                                    <a:pt x="140" y="154"/>
                                  </a:cubicBezTo>
                                  <a:cubicBezTo>
                                    <a:pt x="137" y="153"/>
                                    <a:pt x="135" y="152"/>
                                    <a:pt x="134" y="150"/>
                                  </a:cubicBezTo>
                                  <a:cubicBezTo>
                                    <a:pt x="133" y="150"/>
                                    <a:pt x="133" y="150"/>
                                    <a:pt x="133" y="150"/>
                                  </a:cubicBezTo>
                                  <a:cubicBezTo>
                                    <a:pt x="131" y="147"/>
                                    <a:pt x="128" y="145"/>
                                    <a:pt x="124" y="144"/>
                                  </a:cubicBezTo>
                                  <a:cubicBezTo>
                                    <a:pt x="124" y="144"/>
                                    <a:pt x="124" y="144"/>
                                    <a:pt x="124" y="144"/>
                                  </a:cubicBezTo>
                                  <a:cubicBezTo>
                                    <a:pt x="121" y="142"/>
                                    <a:pt x="117" y="142"/>
                                    <a:pt x="113" y="142"/>
                                  </a:cubicBezTo>
                                  <a:cubicBezTo>
                                    <a:pt x="110" y="142"/>
                                    <a:pt x="106" y="142"/>
                                    <a:pt x="102" y="144"/>
                                  </a:cubicBezTo>
                                  <a:cubicBezTo>
                                    <a:pt x="99" y="145"/>
                                    <a:pt x="96" y="147"/>
                                    <a:pt x="93" y="150"/>
                                  </a:cubicBezTo>
                                  <a:cubicBezTo>
                                    <a:pt x="91" y="152"/>
                                    <a:pt x="89" y="153"/>
                                    <a:pt x="87" y="154"/>
                                  </a:cubicBezTo>
                                  <a:cubicBezTo>
                                    <a:pt x="85" y="155"/>
                                    <a:pt x="83" y="155"/>
                                    <a:pt x="80" y="155"/>
                                  </a:cubicBezTo>
                                  <a:cubicBezTo>
                                    <a:pt x="78" y="155"/>
                                    <a:pt x="76" y="155"/>
                                    <a:pt x="74" y="154"/>
                                  </a:cubicBezTo>
                                  <a:cubicBezTo>
                                    <a:pt x="73" y="154"/>
                                    <a:pt x="73" y="154"/>
                                    <a:pt x="73" y="154"/>
                                  </a:cubicBezTo>
                                  <a:cubicBezTo>
                                    <a:pt x="71" y="153"/>
                                    <a:pt x="69" y="152"/>
                                    <a:pt x="68" y="150"/>
                                  </a:cubicBezTo>
                                  <a:cubicBezTo>
                                    <a:pt x="68" y="150"/>
                                    <a:pt x="68" y="150"/>
                                    <a:pt x="68" y="150"/>
                                  </a:cubicBezTo>
                                  <a:cubicBezTo>
                                    <a:pt x="65" y="147"/>
                                    <a:pt x="62" y="145"/>
                                    <a:pt x="58" y="144"/>
                                  </a:cubicBezTo>
                                  <a:cubicBezTo>
                                    <a:pt x="55" y="142"/>
                                    <a:pt x="51" y="142"/>
                                    <a:pt x="47" y="142"/>
                                  </a:cubicBezTo>
                                  <a:cubicBezTo>
                                    <a:pt x="44" y="142"/>
                                    <a:pt x="42" y="144"/>
                                    <a:pt x="42" y="147"/>
                                  </a:cubicBezTo>
                                  <a:cubicBezTo>
                                    <a:pt x="42" y="150"/>
                                    <a:pt x="44" y="152"/>
                                    <a:pt x="47" y="152"/>
                                  </a:cubicBezTo>
                                  <a:cubicBezTo>
                                    <a:pt x="50" y="152"/>
                                    <a:pt x="52" y="153"/>
                                    <a:pt x="54" y="154"/>
                                  </a:cubicBezTo>
                                  <a:cubicBezTo>
                                    <a:pt x="56" y="155"/>
                                    <a:pt x="58" y="156"/>
                                    <a:pt x="60" y="158"/>
                                  </a:cubicBezTo>
                                  <a:cubicBezTo>
                                    <a:pt x="63" y="160"/>
                                    <a:pt x="66" y="162"/>
                                    <a:pt x="69" y="164"/>
                                  </a:cubicBezTo>
                                  <a:cubicBezTo>
                                    <a:pt x="70" y="164"/>
                                    <a:pt x="70" y="164"/>
                                    <a:pt x="70" y="164"/>
                                  </a:cubicBezTo>
                                  <a:cubicBezTo>
                                    <a:pt x="73" y="165"/>
                                    <a:pt x="77" y="166"/>
                                    <a:pt x="80" y="166"/>
                                  </a:cubicBezTo>
                                  <a:cubicBezTo>
                                    <a:pt x="84" y="166"/>
                                    <a:pt x="88" y="165"/>
                                    <a:pt x="91" y="164"/>
                                  </a:cubicBezTo>
                                  <a:cubicBezTo>
                                    <a:pt x="95" y="162"/>
                                    <a:pt x="98" y="160"/>
                                    <a:pt x="101" y="158"/>
                                  </a:cubicBezTo>
                                  <a:cubicBezTo>
                                    <a:pt x="102" y="156"/>
                                    <a:pt x="104" y="155"/>
                                    <a:pt x="106" y="154"/>
                                  </a:cubicBezTo>
                                  <a:cubicBezTo>
                                    <a:pt x="109" y="153"/>
                                    <a:pt x="111" y="152"/>
                                    <a:pt x="113" y="152"/>
                                  </a:cubicBezTo>
                                  <a:cubicBezTo>
                                    <a:pt x="116" y="152"/>
                                    <a:pt x="118" y="153"/>
                                    <a:pt x="120" y="154"/>
                                  </a:cubicBezTo>
                                  <a:cubicBezTo>
                                    <a:pt x="120" y="154"/>
                                    <a:pt x="120" y="154"/>
                                    <a:pt x="120" y="154"/>
                                  </a:cubicBezTo>
                                  <a:cubicBezTo>
                                    <a:pt x="122" y="155"/>
                                    <a:pt x="124" y="156"/>
                                    <a:pt x="126" y="157"/>
                                  </a:cubicBezTo>
                                  <a:cubicBezTo>
                                    <a:pt x="126" y="158"/>
                                    <a:pt x="126" y="158"/>
                                    <a:pt x="126" y="158"/>
                                  </a:cubicBezTo>
                                  <a:cubicBezTo>
                                    <a:pt x="129" y="160"/>
                                    <a:pt x="132" y="162"/>
                                    <a:pt x="135" y="164"/>
                                  </a:cubicBezTo>
                                  <a:cubicBezTo>
                                    <a:pt x="139" y="165"/>
                                    <a:pt x="143" y="166"/>
                                    <a:pt x="147" y="166"/>
                                  </a:cubicBezTo>
                                  <a:cubicBezTo>
                                    <a:pt x="150" y="166"/>
                                    <a:pt x="154" y="165"/>
                                    <a:pt x="157" y="164"/>
                                  </a:cubicBezTo>
                                  <a:cubicBezTo>
                                    <a:pt x="157" y="164"/>
                                    <a:pt x="157" y="164"/>
                                    <a:pt x="157" y="164"/>
                                  </a:cubicBezTo>
                                  <a:cubicBezTo>
                                    <a:pt x="161" y="162"/>
                                    <a:pt x="164" y="160"/>
                                    <a:pt x="167" y="158"/>
                                  </a:cubicBezTo>
                                  <a:cubicBezTo>
                                    <a:pt x="167" y="158"/>
                                    <a:pt x="167" y="158"/>
                                    <a:pt x="167" y="158"/>
                                  </a:cubicBezTo>
                                  <a:cubicBezTo>
                                    <a:pt x="169" y="156"/>
                                    <a:pt x="171" y="155"/>
                                    <a:pt x="173" y="154"/>
                                  </a:cubicBezTo>
                                  <a:cubicBezTo>
                                    <a:pt x="175" y="153"/>
                                    <a:pt x="177" y="152"/>
                                    <a:pt x="180" y="152"/>
                                  </a:cubicBezTo>
                                  <a:cubicBezTo>
                                    <a:pt x="183" y="152"/>
                                    <a:pt x="185" y="150"/>
                                    <a:pt x="185" y="147"/>
                                  </a:cubicBezTo>
                                  <a:cubicBezTo>
                                    <a:pt x="185" y="144"/>
                                    <a:pt x="183" y="142"/>
                                    <a:pt x="180" y="1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0" name="组合 280"/>
                        <wpg:cNvGrpSpPr/>
                        <wpg:grpSpPr>
                          <a:xfrm>
                            <a:off x="10845" y="15194"/>
                            <a:ext cx="748" cy="1064"/>
                            <a:chOff x="16588" y="15329"/>
                            <a:chExt cx="748" cy="1064"/>
                          </a:xfrm>
                        </wpg:grpSpPr>
                        <wpg:grpSp>
                          <wpg:cNvPr id="273" name="组合 169"/>
                          <wpg:cNvGrpSpPr/>
                          <wpg:grpSpPr>
                            <a:xfrm>
                              <a:off x="16588" y="15329"/>
                              <a:ext cx="749" cy="1064"/>
                              <a:chOff x="21771" y="13791"/>
                              <a:chExt cx="764" cy="1085"/>
                            </a:xfrm>
                          </wpg:grpSpPr>
                          <wps:wsp xmlns:wps="http://schemas.microsoft.com/office/word/2010/wordprocessingShape">
                            <wps:cNvPr id="27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771" y="14428"/>
                                <a:ext cx="764" cy="4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打球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275" name="自选图形 93"/>
                            <wps:cNvSpPr/>
                            <wps:spPr>
                              <a:xfrm>
                                <a:off x="21850" y="13791"/>
                                <a:ext cx="626" cy="627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bodyPr vert="horz" wrap="square" anchor="t" upright="1"/>
                          </wps:wsp>
                        </wpg:grpSp>
                        <wps:wsp xmlns:wps="http://schemas.microsoft.com/office/word/2010/wordprocessingShape">
                          <wps:cNvPr id="140" name="Freeform 119"/>
                          <wps:cNvSpPr/>
                          <wps:spPr bwMode="auto">
                            <a:xfrm>
                              <a:off x="16786" y="15454"/>
                              <a:ext cx="354" cy="354"/>
                            </a:xfrm>
                            <a:custGeom>
                              <a:avLst/>
                              <a:gdLst>
                                <a:gd name="T0" fmla="*/ 116 w 233"/>
                                <a:gd name="T1" fmla="*/ 0 h 233"/>
                                <a:gd name="T2" fmla="*/ 0 w 233"/>
                                <a:gd name="T3" fmla="*/ 116 h 233"/>
                                <a:gd name="T4" fmla="*/ 116 w 233"/>
                                <a:gd name="T5" fmla="*/ 233 h 233"/>
                                <a:gd name="T6" fmla="*/ 233 w 233"/>
                                <a:gd name="T7" fmla="*/ 116 h 233"/>
                                <a:gd name="T8" fmla="*/ 116 w 233"/>
                                <a:gd name="T9" fmla="*/ 0 h 233"/>
                                <a:gd name="T10" fmla="*/ 210 w 233"/>
                                <a:gd name="T11" fmla="*/ 146 h 233"/>
                                <a:gd name="T12" fmla="*/ 210 w 233"/>
                                <a:gd name="T13" fmla="*/ 146 h 233"/>
                                <a:gd name="T14" fmla="*/ 146 w 233"/>
                                <a:gd name="T15" fmla="*/ 141 h 233"/>
                                <a:gd name="T16" fmla="*/ 63 w 233"/>
                                <a:gd name="T17" fmla="*/ 130 h 233"/>
                                <a:gd name="T18" fmla="*/ 58 w 233"/>
                                <a:gd name="T19" fmla="*/ 117 h 233"/>
                                <a:gd name="T20" fmla="*/ 92 w 233"/>
                                <a:gd name="T21" fmla="*/ 104 h 233"/>
                                <a:gd name="T22" fmla="*/ 199 w 233"/>
                                <a:gd name="T23" fmla="*/ 91 h 233"/>
                                <a:gd name="T24" fmla="*/ 212 w 233"/>
                                <a:gd name="T25" fmla="*/ 92 h 233"/>
                                <a:gd name="T26" fmla="*/ 215 w 233"/>
                                <a:gd name="T27" fmla="*/ 116 h 233"/>
                                <a:gd name="T28" fmla="*/ 210 w 233"/>
                                <a:gd name="T29" fmla="*/ 146 h 233"/>
                                <a:gd name="T30" fmla="*/ 209 w 233"/>
                                <a:gd name="T31" fmla="*/ 81 h 233"/>
                                <a:gd name="T32" fmla="*/ 209 w 233"/>
                                <a:gd name="T33" fmla="*/ 81 h 233"/>
                                <a:gd name="T34" fmla="*/ 199 w 233"/>
                                <a:gd name="T35" fmla="*/ 80 h 233"/>
                                <a:gd name="T36" fmla="*/ 88 w 233"/>
                                <a:gd name="T37" fmla="*/ 94 h 233"/>
                                <a:gd name="T38" fmla="*/ 55 w 233"/>
                                <a:gd name="T39" fmla="*/ 107 h 233"/>
                                <a:gd name="T40" fmla="*/ 54 w 233"/>
                                <a:gd name="T41" fmla="*/ 99 h 233"/>
                                <a:gd name="T42" fmla="*/ 152 w 233"/>
                                <a:gd name="T43" fmla="*/ 24 h 233"/>
                                <a:gd name="T44" fmla="*/ 209 w 233"/>
                                <a:gd name="T45" fmla="*/ 81 h 233"/>
                                <a:gd name="T46" fmla="*/ 131 w 233"/>
                                <a:gd name="T47" fmla="*/ 18 h 233"/>
                                <a:gd name="T48" fmla="*/ 131 w 233"/>
                                <a:gd name="T49" fmla="*/ 18 h 233"/>
                                <a:gd name="T50" fmla="*/ 52 w 233"/>
                                <a:gd name="T51" fmla="*/ 88 h 233"/>
                                <a:gd name="T52" fmla="*/ 56 w 233"/>
                                <a:gd name="T53" fmla="*/ 38 h 233"/>
                                <a:gd name="T54" fmla="*/ 116 w 233"/>
                                <a:gd name="T55" fmla="*/ 17 h 233"/>
                                <a:gd name="T56" fmla="*/ 131 w 233"/>
                                <a:gd name="T57" fmla="*/ 18 h 233"/>
                                <a:gd name="T58" fmla="*/ 43 w 233"/>
                                <a:gd name="T59" fmla="*/ 50 h 233"/>
                                <a:gd name="T60" fmla="*/ 43 w 233"/>
                                <a:gd name="T61" fmla="*/ 50 h 233"/>
                                <a:gd name="T62" fmla="*/ 42 w 233"/>
                                <a:gd name="T63" fmla="*/ 91 h 233"/>
                                <a:gd name="T64" fmla="*/ 22 w 233"/>
                                <a:gd name="T65" fmla="*/ 86 h 233"/>
                                <a:gd name="T66" fmla="*/ 43 w 233"/>
                                <a:gd name="T67" fmla="*/ 50 h 233"/>
                                <a:gd name="T68" fmla="*/ 19 w 233"/>
                                <a:gd name="T69" fmla="*/ 97 h 233"/>
                                <a:gd name="T70" fmla="*/ 19 w 233"/>
                                <a:gd name="T71" fmla="*/ 97 h 233"/>
                                <a:gd name="T72" fmla="*/ 43 w 233"/>
                                <a:gd name="T73" fmla="*/ 102 h 233"/>
                                <a:gd name="T74" fmla="*/ 45 w 233"/>
                                <a:gd name="T75" fmla="*/ 111 h 233"/>
                                <a:gd name="T76" fmla="*/ 18 w 233"/>
                                <a:gd name="T77" fmla="*/ 127 h 233"/>
                                <a:gd name="T78" fmla="*/ 18 w 233"/>
                                <a:gd name="T79" fmla="*/ 116 h 233"/>
                                <a:gd name="T80" fmla="*/ 19 w 233"/>
                                <a:gd name="T81" fmla="*/ 97 h 233"/>
                                <a:gd name="T82" fmla="*/ 20 w 233"/>
                                <a:gd name="T83" fmla="*/ 139 h 233"/>
                                <a:gd name="T84" fmla="*/ 20 w 233"/>
                                <a:gd name="T85" fmla="*/ 139 h 233"/>
                                <a:gd name="T86" fmla="*/ 48 w 233"/>
                                <a:gd name="T87" fmla="*/ 122 h 233"/>
                                <a:gd name="T88" fmla="*/ 54 w 233"/>
                                <a:gd name="T89" fmla="*/ 135 h 233"/>
                                <a:gd name="T90" fmla="*/ 42 w 233"/>
                                <a:gd name="T91" fmla="*/ 149 h 233"/>
                                <a:gd name="T92" fmla="*/ 35 w 233"/>
                                <a:gd name="T93" fmla="*/ 172 h 233"/>
                                <a:gd name="T94" fmla="*/ 20 w 233"/>
                                <a:gd name="T95" fmla="*/ 139 h 233"/>
                                <a:gd name="T96" fmla="*/ 45 w 233"/>
                                <a:gd name="T97" fmla="*/ 184 h 233"/>
                                <a:gd name="T98" fmla="*/ 45 w 233"/>
                                <a:gd name="T99" fmla="*/ 184 h 233"/>
                                <a:gd name="T100" fmla="*/ 51 w 233"/>
                                <a:gd name="T101" fmla="*/ 154 h 233"/>
                                <a:gd name="T102" fmla="*/ 59 w 233"/>
                                <a:gd name="T103" fmla="*/ 145 h 233"/>
                                <a:gd name="T104" fmla="*/ 135 w 233"/>
                                <a:gd name="T105" fmla="*/ 213 h 233"/>
                                <a:gd name="T106" fmla="*/ 116 w 233"/>
                                <a:gd name="T107" fmla="*/ 215 h 233"/>
                                <a:gd name="T108" fmla="*/ 45 w 233"/>
                                <a:gd name="T109" fmla="*/ 184 h 233"/>
                                <a:gd name="T110" fmla="*/ 153 w 233"/>
                                <a:gd name="T111" fmla="*/ 208 h 233"/>
                                <a:gd name="T112" fmla="*/ 153 w 233"/>
                                <a:gd name="T113" fmla="*/ 208 h 233"/>
                                <a:gd name="T114" fmla="*/ 68 w 233"/>
                                <a:gd name="T115" fmla="*/ 140 h 233"/>
                                <a:gd name="T116" fmla="*/ 141 w 233"/>
                                <a:gd name="T117" fmla="*/ 150 h 233"/>
                                <a:gd name="T118" fmla="*/ 205 w 233"/>
                                <a:gd name="T119" fmla="*/ 159 h 233"/>
                                <a:gd name="T120" fmla="*/ 153 w 233"/>
                                <a:gd name="T121" fmla="*/ 208 h 23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33" w="233" stroke="1">
                                  <a:moveTo>
                                    <a:pt x="116" y="0"/>
                                  </a:moveTo>
                                  <a:cubicBezTo>
                                    <a:pt x="52" y="0"/>
                                    <a:pt x="0" y="52"/>
                                    <a:pt x="0" y="116"/>
                                  </a:cubicBezTo>
                                  <a:cubicBezTo>
                                    <a:pt x="0" y="180"/>
                                    <a:pt x="52" y="233"/>
                                    <a:pt x="116" y="233"/>
                                  </a:cubicBezTo>
                                  <a:cubicBezTo>
                                    <a:pt x="180" y="233"/>
                                    <a:pt x="233" y="180"/>
                                    <a:pt x="233" y="116"/>
                                  </a:cubicBezTo>
                                  <a:cubicBezTo>
                                    <a:pt x="233" y="52"/>
                                    <a:pt x="180" y="0"/>
                                    <a:pt x="116" y="0"/>
                                  </a:cubicBezTo>
                                  <a:close/>
                                  <a:moveTo>
                                    <a:pt x="210" y="146"/>
                                  </a:moveTo>
                                  <a:cubicBezTo>
                                    <a:pt x="210" y="146"/>
                                    <a:pt x="210" y="146"/>
                                    <a:pt x="210" y="146"/>
                                  </a:cubicBezTo>
                                  <a:cubicBezTo>
                                    <a:pt x="199" y="150"/>
                                    <a:pt x="174" y="157"/>
                                    <a:pt x="146" y="141"/>
                                  </a:cubicBezTo>
                                  <a:cubicBezTo>
                                    <a:pt x="123" y="127"/>
                                    <a:pt x="89" y="118"/>
                                    <a:pt x="63" y="130"/>
                                  </a:cubicBezTo>
                                  <a:cubicBezTo>
                                    <a:pt x="61" y="126"/>
                                    <a:pt x="60" y="121"/>
                                    <a:pt x="58" y="117"/>
                                  </a:cubicBezTo>
                                  <a:cubicBezTo>
                                    <a:pt x="69" y="112"/>
                                    <a:pt x="80" y="108"/>
                                    <a:pt x="92" y="104"/>
                                  </a:cubicBezTo>
                                  <a:cubicBezTo>
                                    <a:pt x="126" y="93"/>
                                    <a:pt x="162" y="88"/>
                                    <a:pt x="199" y="91"/>
                                  </a:cubicBezTo>
                                  <a:cubicBezTo>
                                    <a:pt x="203" y="91"/>
                                    <a:pt x="208" y="92"/>
                                    <a:pt x="212" y="92"/>
                                  </a:cubicBezTo>
                                  <a:cubicBezTo>
                                    <a:pt x="214" y="100"/>
                                    <a:pt x="215" y="108"/>
                                    <a:pt x="215" y="116"/>
                                  </a:cubicBezTo>
                                  <a:cubicBezTo>
                                    <a:pt x="215" y="126"/>
                                    <a:pt x="213" y="136"/>
                                    <a:pt x="210" y="146"/>
                                  </a:cubicBezTo>
                                  <a:close/>
                                  <a:moveTo>
                                    <a:pt x="209" y="81"/>
                                  </a:moveTo>
                                  <a:cubicBezTo>
                                    <a:pt x="209" y="81"/>
                                    <a:pt x="209" y="81"/>
                                    <a:pt x="209" y="81"/>
                                  </a:cubicBezTo>
                                  <a:cubicBezTo>
                                    <a:pt x="205" y="81"/>
                                    <a:pt x="202" y="81"/>
                                    <a:pt x="199" y="80"/>
                                  </a:cubicBezTo>
                                  <a:cubicBezTo>
                                    <a:pt x="162" y="78"/>
                                    <a:pt x="124" y="82"/>
                                    <a:pt x="88" y="94"/>
                                  </a:cubicBezTo>
                                  <a:cubicBezTo>
                                    <a:pt x="77" y="97"/>
                                    <a:pt x="66" y="102"/>
                                    <a:pt x="55" y="107"/>
                                  </a:cubicBezTo>
                                  <a:cubicBezTo>
                                    <a:pt x="55" y="104"/>
                                    <a:pt x="54" y="102"/>
                                    <a:pt x="54" y="99"/>
                                  </a:cubicBezTo>
                                  <a:cubicBezTo>
                                    <a:pt x="95" y="82"/>
                                    <a:pt x="99" y="31"/>
                                    <a:pt x="152" y="24"/>
                                  </a:cubicBezTo>
                                  <a:cubicBezTo>
                                    <a:pt x="178" y="34"/>
                                    <a:pt x="199" y="55"/>
                                    <a:pt x="209" y="81"/>
                                  </a:cubicBezTo>
                                  <a:close/>
                                  <a:moveTo>
                                    <a:pt x="131" y="18"/>
                                  </a:moveTo>
                                  <a:cubicBezTo>
                                    <a:pt x="131" y="18"/>
                                    <a:pt x="131" y="18"/>
                                    <a:pt x="131" y="18"/>
                                  </a:cubicBezTo>
                                  <a:cubicBezTo>
                                    <a:pt x="91" y="32"/>
                                    <a:pt x="84" y="72"/>
                                    <a:pt x="52" y="88"/>
                                  </a:cubicBezTo>
                                  <a:cubicBezTo>
                                    <a:pt x="50" y="71"/>
                                    <a:pt x="52" y="54"/>
                                    <a:pt x="56" y="38"/>
                                  </a:cubicBezTo>
                                  <a:cubicBezTo>
                                    <a:pt x="73" y="25"/>
                                    <a:pt x="94" y="17"/>
                                    <a:pt x="116" y="17"/>
                                  </a:cubicBezTo>
                                  <a:cubicBezTo>
                                    <a:pt x="121" y="17"/>
                                    <a:pt x="126" y="18"/>
                                    <a:pt x="131" y="18"/>
                                  </a:cubicBezTo>
                                  <a:close/>
                                  <a:moveTo>
                                    <a:pt x="43" y="50"/>
                                  </a:moveTo>
                                  <a:cubicBezTo>
                                    <a:pt x="43" y="50"/>
                                    <a:pt x="43" y="50"/>
                                    <a:pt x="43" y="50"/>
                                  </a:cubicBezTo>
                                  <a:cubicBezTo>
                                    <a:pt x="40" y="64"/>
                                    <a:pt x="40" y="78"/>
                                    <a:pt x="42" y="91"/>
                                  </a:cubicBezTo>
                                  <a:cubicBezTo>
                                    <a:pt x="35" y="91"/>
                                    <a:pt x="29" y="90"/>
                                    <a:pt x="22" y="86"/>
                                  </a:cubicBezTo>
                                  <a:cubicBezTo>
                                    <a:pt x="26" y="73"/>
                                    <a:pt x="34" y="61"/>
                                    <a:pt x="43" y="50"/>
                                  </a:cubicBezTo>
                                  <a:close/>
                                  <a:moveTo>
                                    <a:pt x="19" y="97"/>
                                  </a:moveTo>
                                  <a:cubicBezTo>
                                    <a:pt x="19" y="97"/>
                                    <a:pt x="19" y="97"/>
                                    <a:pt x="19" y="97"/>
                                  </a:cubicBezTo>
                                  <a:cubicBezTo>
                                    <a:pt x="28" y="101"/>
                                    <a:pt x="35" y="102"/>
                                    <a:pt x="43" y="102"/>
                                  </a:cubicBezTo>
                                  <a:cubicBezTo>
                                    <a:pt x="44" y="105"/>
                                    <a:pt x="44" y="108"/>
                                    <a:pt x="45" y="111"/>
                                  </a:cubicBezTo>
                                  <a:cubicBezTo>
                                    <a:pt x="36" y="116"/>
                                    <a:pt x="27" y="122"/>
                                    <a:pt x="18" y="127"/>
                                  </a:cubicBezTo>
                                  <a:cubicBezTo>
                                    <a:pt x="18" y="124"/>
                                    <a:pt x="18" y="120"/>
                                    <a:pt x="18" y="116"/>
                                  </a:cubicBezTo>
                                  <a:cubicBezTo>
                                    <a:pt x="18" y="109"/>
                                    <a:pt x="18" y="103"/>
                                    <a:pt x="19" y="97"/>
                                  </a:cubicBezTo>
                                  <a:close/>
                                  <a:moveTo>
                                    <a:pt x="20" y="139"/>
                                  </a:moveTo>
                                  <a:cubicBezTo>
                                    <a:pt x="20" y="139"/>
                                    <a:pt x="20" y="139"/>
                                    <a:pt x="20" y="139"/>
                                  </a:cubicBezTo>
                                  <a:cubicBezTo>
                                    <a:pt x="29" y="133"/>
                                    <a:pt x="39" y="127"/>
                                    <a:pt x="48" y="122"/>
                                  </a:cubicBezTo>
                                  <a:cubicBezTo>
                                    <a:pt x="50" y="126"/>
                                    <a:pt x="52" y="131"/>
                                    <a:pt x="54" y="135"/>
                                  </a:cubicBezTo>
                                  <a:cubicBezTo>
                                    <a:pt x="49" y="139"/>
                                    <a:pt x="45" y="143"/>
                                    <a:pt x="42" y="149"/>
                                  </a:cubicBezTo>
                                  <a:cubicBezTo>
                                    <a:pt x="38" y="155"/>
                                    <a:pt x="36" y="163"/>
                                    <a:pt x="35" y="172"/>
                                  </a:cubicBezTo>
                                  <a:cubicBezTo>
                                    <a:pt x="28" y="162"/>
                                    <a:pt x="23" y="151"/>
                                    <a:pt x="20" y="139"/>
                                  </a:cubicBezTo>
                                  <a:close/>
                                  <a:moveTo>
                                    <a:pt x="45" y="184"/>
                                  </a:moveTo>
                                  <a:cubicBezTo>
                                    <a:pt x="45" y="184"/>
                                    <a:pt x="45" y="184"/>
                                    <a:pt x="45" y="184"/>
                                  </a:cubicBezTo>
                                  <a:cubicBezTo>
                                    <a:pt x="44" y="171"/>
                                    <a:pt x="47" y="162"/>
                                    <a:pt x="51" y="154"/>
                                  </a:cubicBezTo>
                                  <a:cubicBezTo>
                                    <a:pt x="53" y="151"/>
                                    <a:pt x="56" y="148"/>
                                    <a:pt x="59" y="145"/>
                                  </a:cubicBezTo>
                                  <a:cubicBezTo>
                                    <a:pt x="75" y="176"/>
                                    <a:pt x="103" y="200"/>
                                    <a:pt x="135" y="213"/>
                                  </a:cubicBezTo>
                                  <a:cubicBezTo>
                                    <a:pt x="129" y="214"/>
                                    <a:pt x="123" y="215"/>
                                    <a:pt x="116" y="215"/>
                                  </a:cubicBezTo>
                                  <a:cubicBezTo>
                                    <a:pt x="89" y="215"/>
                                    <a:pt x="64" y="203"/>
                                    <a:pt x="45" y="184"/>
                                  </a:cubicBezTo>
                                  <a:close/>
                                  <a:moveTo>
                                    <a:pt x="153" y="208"/>
                                  </a:moveTo>
                                  <a:cubicBezTo>
                                    <a:pt x="153" y="208"/>
                                    <a:pt x="153" y="208"/>
                                    <a:pt x="153" y="208"/>
                                  </a:cubicBezTo>
                                  <a:cubicBezTo>
                                    <a:pt x="117" y="198"/>
                                    <a:pt x="86" y="173"/>
                                    <a:pt x="68" y="140"/>
                                  </a:cubicBezTo>
                                  <a:cubicBezTo>
                                    <a:pt x="91" y="130"/>
                                    <a:pt x="121" y="138"/>
                                    <a:pt x="141" y="150"/>
                                  </a:cubicBezTo>
                                  <a:cubicBezTo>
                                    <a:pt x="167" y="165"/>
                                    <a:pt x="190" y="163"/>
                                    <a:pt x="205" y="159"/>
                                  </a:cubicBezTo>
                                  <a:cubicBezTo>
                                    <a:pt x="195" y="181"/>
                                    <a:pt x="176" y="198"/>
                                    <a:pt x="153" y="2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8" name="组合 288"/>
                        <wpg:cNvGrpSpPr/>
                        <wpg:grpSpPr>
                          <a:xfrm>
                            <a:off x="11859" y="13934"/>
                            <a:ext cx="748" cy="1064"/>
                            <a:chOff x="11859" y="14114"/>
                            <a:chExt cx="748" cy="1064"/>
                          </a:xfrm>
                        </wpg:grpSpPr>
                        <wpg:grpSp>
                          <wpg:cNvPr id="264" name="组合 164"/>
                          <wpg:cNvGrpSpPr/>
                          <wpg:grpSpPr>
                            <a:xfrm>
                              <a:off x="11859" y="14114"/>
                              <a:ext cx="749" cy="1064"/>
                              <a:chOff x="24196" y="12525"/>
                              <a:chExt cx="764" cy="1085"/>
                            </a:xfrm>
                          </wpg:grpSpPr>
                          <wps:wsp xmlns:wps="http://schemas.microsoft.com/office/word/2010/wordprocessingShape">
                            <wps:cNvPr id="13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196" y="13162"/>
                                <a:ext cx="764" cy="4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骑行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138" name="自选图形 90"/>
                            <wps:cNvSpPr/>
                            <wps:spPr>
                              <a:xfrm>
                                <a:off x="24250" y="12525"/>
                                <a:ext cx="626" cy="627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bodyPr vert="horz" wrap="square" anchor="t" upright="1"/>
                          </wps:wsp>
                        </wpg:grpSp>
                        <wps:wsp xmlns:wps="http://schemas.microsoft.com/office/word/2010/wordprocessingShape">
                          <wps:cNvPr id="281" name="Freeform 121"/>
                          <wps:cNvSpPr/>
                          <wps:spPr bwMode="auto">
                            <a:xfrm>
                              <a:off x="11997" y="14286"/>
                              <a:ext cx="450" cy="262"/>
                            </a:xfrm>
                            <a:custGeom>
                              <a:avLst/>
                              <a:gdLst>
                                <a:gd name="T0" fmla="*/ 55 w 245"/>
                                <a:gd name="T1" fmla="*/ 39 h 143"/>
                                <a:gd name="T2" fmla="*/ 36 w 245"/>
                                <a:gd name="T3" fmla="*/ 33 h 143"/>
                                <a:gd name="T4" fmla="*/ 36 w 245"/>
                                <a:gd name="T5" fmla="*/ 6 h 143"/>
                                <a:gd name="T6" fmla="*/ 77 w 245"/>
                                <a:gd name="T7" fmla="*/ 0 h 143"/>
                                <a:gd name="T8" fmla="*/ 77 w 245"/>
                                <a:gd name="T9" fmla="*/ 0 h 143"/>
                                <a:gd name="T10" fmla="*/ 77 w 245"/>
                                <a:gd name="T11" fmla="*/ 0 h 143"/>
                                <a:gd name="T12" fmla="*/ 77 w 245"/>
                                <a:gd name="T13" fmla="*/ 0 h 143"/>
                                <a:gd name="T14" fmla="*/ 78 w 245"/>
                                <a:gd name="T15" fmla="*/ 0 h 143"/>
                                <a:gd name="T16" fmla="*/ 78 w 245"/>
                                <a:gd name="T17" fmla="*/ 0 h 143"/>
                                <a:gd name="T18" fmla="*/ 79 w 245"/>
                                <a:gd name="T19" fmla="*/ 0 h 143"/>
                                <a:gd name="T20" fmla="*/ 79 w 245"/>
                                <a:gd name="T21" fmla="*/ 0 h 143"/>
                                <a:gd name="T22" fmla="*/ 79 w 245"/>
                                <a:gd name="T23" fmla="*/ 1 h 143"/>
                                <a:gd name="T24" fmla="*/ 79 w 245"/>
                                <a:gd name="T25" fmla="*/ 1 h 143"/>
                                <a:gd name="T26" fmla="*/ 82 w 245"/>
                                <a:gd name="T27" fmla="*/ 7 h 143"/>
                                <a:gd name="T28" fmla="*/ 161 w 245"/>
                                <a:gd name="T29" fmla="*/ 18 h 143"/>
                                <a:gd name="T30" fmla="*/ 151 w 245"/>
                                <a:gd name="T31" fmla="*/ 8 h 143"/>
                                <a:gd name="T32" fmla="*/ 182 w 245"/>
                                <a:gd name="T33" fmla="*/ 18 h 143"/>
                                <a:gd name="T34" fmla="*/ 168 w 245"/>
                                <a:gd name="T35" fmla="*/ 29 h 143"/>
                                <a:gd name="T36" fmla="*/ 231 w 245"/>
                                <a:gd name="T37" fmla="*/ 59 h 143"/>
                                <a:gd name="T38" fmla="*/ 196 w 245"/>
                                <a:gd name="T39" fmla="*/ 143 h 143"/>
                                <a:gd name="T40" fmla="*/ 146 w 245"/>
                                <a:gd name="T41" fmla="*/ 116 h 143"/>
                                <a:gd name="T42" fmla="*/ 113 w 245"/>
                                <a:gd name="T43" fmla="*/ 116 h 143"/>
                                <a:gd name="T44" fmla="*/ 111 w 245"/>
                                <a:gd name="T45" fmla="*/ 85 h 143"/>
                                <a:gd name="T46" fmla="*/ 83 w 245"/>
                                <a:gd name="T47" fmla="*/ 59 h 143"/>
                                <a:gd name="T48" fmla="*/ 83 w 245"/>
                                <a:gd name="T49" fmla="*/ 128 h 143"/>
                                <a:gd name="T50" fmla="*/ 0 w 245"/>
                                <a:gd name="T51" fmla="*/ 94 h 143"/>
                                <a:gd name="T52" fmla="*/ 60 w 245"/>
                                <a:gd name="T53" fmla="*/ 46 h 143"/>
                                <a:gd name="T54" fmla="*/ 44 w 245"/>
                                <a:gd name="T55" fmla="*/ 13 h 143"/>
                                <a:gd name="T56" fmla="*/ 43 w 245"/>
                                <a:gd name="T57" fmla="*/ 25 h 143"/>
                                <a:gd name="T58" fmla="*/ 55 w 245"/>
                                <a:gd name="T59" fmla="*/ 28 h 143"/>
                                <a:gd name="T60" fmla="*/ 161 w 245"/>
                                <a:gd name="T61" fmla="*/ 59 h 143"/>
                                <a:gd name="T62" fmla="*/ 144 w 245"/>
                                <a:gd name="T63" fmla="*/ 81 h 143"/>
                                <a:gd name="T64" fmla="*/ 148 w 245"/>
                                <a:gd name="T65" fmla="*/ 85 h 143"/>
                                <a:gd name="T66" fmla="*/ 153 w 245"/>
                                <a:gd name="T67" fmla="*/ 35 h 143"/>
                                <a:gd name="T68" fmla="*/ 129 w 245"/>
                                <a:gd name="T69" fmla="*/ 76 h 143"/>
                                <a:gd name="T70" fmla="*/ 76 w 245"/>
                                <a:gd name="T71" fmla="*/ 67 h 143"/>
                                <a:gd name="T72" fmla="*/ 51 w 245"/>
                                <a:gd name="T73" fmla="*/ 103 h 143"/>
                                <a:gd name="T74" fmla="*/ 55 w 245"/>
                                <a:gd name="T75" fmla="*/ 65 h 143"/>
                                <a:gd name="T76" fmla="*/ 21 w 245"/>
                                <a:gd name="T77" fmla="*/ 67 h 143"/>
                                <a:gd name="T78" fmla="*/ 21 w 245"/>
                                <a:gd name="T79" fmla="*/ 121 h 143"/>
                                <a:gd name="T80" fmla="*/ 87 w 245"/>
                                <a:gd name="T81" fmla="*/ 94 h 143"/>
                                <a:gd name="T82" fmla="*/ 223 w 245"/>
                                <a:gd name="T83" fmla="*/ 67 h 143"/>
                                <a:gd name="T84" fmla="*/ 209 w 245"/>
                                <a:gd name="T85" fmla="*/ 97 h 143"/>
                                <a:gd name="T86" fmla="*/ 204 w 245"/>
                                <a:gd name="T87" fmla="*/ 105 h 143"/>
                                <a:gd name="T88" fmla="*/ 196 w 245"/>
                                <a:gd name="T89" fmla="*/ 132 h 143"/>
                                <a:gd name="T90" fmla="*/ 223 w 245"/>
                                <a:gd name="T91" fmla="*/ 67 h 143"/>
                                <a:gd name="T92" fmla="*/ 158 w 245"/>
                                <a:gd name="T93" fmla="*/ 94 h 143"/>
                                <a:gd name="T94" fmla="*/ 169 w 245"/>
                                <a:gd name="T95" fmla="*/ 67 h 143"/>
                                <a:gd name="T96" fmla="*/ 138 w 245"/>
                                <a:gd name="T97" fmla="*/ 91 h 143"/>
                                <a:gd name="T98" fmla="*/ 129 w 245"/>
                                <a:gd name="T99" fmla="*/ 87 h 143"/>
                                <a:gd name="T100" fmla="*/ 120 w 245"/>
                                <a:gd name="T101" fmla="*/ 91 h 143"/>
                                <a:gd name="T102" fmla="*/ 129 w 245"/>
                                <a:gd name="T103" fmla="*/ 112 h 143"/>
                                <a:gd name="T104" fmla="*/ 139 w 245"/>
                                <a:gd name="T105" fmla="*/ 91 h 1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43" w="245" stroke="1">
                                  <a:moveTo>
                                    <a:pt x="55" y="28"/>
                                  </a:moveTo>
                                  <a:cubicBezTo>
                                    <a:pt x="58" y="28"/>
                                    <a:pt x="60" y="30"/>
                                    <a:pt x="60" y="33"/>
                                  </a:cubicBezTo>
                                  <a:cubicBezTo>
                                    <a:pt x="60" y="37"/>
                                    <a:pt x="58" y="39"/>
                                    <a:pt x="55" y="39"/>
                                  </a:cubicBezTo>
                                  <a:cubicBezTo>
                                    <a:pt x="50" y="39"/>
                                    <a:pt x="50" y="39"/>
                                    <a:pt x="50" y="39"/>
                                  </a:cubicBezTo>
                                  <a:cubicBezTo>
                                    <a:pt x="44" y="39"/>
                                    <a:pt x="39" y="37"/>
                                    <a:pt x="36" y="33"/>
                                  </a:cubicBezTo>
                                  <a:cubicBezTo>
                                    <a:pt x="36" y="33"/>
                                    <a:pt x="36" y="33"/>
                                    <a:pt x="36" y="33"/>
                                  </a:cubicBezTo>
                                  <a:cubicBezTo>
                                    <a:pt x="32" y="29"/>
                                    <a:pt x="30" y="25"/>
                                    <a:pt x="30" y="19"/>
                                  </a:cubicBezTo>
                                  <a:cubicBezTo>
                                    <a:pt x="30" y="14"/>
                                    <a:pt x="32" y="9"/>
                                    <a:pt x="36" y="6"/>
                                  </a:cubicBezTo>
                                  <a:cubicBezTo>
                                    <a:pt x="36" y="6"/>
                                    <a:pt x="36" y="6"/>
                                    <a:pt x="36" y="6"/>
                                  </a:cubicBezTo>
                                  <a:cubicBezTo>
                                    <a:pt x="39" y="2"/>
                                    <a:pt x="44" y="0"/>
                                    <a:pt x="50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7" y="0"/>
                                    <a:pt x="77" y="0"/>
                                    <a:pt x="77" y="0"/>
                                  </a:cubicBezTo>
                                  <a:cubicBezTo>
                                    <a:pt x="78" y="0"/>
                                    <a:pt x="78" y="0"/>
                                    <a:pt x="78" y="0"/>
                                  </a:cubicBezTo>
                                  <a:cubicBezTo>
                                    <a:pt x="78" y="0"/>
                                    <a:pt x="78" y="0"/>
                                    <a:pt x="78" y="0"/>
                                  </a:cubicBezTo>
                                  <a:cubicBezTo>
                                    <a:pt x="78" y="0"/>
                                    <a:pt x="78" y="0"/>
                                    <a:pt x="78" y="0"/>
                                  </a:cubicBezTo>
                                  <a:cubicBezTo>
                                    <a:pt x="78" y="0"/>
                                    <a:pt x="78" y="0"/>
                                    <a:pt x="78" y="0"/>
                                  </a:cubicBezTo>
                                  <a:cubicBezTo>
                                    <a:pt x="78" y="0"/>
                                    <a:pt x="78" y="0"/>
                                    <a:pt x="78" y="0"/>
                                  </a:cubicBezTo>
                                  <a:cubicBezTo>
                                    <a:pt x="78" y="0"/>
                                    <a:pt x="78" y="0"/>
                                    <a:pt x="78" y="0"/>
                                  </a:cubicBezTo>
                                  <a:cubicBezTo>
                                    <a:pt x="78" y="0"/>
                                    <a:pt x="78" y="0"/>
                                    <a:pt x="78" y="0"/>
                                  </a:cubicBezTo>
                                  <a:cubicBezTo>
                                    <a:pt x="78" y="0"/>
                                    <a:pt x="78" y="0"/>
                                    <a:pt x="78" y="0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ubicBezTo>
                                    <a:pt x="81" y="2"/>
                                    <a:pt x="82" y="3"/>
                                    <a:pt x="82" y="5"/>
                                  </a:cubicBezTo>
                                  <a:cubicBezTo>
                                    <a:pt x="82" y="6"/>
                                    <a:pt x="82" y="6"/>
                                    <a:pt x="82" y="7"/>
                                  </a:cubicBezTo>
                                  <a:cubicBezTo>
                                    <a:pt x="77" y="24"/>
                                    <a:pt x="77" y="24"/>
                                    <a:pt x="77" y="24"/>
                                  </a:cubicBezTo>
                                  <a:cubicBezTo>
                                    <a:pt x="158" y="24"/>
                                    <a:pt x="158" y="24"/>
                                    <a:pt x="158" y="24"/>
                                  </a:cubicBezTo>
                                  <a:cubicBezTo>
                                    <a:pt x="161" y="18"/>
                                    <a:pt x="161" y="18"/>
                                    <a:pt x="161" y="18"/>
                                  </a:cubicBezTo>
                                  <a:cubicBezTo>
                                    <a:pt x="151" y="18"/>
                                    <a:pt x="151" y="18"/>
                                    <a:pt x="151" y="18"/>
                                  </a:cubicBezTo>
                                  <a:cubicBezTo>
                                    <a:pt x="148" y="18"/>
                                    <a:pt x="146" y="16"/>
                                    <a:pt x="146" y="13"/>
                                  </a:cubicBezTo>
                                  <a:cubicBezTo>
                                    <a:pt x="146" y="10"/>
                                    <a:pt x="148" y="8"/>
                                    <a:pt x="151" y="8"/>
                                  </a:cubicBezTo>
                                  <a:cubicBezTo>
                                    <a:pt x="182" y="8"/>
                                    <a:pt x="182" y="8"/>
                                    <a:pt x="182" y="8"/>
                                  </a:cubicBezTo>
                                  <a:cubicBezTo>
                                    <a:pt x="185" y="8"/>
                                    <a:pt x="187" y="10"/>
                                    <a:pt x="187" y="13"/>
                                  </a:cubicBezTo>
                                  <a:cubicBezTo>
                                    <a:pt x="187" y="16"/>
                                    <a:pt x="185" y="18"/>
                                    <a:pt x="182" y="18"/>
                                  </a:cubicBezTo>
                                  <a:cubicBezTo>
                                    <a:pt x="173" y="18"/>
                                    <a:pt x="173" y="18"/>
                                    <a:pt x="173" y="18"/>
                                  </a:cubicBezTo>
                                  <a:cubicBezTo>
                                    <a:pt x="173" y="18"/>
                                    <a:pt x="173" y="18"/>
                                    <a:pt x="173" y="18"/>
                                  </a:cubicBezTo>
                                  <a:cubicBezTo>
                                    <a:pt x="168" y="29"/>
                                    <a:pt x="168" y="29"/>
                                    <a:pt x="168" y="29"/>
                                  </a:cubicBezTo>
                                  <a:cubicBezTo>
                                    <a:pt x="179" y="48"/>
                                    <a:pt x="179" y="48"/>
                                    <a:pt x="179" y="48"/>
                                  </a:cubicBezTo>
                                  <a:cubicBezTo>
                                    <a:pt x="184" y="46"/>
                                    <a:pt x="190" y="45"/>
                                    <a:pt x="196" y="45"/>
                                  </a:cubicBezTo>
                                  <a:cubicBezTo>
                                    <a:pt x="210" y="45"/>
                                    <a:pt x="222" y="50"/>
                                    <a:pt x="231" y="59"/>
                                  </a:cubicBezTo>
                                  <a:cubicBezTo>
                                    <a:pt x="240" y="68"/>
                                    <a:pt x="245" y="80"/>
                                    <a:pt x="245" y="94"/>
                                  </a:cubicBezTo>
                                  <a:cubicBezTo>
                                    <a:pt x="245" y="107"/>
                                    <a:pt x="240" y="120"/>
                                    <a:pt x="231" y="128"/>
                                  </a:cubicBezTo>
                                  <a:cubicBezTo>
                                    <a:pt x="222" y="137"/>
                                    <a:pt x="210" y="143"/>
                                    <a:pt x="196" y="143"/>
                                  </a:cubicBezTo>
                                  <a:cubicBezTo>
                                    <a:pt x="183" y="143"/>
                                    <a:pt x="170" y="137"/>
                                    <a:pt x="161" y="128"/>
                                  </a:cubicBezTo>
                                  <a:cubicBezTo>
                                    <a:pt x="157" y="123"/>
                                    <a:pt x="153" y="117"/>
                                    <a:pt x="150" y="111"/>
                                  </a:cubicBezTo>
                                  <a:cubicBezTo>
                                    <a:pt x="149" y="113"/>
                                    <a:pt x="148" y="114"/>
                                    <a:pt x="146" y="116"/>
                                  </a:cubicBezTo>
                                  <a:cubicBezTo>
                                    <a:pt x="146" y="116"/>
                                    <a:pt x="146" y="116"/>
                                    <a:pt x="146" y="116"/>
                                  </a:cubicBezTo>
                                  <a:cubicBezTo>
                                    <a:pt x="142" y="120"/>
                                    <a:pt x="136" y="123"/>
                                    <a:pt x="129" y="123"/>
                                  </a:cubicBezTo>
                                  <a:cubicBezTo>
                                    <a:pt x="123" y="123"/>
                                    <a:pt x="117" y="120"/>
                                    <a:pt x="113" y="116"/>
                                  </a:cubicBezTo>
                                  <a:cubicBezTo>
                                    <a:pt x="113" y="116"/>
                                    <a:pt x="113" y="116"/>
                                    <a:pt x="113" y="116"/>
                                  </a:cubicBezTo>
                                  <a:cubicBezTo>
                                    <a:pt x="109" y="112"/>
                                    <a:pt x="106" y="106"/>
                                    <a:pt x="106" y="100"/>
                                  </a:cubicBezTo>
                                  <a:cubicBezTo>
                                    <a:pt x="106" y="94"/>
                                    <a:pt x="108" y="89"/>
                                    <a:pt x="111" y="85"/>
                                  </a:cubicBezTo>
                                  <a:cubicBezTo>
                                    <a:pt x="73" y="40"/>
                                    <a:pt x="73" y="40"/>
                                    <a:pt x="73" y="40"/>
                                  </a:cubicBezTo>
                                  <a:cubicBezTo>
                                    <a:pt x="70" y="50"/>
                                    <a:pt x="70" y="50"/>
                                    <a:pt x="70" y="50"/>
                                  </a:cubicBezTo>
                                  <a:cubicBezTo>
                                    <a:pt x="75" y="52"/>
                                    <a:pt x="79" y="55"/>
                                    <a:pt x="83" y="59"/>
                                  </a:cubicBezTo>
                                  <a:cubicBezTo>
                                    <a:pt x="92" y="68"/>
                                    <a:pt x="98" y="80"/>
                                    <a:pt x="98" y="94"/>
                                  </a:cubicBezTo>
                                  <a:cubicBezTo>
                                    <a:pt x="98" y="107"/>
                                    <a:pt x="92" y="120"/>
                                    <a:pt x="83" y="128"/>
                                  </a:cubicBezTo>
                                  <a:cubicBezTo>
                                    <a:pt x="83" y="128"/>
                                    <a:pt x="83" y="128"/>
                                    <a:pt x="83" y="128"/>
                                  </a:cubicBezTo>
                                  <a:cubicBezTo>
                                    <a:pt x="74" y="137"/>
                                    <a:pt x="62" y="143"/>
                                    <a:pt x="49" y="143"/>
                                  </a:cubicBezTo>
                                  <a:cubicBezTo>
                                    <a:pt x="35" y="143"/>
                                    <a:pt x="23" y="137"/>
                                    <a:pt x="14" y="128"/>
                                  </a:cubicBezTo>
                                  <a:cubicBezTo>
                                    <a:pt x="5" y="120"/>
                                    <a:pt x="0" y="107"/>
                                    <a:pt x="0" y="94"/>
                                  </a:cubicBezTo>
                                  <a:cubicBezTo>
                                    <a:pt x="0" y="80"/>
                                    <a:pt x="5" y="68"/>
                                    <a:pt x="14" y="59"/>
                                  </a:cubicBezTo>
                                  <a:cubicBezTo>
                                    <a:pt x="23" y="50"/>
                                    <a:pt x="35" y="45"/>
                                    <a:pt x="49" y="45"/>
                                  </a:cubicBezTo>
                                  <a:cubicBezTo>
                                    <a:pt x="53" y="45"/>
                                    <a:pt x="56" y="45"/>
                                    <a:pt x="60" y="46"/>
                                  </a:cubicBezTo>
                                  <a:cubicBezTo>
                                    <a:pt x="70" y="11"/>
                                    <a:pt x="70" y="11"/>
                                    <a:pt x="70" y="11"/>
                                  </a:cubicBezTo>
                                  <a:cubicBezTo>
                                    <a:pt x="50" y="11"/>
                                    <a:pt x="50" y="11"/>
                                    <a:pt x="50" y="11"/>
                                  </a:cubicBezTo>
                                  <a:cubicBezTo>
                                    <a:pt x="47" y="11"/>
                                    <a:pt x="45" y="12"/>
                                    <a:pt x="44" y="13"/>
                                  </a:cubicBezTo>
                                  <a:cubicBezTo>
                                    <a:pt x="44" y="13"/>
                                    <a:pt x="44" y="13"/>
                                    <a:pt x="44" y="13"/>
                                  </a:cubicBezTo>
                                  <a:cubicBezTo>
                                    <a:pt x="42" y="15"/>
                                    <a:pt x="41" y="17"/>
                                    <a:pt x="41" y="19"/>
                                  </a:cubicBezTo>
                                  <a:cubicBezTo>
                                    <a:pt x="41" y="22"/>
                                    <a:pt x="42" y="24"/>
                                    <a:pt x="43" y="25"/>
                                  </a:cubicBezTo>
                                  <a:cubicBezTo>
                                    <a:pt x="44" y="26"/>
                                    <a:pt x="44" y="26"/>
                                    <a:pt x="44" y="26"/>
                                  </a:cubicBezTo>
                                  <a:cubicBezTo>
                                    <a:pt x="45" y="27"/>
                                    <a:pt x="47" y="28"/>
                                    <a:pt x="50" y="28"/>
                                  </a:cubicBezTo>
                                  <a:cubicBezTo>
                                    <a:pt x="55" y="28"/>
                                    <a:pt x="55" y="28"/>
                                    <a:pt x="55" y="28"/>
                                  </a:cubicBezTo>
                                  <a:close/>
                                  <a:moveTo>
                                    <a:pt x="148" y="85"/>
                                  </a:moveTo>
                                  <a:cubicBezTo>
                                    <a:pt x="148" y="85"/>
                                    <a:pt x="148" y="85"/>
                                    <a:pt x="148" y="85"/>
                                  </a:cubicBezTo>
                                  <a:cubicBezTo>
                                    <a:pt x="150" y="75"/>
                                    <a:pt x="155" y="66"/>
                                    <a:pt x="161" y="59"/>
                                  </a:cubicBezTo>
                                  <a:cubicBezTo>
                                    <a:pt x="164" y="57"/>
                                    <a:pt x="167" y="54"/>
                                    <a:pt x="169" y="53"/>
                                  </a:cubicBezTo>
                                  <a:cubicBezTo>
                                    <a:pt x="162" y="41"/>
                                    <a:pt x="162" y="41"/>
                                    <a:pt x="162" y="41"/>
                                  </a:cubicBezTo>
                                  <a:cubicBezTo>
                                    <a:pt x="144" y="81"/>
                                    <a:pt x="144" y="81"/>
                                    <a:pt x="144" y="81"/>
                                  </a:cubicBezTo>
                                  <a:cubicBezTo>
                                    <a:pt x="145" y="82"/>
                                    <a:pt x="145" y="82"/>
                                    <a:pt x="146" y="83"/>
                                  </a:cubicBezTo>
                                  <a:cubicBezTo>
                                    <a:pt x="146" y="83"/>
                                    <a:pt x="146" y="83"/>
                                    <a:pt x="146" y="83"/>
                                  </a:cubicBezTo>
                                  <a:cubicBezTo>
                                    <a:pt x="147" y="84"/>
                                    <a:pt x="147" y="85"/>
                                    <a:pt x="148" y="85"/>
                                  </a:cubicBezTo>
                                  <a:close/>
                                  <a:moveTo>
                                    <a:pt x="134" y="77"/>
                                  </a:moveTo>
                                  <a:cubicBezTo>
                                    <a:pt x="134" y="77"/>
                                    <a:pt x="134" y="77"/>
                                    <a:pt x="134" y="77"/>
                                  </a:cubicBezTo>
                                  <a:cubicBezTo>
                                    <a:pt x="153" y="35"/>
                                    <a:pt x="153" y="35"/>
                                    <a:pt x="153" y="35"/>
                                  </a:cubicBezTo>
                                  <a:cubicBezTo>
                                    <a:pt x="83" y="35"/>
                                    <a:pt x="83" y="35"/>
                                    <a:pt x="83" y="35"/>
                                  </a:cubicBezTo>
                                  <a:cubicBezTo>
                                    <a:pt x="119" y="79"/>
                                    <a:pt x="119" y="79"/>
                                    <a:pt x="119" y="79"/>
                                  </a:cubicBezTo>
                                  <a:cubicBezTo>
                                    <a:pt x="122" y="77"/>
                                    <a:pt x="126" y="76"/>
                                    <a:pt x="129" y="76"/>
                                  </a:cubicBezTo>
                                  <a:cubicBezTo>
                                    <a:pt x="131" y="76"/>
                                    <a:pt x="133" y="76"/>
                                    <a:pt x="134" y="77"/>
                                  </a:cubicBezTo>
                                  <a:close/>
                                  <a:moveTo>
                                    <a:pt x="76" y="67"/>
                                  </a:move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73" y="64"/>
                                    <a:pt x="71" y="62"/>
                                    <a:pt x="67" y="60"/>
                                  </a:cubicBezTo>
                                  <a:cubicBezTo>
                                    <a:pt x="66" y="67"/>
                                    <a:pt x="66" y="67"/>
                                    <a:pt x="66" y="67"/>
                                  </a:cubicBezTo>
                                  <a:cubicBezTo>
                                    <a:pt x="62" y="82"/>
                                    <a:pt x="59" y="96"/>
                                    <a:pt x="51" y="103"/>
                                  </a:cubicBezTo>
                                  <a:cubicBezTo>
                                    <a:pt x="49" y="105"/>
                                    <a:pt x="46" y="105"/>
                                    <a:pt x="44" y="103"/>
                                  </a:cubicBezTo>
                                  <a:cubicBezTo>
                                    <a:pt x="42" y="101"/>
                                    <a:pt x="42" y="98"/>
                                    <a:pt x="44" y="96"/>
                                  </a:cubicBezTo>
                                  <a:cubicBezTo>
                                    <a:pt x="49" y="90"/>
                                    <a:pt x="52" y="78"/>
                                    <a:pt x="55" y="65"/>
                                  </a:cubicBezTo>
                                  <a:cubicBezTo>
                                    <a:pt x="56" y="62"/>
                                    <a:pt x="57" y="59"/>
                                    <a:pt x="57" y="56"/>
                                  </a:cubicBezTo>
                                  <a:cubicBezTo>
                                    <a:pt x="55" y="56"/>
                                    <a:pt x="52" y="55"/>
                                    <a:pt x="49" y="55"/>
                                  </a:cubicBezTo>
                                  <a:cubicBezTo>
                                    <a:pt x="38" y="55"/>
                                    <a:pt x="28" y="60"/>
                                    <a:pt x="21" y="67"/>
                                  </a:cubicBezTo>
                                  <a:cubicBezTo>
                                    <a:pt x="21" y="67"/>
                                    <a:pt x="21" y="67"/>
                                    <a:pt x="21" y="67"/>
                                  </a:cubicBezTo>
                                  <a:cubicBezTo>
                                    <a:pt x="15" y="73"/>
                                    <a:pt x="10" y="83"/>
                                    <a:pt x="10" y="94"/>
                                  </a:cubicBezTo>
                                  <a:cubicBezTo>
                                    <a:pt x="10" y="104"/>
                                    <a:pt x="15" y="114"/>
                                    <a:pt x="21" y="121"/>
                                  </a:cubicBezTo>
                                  <a:cubicBezTo>
                                    <a:pt x="28" y="128"/>
                                    <a:pt x="38" y="132"/>
                                    <a:pt x="49" y="132"/>
                                  </a:cubicBezTo>
                                  <a:cubicBezTo>
                                    <a:pt x="59" y="132"/>
                                    <a:pt x="69" y="128"/>
                                    <a:pt x="76" y="121"/>
                                  </a:cubicBezTo>
                                  <a:cubicBezTo>
                                    <a:pt x="83" y="114"/>
                                    <a:pt x="87" y="104"/>
                                    <a:pt x="87" y="94"/>
                                  </a:cubicBezTo>
                                  <a:cubicBezTo>
                                    <a:pt x="87" y="83"/>
                                    <a:pt x="83" y="73"/>
                                    <a:pt x="76" y="67"/>
                                  </a:cubicBezTo>
                                  <a:close/>
                                  <a:moveTo>
                                    <a:pt x="223" y="67"/>
                                  </a:moveTo>
                                  <a:cubicBezTo>
                                    <a:pt x="223" y="67"/>
                                    <a:pt x="223" y="67"/>
                                    <a:pt x="223" y="67"/>
                                  </a:cubicBezTo>
                                  <a:cubicBezTo>
                                    <a:pt x="216" y="60"/>
                                    <a:pt x="207" y="55"/>
                                    <a:pt x="196" y="55"/>
                                  </a:cubicBezTo>
                                  <a:cubicBezTo>
                                    <a:pt x="192" y="55"/>
                                    <a:pt x="188" y="56"/>
                                    <a:pt x="185" y="57"/>
                                  </a:cubicBezTo>
                                  <a:cubicBezTo>
                                    <a:pt x="209" y="97"/>
                                    <a:pt x="209" y="97"/>
                                    <a:pt x="209" y="97"/>
                                  </a:cubicBezTo>
                                  <a:cubicBezTo>
                                    <a:pt x="210" y="99"/>
                                    <a:pt x="210" y="103"/>
                                    <a:pt x="207" y="104"/>
                                  </a:cubicBezTo>
                                  <a:cubicBezTo>
                                    <a:pt x="206" y="105"/>
                                    <a:pt x="205" y="105"/>
                                    <a:pt x="204" y="105"/>
                                  </a:cubicBezTo>
                                  <a:cubicBezTo>
                                    <a:pt x="204" y="105"/>
                                    <a:pt x="204" y="105"/>
                                    <a:pt x="204" y="105"/>
                                  </a:cubicBezTo>
                                  <a:cubicBezTo>
                                    <a:pt x="160" y="105"/>
                                    <a:pt x="160" y="105"/>
                                    <a:pt x="160" y="105"/>
                                  </a:cubicBezTo>
                                  <a:cubicBezTo>
                                    <a:pt x="161" y="111"/>
                                    <a:pt x="165" y="116"/>
                                    <a:pt x="169" y="121"/>
                                  </a:cubicBezTo>
                                  <a:cubicBezTo>
                                    <a:pt x="176" y="128"/>
                                    <a:pt x="186" y="132"/>
                                    <a:pt x="196" y="132"/>
                                  </a:cubicBezTo>
                                  <a:cubicBezTo>
                                    <a:pt x="207" y="132"/>
                                    <a:pt x="216" y="128"/>
                                    <a:pt x="223" y="121"/>
                                  </a:cubicBezTo>
                                  <a:cubicBezTo>
                                    <a:pt x="230" y="114"/>
                                    <a:pt x="235" y="104"/>
                                    <a:pt x="235" y="94"/>
                                  </a:cubicBezTo>
                                  <a:cubicBezTo>
                                    <a:pt x="235" y="83"/>
                                    <a:pt x="230" y="73"/>
                                    <a:pt x="223" y="67"/>
                                  </a:cubicBezTo>
                                  <a:close/>
                                  <a:moveTo>
                                    <a:pt x="158" y="94"/>
                                  </a:moveTo>
                                  <a:cubicBezTo>
                                    <a:pt x="158" y="94"/>
                                    <a:pt x="158" y="94"/>
                                    <a:pt x="158" y="94"/>
                                  </a:cubicBezTo>
                                  <a:cubicBezTo>
                                    <a:pt x="158" y="94"/>
                                    <a:pt x="158" y="94"/>
                                    <a:pt x="158" y="94"/>
                                  </a:cubicBezTo>
                                  <a:cubicBezTo>
                                    <a:pt x="195" y="94"/>
                                    <a:pt x="195" y="94"/>
                                    <a:pt x="195" y="94"/>
                                  </a:cubicBezTo>
                                  <a:cubicBezTo>
                                    <a:pt x="175" y="62"/>
                                    <a:pt x="175" y="62"/>
                                    <a:pt x="175" y="62"/>
                                  </a:cubicBezTo>
                                  <a:cubicBezTo>
                                    <a:pt x="173" y="63"/>
                                    <a:pt x="171" y="65"/>
                                    <a:pt x="169" y="67"/>
                                  </a:cubicBezTo>
                                  <a:cubicBezTo>
                                    <a:pt x="162" y="73"/>
                                    <a:pt x="158" y="83"/>
                                    <a:pt x="158" y="94"/>
                                  </a:cubicBezTo>
                                  <a:close/>
                                  <a:moveTo>
                                    <a:pt x="138" y="91"/>
                                  </a:moveTo>
                                  <a:cubicBezTo>
                                    <a:pt x="138" y="91"/>
                                    <a:pt x="138" y="91"/>
                                    <a:pt x="138" y="91"/>
                                  </a:cubicBezTo>
                                  <a:cubicBezTo>
                                    <a:pt x="137" y="90"/>
                                    <a:pt x="136" y="89"/>
                                    <a:pt x="135" y="88"/>
                                  </a:cubicBezTo>
                                  <a:cubicBezTo>
                                    <a:pt x="135" y="88"/>
                                    <a:pt x="135" y="88"/>
                                    <a:pt x="135" y="88"/>
                                  </a:cubicBezTo>
                                  <a:cubicBezTo>
                                    <a:pt x="133" y="87"/>
                                    <a:pt x="131" y="87"/>
                                    <a:pt x="129" y="87"/>
                                  </a:cubicBezTo>
                                  <a:cubicBezTo>
                                    <a:pt x="126" y="87"/>
                                    <a:pt x="124" y="88"/>
                                    <a:pt x="121" y="90"/>
                                  </a:cubicBezTo>
                                  <a:cubicBezTo>
                                    <a:pt x="121" y="90"/>
                                    <a:pt x="121" y="90"/>
                                    <a:pt x="121" y="90"/>
                                  </a:cubicBezTo>
                                  <a:cubicBezTo>
                                    <a:pt x="121" y="90"/>
                                    <a:pt x="121" y="90"/>
                                    <a:pt x="120" y="91"/>
                                  </a:cubicBezTo>
                                  <a:cubicBezTo>
                                    <a:pt x="118" y="93"/>
                                    <a:pt x="117" y="96"/>
                                    <a:pt x="117" y="100"/>
                                  </a:cubicBezTo>
                                  <a:cubicBezTo>
                                    <a:pt x="117" y="103"/>
                                    <a:pt x="118" y="106"/>
                                    <a:pt x="120" y="109"/>
                                  </a:cubicBezTo>
                                  <a:cubicBezTo>
                                    <a:pt x="123" y="111"/>
                                    <a:pt x="126" y="112"/>
                                    <a:pt x="129" y="112"/>
                                  </a:cubicBezTo>
                                  <a:cubicBezTo>
                                    <a:pt x="133" y="112"/>
                                    <a:pt x="136" y="111"/>
                                    <a:pt x="138" y="109"/>
                                  </a:cubicBezTo>
                                  <a:cubicBezTo>
                                    <a:pt x="139" y="109"/>
                                    <a:pt x="139" y="109"/>
                                    <a:pt x="139" y="109"/>
                                  </a:cubicBezTo>
                                  <a:cubicBezTo>
                                    <a:pt x="143" y="104"/>
                                    <a:pt x="143" y="96"/>
                                    <a:pt x="139" y="91"/>
                                  </a:cubicBezTo>
                                  <a:cubicBezTo>
                                    <a:pt x="138" y="91"/>
                                    <a:pt x="138" y="91"/>
                                    <a:pt x="138" y="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3" name="组合 283"/>
                        <wpg:cNvGrpSpPr/>
                        <wpg:grpSpPr>
                          <a:xfrm>
                            <a:off x="10845" y="13934"/>
                            <a:ext cx="748" cy="1070"/>
                            <a:chOff x="14265" y="14114"/>
                            <a:chExt cx="748" cy="1070"/>
                          </a:xfrm>
                        </wpg:grpSpPr>
                        <wpg:grpSp>
                          <wpg:cNvPr id="266" name="组合 165"/>
                          <wpg:cNvGrpSpPr/>
                          <wpg:grpSpPr>
                            <a:xfrm>
                              <a:off x="14265" y="14114"/>
                              <a:ext cx="749" cy="1070"/>
                              <a:chOff x="23027" y="12525"/>
                              <a:chExt cx="764" cy="1091"/>
                            </a:xfrm>
                          </wpg:grpSpPr>
                          <wps:wsp xmlns:wps="http://schemas.microsoft.com/office/word/2010/wordprocessingShape">
                            <wps:cNvPr id="149" name="自选图形 89"/>
                            <wps:cNvSpPr/>
                            <wps:spPr>
                              <a:xfrm>
                                <a:off x="23105" y="12525"/>
                                <a:ext cx="625" cy="641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rgbClr val="7F7F7F"/>
                                </a:solidFill>
                                <a:prstDash val="solid"/>
                              </a:ln>
                            </wps:spPr>
                            <wps:bodyPr vert="horz" wrap="square" anchor="t" upright="1"/>
                          </wps:wsp>
                          <wps:wsp xmlns:wps="http://schemas.microsoft.com/office/word/2010/wordprocessingShape">
                            <wps:cNvPr id="15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27" y="13168"/>
                                <a:ext cx="764" cy="4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美食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wpg:grpSp>
                        <wps:wsp xmlns:wps="http://schemas.microsoft.com/office/word/2010/wordprocessingShape">
                          <wps:cNvPr id="282" name="Freeform 128"/>
                          <wps:cNvSpPr/>
                          <wps:spPr bwMode="auto">
                            <a:xfrm>
                              <a:off x="14462" y="14233"/>
                              <a:ext cx="370" cy="372"/>
                            </a:xfrm>
                            <a:custGeom>
                              <a:avLst/>
                              <a:gdLst>
                                <a:gd name="T0" fmla="*/ 199 w 251"/>
                                <a:gd name="T1" fmla="*/ 38 h 251"/>
                                <a:gd name="T2" fmla="*/ 158 w 251"/>
                                <a:gd name="T3" fmla="*/ 75 h 251"/>
                                <a:gd name="T4" fmla="*/ 35 w 251"/>
                                <a:gd name="T5" fmla="*/ 69 h 251"/>
                                <a:gd name="T6" fmla="*/ 120 w 251"/>
                                <a:gd name="T7" fmla="*/ 104 h 251"/>
                                <a:gd name="T8" fmla="*/ 82 w 251"/>
                                <a:gd name="T9" fmla="*/ 155 h 251"/>
                                <a:gd name="T10" fmla="*/ 35 w 251"/>
                                <a:gd name="T11" fmla="*/ 152 h 251"/>
                                <a:gd name="T12" fmla="*/ 66 w 251"/>
                                <a:gd name="T13" fmla="*/ 182 h 251"/>
                                <a:gd name="T14" fmla="*/ 70 w 251"/>
                                <a:gd name="T15" fmla="*/ 186 h 251"/>
                                <a:gd name="T16" fmla="*/ 99 w 251"/>
                                <a:gd name="T17" fmla="*/ 216 h 251"/>
                                <a:gd name="T18" fmla="*/ 96 w 251"/>
                                <a:gd name="T19" fmla="*/ 169 h 251"/>
                                <a:gd name="T20" fmla="*/ 134 w 251"/>
                                <a:gd name="T21" fmla="*/ 131 h 251"/>
                                <a:gd name="T22" fmla="*/ 149 w 251"/>
                                <a:gd name="T23" fmla="*/ 134 h 251"/>
                                <a:gd name="T24" fmla="*/ 189 w 251"/>
                                <a:gd name="T25" fmla="*/ 209 h 251"/>
                                <a:gd name="T26" fmla="*/ 179 w 251"/>
                                <a:gd name="T27" fmla="*/ 86 h 251"/>
                                <a:gd name="T28" fmla="*/ 200 w 251"/>
                                <a:gd name="T29" fmla="*/ 38 h 251"/>
                                <a:gd name="T30" fmla="*/ 187 w 251"/>
                                <a:gd name="T31" fmla="*/ 25 h 251"/>
                                <a:gd name="T32" fmla="*/ 187 w 251"/>
                                <a:gd name="T33" fmla="*/ 25 h 251"/>
                                <a:gd name="T34" fmla="*/ 226 w 251"/>
                                <a:gd name="T35" fmla="*/ 64 h 251"/>
                                <a:gd name="T36" fmla="*/ 208 w 251"/>
                                <a:gd name="T37" fmla="*/ 211 h 251"/>
                                <a:gd name="T38" fmla="*/ 185 w 251"/>
                                <a:gd name="T39" fmla="*/ 239 h 251"/>
                                <a:gd name="T40" fmla="*/ 170 w 251"/>
                                <a:gd name="T41" fmla="*/ 235 h 251"/>
                                <a:gd name="T42" fmla="*/ 112 w 251"/>
                                <a:gd name="T43" fmla="*/ 178 h 251"/>
                                <a:gd name="T44" fmla="*/ 115 w 251"/>
                                <a:gd name="T45" fmla="*/ 226 h 251"/>
                                <a:gd name="T46" fmla="*/ 81 w 251"/>
                                <a:gd name="T47" fmla="*/ 247 h 251"/>
                                <a:gd name="T48" fmla="*/ 56 w 251"/>
                                <a:gd name="T49" fmla="*/ 197 h 251"/>
                                <a:gd name="T50" fmla="*/ 2 w 251"/>
                                <a:gd name="T51" fmla="*/ 160 h 251"/>
                                <a:gd name="T52" fmla="*/ 26 w 251"/>
                                <a:gd name="T53" fmla="*/ 136 h 251"/>
                                <a:gd name="T54" fmla="*/ 73 w 251"/>
                                <a:gd name="T55" fmla="*/ 139 h 251"/>
                                <a:gd name="T56" fmla="*/ 15 w 251"/>
                                <a:gd name="T57" fmla="*/ 81 h 251"/>
                                <a:gd name="T58" fmla="*/ 13 w 251"/>
                                <a:gd name="T59" fmla="*/ 66 h 251"/>
                                <a:gd name="T60" fmla="*/ 33 w 251"/>
                                <a:gd name="T61" fmla="*/ 46 h 251"/>
                                <a:gd name="T62" fmla="*/ 155 w 251"/>
                                <a:gd name="T63" fmla="*/ 57 h 25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251" w="251" stroke="1">
                                  <a:moveTo>
                                    <a:pt x="200" y="38"/>
                                  </a:moveTo>
                                  <a:cubicBezTo>
                                    <a:pt x="199" y="38"/>
                                    <a:pt x="199" y="38"/>
                                    <a:pt x="199" y="38"/>
                                  </a:cubicBezTo>
                                  <a:cubicBezTo>
                                    <a:pt x="165" y="73"/>
                                    <a:pt x="165" y="73"/>
                                    <a:pt x="165" y="73"/>
                                  </a:cubicBezTo>
                                  <a:cubicBezTo>
                                    <a:pt x="163" y="74"/>
                                    <a:pt x="160" y="75"/>
                                    <a:pt x="158" y="75"/>
                                  </a:cubicBezTo>
                                  <a:cubicBezTo>
                                    <a:pt x="42" y="62"/>
                                    <a:pt x="42" y="62"/>
                                    <a:pt x="42" y="62"/>
                                  </a:cubicBezTo>
                                  <a:cubicBezTo>
                                    <a:pt x="35" y="69"/>
                                    <a:pt x="35" y="69"/>
                                    <a:pt x="35" y="69"/>
                                  </a:cubicBezTo>
                                  <a:cubicBezTo>
                                    <a:pt x="117" y="102"/>
                                    <a:pt x="117" y="102"/>
                                    <a:pt x="117" y="102"/>
                                  </a:cubicBezTo>
                                  <a:cubicBezTo>
                                    <a:pt x="118" y="103"/>
                                    <a:pt x="119" y="103"/>
                                    <a:pt x="120" y="104"/>
                                  </a:cubicBezTo>
                                  <a:cubicBezTo>
                                    <a:pt x="124" y="108"/>
                                    <a:pt x="124" y="114"/>
                                    <a:pt x="120" y="117"/>
                                  </a:cubicBezTo>
                                  <a:cubicBezTo>
                                    <a:pt x="82" y="155"/>
                                    <a:pt x="82" y="155"/>
                                    <a:pt x="82" y="155"/>
                                  </a:cubicBezTo>
                                  <a:cubicBezTo>
                                    <a:pt x="80" y="157"/>
                                    <a:pt x="78" y="158"/>
                                    <a:pt x="75" y="157"/>
                                  </a:cubicBezTo>
                                  <a:cubicBezTo>
                                    <a:pt x="35" y="152"/>
                                    <a:pt x="35" y="152"/>
                                    <a:pt x="35" y="152"/>
                                  </a:cubicBezTo>
                                  <a:cubicBezTo>
                                    <a:pt x="25" y="162"/>
                                    <a:pt x="25" y="162"/>
                                    <a:pt x="25" y="162"/>
                                  </a:cubicBezTo>
                                  <a:cubicBezTo>
                                    <a:pt x="66" y="182"/>
                                    <a:pt x="66" y="182"/>
                                    <a:pt x="66" y="182"/>
                                  </a:cubicBezTo>
                                  <a:cubicBezTo>
                                    <a:pt x="66" y="182"/>
                                    <a:pt x="66" y="182"/>
                                    <a:pt x="66" y="182"/>
                                  </a:cubicBezTo>
                                  <a:cubicBezTo>
                                    <a:pt x="68" y="183"/>
                                    <a:pt x="69" y="184"/>
                                    <a:pt x="70" y="186"/>
                                  </a:cubicBezTo>
                                  <a:cubicBezTo>
                                    <a:pt x="90" y="226"/>
                                    <a:pt x="90" y="226"/>
                                    <a:pt x="90" y="226"/>
                                  </a:cubicBezTo>
                                  <a:cubicBezTo>
                                    <a:pt x="99" y="216"/>
                                    <a:pt x="99" y="216"/>
                                    <a:pt x="99" y="216"/>
                                  </a:cubicBezTo>
                                  <a:cubicBezTo>
                                    <a:pt x="94" y="177"/>
                                    <a:pt x="94" y="177"/>
                                    <a:pt x="94" y="177"/>
                                  </a:cubicBezTo>
                                  <a:cubicBezTo>
                                    <a:pt x="93" y="174"/>
                                    <a:pt x="94" y="171"/>
                                    <a:pt x="96" y="169"/>
                                  </a:cubicBezTo>
                                  <a:cubicBezTo>
                                    <a:pt x="134" y="131"/>
                                    <a:pt x="134" y="131"/>
                                    <a:pt x="134" y="131"/>
                                  </a:cubicBezTo>
                                  <a:cubicBezTo>
                                    <a:pt x="134" y="131"/>
                                    <a:pt x="134" y="131"/>
                                    <a:pt x="134" y="131"/>
                                  </a:cubicBezTo>
                                  <a:cubicBezTo>
                                    <a:pt x="135" y="130"/>
                                    <a:pt x="136" y="129"/>
                                    <a:pt x="137" y="129"/>
                                  </a:cubicBezTo>
                                  <a:cubicBezTo>
                                    <a:pt x="141" y="127"/>
                                    <a:pt x="147" y="129"/>
                                    <a:pt x="149" y="134"/>
                                  </a:cubicBezTo>
                                  <a:cubicBezTo>
                                    <a:pt x="182" y="216"/>
                                    <a:pt x="182" y="216"/>
                                    <a:pt x="182" y="216"/>
                                  </a:cubicBezTo>
                                  <a:cubicBezTo>
                                    <a:pt x="189" y="209"/>
                                    <a:pt x="189" y="209"/>
                                    <a:pt x="189" y="209"/>
                                  </a:cubicBezTo>
                                  <a:cubicBezTo>
                                    <a:pt x="176" y="94"/>
                                    <a:pt x="176" y="94"/>
                                    <a:pt x="176" y="94"/>
                                  </a:cubicBezTo>
                                  <a:cubicBezTo>
                                    <a:pt x="176" y="91"/>
                                    <a:pt x="176" y="88"/>
                                    <a:pt x="179" y="86"/>
                                  </a:cubicBezTo>
                                  <a:cubicBezTo>
                                    <a:pt x="213" y="51"/>
                                    <a:pt x="213" y="51"/>
                                    <a:pt x="213" y="51"/>
                                  </a:cubicBezTo>
                                  <a:cubicBezTo>
                                    <a:pt x="222" y="43"/>
                                    <a:pt x="209" y="29"/>
                                    <a:pt x="200" y="38"/>
                                  </a:cubicBezTo>
                                  <a:cubicBezTo>
                                    <a:pt x="200" y="38"/>
                                    <a:pt x="200" y="38"/>
                                    <a:pt x="200" y="38"/>
                                  </a:cubicBezTo>
                                  <a:close/>
                                  <a:moveTo>
                                    <a:pt x="187" y="25"/>
                                  </a:moveTo>
                                  <a:cubicBezTo>
                                    <a:pt x="187" y="25"/>
                                    <a:pt x="187" y="25"/>
                                    <a:pt x="187" y="25"/>
                                  </a:cubicBezTo>
                                  <a:cubicBezTo>
                                    <a:pt x="187" y="25"/>
                                    <a:pt x="187" y="25"/>
                                    <a:pt x="187" y="25"/>
                                  </a:cubicBezTo>
                                  <a:cubicBezTo>
                                    <a:pt x="187" y="25"/>
                                    <a:pt x="187" y="25"/>
                                    <a:pt x="187" y="25"/>
                                  </a:cubicBezTo>
                                  <a:cubicBezTo>
                                    <a:pt x="213" y="0"/>
                                    <a:pt x="251" y="39"/>
                                    <a:pt x="226" y="64"/>
                                  </a:cubicBezTo>
                                  <a:cubicBezTo>
                                    <a:pt x="194" y="96"/>
                                    <a:pt x="194" y="96"/>
                                    <a:pt x="194" y="96"/>
                                  </a:cubicBezTo>
                                  <a:cubicBezTo>
                                    <a:pt x="208" y="211"/>
                                    <a:pt x="208" y="211"/>
                                    <a:pt x="208" y="211"/>
                                  </a:cubicBezTo>
                                  <a:cubicBezTo>
                                    <a:pt x="208" y="214"/>
                                    <a:pt x="207" y="216"/>
                                    <a:pt x="205" y="218"/>
                                  </a:cubicBezTo>
                                  <a:cubicBezTo>
                                    <a:pt x="185" y="239"/>
                                    <a:pt x="185" y="239"/>
                                    <a:pt x="185" y="239"/>
                                  </a:cubicBezTo>
                                  <a:cubicBezTo>
                                    <a:pt x="181" y="242"/>
                                    <a:pt x="176" y="242"/>
                                    <a:pt x="172" y="239"/>
                                  </a:cubicBezTo>
                                  <a:cubicBezTo>
                                    <a:pt x="171" y="238"/>
                                    <a:pt x="170" y="236"/>
                                    <a:pt x="170" y="235"/>
                                  </a:cubicBezTo>
                                  <a:cubicBezTo>
                                    <a:pt x="137" y="153"/>
                                    <a:pt x="137" y="153"/>
                                    <a:pt x="137" y="153"/>
                                  </a:cubicBezTo>
                                  <a:cubicBezTo>
                                    <a:pt x="112" y="178"/>
                                    <a:pt x="112" y="178"/>
                                    <a:pt x="112" y="178"/>
                                  </a:cubicBezTo>
                                  <a:cubicBezTo>
                                    <a:pt x="118" y="218"/>
                                    <a:pt x="118" y="218"/>
                                    <a:pt x="118" y="218"/>
                                  </a:cubicBezTo>
                                  <a:cubicBezTo>
                                    <a:pt x="118" y="221"/>
                                    <a:pt x="117" y="224"/>
                                    <a:pt x="115" y="226"/>
                                  </a:cubicBezTo>
                                  <a:cubicBezTo>
                                    <a:pt x="93" y="247"/>
                                    <a:pt x="93" y="247"/>
                                    <a:pt x="93" y="247"/>
                                  </a:cubicBezTo>
                                  <a:cubicBezTo>
                                    <a:pt x="90" y="251"/>
                                    <a:pt x="84" y="251"/>
                                    <a:pt x="81" y="247"/>
                                  </a:cubicBezTo>
                                  <a:cubicBezTo>
                                    <a:pt x="80" y="247"/>
                                    <a:pt x="79" y="246"/>
                                    <a:pt x="79" y="244"/>
                                  </a:cubicBezTo>
                                  <a:cubicBezTo>
                                    <a:pt x="56" y="197"/>
                                    <a:pt x="56" y="197"/>
                                    <a:pt x="56" y="197"/>
                                  </a:cubicBezTo>
                                  <a:cubicBezTo>
                                    <a:pt x="6" y="172"/>
                                    <a:pt x="6" y="172"/>
                                    <a:pt x="6" y="172"/>
                                  </a:cubicBezTo>
                                  <a:cubicBezTo>
                                    <a:pt x="2" y="170"/>
                                    <a:pt x="0" y="165"/>
                                    <a:pt x="2" y="160"/>
                                  </a:cubicBezTo>
                                  <a:cubicBezTo>
                                    <a:pt x="2" y="159"/>
                                    <a:pt x="3" y="158"/>
                                    <a:pt x="4" y="158"/>
                                  </a:cubicBezTo>
                                  <a:cubicBezTo>
                                    <a:pt x="26" y="136"/>
                                    <a:pt x="26" y="136"/>
                                    <a:pt x="26" y="136"/>
                                  </a:cubicBezTo>
                                  <a:cubicBezTo>
                                    <a:pt x="28" y="134"/>
                                    <a:pt x="31" y="133"/>
                                    <a:pt x="33" y="133"/>
                                  </a:cubicBezTo>
                                  <a:cubicBezTo>
                                    <a:pt x="73" y="139"/>
                                    <a:pt x="73" y="139"/>
                                    <a:pt x="73" y="139"/>
                                  </a:cubicBezTo>
                                  <a:cubicBezTo>
                                    <a:pt x="98" y="114"/>
                                    <a:pt x="98" y="114"/>
                                    <a:pt x="98" y="114"/>
                                  </a:cubicBezTo>
                                  <a:cubicBezTo>
                                    <a:pt x="15" y="81"/>
                                    <a:pt x="15" y="81"/>
                                    <a:pt x="15" y="81"/>
                                  </a:cubicBezTo>
                                  <a:cubicBezTo>
                                    <a:pt x="11" y="79"/>
                                    <a:pt x="9" y="74"/>
                                    <a:pt x="11" y="69"/>
                                  </a:cubicBezTo>
                                  <a:cubicBezTo>
                                    <a:pt x="11" y="68"/>
                                    <a:pt x="12" y="67"/>
                                    <a:pt x="13" y="66"/>
                                  </a:cubicBezTo>
                                  <a:cubicBezTo>
                                    <a:pt x="12" y="66"/>
                                    <a:pt x="12" y="66"/>
                                    <a:pt x="12" y="66"/>
                                  </a:cubicBezTo>
                                  <a:cubicBezTo>
                                    <a:pt x="33" y="46"/>
                                    <a:pt x="33" y="46"/>
                                    <a:pt x="33" y="46"/>
                                  </a:cubicBezTo>
                                  <a:cubicBezTo>
                                    <a:pt x="35" y="44"/>
                                    <a:pt x="38" y="43"/>
                                    <a:pt x="41" y="43"/>
                                  </a:cubicBezTo>
                                  <a:cubicBezTo>
                                    <a:pt x="155" y="57"/>
                                    <a:pt x="155" y="57"/>
                                    <a:pt x="155" y="57"/>
                                  </a:cubicBezTo>
                                  <a:cubicBezTo>
                                    <a:pt x="187" y="25"/>
                                    <a:pt x="187" y="25"/>
                                    <a:pt x="187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96" name="Freeform 103"/>
                        <wps:cNvSpPr/>
                        <wps:spPr bwMode="auto">
                          <a:xfrm>
                            <a:off x="9143" y="14092"/>
                            <a:ext cx="337" cy="282"/>
                          </a:xfrm>
                          <a:custGeom>
                            <a:avLst/>
                            <a:gdLst>
                              <a:gd name="T0" fmla="*/ 161 w 286"/>
                              <a:gd name="T1" fmla="*/ 17 h 239"/>
                              <a:gd name="T2" fmla="*/ 0 w 286"/>
                              <a:gd name="T3" fmla="*/ 22 h 239"/>
                              <a:gd name="T4" fmla="*/ 153 w 286"/>
                              <a:gd name="T5" fmla="*/ 238 h 239"/>
                              <a:gd name="T6" fmla="*/ 196 w 286"/>
                              <a:gd name="T7" fmla="*/ 230 h 239"/>
                              <a:gd name="T8" fmla="*/ 284 w 286"/>
                              <a:gd name="T9" fmla="*/ 207 h 239"/>
                              <a:gd name="T10" fmla="*/ 75 w 286"/>
                              <a:gd name="T11" fmla="*/ 218 h 239"/>
                              <a:gd name="T12" fmla="*/ 75 w 286"/>
                              <a:gd name="T13" fmla="*/ 32 h 239"/>
                              <a:gd name="T14" fmla="*/ 143 w 286"/>
                              <a:gd name="T15" fmla="*/ 218 h 239"/>
                              <a:gd name="T16" fmla="*/ 143 w 286"/>
                              <a:gd name="T17" fmla="*/ 32 h 239"/>
                              <a:gd name="T18" fmla="*/ 213 w 286"/>
                              <a:gd name="T19" fmla="*/ 216 h 239"/>
                              <a:gd name="T20" fmla="*/ 263 w 286"/>
                              <a:gd name="T21" fmla="*/ 202 h 239"/>
                              <a:gd name="T22" fmla="*/ 33 w 286"/>
                              <a:gd name="T23" fmla="*/ 193 h 239"/>
                              <a:gd name="T24" fmla="*/ 61 w 286"/>
                              <a:gd name="T25" fmla="*/ 194 h 239"/>
                              <a:gd name="T26" fmla="*/ 61 w 286"/>
                              <a:gd name="T27" fmla="*/ 165 h 239"/>
                              <a:gd name="T28" fmla="*/ 33 w 286"/>
                              <a:gd name="T29" fmla="*/ 165 h 239"/>
                              <a:gd name="T30" fmla="*/ 41 w 286"/>
                              <a:gd name="T31" fmla="*/ 174 h 239"/>
                              <a:gd name="T32" fmla="*/ 53 w 286"/>
                              <a:gd name="T33" fmla="*/ 174 h 239"/>
                              <a:gd name="T34" fmla="*/ 53 w 286"/>
                              <a:gd name="T35" fmla="*/ 185 h 239"/>
                              <a:gd name="T36" fmla="*/ 41 w 286"/>
                              <a:gd name="T37" fmla="*/ 185 h 239"/>
                              <a:gd name="T38" fmla="*/ 45 w 286"/>
                              <a:gd name="T39" fmla="*/ 132 h 239"/>
                              <a:gd name="T40" fmla="*/ 51 w 286"/>
                              <a:gd name="T41" fmla="*/ 55 h 239"/>
                              <a:gd name="T42" fmla="*/ 40 w 286"/>
                              <a:gd name="T43" fmla="*/ 126 h 239"/>
                              <a:gd name="T44" fmla="*/ 194 w 286"/>
                              <a:gd name="T45" fmla="*/ 46 h 239"/>
                              <a:gd name="T46" fmla="*/ 215 w 286"/>
                              <a:gd name="T47" fmla="*/ 126 h 239"/>
                              <a:gd name="T48" fmla="*/ 194 w 286"/>
                              <a:gd name="T49" fmla="*/ 46 h 239"/>
                              <a:gd name="T50" fmla="*/ 99 w 286"/>
                              <a:gd name="T51" fmla="*/ 194 h 239"/>
                              <a:gd name="T52" fmla="*/ 128 w 286"/>
                              <a:gd name="T53" fmla="*/ 194 h 239"/>
                              <a:gd name="T54" fmla="*/ 114 w 286"/>
                              <a:gd name="T55" fmla="*/ 160 h 239"/>
                              <a:gd name="T56" fmla="*/ 94 w 286"/>
                              <a:gd name="T57" fmla="*/ 180 h 239"/>
                              <a:gd name="T58" fmla="*/ 108 w 286"/>
                              <a:gd name="T59" fmla="*/ 174 h 239"/>
                              <a:gd name="T60" fmla="*/ 119 w 286"/>
                              <a:gd name="T61" fmla="*/ 174 h 239"/>
                              <a:gd name="T62" fmla="*/ 119 w 286"/>
                              <a:gd name="T63" fmla="*/ 185 h 239"/>
                              <a:gd name="T64" fmla="*/ 108 w 286"/>
                              <a:gd name="T65" fmla="*/ 185 h 239"/>
                              <a:gd name="T66" fmla="*/ 117 w 286"/>
                              <a:gd name="T67" fmla="*/ 132 h 239"/>
                              <a:gd name="T68" fmla="*/ 123 w 286"/>
                              <a:gd name="T69" fmla="*/ 55 h 239"/>
                              <a:gd name="T70" fmla="*/ 111 w 286"/>
                              <a:gd name="T71" fmla="*/ 126 h 239"/>
                              <a:gd name="T72" fmla="*/ 215 w 286"/>
                              <a:gd name="T73" fmla="*/ 158 h 239"/>
                              <a:gd name="T74" fmla="*/ 215 w 286"/>
                              <a:gd name="T75" fmla="*/ 186 h 239"/>
                              <a:gd name="T76" fmla="*/ 243 w 286"/>
                              <a:gd name="T77" fmla="*/ 186 h 239"/>
                              <a:gd name="T78" fmla="*/ 243 w 286"/>
                              <a:gd name="T79" fmla="*/ 158 h 239"/>
                              <a:gd name="T80" fmla="*/ 229 w 286"/>
                              <a:gd name="T81" fmla="*/ 152 h 239"/>
                              <a:gd name="T82" fmla="*/ 223 w 286"/>
                              <a:gd name="T83" fmla="*/ 166 h 239"/>
                              <a:gd name="T84" fmla="*/ 237 w 286"/>
                              <a:gd name="T85" fmla="*/ 172 h 239"/>
                              <a:gd name="T86" fmla="*/ 223 w 286"/>
                              <a:gd name="T87" fmla="*/ 178 h 239"/>
                              <a:gd name="T88" fmla="*/ 223 w 286"/>
                              <a:gd name="T89" fmla="*/ 166 h 2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239" w="286" stroke="1">
                                <a:moveTo>
                                  <a:pt x="231" y="8"/>
                                </a:moveTo>
                                <a:cubicBezTo>
                                  <a:pt x="230" y="3"/>
                                  <a:pt x="224" y="0"/>
                                  <a:pt x="219" y="1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cubicBezTo>
                                  <a:pt x="159" y="14"/>
                                  <a:pt x="156" y="12"/>
                                  <a:pt x="153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4" y="12"/>
                                  <a:pt x="0" y="17"/>
                                  <a:pt x="0" y="22"/>
                                </a:cubicBezTo>
                                <a:cubicBezTo>
                                  <a:pt x="0" y="228"/>
                                  <a:pt x="0" y="228"/>
                                  <a:pt x="0" y="228"/>
                                </a:cubicBezTo>
                                <a:cubicBezTo>
                                  <a:pt x="0" y="233"/>
                                  <a:pt x="4" y="238"/>
                                  <a:pt x="10" y="238"/>
                                </a:cubicBezTo>
                                <a:cubicBezTo>
                                  <a:pt x="153" y="238"/>
                                  <a:pt x="153" y="238"/>
                                  <a:pt x="153" y="238"/>
                                </a:cubicBezTo>
                                <a:cubicBezTo>
                                  <a:pt x="158" y="238"/>
                                  <a:pt x="162" y="233"/>
                                  <a:pt x="162" y="228"/>
                                </a:cubicBezTo>
                                <a:cubicBezTo>
                                  <a:pt x="162" y="104"/>
                                  <a:pt x="162" y="104"/>
                                  <a:pt x="162" y="104"/>
                                </a:cubicBezTo>
                                <a:cubicBezTo>
                                  <a:pt x="196" y="230"/>
                                  <a:pt x="196" y="230"/>
                                  <a:pt x="196" y="230"/>
                                </a:cubicBezTo>
                                <a:cubicBezTo>
                                  <a:pt x="198" y="236"/>
                                  <a:pt x="203" y="239"/>
                                  <a:pt x="208" y="237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83" y="217"/>
                                  <a:pt x="286" y="212"/>
                                  <a:pt x="284" y="207"/>
                                </a:cubicBezTo>
                                <a:cubicBezTo>
                                  <a:pt x="231" y="8"/>
                                  <a:pt x="231" y="8"/>
                                  <a:pt x="231" y="8"/>
                                </a:cubicBezTo>
                                <a:close/>
                                <a:moveTo>
                                  <a:pt x="75" y="218"/>
                                </a:move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ubicBezTo>
                                  <a:pt x="19" y="218"/>
                                  <a:pt x="19" y="218"/>
                                  <a:pt x="19" y="218"/>
                                </a:cubicBezTo>
                                <a:cubicBezTo>
                                  <a:pt x="19" y="32"/>
                                  <a:pt x="19" y="32"/>
                                  <a:pt x="19" y="32"/>
                                </a:cubicBezTo>
                                <a:cubicBezTo>
                                  <a:pt x="75" y="32"/>
                                  <a:pt x="75" y="32"/>
                                  <a:pt x="75" y="32"/>
                                </a:cubicBez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lose/>
                                <a:moveTo>
                                  <a:pt x="143" y="218"/>
                                </a:move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ubicBezTo>
                                  <a:pt x="87" y="218"/>
                                  <a:pt x="87" y="218"/>
                                  <a:pt x="87" y="218"/>
                                </a:cubicBezTo>
                                <a:cubicBezTo>
                                  <a:pt x="87" y="32"/>
                                  <a:pt x="87" y="32"/>
                                  <a:pt x="87" y="32"/>
                                </a:cubicBezTo>
                                <a:cubicBezTo>
                                  <a:pt x="143" y="32"/>
                                  <a:pt x="143" y="32"/>
                                  <a:pt x="143" y="32"/>
                                </a:cubicBez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lose/>
                                <a:moveTo>
                                  <a:pt x="213" y="216"/>
                                </a:move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ubicBezTo>
                                  <a:pt x="165" y="36"/>
                                  <a:pt x="165" y="36"/>
                                  <a:pt x="165" y="36"/>
                                </a:cubicBezTo>
                                <a:cubicBezTo>
                                  <a:pt x="215" y="23"/>
                                  <a:pt x="215" y="23"/>
                                  <a:pt x="215" y="23"/>
                                </a:cubicBezTo>
                                <a:cubicBezTo>
                                  <a:pt x="263" y="202"/>
                                  <a:pt x="263" y="202"/>
                                  <a:pt x="263" y="202"/>
                                </a:cubicBez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lose/>
                                <a:moveTo>
                                  <a:pt x="33" y="193"/>
                                </a:moveTo>
                                <a:cubicBezTo>
                                  <a:pt x="33" y="193"/>
                                  <a:pt x="33" y="193"/>
                                  <a:pt x="33" y="193"/>
                                </a:cubicBezTo>
                                <a:cubicBezTo>
                                  <a:pt x="33" y="194"/>
                                  <a:pt x="33" y="194"/>
                                  <a:pt x="33" y="194"/>
                                </a:cubicBezTo>
                                <a:cubicBezTo>
                                  <a:pt x="37" y="197"/>
                                  <a:pt x="42" y="199"/>
                                  <a:pt x="47" y="199"/>
                                </a:cubicBezTo>
                                <a:cubicBezTo>
                                  <a:pt x="53" y="199"/>
                                  <a:pt x="57" y="197"/>
                                  <a:pt x="61" y="194"/>
                                </a:cubicBezTo>
                                <a:cubicBezTo>
                                  <a:pt x="61" y="194"/>
                                  <a:pt x="61" y="194"/>
                                  <a:pt x="61" y="194"/>
                                </a:cubicBezTo>
                                <a:cubicBezTo>
                                  <a:pt x="65" y="190"/>
                                  <a:pt x="67" y="185"/>
                                  <a:pt x="67" y="180"/>
                                </a:cubicBezTo>
                                <a:cubicBezTo>
                                  <a:pt x="67" y="174"/>
                                  <a:pt x="65" y="169"/>
                                  <a:pt x="61" y="165"/>
                                </a:cubicBezTo>
                                <a:cubicBezTo>
                                  <a:pt x="61" y="165"/>
                                  <a:pt x="61" y="165"/>
                                  <a:pt x="61" y="165"/>
                                </a:cubicBezTo>
                                <a:cubicBezTo>
                                  <a:pt x="58" y="162"/>
                                  <a:pt x="53" y="160"/>
                                  <a:pt x="47" y="160"/>
                                </a:cubicBezTo>
                                <a:cubicBezTo>
                                  <a:pt x="42" y="160"/>
                                  <a:pt x="37" y="162"/>
                                  <a:pt x="33" y="165"/>
                                </a:cubicBezTo>
                                <a:cubicBezTo>
                                  <a:pt x="30" y="169"/>
                                  <a:pt x="27" y="174"/>
                                  <a:pt x="27" y="180"/>
                                </a:cubicBezTo>
                                <a:cubicBezTo>
                                  <a:pt x="27" y="185"/>
                                  <a:pt x="29" y="190"/>
                                  <a:pt x="33" y="193"/>
                                </a:cubicBezTo>
                                <a:close/>
                                <a:moveTo>
                                  <a:pt x="41" y="174"/>
                                </a:moveTo>
                                <a:cubicBezTo>
                                  <a:pt x="41" y="174"/>
                                  <a:pt x="41" y="174"/>
                                  <a:pt x="41" y="174"/>
                                </a:cubicBezTo>
                                <a:cubicBezTo>
                                  <a:pt x="43" y="172"/>
                                  <a:pt x="45" y="171"/>
                                  <a:pt x="47" y="171"/>
                                </a:cubicBezTo>
                                <a:cubicBezTo>
                                  <a:pt x="49" y="171"/>
                                  <a:pt x="51" y="172"/>
                                  <a:pt x="53" y="174"/>
                                </a:cubicBezTo>
                                <a:cubicBezTo>
                                  <a:pt x="53" y="174"/>
                                  <a:pt x="53" y="174"/>
                                  <a:pt x="53" y="174"/>
                                </a:cubicBezTo>
                                <a:cubicBezTo>
                                  <a:pt x="54" y="175"/>
                                  <a:pt x="55" y="177"/>
                                  <a:pt x="55" y="180"/>
                                </a:cubicBezTo>
                                <a:cubicBezTo>
                                  <a:pt x="55" y="182"/>
                                  <a:pt x="54" y="184"/>
                                  <a:pt x="53" y="185"/>
                                </a:cubicBezTo>
                                <a:cubicBezTo>
                                  <a:pt x="51" y="187"/>
                                  <a:pt x="49" y="188"/>
                                  <a:pt x="47" y="188"/>
                                </a:cubicBezTo>
                                <a:cubicBezTo>
                                  <a:pt x="45" y="188"/>
                                  <a:pt x="43" y="187"/>
                                  <a:pt x="41" y="185"/>
                                </a:cubicBezTo>
                                <a:cubicBezTo>
                                  <a:pt x="41" y="185"/>
                                  <a:pt x="41" y="185"/>
                                  <a:pt x="41" y="185"/>
                                </a:cubicBezTo>
                                <a:cubicBezTo>
                                  <a:pt x="40" y="184"/>
                                  <a:pt x="39" y="182"/>
                                  <a:pt x="39" y="180"/>
                                </a:cubicBezTo>
                                <a:cubicBezTo>
                                  <a:pt x="39" y="177"/>
                                  <a:pt x="40" y="175"/>
                                  <a:pt x="41" y="174"/>
                                </a:cubicBezTo>
                                <a:close/>
                                <a:moveTo>
                                  <a:pt x="45" y="132"/>
                                </a:moveTo>
                                <a:cubicBezTo>
                                  <a:pt x="45" y="132"/>
                                  <a:pt x="45" y="132"/>
                                  <a:pt x="45" y="132"/>
                                </a:cubicBezTo>
                                <a:cubicBezTo>
                                  <a:pt x="49" y="132"/>
                                  <a:pt x="51" y="129"/>
                                  <a:pt x="51" y="126"/>
                                </a:cubicBezTo>
                                <a:cubicBezTo>
                                  <a:pt x="51" y="55"/>
                                  <a:pt x="51" y="55"/>
                                  <a:pt x="51" y="55"/>
                                </a:cubicBezTo>
                                <a:cubicBezTo>
                                  <a:pt x="51" y="51"/>
                                  <a:pt x="49" y="49"/>
                                  <a:pt x="45" y="49"/>
                                </a:cubicBezTo>
                                <a:cubicBezTo>
                                  <a:pt x="42" y="49"/>
                                  <a:pt x="40" y="51"/>
                                  <a:pt x="40" y="55"/>
                                </a:cubicBezTo>
                                <a:cubicBezTo>
                                  <a:pt x="40" y="126"/>
                                  <a:pt x="40" y="126"/>
                                  <a:pt x="40" y="126"/>
                                </a:cubicBezTo>
                                <a:cubicBezTo>
                                  <a:pt x="40" y="129"/>
                                  <a:pt x="42" y="132"/>
                                  <a:pt x="45" y="132"/>
                                </a:cubicBezTo>
                                <a:close/>
                                <a:moveTo>
                                  <a:pt x="194" y="46"/>
                                </a:moveTo>
                                <a:cubicBezTo>
                                  <a:pt x="194" y="46"/>
                                  <a:pt x="194" y="46"/>
                                  <a:pt x="194" y="46"/>
                                </a:cubicBezTo>
                                <a:cubicBezTo>
                                  <a:pt x="191" y="46"/>
                                  <a:pt x="189" y="50"/>
                                  <a:pt x="190" y="53"/>
                                </a:cubicBezTo>
                                <a:cubicBezTo>
                                  <a:pt x="208" y="121"/>
                                  <a:pt x="208" y="121"/>
                                  <a:pt x="208" y="121"/>
                                </a:cubicBezTo>
                                <a:cubicBezTo>
                                  <a:pt x="209" y="125"/>
                                  <a:pt x="212" y="126"/>
                                  <a:pt x="215" y="126"/>
                                </a:cubicBezTo>
                                <a:cubicBezTo>
                                  <a:pt x="219" y="125"/>
                                  <a:pt x="220" y="122"/>
                                  <a:pt x="220" y="118"/>
                                </a:cubicBezTo>
                                <a:cubicBezTo>
                                  <a:pt x="201" y="50"/>
                                  <a:pt x="201" y="50"/>
                                  <a:pt x="201" y="50"/>
                                </a:cubicBezTo>
                                <a:cubicBezTo>
                                  <a:pt x="200" y="47"/>
                                  <a:pt x="197" y="45"/>
                                  <a:pt x="194" y="46"/>
                                </a:cubicBezTo>
                                <a:close/>
                                <a:moveTo>
                                  <a:pt x="99" y="193"/>
                                </a:moveTo>
                                <a:cubicBezTo>
                                  <a:pt x="99" y="193"/>
                                  <a:pt x="99" y="193"/>
                                  <a:pt x="99" y="193"/>
                                </a:cubicBezTo>
                                <a:cubicBezTo>
                                  <a:pt x="99" y="194"/>
                                  <a:pt x="99" y="194"/>
                                  <a:pt x="99" y="194"/>
                                </a:cubicBezTo>
                                <a:cubicBezTo>
                                  <a:pt x="103" y="197"/>
                                  <a:pt x="108" y="199"/>
                                  <a:pt x="114" y="199"/>
                                </a:cubicBezTo>
                                <a:cubicBezTo>
                                  <a:pt x="119" y="199"/>
                                  <a:pt x="124" y="197"/>
                                  <a:pt x="128" y="194"/>
                                </a:cubicBezTo>
                                <a:cubicBezTo>
                                  <a:pt x="128" y="194"/>
                                  <a:pt x="128" y="194"/>
                                  <a:pt x="128" y="194"/>
                                </a:cubicBezTo>
                                <a:cubicBezTo>
                                  <a:pt x="131" y="190"/>
                                  <a:pt x="133" y="185"/>
                                  <a:pt x="133" y="180"/>
                                </a:cubicBezTo>
                                <a:cubicBezTo>
                                  <a:pt x="133" y="174"/>
                                  <a:pt x="131" y="169"/>
                                  <a:pt x="128" y="165"/>
                                </a:cubicBezTo>
                                <a:cubicBezTo>
                                  <a:pt x="124" y="162"/>
                                  <a:pt x="119" y="160"/>
                                  <a:pt x="114" y="160"/>
                                </a:cubicBezTo>
                                <a:cubicBezTo>
                                  <a:pt x="108" y="160"/>
                                  <a:pt x="103" y="162"/>
                                  <a:pt x="99" y="165"/>
                                </a:cubicBezTo>
                                <a:cubicBezTo>
                                  <a:pt x="100" y="165"/>
                                  <a:pt x="100" y="165"/>
                                  <a:pt x="100" y="165"/>
                                </a:cubicBezTo>
                                <a:cubicBezTo>
                                  <a:pt x="96" y="169"/>
                                  <a:pt x="94" y="174"/>
                                  <a:pt x="94" y="180"/>
                                </a:cubicBezTo>
                                <a:cubicBezTo>
                                  <a:pt x="94" y="185"/>
                                  <a:pt x="96" y="190"/>
                                  <a:pt x="99" y="193"/>
                                </a:cubicBezTo>
                                <a:close/>
                                <a:moveTo>
                                  <a:pt x="108" y="174"/>
                                </a:moveTo>
                                <a:cubicBezTo>
                                  <a:pt x="108" y="174"/>
                                  <a:pt x="108" y="174"/>
                                  <a:pt x="108" y="174"/>
                                </a:cubicBezTo>
                                <a:cubicBezTo>
                                  <a:pt x="109" y="172"/>
                                  <a:pt x="111" y="171"/>
                                  <a:pt x="114" y="171"/>
                                </a:cubicBezTo>
                                <a:cubicBezTo>
                                  <a:pt x="116" y="171"/>
                                  <a:pt x="118" y="172"/>
                                  <a:pt x="119" y="174"/>
                                </a:cubicBezTo>
                                <a:cubicBezTo>
                                  <a:pt x="119" y="174"/>
                                  <a:pt x="119" y="174"/>
                                  <a:pt x="119" y="174"/>
                                </a:cubicBezTo>
                                <a:cubicBezTo>
                                  <a:pt x="121" y="175"/>
                                  <a:pt x="122" y="177"/>
                                  <a:pt x="122" y="180"/>
                                </a:cubicBezTo>
                                <a:cubicBezTo>
                                  <a:pt x="122" y="182"/>
                                  <a:pt x="121" y="184"/>
                                  <a:pt x="119" y="185"/>
                                </a:cubicBezTo>
                                <a:cubicBezTo>
                                  <a:pt x="119" y="185"/>
                                  <a:pt x="119" y="185"/>
                                  <a:pt x="119" y="185"/>
                                </a:cubicBezTo>
                                <a:cubicBezTo>
                                  <a:pt x="118" y="187"/>
                                  <a:pt x="116" y="188"/>
                                  <a:pt x="114" y="188"/>
                                </a:cubicBezTo>
                                <a:cubicBezTo>
                                  <a:pt x="111" y="188"/>
                                  <a:pt x="109" y="187"/>
                                  <a:pt x="108" y="185"/>
                                </a:cubicBezTo>
                                <a:cubicBezTo>
                                  <a:pt x="108" y="185"/>
                                  <a:pt x="108" y="185"/>
                                  <a:pt x="108" y="185"/>
                                </a:cubicBezTo>
                                <a:cubicBezTo>
                                  <a:pt x="106" y="184"/>
                                  <a:pt x="105" y="182"/>
                                  <a:pt x="105" y="180"/>
                                </a:cubicBezTo>
                                <a:cubicBezTo>
                                  <a:pt x="105" y="177"/>
                                  <a:pt x="106" y="175"/>
                                  <a:pt x="108" y="174"/>
                                </a:cubicBezTo>
                                <a:close/>
                                <a:moveTo>
                                  <a:pt x="117" y="132"/>
                                </a:moveTo>
                                <a:cubicBezTo>
                                  <a:pt x="117" y="132"/>
                                  <a:pt x="117" y="132"/>
                                  <a:pt x="117" y="132"/>
                                </a:cubicBezTo>
                                <a:cubicBezTo>
                                  <a:pt x="120" y="132"/>
                                  <a:pt x="123" y="129"/>
                                  <a:pt x="123" y="126"/>
                                </a:cubicBezTo>
                                <a:cubicBezTo>
                                  <a:pt x="123" y="55"/>
                                  <a:pt x="123" y="55"/>
                                  <a:pt x="123" y="55"/>
                                </a:cubicBezTo>
                                <a:cubicBezTo>
                                  <a:pt x="123" y="51"/>
                                  <a:pt x="120" y="49"/>
                                  <a:pt x="117" y="49"/>
                                </a:cubicBezTo>
                                <a:cubicBezTo>
                                  <a:pt x="114" y="49"/>
                                  <a:pt x="111" y="51"/>
                                  <a:pt x="111" y="55"/>
                                </a:cubicBezTo>
                                <a:cubicBezTo>
                                  <a:pt x="111" y="126"/>
                                  <a:pt x="111" y="126"/>
                                  <a:pt x="111" y="126"/>
                                </a:cubicBezTo>
                                <a:cubicBezTo>
                                  <a:pt x="111" y="129"/>
                                  <a:pt x="114" y="132"/>
                                  <a:pt x="117" y="132"/>
                                </a:cubicBezTo>
                                <a:close/>
                                <a:moveTo>
                                  <a:pt x="215" y="158"/>
                                </a:moveTo>
                                <a:cubicBezTo>
                                  <a:pt x="215" y="158"/>
                                  <a:pt x="215" y="158"/>
                                  <a:pt x="215" y="158"/>
                                </a:cubicBezTo>
                                <a:cubicBezTo>
                                  <a:pt x="211" y="161"/>
                                  <a:pt x="209" y="166"/>
                                  <a:pt x="209" y="172"/>
                                </a:cubicBezTo>
                                <a:cubicBezTo>
                                  <a:pt x="209" y="177"/>
                                  <a:pt x="211" y="182"/>
                                  <a:pt x="214" y="186"/>
                                </a:cubicBezTo>
                                <a:cubicBezTo>
                                  <a:pt x="215" y="186"/>
                                  <a:pt x="215" y="186"/>
                                  <a:pt x="215" y="186"/>
                                </a:cubicBezTo>
                                <a:cubicBezTo>
                                  <a:pt x="218" y="189"/>
                                  <a:pt x="223" y="192"/>
                                  <a:pt x="229" y="192"/>
                                </a:cubicBezTo>
                                <a:cubicBezTo>
                                  <a:pt x="234" y="192"/>
                                  <a:pt x="239" y="190"/>
                                  <a:pt x="242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6" y="182"/>
                                  <a:pt x="248" y="177"/>
                                  <a:pt x="248" y="172"/>
                                </a:cubicBezTo>
                                <a:cubicBezTo>
                                  <a:pt x="248" y="166"/>
                                  <a:pt x="246" y="161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39" y="154"/>
                                  <a:pt x="234" y="152"/>
                                  <a:pt x="229" y="152"/>
                                </a:cubicBezTo>
                                <a:cubicBezTo>
                                  <a:pt x="223" y="152"/>
                                  <a:pt x="218" y="154"/>
                                  <a:pt x="215" y="158"/>
                                </a:cubicBezTo>
                                <a:close/>
                                <a:moveTo>
                                  <a:pt x="223" y="166"/>
                                </a:moveTo>
                                <a:cubicBezTo>
                                  <a:pt x="223" y="166"/>
                                  <a:pt x="223" y="166"/>
                                  <a:pt x="223" y="166"/>
                                </a:cubicBezTo>
                                <a:cubicBezTo>
                                  <a:pt x="224" y="165"/>
                                  <a:pt x="226" y="164"/>
                                  <a:pt x="229" y="164"/>
                                </a:cubicBezTo>
                                <a:cubicBezTo>
                                  <a:pt x="231" y="164"/>
                                  <a:pt x="233" y="165"/>
                                  <a:pt x="234" y="166"/>
                                </a:cubicBezTo>
                                <a:cubicBezTo>
                                  <a:pt x="236" y="168"/>
                                  <a:pt x="237" y="170"/>
                                  <a:pt x="237" y="172"/>
                                </a:cubicBezTo>
                                <a:cubicBezTo>
                                  <a:pt x="237" y="174"/>
                                  <a:pt x="236" y="176"/>
                                  <a:pt x="234" y="178"/>
                                </a:cubicBezTo>
                                <a:cubicBezTo>
                                  <a:pt x="233" y="179"/>
                                  <a:pt x="231" y="180"/>
                                  <a:pt x="229" y="180"/>
                                </a:cubicBezTo>
                                <a:cubicBezTo>
                                  <a:pt x="226" y="180"/>
                                  <a:pt x="224" y="179"/>
                                  <a:pt x="223" y="178"/>
                                </a:cubicBezTo>
                                <a:cubicBezTo>
                                  <a:pt x="223" y="177"/>
                                  <a:pt x="223" y="177"/>
                                  <a:pt x="223" y="177"/>
                                </a:cubicBezTo>
                                <a:cubicBezTo>
                                  <a:pt x="221" y="176"/>
                                  <a:pt x="220" y="174"/>
                                  <a:pt x="220" y="172"/>
                                </a:cubicBezTo>
                                <a:cubicBezTo>
                                  <a:pt x="220" y="170"/>
                                  <a:pt x="221" y="168"/>
                                  <a:pt x="223" y="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67" style="width:181.45pt;height:114.8pt;margin-top:610.55pt;margin-left:299.55pt;mso-height-relative:page;mso-width-relative:page;position:absolute;z-index:251696128" coordorigin="8933,13934" coordsize="3674,2324">
                <o:lock v:ext="edit" aspectratio="f"/>
                <v:group id="组合 169" o:spid="_x0000_s1168" style="width:749;height:1064;left:9831;position:absolute;top:13934" coordorigin="21771,13791" coordsize="764,1085">
                  <o:lock v:ext="edit" aspectratio="f"/>
                  <v:shape id="文本框 2" o:spid="_x0000_s1169" type="#_x0000_t202" style="width:764;height:448;left:21771;position:absolute;top:14428" coordsize="21600,21600" filled="f" stroked="f">
                    <v:stroke joinstyle="miter"/>
                    <o:lock v:ext="edit" aspectratio="f"/>
                    <v:textbox>
                      <w:txbxContent>
                        <w:p w14:paraId="31AF1FB7">
                          <w:pPr>
                            <w:spacing w:line="300" w:lineRule="exact"/>
                            <w:rPr>
                              <w:rFonts w:ascii="黑体" w:eastAsia="黑体" w:hAnsi="黑体" w:cs="黑体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拍照</w:t>
                          </w:r>
                        </w:p>
                      </w:txbxContent>
                    </v:textbox>
                  </v:shape>
                  <v:group id="_x0000_s1026" o:spid="_x0000_s1170" style="width:626;height:626;left:21850;position:absolute;top:13791" coordorigin="21850,13056" coordsize="626,626">
                    <o:lock v:ext="edit" aspectratio="f"/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自选图形 93" o:spid="_x0000_s1171" type="#_x0000_t120" style="width:626;height:627;left:21850;position:absolute;top:13056" coordsize="21600,21600" filled="f" stroked="t" strokecolor="#7f7f7f" strokeweight="1pt">
                      <v:stroke joinstyle="round"/>
                      <o:lock v:ext="edit" aspectratio="f"/>
                    </v:shape>
                    <v:shape id="KSO_Shape" o:spid="_x0000_s1172" style="width:357;height:257;left:21985;position:absolute;top:13242;v-text-anchor:middle-center" coordsize="5832,4173" o:spt="100" adj="-11796480,,5400" path="m370,477l5462,477,5481,477,5500,478,5518,480,5537,484,5554,488,5571,494,5589,499,5606,506,5622,513,5638,521,5654,530,5668,539,5683,550,5697,562,5710,573,5723,585,5735,598,5747,612,5758,625,5768,640,5778,655,5787,670,5795,686,5803,702,5810,720,5815,737,5820,754,5824,772,5828,790,5830,808,5831,827,5832,846,5832,3803,5831,3822,5830,3841,5828,3858,5824,3877,5820,3895,5815,3912,5810,3930,5803,3947,5795,3962,5787,3979,5778,3994,5768,4009,5758,4023,5747,4038,5735,4051,5723,4064,5710,4076,5697,4088,5683,4098,5668,4109,5654,4118,5638,4127,5622,4136,5606,4143,5589,4149,5571,4156,5554,4160,5537,4165,5518,4168,5500,4171,5481,4172,5462,4173,370,4173,351,4172,332,4171,313,4168,295,4165,277,4160,259,4156,243,4149,226,4143,209,4136,194,4127,178,4118,162,4109,148,4098,134,4088,121,4076,108,4064,95,4051,84,4038,73,4023,63,4009,53,3994,44,3979,36,3962,29,3947,22,3930,16,3912,11,3895,7,3877,4,3858,2,3841,,3822,,3803,,846,,827,2,808,4,790,7,772,11,754,16,737,22,720,29,702,36,686,44,670,53,655,63,640,73,625,84,612,95,598,108,585,121,573,134,562,148,550,162,539,178,530,194,521,209,513,226,506,243,499,259,494,277,488,295,484,313,480,332,478,351,477,370,477xm542,l1703,,1703,350,542,350,542,xm4019,1725l4019,1725,3983,1726,3946,1729,3910,1734,3874,1740,3840,1747,3806,1758,3773,1769,3740,1782,3708,1797,3677,1812,3647,1829,3618,1848,3590,1868,3563,1889,3537,1911,3512,1936,3488,1960,3465,1987,3444,2014,3424,2042,3405,2071,3388,2101,3372,2132,3358,2164,3345,2197,3334,2230,3324,2264,3316,2298,3309,2334,3305,2369,3303,2406,3302,2443,3303,2480,3305,2517,3309,2552,3316,2587,3324,2622,3334,2656,3345,2689,3358,2722,3372,2754,3388,2784,3405,2814,3424,2843,3444,2872,3465,2899,3488,2924,3512,2950,3537,2973,3563,2997,3590,3018,3618,3038,3647,3056,3677,3074,3708,3089,3740,3104,3773,3117,3806,3128,3840,3137,3874,3145,3910,3152,3946,3156,3983,3160,4019,3161,4056,3160,4092,3156,4129,3152,4163,3145,4198,3137,4232,3128,4266,3117,4298,3104,4329,3089,4361,3074,4391,3056,4420,3038,4447,3018,4475,2997,4501,2973,4527,2950,4550,2924,4572,2899,4595,2872,4614,2843,4633,2814,4650,2784,4666,2754,4680,2722,4693,2689,4705,2656,4714,2622,4722,2587,4728,2552,4733,2517,4736,2480,4736,2443,4736,2406,4733,2369,4728,2334,4722,2298,4714,2264,4705,2230,4693,2197,4680,2164,4666,2132,4650,2101,4633,2071,4614,2042,4595,2014,4572,1987,4550,1960,4527,1936,4501,1911,4475,1889,4447,1868,4420,1848,4391,1829,4361,1812,4329,1797,4298,1782,4266,1769,4232,1758,4198,1747,4163,1740,4129,1734,4092,1729,4056,1726,4019,1725xm1375,838l1375,3754,1591,3754,1591,838,1375,838xm1841,690l1841,1260,2899,1260,2899,690,1841,690xm4019,1003l4019,1003,3982,1004,3945,1005,3908,1007,3872,1011,3835,1015,3800,1020,3764,1026,3728,1033,3694,1040,3659,1049,3625,1058,3591,1068,3558,1079,3524,1091,3491,1103,3459,1117,3426,1130,3395,1146,3364,1161,3333,1177,3303,1194,3273,1211,3244,1230,3215,1249,3186,1269,3158,1289,3130,1311,3103,1332,3077,1354,3051,1377,3026,1401,3001,1425,2977,1450,2954,1474,2930,1501,2908,1527,2887,1554,2866,1581,2844,1609,2826,1638,2807,1667,2788,1696,2770,1726,2753,1756,2737,1788,2722,1819,2706,1850,2693,1882,2679,1915,2667,1948,2655,1982,2644,2015,2634,2048,2625,2083,2616,2118,2609,2153,2601,2188,2596,2223,2591,2259,2587,2296,2584,2332,2581,2368,2580,2405,2579,2443,2580,2480,2581,2517,2584,2553,2587,2590,2591,2626,2596,2661,2601,2697,2609,2733,2616,2767,2625,2803,2634,2836,2644,2871,2655,2904,2667,2938,2679,2970,2693,3004,2706,3035,2722,3067,2737,3098,2753,3128,2770,3160,2788,3189,2807,3219,2826,3248,2844,3276,2866,3305,2887,3331,2908,3358,2930,3385,2954,3410,2977,3436,3001,3461,3026,3485,3051,3508,3077,3531,3103,3553,3130,3575,3158,3597,3186,3617,3215,3637,3244,3656,3273,3673,3303,3691,3333,3708,3364,3725,3395,3740,3426,3755,3459,3769,3491,3783,3524,3795,3558,3806,3591,3817,3625,3827,3659,3837,3694,3845,3728,3853,3764,3860,3800,3865,3835,3871,3872,3875,3908,3879,3945,3881,3982,3882,4019,3882,4056,3882,4093,3881,4130,3879,4167,3875,4202,3871,4238,3865,4274,3860,4309,3853,4344,3845,4378,3837,4413,3827,4447,3817,4481,3806,4514,3795,4547,3783,4579,3769,4611,3755,4644,3740,4675,3725,4705,3708,4736,3691,4765,3673,4795,3656,4824,3637,4852,3617,4880,3597,4908,3575,4935,3553,4961,3531,4987,3508,5013,3485,5037,3461,5061,3436,5085,3410,5107,3385,5130,3358,5152,3331,5173,3305,5193,3276,5213,3248,5232,3219,5250,3189,5268,3160,5285,3128,5301,3098,5317,3067,5331,3035,5346,3004,5359,2970,5372,2938,5383,2904,5394,2871,5404,2836,5414,2803,5422,2767,5430,2733,5436,2697,5442,2661,5447,2626,5452,2590,5454,2553,5457,2517,5459,2480,5459,2443,5459,2405,5457,2368,5454,2332,5452,2296,5447,2259,5442,2223,5436,2188,5430,2153,5422,2118,5414,2083,5404,2048,5394,2015,5383,1982,5372,1948,5359,1915,5346,1882,5331,1850,5317,1819,5301,1788,5285,1756,5268,1726,5250,1696,5232,1667,5213,1638,5193,1609,5173,1581,5152,1554,5130,1527,5107,1501,5085,1474,5061,1450,5037,1425,5013,1401,4987,1377,4961,1354,4935,1332,4908,1311,4880,1289,4852,1269,4824,1249,4795,1230,4765,1211,4736,1194,4705,1177,4675,1161,4644,1146,4611,1130,4579,1117,4547,1103,4514,1091,4481,1079,4447,1068,4413,1058,4378,1049,4344,1040,4309,1033,4274,1026,4238,1020,4202,1015,4167,1011,4130,1007,4093,1005,4056,1004,4019,1003xm4708,1754l4708,1754,4674,1722,4639,1692,4602,1663,4563,1635,4524,1610,4483,1587,4442,1565,4398,1546,4354,1528,4309,1512,4262,1500,4216,1489,4168,1480,4119,1474,4070,1470,4019,1469,3969,1470,3919,1474,3871,1480,3823,1489,3775,1500,3730,1512,3684,1528,3640,1546,3597,1565,3555,1587,3514,1610,3474,1635,3436,1663,3400,1692,3364,1722,3330,1754,3298,1788,3267,1823,3239,1860,3211,1898,3186,1938,3162,1978,3141,2021,3122,2064,3104,2107,3089,2153,3075,2199,3065,2247,3056,2295,3050,2344,3046,2393,3045,2443,3046,2493,3050,2542,3056,2591,3065,2639,3075,2686,3089,2733,3104,2777,3122,2822,3141,2865,3162,2907,3186,2948,3211,2987,3239,3026,3267,3063,3298,3097,3330,3132,3364,3164,3400,3194,3436,3223,3474,3250,3514,3276,3555,3299,3597,3320,3640,3340,3684,3358,3730,3373,3775,3386,3823,3397,3871,3405,3919,3412,3969,3415,4019,3417,4070,3415,4119,3412,4168,3405,4216,3397,4262,3386,4309,3373,4354,3358,4398,3340,4442,3320,4483,3299,4524,3276,4563,3250,4602,3223,4639,3194,4674,3164,4708,3132,4740,3097,4771,3063,4800,3026,4826,2987,4852,2948,4876,2907,4897,2865,4917,2822,4934,2777,4949,2733,4962,2686,4974,2639,4981,2591,4988,2542,4991,2493,4993,2443,4991,2393,4988,2344,4981,2295,4974,2247,4962,2199,4949,2153,4934,2107,4917,2064,4897,2021,4876,1978,4852,1938,4826,1898,4800,1860,4771,1823,4740,1788,4708,1754xm4362,2100l4362,2100,4345,2084,4328,2068,4309,2054,4290,2041,4270,2028,4250,2016,4229,2006,4208,1996,4186,1987,4163,1980,4141,1974,4116,1968,4093,1964,4068,1960,4044,1959,4019,1958,3994,1959,3969,1960,3945,1964,3921,1968,3898,1974,3874,1980,3852,1987,3830,1996,3809,2006,3788,2016,3767,2028,3747,2041,3728,2054,3711,2068,3693,2084,3676,2100,3660,2116,3645,2134,3630,2152,3617,2172,3605,2191,3592,2211,3582,2232,3572,2253,3563,2276,3556,2298,3550,2321,3545,2345,3540,2369,3537,2393,3534,2417,3534,2443,3534,2467,3537,2492,3540,2517,3545,2541,3550,2564,3556,2587,3563,2610,3572,2631,3582,2654,3592,2674,3605,2695,3617,2714,3630,2733,3645,2752,3660,2768,3676,2786,3693,2802,3711,2817,3728,2831,3747,2845,3767,2858,3788,2869,3809,2880,3830,2890,3852,2898,3874,2906,3898,2912,3921,2918,3945,2922,3969,2924,3994,2927,4019,2928,4044,2927,4068,2924,4093,2922,4116,2918,4141,2912,4163,2906,4186,2898,4208,2890,4229,2880,4250,2869,4270,2858,4290,2845,4309,2831,4328,2817,4345,2802,4362,2786,4378,2768,4393,2752,4407,2733,4421,2714,4434,2695,4445,2674,4456,2654,4465,2631,4474,2610,4482,2587,4489,2564,4494,2541,4499,2517,4501,2492,4503,2467,4504,2443,4503,2417,4501,2393,4499,2369,4494,2345,4489,2321,4482,2298,4474,2276,4465,2253,4456,2232,4445,2211,4434,2191,4421,2172,4407,2152,4393,2134,4378,2116,4362,2100xe" filled="t" fillcolor="#7f7f7f" stroked="f">
                      <v:stroke joinstyle="miter"/>
                      <v:path o:connecttype="custom" o:connectlocs="0,0;0,0;0,0;0,0;0,0;0,0;362279538,0;724559385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  <v:group id="组合 160" o:spid="_x0000_s1173" style="width:749;height:1064;left:8933;position:absolute;top:15164" coordorigin="20602,12015" coordsize="764,1085">
                  <o:lock v:ext="edit" aspectratio="f"/>
                  <v:shape id="自选图形 90" o:spid="_x0000_s1174" type="#_x0000_t120" style="width:626;height:627;left:20639;position:absolute;top:12015" coordsize="21600,21600" filled="f" stroked="t" strokecolor="#7f7f7f" strokeweight="1pt">
                    <v:stroke joinstyle="round"/>
                    <o:lock v:ext="edit" aspectratio="f"/>
                  </v:shape>
                  <v:shape id="KSO_Shape" o:spid="_x0000_s1175" style="width:426;height:409;left:20723;position:absolute;top:12140;v-text-anchor:middle-center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#7f7f7f" stroked="f">
                    <v:stroke joinstyle="miter"/>
                    <v:path o:connecttype="custom" o:connectlocs="117960,38541;171946,38541;182129,42661;216558,77081;245086,48560;252521,45893;264159,57447;261492,64719;227064,99462;208233,100997;187140,79828;154086,117965;184311,148183;187059,165878;170088,241504;156025,252978;141640,238596;142044,234960;156025,172988;121597,139538;92099,172503;74561,177997;14676,178078;371,166847;11120,149718;14757,149395;66318,149557;142610,61164;122648,61083;87977,101078;79411,105118;68177,93968;71975,85565;109313,42581;117960,38541;199203,0;221470,22260;199203,44520;176936,22260;199203,0" o:connectangles="0,0,0,0,0,0,0,0,0,0,0,0,0,0,0,0,0,0,0,0,0,0,0,0,0,0,0,0,0,0,0,0,0,0,0,0,0,0,0,0"/>
                    <o:lock v:ext="edit" aspectratio="f"/>
                  </v:shape>
                  <v:shape id="文本框 2" o:spid="_x0000_s1176" type="#_x0000_t202" style="width:764;height:448;left:20602;position:absolute;top:12652" coordsize="21600,21600" filled="f" stroked="f">
                    <v:stroke joinstyle="miter"/>
                    <o:lock v:ext="edit" aspectratio="f"/>
                    <v:textbox>
                      <w:txbxContent>
                        <w:p w14:paraId="60AAE807">
                          <w:pPr>
                            <w:spacing w:line="300" w:lineRule="exact"/>
                            <w:rPr>
                              <w:rFonts w:ascii="黑体" w:eastAsia="黑体" w:hAnsi="黑体" w:cs="黑体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跑步</w:t>
                          </w:r>
                        </w:p>
                      </w:txbxContent>
                    </v:textbox>
                  </v:shape>
                </v:group>
                <v:group id="组合 167" o:spid="_x0000_s1177" style="width:749;height:1070;left:8937;position:absolute;top:13934" coordorigin="21800,12525" coordsize="764,1091">
                  <o:lock v:ext="edit" aspectratio="f"/>
                  <v:shape id="文本框 2" o:spid="_x0000_s1178" type="#_x0000_t202" style="width:764;height:448;left:21800;position:absolute;top:13168" coordsize="21600,21600" filled="f" stroked="f">
                    <v:stroke joinstyle="miter"/>
                    <o:lock v:ext="edit" aspectratio="f"/>
                    <v:textbox>
                      <w:txbxContent>
                        <w:p w14:paraId="624EB523">
                          <w:pPr>
                            <w:spacing w:line="300" w:lineRule="exact"/>
                            <w:rPr>
                              <w:rFonts w:ascii="黑体" w:eastAsia="黑体" w:hAnsi="黑体" w:cs="黑体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看书</w:t>
                          </w:r>
                        </w:p>
                      </w:txbxContent>
                    </v:textbox>
                  </v:shape>
                  <v:shape id="自选图形 89" o:spid="_x0000_s1179" type="#_x0000_t120" style="width:625;height:641;left:21846;position:absolute;top:12525" coordsize="21600,21600" filled="f" stroked="t" strokecolor="#7f7f7f" strokeweight="1pt">
                    <v:stroke joinstyle="round"/>
                    <o:lock v:ext="edit" aspectratio="f"/>
                  </v:shape>
                </v:group>
                <v:group id="_x0000_s1026" o:spid="_x0000_s1180" style="width:748;height:1064;left:9832;position:absolute;top:15164" coordorigin="13251,15299" coordsize="748,1064">
                  <o:lock v:ext="edit" aspectratio="f"/>
                  <v:group id="组合 169" o:spid="_x0000_s1181" style="width:749;height:1064;left:13251;position:absolute;top:15299" coordorigin="21771,13791" coordsize="764,1085">
                    <o:lock v:ext="edit" aspectratio="f"/>
                    <v:shape id="文本框 2" o:spid="_x0000_s1182" type="#_x0000_t202" style="width:764;height:448;left:21771;position:absolute;top:1442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5289242D">
                            <w:pPr>
                              <w:spacing w:line="300" w:lineRule="exac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唱歌</w:t>
                            </w:r>
                          </w:p>
                        </w:txbxContent>
                      </v:textbox>
                    </v:shape>
                    <v:shape id="自选图形 93" o:spid="_x0000_s1183" type="#_x0000_t120" style="width:626;height:627;left:21850;position:absolute;top:13791" coordsize="21600,21600" filled="f" stroked="t" strokecolor="#7f7f7f" strokeweight="1pt">
                      <v:stroke joinstyle="round"/>
                      <o:lock v:ext="edit" aspectratio="f"/>
                    </v:shape>
                  </v:group>
                  <v:shape id="Freeform 116" o:spid="_x0000_s1184" style="width:302;height:366;left:13493;position:absolute;top:15425" coordsize="198,239" o:spt="100" adj="-11796480,,5400" path="m22,229c24,231,24,235,22,237c20,239,17,239,15,237c15,237,15,237,15,237c14,237,14,237,14,237c6,228,2,217,2,206c2,196,5,187,11,179c4,172,4,172,4,172c2,169,,166,,162c,162,,162,,162c,159,1,155,3,152c3,152,3,152,3,152c41,106,41,106,41,106c69,72,69,72,69,72c68,70,68,67,68,65c68,29,97,,133,c169,,198,29,198,65c198,101,169,130,133,130c130,130,127,130,124,129c91,156,91,156,91,156c45,194,45,194,45,194c42,196,38,197,35,197c35,197,35,197,35,197c31,197,28,195,25,193c25,192,25,192,25,192c19,186,19,186,19,186c15,192,13,199,13,206c13,214,16,223,22,229c22,229,22,229,22,229c22,229,22,229,22,229xm111,126c111,126,111,126,111,126c92,119,78,104,72,86c49,113,49,113,49,113c12,159,12,159,12,159c12,159,12,159,12,159c11,160,11,161,11,162c11,162,11,163,12,164c22,174,22,174,22,174c22,174,22,174,22,174c22,174,22,174,22,174c22,175,22,175,22,175c23,175,23,175,23,175c23,175,23,175,23,175c23,175,23,175,23,175c33,185,33,185,33,185c33,185,33,185,33,185c34,186,34,186,35,186c36,186,37,186,38,185c84,147,84,147,84,147c111,126,111,126,111,126xm180,65c180,65,180,65,180,65c180,39,159,18,133,18c107,18,86,39,86,65c86,65,86,65,86,65c86,91,107,112,133,112c159,112,180,91,180,65c180,65,180,65,180,65xe" filled="t" fillcolor="#7f7f7f" stroked="f">
                    <v:stroke joinstyle="miter"/>
                    <v:path o:connecttype="custom" o:connectlocs="33,350;33,362;22,362;22,362;21,362;3,315;16,274;6,263;0,248;0,248;4,232;4,232;62,162;105,110;103,99;202,0;302,99;202,199;189,197;138,238;68,297;53,301;53,301;38,295;38,294;28,284;19,315;33,350;33,350;33,350;169,192;169,192;109,131;74,173;18,243;18,243;16,248;18,251;33,266;33,266;33,266;33,267;35,267;35,267;35,267;50,283;50,283;53,284;57,283;128,225;169,192;274,99;274,99;202,27;131,99;131,99;202,171;274,99;274,99" o:connectangles="0,0,0,0,0,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185" style="width:748;height:1064;left:11859;position:absolute;top:15164" coordorigin="17638,15299" coordsize="748,1064">
                  <o:lock v:ext="edit" aspectratio="f"/>
                  <v:group id="组合 169" o:spid="_x0000_s1186" style="width:749;height:1064;left:17638;position:absolute;top:15299" coordorigin="21771,13791" coordsize="764,1085">
                    <o:lock v:ext="edit" aspectratio="f"/>
                    <v:shape id="文本框 2" o:spid="_x0000_s1187" type="#_x0000_t202" style="width:764;height:448;left:21771;position:absolute;top:1442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18BD38D6">
                            <w:pPr>
                              <w:spacing w:line="300" w:lineRule="exac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游泳</w:t>
                            </w:r>
                          </w:p>
                        </w:txbxContent>
                      </v:textbox>
                    </v:shape>
                    <v:shape id="自选图形 93" o:spid="_x0000_s1188" type="#_x0000_t120" style="width:626;height:627;left:21850;position:absolute;top:13791" coordsize="21600,21600" filled="f" stroked="t" strokecolor="#7f7f7f" strokeweight="1pt">
                      <v:stroke joinstyle="round"/>
                      <o:lock v:ext="edit" aspectratio="f"/>
                    </v:shape>
                  </v:group>
                  <v:shape id="Freeform 117" o:spid="_x0000_s1189" style="width:412;height:363;left:17805;position:absolute;top:15387" coordsize="227,166" o:spt="100" adj="-11796480,,5400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,129,,132c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 filled="t" fillcolor="#7f7f7f" stroked="f">
                    <v:stroke joinstyle="miter"/>
                    <v:path o:connecttype="custom" o:connectlocs="355,150;306,131;306,172;408,264;382,273;359,273;330,251;290,251;263,273;228,264;190,247;154,264;130,275;107,264;50,251;32,264;0,288;30,295;47,282;70,268;110,295;150,295;166,282;190,268;214,282;230,295;270,295;310,268;333,279;350,295;390,295;408,264;230,198;272,207;295,13;179,94;137,218;326,310;306,314;277,336;254,336;225,314;185,314;145,338;123,328;85,310;98,336;127,358;183,345;217,336;228,345;284,358;303,345;335,321" o:connectangles="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190" style="width:748;height:1064;left:10845;position:absolute;top:15194" coordorigin="16588,15329" coordsize="748,1064">
                  <o:lock v:ext="edit" aspectratio="f"/>
                  <v:group id="组合 169" o:spid="_x0000_s1191" style="width:749;height:1064;left:16588;position:absolute;top:15329" coordorigin="21771,13791" coordsize="764,1085">
                    <o:lock v:ext="edit" aspectratio="f"/>
                    <v:shape id="文本框 2" o:spid="_x0000_s1192" type="#_x0000_t202" style="width:764;height:448;left:21771;position:absolute;top:1442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27BEA27F">
                            <w:pPr>
                              <w:spacing w:line="300" w:lineRule="exac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打球</w:t>
                            </w:r>
                          </w:p>
                        </w:txbxContent>
                      </v:textbox>
                    </v:shape>
                    <v:shape id="自选图形 93" o:spid="_x0000_s1193" type="#_x0000_t120" style="width:626;height:627;left:21850;position:absolute;top:13791" coordsize="21600,21600" filled="f" stroked="t" strokecolor="#7f7f7f" strokeweight="1pt">
                      <v:stroke joinstyle="round"/>
                      <o:lock v:ext="edit" aspectratio="f"/>
                    </v:shape>
                  </v:group>
                  <v:shape id="Freeform 119" o:spid="_x0000_s1194" style="width:354;height:354;left:16786;position:absolute;top:15454" coordsize="233,233" o:spt="100" adj="-11796480,,5400" path="m116,c52,,,52,,116c,180,52,233,116,233c180,233,233,180,233,116c233,52,180,,116,xm210,146c210,146,210,146,210,146c199,150,174,157,146,141c123,127,89,118,63,130c61,126,60,121,58,117c69,112,80,108,92,104c126,93,162,88,199,91c203,91,208,92,212,92c214,100,215,108,215,116c215,126,213,136,210,146xm209,81c209,81,209,81,209,81c205,81,202,81,199,80c162,78,124,82,88,94c77,97,66,102,55,107c55,104,54,102,54,99c95,82,99,31,152,24c178,34,199,55,209,81xm131,18c131,18,131,18,131,18c91,32,84,72,52,88c50,71,52,54,56,38c73,25,94,17,116,17c121,17,126,18,131,18xm43,50c43,50,43,50,43,50c40,64,40,78,42,91c35,91,29,90,22,86c26,73,34,61,43,50xm19,97c19,97,19,97,19,97c28,101,35,102,43,102c44,105,44,108,45,111c36,116,27,122,18,127c18,124,18,120,18,116c18,109,18,103,19,97xm20,139c20,139,20,139,20,139c29,133,39,127,48,122c50,126,52,131,54,135c49,139,45,143,42,149c38,155,36,163,35,172c28,162,23,151,20,139xm45,184c45,184,45,184,45,184c44,171,47,162,51,154c53,151,56,148,59,145c75,176,103,200,135,213c129,214,123,215,116,215c89,215,64,203,45,184xm153,208c153,208,153,208,153,208c117,198,86,173,68,140c91,130,121,138,141,150c167,165,190,163,205,159c195,181,176,198,153,208xe" filled="t" fillcolor="#7f7f7f" stroked="f">
                    <v:stroke joinstyle="miter"/>
                    <v:path o:connecttype="custom" o:connectlocs="176,0;0,176;176,354;354,176;176,0;319,221;319,221;221,214;95,197;88,177;139,158;302,138;322,139;326,176;319,221;317,123;317,123;302,121;133,142;83,162;82,150;230,36;317,123;199,27;199,27;79,133;85,57;176,25;199,27;65,75;65,75;63,138;33,130;65,75;28,147;28,147;65,154;68,168;27,192;27,176;28,147;30,211;30,211;72,185;82,205;63,226;53,261;30,211;68,279;68,279;77,233;89,220;205,323;176,326;68,279;232,316;232,316;103,212;214,227;311,241;232,316" o:connectangles="0,0,0,0,0,0,0,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195" style="width:748;height:1064;left:11859;position:absolute;top:13934" coordorigin="11859,14114" coordsize="748,1064">
                  <o:lock v:ext="edit" aspectratio="f"/>
                  <v:group id="组合 164" o:spid="_x0000_s1196" style="width:749;height:1064;left:11859;position:absolute;top:14114" coordorigin="24196,12525" coordsize="764,1085">
                    <o:lock v:ext="edit" aspectratio="f"/>
                    <v:shape id="文本框 2" o:spid="_x0000_s1197" type="#_x0000_t202" style="width:764;height:448;left:24196;position:absolute;top:13162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6854FC8C">
                            <w:pPr>
                              <w:spacing w:line="300" w:lineRule="exac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骑行</w:t>
                            </w:r>
                          </w:p>
                        </w:txbxContent>
                      </v:textbox>
                    </v:shape>
                    <v:shape id="自选图形 90" o:spid="_x0000_s1198" type="#_x0000_t120" style="width:626;height:627;left:24250;position:absolute;top:12525" coordsize="21600,21600" filled="f" stroked="t" strokecolor="#7f7f7f" strokeweight="1pt">
                      <v:stroke joinstyle="round"/>
                      <o:lock v:ext="edit" aspectratio="f"/>
                    </v:shape>
                  </v:group>
                  <v:shape id="Freeform 121" o:spid="_x0000_s1199" style="width:450;height:262;left:11997;position:absolute;top:14286" coordsize="245,143" o:spt="100" adj="-11796480,,5400" path="m55,28c58,28,60,30,60,33c60,37,58,39,55,39c50,39,50,39,50,39c44,39,39,37,36,33c36,33,36,33,36,33c32,29,30,25,30,19c30,14,32,9,36,6c36,6,36,6,36,6c39,2,44,,50,c77,,77,,77,c77,,77,,77,c77,,77,,77,c77,,77,,77,c77,,77,,77,c77,,77,,77,c77,,77,,77,c77,,77,,77,c77,,77,,77,c77,,77,,77,c77,,77,,77,c78,,78,,78,c78,,78,,78,c78,,78,,78,c78,,78,,78,c78,,78,,78,c78,,78,,78,c78,,78,,78,c78,,78,,78,c79,,79,,79,c79,,79,,79,c79,,79,,79,c79,,79,,79,c79,,79,,79,c79,1,79,1,79,1c79,1,79,1,79,1c79,1,79,1,79,1c79,1,79,1,79,1c79,1,79,1,79,1c79,1,79,1,79,1c81,2,82,3,82,5c82,6,82,6,82,7c77,24,77,24,77,24c158,24,158,24,158,24c161,18,161,18,161,18c151,18,151,18,151,18c148,18,146,16,146,13c146,10,148,8,151,8c182,8,182,8,182,8c185,8,187,10,187,13c187,16,185,18,182,18c173,18,173,18,173,18c173,18,173,18,173,18c168,29,168,29,168,29c179,48,179,48,179,48c184,46,190,45,196,45c210,45,222,50,231,59c240,68,245,80,245,94c245,107,240,120,231,128c222,137,210,143,196,143c183,143,170,137,161,128c157,123,153,117,150,111c149,113,148,114,146,116c146,116,146,116,146,116c142,120,136,123,129,123c123,123,117,120,113,116c113,116,113,116,113,116c109,112,106,106,106,100c106,94,108,89,111,85c73,40,73,40,73,40c70,50,70,50,70,50c75,52,79,55,83,59c92,68,98,80,98,94c98,107,92,120,83,128c83,128,83,128,83,128c74,137,62,143,49,143c35,143,23,137,14,128c5,120,,107,,94c,80,5,68,14,59c23,50,35,45,49,45c53,45,56,45,60,46c70,11,70,11,70,11c50,11,50,11,50,11c47,11,45,12,44,13c44,13,44,13,44,13c42,15,41,17,41,19c41,22,42,24,43,25c44,26,44,26,44,26c45,27,47,28,50,28c55,28,55,28,55,28xm148,85c148,85,148,85,148,85c150,75,155,66,161,59c164,57,167,54,169,53c162,41,162,41,162,41c144,81,144,81,144,81c145,82,145,82,146,83c146,83,146,83,146,83c147,84,147,85,148,85xm134,77c134,77,134,77,134,77c153,35,153,35,153,35c83,35,83,35,83,35c119,79,119,79,119,79c122,77,126,76,129,76c131,76,133,76,134,77xm76,67c76,67,76,67,76,67c73,64,71,62,67,60c66,67,66,67,66,67c62,82,59,96,51,103c49,105,46,105,44,103c42,101,42,98,44,96c49,90,52,78,55,65c56,62,57,59,57,56c55,56,52,55,49,55c38,55,28,60,21,67c21,67,21,67,21,67c15,73,10,83,10,94c10,104,15,114,21,121c28,128,38,132,49,132c59,132,69,128,76,121c83,114,87,104,87,94c87,83,83,73,76,67xm223,67c223,67,223,67,223,67c216,60,207,55,196,55c192,55,188,56,185,57c209,97,209,97,209,97c210,99,210,103,207,104c206,105,205,105,204,105c204,105,204,105,204,105c160,105,160,105,160,105c161,111,165,116,169,121c176,128,186,132,196,132c207,132,216,128,223,121c230,114,235,104,235,94c235,83,230,73,223,67xm158,94c158,94,158,94,158,94c158,94,158,94,158,94c195,94,195,94,195,94c175,62,175,62,175,62c173,63,171,65,169,67c162,73,158,83,158,94xm138,91c138,91,138,91,138,91c137,90,136,89,135,88c135,88,135,88,135,88c133,87,131,87,129,87c126,87,124,88,121,90c121,90,121,90,121,90c121,90,121,90,120,91c118,93,117,96,117,100c117,103,118,106,120,109c123,111,126,112,129,112c133,112,136,111,138,109c139,109,139,109,139,109c143,104,143,96,139,91c138,91,138,91,138,91xe" filled="t" fillcolor="#7f7f7f" stroked="f">
                    <v:stroke joinstyle="miter"/>
                    <v:path o:connecttype="custom" o:connectlocs="101,71;66,60;66,10;141,0;141,0;141,0;141,0;143,0;143,0;145,0;145,0;145,1;145,1;150,12;295,32;277,14;334,32;308,53;424,108;360,262;268,212;207,212;203,155;152,108;152,234;0,172;110,84;80,23;78,45;101,51;295,108;264,148;271,155;281,64;236,139;139,122;93,188;101,119;38,122;38,221;159,172;409,122;383,177;374,192;360,241;409,122;290,172;310,122;253,166;236,159;220,166;236,205;255,166" o:connectangles="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200" style="width:748;height:1070;left:10845;position:absolute;top:13934" coordorigin="14265,14114" coordsize="748,1070">
                  <o:lock v:ext="edit" aspectratio="f"/>
                  <v:group id="组合 165" o:spid="_x0000_s1201" style="width:749;height:1070;left:14265;position:absolute;top:14114" coordorigin="23027,12525" coordsize="764,1091">
                    <o:lock v:ext="edit" aspectratio="f"/>
                    <v:shape id="自选图形 89" o:spid="_x0000_s1202" type="#_x0000_t120" style="width:625;height:641;left:23105;position:absolute;top:12525" coordsize="21600,21600" filled="f" stroked="t" strokecolor="#7f7f7f" strokeweight="1pt">
                      <v:stroke joinstyle="round"/>
                      <o:lock v:ext="edit" aspectratio="f"/>
                    </v:shape>
                    <v:shape id="文本框 2" o:spid="_x0000_s1203" type="#_x0000_t202" style="width:764;height:448;left:23027;position:absolute;top:1316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7934044C">
                            <w:pPr>
                              <w:spacing w:line="300" w:lineRule="exac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美食</w:t>
                            </w:r>
                          </w:p>
                        </w:txbxContent>
                      </v:textbox>
                    </v:shape>
                  </v:group>
                  <v:shape id="Freeform 128" o:spid="_x0000_s1204" style="width:370;height:372;left:14462;position:absolute;top:14233" coordsize="251,251" o:spt="100" adj="-11796480,,5400" path="m200,38c199,38,199,38,199,38c165,73,165,73,165,73c163,74,160,75,158,75c42,62,42,62,42,62c35,69,35,69,35,69c117,102,117,102,117,102c118,103,119,103,120,104c124,108,124,114,120,117c82,155,82,155,82,155c80,157,78,158,75,157c35,152,35,152,35,152c25,162,25,162,25,162c66,182,66,182,66,182c66,182,66,182,66,182c68,183,69,184,70,186c90,226,90,226,90,226c99,216,99,216,99,216c94,177,94,177,94,177c93,174,94,171,96,169c134,131,134,131,134,131c134,131,134,131,134,131c135,130,136,129,137,129c141,127,147,129,149,134c182,216,182,216,182,216c189,209,189,209,189,209c176,94,176,94,176,94c176,91,176,88,179,86c213,51,213,51,213,51c222,43,209,29,200,38c200,38,200,38,200,38xm187,25c187,25,187,25,187,25c187,25,187,25,187,25c187,25,187,25,187,25c213,,251,39,226,64c194,96,194,96,194,96c208,211,208,211,208,211c208,214,207,216,205,218c185,239,185,239,185,239c181,242,176,242,172,239c171,238,170,236,170,235c137,153,137,153,137,153c112,178,112,178,112,178c118,218,118,218,118,218c118,221,117,224,115,226c93,247,93,247,93,247c90,251,84,251,81,247c80,247,79,246,79,244c56,197,56,197,56,197c6,172,6,172,6,172c2,170,,165,2,160c2,159,3,158,4,158c26,136,26,136,26,136c28,134,31,133,33,133c73,139,73,139,73,139c98,114,98,114,98,114c15,81,15,81,15,81c11,79,9,74,11,69c11,68,12,67,13,66c12,66,12,66,12,66c33,46,33,46,33,46c35,44,38,43,41,43c155,57,155,57,155,57c187,25,187,25,187,25xe" filled="t" fillcolor="#7f7f7f" stroked="f">
                    <v:stroke joinstyle="miter"/>
                    <v:path o:connecttype="custom" o:connectlocs="293,56;232,111;51,102;176,154;120,229;51,225;97,269;103,275;145,320;141,250;197,194;219,198;278,309;263,127;294,56;275,37;275,37;333,94;306,312;272,354;250,348;165,263;169,334;119,366;82,291;2,237;38,201;107,206;22,120;19,97;48,68;228,84" o:connectangles="0,0,0,0,0,0,0,0,0,0,0,0,0,0,0,0,0,0,0,0,0,0,0,0,0,0,0,0,0,0,0,0"/>
                    <o:lock v:ext="edit" aspectratio="f"/>
                  </v:shape>
                </v:group>
                <v:shape id="Freeform 103" o:spid="_x0000_s1205" style="width:337;height:282;left:9143;position:absolute;top:14092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fillcolor="#7f7f7f" stroked="f">
                  <v:stroke joinstyle="miter"/>
                  <v:path o:connecttype="custom" o:connectlocs="189,20;0,25;180,280;230,271;334,244;88,257;88,37;168,257;168,37;250,254;309,238;38,227;71,228;71,194;38,194;48,205;62,205;62,218;48,218;53,155;60,64;47,148;228,54;253,148;228,54;116,228;150,228;134,188;110,212;127,205;140,205;140,218;127,218;137,155;144,64;130,148;253,186;253,219;286,219;286,186;269,179;262,195;279,202;262,210;262,195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ge">
                  <wp:posOffset>360680</wp:posOffset>
                </wp:positionV>
                <wp:extent cx="2042795" cy="98425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2795" cy="984250"/>
                          <a:chOff x="10258" y="1290"/>
                          <a:chExt cx="3217" cy="1550"/>
                        </a:xfrm>
                      </wpg:grpSpPr>
                      <wps:wsp xmlns:wps="http://schemas.microsoft.com/office/word/2010/wordprocessingShape">
                        <wps:cNvPr id="69" name="文本框 2"/>
                        <wps:cNvSpPr txBox="1"/>
                        <wps:spPr>
                          <a:xfrm>
                            <a:off x="10266" y="1290"/>
                            <a:ext cx="2765" cy="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800" w:lineRule="exact"/>
                                <w:rPr>
                                  <w:rFonts w:ascii="微软雅黑" w:eastAsia="微软雅黑" w:hAnsi="微软雅黑" w:cs="微软雅黑" w:hint="default"/>
                                  <w:bCs/>
                                  <w:color w:val="404040" w:themeColor="text1" w:themeTint="BF"/>
                                  <w:spacing w:val="40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404040" w:themeColor="text1" w:themeTint="BF"/>
                                  <w:spacing w:val="40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58" y="2220"/>
                            <a:ext cx="3217" cy="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7F7F7F"/>
                                  <w:spacing w:val="11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/>
                                  <w:spacing w:val="11"/>
                                  <w:sz w:val="24"/>
                                </w:rPr>
                                <w:t>求职意向：采购经理/总监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206" style="width:160.85pt;height:77.5pt;margin-top:28.4pt;margin-left:-47.15pt;mso-position-vertical-relative:page;mso-wrap-distance-bottom:0;mso-wrap-distance-left:9pt;mso-wrap-distance-right:9pt;mso-wrap-distance-top:0;position:absolute;z-index:251697152" coordorigin="68875,17976" coordsize="21600,21600">
                <v:shape id="_x0000_s1207" type="#_x0000_t202" style="width:18565;height:12974;left:68929;position:absolute;top:17977;v-text-anchor:top" filled="f" fillcolor="this" stroked="f" strokeweight="0.75pt">
                  <v:textbox>
                    <w:txbxContent>
                      <w:p w14:paraId="01E19BF7">
                        <w:pPr>
                          <w:spacing w:line="800" w:lineRule="exact"/>
                          <w:rPr>
                            <w:rFonts w:ascii="微软雅黑" w:eastAsia="微软雅黑" w:hAnsi="微软雅黑" w:cs="微软雅黑" w:hint="default"/>
                            <w:bCs/>
                            <w:color w:val="404040" w:themeColor="text1" w:themeTint="BF"/>
                            <w:spacing w:val="40"/>
                            <w:sz w:val="7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404040" w:themeColor="text1" w:themeTint="BF"/>
                            <w:spacing w:val="40"/>
                            <w:sz w:val="72"/>
                            <w:szCs w:val="72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208" type="#_x0000_t202" style="width:21600;height:8640;left:68876;position:absolute;top:30937;v-text-anchor:top" filled="f" fillcolor="this" stroked="f" strokeweight="0.75pt">
                  <v:textbox>
                    <w:txbxContent>
                      <w:p w14:paraId="0B5A4FBE">
                        <w:pPr>
                          <w:snapToGrid w:val="0"/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color w:val="7F7F7F"/>
                            <w:spacing w:val="11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/>
                            <w:spacing w:val="11"/>
                            <w:sz w:val="24"/>
                          </w:rPr>
                          <w:t>求职意向：采购经理/总监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4965700</wp:posOffset>
                </wp:positionV>
                <wp:extent cx="2227580" cy="391160"/>
                <wp:effectExtent l="0" t="0" r="1270" b="27940"/>
                <wp:wrapNone/>
                <wp:docPr id="225" name="组合 2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7580" cy="391160"/>
                          <a:chOff x="4469" y="3764"/>
                          <a:chExt cx="3508" cy="616"/>
                        </a:xfrm>
                      </wpg:grpSpPr>
                      <wpg:grpSp>
                        <wpg:cNvPr id="226" name="组合 34"/>
                        <wpg:cNvGrpSpPr/>
                        <wpg:grpSpPr>
                          <a:xfrm>
                            <a:off x="4469" y="3764"/>
                            <a:ext cx="3508" cy="616"/>
                            <a:chOff x="4183" y="3855"/>
                            <a:chExt cx="3508" cy="616"/>
                          </a:xfrm>
                        </wpg:grpSpPr>
                        <wps:wsp xmlns:wps="http://schemas.microsoft.com/office/word/2010/wordprocessingShape">
                          <wps:cNvPr id="2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3" y="3855"/>
                              <a:ext cx="1689" cy="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eastAsia="微软雅黑" w:hAnsi="微软雅黑" w:cs="微软雅黑" w:hint="eastAsia"/>
                                    <w:color w:val="43778F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3778F"/>
                                    <w:spacing w:val="20"/>
                                    <w:sz w:val="28"/>
                                    <w:szCs w:val="28"/>
                                  </w:rPr>
                                  <w:t>荣誉证书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28" name="直接连接符 10"/>
                          <wps:cNvCnPr/>
                          <wps:spPr>
                            <a:xfrm flipV="1">
                              <a:off x="4183" y="4457"/>
                              <a:ext cx="3508" cy="1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F7F7F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30" name="椭圆 19"/>
                        <wps:cNvSpPr/>
                        <wps:spPr>
                          <a:xfrm>
                            <a:off x="4477" y="3803"/>
                            <a:ext cx="309" cy="309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209" style="width:175.4pt;height:30.8pt;margin-top:391pt;margin-left:302.75pt;mso-height-relative:page;mso-width-relative:page;position:absolute;z-index:251700224" coordorigin="4469,3764" coordsize="3508,616">
                <o:lock v:ext="edit" aspectratio="f"/>
                <v:group id="组合 34" o:spid="_x0000_s1210" style="width:3508;height:616;left:4469;position:absolute;top:3764" coordorigin="4183,3855" coordsize="3508,616">
                  <o:lock v:ext="edit" aspectratio="f"/>
                  <v:shape id="文本框 2" o:spid="_x0000_s1211" type="#_x0000_t202" style="width:1689;height:510;left:4443;position:absolute;top:3855" coordsize="21600,21600" filled="f" stroked="f">
                    <v:stroke joinstyle="miter"/>
                    <o:lock v:ext="edit" aspectratio="f"/>
                    <v:textbox>
                      <w:txbxContent>
                        <w:p w14:paraId="7C335A99">
                          <w:pPr>
                            <w:spacing w:line="320" w:lineRule="exact"/>
                            <w:rPr>
                              <w:rFonts w:ascii="微软雅黑" w:eastAsia="微软雅黑" w:hAnsi="微软雅黑" w:cs="微软雅黑" w:hint="eastAsia"/>
                              <w:color w:val="43778F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3778F"/>
                              <w:spacing w:val="20"/>
                              <w:sz w:val="28"/>
                              <w:szCs w:val="28"/>
                            </w:rPr>
                            <w:t>荣誉证书</w:t>
                          </w:r>
                        </w:p>
                      </w:txbxContent>
                    </v:textbox>
                  </v:shape>
                  <v:line id="直接连接符 10" o:spid="_x0000_s1212" style="flip:y;position:absolute" from="4183,4457" to="7691,4471" coordsize="21600,21600" stroked="t" strokecolor="#7f7f7f" strokeweight="1.5pt">
                    <v:stroke joinstyle="miter"/>
                    <o:lock v:ext="edit" aspectratio="f"/>
                  </v:line>
                </v:group>
                <v:oval id="椭圆 19" o:spid="_x0000_s1213" style="width:309;height:309;left:4477;position:absolute;top:3803;v-text-anchor:middle" coordsize="21600,21600" filled="t" fillcolor="#e7e6e6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2795905</wp:posOffset>
                </wp:positionV>
                <wp:extent cx="2227580" cy="391160"/>
                <wp:effectExtent l="0" t="0" r="1270" b="2794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7580" cy="391160"/>
                          <a:chOff x="4469" y="3764"/>
                          <a:chExt cx="3508" cy="616"/>
                        </a:xfrm>
                      </wpg:grpSpPr>
                      <wpg:grpSp>
                        <wpg:cNvPr id="59" name="组合 34"/>
                        <wpg:cNvGrpSpPr/>
                        <wpg:grpSpPr>
                          <a:xfrm>
                            <a:off x="4469" y="3764"/>
                            <a:ext cx="3508" cy="616"/>
                            <a:chOff x="4183" y="3855"/>
                            <a:chExt cx="3508" cy="616"/>
                          </a:xfrm>
                        </wpg:grpSpPr>
                        <wps:wsp xmlns:wps="http://schemas.microsoft.com/office/word/2010/wordprocessingShape">
                          <wps:cNvPr id="6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3" y="3855"/>
                              <a:ext cx="1689" cy="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eastAsia="微软雅黑" w:hAnsi="微软雅黑" w:cs="微软雅黑" w:hint="eastAsia"/>
                                    <w:color w:val="43778F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3778F"/>
                                    <w:spacing w:val="20"/>
                                    <w:sz w:val="28"/>
                                    <w:szCs w:val="28"/>
                                  </w:rPr>
                                  <w:t>技能特长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61" name="直接连接符 10"/>
                          <wps:cNvCnPr/>
                          <wps:spPr>
                            <a:xfrm flipV="1">
                              <a:off x="4183" y="4457"/>
                              <a:ext cx="3508" cy="1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F7F7F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4" name="椭圆 19"/>
                        <wps:cNvSpPr/>
                        <wps:spPr>
                          <a:xfrm>
                            <a:off x="4477" y="3803"/>
                            <a:ext cx="309" cy="309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214" style="width:175.4pt;height:30.8pt;margin-top:220.15pt;margin-left:302.75pt;mso-height-relative:page;mso-width-relative:page;position:absolute;z-index:251706368" coordorigin="4469,3764" coordsize="3508,616">
                <o:lock v:ext="edit" aspectratio="f"/>
                <v:group id="组合 34" o:spid="_x0000_s1215" style="width:3508;height:616;left:4469;position:absolute;top:3764" coordorigin="4183,3855" coordsize="3508,616">
                  <o:lock v:ext="edit" aspectratio="f"/>
                  <v:shape id="文本框 2" o:spid="_x0000_s1216" type="#_x0000_t202" style="width:1689;height:510;left:4443;position:absolute;top:3855" coordsize="21600,21600" filled="f" stroked="f">
                    <v:stroke joinstyle="miter"/>
                    <o:lock v:ext="edit" aspectratio="f"/>
                    <v:textbox>
                      <w:txbxContent>
                        <w:p w14:paraId="082F7553">
                          <w:pPr>
                            <w:spacing w:line="320" w:lineRule="exact"/>
                            <w:rPr>
                              <w:rFonts w:ascii="微软雅黑" w:eastAsia="微软雅黑" w:hAnsi="微软雅黑" w:cs="微软雅黑" w:hint="eastAsia"/>
                              <w:color w:val="43778F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3778F"/>
                              <w:spacing w:val="20"/>
                              <w:sz w:val="28"/>
                              <w:szCs w:val="28"/>
                            </w:rPr>
                            <w:t>技能特长</w:t>
                          </w:r>
                        </w:p>
                      </w:txbxContent>
                    </v:textbox>
                  </v:shape>
                  <v:line id="直接连接符 10" o:spid="_x0000_s1217" style="flip:y;position:absolute" from="4183,4457" to="7691,4471" coordsize="21600,21600" stroked="t" strokecolor="#7f7f7f" strokeweight="1.5pt">
                    <v:stroke joinstyle="miter"/>
                    <o:lock v:ext="edit" aspectratio="f"/>
                  </v:line>
                </v:group>
                <v:oval id="椭圆 19" o:spid="_x0000_s1218" style="width:309;height:309;left:4477;position:absolute;top:3803;v-text-anchor:middle" coordsize="21600,21600" filled="t" fillcolor="#e7e6e6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3338830</wp:posOffset>
                </wp:positionV>
                <wp:extent cx="4218940" cy="1929130"/>
                <wp:effectExtent l="7620" t="0" r="0" b="0"/>
                <wp:wrapNone/>
                <wp:docPr id="286" name="组合 2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8940" cy="1929130"/>
                          <a:chOff x="1753" y="7008"/>
                          <a:chExt cx="6644" cy="3038"/>
                        </a:xfrm>
                      </wpg:grpSpPr>
                      <wps:wsp xmlns:wps="http://schemas.microsoft.com/office/word/2010/wordprocessingShape">
                        <wps:cNvPr id="51" name="矩形 51"/>
                        <wps:cNvSpPr/>
                        <wps:spPr>
                          <a:xfrm>
                            <a:off x="2012" y="7008"/>
                            <a:ext cx="6385" cy="30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ind w:left="440" w:hanging="440" w:hangingChars="20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2018年06月 - 2019年09月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ind w:left="440" w:hanging="440" w:hangingChars="200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3778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3778F"/>
                                  <w:sz w:val="22"/>
                                  <w:szCs w:val="22"/>
                                </w:rPr>
                                <w:t>在行新能源环保股份有限公司        采购总监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拟定采购部门的工作方针与目标，递交上级领导审批；负责编制年度采购计划和采购预算，完善善采购制度和流程；负责主持与参与采购部门的会议，协调沟通本部门的各种关系；负责规划和配置组织采购部门的人员需求；考核采购人员，制定考核指标；负责监控采购人员的作业进度，约束和规范检查采购人员的道德行为规范；负责供应商开发、准入及退出管理，制定供应商考核指标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line="36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1753" y="7266"/>
                            <a:ext cx="0" cy="265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219" style="width:332.2pt;height:151.9pt;margin-top:262.9pt;margin-left:-61.7pt;mso-height-relative:page;mso-width-relative:page;position:absolute;z-index:251708416" coordorigin="1753,7008" coordsize="6644,3038">
                <o:lock v:ext="edit" aspectratio="f"/>
                <v:rect id="_x0000_s1026" o:spid="_x0000_s1220" style="width:6385;height:3038;left:2012;position:absolute;top:7008" coordsize="21600,21600" filled="f" stroked="f">
                  <o:lock v:ext="edit" aspectratio="f"/>
                  <v:textbox>
                    <w:txbxContent>
                      <w:p w14:paraId="79831A06">
                        <w:pPr>
                          <w:adjustRightInd w:val="0"/>
                          <w:snapToGrid w:val="0"/>
                          <w:spacing w:line="360" w:lineRule="exact"/>
                          <w:ind w:left="440" w:hanging="440" w:hangingChars="20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2018年06月 - 2019年09月</w:t>
                        </w:r>
                      </w:p>
                      <w:p w14:paraId="0AC4A61D">
                        <w:pPr>
                          <w:adjustRightInd w:val="0"/>
                          <w:snapToGrid w:val="0"/>
                          <w:spacing w:line="360" w:lineRule="exact"/>
                          <w:ind w:left="440" w:hanging="440" w:hangingChars="200"/>
                          <w:rPr>
                            <w:rFonts w:ascii="微软雅黑" w:eastAsia="微软雅黑" w:hAnsi="微软雅黑" w:cs="微软雅黑" w:hint="eastAsia"/>
                            <w:b/>
                            <w:color w:val="43778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43778F"/>
                            <w:sz w:val="22"/>
                            <w:szCs w:val="22"/>
                          </w:rPr>
                          <w:t>在行新能源环保股份有限公司        采购总监</w:t>
                        </w:r>
                      </w:p>
                      <w:p w14:paraId="06347B71">
                        <w:pPr>
                          <w:adjustRightInd w:val="0"/>
                          <w:snapToGrid w:val="0"/>
                          <w:spacing w:line="36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负责拟定采购部门的工作方针与目标，递交上级领导审批；负责编制年度采购计划和采购预算，完善善采购制度和流程；负责主持与参与采购部门的会议，协调沟通本部门的各种关系；负责规划和配置组织采购部门的人员需求；考核采购人员，制定考核指标；负责监控采购人员的作业进度，约束和规范检查采购人员的道德行为规范；负责供应商开发、准入及退出管理，制定供应商考核指标；</w:t>
                        </w:r>
                      </w:p>
                      <w:p w14:paraId="5F92AAF8">
                        <w:pPr>
                          <w:adjustRightInd w:val="0"/>
                          <w:snapToGrid w:val="0"/>
                          <w:spacing w:line="360" w:lineRule="exac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Cs w:val="21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3BAF1176">
                        <w:pPr>
                          <w:spacing w:line="360" w:lineRule="exac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line id="_x0000_s1026" o:spid="_x0000_s1221" style="position:absolute" from="1753,7266" to="1753,9919" coordsize="21600,21600" stroked="t" strokecolor="#d9d9d9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1275080</wp:posOffset>
                </wp:positionV>
                <wp:extent cx="4224655" cy="412115"/>
                <wp:effectExtent l="0" t="0" r="4445" b="2603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24655" cy="412115"/>
                          <a:chOff x="4469" y="3731"/>
                          <a:chExt cx="6653" cy="649"/>
                        </a:xfrm>
                      </wpg:grpSpPr>
                      <wps:wsp xmlns:wps="http://schemas.microsoft.com/office/word/2010/wordprocessingShape">
                        <wps:cNvPr id="19" name="椭圆 19"/>
                        <wps:cNvSpPr/>
                        <wps:spPr>
                          <a:xfrm>
                            <a:off x="4477" y="3803"/>
                            <a:ext cx="309" cy="309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4469" y="3731"/>
                            <a:ext cx="6653" cy="649"/>
                            <a:chOff x="4183" y="3822"/>
                            <a:chExt cx="6653" cy="649"/>
                          </a:xfrm>
                        </wpg:grpSpPr>
                        <wps:wsp xmlns:wps="http://schemas.microsoft.com/office/word/2010/wordprocessingShape">
                          <wps:cNvPr id="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3" y="3822"/>
                              <a:ext cx="3638" cy="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rFonts w:ascii="微软雅黑" w:eastAsia="微软雅黑" w:hAnsi="微软雅黑" w:cs="微软雅黑" w:hint="eastAsia"/>
                                    <w:color w:val="43778F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3778F"/>
                                    <w:spacing w:val="20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36" name="直接连接符 10"/>
                          <wps:cNvCnPr/>
                          <wps:spPr>
                            <a:xfrm>
                              <a:off x="4183" y="4471"/>
                              <a:ext cx="665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F7F7F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222" style="width:332.65pt;height:32.45pt;margin-top:100.4pt;margin-left:-65.3pt;mso-height-relative:page;mso-width-relative:page;position:absolute;z-index:251710464" coordorigin="4469,3731" coordsize="6653,649">
                <o:lock v:ext="edit" aspectratio="f"/>
                <v:oval id="_x0000_s1026" o:spid="_x0000_s1223" style="width:309;height:309;left:4477;position:absolute;top:3803;v-text-anchor:middle" coordsize="21600,21600" filled="t" fillcolor="#e7e6e6" stroked="f" strokeweight="1pt">
                  <v:stroke joinstyle="miter"/>
                  <o:lock v:ext="edit" aspectratio="f"/>
                </v:oval>
                <v:group id="_x0000_s1026" o:spid="_x0000_s1224" style="width:6653;height:649;left:4469;position:absolute;top:3731" coordorigin="4183,3822" coordsize="6653,649">
                  <o:lock v:ext="edit" aspectratio="f"/>
                  <v:shape id="文本框 2" o:spid="_x0000_s1225" type="#_x0000_t202" style="width:3638;height:510;left:4443;position:absolute;top:3822" coordsize="21600,21600" filled="f" stroked="f">
                    <v:stroke joinstyle="miter"/>
                    <o:lock v:ext="edit" aspectratio="f"/>
                    <v:textbox>
                      <w:txbxContent>
                        <w:p w14:paraId="5FAC9C20">
                          <w:pPr>
                            <w:spacing w:line="360" w:lineRule="exact"/>
                            <w:rPr>
                              <w:rFonts w:ascii="微软雅黑" w:eastAsia="微软雅黑" w:hAnsi="微软雅黑" w:cs="微软雅黑" w:hint="eastAsia"/>
                              <w:color w:val="43778F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3778F"/>
                              <w:spacing w:val="20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直接连接符 10" o:spid="_x0000_s1226" style="position:absolute" from="4183,4471" to="10836,4471" coordsize="21600,21600" stroked="t" strokecolor="#7f7f7f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1355090</wp:posOffset>
                </wp:positionV>
                <wp:extent cx="103505" cy="121285"/>
                <wp:effectExtent l="0" t="0" r="10795" b="12065"/>
                <wp:wrapNone/>
                <wp:docPr id="9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3505" cy="121285"/>
                        </a:xfrm>
                        <a:custGeom>
                          <a:avLst/>
                          <a:gdLst>
                            <a:gd name="T0" fmla="*/ 78 w 224"/>
                            <a:gd name="T1" fmla="*/ 112 h 261"/>
                            <a:gd name="T2" fmla="*/ 169 w 224"/>
                            <a:gd name="T3" fmla="*/ 107 h 261"/>
                            <a:gd name="T4" fmla="*/ 169 w 224"/>
                            <a:gd name="T5" fmla="*/ 118 h 261"/>
                            <a:gd name="T6" fmla="*/ 54 w 224"/>
                            <a:gd name="T7" fmla="*/ 186 h 261"/>
                            <a:gd name="T8" fmla="*/ 64 w 224"/>
                            <a:gd name="T9" fmla="*/ 195 h 261"/>
                            <a:gd name="T10" fmla="*/ 44 w 224"/>
                            <a:gd name="T11" fmla="*/ 195 h 261"/>
                            <a:gd name="T12" fmla="*/ 54 w 224"/>
                            <a:gd name="T13" fmla="*/ 144 h 261"/>
                            <a:gd name="T14" fmla="*/ 64 w 224"/>
                            <a:gd name="T15" fmla="*/ 154 h 261"/>
                            <a:gd name="T16" fmla="*/ 44 w 224"/>
                            <a:gd name="T17" fmla="*/ 154 h 261"/>
                            <a:gd name="T18" fmla="*/ 54 w 224"/>
                            <a:gd name="T19" fmla="*/ 103 h 261"/>
                            <a:gd name="T20" fmla="*/ 64 w 224"/>
                            <a:gd name="T21" fmla="*/ 112 h 261"/>
                            <a:gd name="T22" fmla="*/ 44 w 224"/>
                            <a:gd name="T23" fmla="*/ 112 h 261"/>
                            <a:gd name="T24" fmla="*/ 112 w 224"/>
                            <a:gd name="T25" fmla="*/ 0 h 261"/>
                            <a:gd name="T26" fmla="*/ 139 w 224"/>
                            <a:gd name="T27" fmla="*/ 11 h 261"/>
                            <a:gd name="T28" fmla="*/ 181 w 224"/>
                            <a:gd name="T29" fmla="*/ 29 h 261"/>
                            <a:gd name="T30" fmla="*/ 187 w 224"/>
                            <a:gd name="T31" fmla="*/ 35 h 261"/>
                            <a:gd name="T32" fmla="*/ 214 w 224"/>
                            <a:gd name="T33" fmla="*/ 40 h 261"/>
                            <a:gd name="T34" fmla="*/ 224 w 224"/>
                            <a:gd name="T35" fmla="*/ 50 h 261"/>
                            <a:gd name="T36" fmla="*/ 214 w 224"/>
                            <a:gd name="T37" fmla="*/ 261 h 261"/>
                            <a:gd name="T38" fmla="*/ 10 w 224"/>
                            <a:gd name="T39" fmla="*/ 261 h 261"/>
                            <a:gd name="T40" fmla="*/ 0 w 224"/>
                            <a:gd name="T41" fmla="*/ 251 h 261"/>
                            <a:gd name="T42" fmla="*/ 10 w 224"/>
                            <a:gd name="T43" fmla="*/ 40 h 261"/>
                            <a:gd name="T44" fmla="*/ 37 w 224"/>
                            <a:gd name="T45" fmla="*/ 40 h 261"/>
                            <a:gd name="T46" fmla="*/ 43 w 224"/>
                            <a:gd name="T47" fmla="*/ 29 h 261"/>
                            <a:gd name="T48" fmla="*/ 74 w 224"/>
                            <a:gd name="T49" fmla="*/ 29 h 261"/>
                            <a:gd name="T50" fmla="*/ 112 w 224"/>
                            <a:gd name="T51" fmla="*/ 0 h 261"/>
                            <a:gd name="T52" fmla="*/ 137 w 224"/>
                            <a:gd name="T53" fmla="*/ 29 h 261"/>
                            <a:gd name="T54" fmla="*/ 112 w 224"/>
                            <a:gd name="T55" fmla="*/ 11 h 261"/>
                            <a:gd name="T56" fmla="*/ 86 w 224"/>
                            <a:gd name="T57" fmla="*/ 29 h 261"/>
                            <a:gd name="T58" fmla="*/ 137 w 224"/>
                            <a:gd name="T59" fmla="*/ 29 h 261"/>
                            <a:gd name="T60" fmla="*/ 187 w 224"/>
                            <a:gd name="T61" fmla="*/ 60 h 261"/>
                            <a:gd name="T62" fmla="*/ 181 w 224"/>
                            <a:gd name="T63" fmla="*/ 71 h 261"/>
                            <a:gd name="T64" fmla="*/ 112 w 224"/>
                            <a:gd name="T65" fmla="*/ 71 h 261"/>
                            <a:gd name="T66" fmla="*/ 37 w 224"/>
                            <a:gd name="T67" fmla="*/ 65 h 261"/>
                            <a:gd name="T68" fmla="*/ 37 w 224"/>
                            <a:gd name="T69" fmla="*/ 60 h 261"/>
                            <a:gd name="T70" fmla="*/ 19 w 224"/>
                            <a:gd name="T71" fmla="*/ 242 h 261"/>
                            <a:gd name="T72" fmla="*/ 204 w 224"/>
                            <a:gd name="T73" fmla="*/ 60 h 261"/>
                            <a:gd name="T74" fmla="*/ 112 w 224"/>
                            <a:gd name="T75" fmla="*/ 41 h 261"/>
                            <a:gd name="T76" fmla="*/ 48 w 224"/>
                            <a:gd name="T77" fmla="*/ 41 h 261"/>
                            <a:gd name="T78" fmla="*/ 48 w 224"/>
                            <a:gd name="T79" fmla="*/ 60 h 261"/>
                            <a:gd name="T80" fmla="*/ 175 w 224"/>
                            <a:gd name="T81" fmla="*/ 60 h 261"/>
                            <a:gd name="T82" fmla="*/ 175 w 224"/>
                            <a:gd name="T83" fmla="*/ 41 h 261"/>
                            <a:gd name="T84" fmla="*/ 84 w 224"/>
                            <a:gd name="T85" fmla="*/ 201 h 261"/>
                            <a:gd name="T86" fmla="*/ 78 w 224"/>
                            <a:gd name="T87" fmla="*/ 195 h 261"/>
                            <a:gd name="T88" fmla="*/ 169 w 224"/>
                            <a:gd name="T89" fmla="*/ 190 h 261"/>
                            <a:gd name="T90" fmla="*/ 169 w 224"/>
                            <a:gd name="T91" fmla="*/ 201 h 261"/>
                            <a:gd name="T92" fmla="*/ 84 w 224"/>
                            <a:gd name="T93" fmla="*/ 160 h 261"/>
                            <a:gd name="T94" fmla="*/ 78 w 224"/>
                            <a:gd name="T95" fmla="*/ 154 h 261"/>
                            <a:gd name="T96" fmla="*/ 169 w 224"/>
                            <a:gd name="T97" fmla="*/ 148 h 261"/>
                            <a:gd name="T98" fmla="*/ 169 w 224"/>
                            <a:gd name="T99" fmla="*/ 160 h 26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261" w="224" stroke="1">
                              <a:moveTo>
                                <a:pt x="84" y="118"/>
                              </a:moveTo>
                              <a:cubicBezTo>
                                <a:pt x="80" y="118"/>
                                <a:pt x="78" y="116"/>
                                <a:pt x="78" y="112"/>
                              </a:cubicBezTo>
                              <a:cubicBezTo>
                                <a:pt x="78" y="109"/>
                                <a:pt x="80" y="107"/>
                                <a:pt x="84" y="107"/>
                              </a:cubicBezTo>
                              <a:cubicBezTo>
                                <a:pt x="169" y="107"/>
                                <a:pt x="169" y="107"/>
                                <a:pt x="169" y="107"/>
                              </a:cubicBezTo>
                              <a:cubicBezTo>
                                <a:pt x="172" y="107"/>
                                <a:pt x="175" y="109"/>
                                <a:pt x="175" y="112"/>
                              </a:cubicBezTo>
                              <a:cubicBezTo>
                                <a:pt x="175" y="116"/>
                                <a:pt x="172" y="118"/>
                                <a:pt x="169" y="118"/>
                              </a:cubicBezTo>
                              <a:cubicBezTo>
                                <a:pt x="84" y="118"/>
                                <a:pt x="84" y="118"/>
                                <a:pt x="84" y="118"/>
                              </a:cubicBezTo>
                              <a:close/>
                              <a:moveTo>
                                <a:pt x="54" y="186"/>
                              </a:moveTo>
                              <a:cubicBezTo>
                                <a:pt x="54" y="186"/>
                                <a:pt x="54" y="186"/>
                                <a:pt x="54" y="186"/>
                              </a:cubicBezTo>
                              <a:cubicBezTo>
                                <a:pt x="60" y="186"/>
                                <a:pt x="64" y="190"/>
                                <a:pt x="64" y="195"/>
                              </a:cubicBezTo>
                              <a:cubicBezTo>
                                <a:pt x="64" y="201"/>
                                <a:pt x="60" y="205"/>
                                <a:pt x="54" y="205"/>
                              </a:cubicBezTo>
                              <a:cubicBezTo>
                                <a:pt x="49" y="205"/>
                                <a:pt x="44" y="201"/>
                                <a:pt x="44" y="195"/>
                              </a:cubicBezTo>
                              <a:cubicBezTo>
                                <a:pt x="44" y="190"/>
                                <a:pt x="49" y="186"/>
                                <a:pt x="54" y="186"/>
                              </a:cubicBezTo>
                              <a:close/>
                              <a:moveTo>
                                <a:pt x="54" y="144"/>
                              </a:moveTo>
                              <a:cubicBezTo>
                                <a:pt x="54" y="144"/>
                                <a:pt x="54" y="144"/>
                                <a:pt x="54" y="144"/>
                              </a:cubicBezTo>
                              <a:cubicBezTo>
                                <a:pt x="60" y="144"/>
                                <a:pt x="64" y="149"/>
                                <a:pt x="64" y="154"/>
                              </a:cubicBezTo>
                              <a:cubicBezTo>
                                <a:pt x="64" y="159"/>
                                <a:pt x="60" y="164"/>
                                <a:pt x="54" y="164"/>
                              </a:cubicBezTo>
                              <a:cubicBezTo>
                                <a:pt x="49" y="164"/>
                                <a:pt x="44" y="159"/>
                                <a:pt x="44" y="154"/>
                              </a:cubicBezTo>
                              <a:cubicBezTo>
                                <a:pt x="44" y="149"/>
                                <a:pt x="49" y="144"/>
                                <a:pt x="54" y="144"/>
                              </a:cubicBezTo>
                              <a:close/>
                              <a:moveTo>
                                <a:pt x="54" y="103"/>
                              </a:moveTo>
                              <a:cubicBezTo>
                                <a:pt x="54" y="103"/>
                                <a:pt x="54" y="103"/>
                                <a:pt x="54" y="103"/>
                              </a:cubicBezTo>
                              <a:cubicBezTo>
                                <a:pt x="60" y="103"/>
                                <a:pt x="64" y="107"/>
                                <a:pt x="64" y="112"/>
                              </a:cubicBezTo>
                              <a:cubicBezTo>
                                <a:pt x="64" y="118"/>
                                <a:pt x="60" y="122"/>
                                <a:pt x="54" y="122"/>
                              </a:cubicBezTo>
                              <a:cubicBezTo>
                                <a:pt x="49" y="122"/>
                                <a:pt x="44" y="118"/>
                                <a:pt x="44" y="112"/>
                              </a:cubicBezTo>
                              <a:cubicBezTo>
                                <a:pt x="44" y="107"/>
                                <a:pt x="49" y="103"/>
                                <a:pt x="54" y="103"/>
                              </a:cubicBezTo>
                              <a:close/>
                              <a:moveTo>
                                <a:pt x="112" y="0"/>
                              </a:move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22" y="0"/>
                                <a:pt x="132" y="4"/>
                                <a:pt x="139" y="11"/>
                              </a:cubicBezTo>
                              <a:cubicBezTo>
                                <a:pt x="144" y="16"/>
                                <a:pt x="148" y="22"/>
                                <a:pt x="149" y="29"/>
                              </a:cubicBezTo>
                              <a:cubicBezTo>
                                <a:pt x="181" y="29"/>
                                <a:pt x="181" y="29"/>
                                <a:pt x="181" y="29"/>
                              </a:cubicBezTo>
                              <a:cubicBezTo>
                                <a:pt x="184" y="29"/>
                                <a:pt x="187" y="32"/>
                                <a:pt x="187" y="35"/>
                              </a:cubicBezTo>
                              <a:cubicBezTo>
                                <a:pt x="187" y="35"/>
                                <a:pt x="187" y="35"/>
                                <a:pt x="187" y="35"/>
                              </a:cubicBezTo>
                              <a:cubicBezTo>
                                <a:pt x="187" y="40"/>
                                <a:pt x="187" y="40"/>
                                <a:pt x="187" y="40"/>
                              </a:cubicBezTo>
                              <a:cubicBezTo>
                                <a:pt x="214" y="40"/>
                                <a:pt x="214" y="40"/>
                                <a:pt x="214" y="40"/>
                              </a:cubicBezTo>
                              <a:cubicBezTo>
                                <a:pt x="219" y="40"/>
                                <a:pt x="224" y="45"/>
                                <a:pt x="224" y="50"/>
                              </a:cubicBezTo>
                              <a:cubicBezTo>
                                <a:pt x="224" y="50"/>
                                <a:pt x="224" y="50"/>
                                <a:pt x="224" y="50"/>
                              </a:cubicBezTo>
                              <a:cubicBezTo>
                                <a:pt x="224" y="252"/>
                                <a:pt x="224" y="252"/>
                                <a:pt x="224" y="252"/>
                              </a:cubicBezTo>
                              <a:cubicBezTo>
                                <a:pt x="224" y="257"/>
                                <a:pt x="219" y="261"/>
                                <a:pt x="214" y="261"/>
                              </a:cubicBezTo>
                              <a:cubicBezTo>
                                <a:pt x="214" y="261"/>
                                <a:pt x="214" y="261"/>
                                <a:pt x="214" y="261"/>
                              </a:cubicBezTo>
                              <a:cubicBezTo>
                                <a:pt x="10" y="261"/>
                                <a:pt x="10" y="261"/>
                                <a:pt x="10" y="261"/>
                              </a:cubicBezTo>
                              <a:cubicBezTo>
                                <a:pt x="4" y="261"/>
                                <a:pt x="0" y="257"/>
                                <a:pt x="0" y="252"/>
                              </a:cubicBezTo>
                              <a:cubicBezTo>
                                <a:pt x="0" y="251"/>
                                <a:pt x="0" y="251"/>
                                <a:pt x="0" y="251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45"/>
                                <a:pt x="4" y="40"/>
                                <a:pt x="10" y="40"/>
                              </a:cubicBezTo>
                              <a:cubicBezTo>
                                <a:pt x="10" y="40"/>
                                <a:pt x="10" y="40"/>
                                <a:pt x="10" y="40"/>
                              </a:cubicBezTo>
                              <a:cubicBezTo>
                                <a:pt x="37" y="40"/>
                                <a:pt x="37" y="40"/>
                                <a:pt x="37" y="40"/>
                              </a:cubicBezTo>
                              <a:cubicBezTo>
                                <a:pt x="37" y="35"/>
                                <a:pt x="37" y="35"/>
                                <a:pt x="37" y="35"/>
                              </a:cubicBezTo>
                              <a:cubicBezTo>
                                <a:pt x="37" y="32"/>
                                <a:pt x="39" y="29"/>
                                <a:pt x="43" y="29"/>
                              </a:cubicBezTo>
                              <a:cubicBezTo>
                                <a:pt x="43" y="29"/>
                                <a:pt x="43" y="29"/>
                                <a:pt x="43" y="29"/>
                              </a:cubicBezTo>
                              <a:cubicBezTo>
                                <a:pt x="74" y="29"/>
                                <a:pt x="74" y="29"/>
                                <a:pt x="74" y="29"/>
                              </a:cubicBezTo>
                              <a:cubicBezTo>
                                <a:pt x="76" y="22"/>
                                <a:pt x="79" y="16"/>
                                <a:pt x="84" y="11"/>
                              </a:cubicBezTo>
                              <a:cubicBezTo>
                                <a:pt x="91" y="4"/>
                                <a:pt x="101" y="0"/>
                                <a:pt x="112" y="0"/>
                              </a:cubicBezTo>
                              <a:close/>
                              <a:moveTo>
                                <a:pt x="137" y="29"/>
                              </a:moveTo>
                              <a:cubicBezTo>
                                <a:pt x="137" y="29"/>
                                <a:pt x="137" y="29"/>
                                <a:pt x="137" y="29"/>
                              </a:cubicBezTo>
                              <a:cubicBezTo>
                                <a:pt x="136" y="25"/>
                                <a:pt x="134" y="22"/>
                                <a:pt x="131" y="19"/>
                              </a:cubicBezTo>
                              <a:cubicBezTo>
                                <a:pt x="126" y="14"/>
                                <a:pt x="119" y="11"/>
                                <a:pt x="112" y="11"/>
                              </a:cubicBezTo>
                              <a:cubicBezTo>
                                <a:pt x="104" y="11"/>
                                <a:pt x="98" y="14"/>
                                <a:pt x="93" y="19"/>
                              </a:cubicBezTo>
                              <a:cubicBezTo>
                                <a:pt x="90" y="22"/>
                                <a:pt x="88" y="25"/>
                                <a:pt x="86" y="29"/>
                              </a:cubicBezTo>
                              <a:cubicBezTo>
                                <a:pt x="112" y="29"/>
                                <a:pt x="112" y="29"/>
                                <a:pt x="112" y="29"/>
                              </a:cubicBezTo>
                              <a:cubicBezTo>
                                <a:pt x="137" y="29"/>
                                <a:pt x="137" y="29"/>
                                <a:pt x="137" y="29"/>
                              </a:cubicBezTo>
                              <a:close/>
                              <a:moveTo>
                                <a:pt x="187" y="60"/>
                              </a:moveTo>
                              <a:cubicBezTo>
                                <a:pt x="187" y="60"/>
                                <a:pt x="187" y="60"/>
                                <a:pt x="187" y="60"/>
                              </a:cubicBezTo>
                              <a:cubicBezTo>
                                <a:pt x="187" y="65"/>
                                <a:pt x="187" y="65"/>
                                <a:pt x="187" y="65"/>
                              </a:cubicBezTo>
                              <a:cubicBezTo>
                                <a:pt x="187" y="69"/>
                                <a:pt x="184" y="71"/>
                                <a:pt x="181" y="71"/>
                              </a:cubicBezTo>
                              <a:cubicBezTo>
                                <a:pt x="181" y="71"/>
                                <a:pt x="181" y="71"/>
                                <a:pt x="181" y="71"/>
                              </a:cubicBezTo>
                              <a:cubicBezTo>
                                <a:pt x="112" y="71"/>
                                <a:pt x="112" y="71"/>
                                <a:pt x="112" y="71"/>
                              </a:cubicBezTo>
                              <a:cubicBezTo>
                                <a:pt x="43" y="71"/>
                                <a:pt x="43" y="71"/>
                                <a:pt x="43" y="71"/>
                              </a:cubicBezTo>
                              <a:cubicBezTo>
                                <a:pt x="39" y="71"/>
                                <a:pt x="37" y="69"/>
                                <a:pt x="37" y="65"/>
                              </a:cubicBezTo>
                              <a:cubicBezTo>
                                <a:pt x="37" y="65"/>
                                <a:pt x="37" y="65"/>
                                <a:pt x="37" y="65"/>
                              </a:cubicBezTo>
                              <a:cubicBezTo>
                                <a:pt x="37" y="60"/>
                                <a:pt x="37" y="60"/>
                                <a:pt x="37" y="60"/>
                              </a:cubicBezTo>
                              <a:cubicBezTo>
                                <a:pt x="19" y="60"/>
                                <a:pt x="19" y="60"/>
                                <a:pt x="19" y="60"/>
                              </a:cubicBezTo>
                              <a:cubicBezTo>
                                <a:pt x="19" y="242"/>
                                <a:pt x="19" y="242"/>
                                <a:pt x="19" y="242"/>
                              </a:cubicBezTo>
                              <a:cubicBezTo>
                                <a:pt x="204" y="242"/>
                                <a:pt x="204" y="242"/>
                                <a:pt x="204" y="242"/>
                              </a:cubicBezTo>
                              <a:cubicBezTo>
                                <a:pt x="204" y="60"/>
                                <a:pt x="204" y="60"/>
                                <a:pt x="204" y="60"/>
                              </a:cubicBezTo>
                              <a:cubicBezTo>
                                <a:pt x="187" y="60"/>
                                <a:pt x="187" y="60"/>
                                <a:pt x="187" y="60"/>
                              </a:cubicBezTo>
                              <a:close/>
                              <a:moveTo>
                                <a:pt x="112" y="41"/>
                              </a:moveTo>
                              <a:cubicBezTo>
                                <a:pt x="112" y="41"/>
                                <a:pt x="112" y="41"/>
                                <a:pt x="112" y="41"/>
                              </a:cubicBezTo>
                              <a:cubicBezTo>
                                <a:pt x="48" y="41"/>
                                <a:pt x="48" y="41"/>
                                <a:pt x="48" y="41"/>
                              </a:cubicBezTo>
                              <a:cubicBezTo>
                                <a:pt x="48" y="50"/>
                                <a:pt x="48" y="50"/>
                                <a:pt x="48" y="50"/>
                              </a:cubicBezTo>
                              <a:cubicBezTo>
                                <a:pt x="48" y="60"/>
                                <a:pt x="48" y="60"/>
                                <a:pt x="48" y="60"/>
                              </a:cubicBezTo>
                              <a:cubicBezTo>
                                <a:pt x="112" y="60"/>
                                <a:pt x="112" y="60"/>
                                <a:pt x="112" y="60"/>
                              </a:cubicBezTo>
                              <a:cubicBezTo>
                                <a:pt x="175" y="60"/>
                                <a:pt x="175" y="60"/>
                                <a:pt x="175" y="60"/>
                              </a:cubicBezTo>
                              <a:cubicBezTo>
                                <a:pt x="175" y="50"/>
                                <a:pt x="175" y="50"/>
                                <a:pt x="175" y="50"/>
                              </a:cubicBezTo>
                              <a:cubicBezTo>
                                <a:pt x="175" y="41"/>
                                <a:pt x="175" y="41"/>
                                <a:pt x="175" y="41"/>
                              </a:cubicBezTo>
                              <a:cubicBezTo>
                                <a:pt x="112" y="41"/>
                                <a:pt x="112" y="41"/>
                                <a:pt x="112" y="41"/>
                              </a:cubicBezTo>
                              <a:close/>
                              <a:moveTo>
                                <a:pt x="84" y="201"/>
                              </a:moveTo>
                              <a:cubicBezTo>
                                <a:pt x="84" y="201"/>
                                <a:pt x="84" y="201"/>
                                <a:pt x="84" y="201"/>
                              </a:cubicBezTo>
                              <a:cubicBezTo>
                                <a:pt x="80" y="201"/>
                                <a:pt x="78" y="199"/>
                                <a:pt x="78" y="195"/>
                              </a:cubicBezTo>
                              <a:cubicBezTo>
                                <a:pt x="78" y="192"/>
                                <a:pt x="80" y="190"/>
                                <a:pt x="84" y="190"/>
                              </a:cubicBezTo>
                              <a:cubicBezTo>
                                <a:pt x="169" y="190"/>
                                <a:pt x="169" y="190"/>
                                <a:pt x="169" y="190"/>
                              </a:cubicBezTo>
                              <a:cubicBezTo>
                                <a:pt x="172" y="190"/>
                                <a:pt x="175" y="192"/>
                                <a:pt x="175" y="195"/>
                              </a:cubicBezTo>
                              <a:cubicBezTo>
                                <a:pt x="175" y="199"/>
                                <a:pt x="172" y="201"/>
                                <a:pt x="169" y="201"/>
                              </a:cubicBezTo>
                              <a:cubicBezTo>
                                <a:pt x="84" y="201"/>
                                <a:pt x="84" y="201"/>
                                <a:pt x="84" y="201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84" y="160"/>
                                <a:pt x="84" y="160"/>
                                <a:pt x="84" y="160"/>
                              </a:cubicBezTo>
                              <a:cubicBezTo>
                                <a:pt x="80" y="160"/>
                                <a:pt x="78" y="157"/>
                                <a:pt x="78" y="154"/>
                              </a:cubicBezTo>
                              <a:cubicBezTo>
                                <a:pt x="78" y="151"/>
                                <a:pt x="80" y="148"/>
                                <a:pt x="84" y="148"/>
                              </a:cubicBezTo>
                              <a:cubicBezTo>
                                <a:pt x="169" y="148"/>
                                <a:pt x="169" y="148"/>
                                <a:pt x="169" y="148"/>
                              </a:cubicBezTo>
                              <a:cubicBezTo>
                                <a:pt x="172" y="148"/>
                                <a:pt x="175" y="151"/>
                                <a:pt x="175" y="154"/>
                              </a:cubicBezTo>
                              <a:cubicBezTo>
                                <a:pt x="175" y="157"/>
                                <a:pt x="172" y="160"/>
                                <a:pt x="169" y="160"/>
                              </a:cubicBezTo>
                              <a:cubicBezTo>
                                <a:pt x="84" y="160"/>
                                <a:pt x="84" y="160"/>
                                <a:pt x="84" y="1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778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1" o:spid="_x0000_s1227" style="width:8.15pt;height:9.55pt;margin-top:106.7pt;margin-left:-61.1pt;mso-height-relative:page;mso-width-relative:page;position:absolute;z-index:251712512" coordsize="224,261" o:spt="100" adj="-11796480,,5400" path="m84,118c80,118,78,116,78,112c78,109,80,107,84,107c169,107,169,107,169,107c172,107,175,109,175,112c175,116,172,118,169,118c84,118,84,118,84,118xm54,186c54,186,54,186,54,186c60,186,64,190,64,195c64,201,60,205,54,205c49,205,44,201,44,195c44,190,49,186,54,186xm54,144c54,144,54,144,54,144c60,144,64,149,64,154c64,159,60,164,54,164c49,164,44,159,44,154c44,149,49,144,54,144xm54,103c54,103,54,103,54,103c60,103,64,107,64,112c64,118,60,122,54,122c49,122,44,118,44,112c44,107,49,103,54,103xm112,c112,,112,,112,c122,,132,4,139,11c144,16,148,22,149,29c181,29,181,29,181,29c184,29,187,32,187,35c187,35,187,35,187,35c187,40,187,40,187,40c214,40,214,40,214,40c219,40,224,45,224,50c224,50,224,50,224,50c224,252,224,252,224,252c224,257,219,261,214,261c214,261,214,261,214,261c10,261,10,261,10,261c4,261,,257,,252c,251,,251,,251c,50,,50,,50c,45,4,40,10,40c10,40,10,40,10,40c37,40,37,40,37,40c37,35,37,35,37,35c37,32,39,29,43,29c43,29,43,29,43,29c74,29,74,29,74,29c76,22,79,16,84,11c91,4,101,,112,xm137,29c137,29,137,29,137,29c136,25,134,22,131,19c126,14,119,11,112,11c104,11,98,14,93,19c90,22,88,25,86,29c112,29,112,29,112,29c137,29,137,29,137,29xm187,60c187,60,187,60,187,60c187,65,187,65,187,65c187,69,184,71,181,71c181,71,181,71,181,71c112,71,112,71,112,71c43,71,43,71,43,71c39,71,37,69,37,65c37,65,37,65,37,65c37,60,37,60,37,60c19,60,19,60,19,60c19,242,19,242,19,242c204,242,204,242,204,242c204,60,204,60,204,60c187,60,187,60,187,60xm112,41c112,41,112,41,112,41c48,41,48,41,48,41c48,50,48,50,48,50c48,60,48,60,48,60c112,60,112,60,112,60c175,60,175,60,175,60c175,50,175,50,175,50c175,41,175,41,175,41c112,41,112,41,112,41xm84,201c84,201,84,201,84,201c80,201,78,199,78,195c78,192,80,190,84,190c169,190,169,190,169,190c172,190,175,192,175,195c175,199,172,201,169,201c84,201,84,201,84,201xm84,160c84,160,84,160,84,160c80,160,78,157,78,154c78,151,80,148,84,148c169,148,169,148,169,148c172,148,175,151,175,154c175,157,172,160,169,160c84,160,84,160,84,160xe" filled="t" fillcolor="#43778f" stroked="f">
                <v:stroke joinstyle="miter"/>
                <v:path o:connecttype="custom" o:connectlocs="36041,52045;78090,49722;78090,54833;24952,86432;29572,90615;20331,90615;24952,66915;29572,71562;20331,71562;24952,47863;29572,52045;20331,52045;51752,0;64228,5111;83635,13476;86408,16264;98884,18587;103505,23234;98884,121285;4620,121285;0,116638;4620,18587;17096,18587;19869,13476;34193,13476;51752,0;63304,13476;51752,5111;39738,13476;63304,13476;86408,27881;83635,32993;51752,32993;17096,30205;17096,27881;8779,112455;94263,27881;51752,19052;22179,19052;22179,27881;80863,27881;80863,19052;38814,93403;36041,90615;78090,88291;78090,93403;38814,74350;36041,71562;78090,68774;78090,74350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1275080</wp:posOffset>
                </wp:positionV>
                <wp:extent cx="2227580" cy="391160"/>
                <wp:effectExtent l="0" t="0" r="1270" b="27940"/>
                <wp:wrapNone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7580" cy="391160"/>
                          <a:chOff x="4469" y="3764"/>
                          <a:chExt cx="3508" cy="616"/>
                        </a:xfrm>
                      </wpg:grpSpPr>
                      <wpg:grpSp>
                        <wpg:cNvPr id="233" name="组合 34"/>
                        <wpg:cNvGrpSpPr/>
                        <wpg:grpSpPr>
                          <a:xfrm>
                            <a:off x="4469" y="3764"/>
                            <a:ext cx="3508" cy="616"/>
                            <a:chOff x="4183" y="3855"/>
                            <a:chExt cx="3508" cy="616"/>
                          </a:xfrm>
                        </wpg:grpSpPr>
                        <wps:wsp xmlns:wps="http://schemas.microsoft.com/office/word/2010/wordprocessingShape">
                          <wps:cNvPr id="2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3" y="3855"/>
                              <a:ext cx="1689" cy="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eastAsia="微软雅黑" w:hAnsi="微软雅黑" w:cs="微软雅黑" w:hint="eastAsia"/>
                                    <w:color w:val="43778F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3778F"/>
                                    <w:spacing w:val="20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35" name="直接连接符 10"/>
                          <wps:cNvCnPr/>
                          <wps:spPr>
                            <a:xfrm flipV="1">
                              <a:off x="4183" y="4457"/>
                              <a:ext cx="3508" cy="1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F7F7F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6" name="组合 20"/>
                        <wpg:cNvGrpSpPr/>
                        <wpg:grpSpPr>
                          <a:xfrm>
                            <a:off x="4477" y="3803"/>
                            <a:ext cx="309" cy="309"/>
                            <a:chOff x="2061" y="3803"/>
                            <a:chExt cx="362" cy="362"/>
                          </a:xfrm>
                        </wpg:grpSpPr>
                        <wps:wsp xmlns:wps="http://schemas.microsoft.com/office/word/2010/wordprocessingShape">
                          <wps:cNvPr id="237" name="椭圆 19"/>
                          <wps:cNvSpPr/>
                          <wps:spPr>
                            <a:xfrm>
                              <a:off x="2061" y="3803"/>
                              <a:ext cx="362" cy="362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8" name="Freeform 99"/>
                          <wps:cNvSpPr/>
                          <wps:spPr bwMode="auto">
                            <a:xfrm>
                              <a:off x="2100" y="3900"/>
                              <a:ext cx="285" cy="169"/>
                            </a:xfrm>
                            <a:custGeom>
                              <a:avLst/>
                              <a:gdLst>
                                <a:gd name="T0" fmla="*/ 14 w 261"/>
                                <a:gd name="T1" fmla="*/ 85 h 154"/>
                                <a:gd name="T2" fmla="*/ 4 w 261"/>
                                <a:gd name="T3" fmla="*/ 124 h 154"/>
                                <a:gd name="T4" fmla="*/ 14 w 261"/>
                                <a:gd name="T5" fmla="*/ 116 h 154"/>
                                <a:gd name="T6" fmla="*/ 20 w 261"/>
                                <a:gd name="T7" fmla="*/ 128 h 154"/>
                                <a:gd name="T8" fmla="*/ 26 w 261"/>
                                <a:gd name="T9" fmla="*/ 116 h 154"/>
                                <a:gd name="T10" fmla="*/ 35 w 261"/>
                                <a:gd name="T11" fmla="*/ 124 h 154"/>
                                <a:gd name="T12" fmla="*/ 26 w 261"/>
                                <a:gd name="T13" fmla="*/ 85 h 154"/>
                                <a:gd name="T14" fmla="*/ 68 w 261"/>
                                <a:gd name="T15" fmla="*/ 83 h 154"/>
                                <a:gd name="T16" fmla="*/ 68 w 261"/>
                                <a:gd name="T17" fmla="*/ 128 h 154"/>
                                <a:gd name="T18" fmla="*/ 68 w 261"/>
                                <a:gd name="T19" fmla="*/ 129 h 154"/>
                                <a:gd name="T20" fmla="*/ 132 w 261"/>
                                <a:gd name="T21" fmla="*/ 154 h 154"/>
                                <a:gd name="T22" fmla="*/ 197 w 261"/>
                                <a:gd name="T23" fmla="*/ 129 h 154"/>
                                <a:gd name="T24" fmla="*/ 197 w 261"/>
                                <a:gd name="T25" fmla="*/ 128 h 154"/>
                                <a:gd name="T26" fmla="*/ 197 w 261"/>
                                <a:gd name="T27" fmla="*/ 83 h 154"/>
                                <a:gd name="T28" fmla="*/ 260 w 261"/>
                                <a:gd name="T29" fmla="*/ 56 h 154"/>
                                <a:gd name="T30" fmla="*/ 136 w 261"/>
                                <a:gd name="T31" fmla="*/ 1 h 154"/>
                                <a:gd name="T32" fmla="*/ 11 w 261"/>
                                <a:gd name="T33" fmla="*/ 44 h 154"/>
                                <a:gd name="T34" fmla="*/ 11 w 261"/>
                                <a:gd name="T35" fmla="*/ 62 h 154"/>
                                <a:gd name="T36" fmla="*/ 70 w 261"/>
                                <a:gd name="T37" fmla="*/ 63 h 154"/>
                                <a:gd name="T38" fmla="*/ 43 w 261"/>
                                <a:gd name="T39" fmla="*/ 53 h 154"/>
                                <a:gd name="T40" fmla="*/ 222 w 261"/>
                                <a:gd name="T41" fmla="*/ 53 h 154"/>
                                <a:gd name="T42" fmla="*/ 176 w 261"/>
                                <a:gd name="T43" fmla="*/ 51 h 154"/>
                                <a:gd name="T44" fmla="*/ 89 w 261"/>
                                <a:gd name="T45" fmla="*/ 51 h 154"/>
                                <a:gd name="T46" fmla="*/ 185 w 261"/>
                                <a:gd name="T47" fmla="*/ 113 h 154"/>
                                <a:gd name="T48" fmla="*/ 176 w 261"/>
                                <a:gd name="T49" fmla="*/ 108 h 154"/>
                                <a:gd name="T50" fmla="*/ 89 w 261"/>
                                <a:gd name="T51" fmla="*/ 108 h 154"/>
                                <a:gd name="T52" fmla="*/ 80 w 261"/>
                                <a:gd name="T53" fmla="*/ 71 h 154"/>
                                <a:gd name="T54" fmla="*/ 132 w 261"/>
                                <a:gd name="T55" fmla="*/ 56 h 154"/>
                                <a:gd name="T56" fmla="*/ 185 w 261"/>
                                <a:gd name="T57" fmla="*/ 71 h 154"/>
                                <a:gd name="T58" fmla="*/ 172 w 261"/>
                                <a:gd name="T59" fmla="*/ 120 h 154"/>
                                <a:gd name="T60" fmla="*/ 185 w 261"/>
                                <a:gd name="T61" fmla="*/ 128 h 154"/>
                                <a:gd name="T62" fmla="*/ 185 w 261"/>
                                <a:gd name="T63" fmla="*/ 128 h 154"/>
                                <a:gd name="T64" fmla="*/ 132 w 261"/>
                                <a:gd name="T65" fmla="*/ 142 h 154"/>
                                <a:gd name="T66" fmla="*/ 80 w 261"/>
                                <a:gd name="T67" fmla="*/ 128 h 154"/>
                                <a:gd name="T68" fmla="*/ 80 w 261"/>
                                <a:gd name="T69" fmla="*/ 128 h 154"/>
                                <a:gd name="T70" fmla="*/ 132 w 261"/>
                                <a:gd name="T71" fmla="*/ 114 h 15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154" w="261" stroke="1">
                                  <a:moveTo>
                                    <a:pt x="14" y="63"/>
                                  </a:moveTo>
                                  <a:cubicBezTo>
                                    <a:pt x="14" y="85"/>
                                    <a:pt x="14" y="85"/>
                                    <a:pt x="14" y="85"/>
                                  </a:cubicBezTo>
                                  <a:cubicBezTo>
                                    <a:pt x="1" y="116"/>
                                    <a:pt x="1" y="116"/>
                                    <a:pt x="1" y="116"/>
                                  </a:cubicBezTo>
                                  <a:cubicBezTo>
                                    <a:pt x="0" y="119"/>
                                    <a:pt x="1" y="123"/>
                                    <a:pt x="4" y="124"/>
                                  </a:cubicBezTo>
                                  <a:cubicBezTo>
                                    <a:pt x="7" y="125"/>
                                    <a:pt x="11" y="124"/>
                                    <a:pt x="12" y="121"/>
                                  </a:cubicBezTo>
                                  <a:cubicBezTo>
                                    <a:pt x="14" y="116"/>
                                    <a:pt x="14" y="116"/>
                                    <a:pt x="14" y="116"/>
                                  </a:cubicBezTo>
                                  <a:cubicBezTo>
                                    <a:pt x="14" y="122"/>
                                    <a:pt x="14" y="122"/>
                                    <a:pt x="14" y="122"/>
                                  </a:cubicBezTo>
                                  <a:cubicBezTo>
                                    <a:pt x="14" y="125"/>
                                    <a:pt x="16" y="128"/>
                                    <a:pt x="20" y="128"/>
                                  </a:cubicBezTo>
                                  <a:cubicBezTo>
                                    <a:pt x="23" y="128"/>
                                    <a:pt x="26" y="125"/>
                                    <a:pt x="26" y="122"/>
                                  </a:cubicBezTo>
                                  <a:cubicBezTo>
                                    <a:pt x="26" y="116"/>
                                    <a:pt x="26" y="116"/>
                                    <a:pt x="26" y="116"/>
                                  </a:cubicBezTo>
                                  <a:cubicBezTo>
                                    <a:pt x="28" y="121"/>
                                    <a:pt x="28" y="121"/>
                                    <a:pt x="28" y="121"/>
                                  </a:cubicBezTo>
                                  <a:cubicBezTo>
                                    <a:pt x="29" y="124"/>
                                    <a:pt x="32" y="125"/>
                                    <a:pt x="35" y="124"/>
                                  </a:cubicBezTo>
                                  <a:cubicBezTo>
                                    <a:pt x="38" y="123"/>
                                    <a:pt x="40" y="119"/>
                                    <a:pt x="39" y="116"/>
                                  </a:cubicBezTo>
                                  <a:cubicBezTo>
                                    <a:pt x="26" y="85"/>
                                    <a:pt x="26" y="85"/>
                                    <a:pt x="26" y="85"/>
                                  </a:cubicBezTo>
                                  <a:cubicBezTo>
                                    <a:pt x="26" y="67"/>
                                    <a:pt x="26" y="67"/>
                                    <a:pt x="26" y="67"/>
                                  </a:cubicBezTo>
                                  <a:cubicBezTo>
                                    <a:pt x="68" y="83"/>
                                    <a:pt x="68" y="83"/>
                                    <a:pt x="68" y="83"/>
                                  </a:cubicBezTo>
                                  <a:cubicBezTo>
                                    <a:pt x="68" y="128"/>
                                    <a:pt x="68" y="128"/>
                                    <a:pt x="68" y="128"/>
                                  </a:cubicBezTo>
                                  <a:cubicBezTo>
                                    <a:pt x="68" y="128"/>
                                    <a:pt x="68" y="128"/>
                                    <a:pt x="68" y="128"/>
                                  </a:cubicBezTo>
                                  <a:cubicBezTo>
                                    <a:pt x="68" y="129"/>
                                    <a:pt x="68" y="129"/>
                                    <a:pt x="68" y="129"/>
                                  </a:cubicBezTo>
                                  <a:cubicBezTo>
                                    <a:pt x="68" y="129"/>
                                    <a:pt x="68" y="129"/>
                                    <a:pt x="68" y="129"/>
                                  </a:cubicBezTo>
                                  <a:cubicBezTo>
                                    <a:pt x="68" y="137"/>
                                    <a:pt x="76" y="144"/>
                                    <a:pt x="89" y="148"/>
                                  </a:cubicBezTo>
                                  <a:cubicBezTo>
                                    <a:pt x="100" y="152"/>
                                    <a:pt x="116" y="154"/>
                                    <a:pt x="132" y="154"/>
                                  </a:cubicBezTo>
                                  <a:cubicBezTo>
                                    <a:pt x="149" y="154"/>
                                    <a:pt x="164" y="152"/>
                                    <a:pt x="176" y="148"/>
                                  </a:cubicBezTo>
                                  <a:cubicBezTo>
                                    <a:pt x="188" y="144"/>
                                    <a:pt x="197" y="137"/>
                                    <a:pt x="197" y="129"/>
                                  </a:cubicBezTo>
                                  <a:cubicBezTo>
                                    <a:pt x="197" y="129"/>
                                    <a:pt x="197" y="129"/>
                                    <a:pt x="197" y="129"/>
                                  </a:cubicBezTo>
                                  <a:cubicBezTo>
                                    <a:pt x="197" y="128"/>
                                    <a:pt x="197" y="128"/>
                                    <a:pt x="197" y="128"/>
                                  </a:cubicBezTo>
                                  <a:cubicBezTo>
                                    <a:pt x="197" y="128"/>
                                    <a:pt x="197" y="128"/>
                                    <a:pt x="197" y="128"/>
                                  </a:cubicBezTo>
                                  <a:cubicBezTo>
                                    <a:pt x="197" y="83"/>
                                    <a:pt x="197" y="83"/>
                                    <a:pt x="197" y="83"/>
                                  </a:cubicBezTo>
                                  <a:cubicBezTo>
                                    <a:pt x="254" y="62"/>
                                    <a:pt x="254" y="62"/>
                                    <a:pt x="254" y="62"/>
                                  </a:cubicBezTo>
                                  <a:cubicBezTo>
                                    <a:pt x="256" y="61"/>
                                    <a:pt x="259" y="59"/>
                                    <a:pt x="260" y="56"/>
                                  </a:cubicBezTo>
                                  <a:cubicBezTo>
                                    <a:pt x="261" y="51"/>
                                    <a:pt x="259" y="45"/>
                                    <a:pt x="254" y="44"/>
                                  </a:cubicBezTo>
                                  <a:cubicBezTo>
                                    <a:pt x="136" y="1"/>
                                    <a:pt x="136" y="1"/>
                                    <a:pt x="136" y="1"/>
                                  </a:cubicBezTo>
                                  <a:cubicBezTo>
                                    <a:pt x="134" y="0"/>
                                    <a:pt x="131" y="0"/>
                                    <a:pt x="129" y="1"/>
                                  </a:cubicBezTo>
                                  <a:cubicBezTo>
                                    <a:pt x="11" y="44"/>
                                    <a:pt x="11" y="44"/>
                                    <a:pt x="11" y="44"/>
                                  </a:cubicBezTo>
                                  <a:cubicBezTo>
                                    <a:pt x="8" y="45"/>
                                    <a:pt x="6" y="47"/>
                                    <a:pt x="5" y="49"/>
                                  </a:cubicBezTo>
                                  <a:cubicBezTo>
                                    <a:pt x="3" y="55"/>
                                    <a:pt x="6" y="60"/>
                                    <a:pt x="11" y="62"/>
                                  </a:cubicBezTo>
                                  <a:cubicBezTo>
                                    <a:pt x="14" y="63"/>
                                    <a:pt x="14" y="63"/>
                                    <a:pt x="14" y="63"/>
                                  </a:cubicBezTo>
                                  <a:close/>
                                  <a:moveTo>
                                    <a:pt x="70" y="63"/>
                                  </a:moveTo>
                                  <a:cubicBezTo>
                                    <a:pt x="70" y="63"/>
                                    <a:pt x="70" y="63"/>
                                    <a:pt x="70" y="63"/>
                                  </a:cubicBezTo>
                                  <a:cubicBezTo>
                                    <a:pt x="43" y="53"/>
                                    <a:pt x="43" y="53"/>
                                    <a:pt x="43" y="53"/>
                                  </a:cubicBezTo>
                                  <a:cubicBezTo>
                                    <a:pt x="132" y="21"/>
                                    <a:pt x="132" y="21"/>
                                    <a:pt x="132" y="21"/>
                                  </a:cubicBezTo>
                                  <a:cubicBezTo>
                                    <a:pt x="222" y="53"/>
                                    <a:pt x="222" y="53"/>
                                    <a:pt x="222" y="53"/>
                                  </a:cubicBezTo>
                                  <a:cubicBezTo>
                                    <a:pt x="194" y="63"/>
                                    <a:pt x="194" y="63"/>
                                    <a:pt x="194" y="63"/>
                                  </a:cubicBezTo>
                                  <a:cubicBezTo>
                                    <a:pt x="191" y="58"/>
                                    <a:pt x="184" y="54"/>
                                    <a:pt x="176" y="51"/>
                                  </a:cubicBezTo>
                                  <a:cubicBezTo>
                                    <a:pt x="164" y="47"/>
                                    <a:pt x="149" y="45"/>
                                    <a:pt x="132" y="45"/>
                                  </a:cubicBezTo>
                                  <a:cubicBezTo>
                                    <a:pt x="116" y="45"/>
                                    <a:pt x="100" y="47"/>
                                    <a:pt x="89" y="51"/>
                                  </a:cubicBezTo>
                                  <a:cubicBezTo>
                                    <a:pt x="80" y="54"/>
                                    <a:pt x="74" y="58"/>
                                    <a:pt x="70" y="63"/>
                                  </a:cubicBezTo>
                                  <a:close/>
                                  <a:moveTo>
                                    <a:pt x="185" y="113"/>
                                  </a:moveTo>
                                  <a:cubicBezTo>
                                    <a:pt x="185" y="113"/>
                                    <a:pt x="185" y="113"/>
                                    <a:pt x="185" y="113"/>
                                  </a:cubicBezTo>
                                  <a:cubicBezTo>
                                    <a:pt x="182" y="111"/>
                                    <a:pt x="179" y="110"/>
                                    <a:pt x="176" y="108"/>
                                  </a:cubicBezTo>
                                  <a:cubicBezTo>
                                    <a:pt x="164" y="105"/>
                                    <a:pt x="149" y="102"/>
                                    <a:pt x="132" y="102"/>
                                  </a:cubicBezTo>
                                  <a:cubicBezTo>
                                    <a:pt x="116" y="102"/>
                                    <a:pt x="100" y="105"/>
                                    <a:pt x="89" y="108"/>
                                  </a:cubicBezTo>
                                  <a:cubicBezTo>
                                    <a:pt x="86" y="110"/>
                                    <a:pt x="83" y="111"/>
                                    <a:pt x="80" y="113"/>
                                  </a:cubicBezTo>
                                  <a:cubicBezTo>
                                    <a:pt x="80" y="71"/>
                                    <a:pt x="80" y="71"/>
                                    <a:pt x="80" y="71"/>
                                  </a:cubicBezTo>
                                  <a:cubicBezTo>
                                    <a:pt x="80" y="68"/>
                                    <a:pt x="85" y="65"/>
                                    <a:pt x="93" y="62"/>
                                  </a:cubicBezTo>
                                  <a:cubicBezTo>
                                    <a:pt x="103" y="58"/>
                                    <a:pt x="117" y="56"/>
                                    <a:pt x="132" y="56"/>
                                  </a:cubicBezTo>
                                  <a:cubicBezTo>
                                    <a:pt x="148" y="56"/>
                                    <a:pt x="162" y="58"/>
                                    <a:pt x="172" y="62"/>
                                  </a:cubicBezTo>
                                  <a:cubicBezTo>
                                    <a:pt x="180" y="65"/>
                                    <a:pt x="185" y="68"/>
                                    <a:pt x="185" y="71"/>
                                  </a:cubicBezTo>
                                  <a:cubicBezTo>
                                    <a:pt x="185" y="113"/>
                                    <a:pt x="185" y="113"/>
                                    <a:pt x="185" y="113"/>
                                  </a:cubicBezTo>
                                  <a:close/>
                                  <a:moveTo>
                                    <a:pt x="172" y="120"/>
                                  </a:moveTo>
                                  <a:cubicBezTo>
                                    <a:pt x="172" y="120"/>
                                    <a:pt x="172" y="120"/>
                                    <a:pt x="172" y="120"/>
                                  </a:cubicBezTo>
                                  <a:cubicBezTo>
                                    <a:pt x="180" y="122"/>
                                    <a:pt x="185" y="125"/>
                                    <a:pt x="185" y="128"/>
                                  </a:cubicBezTo>
                                  <a:cubicBezTo>
                                    <a:pt x="185" y="128"/>
                                    <a:pt x="185" y="128"/>
                                    <a:pt x="185" y="128"/>
                                  </a:cubicBezTo>
                                  <a:cubicBezTo>
                                    <a:pt x="185" y="128"/>
                                    <a:pt x="185" y="128"/>
                                    <a:pt x="185" y="128"/>
                                  </a:cubicBezTo>
                                  <a:cubicBezTo>
                                    <a:pt x="185" y="131"/>
                                    <a:pt x="180" y="134"/>
                                    <a:pt x="172" y="137"/>
                                  </a:cubicBezTo>
                                  <a:cubicBezTo>
                                    <a:pt x="162" y="140"/>
                                    <a:pt x="148" y="142"/>
                                    <a:pt x="132" y="142"/>
                                  </a:cubicBezTo>
                                  <a:cubicBezTo>
                                    <a:pt x="117" y="142"/>
                                    <a:pt x="103" y="140"/>
                                    <a:pt x="93" y="137"/>
                                  </a:cubicBezTo>
                                  <a:cubicBezTo>
                                    <a:pt x="85" y="134"/>
                                    <a:pt x="80" y="131"/>
                                    <a:pt x="80" y="128"/>
                                  </a:cubicBezTo>
                                  <a:cubicBezTo>
                                    <a:pt x="80" y="128"/>
                                    <a:pt x="80" y="128"/>
                                    <a:pt x="80" y="128"/>
                                  </a:cubicBezTo>
                                  <a:cubicBezTo>
                                    <a:pt x="80" y="128"/>
                                    <a:pt x="80" y="128"/>
                                    <a:pt x="80" y="128"/>
                                  </a:cubicBezTo>
                                  <a:cubicBezTo>
                                    <a:pt x="80" y="125"/>
                                    <a:pt x="85" y="122"/>
                                    <a:pt x="93" y="120"/>
                                  </a:cubicBezTo>
                                  <a:cubicBezTo>
                                    <a:pt x="103" y="116"/>
                                    <a:pt x="117" y="114"/>
                                    <a:pt x="132" y="114"/>
                                  </a:cubicBezTo>
                                  <a:cubicBezTo>
                                    <a:pt x="148" y="114"/>
                                    <a:pt x="162" y="116"/>
                                    <a:pt x="172" y="1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3778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228" style="width:175.4pt;height:30.8pt;margin-top:100.4pt;margin-left:302.75pt;mso-height-relative:page;mso-width-relative:page;position:absolute;z-index:251714560" coordorigin="4469,3764" coordsize="3508,616">
                <o:lock v:ext="edit" aspectratio="f"/>
                <v:group id="组合 34" o:spid="_x0000_s1229" style="width:3508;height:616;left:4469;position:absolute;top:3764" coordorigin="4183,3855" coordsize="3508,616">
                  <o:lock v:ext="edit" aspectratio="f"/>
                  <v:shape id="文本框 2" o:spid="_x0000_s1230" type="#_x0000_t202" style="width:1689;height:510;left:4443;position:absolute;top:3855" coordsize="21600,21600" filled="f" stroked="f">
                    <v:stroke joinstyle="miter"/>
                    <o:lock v:ext="edit" aspectratio="f"/>
                    <v:textbox>
                      <w:txbxContent>
                        <w:p w14:paraId="59251402">
                          <w:pPr>
                            <w:spacing w:line="320" w:lineRule="exact"/>
                            <w:rPr>
                              <w:rFonts w:ascii="微软雅黑" w:eastAsia="微软雅黑" w:hAnsi="微软雅黑" w:cs="微软雅黑" w:hint="eastAsia"/>
                              <w:color w:val="43778F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3778F"/>
                              <w:spacing w:val="20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直接连接符 10" o:spid="_x0000_s1231" style="flip:y;position:absolute" from="4183,4457" to="7691,4471" coordsize="21600,21600" stroked="t" strokecolor="#7f7f7f" strokeweight="1.5pt">
                    <v:stroke joinstyle="miter"/>
                    <o:lock v:ext="edit" aspectratio="f"/>
                  </v:line>
                </v:group>
                <v:group id="组合 20" o:spid="_x0000_s1232" style="width:309;height:309;left:4477;position:absolute;top:3803" coordorigin="2061,3803" coordsize="362,362">
                  <o:lock v:ext="edit" aspectratio="f"/>
                  <v:oval id="椭圆 19" o:spid="_x0000_s1233" style="width:362;height:362;left:2061;position:absolute;top:3803;v-text-anchor:middle" coordsize="21600,21600" filled="t" fillcolor="#e7e6e6" stroked="f" strokeweight="1pt">
                    <v:stroke joinstyle="miter"/>
                    <o:lock v:ext="edit" aspectratio="f"/>
                  </v:oval>
                  <v:shape id="Freeform 99" o:spid="_x0000_s1234" style="width:285;height:169;left:2100;position:absolute;top:3900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#43778f" stroked="f">
                    <v:stroke joinstyle="miter"/>
                    <v:path o:connecttype="custom" o:connectlocs="15,93;4,136;15,127;21,140;28,127;38,136;28,93;74,91;74,140;74,141;144,169;215,141;215,140;215,91;283,61;148,1;12,48;12,68;76,69;46,58;242,58;192,55;97,55;202,124;192,118;97,118;87,77;144,61;202,77;187,131;202,140;202,140;144,155;87,140;87,140;144,125" o:connectangles="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7C72B7"/>
    <w:rsid w:val="00295588"/>
    <w:rsid w:val="007243EB"/>
    <w:rsid w:val="00F87E52"/>
    <w:rsid w:val="059F00F0"/>
    <w:rsid w:val="05C16657"/>
    <w:rsid w:val="05E62AFA"/>
    <w:rsid w:val="07453469"/>
    <w:rsid w:val="0B77224C"/>
    <w:rsid w:val="0E8236BB"/>
    <w:rsid w:val="11BB12CD"/>
    <w:rsid w:val="182B160C"/>
    <w:rsid w:val="1ABD36A8"/>
    <w:rsid w:val="1CCD6579"/>
    <w:rsid w:val="216E131B"/>
    <w:rsid w:val="21817FCC"/>
    <w:rsid w:val="21880AAA"/>
    <w:rsid w:val="21924F02"/>
    <w:rsid w:val="248C70B1"/>
    <w:rsid w:val="26F374E5"/>
    <w:rsid w:val="276E0DB2"/>
    <w:rsid w:val="2935508A"/>
    <w:rsid w:val="29DA0275"/>
    <w:rsid w:val="29EE380D"/>
    <w:rsid w:val="2B374603"/>
    <w:rsid w:val="2D110162"/>
    <w:rsid w:val="307C72B7"/>
    <w:rsid w:val="31685FC9"/>
    <w:rsid w:val="337327D8"/>
    <w:rsid w:val="368B1938"/>
    <w:rsid w:val="37AB110A"/>
    <w:rsid w:val="37EE47C0"/>
    <w:rsid w:val="3D3A5C52"/>
    <w:rsid w:val="3F47768C"/>
    <w:rsid w:val="40CF1B1F"/>
    <w:rsid w:val="49BD54B9"/>
    <w:rsid w:val="4DE01C27"/>
    <w:rsid w:val="536C4EA5"/>
    <w:rsid w:val="54EF0530"/>
    <w:rsid w:val="57F4157A"/>
    <w:rsid w:val="59A420F6"/>
    <w:rsid w:val="5DA35467"/>
    <w:rsid w:val="5EF96E7C"/>
    <w:rsid w:val="614A537F"/>
    <w:rsid w:val="67310166"/>
    <w:rsid w:val="67B6120F"/>
    <w:rsid w:val="6C6A02C9"/>
    <w:rsid w:val="76325F25"/>
    <w:rsid w:val="7B614969"/>
    <w:rsid w:val="7DA76E26"/>
  </w:rsids>
  <w:docVars>
    <w:docVar w:name="commondata" w:val="eyJjb3VudCI6NiwiaGRpZCI6ImIyNTFjMTU2YjEyYTViY2Y0OWQ2MDQ5MTQzMmI4OTUwIiwidXNlckNvdW50Ijo2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">
    <w:name w:val="河南在行"/>
    <w:basedOn w:val="Normal"/>
    <w:qFormat/>
    <w:pPr>
      <w:spacing w:line="360" w:lineRule="auto"/>
    </w:pPr>
    <w:rPr>
      <w:rFonts w:cs="宋体"/>
      <w:spacing w:val="20"/>
      <w:szCs w:val="21"/>
    </w:rPr>
  </w:style>
  <w:style w:type="character" w:customStyle="1" w:styleId="a0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1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52228898-ec7f-4a35-b398-ae440c49d622\&#37319;&#36141;&#32463;&#29702;&#24635;&#30417;&#20010;&#20154;&#27714;&#32844;&#31616;&#21382;&#27169;&#26495;&#31616;&#27905;&#20010;&#2461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采购经理总监个人求职简历模板简洁个性.docx</Template>
  <TotalTime>15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8CAE08B1C8D04AB6889FF159A231263E_13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1.0_yKvxdzYOv+ZeWQlQgWYDLEfSdgaBOSX34H0voNqk7lens5Z1TYhafEN1GmSAeuBhBZSuHKIH5qjWnBgUqmjolg==</vt:lpwstr>
  </property>
  <property fmtid="{D5CDD505-2E9C-101B-9397-08002B2CF9AE}" pid="5" name="KSOTemplateUUID">
    <vt:lpwstr>v1.0_mb_HWyHXffD1Vn0R5rBvAMBsg==</vt:lpwstr>
  </property>
</Properties>
</file>