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9DE2C39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647065</wp:posOffset>
                </wp:positionV>
                <wp:extent cx="4201160" cy="1299845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01160" cy="1299845"/>
                          <a:chOff x="16333" y="1532"/>
                          <a:chExt cx="6616" cy="2047"/>
                        </a:xfrm>
                      </wpg:grpSpPr>
                      <wps:wsp xmlns:wps="http://schemas.microsoft.com/office/word/2010/wordprocessingShape">
                        <wps:cNvPr id="72" name="姓名"/>
                        <wps:cNvSpPr txBox="1"/>
                        <wps:spPr>
                          <a:xfrm>
                            <a:off x="16333" y="1532"/>
                            <a:ext cx="1907" cy="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8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48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48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3" name="求职意向"/>
                        <wps:cNvSpPr txBox="1"/>
                        <wps:spPr>
                          <a:xfrm>
                            <a:off x="18278" y="1695"/>
                            <a:ext cx="3860" cy="6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求职意向：平面设计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4" name="文本框 27"/>
                        <wps:cNvSpPr txBox="1"/>
                        <wps:spPr>
                          <a:xfrm>
                            <a:off x="16341" y="2306"/>
                            <a:ext cx="6608" cy="12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电话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000-0000-0000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邮箱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hyperlink r:id="rId5" w:history="1"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kelly51**@163.com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地址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深圳市福田区中山六路帝林大夏512**室，510000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5" style="width:330.8pt;height:102.35pt;margin-top:50.95pt;margin-left:179.7pt;mso-wrap-distance-bottom:0;mso-wrap-distance-left:9pt;mso-wrap-distance-right:9pt;mso-wrap-distance-top:0;position:absolute;z-index:251665408" coordorigin="53324,16165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6226;height:7967;left:53324;position:absolute;top:16166;v-text-anchor:top" filled="f" fillcolor="this" stroked="f" strokeweight="0.5pt">
                  <v:textbox>
                    <w:txbxContent>
                      <w:p w14:paraId="494ACC3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8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48"/>
                            <w:szCs w:val="5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48"/>
                            <w:szCs w:val="56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27" type="#_x0000_t202" style="width:12602;height:6416;left:59674;position:absolute;top:17886;v-text-anchor:top" filled="f" fillcolor="this" stroked="f" strokeweight="0.5pt">
                  <v:textbox>
                    <w:txbxContent>
                      <w:p w14:paraId="658CB75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4"/>
                            <w:szCs w:val="32"/>
                            <w:lang w:val="en-US" w:eastAsia="zh-CN"/>
                          </w:rPr>
                          <w:t>求职意向：平面设计</w:t>
                        </w:r>
                      </w:p>
                    </w:txbxContent>
                  </v:textbox>
                </v:shape>
                <v:shape id="_x0000_s1028" type="#_x0000_t202" style="width:21574;height:13433;left:53350;position:absolute;top:24333;v-text-anchor:top" filled="f" fillcolor="this" stroked="f" strokeweight="0.5pt">
                  <v:textbox>
                    <w:txbxContent>
                      <w:p w14:paraId="39C25D9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  <w:t>电话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  <w:t>000-0000-0000</w:t>
                        </w:r>
                      </w:p>
                      <w:p w14:paraId="4F03C4D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  <w:t>邮箱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  <w:tab/>
                        </w:r>
                        <w:hyperlink r:id="rId5" w:history="1"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</w:rPr>
                            <w:t>kelly51**@163.com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  <w:tab/>
                        </w:r>
                      </w:p>
                      <w:p w14:paraId="23E103D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  <w:t>地址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  <w:t>深圳市福田区中山六路帝林大夏512**室，510000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-25400</wp:posOffset>
                </wp:positionV>
                <wp:extent cx="4297680" cy="386080"/>
                <wp:effectExtent l="0" t="0" r="7620" b="1397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7680" cy="386080"/>
                          <a:chOff x="6582" y="243"/>
                          <a:chExt cx="6768" cy="608"/>
                        </a:xfrm>
                      </wpg:grpSpPr>
                      <wps:wsp xmlns:wps="http://schemas.microsoft.com/office/word/2010/wordprocessingShape">
                        <wps:cNvPr id="90" name="平行四边形 90"/>
                        <wps:cNvSpPr/>
                        <wps:spPr>
                          <a:xfrm>
                            <a:off x="6582" y="244"/>
                            <a:ext cx="6769" cy="580"/>
                          </a:xfrm>
                          <a:prstGeom prst="parallelogram">
                            <a:avLst>
                              <a:gd name="adj" fmla="val 62252"/>
                            </a:avLst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1" name="求职意向"/>
                        <wps:cNvSpPr txBox="1"/>
                        <wps:spPr>
                          <a:xfrm>
                            <a:off x="7380" y="243"/>
                            <a:ext cx="5173" cy="6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本人具有3年平面设计工作经验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338.4pt;height:30.4pt;margin-top:-2pt;margin-left:4.75pt;mso-height-relative:page;mso-width-relative:page;position:absolute;z-index:251680768" coordorigin="6582,243" coordsize="6768,608">
                <o:lock v:ext="edit" aspectratio="f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26" o:spid="_x0000_s1030" type="#_x0000_t7" style="width:6769;height:580;left:6582;position:absolute;top:244;v-text-anchor:middle" coordsize="21600,21600" adj="1152" filled="t" fillcolor="#2f5597" stroked="f" strokeweight="1pt">
                  <v:stroke joinstyle="miter"/>
                  <o:lock v:ext="edit" aspectratio="f"/>
                </v:shape>
                <v:shape id="求职意向" o:spid="_x0000_s1031" type="#_x0000_t202" style="width:5173;height:608;left:7380;position:absolute;top:243" coordsize="21600,21600" filled="f" stroked="f" strokeweight="0.5pt">
                  <o:lock v:ext="edit" aspectratio="f"/>
                  <v:textbox>
                    <w:txbxContent>
                      <w:p w14:paraId="0C8CD7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本人具有3年平面设计工作经验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5034280</wp:posOffset>
                </wp:positionH>
                <wp:positionV relativeFrom="paragraph">
                  <wp:posOffset>35560</wp:posOffset>
                </wp:positionV>
                <wp:extent cx="2451100" cy="386080"/>
                <wp:effectExtent l="0" t="0" r="0" b="0"/>
                <wp:wrapNone/>
                <wp:docPr id="6" name="求职意向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51100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/>
                                <w:iCs/>
                                <w:color w:val="2F5597" w:themeColor="accent5" w:themeShade="BF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/>
                                <w:iCs/>
                                <w:color w:val="2F5597" w:themeColor="accent5" w:themeShade="BF"/>
                                <w:sz w:val="24"/>
                                <w:szCs w:val="32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求职意向" o:spid="_x0000_s1032" type="#_x0000_t202" style="width:193pt;height:30.4pt;margin-top:2.8pt;margin-left:396.4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63785C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/>
                          <w:iCs/>
                          <w:color w:val="2F5597" w:themeColor="accent5" w:themeShade="BF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/>
                          <w:iCs/>
                          <w:color w:val="2F5597" w:themeColor="accent5" w:themeShade="BF"/>
                          <w:sz w:val="24"/>
                          <w:szCs w:val="32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659765</wp:posOffset>
            </wp:positionH>
            <wp:positionV relativeFrom="paragraph">
              <wp:posOffset>621030</wp:posOffset>
            </wp:positionV>
            <wp:extent cx="1181735" cy="1369060"/>
            <wp:effectExtent l="15875" t="15875" r="72390" b="75565"/>
            <wp:wrapNone/>
            <wp:docPr id="107" name="图片 107" descr="C:\Users\lenovo\Pictures\图片3(5)(7).jpg图片3(5)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07" descr="C:\Users\lenovo\Pictures\图片3(5)(7).jpg图片3(5)(7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4198" r="4198"/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1369060"/>
                    </a:xfrm>
                    <a:prstGeom prst="rect">
                      <a:avLst/>
                    </a:prstGeom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-80645</wp:posOffset>
                </wp:positionV>
                <wp:extent cx="7567295" cy="2286000"/>
                <wp:effectExtent l="0" t="0" r="14605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7295" cy="2286000"/>
                        </a:xfrm>
                        <a:prstGeom prst="rect">
                          <a:avLst/>
                        </a:prstGeom>
                        <a:pattFill prst="lgGrid">
                          <a:fgClr>
                            <a:srgbClr val="EDF0F4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595.85pt;height:180pt;margin-top:-6.35pt;margin-left:-0.3pt;mso-height-relative:page;mso-width-relative:page;position:absolute;v-text-anchor:middle;z-index:-251655168" coordsize="21600,21600" filled="t" fillcolor="#edf0f4" stroked="f" strokeweight="1pt">
                <v:fill r:id="rId7" o:title="" color2="white" type="pattern"/>
                <v:stroke joinstyle="miter"/>
                <o:lock v:ext="edit" aspectratio="f"/>
                <v:textbox>
                  <w:txbxContent>
                    <w:p w14:paraId="43D8A1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10251440</wp:posOffset>
                </wp:positionV>
                <wp:extent cx="7773670" cy="386080"/>
                <wp:effectExtent l="0" t="0" r="17780" b="14605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73670" cy="386080"/>
                          <a:chOff x="6318" y="16463"/>
                          <a:chExt cx="12242" cy="608"/>
                        </a:xfrm>
                      </wpg:grpSpPr>
                      <wps:wsp xmlns:wps="http://schemas.microsoft.com/office/word/2010/wordprocessingShape">
                        <wps:cNvPr id="86" name="矩形 86"/>
                        <wps:cNvSpPr/>
                        <wps:spPr>
                          <a:xfrm>
                            <a:off x="6318" y="16541"/>
                            <a:ext cx="12243" cy="48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8" name="求职意向"/>
                        <wps:cNvSpPr txBox="1"/>
                        <wps:spPr>
                          <a:xfrm>
                            <a:off x="10510" y="16463"/>
                            <a:ext cx="3860" cy="6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612.1pt;height:30.4pt;margin-top:807.2pt;margin-left:-8.4pt;mso-height-relative:page;mso-width-relative:page;position:absolute;z-index:251678720" coordorigin="6318,16463" coordsize="12242,608">
                <o:lock v:ext="edit" aspectratio="f"/>
                <v:rect id="_x0000_s1026" o:spid="_x0000_s1035" style="width:12243;height:487;left:6318;position:absolute;top:16541;v-text-anchor:middle" coordsize="21600,21600" filled="t" fillcolor="#2f5597" stroked="f" strokeweight="1pt">
                  <v:stroke joinstyle="miter"/>
                  <o:lock v:ext="edit" aspectratio="f"/>
                </v:rect>
                <v:shape id="求职意向" o:spid="_x0000_s1036" type="#_x0000_t202" style="width:3860;height:608;left:10510;position:absolute;top:16463" coordsize="21600,21600" filled="f" stroked="f" strokeweight="0.5pt">
                  <o:lock v:ext="edit" aspectratio="f"/>
                  <v:textbox>
                    <w:txbxContent>
                      <w:p w14:paraId="03A0A4C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4137660</wp:posOffset>
                </wp:positionV>
                <wp:extent cx="7044690" cy="2357120"/>
                <wp:effectExtent l="0" t="0" r="381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7810" y="4210050"/>
                          <a:ext cx="7044690" cy="2357120"/>
                          <a:chOff x="4898" y="4460"/>
                          <a:chExt cx="11094" cy="3712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5620" y="4460"/>
                            <a:ext cx="10372" cy="3712"/>
                            <a:chOff x="3233" y="4508"/>
                            <a:chExt cx="10372" cy="3712"/>
                          </a:xfrm>
                        </wpg:grpSpPr>
                        <wpg:grpSp>
                          <wpg:cNvPr id="17" name="组合 38"/>
                          <wpg:cNvGrpSpPr/>
                          <wpg:grpSpPr>
                            <a:xfrm>
                              <a:off x="3233" y="4521"/>
                              <a:ext cx="10372" cy="3699"/>
                              <a:chOff x="3233" y="4521"/>
                              <a:chExt cx="10372" cy="3699"/>
                            </a:xfrm>
                          </wpg:grpSpPr>
                          <wpg:grpSp>
                            <wpg:cNvPr id="18" name="组合 36"/>
                            <wpg:cNvGrpSpPr/>
                            <wpg:grpSpPr>
                              <a:xfrm>
                                <a:off x="3233" y="4521"/>
                                <a:ext cx="10372" cy="590"/>
                                <a:chOff x="6168" y="4521"/>
                                <a:chExt cx="10372" cy="590"/>
                              </a:xfrm>
                            </wpg:grpSpPr>
                            <wpg:grpSp>
                              <wpg:cNvPr id="19" name="组合 31"/>
                              <wpg:cNvGrpSpPr/>
                              <wpg:grpSpPr>
                                <a:xfrm>
                                  <a:off x="6168" y="4590"/>
                                  <a:ext cx="10372" cy="468"/>
                                  <a:chOff x="6585" y="4573"/>
                                  <a:chExt cx="10372" cy="468"/>
                                </a:xfrm>
                              </wpg:grpSpPr>
                              <wps:wsp xmlns:wps="http://schemas.microsoft.com/office/word/2010/wordprocessingShape">
                                <wps:cNvPr id="20" name="矩形 5"/>
                                <wps:cNvSpPr/>
                                <wps:spPr>
                                  <a:xfrm>
                                    <a:off x="8227" y="4573"/>
                                    <a:ext cx="8730" cy="4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3F3F3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21" name="矩形 5"/>
                                <wps:cNvSpPr/>
                                <wps:spPr>
                                  <a:xfrm>
                                    <a:off x="6585" y="4573"/>
                                    <a:ext cx="1834" cy="4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</wpg:grpSp>
                            <wps:wsp xmlns:wps="http://schemas.microsoft.com/office/word/2010/wordprocessingShape">
                              <wps:cNvPr id="22" name="求职意向"/>
                              <wps:cNvSpPr txBox="1"/>
                              <wps:spPr>
                                <a:xfrm>
                                  <a:off x="6280" y="4521"/>
                                  <a:ext cx="1613" cy="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00" w:lineRule="exact"/>
                                      <w:ind w:left="0" w:right="0" w:firstLine="0" w:leftChars="0" w:rightChars="0" w:firstLineChars="0"/>
                                      <w:jc w:val="distribute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default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工作经验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23" name="文本框 4"/>
                            <wps:cNvSpPr txBox="1"/>
                            <wps:spPr>
                              <a:xfrm>
                                <a:off x="3291" y="5182"/>
                                <a:ext cx="10268" cy="30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Chars="0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时间：2017.09-2020.06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单位：广州市XXX设计有限公司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职位：平面设计师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Chars="0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负责：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420" w:hanging="420" w:leftChars="0" w:firstLineChars="0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根据项目要求负责有关海报、宣传彩页的设计与制作；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420" w:hanging="420" w:leftChars="0" w:firstLineChars="0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广告平面设计、制作及其他图文处理（包括展示平面设计）；企业宣传资料的设计、制作与创新；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420" w:hanging="420" w:leftChars="0" w:firstLineChars="0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协助其他部门人员对设计及美学方面的工作顺利完成；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420" w:hanging="420" w:leftChars="0" w:firstLineChars="0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与协作方沟通，保证各类平面项目的质量及时间的把握，成功的验收；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420" w:hanging="420" w:leftChars="0" w:firstLineChars="0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执行公司开发项目的VI设计发展和导入；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Chars="0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24" name="求职意向"/>
                          <wps:cNvSpPr txBox="1"/>
                          <wps:spPr>
                            <a:xfrm>
                              <a:off x="5328" y="4508"/>
                              <a:ext cx="3594" cy="5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808080" w:themeColor="text1" w:themeTint="80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Work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46" name="组合 46"/>
                        <wpg:cNvGrpSpPr/>
                        <wpg:grpSpPr>
                          <a:xfrm>
                            <a:off x="4898" y="4555"/>
                            <a:ext cx="409" cy="409"/>
                            <a:chOff x="6098" y="9692"/>
                            <a:chExt cx="409" cy="409"/>
                          </a:xfrm>
                        </wpg:grpSpPr>
                        <wps:wsp xmlns:wps="http://schemas.microsoft.com/office/word/2010/wordprocessingShape">
                          <wps:cNvPr id="44" name="椭圆 44"/>
                          <wps:cNvSpPr/>
                          <wps:spPr>
                            <a:xfrm>
                              <a:off x="6098" y="9692"/>
                              <a:ext cx="409" cy="409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5" name="椭圆 45"/>
                          <wps:cNvSpPr/>
                          <wps:spPr>
                            <a:xfrm>
                              <a:off x="6227" y="9821"/>
                              <a:ext cx="152" cy="152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54.7pt;height:185.6pt;margin-top:325.8pt;margin-left:20.3pt;mso-height-relative:page;mso-width-relative:page;position:absolute;z-index:251670528" coordorigin="4898,4460" coordsize="11094,3712">
                <o:lock v:ext="edit" aspectratio="f"/>
                <v:group id="_x0000_s1026" o:spid="_x0000_s1038" style="width:10372;height:3712;left:5620;position:absolute;top:4460" coordorigin="3233,4508" coordsize="10372,3712">
                  <o:lock v:ext="edit" aspectratio="f"/>
                  <v:group id="组合 38" o:spid="_x0000_s1039" style="width:10372;height:3699;left:3233;position:absolute;top:4521" coordorigin="3233,4521" coordsize="10372,3699">
                    <o:lock v:ext="edit" aspectratio="f"/>
                    <v:group id="组合 36" o:spid="_x0000_s1040" style="width:10372;height:590;left:3233;position:absolute;top:4521" coordorigin="6168,4521" coordsize="10372,590">
                      <o:lock v:ext="edit" aspectratio="f"/>
                      <v:group id="组合 31" o:spid="_x0000_s1041" style="width:10372;height:468;left:6168;position:absolute;top:4590" coordorigin="6585,4573" coordsize="10372,468">
                        <o:lock v:ext="edit" aspectratio="f"/>
                        <v:rect id="矩形 5" o:spid="_x0000_s1042" style="width:8730;height:468;left:8227;position:absolute;top:4573;v-text-anchor:middle" coordsize="21600,21600" filled="t" fillcolor="#f3f3f3" stroked="f" strokeweight="1pt">
                          <v:stroke joinstyle="miter"/>
                          <o:lock v:ext="edit" aspectratio="f"/>
                        </v:rect>
                        <v:rect id="矩形 5" o:spid="_x0000_s1043" style="width:1834;height:468;left:6585;position:absolute;top:4573;v-text-anchor:middle" coordsize="21600,21600" filled="t" fillcolor="#2f5597" stroked="f" strokeweight="1pt">
                          <v:stroke joinstyle="miter"/>
                          <o:lock v:ext="edit" aspectratio="f"/>
                        </v:rect>
                      </v:group>
                      <v:shape id="求职意向" o:spid="_x0000_s1044" type="#_x0000_t202" style="width:1613;height:590;left:6280;position:absolute;top:4521" coordsize="21600,21600" filled="f" stroked="f" strokeweight="0.5pt">
                        <o:lock v:ext="edit" aspectratio="f"/>
                        <v:textbox>
                          <w:txbxContent>
                            <w:p w14:paraId="4FC68C6B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工作经验</w:t>
                              </w:r>
                            </w:p>
                          </w:txbxContent>
                        </v:textbox>
                      </v:shape>
                    </v:group>
                    <v:shape id="文本框 4" o:spid="_x0000_s1045" type="#_x0000_t202" style="width:10268;height:3038;left:3291;position:absolute;top:5182" coordsize="21600,21600" filled="f" stroked="f" strokeweight="0.5pt">
                      <o:lock v:ext="edit" aspectratio="f"/>
                      <v:textbox>
                        <w:txbxContent>
                          <w:p w14:paraId="3CAD818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时间：2017.09-2020.06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单位：广州市XXX设计有限公司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职位：平面设计师</w:t>
                            </w:r>
                          </w:p>
                          <w:p w14:paraId="34F9920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负责：</w:t>
                            </w:r>
                          </w:p>
                          <w:p w14:paraId="368C78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根据项目要求负责有关海报、宣传彩页的设计与制作；</w:t>
                            </w:r>
                          </w:p>
                          <w:p w14:paraId="6873204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广告平面设计、制作及其他图文处理（包括展示平面设计）；企业宣传资料的设计、制作与创新；</w:t>
                            </w:r>
                          </w:p>
                          <w:p w14:paraId="481EBA7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协助其他部门人员对设计及美学方面的工作顺利完成；</w:t>
                            </w:r>
                          </w:p>
                          <w:p w14:paraId="05968E5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与协作方沟通，保证各类平面项目的质量及时间的把握，成功的验收；</w:t>
                            </w:r>
                          </w:p>
                          <w:p w14:paraId="6E59DBA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执行公司开发项目的VI设计发展和导入；</w:t>
                            </w:r>
                          </w:p>
                          <w:p w14:paraId="5F4F3CF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v:group>
                  <v:shape id="求职意向" o:spid="_x0000_s1046" type="#_x0000_t202" style="width:3594;height:590;left:5328;position:absolute;top:4508" coordsize="21600,21600" filled="f" stroked="f" strokeweight="0.5pt">
                    <o:lock v:ext="edit" aspectratio="f"/>
                    <v:textbox>
                      <w:txbxContent>
                        <w:p w14:paraId="53A8C77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808080" w:themeColor="text1" w:themeTint="80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Work Experience</w:t>
                          </w:r>
                        </w:p>
                      </w:txbxContent>
                    </v:textbox>
                  </v:shape>
                </v:group>
                <v:group id="_x0000_s1026" o:spid="_x0000_s1047" style="width:409;height:409;left:4898;position:absolute;top:4555" coordorigin="6098,9692" coordsize="409,409">
                  <o:lock v:ext="edit" aspectratio="f"/>
                  <v:oval id="_x0000_s1026" o:spid="_x0000_s1048" style="width:409;height:409;left:6098;position:absolute;top:9692;v-text-anchor:middle" coordsize="21600,21600" filled="t" fillcolor="#2f5597" stroked="f" strokeweight="1pt">
                    <v:stroke joinstyle="miter"/>
                    <o:lock v:ext="edit" aspectratio="f"/>
                  </v:oval>
                  <v:oval id="_x0000_s1026" o:spid="_x0000_s1049" style="width:152;height:152;left:6227;position:absolute;top:9821;v-text-anchor:middle" coordsize="21600,21600" filled="t" fillcolor="white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2691130</wp:posOffset>
                </wp:positionV>
                <wp:extent cx="7044690" cy="1076960"/>
                <wp:effectExtent l="0" t="0" r="381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7810" y="2725420"/>
                          <a:ext cx="7044690" cy="1076960"/>
                          <a:chOff x="4898" y="4460"/>
                          <a:chExt cx="11094" cy="1696"/>
                        </a:xfrm>
                      </wpg:grpSpPr>
                      <wpg:grpSp>
                        <wpg:cNvPr id="49" name="组合 16"/>
                        <wpg:cNvGrpSpPr/>
                        <wpg:grpSpPr>
                          <a:xfrm>
                            <a:off x="5620" y="4460"/>
                            <a:ext cx="10372" cy="1697"/>
                            <a:chOff x="3233" y="4508"/>
                            <a:chExt cx="10372" cy="1697"/>
                          </a:xfrm>
                        </wpg:grpSpPr>
                        <wpg:grpSp>
                          <wpg:cNvPr id="50" name="组合 38"/>
                          <wpg:cNvGrpSpPr/>
                          <wpg:grpSpPr>
                            <a:xfrm>
                              <a:off x="3233" y="4521"/>
                              <a:ext cx="10372" cy="1684"/>
                              <a:chOff x="3233" y="4521"/>
                              <a:chExt cx="10372" cy="1684"/>
                            </a:xfrm>
                          </wpg:grpSpPr>
                          <wpg:grpSp>
                            <wpg:cNvPr id="51" name="组合 36"/>
                            <wpg:cNvGrpSpPr/>
                            <wpg:grpSpPr>
                              <a:xfrm>
                                <a:off x="3233" y="4521"/>
                                <a:ext cx="10372" cy="590"/>
                                <a:chOff x="6168" y="4521"/>
                                <a:chExt cx="10372" cy="590"/>
                              </a:xfrm>
                            </wpg:grpSpPr>
                            <wpg:grpSp>
                              <wpg:cNvPr id="52" name="组合 31"/>
                              <wpg:cNvGrpSpPr/>
                              <wpg:grpSpPr>
                                <a:xfrm>
                                  <a:off x="6168" y="4590"/>
                                  <a:ext cx="10372" cy="468"/>
                                  <a:chOff x="6585" y="4573"/>
                                  <a:chExt cx="10372" cy="468"/>
                                </a:xfrm>
                              </wpg:grpSpPr>
                              <wps:wsp xmlns:wps="http://schemas.microsoft.com/office/word/2010/wordprocessingShape">
                                <wps:cNvPr id="53" name="矩形 5"/>
                                <wps:cNvSpPr/>
                                <wps:spPr>
                                  <a:xfrm>
                                    <a:off x="8227" y="4573"/>
                                    <a:ext cx="8730" cy="4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3F3F3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54" name="矩形 5"/>
                                <wps:cNvSpPr/>
                                <wps:spPr>
                                  <a:xfrm>
                                    <a:off x="6585" y="4573"/>
                                    <a:ext cx="1834" cy="4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</wpg:grpSp>
                            <wps:wsp xmlns:wps="http://schemas.microsoft.com/office/word/2010/wordprocessingShape">
                              <wps:cNvPr id="55" name="求职意向"/>
                              <wps:cNvSpPr txBox="1"/>
                              <wps:spPr>
                                <a:xfrm>
                                  <a:off x="6280" y="4521"/>
                                  <a:ext cx="1613" cy="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00" w:lineRule="exact"/>
                                      <w:ind w:left="0" w:right="0" w:firstLine="0" w:leftChars="0" w:rightChars="0" w:firstLineChars="0"/>
                                      <w:jc w:val="distribute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default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教育背景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56" name="文本框 4"/>
                            <wps:cNvSpPr txBox="1"/>
                            <wps:spPr>
                              <a:xfrm>
                                <a:off x="3291" y="5182"/>
                                <a:ext cx="10268" cy="10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Chars="0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时间：2014.09-2017.06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学校：广州市XXX设计学院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专业：平面设计/本科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Chars="0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主修：平面设计、颜色搭配基础、广告设计、计算机基础、商务英语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57" name="求职意向"/>
                          <wps:cNvSpPr txBox="1"/>
                          <wps:spPr>
                            <a:xfrm>
                              <a:off x="5328" y="4508"/>
                              <a:ext cx="2169" cy="5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808080" w:themeColor="text1" w:themeTint="80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58" name="组合 46"/>
                        <wpg:cNvGrpSpPr/>
                        <wpg:grpSpPr>
                          <a:xfrm>
                            <a:off x="4898" y="4555"/>
                            <a:ext cx="409" cy="409"/>
                            <a:chOff x="6098" y="9692"/>
                            <a:chExt cx="409" cy="409"/>
                          </a:xfrm>
                        </wpg:grpSpPr>
                        <wps:wsp xmlns:wps="http://schemas.microsoft.com/office/word/2010/wordprocessingShape">
                          <wps:cNvPr id="59" name="椭圆 44"/>
                          <wps:cNvSpPr/>
                          <wps:spPr>
                            <a:xfrm>
                              <a:off x="6098" y="9692"/>
                              <a:ext cx="409" cy="409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0" name="椭圆 45"/>
                          <wps:cNvSpPr/>
                          <wps:spPr>
                            <a:xfrm>
                              <a:off x="6227" y="9821"/>
                              <a:ext cx="152" cy="152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54.7pt;height:84.8pt;margin-top:211.9pt;margin-left:20.3pt;mso-height-relative:page;mso-width-relative:page;position:absolute;z-index:251668480" coordorigin="4898,4460" coordsize="11094,1696">
                <o:lock v:ext="edit" aspectratio="f"/>
                <v:group id="组合 16" o:spid="_x0000_s1051" style="width:10372;height:1697;left:5620;position:absolute;top:4460" coordorigin="3233,4508" coordsize="10372,1697">
                  <o:lock v:ext="edit" aspectratio="f"/>
                  <v:group id="组合 38" o:spid="_x0000_s1052" style="width:10372;height:1684;left:3233;position:absolute;top:4521" coordorigin="3233,4521" coordsize="10372,1684">
                    <o:lock v:ext="edit" aspectratio="f"/>
                    <v:group id="组合 36" o:spid="_x0000_s1053" style="width:10372;height:590;left:3233;position:absolute;top:4521" coordorigin="6168,4521" coordsize="10372,590">
                      <o:lock v:ext="edit" aspectratio="f"/>
                      <v:group id="组合 31" o:spid="_x0000_s1054" style="width:10372;height:468;left:6168;position:absolute;top:4590" coordorigin="6585,4573" coordsize="10372,468">
                        <o:lock v:ext="edit" aspectratio="f"/>
                        <v:rect id="矩形 5" o:spid="_x0000_s1055" style="width:8730;height:468;left:8227;position:absolute;top:4573;v-text-anchor:middle" coordsize="21600,21600" filled="t" fillcolor="#f3f3f3" stroked="f" strokeweight="1pt">
                          <v:stroke joinstyle="miter"/>
                          <o:lock v:ext="edit" aspectratio="f"/>
                        </v:rect>
                        <v:rect id="矩形 5" o:spid="_x0000_s1056" style="width:1834;height:468;left:6585;position:absolute;top:4573;v-text-anchor:middle" coordsize="21600,21600" filled="t" fillcolor="#2f5597" stroked="f" strokeweight="1pt">
                          <v:stroke joinstyle="miter"/>
                          <o:lock v:ext="edit" aspectratio="f"/>
                        </v:rect>
                      </v:group>
                      <v:shape id="求职意向" o:spid="_x0000_s1057" type="#_x0000_t202" style="width:1613;height:590;left:6280;position:absolute;top:4521" coordsize="21600,21600" filled="f" stroked="f" strokeweight="0.5pt">
                        <o:lock v:ext="edit" aspectratio="f"/>
                        <v:textbox>
                          <w:txbxContent>
                            <w:p w14:paraId="351AF594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v:textbox>
                      </v:shape>
                    </v:group>
                    <v:shape id="文本框 4" o:spid="_x0000_s1058" type="#_x0000_t202" style="width:10268;height:1023;left:3291;position:absolute;top:5182" coordsize="21600,21600" filled="f" stroked="f" strokeweight="0.5pt">
                      <o:lock v:ext="edit" aspectratio="f"/>
                      <v:textbox>
                        <w:txbxContent>
                          <w:p w14:paraId="771F188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时间：2014.09-2017.06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学校：广州市XXX设计学院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专业：平面设计/本科</w:t>
                            </w:r>
                          </w:p>
                          <w:p w14:paraId="4DDC14A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主修：平面设计、颜色搭配基础、广告设计、计算机基础、商务英语</w:t>
                            </w:r>
                          </w:p>
                        </w:txbxContent>
                      </v:textbox>
                    </v:shape>
                  </v:group>
                  <v:shape id="求职意向" o:spid="_x0000_s1059" type="#_x0000_t202" style="width:2169;height:590;left:5328;position:absolute;top:4508" coordsize="21600,21600" filled="f" stroked="f" strokeweight="0.5pt">
                    <o:lock v:ext="edit" aspectratio="f"/>
                    <v:textbox>
                      <w:txbxContent>
                        <w:p w14:paraId="7397B4A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808080" w:themeColor="text1" w:themeTint="80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Education</w:t>
                          </w:r>
                        </w:p>
                      </w:txbxContent>
                    </v:textbox>
                  </v:shape>
                </v:group>
                <v:group id="组合 46" o:spid="_x0000_s1060" style="width:409;height:409;left:4898;position:absolute;top:4555" coordorigin="6098,9692" coordsize="409,409">
                  <o:lock v:ext="edit" aspectratio="f"/>
                  <v:oval id="椭圆 44" o:spid="_x0000_s1061" style="width:409;height:409;left:6098;position:absolute;top:9692;v-text-anchor:middle" coordsize="21600,21600" filled="t" fillcolor="#2f5597" stroked="f" strokeweight="1pt">
                    <v:stroke joinstyle="miter"/>
                    <o:lock v:ext="edit" aspectratio="f"/>
                  </v:oval>
                  <v:oval id="椭圆 45" o:spid="_x0000_s1062" style="width:152;height:152;left:6227;position:absolute;top:9821;v-text-anchor:middle" coordsize="21600,21600" filled="t" fillcolor="white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8561070</wp:posOffset>
                </wp:positionV>
                <wp:extent cx="7044690" cy="1565910"/>
                <wp:effectExtent l="0" t="0" r="381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7810" y="8709660"/>
                          <a:ext cx="7044690" cy="1565910"/>
                          <a:chOff x="4898" y="4460"/>
                          <a:chExt cx="11094" cy="2466"/>
                        </a:xfrm>
                      </wpg:grpSpPr>
                      <wpg:grpSp>
                        <wpg:cNvPr id="34" name="组合 16"/>
                        <wpg:cNvGrpSpPr/>
                        <wpg:grpSpPr>
                          <a:xfrm>
                            <a:off x="5620" y="4460"/>
                            <a:ext cx="10372" cy="2466"/>
                            <a:chOff x="3233" y="4508"/>
                            <a:chExt cx="10372" cy="2466"/>
                          </a:xfrm>
                        </wpg:grpSpPr>
                        <wpg:grpSp>
                          <wpg:cNvPr id="41" name="组合 38"/>
                          <wpg:cNvGrpSpPr/>
                          <wpg:grpSpPr>
                            <a:xfrm>
                              <a:off x="3233" y="4521"/>
                              <a:ext cx="10372" cy="2453"/>
                              <a:chOff x="3233" y="4521"/>
                              <a:chExt cx="10372" cy="2453"/>
                            </a:xfrm>
                          </wpg:grpSpPr>
                          <wpg:grpSp>
                            <wpg:cNvPr id="42" name="组合 36"/>
                            <wpg:cNvGrpSpPr/>
                            <wpg:grpSpPr>
                              <a:xfrm>
                                <a:off x="3233" y="4521"/>
                                <a:ext cx="10372" cy="590"/>
                                <a:chOff x="6168" y="4521"/>
                                <a:chExt cx="10372" cy="590"/>
                              </a:xfrm>
                            </wpg:grpSpPr>
                            <wpg:grpSp>
                              <wpg:cNvPr id="43" name="组合 31"/>
                              <wpg:cNvGrpSpPr/>
                              <wpg:grpSpPr>
                                <a:xfrm>
                                  <a:off x="6168" y="4590"/>
                                  <a:ext cx="10372" cy="468"/>
                                  <a:chOff x="6585" y="4573"/>
                                  <a:chExt cx="10372" cy="468"/>
                                </a:xfrm>
                              </wpg:grpSpPr>
                              <wps:wsp xmlns:wps="http://schemas.microsoft.com/office/word/2010/wordprocessingShape">
                                <wps:cNvPr id="61" name="矩形 5"/>
                                <wps:cNvSpPr/>
                                <wps:spPr>
                                  <a:xfrm>
                                    <a:off x="8227" y="4573"/>
                                    <a:ext cx="8730" cy="4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3F3F3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62" name="矩形 5"/>
                                <wps:cNvSpPr/>
                                <wps:spPr>
                                  <a:xfrm>
                                    <a:off x="6585" y="4573"/>
                                    <a:ext cx="1834" cy="4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</wpg:grpSp>
                            <wps:wsp xmlns:wps="http://schemas.microsoft.com/office/word/2010/wordprocessingShape">
                              <wps:cNvPr id="63" name="求职意向"/>
                              <wps:cNvSpPr txBox="1"/>
                              <wps:spPr>
                                <a:xfrm>
                                  <a:off x="6280" y="4521"/>
                                  <a:ext cx="1613" cy="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00" w:lineRule="exact"/>
                                      <w:ind w:left="0" w:right="0" w:firstLine="0" w:leftChars="0" w:rightChars="0" w:firstLineChars="0"/>
                                      <w:jc w:val="distribute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default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自我评价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64" name="文本框 4"/>
                            <wps:cNvSpPr txBox="1"/>
                            <wps:spPr>
                              <a:xfrm>
                                <a:off x="3291" y="5182"/>
                                <a:ext cx="10268" cy="179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本人热爱平面设计工作，具有扎实的美术功底和艺术修养，构思清晰，画面表现力强，了解出版印刷作业流程，精擅操作各类设计软件Illustrator、Photoshop 、Corel，具有很强的艺术设计理念、创意理念及审美观点，责任心强,学习能力强，具有团队奉献精神，良好的团队意识，工作认真、敬业，对工作富有热情。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rFonts w:hint="default"/>
                                      <w:color w:val="404040" w:themeColor="text1" w:themeTint="B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65" name="求职意向"/>
                          <wps:cNvSpPr txBox="1"/>
                          <wps:spPr>
                            <a:xfrm>
                              <a:off x="5328" y="4508"/>
                              <a:ext cx="2169" cy="5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808080" w:themeColor="text1" w:themeTint="80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Assessment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66" name="组合 46"/>
                        <wpg:cNvGrpSpPr/>
                        <wpg:grpSpPr>
                          <a:xfrm>
                            <a:off x="4898" y="4555"/>
                            <a:ext cx="409" cy="409"/>
                            <a:chOff x="6098" y="9692"/>
                            <a:chExt cx="409" cy="409"/>
                          </a:xfrm>
                        </wpg:grpSpPr>
                        <wps:wsp xmlns:wps="http://schemas.microsoft.com/office/word/2010/wordprocessingShape">
                          <wps:cNvPr id="70" name="椭圆 44"/>
                          <wps:cNvSpPr/>
                          <wps:spPr>
                            <a:xfrm>
                              <a:off x="6098" y="9692"/>
                              <a:ext cx="409" cy="409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4" name="椭圆 45"/>
                          <wps:cNvSpPr/>
                          <wps:spPr>
                            <a:xfrm>
                              <a:off x="6227" y="9821"/>
                              <a:ext cx="152" cy="152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554.7pt;height:123.3pt;margin-top:674.1pt;margin-left:20.3pt;mso-height-relative:page;mso-width-relative:page;position:absolute;z-index:251676672" coordorigin="4898,4460" coordsize="11094,2466">
                <o:lock v:ext="edit" aspectratio="f"/>
                <v:group id="组合 16" o:spid="_x0000_s1064" style="width:10372;height:2466;left:5620;position:absolute;top:4460" coordorigin="3233,4508" coordsize="10372,2466">
                  <o:lock v:ext="edit" aspectratio="f"/>
                  <v:group id="组合 38" o:spid="_x0000_s1065" style="width:10372;height:2453;left:3233;position:absolute;top:4521" coordorigin="3233,4521" coordsize="10372,2453">
                    <o:lock v:ext="edit" aspectratio="f"/>
                    <v:group id="组合 36" o:spid="_x0000_s1066" style="width:10372;height:590;left:3233;position:absolute;top:4521" coordorigin="6168,4521" coordsize="10372,590">
                      <o:lock v:ext="edit" aspectratio="f"/>
                      <v:group id="组合 31" o:spid="_x0000_s1067" style="width:10372;height:468;left:6168;position:absolute;top:4590" coordorigin="6585,4573" coordsize="10372,468">
                        <o:lock v:ext="edit" aspectratio="f"/>
                        <v:rect id="矩形 5" o:spid="_x0000_s1068" style="width:8730;height:468;left:8227;position:absolute;top:4573;v-text-anchor:middle" coordsize="21600,21600" filled="t" fillcolor="#f3f3f3" stroked="f" strokeweight="1pt">
                          <v:stroke joinstyle="miter"/>
                          <o:lock v:ext="edit" aspectratio="f"/>
                        </v:rect>
                        <v:rect id="矩形 5" o:spid="_x0000_s1069" style="width:1834;height:468;left:6585;position:absolute;top:4573;v-text-anchor:middle" coordsize="21600,21600" filled="t" fillcolor="#2f5597" stroked="f" strokeweight="1pt">
                          <v:stroke joinstyle="miter"/>
                          <o:lock v:ext="edit" aspectratio="f"/>
                        </v:rect>
                      </v:group>
                      <v:shape id="求职意向" o:spid="_x0000_s1070" type="#_x0000_t202" style="width:1613;height:590;left:6280;position:absolute;top:4521" coordsize="21600,21600" filled="f" stroked="f" strokeweight="0.5pt">
                        <o:lock v:ext="edit" aspectratio="f"/>
                        <v:textbox>
                          <w:txbxContent>
                            <w:p w14:paraId="5E85C73C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v:textbox>
                      </v:shape>
                    </v:group>
                    <v:shape id="文本框 4" o:spid="_x0000_s1071" type="#_x0000_t202" style="width:10268;height:1792;left:3291;position:absolute;top:5182" coordsize="21600,21600" filled="f" stroked="f" strokeweight="0.5pt">
                      <o:lock v:ext="edit" aspectratio="f"/>
                      <v:textbox>
                        <w:txbxContent>
                          <w:p w14:paraId="01BACFD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本人热爱平面设计工作，具有扎实的美术功底和艺术修养，构思清晰，画面表现力强，了解出版印刷作业流程，精擅操作各类设计软件Illustrator、Photoshop 、Corel，具有很强的艺术设计理念、创意理念及审美观点，责任心强,学习能力强，具有团队奉献精神，良好的团队意识，工作认真、敬业，对工作富有热情。</w:t>
                            </w:r>
                          </w:p>
                          <w:p w14:paraId="24857A10">
                            <w:pPr>
                              <w:jc w:val="left"/>
                              <w:rPr>
                                <w:rFonts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v:group>
                  <v:shape id="求职意向" o:spid="_x0000_s1072" type="#_x0000_t202" style="width:2169;height:590;left:5328;position:absolute;top:4508" coordsize="21600,21600" filled="f" stroked="f" strokeweight="0.5pt">
                    <o:lock v:ext="edit" aspectratio="f"/>
                    <v:textbox>
                      <w:txbxContent>
                        <w:p w14:paraId="00A3403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808080" w:themeColor="text1" w:themeTint="80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Assessment</w:t>
                          </w:r>
                        </w:p>
                      </w:txbxContent>
                    </v:textbox>
                  </v:shape>
                </v:group>
                <v:group id="组合 46" o:spid="_x0000_s1073" style="width:409;height:409;left:4898;position:absolute;top:4555" coordorigin="6098,9692" coordsize="409,409">
                  <o:lock v:ext="edit" aspectratio="f"/>
                  <v:oval id="椭圆 44" o:spid="_x0000_s1074" style="width:409;height:409;left:6098;position:absolute;top:9692;v-text-anchor:middle" coordsize="21600,21600" filled="t" fillcolor="#2f5597" stroked="f" strokeweight="1pt">
                    <v:stroke joinstyle="miter"/>
                    <o:lock v:ext="edit" aspectratio="f"/>
                  </v:oval>
                  <v:oval id="椭圆 45" o:spid="_x0000_s1075" style="width:152;height:152;left:6227;position:absolute;top:9821;v-text-anchor:middle" coordsize="21600,21600" filled="t" fillcolor="white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6864350</wp:posOffset>
                </wp:positionV>
                <wp:extent cx="7044690" cy="1327150"/>
                <wp:effectExtent l="0" t="0" r="381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7810" y="6974840"/>
                          <a:ext cx="7044690" cy="1327150"/>
                          <a:chOff x="4898" y="4460"/>
                          <a:chExt cx="11094" cy="2090"/>
                        </a:xfrm>
                      </wpg:grpSpPr>
                      <wpg:grpSp>
                        <wpg:cNvPr id="8" name="组合 16"/>
                        <wpg:cNvGrpSpPr/>
                        <wpg:grpSpPr>
                          <a:xfrm>
                            <a:off x="5620" y="4460"/>
                            <a:ext cx="10372" cy="2090"/>
                            <a:chOff x="3233" y="4508"/>
                            <a:chExt cx="10372" cy="2090"/>
                          </a:xfrm>
                        </wpg:grpSpPr>
                        <wpg:grpSp>
                          <wpg:cNvPr id="9" name="组合 38"/>
                          <wpg:cNvGrpSpPr/>
                          <wpg:grpSpPr>
                            <a:xfrm>
                              <a:off x="3233" y="4521"/>
                              <a:ext cx="10372" cy="2077"/>
                              <a:chOff x="3233" y="4521"/>
                              <a:chExt cx="10372" cy="2077"/>
                            </a:xfrm>
                          </wpg:grpSpPr>
                          <wpg:grpSp>
                            <wpg:cNvPr id="10" name="组合 36"/>
                            <wpg:cNvGrpSpPr/>
                            <wpg:grpSpPr>
                              <a:xfrm>
                                <a:off x="3233" y="4521"/>
                                <a:ext cx="10372" cy="590"/>
                                <a:chOff x="6168" y="4521"/>
                                <a:chExt cx="10372" cy="590"/>
                              </a:xfrm>
                            </wpg:grpSpPr>
                            <wpg:grpSp>
                              <wpg:cNvPr id="11" name="组合 31"/>
                              <wpg:cNvGrpSpPr/>
                              <wpg:grpSpPr>
                                <a:xfrm>
                                  <a:off x="6168" y="4590"/>
                                  <a:ext cx="10372" cy="468"/>
                                  <a:chOff x="6585" y="4573"/>
                                  <a:chExt cx="10372" cy="468"/>
                                </a:xfrm>
                              </wpg:grpSpPr>
                              <wps:wsp xmlns:wps="http://schemas.microsoft.com/office/word/2010/wordprocessingShape">
                                <wps:cNvPr id="12" name="矩形 5"/>
                                <wps:cNvSpPr/>
                                <wps:spPr>
                                  <a:xfrm>
                                    <a:off x="8227" y="4573"/>
                                    <a:ext cx="8730" cy="4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3F3F3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13" name="矩形 5"/>
                                <wps:cNvSpPr/>
                                <wps:spPr>
                                  <a:xfrm>
                                    <a:off x="6585" y="4573"/>
                                    <a:ext cx="1834" cy="4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</wpg:grpSp>
                            <wps:wsp xmlns:wps="http://schemas.microsoft.com/office/word/2010/wordprocessingShape">
                              <wps:cNvPr id="14" name="求职意向"/>
                              <wps:cNvSpPr txBox="1"/>
                              <wps:spPr>
                                <a:xfrm>
                                  <a:off x="6280" y="4521"/>
                                  <a:ext cx="1613" cy="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00" w:lineRule="exact"/>
                                      <w:ind w:left="0" w:right="0" w:firstLine="0" w:leftChars="0" w:rightChars="0" w:firstLineChars="0"/>
                                      <w:jc w:val="distribute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default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技能水平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15" name="文本框 4"/>
                            <wps:cNvSpPr txBox="1"/>
                            <wps:spPr>
                              <a:xfrm>
                                <a:off x="3291" y="5182"/>
                                <a:ext cx="10268" cy="14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Chars="0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平面设计师从业资格证、二级计算机证、C1机动驾驶证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Chars="0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电脑：熟悉PS、AI等图像处理软件的操作；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Chars="0"/>
                                    <w:textAlignment w:val="auto"/>
                                    <w:outlineLvl w:val="9"/>
                                    <w:rPr>
                                      <w:rFonts w:hint="default"/>
                                      <w:color w:val="404040" w:themeColor="text1" w:themeTint="B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英语：口语流利，能接待外国客户，书面阅读能力良好；（CET-6）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25" name="求职意向"/>
                          <wps:cNvSpPr txBox="1"/>
                          <wps:spPr>
                            <a:xfrm>
                              <a:off x="5328" y="4508"/>
                              <a:ext cx="2169" cy="5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808080" w:themeColor="text1" w:themeTint="80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26" name="组合 46"/>
                        <wpg:cNvGrpSpPr/>
                        <wpg:grpSpPr>
                          <a:xfrm>
                            <a:off x="4898" y="4555"/>
                            <a:ext cx="409" cy="409"/>
                            <a:chOff x="6098" y="9692"/>
                            <a:chExt cx="409" cy="409"/>
                          </a:xfrm>
                        </wpg:grpSpPr>
                        <wps:wsp xmlns:wps="http://schemas.microsoft.com/office/word/2010/wordprocessingShape">
                          <wps:cNvPr id="27" name="椭圆 44"/>
                          <wps:cNvSpPr/>
                          <wps:spPr>
                            <a:xfrm>
                              <a:off x="6098" y="9692"/>
                              <a:ext cx="409" cy="409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椭圆 45"/>
                          <wps:cNvSpPr/>
                          <wps:spPr>
                            <a:xfrm>
                              <a:off x="6227" y="9821"/>
                              <a:ext cx="152" cy="152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554.7pt;height:104.5pt;margin-top:540.5pt;margin-left:20.3pt;mso-height-relative:page;mso-width-relative:page;position:absolute;z-index:251674624" coordorigin="4898,4460" coordsize="11094,2090">
                <o:lock v:ext="edit" aspectratio="f"/>
                <v:group id="组合 16" o:spid="_x0000_s1077" style="width:10372;height:2090;left:5620;position:absolute;top:4460" coordorigin="3233,4508" coordsize="10372,2090">
                  <o:lock v:ext="edit" aspectratio="f"/>
                  <v:group id="组合 38" o:spid="_x0000_s1078" style="width:10372;height:2077;left:3233;position:absolute;top:4521" coordorigin="3233,4521" coordsize="10372,2077">
                    <o:lock v:ext="edit" aspectratio="f"/>
                    <v:group id="组合 36" o:spid="_x0000_s1079" style="width:10372;height:590;left:3233;position:absolute;top:4521" coordorigin="6168,4521" coordsize="10372,590">
                      <o:lock v:ext="edit" aspectratio="f"/>
                      <v:group id="组合 31" o:spid="_x0000_s1080" style="width:10372;height:468;left:6168;position:absolute;top:4590" coordorigin="6585,4573" coordsize="10372,468">
                        <o:lock v:ext="edit" aspectratio="f"/>
                        <v:rect id="矩形 5" o:spid="_x0000_s1081" style="width:8730;height:468;left:8227;position:absolute;top:4573;v-text-anchor:middle" coordsize="21600,21600" filled="t" fillcolor="#f3f3f3" stroked="f" strokeweight="1pt">
                          <v:stroke joinstyle="miter"/>
                          <o:lock v:ext="edit" aspectratio="f"/>
                        </v:rect>
                        <v:rect id="矩形 5" o:spid="_x0000_s1082" style="width:1834;height:468;left:6585;position:absolute;top:4573;v-text-anchor:middle" coordsize="21600,21600" filled="t" fillcolor="#2f5597" stroked="f" strokeweight="1pt">
                          <v:stroke joinstyle="miter"/>
                          <o:lock v:ext="edit" aspectratio="f"/>
                        </v:rect>
                      </v:group>
                      <v:shape id="求职意向" o:spid="_x0000_s1083" type="#_x0000_t202" style="width:1613;height:590;left:6280;position:absolute;top:4521" coordsize="21600,21600" filled="f" stroked="f" strokeweight="0.5pt">
                        <o:lock v:ext="edit" aspectratio="f"/>
                        <v:textbox>
                          <w:txbxContent>
                            <w:p w14:paraId="7962F737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技能水平</w:t>
                              </w:r>
                            </w:p>
                          </w:txbxContent>
                        </v:textbox>
                      </v:shape>
                    </v:group>
                    <v:shape id="文本框 4" o:spid="_x0000_s1084" type="#_x0000_t202" style="width:10268;height:1416;left:3291;position:absolute;top:5182" coordsize="21600,21600" filled="f" stroked="f" strokeweight="0.5pt">
                      <o:lock v:ext="edit" aspectratio="f"/>
                      <v:textbox>
                        <w:txbxContent>
                          <w:p w14:paraId="5FC43C3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平面设计师从业资格证、二级计算机证、C1机动驾驶证</w:t>
                            </w:r>
                          </w:p>
                          <w:p w14:paraId="710A221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电脑：熟悉PS、AI等图像处理软件的操作；</w:t>
                            </w:r>
                          </w:p>
                          <w:p w14:paraId="5DFF0D9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英语：口语流利，能接待外国客户，书面阅读能力良好；（CET-6）</w:t>
                            </w:r>
                          </w:p>
                        </w:txbxContent>
                      </v:textbox>
                    </v:shape>
                  </v:group>
                  <v:shape id="求职意向" o:spid="_x0000_s1085" type="#_x0000_t202" style="width:2169;height:590;left:5328;position:absolute;top:4508" coordsize="21600,21600" filled="f" stroked="f" strokeweight="0.5pt">
                    <o:lock v:ext="edit" aspectratio="f"/>
                    <v:textbox>
                      <w:txbxContent>
                        <w:p w14:paraId="3D6794C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808080" w:themeColor="text1" w:themeTint="80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Skills</w:t>
                          </w:r>
                        </w:p>
                      </w:txbxContent>
                    </v:textbox>
                  </v:shape>
                </v:group>
                <v:group id="组合 46" o:spid="_x0000_s1086" style="width:409;height:409;left:4898;position:absolute;top:4555" coordorigin="6098,9692" coordsize="409,409">
                  <o:lock v:ext="edit" aspectratio="f"/>
                  <v:oval id="椭圆 44" o:spid="_x0000_s1087" style="width:409;height:409;left:6098;position:absolute;top:9692;v-text-anchor:middle" coordsize="21600,21600" filled="t" fillcolor="#2f5597" stroked="f" strokeweight="1pt">
                    <v:stroke joinstyle="miter"/>
                    <o:lock v:ext="edit" aspectratio="f"/>
                  </v:oval>
                  <v:oval id="椭圆 45" o:spid="_x0000_s1088" style="width:152;height:152;left:6227;position:absolute;top:9821;v-text-anchor:middle" coordsize="21600,21600" filled="t" fillcolor="white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2489835</wp:posOffset>
                </wp:positionV>
                <wp:extent cx="0" cy="7487920"/>
                <wp:effectExtent l="4445" t="0" r="14605" b="17780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93700" y="2489835"/>
                          <a:ext cx="0" cy="74879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9" style="mso-height-relative:page;mso-width-relative:page;position:absolute;z-index:-251657216" from="29.2pt,196.05pt" to="29.2pt,785.65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2232660</wp:posOffset>
                </wp:positionV>
                <wp:extent cx="7602855" cy="76200"/>
                <wp:effectExtent l="0" t="0" r="17145" b="0"/>
                <wp:wrapNone/>
                <wp:docPr id="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2855" cy="76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90" style="width:598.65pt;height:6pt;margin-top:175.8pt;margin-left:-1.7pt;mso-height-relative:page;mso-width-relative:page;position:absolute;v-text-anchor:middle;z-index:251672576" coordsize="21600,21600" filled="t" fillcolor="#2f5597" stroked="f" strokeweight="1pt">
                <v:stroke joinstyle="miter"/>
                <o:lock v:ext="edit" aspectratio="f"/>
                <v:textbox>
                  <w:txbxContent>
                    <w:p w14:paraId="08C89D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3E2A2DD8-D3C8-4D8D-A62A-1CE63E48FEC7}"/>
    <w:embedBold r:id="rId2" w:subsetted="1" w:fontKey="{2CA48CC7-1182-4E08-A230-525350E8BF5F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B5EAE2"/>
    <w:multiLevelType w:val="singleLevel"/>
    <w:tmpl w:val="4CB5EAE2"/>
    <w:lvl w:ilvl="0">
      <w:start w:val="1"/>
      <w:numFmt w:val="bullet"/>
      <w:lvlText w:val="◎"/>
      <w:lvlJc w:val="left"/>
      <w:pPr>
        <w:ind w:left="420" w:hanging="420" w:leftChars="0" w:firstLineChars="0"/>
      </w:pPr>
      <w:rPr>
        <w:rFonts w:ascii="宋体" w:eastAsia="宋体" w:hAnsi="宋体" w:cs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3005B5"/>
    <w:rsid w:val="01A331E1"/>
    <w:rsid w:val="03974DAB"/>
    <w:rsid w:val="04531928"/>
    <w:rsid w:val="04D25A1D"/>
    <w:rsid w:val="051F2E25"/>
    <w:rsid w:val="06962C5A"/>
    <w:rsid w:val="07A90658"/>
    <w:rsid w:val="0E21219F"/>
    <w:rsid w:val="107B1FC4"/>
    <w:rsid w:val="111119A4"/>
    <w:rsid w:val="114A55CC"/>
    <w:rsid w:val="12301A5D"/>
    <w:rsid w:val="12D27F2D"/>
    <w:rsid w:val="13670DB6"/>
    <w:rsid w:val="14DE4005"/>
    <w:rsid w:val="1701144D"/>
    <w:rsid w:val="185765CA"/>
    <w:rsid w:val="1AAA428D"/>
    <w:rsid w:val="1B2A3EBE"/>
    <w:rsid w:val="1B8960CA"/>
    <w:rsid w:val="1BB65316"/>
    <w:rsid w:val="1C637C44"/>
    <w:rsid w:val="1E6E1AF9"/>
    <w:rsid w:val="1E9B0DE5"/>
    <w:rsid w:val="1F676588"/>
    <w:rsid w:val="1F7B18FB"/>
    <w:rsid w:val="219962B7"/>
    <w:rsid w:val="23805859"/>
    <w:rsid w:val="24C32027"/>
    <w:rsid w:val="24E56459"/>
    <w:rsid w:val="25516B61"/>
    <w:rsid w:val="258D202D"/>
    <w:rsid w:val="25CC0E5E"/>
    <w:rsid w:val="28C51986"/>
    <w:rsid w:val="28F14425"/>
    <w:rsid w:val="294B4EEC"/>
    <w:rsid w:val="29907283"/>
    <w:rsid w:val="2B3005B5"/>
    <w:rsid w:val="2E087EBD"/>
    <w:rsid w:val="2F8F6694"/>
    <w:rsid w:val="2FC503B5"/>
    <w:rsid w:val="33AB3E20"/>
    <w:rsid w:val="35237B16"/>
    <w:rsid w:val="35945DE3"/>
    <w:rsid w:val="35ED1EEB"/>
    <w:rsid w:val="36C2760E"/>
    <w:rsid w:val="372D1159"/>
    <w:rsid w:val="37AF67AB"/>
    <w:rsid w:val="38A02A90"/>
    <w:rsid w:val="3BAB3E0C"/>
    <w:rsid w:val="3D811F9B"/>
    <w:rsid w:val="3F34227E"/>
    <w:rsid w:val="40CA004A"/>
    <w:rsid w:val="4132293F"/>
    <w:rsid w:val="429F631E"/>
    <w:rsid w:val="42AF064B"/>
    <w:rsid w:val="4364018D"/>
    <w:rsid w:val="44120BAA"/>
    <w:rsid w:val="44711072"/>
    <w:rsid w:val="450E14BE"/>
    <w:rsid w:val="452F4096"/>
    <w:rsid w:val="45A52278"/>
    <w:rsid w:val="46E66226"/>
    <w:rsid w:val="46F36A75"/>
    <w:rsid w:val="472444D3"/>
    <w:rsid w:val="47CD030E"/>
    <w:rsid w:val="47E60CCD"/>
    <w:rsid w:val="49C51472"/>
    <w:rsid w:val="4BFC1DA3"/>
    <w:rsid w:val="4CDF281B"/>
    <w:rsid w:val="4CE13398"/>
    <w:rsid w:val="4CF82533"/>
    <w:rsid w:val="4DE377D1"/>
    <w:rsid w:val="4E4B19C7"/>
    <w:rsid w:val="4FAD11CA"/>
    <w:rsid w:val="4FB27526"/>
    <w:rsid w:val="50802330"/>
    <w:rsid w:val="53A62330"/>
    <w:rsid w:val="572C19EE"/>
    <w:rsid w:val="5A4414BD"/>
    <w:rsid w:val="5CB05835"/>
    <w:rsid w:val="5E053818"/>
    <w:rsid w:val="5E103297"/>
    <w:rsid w:val="62C37A5B"/>
    <w:rsid w:val="645D6BC4"/>
    <w:rsid w:val="65270818"/>
    <w:rsid w:val="667B1407"/>
    <w:rsid w:val="682C2212"/>
    <w:rsid w:val="6BF11D6B"/>
    <w:rsid w:val="6BF4032B"/>
    <w:rsid w:val="6E393091"/>
    <w:rsid w:val="6F553FB9"/>
    <w:rsid w:val="6FB61C99"/>
    <w:rsid w:val="70D74698"/>
    <w:rsid w:val="7241767E"/>
    <w:rsid w:val="72761B16"/>
    <w:rsid w:val="738505BF"/>
    <w:rsid w:val="73E818B2"/>
    <w:rsid w:val="74C81D70"/>
    <w:rsid w:val="74CE7AB8"/>
    <w:rsid w:val="74D81A13"/>
    <w:rsid w:val="79845F53"/>
    <w:rsid w:val="799E7688"/>
    <w:rsid w:val="79BE5A8B"/>
    <w:rsid w:val="79E82573"/>
    <w:rsid w:val="7A893387"/>
    <w:rsid w:val="7C7A23C1"/>
    <w:rsid w:val="7EA6742F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kelly51**@163.com" TargetMode="Externa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s01\AppData\Roaming\kingsoft\office6\templates\download\c9b56d61-fee3-5fbe-19b6-ee9effe337b9\&#24179;&#38754;&#35774;&#35745;&#24072;&#20010;&#24615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平面设计师个性简历.docx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CDFC780FE43846E98C85A01162103748_13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1.0_SHO1tMpG7P7lrqx1TrVUlBUJ8RLORQ9I76YRipA1chd/TguXbmUi80A+mQKi+SY4SehF5k22VI4q79Km2/M+aQ==</vt:lpwstr>
  </property>
  <property fmtid="{D5CDD505-2E9C-101B-9397-08002B2CF9AE}" pid="5" name="KSOTemplateUUID">
    <vt:lpwstr>v1.0_mb_BTjO/WCim/I5t6HHZF7ywQ==</vt:lpwstr>
  </property>
</Properties>
</file>