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087ECE"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5676265</wp:posOffset>
            </wp:positionH>
            <wp:positionV relativeFrom="paragraph">
              <wp:posOffset>490855</wp:posOffset>
            </wp:positionV>
            <wp:extent cx="1142365" cy="1546860"/>
            <wp:effectExtent l="64770" t="69215" r="75565" b="73025"/>
            <wp:wrapNone/>
            <wp:docPr id="1" name="图片 1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90" r="1190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54686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8489950</wp:posOffset>
                </wp:positionV>
                <wp:extent cx="6060440" cy="1902460"/>
                <wp:effectExtent l="0" t="0" r="1651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0440" cy="1902460"/>
                          <a:chOff x="5180" y="13654"/>
                          <a:chExt cx="9544" cy="2996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5180" y="13654"/>
                            <a:ext cx="9544" cy="586"/>
                            <a:chOff x="2445" y="3989"/>
                            <a:chExt cx="9544" cy="586"/>
                          </a:xfrm>
                        </wpg:grpSpPr>
                        <wpg:grpSp>
                          <wpg:cNvPr id="25" name="组合 10"/>
                          <wpg:cNvGrpSpPr/>
                          <wpg:grpSpPr>
                            <a:xfrm>
                              <a:off x="2445" y="4079"/>
                              <a:ext cx="9544" cy="450"/>
                              <a:chOff x="2486" y="4351"/>
                              <a:chExt cx="9544" cy="450"/>
                            </a:xfrm>
                          </wpg:grpSpPr>
                          <wps:wsp xmlns:wps="http://schemas.microsoft.com/office/word/2010/wordprocessingShape">
                            <wps:cNvPr id="27" name="直接连接符 9"/>
                            <wps:cNvCnPr/>
                            <wps:spPr>
                              <a:xfrm>
                                <a:off x="2486" y="4593"/>
                                <a:ext cx="95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8" name="矩形 7"/>
                            <wps:cNvSpPr/>
                            <wps:spPr>
                              <a:xfrm>
                                <a:off x="5908" y="4351"/>
                                <a:ext cx="2700" cy="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9" name="文本框 10"/>
                          <wps:cNvSpPr txBox="1"/>
                          <wps:spPr>
                            <a:xfrm>
                              <a:off x="6384" y="3989"/>
                              <a:ext cx="1666" cy="5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0" name="文本框 10"/>
                        <wps:cNvSpPr txBox="1"/>
                        <wps:spPr>
                          <a:xfrm>
                            <a:off x="5218" y="14365"/>
                            <a:ext cx="9468" cy="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齿清晰，普通话流利，语音富有感染力，对销售工作有较高的热情；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具备较强的学习能力和优秀的沟通能力；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strike w:val="0"/>
                                  <w:dstrike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性格坚韧，思维敏捷，具备良好的应变能力和承压能力；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strike w:val="0"/>
                                  <w:dstrike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有敏锐的市场洞察力，有强烈的事业心、责任心和积极的工作态度；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strike w:val="0"/>
                                  <w:dstrike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熟悉办公软件，打字速度快；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77.2pt;height:149.8pt;margin-top:668.5pt;margin-left:59.05pt;mso-height-relative:page;mso-width-relative:page;position:absolute;z-index:251674624" coordorigin="5180,13654" coordsize="9544,2996">
                <o:lock v:ext="edit" aspectratio="f"/>
                <v:group id="_x0000_s1026" o:spid="_x0000_s1026" style="width:9544;height:586;left:5180;position:absolute;top:13654" coordorigin="2445,3989" coordsize="9544,586">
                  <o:lock v:ext="edit" aspectratio="f"/>
                  <v:group id="组合 10" o:spid="_x0000_s1027" style="width:9544;height:450;left:2445;position:absolute;top:4079" coordorigin="2486,4351" coordsize="9544,450">
                    <o:lock v:ext="edit" aspectratio="f"/>
                    <v:line id="直接连接符 9" o:spid="_x0000_s1028" style="position:absolute" from="2486,4593" to="12030,4593" coordsize="21600,21600" stroked="t" strokecolor="#afabab" strokeweight="0.5pt">
                      <v:stroke joinstyle="miter"/>
                      <o:lock v:ext="edit" aspectratio="f"/>
                    </v:line>
                    <v:rect id="矩形 7" o:spid="_x0000_s1029" style="width:2700;height:450;left:5908;position:absolute;top:4351;v-text-anchor:middle" coordsize="21600,21600" filled="t" fillcolor="#4472c4" stroked="f" strokeweight="1pt">
                      <v:stroke joinstyle="miter"/>
                      <o:lock v:ext="edit" aspectratio="f"/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0" o:spid="_x0000_s1030" type="#_x0000_t202" style="width:1666;height:587;left:6384;position:absolute;top:3989" coordsize="21600,21600" filled="f" stroked="f" strokeweight="0.5pt">
                    <o:lock v:ext="edit" aspectratio="f"/>
                    <v:textbox>
                      <w:txbxContent>
                        <w:p w14:paraId="3E65170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10" o:spid="_x0000_s1031" type="#_x0000_t202" style="width:9468;height:2285;left:5218;position:absolute;top:14365" coordsize="21600,21600" filled="f" stroked="f" strokeweight="0.5pt">
                  <o:lock v:ext="edit" aspectratio="f"/>
                  <v:textbox>
                    <w:txbxContent>
                      <w:p w14:paraId="26401A0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齿清晰，普通话流利，语音富有感染力，对销售工作有较高的热情；</w:t>
                        </w:r>
                      </w:p>
                      <w:p w14:paraId="55DF062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具备较强的学习能力和优秀的沟通能力；</w:t>
                        </w:r>
                      </w:p>
                      <w:p w14:paraId="041D306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strike w:val="0"/>
                            <w:dstrike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性格坚韧，思维敏捷，具备良好的应变能力和承压能力；</w:t>
                        </w:r>
                      </w:p>
                      <w:p w14:paraId="005A595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strike w:val="0"/>
                            <w:dstrike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有敏锐的市场洞察力，有强烈的事业心、责任心和积极的工作态度；</w:t>
                        </w:r>
                      </w:p>
                      <w:p w14:paraId="74162FB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strike w:val="0"/>
                            <w:dstrike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熟悉办公软件，打字速度快；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3983355</wp:posOffset>
                </wp:positionV>
                <wp:extent cx="6060440" cy="3336290"/>
                <wp:effectExtent l="0" t="0" r="1651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0440" cy="3336290"/>
                          <a:chOff x="5180" y="6464"/>
                          <a:chExt cx="9544" cy="5254"/>
                        </a:xfrm>
                      </wpg:grpSpPr>
                      <wps:wsp xmlns:wps="http://schemas.microsoft.com/office/word/2010/wordprocessingShape">
                        <wps:cNvPr id="26" name="文本框 10"/>
                        <wps:cNvSpPr txBox="1"/>
                        <wps:spPr>
                          <a:xfrm>
                            <a:off x="5218" y="7165"/>
                            <a:ext cx="9468" cy="4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2014.09~2015.06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采购文员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负责试剂或耗材的采购工作，库存监测、库存控制，整理货品备货计划；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跟踪采购物品的到货情况，负责应付款的审核与安排；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负责供应商管理工作，与其他部门协同沟通，解决日常工作中出现的问题；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2014.09~2015.06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采购文员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负责常规采购，向各厂家下单、跟进所订购的货物，并做好入库和对账；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负责整理客户资料；销售合同、送货单等存档管理；负责与客户进行月度对账和催款；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与财务和仓库对接，跟进订单物流及发票寄出，直至订单完成；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5180" y="6464"/>
                            <a:ext cx="9544" cy="586"/>
                            <a:chOff x="2445" y="3989"/>
                            <a:chExt cx="9544" cy="586"/>
                          </a:xfrm>
                        </wpg:grpSpPr>
                        <wpg:grpSp>
                          <wpg:cNvPr id="13" name="组合 10"/>
                          <wpg:cNvGrpSpPr/>
                          <wpg:grpSpPr>
                            <a:xfrm>
                              <a:off x="2445" y="4079"/>
                              <a:ext cx="9544" cy="450"/>
                              <a:chOff x="2486" y="4351"/>
                              <a:chExt cx="9544" cy="450"/>
                            </a:xfrm>
                          </wpg:grpSpPr>
                          <wps:wsp xmlns:wps="http://schemas.microsoft.com/office/word/2010/wordprocessingShape">
                            <wps:cNvPr id="15" name="直接连接符 9"/>
                            <wps:cNvCnPr/>
                            <wps:spPr>
                              <a:xfrm>
                                <a:off x="2486" y="4593"/>
                                <a:ext cx="95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6" name="矩形 7"/>
                            <wps:cNvSpPr/>
                            <wps:spPr>
                              <a:xfrm>
                                <a:off x="5908" y="4351"/>
                                <a:ext cx="2700" cy="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7" name="文本框 10"/>
                          <wps:cNvSpPr txBox="1"/>
                          <wps:spPr>
                            <a:xfrm>
                              <a:off x="6384" y="3989"/>
                              <a:ext cx="1666" cy="5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" o:spid="_x0000_s1032" style="width:478.5pt;height:262.7pt;margin-top:313.65pt;margin-left:59.05pt;mso-wrap-distance-bottom:0;mso-wrap-distance-left:9pt;mso-wrap-distance-right:9pt;mso-wrap-distance-top:0;position:absolute;z-index:251679744" coordorigin="11723,26574" coordsize="21600,21600">
                <v:shape id="_x0000_s1033" type="#_x0000_t202" style="width:21428;height:18718;left:11809;position:absolute;top:29456;v-text-anchor:top" filled="f" fillcolor="this" stroked="f" strokeweight="0.5pt">
                  <v:textbox>
                    <w:txbxContent>
                      <w:p w14:paraId="000AAA8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2014.09~2015.06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采购文员</w:t>
                        </w:r>
                      </w:p>
                      <w:p w14:paraId="7440192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负责：</w:t>
                        </w:r>
                      </w:p>
                      <w:p w14:paraId="4843FBE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负责试剂或耗材的采购工作，库存监测、库存控制，整理货品备货计划；</w:t>
                        </w:r>
                      </w:p>
                      <w:p w14:paraId="2FE0AF2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跟踪采购物品的到货情况，负责应付款的审核与安排；</w:t>
                        </w:r>
                      </w:p>
                      <w:p w14:paraId="3B438B5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负责供应商管理工作，与其他部门协同沟通，解决日常工作中出现的问题；</w:t>
                        </w:r>
                      </w:p>
                      <w:p w14:paraId="02544F9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3DEEE8A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2014.09~2015.06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采购文员</w:t>
                        </w:r>
                      </w:p>
                      <w:p w14:paraId="7F4F234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负责：</w:t>
                        </w:r>
                      </w:p>
                      <w:p w14:paraId="3B97206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负责常规采购，向各厂家下单、跟进所订购的货物，并做好入库和对账；</w:t>
                        </w:r>
                      </w:p>
                      <w:p w14:paraId="0733DC0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负责整理客户资料；销售合同、送货单等存档管理；负责与客户进行月度对账和催款；</w:t>
                        </w:r>
                      </w:p>
                      <w:p w14:paraId="50F6270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与财务和仓库对接，跟进订单物流及发票寄出，直至订单完成；</w:t>
                        </w:r>
                      </w:p>
                    </w:txbxContent>
                  </v:textbox>
                </v:shape>
                <v:group id="_x0000_s1034" style="width:21600;height:2409;left:11723;position:absolute;top:26574" coordorigin="5533,147034" coordsize="21600,21600">
                  <v:group id="_x0000_s1035" style="width:21600;height:16587;left:5534;position:absolute;top:150352" coordorigin="5626,208848" coordsize="21600,21600">
                    <v:line id="_x0000_s1036" style="position:absolute;v-text-anchor:top" from="5626,220464" to="27226,220464" fillcolor="this" stroked="t" strokecolor="#aeabab" strokeweight="0.5pt"/>
                    <v:rect id="_x0000_s1037" style="width:6111;height:21600;left:13371;position:absolute;top:208848;v-text-anchor:middle" fillcolor="#4472c4" stroked="f" strokecolor="#41719c" strokeweight="1pt"/>
                  </v:group>
                  <v:shape id="_x0000_s1038" type="#_x0000_t202" style="width:3770;height:21637;left:14448;position:absolute;top:147035;v-text-anchor:top" filled="f" fillcolor="this" stroked="f" strokeweight="0.5pt">
                    <v:textbox>
                      <w:txbxContent>
                        <w:p w14:paraId="509B1AA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7519670</wp:posOffset>
                </wp:positionV>
                <wp:extent cx="6060440" cy="770255"/>
                <wp:effectExtent l="0" t="0" r="1651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0440" cy="770255"/>
                          <a:chOff x="5180" y="11454"/>
                          <a:chExt cx="9544" cy="1213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5180" y="11454"/>
                            <a:ext cx="9544" cy="586"/>
                            <a:chOff x="2445" y="3989"/>
                            <a:chExt cx="9544" cy="586"/>
                          </a:xfrm>
                        </wpg:grpSpPr>
                        <wpg:grpSp>
                          <wpg:cNvPr id="20" name="组合 10"/>
                          <wpg:cNvGrpSpPr/>
                          <wpg:grpSpPr>
                            <a:xfrm>
                              <a:off x="2445" y="4079"/>
                              <a:ext cx="9544" cy="450"/>
                              <a:chOff x="2486" y="4351"/>
                              <a:chExt cx="9544" cy="450"/>
                            </a:xfrm>
                          </wpg:grpSpPr>
                          <wps:wsp xmlns:wps="http://schemas.microsoft.com/office/word/2010/wordprocessingShape">
                            <wps:cNvPr id="21" name="直接连接符 9"/>
                            <wps:cNvCnPr/>
                            <wps:spPr>
                              <a:xfrm>
                                <a:off x="2486" y="4593"/>
                                <a:ext cx="95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2" name="矩形 7"/>
                            <wps:cNvSpPr/>
                            <wps:spPr>
                              <a:xfrm>
                                <a:off x="5908" y="4351"/>
                                <a:ext cx="2700" cy="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3" name="文本框 10"/>
                          <wps:cNvSpPr txBox="1"/>
                          <wps:spPr>
                            <a:xfrm>
                              <a:off x="6384" y="3989"/>
                              <a:ext cx="1666" cy="5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现持证书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3" name="文本框 10"/>
                        <wps:cNvSpPr txBox="1"/>
                        <wps:spPr>
                          <a:xfrm>
                            <a:off x="5218" y="12122"/>
                            <a:ext cx="9468" cy="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高级计算机技能证书、C1机动驾驶证、急救员证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77.2pt;height:60.65pt;margin-top:592.1pt;margin-left:59.05pt;mso-height-relative:page;mso-width-relative:page;position:absolute;z-index:251682816" coordorigin="5180,11454" coordsize="9544,1213">
                <o:lock v:ext="edit" aspectratio="f"/>
                <v:group id="_x0000_s1026" o:spid="_x0000_s1040" style="width:9544;height:586;left:5180;position:absolute;top:11454" coordorigin="2445,3989" coordsize="9544,586">
                  <o:lock v:ext="edit" aspectratio="f"/>
                  <v:group id="组合 10" o:spid="_x0000_s1041" style="width:9544;height:450;left:2445;position:absolute;top:4079" coordorigin="2486,4351" coordsize="9544,450">
                    <o:lock v:ext="edit" aspectratio="f"/>
                    <v:line id="直接连接符 9" o:spid="_x0000_s1042" style="position:absolute" from="2486,4593" to="12030,4593" coordsize="21600,21600" stroked="t" strokecolor="#afabab" strokeweight="0.5pt">
                      <v:stroke joinstyle="miter"/>
                      <o:lock v:ext="edit" aspectratio="f"/>
                    </v:line>
                    <v:rect id="矩形 7" o:spid="_x0000_s1043" style="width:2700;height:450;left:5908;position:absolute;top:4351;v-text-anchor:middle" coordsize="21600,21600" filled="t" fillcolor="#4472c4" stroked="f" strokeweight="1pt">
                      <v:stroke joinstyle="miter"/>
                      <o:lock v:ext="edit" aspectratio="f"/>
                    </v:rect>
                  </v:group>
                  <v:shape id="文本框 10" o:spid="_x0000_s1044" type="#_x0000_t202" style="width:1666;height:587;left:6384;position:absolute;top:3989" coordsize="21600,21600" filled="f" stroked="f" strokeweight="0.5pt">
                    <o:lock v:ext="edit" aspectratio="f"/>
                    <v:textbox>
                      <w:txbxContent>
                        <w:p w14:paraId="49F4496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现持证书</w:t>
                          </w:r>
                        </w:p>
                      </w:txbxContent>
                    </v:textbox>
                  </v:shape>
                </v:group>
                <v:shape id="文本框 10" o:spid="_x0000_s1045" type="#_x0000_t202" style="width:9468;height:545;left:5218;position:absolute;top:12122" coordsize="21600,21600" filled="f" stroked="f" strokeweight="0.5pt">
                  <o:lock v:ext="edit" aspectratio="f"/>
                  <v:textbox>
                    <w:txbxContent>
                      <w:p w14:paraId="23EAABD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高级计算机技能证书、C1机动驾驶证、急救员证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2427605</wp:posOffset>
                </wp:positionV>
                <wp:extent cx="6060440" cy="1355725"/>
                <wp:effectExtent l="0" t="0" r="1651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0440" cy="1355725"/>
                          <a:chOff x="5180" y="4106"/>
                          <a:chExt cx="9544" cy="2135"/>
                        </a:xfrm>
                      </wpg:grpSpPr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5218" y="4845"/>
                            <a:ext cx="9468" cy="13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2014.09~2015.06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上海晓恩学院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电子商务/大专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主修课程：计算机网络原理、电子商务概论、网络营销实务、电子商务网站推广、电子商务客户服务、电子商务网站建设与维护、国际贸易概论、电子商务信函写作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5180" y="4106"/>
                            <a:ext cx="9544" cy="586"/>
                            <a:chOff x="2445" y="3989"/>
                            <a:chExt cx="9544" cy="586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2445" y="4079"/>
                              <a:ext cx="9544" cy="450"/>
                              <a:chOff x="2486" y="4351"/>
                              <a:chExt cx="9544" cy="450"/>
                            </a:xfrm>
                          </wpg:grpSpPr>
                          <wps:wsp xmlns:wps="http://schemas.microsoft.com/office/word/2010/wordprocessingShape">
                            <wps:cNvPr id="8" name="直接连接符 9"/>
                            <wps:cNvCnPr/>
                            <wps:spPr>
                              <a:xfrm>
                                <a:off x="2486" y="4593"/>
                                <a:ext cx="95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" name="矩形 7"/>
                            <wps:cNvSpPr/>
                            <wps:spPr>
                              <a:xfrm>
                                <a:off x="5908" y="4351"/>
                                <a:ext cx="2700" cy="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4" name="文本框 10"/>
                          <wps:cNvSpPr txBox="1"/>
                          <wps:spPr>
                            <a:xfrm>
                              <a:off x="6384" y="3989"/>
                              <a:ext cx="1666" cy="5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77.2pt;height:106.75pt;margin-top:191.15pt;margin-left:59.05pt;mso-height-relative:page;mso-width-relative:page;position:absolute;z-index:251672576" coordorigin="5180,4106" coordsize="9544,2135">
                <o:lock v:ext="edit" aspectratio="f"/>
                <v:shape id="文本框 10" o:spid="_x0000_s1047" type="#_x0000_t202" style="width:9468;height:1396;left:5218;position:absolute;top:4845" coordsize="21600,21600" filled="f" stroked="f" strokeweight="0.5pt">
                  <o:lock v:ext="edit" aspectratio="f"/>
                  <v:textbox>
                    <w:txbxContent>
                      <w:p w14:paraId="4ACD366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2014.09~2015.06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上海晓恩学院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电子商务/大专</w:t>
                        </w:r>
                      </w:p>
                      <w:p w14:paraId="55AD8EE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主修课程：计算机网络原理、电子商务概论、网络营销实务、电子商务网站推广、电子商务客户服务、电子商务网站建设与维护、国际贸易概论、电子商务信函写作</w:t>
                        </w:r>
                      </w:p>
                    </w:txbxContent>
                  </v:textbox>
                </v:shape>
                <v:group id="_x0000_s1026" o:spid="_x0000_s1048" style="width:9544;height:586;left:5180;position:absolute;top:4106" coordorigin="2445,3989" coordsize="9544,586">
                  <o:lock v:ext="edit" aspectratio="f"/>
                  <v:group id="_x0000_s1026" o:spid="_x0000_s1049" style="width:9544;height:450;left:2445;position:absolute;top:4079" coordorigin="2486,4351" coordsize="9544,450">
                    <o:lock v:ext="edit" aspectratio="f"/>
                    <v:line id="直接连接符 9" o:spid="_x0000_s1050" style="position:absolute" from="2486,4593" to="12030,4593" coordsize="21600,21600" stroked="t" strokecolor="#afabab" strokeweight="0.5pt">
                      <v:stroke joinstyle="miter"/>
                      <o:lock v:ext="edit" aspectratio="f"/>
                    </v:line>
                    <v:rect id="矩形 7" o:spid="_x0000_s1051" style="width:2700;height:450;left:5908;position:absolute;top:4351;v-text-anchor:middle" coordsize="21600,21600" filled="t" fillcolor="#4472c4" stroked="f" strokeweight="1pt">
                      <v:stroke joinstyle="miter"/>
                      <o:lock v:ext="edit" aspectratio="f"/>
                    </v:rect>
                  </v:group>
                  <v:shape id="文本框 10" o:spid="_x0000_s1052" type="#_x0000_t202" style="width:1666;height:587;left:6384;position:absolute;top:3989" coordsize="21600,21600" filled="f" stroked="f" strokeweight="0.5pt">
                    <o:lock v:ext="edit" aspectratio="f"/>
                    <v:textbox>
                      <w:txbxContent>
                        <w:p w14:paraId="4E283AD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469265</wp:posOffset>
                </wp:positionV>
                <wp:extent cx="4801235" cy="1571625"/>
                <wp:effectExtent l="0" t="0" r="18415" b="952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1235" cy="1571625"/>
                          <a:chOff x="5926" y="1215"/>
                          <a:chExt cx="7561" cy="2475"/>
                        </a:xfrm>
                      </wpg:grpSpPr>
                      <wps:wsp xmlns:wps="http://schemas.microsoft.com/office/word/2010/wordprocessingShape">
                        <wps:cNvPr id="2" name="矩形 1"/>
                        <wps:cNvSpPr/>
                        <wps:spPr>
                          <a:xfrm>
                            <a:off x="5926" y="1215"/>
                            <a:ext cx="7561" cy="24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工作经历-正文"/>
                        <wps:cNvSpPr txBox="1"/>
                        <wps:spPr>
                          <a:xfrm>
                            <a:off x="9660" y="1627"/>
                            <a:ext cx="3645" cy="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电话：123-4567-7890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126.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地址：上海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6507" y="1654"/>
                            <a:ext cx="2280" cy="9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工作经历-正文"/>
                        <wps:cNvSpPr txBox="1"/>
                        <wps:spPr>
                          <a:xfrm>
                            <a:off x="6072" y="2696"/>
                            <a:ext cx="315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求职意向：采购文员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53" style="width:379.5pt;height:124.5pt;margin-top:36.95pt;margin-left:57.9pt;mso-wrap-distance-bottom:0;mso-wrap-distance-left:9pt;mso-wrap-distance-right:9pt;mso-wrap-distance-top:0;position:absolute;z-index:251677696" coordorigin="16929,10603" coordsize="21600,21600">
                <v:rect id="_x0000_s1054" style="width:21600;height:21600;left:16929;position:absolute;top:10604;v-text-anchor:middle" fillcolor="#4472c4" stroked="f" strokecolor="#41719c" strokeweight="1pt"/>
                <v:shape id="_x0000_s1055" type="#_x0000_t202" style="width:10413;height:13807;left:27596;position:absolute;top:14199;v-text-anchor:top" filled="f" fillcolor="this" stroked="f" strokecolor="#41719c" strokeweight="1pt">
                  <v:textbox>
                    <w:txbxContent>
                      <w:p w14:paraId="6F3190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>电话：123-4567-7890</w:t>
                        </w:r>
                      </w:p>
                      <w:p w14:paraId="210877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LINXE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126.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</w:rPr>
                          <w:t>com</w:t>
                        </w:r>
                      </w:p>
                      <w:p w14:paraId="418B6D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>地址：上海</w:t>
                        </w:r>
                      </w:p>
                    </w:txbxContent>
                  </v:textbox>
                </v:shape>
                <v:shape id="_x0000_s1056" type="#_x0000_t202" style="width:6513;height:7933;left:18589;position:absolute;top:14435;v-text-anchor:top" filled="f" fillcolor="this" stroked="f" strokeweight="0.5pt">
                  <v:textbox>
                    <w:txbxContent>
                      <w:p w14:paraId="3C3FD6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57" type="#_x0000_t202" style="width:8999;height:3971;left:17346;position:absolute;top:23529;v-text-anchor:top" filled="f" fillcolor="this" stroked="f" strokecolor="#41719c" strokeweight="1pt">
                  <v:textbox>
                    <w:txbxContent>
                      <w:p w14:paraId="0C8E00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求职意向：采购文员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6938645</wp:posOffset>
                </wp:positionH>
                <wp:positionV relativeFrom="paragraph">
                  <wp:posOffset>67310</wp:posOffset>
                </wp:positionV>
                <wp:extent cx="516890" cy="449580"/>
                <wp:effectExtent l="0" t="0" r="16510" b="7620"/>
                <wp:wrapNone/>
                <wp:docPr id="6" name="直角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16890" cy="44958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8" type="#_x0000_t6" style="width:40.7pt;height:35.4pt;margin-top:5.3pt;margin-left:546.35pt;flip:x y;mso-height-relative:page;mso-width-relative:page;position:absolute;v-text-anchor:middle;z-index:251684864" coordsize="21600,21600" filled="t" fillcolor="#4472c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10133965</wp:posOffset>
                </wp:positionV>
                <wp:extent cx="516890" cy="449580"/>
                <wp:effectExtent l="0" t="0" r="16510" b="7620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890" cy="44958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6" style="width:40.7pt;height:35.4pt;margin-top:797.95pt;margin-left:10.4pt;mso-height-relative:page;mso-width-relative:page;position:absolute;v-text-anchor:middle;z-index:251676672" coordsize="21600,21600" filled="t" fillcolor="#4472c4" stroked="f" strokeweight="1pt">
                <v:stroke joinstyle="miter"/>
                <o:lock v:ext="edit" aspectratio="f"/>
                <v:textbox>
                  <w:txbxContent>
                    <w:p w14:paraId="0E69AB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7484110" cy="10654665"/>
                <wp:effectExtent l="0" t="0" r="2540" b="13335"/>
                <wp:wrapNone/>
                <wp:docPr id="3" name="图文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4110" cy="10654665"/>
                        </a:xfrm>
                        <a:prstGeom prst="frame">
                          <a:avLst>
                            <a:gd name="adj1" fmla="val 123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589.3pt;height:838.95pt;margin-top:1.45pt;margin-left:3pt;mso-height-relative:page;mso-width-relative:page;position:absolute;v-text-anchor:middle;z-index:251659264" coordsize="7484110,10654665" path="m,l7484110,,7484110,10654665,,10654665xm92054,92054l92054,10562610,7392055,10562610,7392055,92054xe" filled="t" fillcolor="#4472c4" stroked="f" strokeweight="1pt">
                <v:stroke joinstyle="miter"/>
                <v:path o:connecttype="custom" o:connectlocs="3742055,0;0,5327332;3742055,10654665;7484110,5327332" o:connectangles="247,164,82,0" textboxrect="0,0,7484110,10654665"/>
                <o:lock v:ext="edit" aspectratio="f"/>
                <v:textbox>
                  <w:txbxContent>
                    <w:p w14:paraId="48EB0A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3100705</wp:posOffset>
                </wp:positionV>
                <wp:extent cx="1058545" cy="327660"/>
                <wp:effectExtent l="0" t="0" r="0" b="0"/>
                <wp:wrapNone/>
                <wp:docPr id="111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4500880"/>
                          <a:ext cx="10585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内容填写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61" type="#_x0000_t202" style="width:83.35pt;height:25.8pt;margin-top:244.15pt;margin-left:54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007AA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内容填写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9291955</wp:posOffset>
                </wp:positionV>
                <wp:extent cx="1058545" cy="327660"/>
                <wp:effectExtent l="0" t="0" r="0" b="0"/>
                <wp:wrapNone/>
                <wp:docPr id="162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9434830"/>
                          <a:ext cx="10585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保存打印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62" type="#_x0000_t202" style="width:83.35pt;height:25.8pt;margin-top:731.65pt;margin-left:54.1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0ADF3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保存打印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1557655</wp:posOffset>
                </wp:positionV>
                <wp:extent cx="1058545" cy="327660"/>
                <wp:effectExtent l="0" t="0" r="0" b="0"/>
                <wp:wrapNone/>
                <wp:docPr id="101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1367155"/>
                          <a:ext cx="10585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图片设置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63" type="#_x0000_t202" style="width:83.35pt;height:25.8pt;margin-top:122.65pt;margin-left:54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E3C59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图片设置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478790</wp:posOffset>
                </wp:positionV>
                <wp:extent cx="1646555" cy="574675"/>
                <wp:effectExtent l="0" t="0" r="0" b="0"/>
                <wp:wrapNone/>
                <wp:docPr id="1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475" y="494665"/>
                          <a:ext cx="1646555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填写说明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64" type="#_x0000_t202" style="width:129.65pt;height:45.25pt;margin-top:37.7pt;margin-left:29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A006F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填写说明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10540365</wp:posOffset>
                </wp:positionV>
                <wp:extent cx="690245" cy="2283460"/>
                <wp:effectExtent l="0" t="0" r="2540" b="14605"/>
                <wp:wrapNone/>
                <wp:docPr id="169" name="同侧圆角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776605" y="10540365"/>
                          <a:ext cx="690245" cy="22834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05B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166" o:spid="_x0000_s1065" style="width:54.35pt;height:179.8pt;margin-top:829.95pt;margin-left:61.15pt;mso-height-relative:page;mso-width-relative:page;position:absolute;rotation:90;v-text-anchor:middle;z-index:-251655168" coordsize="690245,2283460" path="m345122,l345122,c535728,,690244,154516,690244,345122l690245,2283460,690245,2283460,,2283460,,2283460,,345122c,154516,154516,,345122,xe" filled="t" fillcolor="#005b7e" stroked="f" strokeweight="1pt">
                <v:stroke joinstyle="miter"/>
                <v:path o:connecttype="custom" o:connectlocs="690245,1141730;345122,2283460;0,1141730;345122,0" o:connectangles="0,82,164,247" textboxrect="0,0,690245,2283460"/>
                <o:lock v:ext="edit" aspectratio="f"/>
                <v:textbox>
                  <w:txbxContent>
                    <w:p w14:paraId="2DD5EB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84A1C"/>
    <w:multiLevelType w:val="singleLevel"/>
    <w:tmpl w:val="3D284A1C"/>
    <w:lvl w:ilvl="0">
      <w:start w:val="1"/>
      <w:numFmt w:val="decimal"/>
      <w:suff w:val="nothing"/>
      <w:lvlText w:val="%1、"/>
      <w:lvlJc w:val="left"/>
    </w:lvl>
  </w:abstractNum>
  <w:abstractNum w:abstractNumId="1">
    <w:nsid w:val="47FEF8E6"/>
    <w:multiLevelType w:val="singleLevel"/>
    <w:tmpl w:val="47FEF8E6"/>
    <w:lvl w:ilvl="0">
      <w:start w:val="1"/>
      <w:numFmt w:val="decimal"/>
      <w:suff w:val="nothing"/>
      <w:lvlText w:val="%1、"/>
      <w:lvlJc w:val="left"/>
    </w:lvl>
  </w:abstractNum>
  <w:abstractNum w:abstractNumId="2">
    <w:nsid w:val="595F9720"/>
    <w:multiLevelType w:val="singleLevel"/>
    <w:tmpl w:val="595F972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91EB4"/>
    <w:rsid w:val="02F935FA"/>
    <w:rsid w:val="05031EB8"/>
    <w:rsid w:val="06322868"/>
    <w:rsid w:val="0694098C"/>
    <w:rsid w:val="06DE1749"/>
    <w:rsid w:val="080310DD"/>
    <w:rsid w:val="09A66A58"/>
    <w:rsid w:val="0B955765"/>
    <w:rsid w:val="0D0E136D"/>
    <w:rsid w:val="0EC200DB"/>
    <w:rsid w:val="0EE9799C"/>
    <w:rsid w:val="110B4682"/>
    <w:rsid w:val="11232494"/>
    <w:rsid w:val="11CC7270"/>
    <w:rsid w:val="142B6291"/>
    <w:rsid w:val="146E58CA"/>
    <w:rsid w:val="17084E29"/>
    <w:rsid w:val="17680620"/>
    <w:rsid w:val="18937BCF"/>
    <w:rsid w:val="1A79780B"/>
    <w:rsid w:val="1AD04445"/>
    <w:rsid w:val="1AD21C08"/>
    <w:rsid w:val="1B76659A"/>
    <w:rsid w:val="1C466D19"/>
    <w:rsid w:val="1E546A0B"/>
    <w:rsid w:val="1EAE6F45"/>
    <w:rsid w:val="1FB4172E"/>
    <w:rsid w:val="1FD7381F"/>
    <w:rsid w:val="20BA7881"/>
    <w:rsid w:val="210E4F81"/>
    <w:rsid w:val="22A17738"/>
    <w:rsid w:val="23E76075"/>
    <w:rsid w:val="23F17000"/>
    <w:rsid w:val="24E66E2B"/>
    <w:rsid w:val="253468D9"/>
    <w:rsid w:val="257B1818"/>
    <w:rsid w:val="268210BD"/>
    <w:rsid w:val="278971B3"/>
    <w:rsid w:val="27980D1E"/>
    <w:rsid w:val="28F14E68"/>
    <w:rsid w:val="294B6F38"/>
    <w:rsid w:val="29692C5A"/>
    <w:rsid w:val="29E8460C"/>
    <w:rsid w:val="2A0E2D8D"/>
    <w:rsid w:val="2AF11E6B"/>
    <w:rsid w:val="2CFF64B7"/>
    <w:rsid w:val="2DF26983"/>
    <w:rsid w:val="2EE33B10"/>
    <w:rsid w:val="2F203383"/>
    <w:rsid w:val="2F594943"/>
    <w:rsid w:val="316D1328"/>
    <w:rsid w:val="31FA11E0"/>
    <w:rsid w:val="332C3F71"/>
    <w:rsid w:val="33BA57B7"/>
    <w:rsid w:val="33F41991"/>
    <w:rsid w:val="352A16BF"/>
    <w:rsid w:val="37127D08"/>
    <w:rsid w:val="3864563F"/>
    <w:rsid w:val="388F5EB4"/>
    <w:rsid w:val="3AF71FE7"/>
    <w:rsid w:val="3D144534"/>
    <w:rsid w:val="3E156682"/>
    <w:rsid w:val="3F1C6BFA"/>
    <w:rsid w:val="3F23244E"/>
    <w:rsid w:val="3F3308BE"/>
    <w:rsid w:val="3F444191"/>
    <w:rsid w:val="403D010F"/>
    <w:rsid w:val="40DE2BCB"/>
    <w:rsid w:val="41B24A6D"/>
    <w:rsid w:val="44513260"/>
    <w:rsid w:val="44D22260"/>
    <w:rsid w:val="4512261B"/>
    <w:rsid w:val="45A96F75"/>
    <w:rsid w:val="461075DF"/>
    <w:rsid w:val="47D25FE9"/>
    <w:rsid w:val="491A0D1A"/>
    <w:rsid w:val="4A3E7464"/>
    <w:rsid w:val="4B1A3FD9"/>
    <w:rsid w:val="4B9844B0"/>
    <w:rsid w:val="4F37349A"/>
    <w:rsid w:val="4FA53D3A"/>
    <w:rsid w:val="515E63E5"/>
    <w:rsid w:val="51FD5A95"/>
    <w:rsid w:val="525449FB"/>
    <w:rsid w:val="52687488"/>
    <w:rsid w:val="53EA6CBC"/>
    <w:rsid w:val="542115A8"/>
    <w:rsid w:val="543A0AD9"/>
    <w:rsid w:val="58187AE5"/>
    <w:rsid w:val="5C766CEB"/>
    <w:rsid w:val="5C9777D5"/>
    <w:rsid w:val="5CAF725E"/>
    <w:rsid w:val="5CC110CA"/>
    <w:rsid w:val="5D215561"/>
    <w:rsid w:val="5D845654"/>
    <w:rsid w:val="5F1B13F4"/>
    <w:rsid w:val="60036AB4"/>
    <w:rsid w:val="603B7B4E"/>
    <w:rsid w:val="605D1C75"/>
    <w:rsid w:val="60A61440"/>
    <w:rsid w:val="63006898"/>
    <w:rsid w:val="67774019"/>
    <w:rsid w:val="6AAC0B40"/>
    <w:rsid w:val="6B7E7527"/>
    <w:rsid w:val="6BB35F42"/>
    <w:rsid w:val="6BE31063"/>
    <w:rsid w:val="6E947554"/>
    <w:rsid w:val="70591EB4"/>
    <w:rsid w:val="715A1A47"/>
    <w:rsid w:val="71B46C72"/>
    <w:rsid w:val="726A50AA"/>
    <w:rsid w:val="739778B8"/>
    <w:rsid w:val="73F9716E"/>
    <w:rsid w:val="743C5D0C"/>
    <w:rsid w:val="74853D95"/>
    <w:rsid w:val="74BA6445"/>
    <w:rsid w:val="74D17B31"/>
    <w:rsid w:val="75C102D9"/>
    <w:rsid w:val="760408F7"/>
    <w:rsid w:val="7EE64440"/>
    <w:rsid w:val="7FCE76D1"/>
    <w:rsid w:val="7FF54E44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5be34924-6b90-5936-e525-641c34f5a7bb\&#20154;&#20107;&#19987;&#2159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人事专员求职简历.docx</Template>
  <TotalTime>21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5BAD623F7E994EC5A393DB76A19ECFB7_13</vt:lpwstr>
  </property>
  <property fmtid="{D5CDD505-2E9C-101B-9397-08002B2CF9AE}" pid="3" name="KSOProductBuildVer">
    <vt:lpwstr>2052-12.1.0.18276</vt:lpwstr>
  </property>
</Properties>
</file>