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802B68">
      <w:pPr>
        <w:sectPr>
          <w:pgSz w:w="11906" w:h="16838"/>
          <w:pgMar w:top="586" w:right="792" w:bottom="887" w:left="1196" w:header="851" w:footer="992" w:gutter="0"/>
          <w:cols w:num="1" w:space="720"/>
          <w:docGrid w:type="lines" w:linePitch="312" w:charSpace="0"/>
        </w:sect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-24130</wp:posOffset>
                </wp:positionH>
                <wp:positionV relativeFrom="page">
                  <wp:posOffset>-2540</wp:posOffset>
                </wp:positionV>
                <wp:extent cx="7647305" cy="571500"/>
                <wp:effectExtent l="0" t="0" r="0" b="0"/>
                <wp:wrapNone/>
                <wp:docPr id="134" name="Rectangle 134_637940216365137107_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9565" y="215265"/>
                          <a:ext cx="7647305" cy="571500"/>
                        </a:xfrm>
                        <a:prstGeom prst="rect">
                          <a:avLst/>
                        </a:prstGeom>
                        <a:solidFill>
                          <a:srgbClr val="8AAEC2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34_637940216365137107_2" o:spid="_x0000_s1025" style="width:602.15pt;height:45pt;margin-top:-0.2pt;margin-left:-1.9pt;mso-height-relative:page;mso-position-horizontal-relative:page;mso-position-vertical-relative:page;mso-width-relative:page;position:absolute;v-text-anchor:middle;z-index:251659264" coordsize="21600,21600" filled="t" fillcolor="#8aaec2" stroked="f" strokeweight="2pt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5737860</wp:posOffset>
            </wp:positionH>
            <wp:positionV relativeFrom="page">
              <wp:posOffset>862965</wp:posOffset>
            </wp:positionV>
            <wp:extent cx="1312545" cy="1682750"/>
            <wp:effectExtent l="19050" t="19050" r="20955" b="12700"/>
            <wp:wrapNone/>
            <wp:docPr id="133" name="图片 5_63794021636552624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5_637940216365526241_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-2649" r="-1821" b="-1238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682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45454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850265</wp:posOffset>
                </wp:positionV>
                <wp:extent cx="1591945" cy="292100"/>
                <wp:effectExtent l="0" t="0" r="8255" b="0"/>
                <wp:wrapNone/>
                <wp:docPr id="139" name="五边形 139_637940216366408389_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1945" cy="292100"/>
                        </a:xfrm>
                        <a:prstGeom prst="homePlate">
                          <a:avLst/>
                        </a:prstGeom>
                        <a:solidFill>
                          <a:srgbClr val="8AAEC2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139_637940216366408389_4" o:spid="_x0000_s1026" type="#_x0000_t15" style="width:125.35pt;height:23pt;margin-top:66.95pt;margin-left:20.05pt;mso-height-relative:page;mso-position-horizontal-relative:page;mso-position-vertical-relative:page;mso-width-relative:page;position:absolute;v-text-anchor:middle;z-index:-251654144" coordsize="21600,21600" adj="19619" filled="t" fillcolor="#8aaec2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71755</wp:posOffset>
                </wp:positionV>
                <wp:extent cx="1143635" cy="457200"/>
                <wp:effectExtent l="0" t="0" r="0" b="0"/>
                <wp:wrapNone/>
                <wp:docPr id="12" name="文本框 37_637940216367186100_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个人简历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_637940216367186100_5" o:spid="_x0000_s1027" type="#_x0000_t202" style="width:90.05pt;height:36pt;margin-top:5.65pt;margin-left:53.05pt;mso-height-relative:page;mso-position-horizontal-relative:page;mso-position-vertical-relative:page;mso-width-relative:page;position:absolute;z-index:251664384" coordsize="21600,21600" filled="f" stroked="f">
                <o:lock v:ext="edit" aspectratio="f"/>
                <v:textbox>
                  <w:txbxContent>
                    <w:p w14:paraId="5EAAE395">
                      <w:pPr>
                        <w:rPr>
                          <w:rFonts w:ascii="微软雅黑" w:eastAsia="微软雅黑" w:hAnsi="微软雅黑"/>
                          <w:b/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36"/>
                          <w:szCs w:val="36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1934845</wp:posOffset>
                </wp:positionH>
                <wp:positionV relativeFrom="page">
                  <wp:posOffset>92710</wp:posOffset>
                </wp:positionV>
                <wp:extent cx="3035935" cy="404495"/>
                <wp:effectExtent l="0" t="0" r="0" b="0"/>
                <wp:wrapNone/>
                <wp:docPr id="189" name="Text Box 189_637940216368162490_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90675" y="93980"/>
                          <a:ext cx="3035935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Cambria" w:eastAsia="宋体"/>
                                <w:b/>
                                <w:bCs/>
                                <w:color w:val="FFFFFF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Cambria" w:eastAsia="宋体" w:hint="eastAsia"/>
                                <w:b/>
                                <w:bCs/>
                                <w:color w:val="FFFFFF"/>
                                <w:sz w:val="40"/>
                                <w:szCs w:val="44"/>
                              </w:rPr>
                              <w:t>PERSONAL 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89_637940216368162490_6" o:spid="_x0000_s1028" type="#_x0000_t202" style="width:239.05pt;height:31.85pt;margin-top:7.3pt;margin-left:152.35pt;mso-height-relative:page;mso-position-horizontal-relative:page;mso-position-vertical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4ACCECF9">
                      <w:pPr>
                        <w:rPr>
                          <w:rFonts w:ascii="Cambria" w:eastAsia="宋体"/>
                          <w:b/>
                          <w:bCs/>
                          <w:color w:val="FFFFFF"/>
                          <w:sz w:val="40"/>
                          <w:szCs w:val="44"/>
                        </w:rPr>
                      </w:pPr>
                      <w:r>
                        <w:rPr>
                          <w:rFonts w:ascii="Cambria" w:eastAsia="宋体" w:hint="eastAsia"/>
                          <w:b/>
                          <w:bCs/>
                          <w:color w:val="FFFFFF"/>
                          <w:sz w:val="40"/>
                          <w:szCs w:val="44"/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593090</wp:posOffset>
                </wp:positionH>
                <wp:positionV relativeFrom="page">
                  <wp:posOffset>-41910</wp:posOffset>
                </wp:positionV>
                <wp:extent cx="0" cy="10831830"/>
                <wp:effectExtent l="19050" t="0" r="38100" b="45720"/>
                <wp:wrapNone/>
                <wp:docPr id="11" name="Straight Connector 11_637940216364452035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8318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_637940216364452035_0" o:spid="_x0000_s1029" style="mso-height-relative:page;mso-position-horizontal-relative:page;mso-position-vertical-relative:page;mso-width-relative:page;position:absolute;z-index:-251648000" from="46.7pt,-3.3pt" to="46.7pt,849.6pt" coordsize="21600,21600" stroked="t" strokecolor="white" strokeweight="4.5pt">
                <v:stroke joinstyle="round"/>
                <o:lock v:ext="edit" aspectratio="f"/>
              </v:line>
            </w:pict>
          </mc:Fallback>
        </mc:AlternateContent>
      </w:r>
    </w:p>
    <w:p w14:paraId="36242E26">
      <w:pPr>
        <w:pStyle w:val="Yoo1"/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haracter">
                  <wp:posOffset>-450215</wp:posOffset>
                </wp:positionH>
                <wp:positionV relativeFrom="paragraph">
                  <wp:posOffset>337820</wp:posOffset>
                </wp:positionV>
                <wp:extent cx="162560" cy="203835"/>
                <wp:effectExtent l="0" t="0" r="8890" b="5715"/>
                <wp:wrapNone/>
                <wp:docPr id="159" name="Freeform 406_637940216400486838_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62560" cy="203835"/>
                        </a:xfrm>
                        <a:custGeom>
                          <a:avLst/>
                          <a:gdLst/>
                          <a:cxnLst>
                            <a:cxn ang="0">
                              <a:pos x="324" y="315"/>
                            </a:cxn>
                            <a:cxn ang="0">
                              <a:pos x="324" y="331"/>
                            </a:cxn>
                            <a:cxn ang="0">
                              <a:pos x="328" y="350"/>
                            </a:cxn>
                            <a:cxn ang="0">
                              <a:pos x="324" y="369"/>
                            </a:cxn>
                            <a:cxn ang="0">
                              <a:pos x="320" y="384"/>
                            </a:cxn>
                            <a:cxn ang="0">
                              <a:pos x="308" y="388"/>
                            </a:cxn>
                            <a:cxn ang="0">
                              <a:pos x="286" y="395"/>
                            </a:cxn>
                            <a:cxn ang="0">
                              <a:pos x="255" y="399"/>
                            </a:cxn>
                            <a:cxn ang="0">
                              <a:pos x="221" y="403"/>
                            </a:cxn>
                            <a:cxn ang="0">
                              <a:pos x="186" y="407"/>
                            </a:cxn>
                            <a:cxn ang="0">
                              <a:pos x="160" y="411"/>
                            </a:cxn>
                            <a:cxn ang="0">
                              <a:pos x="118" y="407"/>
                            </a:cxn>
                            <a:cxn ang="0">
                              <a:pos x="68" y="399"/>
                            </a:cxn>
                            <a:cxn ang="0">
                              <a:pos x="26" y="391"/>
                            </a:cxn>
                            <a:cxn ang="0">
                              <a:pos x="7" y="388"/>
                            </a:cxn>
                            <a:cxn ang="0">
                              <a:pos x="0" y="365"/>
                            </a:cxn>
                            <a:cxn ang="0">
                              <a:pos x="3" y="323"/>
                            </a:cxn>
                            <a:cxn ang="0">
                              <a:pos x="15" y="300"/>
                            </a:cxn>
                            <a:cxn ang="0">
                              <a:pos x="38" y="289"/>
                            </a:cxn>
                            <a:cxn ang="0">
                              <a:pos x="64" y="281"/>
                            </a:cxn>
                            <a:cxn ang="0">
                              <a:pos x="91" y="270"/>
                            </a:cxn>
                            <a:cxn ang="0">
                              <a:pos x="102" y="262"/>
                            </a:cxn>
                            <a:cxn ang="0">
                              <a:pos x="106" y="251"/>
                            </a:cxn>
                            <a:cxn ang="0">
                              <a:pos x="110" y="243"/>
                            </a:cxn>
                            <a:cxn ang="0">
                              <a:pos x="110" y="232"/>
                            </a:cxn>
                            <a:cxn ang="0">
                              <a:pos x="76" y="228"/>
                            </a:cxn>
                            <a:cxn ang="0">
                              <a:pos x="61" y="213"/>
                            </a:cxn>
                            <a:cxn ang="0">
                              <a:pos x="53" y="190"/>
                            </a:cxn>
                            <a:cxn ang="0">
                              <a:pos x="49" y="152"/>
                            </a:cxn>
                            <a:cxn ang="0">
                              <a:pos x="53" y="110"/>
                            </a:cxn>
                            <a:cxn ang="0">
                              <a:pos x="61" y="64"/>
                            </a:cxn>
                            <a:cxn ang="0">
                              <a:pos x="83" y="30"/>
                            </a:cxn>
                            <a:cxn ang="0">
                              <a:pos x="129" y="7"/>
                            </a:cxn>
                            <a:cxn ang="0">
                              <a:pos x="160" y="0"/>
                            </a:cxn>
                            <a:cxn ang="0">
                              <a:pos x="167" y="0"/>
                            </a:cxn>
                            <a:cxn ang="0">
                              <a:pos x="175" y="0"/>
                            </a:cxn>
                            <a:cxn ang="0">
                              <a:pos x="213" y="7"/>
                            </a:cxn>
                            <a:cxn ang="0">
                              <a:pos x="240" y="30"/>
                            </a:cxn>
                            <a:cxn ang="0">
                              <a:pos x="259" y="60"/>
                            </a:cxn>
                            <a:cxn ang="0">
                              <a:pos x="274" y="91"/>
                            </a:cxn>
                            <a:cxn ang="0">
                              <a:pos x="278" y="125"/>
                            </a:cxn>
                            <a:cxn ang="0">
                              <a:pos x="282" y="152"/>
                            </a:cxn>
                            <a:cxn ang="0">
                              <a:pos x="274" y="182"/>
                            </a:cxn>
                            <a:cxn ang="0">
                              <a:pos x="266" y="205"/>
                            </a:cxn>
                            <a:cxn ang="0">
                              <a:pos x="255" y="228"/>
                            </a:cxn>
                            <a:cxn ang="0">
                              <a:pos x="213" y="232"/>
                            </a:cxn>
                            <a:cxn ang="0">
                              <a:pos x="221" y="254"/>
                            </a:cxn>
                            <a:cxn ang="0">
                              <a:pos x="244" y="274"/>
                            </a:cxn>
                            <a:cxn ang="0">
                              <a:pos x="266" y="281"/>
                            </a:cxn>
                            <a:cxn ang="0">
                              <a:pos x="289" y="289"/>
                            </a:cxn>
                            <a:cxn ang="0">
                              <a:pos x="308" y="300"/>
                            </a:cxn>
                            <a:cxn ang="0">
                              <a:pos x="324" y="315"/>
                            </a:cxn>
                            <a:cxn ang="0">
                              <a:pos x="324" y="315"/>
                            </a:cxn>
                            <a:cxn ang="0">
                              <a:pos x="324" y="315"/>
                            </a:cxn>
                          </a:cxnLst>
                          <a:rect l="0" t="0" r="0" b="0"/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06_637940216400486838_12" o:spid="_x0000_s1030" style="width:12.8pt;height:16.05pt;margin-top:26.6pt;margin-left:-35.45pt;mso-height-relative:page;mso-position-horizontal-relative:char;mso-width-relative:page;position:absolute;z-index:251693056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white" stroked="f">
                <v:stroke joinstyle="miter"/>
                <v:path o:connecttype="custom" o:connectlocs="324,315;324,331;328,350;324,369;320,384;308,388;286,395;255,399;221,403;186,407;160,411;118,407;68,399;26,391;7,388;0,365;3,323;15,300;38,289;64,281;91,270;102,262;106,251;110,243;110,232;76,228;61,213;53,190;49,152;53,110;61,64;83,30;129,7;160,0;167,0;175,0;213,7;240,30;259,60;274,91;278,125;282,152;274,182;266,205;255,228;213,232;221,254;244,274;266,281;289,289;308,300;324,315;324,315;324,315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w:t>个人信息</w: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haracter">
                  <wp:posOffset>489585</wp:posOffset>
                </wp:positionH>
                <wp:positionV relativeFrom="paragraph">
                  <wp:posOffset>410845</wp:posOffset>
                </wp:positionV>
                <wp:extent cx="3321685" cy="0"/>
                <wp:effectExtent l="0" t="0" r="0" b="0"/>
                <wp:wrapNone/>
                <wp:docPr id="141" name="Straight Connector 141_637940216400196042_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2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_637940216400196042_11" o:spid="_x0000_s1031" style="mso-height-relative:page;mso-position-horizontal-relative:char;mso-width-relative:page;position:absolute;z-index:251691008" from="38.55pt,32.35pt" to="300.1pt,32.35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</w:p>
    <w:p w14:paraId="3A2121B1">
      <w:pPr>
        <w:adjustRightInd w:val="0"/>
        <w:snapToGrid w:val="0"/>
        <w:spacing w:before="168" w:line="288" w:lineRule="auto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/>
          <w:color w:val="414141"/>
          <w:sz w:val="22"/>
        </w:rPr>
        <w:t>姓名：</w:t>
      </w:r>
      <w:r>
        <w:rPr>
          <w:rFonts w:ascii="微软雅黑" w:eastAsia="微软雅黑" w:hAnsi="微软雅黑" w:hint="eastAsia"/>
          <w:bCs/>
          <w:color w:val="414141"/>
          <w:sz w:val="22"/>
        </w:rPr>
        <w:t>李智恩</w:t>
      </w:r>
      <w:r>
        <w:rPr>
          <w:rFonts w:ascii="微软雅黑" w:eastAsia="微软雅黑" w:hAnsi="微软雅黑"/>
          <w:bCs/>
          <w:color w:val="414141"/>
          <w:sz w:val="22"/>
        </w:rPr>
        <w:t xml:space="preserve">                     </w:t>
      </w:r>
      <w:r>
        <w:rPr>
          <w:rFonts w:ascii="微软雅黑" w:eastAsia="微软雅黑" w:hAnsi="微软雅黑" w:hint="eastAsia"/>
          <w:b/>
          <w:color w:val="414141"/>
          <w:sz w:val="22"/>
        </w:rPr>
        <w:t>出生年月：</w:t>
      </w:r>
      <w:r>
        <w:rPr>
          <w:rFonts w:ascii="微软雅黑" w:eastAsia="微软雅黑" w:hAnsi="微软雅黑" w:hint="eastAsia"/>
          <w:bCs/>
          <w:color w:val="414141"/>
          <w:sz w:val="22"/>
        </w:rPr>
        <w:t>1996.06</w:t>
      </w:r>
    </w:p>
    <w:p w14:paraId="46D3692F">
      <w:pPr>
        <w:adjustRightInd w:val="0"/>
        <w:snapToGrid w:val="0"/>
        <w:spacing w:line="288" w:lineRule="auto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/>
          <w:color w:val="414141"/>
          <w:sz w:val="22"/>
        </w:rPr>
        <w:t>民族：</w:t>
      </w:r>
      <w:r>
        <w:rPr>
          <w:rFonts w:ascii="微软雅黑" w:eastAsia="微软雅黑" w:hAnsi="微软雅黑" w:hint="eastAsia"/>
          <w:bCs/>
          <w:color w:val="414141"/>
          <w:sz w:val="22"/>
        </w:rPr>
        <w:t>汉</w:t>
      </w:r>
      <w:r>
        <w:rPr>
          <w:rFonts w:ascii="微软雅黑" w:eastAsia="微软雅黑" w:hAnsi="微软雅黑"/>
          <w:bCs/>
          <w:color w:val="414141"/>
          <w:sz w:val="22"/>
        </w:rPr>
        <w:t xml:space="preserve">                         </w:t>
      </w:r>
      <w:r>
        <w:rPr>
          <w:rFonts w:ascii="微软雅黑" w:eastAsia="微软雅黑" w:hAnsi="微软雅黑" w:hint="eastAsia"/>
          <w:b/>
          <w:color w:val="414141"/>
          <w:sz w:val="22"/>
        </w:rPr>
        <w:t>毕业院校：</w:t>
      </w:r>
      <w:r>
        <w:rPr>
          <w:rFonts w:ascii="微软雅黑" w:eastAsia="微软雅黑" w:hAnsi="微软雅黑" w:hint="eastAsia"/>
          <w:bCs/>
          <w:color w:val="414141"/>
          <w:sz w:val="22"/>
          <w:lang w:val="en-US" w:eastAsia="zh-CN"/>
        </w:rPr>
        <w:t>XX</w:t>
      </w:r>
      <w:r>
        <w:rPr>
          <w:rFonts w:ascii="微软雅黑" w:eastAsia="微软雅黑" w:hAnsi="微软雅黑" w:hint="eastAsia"/>
          <w:bCs/>
          <w:color w:val="414141"/>
          <w:sz w:val="22"/>
        </w:rPr>
        <w:t>大学</w:t>
      </w:r>
    </w:p>
    <w:p w14:paraId="0FA11E82">
      <w:pPr>
        <w:adjustRightInd w:val="0"/>
        <w:snapToGrid w:val="0"/>
        <w:spacing w:line="288" w:lineRule="auto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/>
          <w:color w:val="414141"/>
          <w:sz w:val="22"/>
        </w:rPr>
        <w:t>学历：</w:t>
      </w:r>
      <w:r>
        <w:rPr>
          <w:rFonts w:ascii="微软雅黑" w:eastAsia="微软雅黑" w:hAnsi="微软雅黑" w:hint="eastAsia"/>
          <w:bCs/>
          <w:color w:val="414141"/>
          <w:sz w:val="22"/>
        </w:rPr>
        <w:t>本科</w:t>
      </w:r>
      <w:r>
        <w:rPr>
          <w:rFonts w:ascii="微软雅黑" w:eastAsia="微软雅黑" w:hAnsi="微软雅黑"/>
          <w:bCs/>
          <w:color w:val="414141"/>
          <w:sz w:val="22"/>
        </w:rPr>
        <w:t xml:space="preserve">                       </w:t>
      </w:r>
      <w:r>
        <w:rPr>
          <w:rFonts w:ascii="微软雅黑" w:eastAsia="微软雅黑" w:hAnsi="微软雅黑" w:hint="eastAsia"/>
          <w:b/>
          <w:color w:val="414141"/>
          <w:sz w:val="22"/>
        </w:rPr>
        <w:t>联系电话：</w:t>
      </w:r>
      <w:r>
        <w:rPr>
          <w:rFonts w:ascii="微软雅黑" w:eastAsia="微软雅黑" w:hAnsi="微软雅黑" w:hint="eastAsia"/>
          <w:bCs/>
          <w:color w:val="414141"/>
          <w:sz w:val="22"/>
        </w:rPr>
        <w:t>15800000000</w:t>
      </w:r>
    </w:p>
    <w:p w14:paraId="2BC46550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hint="eastAsia"/>
          <w:b/>
          <w:color w:val="FFFFFF"/>
          <w:sz w:val="32"/>
          <w:szCs w:val="32"/>
          <w:lang w:eastAsia="zh-CN"/>
        </w:rPr>
        <w:sectPr>
          <w:type w:val="continuous"/>
          <w:pgSz w:w="11906" w:h="16838"/>
          <w:pgMar w:top="887" w:right="792" w:bottom="887" w:left="1196" w:header="851" w:footer="992" w:gutter="0"/>
          <w:cols w:num="1" w:space="720"/>
          <w:docGrid w:type="lines" w:linePitch="312" w:charSpace="0"/>
        </w:sectPr>
      </w:pPr>
      <w:r>
        <w:rPr>
          <w:rFonts w:ascii="微软雅黑" w:eastAsia="微软雅黑" w:hAnsi="微软雅黑" w:hint="eastAsia"/>
          <w:b/>
          <w:color w:val="414141"/>
          <w:sz w:val="22"/>
        </w:rPr>
        <w:t>现居：</w:t>
      </w:r>
      <w:r>
        <w:rPr>
          <w:rFonts w:ascii="微软雅黑" w:eastAsia="微软雅黑" w:hAnsi="微软雅黑" w:hint="eastAsia"/>
          <w:bCs/>
          <w:color w:val="414141"/>
          <w:sz w:val="22"/>
        </w:rPr>
        <w:t>广东广州</w:t>
      </w:r>
      <w:r>
        <w:rPr>
          <w:rFonts w:ascii="微软雅黑" w:eastAsia="微软雅黑" w:hAnsi="微软雅黑"/>
          <w:bCs/>
          <w:color w:val="414141"/>
          <w:sz w:val="22"/>
        </w:rPr>
        <w:t xml:space="preserve">                   </w:t>
      </w:r>
      <w:r>
        <w:rPr>
          <w:rFonts w:ascii="微软雅黑" w:eastAsia="微软雅黑" w:hAnsi="微软雅黑" w:hint="eastAsia"/>
          <w:b/>
          <w:color w:val="414141"/>
          <w:sz w:val="22"/>
        </w:rPr>
        <w:t>电子邮箱：</w:t>
      </w:r>
      <w:r>
        <w:rPr>
          <w:rFonts w:ascii="微软雅黑" w:eastAsia="微软雅黑" w:hAnsi="微软雅黑" w:hint="eastAsia"/>
          <w:bCs/>
          <w:color w:val="414141"/>
          <w:sz w:val="22"/>
        </w:rPr>
        <w:t>ABC@126.com</w:t>
      </w:r>
      <w:r>
        <w:rPr>
          <w:rFonts w:ascii="微软雅黑" w:eastAsia="微软雅黑" w:hAnsi="微软雅黑" w:hint="eastAsia"/>
          <w:b/>
          <w:color w:val="FFFFFF"/>
          <w:sz w:val="32"/>
          <w:szCs w:val="32"/>
          <w:lang w:eastAsia="zh-CN"/>
        </w:rPr>
        <w:tab/>
      </w:r>
    </w:p>
    <w:p w14:paraId="19BF56DF">
      <w:pPr>
        <w:spacing w:before="234"/>
        <w:jc w:val="left"/>
        <w:outlineLvl w:val="0"/>
        <w:rPr>
          <w:rFonts w:ascii="微软雅黑" w:eastAsia="微软雅黑" w:hAnsi="微软雅黑" w:hint="eastAsia"/>
          <w:b/>
          <w:color w:val="FFFFFF"/>
          <w:sz w:val="32"/>
          <w:szCs w:val="32"/>
        </w:rPr>
      </w:pP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haracter">
                  <wp:posOffset>-462915</wp:posOffset>
                </wp:positionH>
                <wp:positionV relativeFrom="paragraph">
                  <wp:posOffset>240030</wp:posOffset>
                </wp:positionV>
                <wp:extent cx="192405" cy="192405"/>
                <wp:effectExtent l="0" t="0" r="0" b="0"/>
                <wp:wrapNone/>
                <wp:docPr id="195" name="Freeform 144_637940216400978745_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92405" cy="19240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rect l="0" t="0" r="0" b="0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_637940216400978745_13" o:spid="_x0000_s1032" style="width:15.15pt;height:15.15pt;margin-top:18.9pt;margin-left:-36.45pt;mso-height-relative:page;mso-position-horizontal-relative:char;mso-width-relative:page;position:absolute;z-index:25169510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 textboxrect="0,0,150,150"/>
                <o:lock v:ext="edit" aspectratio="t"/>
                <v:textbox>
                  <w:txbxContent>
                    <w:p w14:paraId="1570C4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haracter">
                  <wp:posOffset>-530225</wp:posOffset>
                </wp:positionH>
                <wp:positionV relativeFrom="paragraph">
                  <wp:posOffset>189865</wp:posOffset>
                </wp:positionV>
                <wp:extent cx="1525905" cy="292100"/>
                <wp:effectExtent l="0" t="0" r="17145" b="12700"/>
                <wp:wrapNone/>
                <wp:docPr id="7" name="五边形 7_637940216399413599_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5905" cy="292100"/>
                        </a:xfrm>
                        <a:prstGeom prst="homePlate">
                          <a:avLst/>
                        </a:prstGeom>
                        <a:solidFill>
                          <a:srgbClr val="8AAEC2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五边形 7_637940216399413599_9" o:spid="_x0000_s1033" type="#_x0000_t15" style="width:120.15pt;height:23pt;margin-top:14.95pt;margin-left:-41.75pt;mso-height-relative:page;mso-position-horizontal-relative:char;mso-width-relative:page;position:absolute;v-text-anchor:middle;z-index:-251629568" coordsize="21600,21600" adj="19533" filled="t" fillcolor="#8aaec2" stroked="f" strokeweight="2pt"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hint="eastAsia"/>
          <w:b/>
          <w:color w:val="FFFFFF"/>
          <w:sz w:val="32"/>
          <w:szCs w:val="32"/>
        </w:rPr>
        <w:t>求职意向</w:t>
      </w:r>
      <w:r>
        <w:rPr>
          <w:rFonts w:ascii="微软雅黑" w:eastAsia="微软雅黑" w:hAnsi="微软雅黑" w:hint="eastAsia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haracter">
                  <wp:posOffset>259715</wp:posOffset>
                </wp:positionH>
                <wp:positionV relativeFrom="paragraph">
                  <wp:posOffset>347345</wp:posOffset>
                </wp:positionV>
                <wp:extent cx="5400040" cy="0"/>
                <wp:effectExtent l="0" t="0" r="0" b="0"/>
                <wp:wrapNone/>
                <wp:docPr id="193" name="Straight Connector 193_637940216397365359_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_637940216397365359_3" o:spid="_x0000_s1034" style="mso-height-relative:page;mso-position-horizontal-relative:char;mso-width-relative:page;position:absolute;z-index:-251619328" from="20.45pt,27.35pt" to="445.65pt,27.35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</w:p>
    <w:p w14:paraId="721A8DA0">
      <w:pPr>
        <w:adjustRightInd w:val="0"/>
        <w:snapToGrid w:val="0"/>
        <w:spacing w:before="34" w:line="288" w:lineRule="auto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/>
          <w:color w:val="414141"/>
          <w:sz w:val="22"/>
        </w:rPr>
        <w:t>期望职业：</w:t>
      </w:r>
      <w:r>
        <w:rPr>
          <w:rFonts w:ascii="微软雅黑" w:eastAsia="微软雅黑" w:hAnsi="微软雅黑" w:hint="eastAsia"/>
          <w:bCs/>
          <w:color w:val="414141"/>
          <w:sz w:val="22"/>
        </w:rPr>
        <w:t xml:space="preserve">金融业                  </w:t>
      </w:r>
      <w:r>
        <w:rPr>
          <w:rFonts w:ascii="微软雅黑" w:eastAsia="微软雅黑" w:hAnsi="微软雅黑" w:hint="eastAsia"/>
          <w:b/>
          <w:color w:val="414141"/>
          <w:sz w:val="22"/>
        </w:rPr>
        <w:t>期望职位：</w:t>
      </w:r>
      <w:r>
        <w:rPr>
          <w:rFonts w:ascii="微软雅黑" w:eastAsia="微软雅黑" w:hAnsi="微软雅黑" w:hint="eastAsia"/>
          <w:bCs/>
          <w:color w:val="414141"/>
          <w:sz w:val="22"/>
        </w:rPr>
        <w:t xml:space="preserve">银行柜员                    </w:t>
      </w:r>
      <w:r>
        <w:rPr>
          <w:rFonts w:ascii="微软雅黑" w:eastAsia="微软雅黑" w:hAnsi="微软雅黑" w:hint="eastAsia"/>
          <w:b/>
          <w:color w:val="414141"/>
          <w:sz w:val="22"/>
        </w:rPr>
        <w:t>期望薪酬：</w:t>
      </w:r>
      <w:r>
        <w:rPr>
          <w:rFonts w:ascii="微软雅黑" w:eastAsia="微软雅黑" w:hAnsi="微软雅黑" w:hint="eastAsia"/>
          <w:bCs/>
          <w:color w:val="414141"/>
          <w:sz w:val="22"/>
        </w:rPr>
        <w:t>6K-8K</w:t>
      </w:r>
    </w:p>
    <w:p w14:paraId="17004C9F">
      <w:pPr>
        <w:spacing w:before="234"/>
        <w:jc w:val="left"/>
        <w:rPr>
          <w:rFonts w:ascii="微软雅黑" w:eastAsia="微软雅黑" w:hAnsi="微软雅黑"/>
          <w:b/>
          <w:color w:val="FFFFFF"/>
          <w:sz w:val="32"/>
          <w:szCs w:val="32"/>
        </w:rPr>
        <w:sectPr>
          <w:type w:val="continuous"/>
          <w:pgSz w:w="11906" w:h="16838"/>
          <w:pgMar w:top="887" w:right="792" w:bottom="887" w:left="1196" w:header="851" w:footer="992" w:gutter="0"/>
          <w:cols w:num="1" w:space="720"/>
          <w:docGrid w:type="lines" w:linePitch="312" w:charSpace="0"/>
        </w:sectPr>
      </w:pPr>
    </w:p>
    <w:p w14:paraId="4C16FC4F">
      <w:pPr>
        <w:spacing w:before="234"/>
        <w:jc w:val="left"/>
        <w:outlineLvl w:val="0"/>
        <w:rPr>
          <w:rFonts w:ascii="微软雅黑" w:eastAsia="微软雅黑" w:hAnsi="微软雅黑"/>
          <w:b/>
          <w:color w:val="FFFFFF"/>
          <w:sz w:val="32"/>
          <w:szCs w:val="32"/>
        </w:rPr>
      </w:pP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haracter">
                  <wp:posOffset>-460375</wp:posOffset>
                </wp:positionH>
                <wp:positionV relativeFrom="paragraph">
                  <wp:posOffset>265430</wp:posOffset>
                </wp:positionV>
                <wp:extent cx="237490" cy="168275"/>
                <wp:effectExtent l="0" t="0" r="0" b="3175"/>
                <wp:wrapNone/>
                <wp:docPr id="200" name="Freeform 140_637940216399708734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37490" cy="168275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rect l="0" t="0" r="0" b="0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_637940216399708734_10" o:spid="_x0000_s1035" style="width:18.7pt;height:13.25pt;margin-top:20.9pt;margin-left:-36.25pt;mso-height-relative:page;mso-position-horizontal-relative:char;mso-width-relative:page;position:absolute;z-index:251688960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haracter">
                  <wp:posOffset>-504190</wp:posOffset>
                </wp:positionH>
                <wp:positionV relativeFrom="paragraph">
                  <wp:posOffset>206375</wp:posOffset>
                </wp:positionV>
                <wp:extent cx="1591945" cy="292100"/>
                <wp:effectExtent l="0" t="0" r="8255" b="0"/>
                <wp:wrapNone/>
                <wp:docPr id="8" name="五边形 8_637940216398340827_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1945" cy="292100"/>
                        </a:xfrm>
                        <a:prstGeom prst="homePlate">
                          <a:avLst/>
                        </a:prstGeom>
                        <a:solidFill>
                          <a:srgbClr val="8AAEC2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五边形 8_637940216398340827_6" o:spid="_x0000_s1036" type="#_x0000_t15" style="width:125.35pt;height:23pt;margin-top:16.25pt;margin-left:-39.7pt;mso-height-relative:page;mso-position-horizontal-relative:char;mso-width-relative:page;position:absolute;v-text-anchor:middle;z-index:-251641856" coordsize="21600,21600" adj="19619" filled="t" fillcolor="#8aaec2" stroked="f" strokeweight="2pt"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haracter">
                  <wp:posOffset>920115</wp:posOffset>
                </wp:positionH>
                <wp:positionV relativeFrom="paragraph">
                  <wp:posOffset>334010</wp:posOffset>
                </wp:positionV>
                <wp:extent cx="5400040" cy="0"/>
                <wp:effectExtent l="0" t="0" r="0" b="0"/>
                <wp:wrapNone/>
                <wp:docPr id="197" name="Straight Connector 197_637940216397069866_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_637940216397069866_2" o:spid="_x0000_s1037" style="mso-height-relative:page;mso-position-horizontal-relative:char;mso-width-relative:page;position:absolute;z-index:-251631616" from="72.45pt,26.3pt" to="497.65pt,26.3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hint="eastAsia"/>
          <w:b/>
          <w:color w:val="FFFFFF"/>
          <w:sz w:val="32"/>
          <w:szCs w:val="32"/>
        </w:rPr>
        <w:t>教育背景</w:t>
      </w:r>
    </w:p>
    <w:p w14:paraId="7F220A3C">
      <w:pPr>
        <w:pStyle w:val="Yoo2"/>
      </w:pPr>
      <w:r>
        <w:rPr>
          <w:rFonts w:hint="eastAsia"/>
        </w:rPr>
        <w:t xml:space="preserve">2016.09-2020.06                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大学                  金融投资              大学本科</w:t>
      </w:r>
    </w:p>
    <w:p w14:paraId="6AA529FE">
      <w:pPr>
        <w:adjustRightInd w:val="0"/>
        <w:snapToGrid w:val="0"/>
        <w:spacing w:before="201" w:line="288" w:lineRule="auto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/>
          <w:color w:val="414141"/>
          <w:sz w:val="22"/>
        </w:rPr>
        <w:t>主修课程：</w:t>
      </w:r>
      <w:r>
        <w:rPr>
          <w:rFonts w:ascii="微软雅黑" w:eastAsia="微软雅黑" w:hAnsi="微软雅黑" w:hint="eastAsia"/>
          <w:bCs/>
          <w:color w:val="414141"/>
          <w:sz w:val="22"/>
        </w:rPr>
        <w:t>政治经济学、西方经济学、计量经济学、货币银行学、财政学、会计学、投资学、国际投资、跨国公司经营与案例分析、公共投资学、创业投资、投资项目评估、证券投资学、投资基金管理。</w:t>
      </w:r>
    </w:p>
    <w:p w14:paraId="24946B60">
      <w:pPr>
        <w:spacing w:before="201"/>
        <w:jc w:val="left"/>
        <w:rPr>
          <w:rFonts w:ascii="微软雅黑" w:eastAsia="微软雅黑" w:hAnsi="微软雅黑"/>
          <w:b/>
          <w:color w:val="FFFFFF"/>
          <w:sz w:val="32"/>
          <w:szCs w:val="32"/>
        </w:rPr>
        <w:sectPr>
          <w:type w:val="continuous"/>
          <w:pgSz w:w="11906" w:h="16838"/>
          <w:pgMar w:top="887" w:right="792" w:bottom="887" w:left="1196" w:header="851" w:footer="992" w:gutter="0"/>
          <w:cols w:num="1" w:space="720"/>
          <w:docGrid w:type="lines" w:linePitch="312" w:charSpace="0"/>
        </w:sectPr>
      </w:pPr>
    </w:p>
    <w:p w14:paraId="4C20744A">
      <w:pPr>
        <w:spacing w:before="201"/>
        <w:jc w:val="left"/>
        <w:outlineLvl w:val="0"/>
        <w:rPr>
          <w:rFonts w:ascii="微软雅黑" w:eastAsia="微软雅黑" w:hAnsi="微软雅黑"/>
          <w:b/>
          <w:color w:val="FFFFFF"/>
          <w:sz w:val="32"/>
          <w:szCs w:val="32"/>
        </w:rPr>
      </w:pP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haracter">
                  <wp:posOffset>-440055</wp:posOffset>
                </wp:positionH>
                <wp:positionV relativeFrom="paragraph">
                  <wp:posOffset>252730</wp:posOffset>
                </wp:positionV>
                <wp:extent cx="153670" cy="165735"/>
                <wp:effectExtent l="0" t="0" r="0" b="5715"/>
                <wp:wrapNone/>
                <wp:docPr id="206" name="任意多边形 206_637940216399024730_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3670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rect l="0" t="0" r="0" b="0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6_637940216399024730_8" o:spid="_x0000_s1038" style="width:12.1pt;height:13.05pt;margin-top:19.9pt;margin-left:-34.65pt;mso-height-relative:page;mso-position-horizontal-relative:char;mso-width-relative:page;position:absolute;z-index:25167872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haracter">
                  <wp:posOffset>-504190</wp:posOffset>
                </wp:positionH>
                <wp:positionV relativeFrom="paragraph">
                  <wp:posOffset>187960</wp:posOffset>
                </wp:positionV>
                <wp:extent cx="1591945" cy="292100"/>
                <wp:effectExtent l="0" t="0" r="8255" b="0"/>
                <wp:wrapNone/>
                <wp:docPr id="9" name="五边形 9_637940216397947246_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1945" cy="292100"/>
                        </a:xfrm>
                        <a:prstGeom prst="homePlate">
                          <a:avLst/>
                        </a:prstGeom>
                        <a:solidFill>
                          <a:srgbClr val="8AAEC2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五边形 9_637940216397947246_5" o:spid="_x0000_s1039" type="#_x0000_t15" style="width:125.35pt;height:23pt;margin-top:14.8pt;margin-left:-39.7pt;mso-height-relative:page;mso-position-horizontal-relative:char;mso-width-relative:page;position:absolute;v-text-anchor:middle;z-index:-251643904" coordsize="21600,21600" adj="19619" filled="t" fillcolor="#8aaec2" stroked="f" strokeweight="2pt"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haracter">
                  <wp:posOffset>899160</wp:posOffset>
                </wp:positionH>
                <wp:positionV relativeFrom="paragraph">
                  <wp:posOffset>337185</wp:posOffset>
                </wp:positionV>
                <wp:extent cx="5400040" cy="0"/>
                <wp:effectExtent l="0" t="0" r="0" b="0"/>
                <wp:wrapNone/>
                <wp:docPr id="203" name="Straight Connector 203_637940216396680422_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3_637940216396680422_1" o:spid="_x0000_s1040" style="mso-height-relative:page;mso-position-horizontal-relative:char;mso-width-relative:page;position:absolute;z-index:-251633664" from="70.8pt,26.55pt" to="496pt,26.55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hint="eastAsia"/>
          <w:b/>
          <w:color w:val="FFFFFF"/>
          <w:sz w:val="32"/>
          <w:szCs w:val="32"/>
        </w:rPr>
        <w:t>实习经历</w:t>
      </w:r>
    </w:p>
    <w:p w14:paraId="7AA6D115">
      <w:pPr>
        <w:jc w:val="left"/>
        <w:outlineLvl w:val="1"/>
        <w:rPr>
          <w:rFonts w:ascii="微软雅黑" w:eastAsia="微软雅黑" w:hAnsi="微软雅黑" w:cs="微软雅黑"/>
          <w:b/>
          <w:color w:val="414141"/>
          <w:sz w:val="22"/>
        </w:rPr>
      </w:pPr>
      <w:r>
        <w:rPr>
          <w:rFonts w:ascii="微软雅黑" w:eastAsia="微软雅黑" w:hAnsi="微软雅黑" w:cs="微软雅黑" w:hint="eastAsia"/>
          <w:b/>
          <w:color w:val="414141"/>
          <w:sz w:val="22"/>
        </w:rPr>
        <w:t xml:space="preserve">2019.09-至今                    XXXXX银行                                    银行柜员            </w:t>
      </w:r>
    </w:p>
    <w:p w14:paraId="0051C609">
      <w:pPr>
        <w:adjustRightInd w:val="0"/>
        <w:snapToGrid w:val="0"/>
        <w:spacing w:before="33" w:line="288" w:lineRule="auto"/>
        <w:jc w:val="left"/>
        <w:rPr>
          <w:rFonts w:ascii="微软雅黑" w:eastAsia="微软雅黑" w:hAnsi="微软雅黑" w:cs="微软雅黑"/>
          <w:b/>
          <w:color w:val="414141"/>
          <w:sz w:val="22"/>
        </w:rPr>
      </w:pPr>
      <w:r>
        <w:rPr>
          <w:rFonts w:ascii="微软雅黑" w:eastAsia="微软雅黑" w:hAnsi="微软雅黑" w:cs="微软雅黑" w:hint="eastAsia"/>
          <w:b/>
          <w:color w:val="414141"/>
          <w:sz w:val="22"/>
        </w:rPr>
        <w:t>工作内容：</w:t>
      </w:r>
    </w:p>
    <w:p w14:paraId="72655651">
      <w:pPr>
        <w:numPr>
          <w:ilvl w:val="0"/>
          <w:numId w:val="1"/>
        </w:numPr>
        <w:adjustRightInd w:val="0"/>
        <w:snapToGrid w:val="0"/>
        <w:spacing w:line="276" w:lineRule="exact"/>
        <w:jc w:val="left"/>
        <w:rPr>
          <w:rFonts w:ascii="微软雅黑" w:eastAsia="微软雅黑" w:hAnsi="微软雅黑" w:cs="微软雅黑"/>
          <w:bCs/>
          <w:color w:val="414141"/>
          <w:sz w:val="22"/>
        </w:rPr>
      </w:pPr>
      <w:r>
        <w:rPr>
          <w:rFonts w:ascii="微软雅黑" w:eastAsia="微软雅黑" w:hAnsi="微软雅黑" w:cs="微软雅黑" w:hint="eastAsia"/>
          <w:bCs/>
          <w:color w:val="414141"/>
          <w:sz w:val="22"/>
        </w:rPr>
        <w:t>负责办理客户账户开立、收付现金、转账、回单打印等柜面对外业务；</w:t>
      </w:r>
    </w:p>
    <w:p w14:paraId="0D24A437">
      <w:pPr>
        <w:numPr>
          <w:ilvl w:val="0"/>
          <w:numId w:val="1"/>
        </w:numPr>
        <w:adjustRightInd w:val="0"/>
        <w:snapToGrid w:val="0"/>
        <w:spacing w:before="168" w:line="288" w:lineRule="auto"/>
        <w:jc w:val="left"/>
        <w:rPr>
          <w:rFonts w:ascii="微软雅黑" w:eastAsia="微软雅黑" w:hAnsi="微软雅黑" w:cs="微软雅黑"/>
          <w:bCs/>
          <w:color w:val="414141"/>
          <w:sz w:val="22"/>
        </w:rPr>
      </w:pPr>
      <w:r>
        <w:rPr>
          <w:rFonts w:ascii="微软雅黑" w:eastAsia="微软雅黑" w:hAnsi="微软雅黑" w:cs="微软雅黑" w:hint="eastAsia"/>
          <w:bCs/>
          <w:color w:val="414141"/>
          <w:sz w:val="22"/>
        </w:rPr>
        <w:t>负责个人日终轧帐相关业务，按要求整理业务传票及编制相关报表；</w:t>
      </w:r>
    </w:p>
    <w:p w14:paraId="3D7FB2B2">
      <w:pPr>
        <w:numPr>
          <w:ilvl w:val="0"/>
          <w:numId w:val="1"/>
        </w:numPr>
        <w:adjustRightInd w:val="0"/>
        <w:snapToGrid w:val="0"/>
        <w:spacing w:line="274" w:lineRule="exact"/>
        <w:jc w:val="left"/>
        <w:rPr>
          <w:rFonts w:ascii="微软雅黑" w:eastAsia="微软雅黑" w:hAnsi="微软雅黑" w:cs="微软雅黑"/>
          <w:bCs/>
          <w:color w:val="414141"/>
          <w:sz w:val="22"/>
        </w:rPr>
      </w:pPr>
      <w:r>
        <w:rPr>
          <w:rFonts w:ascii="微软雅黑" w:eastAsia="微软雅黑" w:hAnsi="微软雅黑" w:cs="微软雅黑" w:hint="eastAsia"/>
          <w:bCs/>
          <w:color w:val="414141"/>
          <w:sz w:val="22"/>
        </w:rPr>
        <w:t>按负责掌管现金箱包、保险柜等的钥匙，履行管库职责。</w:t>
      </w:r>
    </w:p>
    <w:p w14:paraId="602EE2E7">
      <w:pPr>
        <w:spacing w:before="168"/>
        <w:jc w:val="left"/>
        <w:outlineLvl w:val="1"/>
        <w:rPr>
          <w:rFonts w:ascii="微软雅黑" w:eastAsia="微软雅黑" w:hAnsi="微软雅黑" w:cs="微软雅黑"/>
          <w:b/>
          <w:color w:val="414141"/>
          <w:sz w:val="22"/>
        </w:rPr>
      </w:pPr>
      <w:r>
        <w:rPr>
          <w:rFonts w:ascii="微软雅黑" w:eastAsia="微软雅黑" w:hAnsi="微软雅黑" w:cs="微软雅黑" w:hint="eastAsia"/>
          <w:b/>
          <w:color w:val="414141"/>
          <w:sz w:val="22"/>
        </w:rPr>
        <w:t xml:space="preserve">2018.09-2019.6                  XXXXX银行                         营业部柜员（实习 ）           </w:t>
      </w:r>
    </w:p>
    <w:p w14:paraId="0E6BFCEB">
      <w:pPr>
        <w:adjustRightInd w:val="0"/>
        <w:snapToGrid w:val="0"/>
        <w:spacing w:line="274" w:lineRule="exact"/>
        <w:jc w:val="left"/>
        <w:rPr>
          <w:rFonts w:ascii="微软雅黑" w:eastAsia="微软雅黑" w:hAnsi="微软雅黑" w:cs="微软雅黑"/>
          <w:b/>
          <w:color w:val="414141"/>
          <w:sz w:val="22"/>
        </w:rPr>
      </w:pPr>
      <w:r>
        <w:rPr>
          <w:rFonts w:ascii="微软雅黑" w:eastAsia="微软雅黑" w:hAnsi="微软雅黑" w:cs="微软雅黑" w:hint="eastAsia"/>
          <w:b/>
          <w:color w:val="414141"/>
          <w:sz w:val="22"/>
        </w:rPr>
        <w:t>工作内容：</w:t>
      </w:r>
    </w:p>
    <w:p w14:paraId="12ADBE8C">
      <w:pPr>
        <w:numPr>
          <w:ilvl w:val="0"/>
          <w:numId w:val="2"/>
        </w:numPr>
        <w:adjustRightInd w:val="0"/>
        <w:snapToGrid w:val="0"/>
        <w:spacing w:before="167" w:line="288" w:lineRule="auto"/>
        <w:jc w:val="left"/>
        <w:rPr>
          <w:rFonts w:ascii="微软雅黑" w:eastAsia="微软雅黑" w:hAnsi="微软雅黑" w:cs="微软雅黑"/>
          <w:bCs/>
          <w:color w:val="414141"/>
          <w:sz w:val="22"/>
        </w:rPr>
      </w:pPr>
      <w:r>
        <w:rPr>
          <w:rFonts w:ascii="微软雅黑" w:eastAsia="微软雅黑" w:hAnsi="微软雅黑" w:cs="微软雅黑" w:hint="eastAsia"/>
          <w:bCs/>
          <w:color w:val="414141"/>
          <w:sz w:val="22"/>
        </w:rPr>
        <w:t>负责外币及人民币的柜台业务，包括本外币存款、取款、转帐、会计核算、银证业务等；</w:t>
      </w:r>
    </w:p>
    <w:p w14:paraId="6F788612">
      <w:pPr>
        <w:numPr>
          <w:ilvl w:val="0"/>
          <w:numId w:val="2"/>
        </w:numPr>
        <w:adjustRightInd w:val="0"/>
        <w:snapToGrid w:val="0"/>
        <w:spacing w:line="288" w:lineRule="auto"/>
        <w:jc w:val="left"/>
        <w:rPr>
          <w:rFonts w:ascii="微软雅黑" w:eastAsia="微软雅黑" w:hAnsi="微软雅黑" w:cs="微软雅黑"/>
          <w:bCs/>
          <w:color w:val="414141"/>
          <w:sz w:val="22"/>
        </w:rPr>
      </w:pPr>
      <w:r>
        <w:rPr>
          <w:rFonts w:ascii="微软雅黑" w:eastAsia="微软雅黑" w:hAnsi="微软雅黑" w:cs="微软雅黑" w:hint="eastAsia"/>
          <w:bCs/>
          <w:color w:val="414141"/>
          <w:sz w:val="22"/>
        </w:rPr>
        <w:t>做好各类帐户的开立和维护等管理工作，确保帐户资料准确、完整；</w:t>
      </w:r>
    </w:p>
    <w:p w14:paraId="6A455AF2">
      <w:pPr>
        <w:adjustRightInd w:val="0"/>
        <w:snapToGrid w:val="0"/>
        <w:spacing w:line="288" w:lineRule="auto"/>
        <w:jc w:val="left"/>
        <w:rPr>
          <w:rFonts w:ascii="微软雅黑" w:eastAsia="微软雅黑" w:hAnsi="微软雅黑" w:cs="微软雅黑"/>
          <w:bCs/>
          <w:color w:val="414141"/>
          <w:sz w:val="22"/>
        </w:rPr>
      </w:pP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haracter">
                  <wp:posOffset>-450215</wp:posOffset>
                </wp:positionH>
                <wp:positionV relativeFrom="paragraph">
                  <wp:posOffset>410845</wp:posOffset>
                </wp:positionV>
                <wp:extent cx="173990" cy="173990"/>
                <wp:effectExtent l="0" t="0" r="0" b="0"/>
                <wp:wrapNone/>
                <wp:docPr id="210" name="任意多边形 210_637940216398729350_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rect l="0" t="0" r="0" b="0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0_637940216398729350_7" o:spid="_x0000_s1041" style="width:13.7pt;height:13.7pt;margin-top:32.35pt;margin-left:-35.45pt;mso-height-relative:page;mso-position-horizontal-relative:char;mso-width-relative:page;position:absolute;z-index:25167667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haracter">
                  <wp:posOffset>-504190</wp:posOffset>
                </wp:positionH>
                <wp:positionV relativeFrom="paragraph">
                  <wp:posOffset>345440</wp:posOffset>
                </wp:positionV>
                <wp:extent cx="1591945" cy="292100"/>
                <wp:effectExtent l="0" t="0" r="8255" b="0"/>
                <wp:wrapNone/>
                <wp:docPr id="10" name="五边形 10_637940216397656327_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1945" cy="292100"/>
                        </a:xfrm>
                        <a:prstGeom prst="homePlate">
                          <a:avLst/>
                        </a:prstGeom>
                        <a:solidFill>
                          <a:srgbClr val="8AAEC2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五边形 10_637940216397656327_4" o:spid="_x0000_s1042" type="#_x0000_t15" style="width:125.35pt;height:23pt;margin-top:27.2pt;margin-left:-39.7pt;mso-height-relative:page;mso-position-horizontal-relative:char;mso-width-relative:page;position:absolute;v-text-anchor:middle;z-index:-251645952" coordsize="21600,21600" adj="19619" filled="t" fillcolor="#8aaec2" stroked="f" strokeweight="2pt">
                <o:lock v:ext="edit" aspectratio="f"/>
              </v:shape>
            </w:pict>
          </mc:Fallback>
        </mc:AlternateContent>
      </w:r>
    </w:p>
    <w:p w14:paraId="6B139CC2">
      <w:pPr>
        <w:spacing w:before="34"/>
        <w:jc w:val="left"/>
        <w:rPr>
          <w:rFonts w:ascii="微软雅黑" w:eastAsia="微软雅黑" w:hAnsi="微软雅黑"/>
          <w:b/>
          <w:color w:val="FFFFFF"/>
          <w:sz w:val="32"/>
          <w:szCs w:val="32"/>
        </w:rPr>
        <w:sectPr>
          <w:type w:val="continuous"/>
          <w:pgSz w:w="11906" w:h="16838"/>
          <w:pgMar w:top="887" w:right="792" w:bottom="887" w:left="1196" w:header="851" w:footer="992" w:gutter="0"/>
          <w:cols w:num="1" w:space="720"/>
          <w:docGrid w:type="lines" w:linePitch="312" w:charSpace="0"/>
        </w:sectPr>
      </w:pPr>
    </w:p>
    <w:p w14:paraId="719C8425">
      <w:pPr>
        <w:spacing w:before="34"/>
        <w:jc w:val="left"/>
        <w:outlineLvl w:val="0"/>
        <w:rPr>
          <w:rFonts w:ascii="微软雅黑" w:eastAsia="微软雅黑" w:hAnsi="微软雅黑"/>
          <w:b/>
          <w:color w:val="FFFFFF"/>
          <w:sz w:val="32"/>
          <w:szCs w:val="32"/>
        </w:rPr>
      </w:pPr>
      <w:r>
        <w:rPr>
          <w:rFonts w:ascii="微软雅黑" w:eastAsia="微软雅黑" w:hAnsi="微软雅黑"/>
          <w:b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haracter">
                  <wp:posOffset>941705</wp:posOffset>
                </wp:positionH>
                <wp:positionV relativeFrom="paragraph">
                  <wp:posOffset>207010</wp:posOffset>
                </wp:positionV>
                <wp:extent cx="5400040" cy="0"/>
                <wp:effectExtent l="0" t="0" r="0" b="0"/>
                <wp:wrapNone/>
                <wp:docPr id="208" name="Straight Connector 208_637940216396094486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_637940216396094486_0" o:spid="_x0000_s1043" style="mso-height-relative:page;mso-position-horizontal-relative:char;mso-width-relative:page;position:absolute;z-index:-251635712" from="74.15pt,16.3pt" to="499.35pt,16.3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hint="eastAsia"/>
          <w:b/>
          <w:color w:val="FFFFFF"/>
          <w:sz w:val="32"/>
          <w:szCs w:val="32"/>
        </w:rPr>
        <w:t>自我评价</w:t>
      </w:r>
    </w:p>
    <w:p w14:paraId="425C52B1">
      <w:pPr>
        <w:numPr>
          <w:ilvl w:val="0"/>
          <w:numId w:val="3"/>
        </w:numPr>
        <w:adjustRightInd w:val="0"/>
        <w:snapToGrid w:val="0"/>
        <w:spacing w:before="100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Cs/>
          <w:color w:val="414141"/>
          <w:sz w:val="22"/>
        </w:rPr>
        <w:t>性格外向、坦诚自信，乐观进取，高度的工作热情；</w:t>
      </w:r>
    </w:p>
    <w:p w14:paraId="72BD4CE8">
      <w:pPr>
        <w:numPr>
          <w:ilvl w:val="0"/>
          <w:numId w:val="3"/>
        </w:numPr>
        <w:adjustRightInd w:val="0"/>
        <w:snapToGrid w:val="0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Cs/>
          <w:color w:val="414141"/>
          <w:sz w:val="22"/>
        </w:rPr>
        <w:t>大学英语四级及以上水平，主课成绩优秀，掌握一定金融、经济或银行业基础知识；</w:t>
      </w:r>
    </w:p>
    <w:p w14:paraId="07AACC50">
      <w:pPr>
        <w:numPr>
          <w:ilvl w:val="0"/>
          <w:numId w:val="3"/>
        </w:numPr>
        <w:adjustRightInd w:val="0"/>
        <w:snapToGrid w:val="0"/>
        <w:spacing w:before="33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Cs/>
          <w:color w:val="414141"/>
          <w:sz w:val="22"/>
        </w:rPr>
        <w:t>品学兼优，政治素质良好，具有较强的学习能力、沟通能力和团队协作精神，有意愿从事专业化、</w:t>
      </w:r>
    </w:p>
    <w:p w14:paraId="095DC292">
      <w:pPr>
        <w:adjustRightInd w:val="0"/>
        <w:snapToGrid w:val="0"/>
        <w:spacing w:line="274" w:lineRule="exact"/>
        <w:ind w:firstLine="220" w:firstLineChars="100"/>
        <w:jc w:val="left"/>
        <w:rPr>
          <w:rFonts w:ascii="微软雅黑" w:eastAsia="微软雅黑" w:hAnsi="微软雅黑"/>
          <w:bCs/>
          <w:color w:val="414141"/>
          <w:sz w:val="22"/>
        </w:rPr>
      </w:pPr>
      <w:r>
        <w:rPr>
          <w:rFonts w:ascii="微软雅黑" w:eastAsia="微软雅黑" w:hAnsi="微软雅黑" w:hint="eastAsia"/>
          <w:bCs/>
          <w:color w:val="414141"/>
          <w:sz w:val="22"/>
        </w:rPr>
        <w:t>节奏快、高要求的客户营销及服务工作，适应能力较强并能承受一定的工作压力。</w:t>
      </w:r>
    </w:p>
    <w:p w14:paraId="1BF211FB">
      <w:pPr>
        <w:adjustRightInd w:val="0"/>
        <w:snapToGrid w:val="0"/>
        <w:spacing w:line="274" w:lineRule="exact"/>
        <w:ind w:firstLine="220" w:firstLineChars="100"/>
        <w:jc w:val="left"/>
        <w:rPr>
          <w:rFonts w:ascii="微软雅黑" w:eastAsia="微软雅黑" w:hAnsi="微软雅黑"/>
          <w:bCs/>
          <w:color w:val="414141"/>
          <w:sz w:val="22"/>
        </w:rPr>
        <w:sectPr>
          <w:type w:val="continuous"/>
          <w:pgSz w:w="11906" w:h="16838"/>
          <w:pgMar w:top="887" w:right="792" w:bottom="887" w:left="1196" w:header="851" w:footer="992" w:gutter="0"/>
          <w:cols w:num="1" w:space="720"/>
          <w:docGrid w:type="lines" w:linePitch="312" w:charSpace="0"/>
        </w:sectPr>
      </w:pPr>
    </w:p>
    <w:p w14:paraId="666DF189">
      <w:pPr>
        <w:adjustRightInd w:val="0"/>
        <w:snapToGrid w:val="0"/>
        <w:spacing w:line="274" w:lineRule="exact"/>
        <w:ind w:firstLine="220" w:firstLineChars="100"/>
        <w:jc w:val="left"/>
        <w:rPr>
          <w:rFonts w:ascii="微软雅黑" w:eastAsia="微软雅黑" w:hAnsi="微软雅黑"/>
          <w:bCs/>
          <w:color w:val="414141"/>
          <w:sz w:val="22"/>
        </w:rPr>
      </w:pPr>
    </w:p>
    <w:sectPr>
      <w:type w:val="continuous"/>
      <w:pgSz w:w="11906" w:h="16838"/>
      <w:pgMar w:top="7797" w:right="1186" w:bottom="7797" w:left="1186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AB2AC4A"/>
    <w:multiLevelType w:val="singleLevel"/>
    <w:tmpl w:val="BAB2AC4A"/>
    <w:lvl w:ilvl="0">
      <w:start w:val="1"/>
      <w:numFmt w:val="decimal"/>
      <w:suff w:val="space"/>
      <w:lvlText w:val="%1."/>
      <w:lvlJc w:val="left"/>
    </w:lvl>
  </w:abstractNum>
  <w:abstractNum w:abstractNumId="1">
    <w:nsid w:val="DA7D30F7"/>
    <w:multiLevelType w:val="singleLevel"/>
    <w:tmpl w:val="DA7D30F7"/>
    <w:lvl w:ilvl="0">
      <w:start w:val="1"/>
      <w:numFmt w:val="decimal"/>
      <w:suff w:val="space"/>
      <w:lvlText w:val="%1."/>
      <w:lvlJc w:val="left"/>
    </w:lvl>
  </w:abstractNum>
  <w:abstractNum w:abstractNumId="2">
    <w:nsid w:val="111AC398"/>
    <w:multiLevelType w:val="singleLevel"/>
    <w:tmpl w:val="111AC398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9361FC"/>
    <w:rsid w:val="0000241B"/>
    <w:rsid w:val="00234E0F"/>
    <w:rsid w:val="006150F6"/>
    <w:rsid w:val="017D2D41"/>
    <w:rsid w:val="09EF1CB1"/>
    <w:rsid w:val="22356944"/>
    <w:rsid w:val="231D2749"/>
    <w:rsid w:val="26D16878"/>
    <w:rsid w:val="287E77CB"/>
    <w:rsid w:val="2D3B42DF"/>
    <w:rsid w:val="2F10313C"/>
    <w:rsid w:val="4614785A"/>
    <w:rsid w:val="4DEC4E86"/>
    <w:rsid w:val="50F1579A"/>
    <w:rsid w:val="56047AF3"/>
    <w:rsid w:val="586B32C5"/>
    <w:rsid w:val="5B9361FC"/>
    <w:rsid w:val="5EC964D0"/>
    <w:rsid w:val="61325CFE"/>
    <w:rsid w:val="66997E1D"/>
    <w:rsid w:val="674800F5"/>
    <w:rsid w:val="7F705321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semiHidden="0" w:uiPriority="0" w:unhideWhenUsed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uiPriority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o1">
    <w:name w:val="Yoo简历 1级"/>
    <w:basedOn w:val="Normal"/>
    <w:link w:val="Yoo10"/>
    <w:qFormat/>
    <w:pPr>
      <w:spacing w:before="368" w:line="384" w:lineRule="auto"/>
      <w:jc w:val="left"/>
      <w:outlineLvl w:val="0"/>
    </w:pPr>
    <w:rPr>
      <w:rFonts w:ascii="微软雅黑" w:eastAsia="微软雅黑" w:hAnsi="微软雅黑"/>
      <w:b/>
      <w:color w:val="FFFFFF"/>
      <w:sz w:val="32"/>
      <w:szCs w:val="32"/>
    </w:rPr>
  </w:style>
  <w:style w:type="character" w:customStyle="1" w:styleId="Yoo10">
    <w:name w:val="Yoo简历 1级 字符"/>
    <w:basedOn w:val="DefaultParagraphFont"/>
    <w:link w:val="Yoo1"/>
    <w:qFormat/>
    <w:rPr>
      <w:rFonts w:ascii="微软雅黑" w:eastAsia="微软雅黑" w:hAnsi="微软雅黑"/>
      <w:b/>
      <w:color w:val="FFFFFF"/>
      <w:kern w:val="2"/>
      <w:sz w:val="32"/>
      <w:szCs w:val="32"/>
    </w:rPr>
  </w:style>
  <w:style w:type="paragraph" w:customStyle="1" w:styleId="Yoo2">
    <w:name w:val="Yoo简历 2级"/>
    <w:basedOn w:val="Normal"/>
    <w:link w:val="Yoo20"/>
    <w:qFormat/>
    <w:pPr>
      <w:spacing w:line="408" w:lineRule="exact"/>
      <w:jc w:val="left"/>
      <w:outlineLvl w:val="1"/>
    </w:pPr>
    <w:rPr>
      <w:rFonts w:ascii="微软雅黑" w:eastAsia="微软雅黑" w:hAnsi="微软雅黑"/>
      <w:b/>
      <w:color w:val="414141"/>
      <w:sz w:val="22"/>
    </w:rPr>
  </w:style>
  <w:style w:type="character" w:customStyle="1" w:styleId="Yoo20">
    <w:name w:val="Yoo简历 2级 字符"/>
    <w:basedOn w:val="DefaultParagraphFont"/>
    <w:link w:val="Yoo2"/>
    <w:qFormat/>
    <w:rPr>
      <w:rFonts w:ascii="微软雅黑" w:eastAsia="微软雅黑" w:hAnsi="微软雅黑"/>
      <w:b/>
      <w:color w:val="41414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c557c9eb54cd96878a411d12f249afd\&#31616;&#32422;&#20010;&#20154;&#21333;&#39029;&#31616;&#21382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yoo>{"type":"flow","GenerateTime":"2022-7-21 17:32"}</yo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D02F5-9362-4E0D-83BE-79DCCEBEF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简约个人单页简历.docx</Template>
  <TotalTime>10</TotalTime>
  <Pages>1</Pages>
  <Words>519</Words>
  <Characters>593</Characters>
  <Application>Microsoft Office Word</Application>
  <DocSecurity>0</DocSecurity>
  <Lines>7</Lines>
  <Paragraphs>2</Paragraphs>
  <ScaleCrop>false</ScaleCrop>
  <Manager>www.jianlimoban-ziyuan.com</Manager>
  <Company>简历模板资源网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2D0B5FAF2DA849A6932A16B25501D5D3_13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1.0_4jZse6kbULnwoYDt5Kv8Et8doJr3uJKQglL4noi/4SjMbLOoY6hcFBKDYrjQEwUUqT4oHQqEib+zgNK627pqMA==</vt:lpwstr>
  </property>
</Properties>
</file>