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16CF0FD7">
      <w:pPr>
        <w:adjustRightInd w:val="0"/>
        <w:snapToGrid w:val="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-71120</wp:posOffset>
                </wp:positionV>
                <wp:extent cx="323850" cy="10800080"/>
                <wp:effectExtent l="0" t="0" r="11430" b="5080"/>
                <wp:wrapNone/>
                <wp:docPr id="1" name="矩形 5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3850" cy="1080008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81" o:spid="_x0000_s1026" style="width:25.5pt;height:850.4pt;margin-top:-5.6pt;margin-left:-1.3pt;mso-height-relative:page;mso-width-relative:page;position:absolute;z-index:-251649024" coordsize="21600,21600" filled="t" fillcolor="#f0f0f0" stroked="f" strokeweight="1.25pt">
                <o:lock v:ext="edit" aspectratio="f"/>
              </v:rect>
            </w:pict>
          </mc:Fallback>
        </mc:AlternateContent>
      </w:r>
    </w:p>
    <w:p w14:paraId="0460787E">
      <w:pPr>
        <w:adjustRightInd w:val="0"/>
        <w:snapToGrid w:val="0"/>
      </w:pP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5946775</wp:posOffset>
            </wp:positionH>
            <wp:positionV relativeFrom="paragraph">
              <wp:posOffset>219075</wp:posOffset>
            </wp:positionV>
            <wp:extent cx="937260" cy="1128395"/>
            <wp:effectExtent l="0" t="0" r="0" b="6985"/>
            <wp:wrapNone/>
            <wp:docPr id="200" name="图片 200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图片 200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85090</wp:posOffset>
                </wp:positionV>
                <wp:extent cx="7141210" cy="1402715"/>
                <wp:effectExtent l="0" t="0" r="6350" b="14605"/>
                <wp:wrapNone/>
                <wp:docPr id="2" name="矩形 7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41210" cy="14027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719" o:spid="_x0000_s1027" style="width:562.3pt;height:110.45pt;margin-top:6.7pt;margin-left:13.7pt;mso-height-relative:page;mso-width-relative:page;position:absolute;z-index:-251646976" coordsize="21600,21600" filled="t" fillcolor="#77933c" stroked="f" strokeweight="1.25pt">
                <o:lock v:ext="edit" aspectratio="f"/>
              </v:rect>
            </w:pict>
          </mc:Fallback>
        </mc:AlternateContent>
      </w:r>
    </w:p>
    <w:p w14:paraId="364ADE4D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52070</wp:posOffset>
                </wp:positionV>
                <wp:extent cx="3928745" cy="575945"/>
                <wp:effectExtent l="0" t="0" r="0" b="0"/>
                <wp:wrapNone/>
                <wp:docPr id="6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2874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 w:val="56"/>
                                <w:szCs w:val="4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 w:val="56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 w:val="56"/>
                                <w:szCs w:val="40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 w:val="56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Cs w:val="40"/>
                              </w:rPr>
                              <w:t>应聘岗位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kern w:val="24"/>
                                <w:szCs w:val="40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Cs w:val="40"/>
                              </w:rPr>
                              <w:t>用户运营专员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8" type="#_x0000_t202" style="width:309.35pt;height:45.35pt;margin-top:4.1pt;margin-left:74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652D13B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 w:val="56"/>
                          <w:szCs w:val="4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 w:val="48"/>
                          <w:szCs w:val="48"/>
                          <w:lang w:val="en-US" w:eastAsia="zh-CN"/>
                        </w:rPr>
                        <w:t>佰通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 w:val="56"/>
                          <w:szCs w:val="4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 w:val="56"/>
                          <w:szCs w:val="40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 w:val="56"/>
                          <w:szCs w:val="4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Cs w:val="40"/>
                        </w:rPr>
                        <w:t>应聘岗位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/>
                          <w:kern w:val="24"/>
                          <w:szCs w:val="40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Cs w:val="40"/>
                        </w:rPr>
                        <w:t>用户运营专员</w:t>
                      </w:r>
                    </w:p>
                  </w:txbxContent>
                </v:textbox>
              </v:shape>
            </w:pict>
          </mc:Fallback>
        </mc:AlternateContent>
      </w:r>
    </w:p>
    <w:p w14:paraId="417D2584">
      <w:pPr>
        <w:adjustRightInd w:val="0"/>
        <w:snapToGrid w:val="0"/>
      </w:pPr>
    </w:p>
    <w:p w14:paraId="3D01309B">
      <w:pPr>
        <w:adjustRightInd w:val="0"/>
        <w:snapToGrid w:val="0"/>
      </w:pPr>
    </w:p>
    <w:p w14:paraId="12185270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951865</wp:posOffset>
                </wp:positionH>
                <wp:positionV relativeFrom="paragraph">
                  <wp:posOffset>142875</wp:posOffset>
                </wp:positionV>
                <wp:extent cx="1333500" cy="629285"/>
                <wp:effectExtent l="0" t="0" r="0" b="0"/>
                <wp:wrapNone/>
                <wp:docPr id="167" name="文本框 1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年龄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25岁</w:t>
                            </w:r>
                          </w:p>
                          <w:p>
                            <w:p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现居：北京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朝阳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05pt;height:49.55pt;margin-top:11.25pt;margin-left:74.95pt;mso-height-relative:page;mso-width-relative:page;position:absolute;z-index:251700224" coordsize="21600,21600" filled="f" stroked="f">
                <o:lock v:ext="edit" aspectratio="f"/>
                <v:textbox>
                  <w:txbxContent>
                    <w:p w14:paraId="1E1BDE21">
                      <w:p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rPr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年龄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25岁</w:t>
                      </w:r>
                    </w:p>
                    <w:p w14:paraId="000A04E6">
                      <w:p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rPr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现居：北京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朝阳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3107690</wp:posOffset>
                </wp:positionH>
                <wp:positionV relativeFrom="paragraph">
                  <wp:posOffset>142875</wp:posOffset>
                </wp:positionV>
                <wp:extent cx="2171700" cy="695325"/>
                <wp:effectExtent l="0" t="0" r="0" b="0"/>
                <wp:wrapNone/>
                <wp:docPr id="166" name="文本框 1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电话：186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                   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666666666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@qq.com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71pt;height:54.75pt;margin-top:11.25pt;margin-left:244.7pt;mso-height-relative:page;mso-width-relative:page;position:absolute;z-index:251698176" coordsize="21600,21600" filled="f" stroked="f">
                <o:lock v:ext="edit" aspectratio="f"/>
                <v:textbox>
                  <w:txbxContent>
                    <w:p w14:paraId="2AFBD1A3">
                      <w:p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电话：186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                     </w:t>
                      </w:r>
                    </w:p>
                    <w:p w14:paraId="4BE58D51">
                      <w:p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666666666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@qq.com </w:t>
                      </w:r>
                    </w:p>
                    <w:p w14:paraId="4CEBD5B4">
                      <w:pPr>
                        <w:adjustRightInd w:val="0"/>
                        <w:snapToGrid w:val="0"/>
                        <w:spacing w:line="400" w:lineRule="exact"/>
                        <w:rPr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AF74040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750570</wp:posOffset>
                </wp:positionH>
                <wp:positionV relativeFrom="paragraph">
                  <wp:posOffset>107315</wp:posOffset>
                </wp:positionV>
                <wp:extent cx="161925" cy="161925"/>
                <wp:effectExtent l="5080" t="4445" r="15875" b="16510"/>
                <wp:wrapNone/>
                <wp:docPr id="165" name="任意多边形 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1925" cy="161925"/>
                        </a:xfrm>
                        <a:custGeom>
                          <a:avLst/>
                          <a:gdLst>
                            <a:gd name="T0" fmla="*/ 182 w 256"/>
                            <a:gd name="T1" fmla="*/ 242 h 277"/>
                            <a:gd name="T2" fmla="*/ 134 w 256"/>
                            <a:gd name="T3" fmla="*/ 242 h 277"/>
                            <a:gd name="T4" fmla="*/ 122 w 256"/>
                            <a:gd name="T5" fmla="*/ 210 h 277"/>
                            <a:gd name="T6" fmla="*/ 69 w 256"/>
                            <a:gd name="T7" fmla="*/ 248 h 277"/>
                            <a:gd name="T8" fmla="*/ 39 w 256"/>
                            <a:gd name="T9" fmla="*/ 210 h 277"/>
                            <a:gd name="T10" fmla="*/ 63 w 256"/>
                            <a:gd name="T11" fmla="*/ 198 h 277"/>
                            <a:gd name="T12" fmla="*/ 33 w 256"/>
                            <a:gd name="T13" fmla="*/ 151 h 277"/>
                            <a:gd name="T14" fmla="*/ 63 w 256"/>
                            <a:gd name="T15" fmla="*/ 113 h 277"/>
                            <a:gd name="T16" fmla="*/ 75 w 256"/>
                            <a:gd name="T17" fmla="*/ 145 h 277"/>
                            <a:gd name="T18" fmla="*/ 128 w 256"/>
                            <a:gd name="T19" fmla="*/ 107 h 277"/>
                            <a:gd name="T20" fmla="*/ 182 w 256"/>
                            <a:gd name="T21" fmla="*/ 145 h 277"/>
                            <a:gd name="T22" fmla="*/ 193 w 256"/>
                            <a:gd name="T23" fmla="*/ 113 h 277"/>
                            <a:gd name="T24" fmla="*/ 223 w 256"/>
                            <a:gd name="T25" fmla="*/ 151 h 277"/>
                            <a:gd name="T26" fmla="*/ 193 w 256"/>
                            <a:gd name="T27" fmla="*/ 198 h 277"/>
                            <a:gd name="T28" fmla="*/ 217 w 256"/>
                            <a:gd name="T29" fmla="*/ 210 h 277"/>
                            <a:gd name="T30" fmla="*/ 20 w 256"/>
                            <a:gd name="T31" fmla="*/ 78 h 277"/>
                            <a:gd name="T32" fmla="*/ 236 w 256"/>
                            <a:gd name="T33" fmla="*/ 62 h 277"/>
                            <a:gd name="T34" fmla="*/ 215 w 256"/>
                            <a:gd name="T35" fmla="*/ 41 h 277"/>
                            <a:gd name="T36" fmla="*/ 200 w 256"/>
                            <a:gd name="T37" fmla="*/ 62 h 277"/>
                            <a:gd name="T38" fmla="*/ 66 w 256"/>
                            <a:gd name="T39" fmla="*/ 41 h 277"/>
                            <a:gd name="T40" fmla="*/ 47 w 256"/>
                            <a:gd name="T41" fmla="*/ 52 h 277"/>
                            <a:gd name="T42" fmla="*/ 26 w 256"/>
                            <a:gd name="T43" fmla="*/ 47 h 277"/>
                            <a:gd name="T44" fmla="*/ 236 w 256"/>
                            <a:gd name="T45" fmla="*/ 97 h 277"/>
                            <a:gd name="T46" fmla="*/ 20 w 256"/>
                            <a:gd name="T47" fmla="*/ 236 h 277"/>
                            <a:gd name="T48" fmla="*/ 26 w 256"/>
                            <a:gd name="T49" fmla="*/ 251 h 277"/>
                            <a:gd name="T50" fmla="*/ 230 w 256"/>
                            <a:gd name="T51" fmla="*/ 251 h 277"/>
                            <a:gd name="T52" fmla="*/ 236 w 256"/>
                            <a:gd name="T53" fmla="*/ 97 h 277"/>
                            <a:gd name="T54" fmla="*/ 47 w 256"/>
                            <a:gd name="T55" fmla="*/ 21 h 277"/>
                            <a:gd name="T56" fmla="*/ 66 w 256"/>
                            <a:gd name="T57" fmla="*/ 10 h 277"/>
                            <a:gd name="T58" fmla="*/ 190 w 256"/>
                            <a:gd name="T59" fmla="*/ 10 h 277"/>
                            <a:gd name="T60" fmla="*/ 210 w 256"/>
                            <a:gd name="T61" fmla="*/ 21 h 277"/>
                            <a:gd name="T62" fmla="*/ 244 w 256"/>
                            <a:gd name="T63" fmla="*/ 33 h 277"/>
                            <a:gd name="T64" fmla="*/ 256 w 256"/>
                            <a:gd name="T65" fmla="*/ 87 h 277"/>
                            <a:gd name="T66" fmla="*/ 256 w 256"/>
                            <a:gd name="T67" fmla="*/ 236 h 277"/>
                            <a:gd name="T68" fmla="*/ 215 w 256"/>
                            <a:gd name="T69" fmla="*/ 277 h 277"/>
                            <a:gd name="T70" fmla="*/ 0 w 256"/>
                            <a:gd name="T71" fmla="*/ 236 h 277"/>
                            <a:gd name="T72" fmla="*/ 0 w 256"/>
                            <a:gd name="T73" fmla="*/ 87 h 277"/>
                            <a:gd name="T74" fmla="*/ 12 w 256"/>
                            <a:gd name="T75" fmla="*/ 33 h 277"/>
                            <a:gd name="T76" fmla="*/ 75 w 256"/>
                            <a:gd name="T77" fmla="*/ 157 h 277"/>
                            <a:gd name="T78" fmla="*/ 122 w 256"/>
                            <a:gd name="T79" fmla="*/ 198 h 277"/>
                            <a:gd name="T80" fmla="*/ 134 w 256"/>
                            <a:gd name="T81" fmla="*/ 157 h 277"/>
                            <a:gd name="T82" fmla="*/ 182 w 256"/>
                            <a:gd name="T83" fmla="*/ 198 h 27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style="width:12.75pt;height:12.75pt;margin-top:8.45pt;margin-left:59.1pt;mso-height-relative:page;mso-width-relative:page;position:absolute;z-index:251696128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white" stroked="t" strokecolor="white">
                <v:stroke joinstyle="round"/>
                <v:path o:connecttype="custom" o:connectlocs="115118,141465;84757,141465;77167,122759;43643,144972;24668,122759;39848,115744;20873,88269;39848,66056;47438,84762;80962,62548;115118,84762;122076,66056;141051,88269;122076,115744;137256,122759;12650,45596;149274,36243;135991,23967;126503,36243;41746,23967;29728,30397;16445,27474;149274,56702;12650,137957;16445,146726;145479,146726;149274,56702;29728,12275;41746,5845;120178,5845;132829,12275;154334,19290;161925,50857;161925,137957;135991,161925;0,137957;0,50857;7590,19290;47438,91776;77167,115744;84757,91776;115118,115744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114935</wp:posOffset>
                </wp:positionV>
                <wp:extent cx="179705" cy="179705"/>
                <wp:effectExtent l="0" t="0" r="3175" b="3175"/>
                <wp:wrapNone/>
                <wp:docPr id="163" name="任意多边形 1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92 w 103"/>
                            <a:gd name="T1" fmla="*/ 0 h 113"/>
                            <a:gd name="T2" fmla="*/ 11 w 103"/>
                            <a:gd name="T3" fmla="*/ 0 h 113"/>
                            <a:gd name="T4" fmla="*/ 0 w 103"/>
                            <a:gd name="T5" fmla="*/ 12 h 113"/>
                            <a:gd name="T6" fmla="*/ 0 w 103"/>
                            <a:gd name="T7" fmla="*/ 27 h 113"/>
                            <a:gd name="T8" fmla="*/ 2 w 103"/>
                            <a:gd name="T9" fmla="*/ 27 h 113"/>
                            <a:gd name="T10" fmla="*/ 7 w 103"/>
                            <a:gd name="T11" fmla="*/ 32 h 113"/>
                            <a:gd name="T12" fmla="*/ 2 w 103"/>
                            <a:gd name="T13" fmla="*/ 37 h 113"/>
                            <a:gd name="T14" fmla="*/ 0 w 103"/>
                            <a:gd name="T15" fmla="*/ 37 h 113"/>
                            <a:gd name="T16" fmla="*/ 0 w 103"/>
                            <a:gd name="T17" fmla="*/ 52 h 113"/>
                            <a:gd name="T18" fmla="*/ 2 w 103"/>
                            <a:gd name="T19" fmla="*/ 52 h 113"/>
                            <a:gd name="T20" fmla="*/ 7 w 103"/>
                            <a:gd name="T21" fmla="*/ 57 h 113"/>
                            <a:gd name="T22" fmla="*/ 2 w 103"/>
                            <a:gd name="T23" fmla="*/ 62 h 113"/>
                            <a:gd name="T24" fmla="*/ 0 w 103"/>
                            <a:gd name="T25" fmla="*/ 62 h 113"/>
                            <a:gd name="T26" fmla="*/ 0 w 103"/>
                            <a:gd name="T27" fmla="*/ 76 h 113"/>
                            <a:gd name="T28" fmla="*/ 2 w 103"/>
                            <a:gd name="T29" fmla="*/ 76 h 113"/>
                            <a:gd name="T30" fmla="*/ 7 w 103"/>
                            <a:gd name="T31" fmla="*/ 81 h 113"/>
                            <a:gd name="T32" fmla="*/ 2 w 103"/>
                            <a:gd name="T33" fmla="*/ 86 h 113"/>
                            <a:gd name="T34" fmla="*/ 0 w 103"/>
                            <a:gd name="T35" fmla="*/ 86 h 113"/>
                            <a:gd name="T36" fmla="*/ 0 w 103"/>
                            <a:gd name="T37" fmla="*/ 101 h 113"/>
                            <a:gd name="T38" fmla="*/ 11 w 103"/>
                            <a:gd name="T39" fmla="*/ 113 h 113"/>
                            <a:gd name="T40" fmla="*/ 92 w 103"/>
                            <a:gd name="T41" fmla="*/ 113 h 113"/>
                            <a:gd name="T42" fmla="*/ 103 w 103"/>
                            <a:gd name="T43" fmla="*/ 101 h 113"/>
                            <a:gd name="T44" fmla="*/ 103 w 103"/>
                            <a:gd name="T45" fmla="*/ 12 h 113"/>
                            <a:gd name="T46" fmla="*/ 92 w 103"/>
                            <a:gd name="T47" fmla="*/ 0 h 113"/>
                            <a:gd name="T48" fmla="*/ 76 w 103"/>
                            <a:gd name="T49" fmla="*/ 94 h 113"/>
                            <a:gd name="T50" fmla="*/ 43 w 103"/>
                            <a:gd name="T51" fmla="*/ 67 h 113"/>
                            <a:gd name="T52" fmla="*/ 37 w 103"/>
                            <a:gd name="T53" fmla="*/ 25 h 113"/>
                            <a:gd name="T54" fmla="*/ 53 w 103"/>
                            <a:gd name="T55" fmla="*/ 28 h 113"/>
                            <a:gd name="T56" fmla="*/ 49 w 103"/>
                            <a:gd name="T57" fmla="*/ 43 h 113"/>
                            <a:gd name="T58" fmla="*/ 53 w 103"/>
                            <a:gd name="T59" fmla="*/ 61 h 113"/>
                            <a:gd name="T60" fmla="*/ 67 w 103"/>
                            <a:gd name="T61" fmla="*/ 75 h 113"/>
                            <a:gd name="T62" fmla="*/ 82 w 103"/>
                            <a:gd name="T63" fmla="*/ 78 h 113"/>
                            <a:gd name="T64" fmla="*/ 76 w 103"/>
                            <a:gd name="T65" fmla="*/ 94 h 113"/>
                            <a:gd name="T66" fmla="*/ 76 w 103"/>
                            <a:gd name="T67" fmla="*/ 94 h 113"/>
                            <a:gd name="T68" fmla="*/ 76 w 103"/>
                            <a:gd name="T69" fmla="*/ 94 h 113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113" w="103" stroke="1">
                              <a:moveTo>
                                <a:pt x="92" y="0"/>
                              </a:moveTo>
                              <a:cubicBezTo>
                                <a:pt x="11" y="0"/>
                                <a:pt x="11" y="0"/>
                                <a:pt x="11" y="0"/>
                              </a:cubicBezTo>
                              <a:cubicBezTo>
                                <a:pt x="5" y="0"/>
                                <a:pt x="0" y="5"/>
                                <a:pt x="0" y="12"/>
                              </a:cubicBezTo>
                              <a:cubicBezTo>
                                <a:pt x="0" y="27"/>
                                <a:pt x="0" y="27"/>
                                <a:pt x="0" y="27"/>
                              </a:cubicBezTo>
                              <a:cubicBezTo>
                                <a:pt x="2" y="27"/>
                                <a:pt x="2" y="27"/>
                                <a:pt x="2" y="27"/>
                              </a:cubicBezTo>
                              <a:cubicBezTo>
                                <a:pt x="5" y="27"/>
                                <a:pt x="7" y="29"/>
                                <a:pt x="7" y="32"/>
                              </a:cubicBezTo>
                              <a:cubicBezTo>
                                <a:pt x="7" y="35"/>
                                <a:pt x="5" y="37"/>
                                <a:pt x="2" y="37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0" y="52"/>
                                <a:pt x="0" y="52"/>
                                <a:pt x="0" y="52"/>
                              </a:cubicBezTo>
                              <a:cubicBezTo>
                                <a:pt x="2" y="52"/>
                                <a:pt x="2" y="52"/>
                                <a:pt x="2" y="52"/>
                              </a:cubicBezTo>
                              <a:cubicBezTo>
                                <a:pt x="5" y="52"/>
                                <a:pt x="7" y="54"/>
                                <a:pt x="7" y="57"/>
                              </a:cubicBezTo>
                              <a:cubicBezTo>
                                <a:pt x="7" y="59"/>
                                <a:pt x="5" y="62"/>
                                <a:pt x="2" y="62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76"/>
                                <a:pt x="0" y="76"/>
                                <a:pt x="0" y="76"/>
                              </a:cubicBezTo>
                              <a:cubicBezTo>
                                <a:pt x="2" y="76"/>
                                <a:pt x="2" y="76"/>
                                <a:pt x="2" y="76"/>
                              </a:cubicBezTo>
                              <a:cubicBezTo>
                                <a:pt x="5" y="76"/>
                                <a:pt x="7" y="79"/>
                                <a:pt x="7" y="81"/>
                              </a:cubicBezTo>
                              <a:cubicBezTo>
                                <a:pt x="7" y="84"/>
                                <a:pt x="5" y="86"/>
                                <a:pt x="2" y="86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0" y="101"/>
                                <a:pt x="0" y="101"/>
                                <a:pt x="0" y="101"/>
                              </a:cubicBezTo>
                              <a:cubicBezTo>
                                <a:pt x="0" y="108"/>
                                <a:pt x="5" y="113"/>
                                <a:pt x="11" y="113"/>
                              </a:cubicBezTo>
                              <a:cubicBezTo>
                                <a:pt x="92" y="113"/>
                                <a:pt x="92" y="113"/>
                                <a:pt x="92" y="113"/>
                              </a:cubicBezTo>
                              <a:cubicBezTo>
                                <a:pt x="99" y="113"/>
                                <a:pt x="103" y="108"/>
                                <a:pt x="103" y="101"/>
                              </a:cubicBezTo>
                              <a:cubicBezTo>
                                <a:pt x="103" y="12"/>
                                <a:pt x="103" y="12"/>
                                <a:pt x="103" y="12"/>
                              </a:cubicBezTo>
                              <a:cubicBezTo>
                                <a:pt x="103" y="5"/>
                                <a:pt x="99" y="0"/>
                                <a:pt x="92" y="0"/>
                              </a:cubicBezTo>
                              <a:close/>
                              <a:moveTo>
                                <a:pt x="76" y="94"/>
                              </a:moveTo>
                              <a:cubicBezTo>
                                <a:pt x="71" y="97"/>
                                <a:pt x="55" y="88"/>
                                <a:pt x="43" y="67"/>
                              </a:cubicBezTo>
                              <a:cubicBezTo>
                                <a:pt x="31" y="46"/>
                                <a:pt x="31" y="28"/>
                                <a:pt x="37" y="25"/>
                              </a:cubicBezTo>
                              <a:cubicBezTo>
                                <a:pt x="42" y="22"/>
                                <a:pt x="48" y="17"/>
                                <a:pt x="53" y="28"/>
                              </a:cubicBezTo>
                              <a:cubicBezTo>
                                <a:pt x="58" y="38"/>
                                <a:pt x="54" y="40"/>
                                <a:pt x="49" y="43"/>
                              </a:cubicBezTo>
                              <a:cubicBezTo>
                                <a:pt x="45" y="45"/>
                                <a:pt x="49" y="53"/>
                                <a:pt x="53" y="61"/>
                              </a:cubicBezTo>
                              <a:cubicBezTo>
                                <a:pt x="58" y="69"/>
                                <a:pt x="63" y="77"/>
                                <a:pt x="67" y="75"/>
                              </a:cubicBezTo>
                              <a:cubicBezTo>
                                <a:pt x="72" y="72"/>
                                <a:pt x="75" y="69"/>
                                <a:pt x="82" y="78"/>
                              </a:cubicBezTo>
                              <a:cubicBezTo>
                                <a:pt x="89" y="88"/>
                                <a:pt x="81" y="91"/>
                                <a:pt x="76" y="94"/>
                              </a:cubicBezTo>
                              <a:close/>
                              <a:moveTo>
                                <a:pt x="76" y="94"/>
                              </a:moveTo>
                              <a:cubicBezTo>
                                <a:pt x="76" y="94"/>
                                <a:pt x="76" y="94"/>
                                <a:pt x="76" y="9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style="width:14.15pt;height:14.15pt;margin-top:9.05pt;margin-left:229.5pt;mso-height-relative:page;mso-width-relative:page;position:absolute;z-index:251692032" coordsize="103,113" o:spt="100" adj="-11796480,,5400" path="m92,c11,,11,,11,c5,,,5,,12c,27,,27,,27c2,27,2,27,2,27c5,27,7,29,7,32c7,35,5,37,2,37c,37,,37,,37c,52,,52,,52c2,52,2,52,2,52c5,52,7,54,7,57c7,59,5,62,2,62c,62,,62,,62c,76,,76,,76c2,76,2,76,2,76c5,76,7,79,7,81c7,84,5,86,2,86c,86,,86,,86c,101,,101,,101c,108,5,113,11,113c92,113,92,113,92,113c99,113,103,108,103,101c103,12,103,12,103,12c103,5,99,,92,xm76,94c71,97,55,88,43,67c31,46,31,28,37,25c42,22,48,17,53,28c58,38,54,40,49,43c45,45,49,53,53,61c58,69,63,77,67,75c72,72,75,69,82,78c89,88,81,91,76,94xm76,94c76,94,76,94,76,94e" filled="t" fillcolor="white" stroked="f">
                <v:stroke joinstyle="miter"/>
                <v:path o:connecttype="custom" o:connectlocs="160513,0;19191,0;0,19083;0,42938;3489,42938;12212,50889;3489,58841;0,58841;0,82696;3489,82696;12212,90647;3489,98599;0,98599;0,120863;3489,120863;12212,128815;3489,136766;0,136766;0,160621;19191,179705;160513,179705;179705,160621;179705,19083;160513,0;132597,149489;75022,106550;64554,39757;92469,44528;85490,68383;92469,97008;116895,119273;143066,124044;132597,149489;132597,149489;132597,149489" o:connectangles="0,0,0,0,0,0,0,0,0,0,0,0,0,0,0,0,0,0,0,0,0,0,0,0,0,0,0,0,0,0,0,0,0,0,0"/>
                <o:lock v:ext="edit" aspectratio="f"/>
              </v:shape>
            </w:pict>
          </mc:Fallback>
        </mc:AlternateContent>
      </w:r>
    </w:p>
    <w:p w14:paraId="7C5B86C9">
      <w:pPr>
        <w:adjustRightInd w:val="0"/>
        <w:snapToGrid w:val="0"/>
      </w:pPr>
    </w:p>
    <w:p w14:paraId="32C81EE7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741680</wp:posOffset>
                </wp:positionH>
                <wp:positionV relativeFrom="paragraph">
                  <wp:posOffset>27305</wp:posOffset>
                </wp:positionV>
                <wp:extent cx="179705" cy="179705"/>
                <wp:effectExtent l="4445" t="3810" r="13970" b="14605"/>
                <wp:wrapNone/>
                <wp:docPr id="164" name="任意多边形 1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200 w 257"/>
                            <a:gd name="T1" fmla="*/ 133 h 240"/>
                            <a:gd name="T2" fmla="*/ 209 w 257"/>
                            <a:gd name="T3" fmla="*/ 124 h 240"/>
                            <a:gd name="T4" fmla="*/ 219 w 257"/>
                            <a:gd name="T5" fmla="*/ 133 h 240"/>
                            <a:gd name="T6" fmla="*/ 219 w 257"/>
                            <a:gd name="T7" fmla="*/ 230 h 240"/>
                            <a:gd name="T8" fmla="*/ 209 w 257"/>
                            <a:gd name="T9" fmla="*/ 240 h 240"/>
                            <a:gd name="T10" fmla="*/ 209 w 257"/>
                            <a:gd name="T11" fmla="*/ 240 h 240"/>
                            <a:gd name="T12" fmla="*/ 47 w 257"/>
                            <a:gd name="T13" fmla="*/ 240 h 240"/>
                            <a:gd name="T14" fmla="*/ 38 w 257"/>
                            <a:gd name="T15" fmla="*/ 230 h 240"/>
                            <a:gd name="T16" fmla="*/ 38 w 257"/>
                            <a:gd name="T17" fmla="*/ 229 h 240"/>
                            <a:gd name="T18" fmla="*/ 38 w 257"/>
                            <a:gd name="T19" fmla="*/ 133 h 240"/>
                            <a:gd name="T20" fmla="*/ 47 w 257"/>
                            <a:gd name="T21" fmla="*/ 124 h 240"/>
                            <a:gd name="T22" fmla="*/ 57 w 257"/>
                            <a:gd name="T23" fmla="*/ 133 h 240"/>
                            <a:gd name="T24" fmla="*/ 57 w 257"/>
                            <a:gd name="T25" fmla="*/ 220 h 240"/>
                            <a:gd name="T26" fmla="*/ 89 w 257"/>
                            <a:gd name="T27" fmla="*/ 220 h 240"/>
                            <a:gd name="T28" fmla="*/ 89 w 257"/>
                            <a:gd name="T29" fmla="*/ 123 h 240"/>
                            <a:gd name="T30" fmla="*/ 95 w 257"/>
                            <a:gd name="T31" fmla="*/ 117 h 240"/>
                            <a:gd name="T32" fmla="*/ 95 w 257"/>
                            <a:gd name="T33" fmla="*/ 117 h 240"/>
                            <a:gd name="T34" fmla="*/ 162 w 257"/>
                            <a:gd name="T35" fmla="*/ 117 h 240"/>
                            <a:gd name="T36" fmla="*/ 168 w 257"/>
                            <a:gd name="T37" fmla="*/ 123 h 240"/>
                            <a:gd name="T38" fmla="*/ 168 w 257"/>
                            <a:gd name="T39" fmla="*/ 123 h 240"/>
                            <a:gd name="T40" fmla="*/ 168 w 257"/>
                            <a:gd name="T41" fmla="*/ 220 h 240"/>
                            <a:gd name="T42" fmla="*/ 200 w 257"/>
                            <a:gd name="T43" fmla="*/ 220 h 240"/>
                            <a:gd name="T44" fmla="*/ 200 w 257"/>
                            <a:gd name="T45" fmla="*/ 133 h 240"/>
                            <a:gd name="T46" fmla="*/ 101 w 257"/>
                            <a:gd name="T47" fmla="*/ 220 h 240"/>
                            <a:gd name="T48" fmla="*/ 101 w 257"/>
                            <a:gd name="T49" fmla="*/ 220 h 240"/>
                            <a:gd name="T50" fmla="*/ 156 w 257"/>
                            <a:gd name="T51" fmla="*/ 220 h 240"/>
                            <a:gd name="T52" fmla="*/ 156 w 257"/>
                            <a:gd name="T53" fmla="*/ 129 h 240"/>
                            <a:gd name="T54" fmla="*/ 101 w 257"/>
                            <a:gd name="T55" fmla="*/ 129 h 240"/>
                            <a:gd name="T56" fmla="*/ 101 w 257"/>
                            <a:gd name="T57" fmla="*/ 220 h 240"/>
                            <a:gd name="T58" fmla="*/ 17 w 257"/>
                            <a:gd name="T59" fmla="*/ 136 h 240"/>
                            <a:gd name="T60" fmla="*/ 17 w 257"/>
                            <a:gd name="T61" fmla="*/ 136 h 240"/>
                            <a:gd name="T62" fmla="*/ 3 w 257"/>
                            <a:gd name="T63" fmla="*/ 136 h 240"/>
                            <a:gd name="T64" fmla="*/ 3 w 257"/>
                            <a:gd name="T65" fmla="*/ 122 h 240"/>
                            <a:gd name="T66" fmla="*/ 121 w 257"/>
                            <a:gd name="T67" fmla="*/ 4 h 240"/>
                            <a:gd name="T68" fmla="*/ 135 w 257"/>
                            <a:gd name="T69" fmla="*/ 4 h 240"/>
                            <a:gd name="T70" fmla="*/ 136 w 257"/>
                            <a:gd name="T71" fmla="*/ 4 h 240"/>
                            <a:gd name="T72" fmla="*/ 253 w 257"/>
                            <a:gd name="T73" fmla="*/ 122 h 240"/>
                            <a:gd name="T74" fmla="*/ 253 w 257"/>
                            <a:gd name="T75" fmla="*/ 136 h 240"/>
                            <a:gd name="T76" fmla="*/ 239 w 257"/>
                            <a:gd name="T77" fmla="*/ 136 h 240"/>
                            <a:gd name="T78" fmla="*/ 128 w 257"/>
                            <a:gd name="T79" fmla="*/ 25 h 240"/>
                            <a:gd name="T80" fmla="*/ 17 w 257"/>
                            <a:gd name="T81" fmla="*/ 136 h 2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240" w="257" stroke="1">
                              <a:moveTo>
                                <a:pt x="200" y="133"/>
                              </a:moveTo>
                              <a:cubicBezTo>
                                <a:pt x="200" y="128"/>
                                <a:pt x="204" y="124"/>
                                <a:pt x="209" y="124"/>
                              </a:cubicBezTo>
                              <a:cubicBezTo>
                                <a:pt x="215" y="124"/>
                                <a:pt x="219" y="128"/>
                                <a:pt x="219" y="133"/>
                              </a:cubicBezTo>
                              <a:cubicBezTo>
                                <a:pt x="219" y="230"/>
                                <a:pt x="219" y="230"/>
                                <a:pt x="219" y="230"/>
                              </a:cubicBezTo>
                              <a:cubicBezTo>
                                <a:pt x="219" y="235"/>
                                <a:pt x="215" y="240"/>
                                <a:pt x="209" y="240"/>
                              </a:cubicBezTo>
                              <a:cubicBezTo>
                                <a:pt x="209" y="240"/>
                                <a:pt x="209" y="240"/>
                                <a:pt x="209" y="240"/>
                              </a:cubicBezTo>
                              <a:cubicBezTo>
                                <a:pt x="47" y="240"/>
                                <a:pt x="47" y="240"/>
                                <a:pt x="47" y="240"/>
                              </a:cubicBezTo>
                              <a:cubicBezTo>
                                <a:pt x="42" y="240"/>
                                <a:pt x="38" y="235"/>
                                <a:pt x="38" y="230"/>
                              </a:cubicBezTo>
                              <a:cubicBezTo>
                                <a:pt x="38" y="229"/>
                                <a:pt x="38" y="229"/>
                                <a:pt x="38" y="229"/>
                              </a:cubicBezTo>
                              <a:cubicBezTo>
                                <a:pt x="38" y="133"/>
                                <a:pt x="38" y="133"/>
                                <a:pt x="38" y="133"/>
                              </a:cubicBezTo>
                              <a:cubicBezTo>
                                <a:pt x="38" y="128"/>
                                <a:pt x="42" y="124"/>
                                <a:pt x="47" y="124"/>
                              </a:cubicBezTo>
                              <a:cubicBezTo>
                                <a:pt x="53" y="124"/>
                                <a:pt x="57" y="128"/>
                                <a:pt x="57" y="133"/>
                              </a:cubicBezTo>
                              <a:cubicBezTo>
                                <a:pt x="57" y="220"/>
                                <a:pt x="57" y="220"/>
                                <a:pt x="57" y="220"/>
                              </a:cubicBezTo>
                              <a:cubicBezTo>
                                <a:pt x="89" y="220"/>
                                <a:pt x="89" y="220"/>
                                <a:pt x="89" y="220"/>
                              </a:cubicBezTo>
                              <a:cubicBezTo>
                                <a:pt x="89" y="123"/>
                                <a:pt x="89" y="123"/>
                                <a:pt x="89" y="123"/>
                              </a:cubicBezTo>
                              <a:cubicBezTo>
                                <a:pt x="89" y="119"/>
                                <a:pt x="91" y="117"/>
                                <a:pt x="95" y="117"/>
                              </a:cubicBezTo>
                              <a:cubicBezTo>
                                <a:pt x="95" y="117"/>
                                <a:pt x="95" y="117"/>
                                <a:pt x="95" y="117"/>
                              </a:cubicBezTo>
                              <a:cubicBezTo>
                                <a:pt x="162" y="117"/>
                                <a:pt x="162" y="117"/>
                                <a:pt x="162" y="117"/>
                              </a:cubicBezTo>
                              <a:cubicBezTo>
                                <a:pt x="165" y="117"/>
                                <a:pt x="168" y="119"/>
                                <a:pt x="168" y="123"/>
                              </a:cubicBezTo>
                              <a:cubicBezTo>
                                <a:pt x="168" y="123"/>
                                <a:pt x="168" y="123"/>
                                <a:pt x="168" y="123"/>
                              </a:cubicBezTo>
                              <a:cubicBezTo>
                                <a:pt x="168" y="220"/>
                                <a:pt x="168" y="220"/>
                                <a:pt x="168" y="220"/>
                              </a:cubicBezTo>
                              <a:cubicBezTo>
                                <a:pt x="200" y="220"/>
                                <a:pt x="200" y="220"/>
                                <a:pt x="200" y="220"/>
                              </a:cubicBezTo>
                              <a:cubicBezTo>
                                <a:pt x="200" y="133"/>
                                <a:pt x="200" y="133"/>
                                <a:pt x="200" y="133"/>
                              </a:cubicBezTo>
                              <a:close/>
                              <a:moveTo>
                                <a:pt x="101" y="220"/>
                              </a:moveTo>
                              <a:cubicBezTo>
                                <a:pt x="101" y="220"/>
                                <a:pt x="101" y="220"/>
                                <a:pt x="101" y="220"/>
                              </a:cubicBezTo>
                              <a:cubicBezTo>
                                <a:pt x="156" y="220"/>
                                <a:pt x="156" y="220"/>
                                <a:pt x="156" y="220"/>
                              </a:cubicBezTo>
                              <a:cubicBezTo>
                                <a:pt x="156" y="129"/>
                                <a:pt x="156" y="129"/>
                                <a:pt x="156" y="129"/>
                              </a:cubicBezTo>
                              <a:cubicBezTo>
                                <a:pt x="101" y="129"/>
                                <a:pt x="101" y="129"/>
                                <a:pt x="101" y="129"/>
                              </a:cubicBezTo>
                              <a:cubicBezTo>
                                <a:pt x="101" y="220"/>
                                <a:pt x="101" y="220"/>
                                <a:pt x="101" y="220"/>
                              </a:cubicBezTo>
                              <a:close/>
                              <a:moveTo>
                                <a:pt x="17" y="136"/>
                              </a:moveTo>
                              <a:cubicBezTo>
                                <a:pt x="17" y="136"/>
                                <a:pt x="17" y="136"/>
                                <a:pt x="17" y="136"/>
                              </a:cubicBezTo>
                              <a:cubicBezTo>
                                <a:pt x="14" y="140"/>
                                <a:pt x="7" y="140"/>
                                <a:pt x="3" y="136"/>
                              </a:cubicBezTo>
                              <a:cubicBezTo>
                                <a:pt x="0" y="132"/>
                                <a:pt x="0" y="126"/>
                                <a:pt x="3" y="122"/>
                              </a:cubicBezTo>
                              <a:cubicBezTo>
                                <a:pt x="121" y="4"/>
                                <a:pt x="121" y="4"/>
                                <a:pt x="121" y="4"/>
                              </a:cubicBezTo>
                              <a:cubicBezTo>
                                <a:pt x="125" y="0"/>
                                <a:pt x="131" y="0"/>
                                <a:pt x="135" y="4"/>
                              </a:cubicBezTo>
                              <a:cubicBezTo>
                                <a:pt x="136" y="4"/>
                                <a:pt x="136" y="4"/>
                                <a:pt x="136" y="4"/>
                              </a:cubicBezTo>
                              <a:cubicBezTo>
                                <a:pt x="253" y="122"/>
                                <a:pt x="253" y="122"/>
                                <a:pt x="253" y="122"/>
                              </a:cubicBezTo>
                              <a:cubicBezTo>
                                <a:pt x="257" y="126"/>
                                <a:pt x="257" y="132"/>
                                <a:pt x="253" y="136"/>
                              </a:cubicBezTo>
                              <a:cubicBezTo>
                                <a:pt x="250" y="140"/>
                                <a:pt x="243" y="140"/>
                                <a:pt x="239" y="136"/>
                              </a:cubicBezTo>
                              <a:cubicBezTo>
                                <a:pt x="128" y="25"/>
                                <a:pt x="128" y="25"/>
                                <a:pt x="128" y="25"/>
                              </a:cubicBezTo>
                              <a:cubicBezTo>
                                <a:pt x="17" y="136"/>
                                <a:pt x="17" y="136"/>
                                <a:pt x="17" y="13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style="width:14.15pt;height:14.15pt;margin-top:2.15pt;margin-left:58.4pt;mso-height-relative:page;mso-width-relative:page;position:absolute;z-index:251694080" coordsize="257,240" o:spt="100" adj="-11796480,,5400" path="m200,133c200,128,204,124,209,124c215,124,219,128,219,133c219,230,219,230,219,230c219,235,215,240,209,240c209,240,209,240,209,240c47,240,47,240,47,240c42,240,38,235,38,230c38,229,38,229,38,229c38,133,38,133,38,133c38,128,42,124,47,124c53,124,57,128,57,133c57,220,57,220,57,220c89,220,89,220,89,220c89,123,89,123,89,123c89,119,91,117,95,117c95,117,95,117,95,117c162,117,162,117,162,117c165,117,168,119,168,123c168,123,168,123,168,123c168,220,168,220,168,220c200,220,200,220,200,220c200,133,200,133,200,133xm101,220c101,220,101,220,101,220c156,220,156,220,156,220c156,129,156,129,156,129c101,129,101,129,101,129c101,220,101,220,101,220xm17,136c17,136,17,136,17,136c14,140,7,140,3,136c,132,,126,3,122c121,4,121,4,121,4c125,,131,,135,4c136,4,136,4,136,4c253,122,253,122,253,122c257,126,257,132,253,136c250,140,243,140,239,136c128,25,128,25,128,25c17,136,17,136,17,136xe" filled="t" fillcolor="white" stroked="t" strokecolor="white">
                <v:stroke joinstyle="round"/>
                <v:path o:connecttype="custom" o:connectlocs="139848,99586;146141,92847;153133,99586;153133,172217;146141,179705;146141,179705;32864,179705;26571,172217;26571,171468;26571,99586;32864,92847;39856,99586;39856,164729;62232,164729;62232,92098;66427,87606;66427,87606;113277,87606;117472,92098;117472,92098;117472,164729;139848,164729;139848,99586;70623,164729;70623,164729;109081,164729;109081,96591;70623,96591;70623,164729;11887,101832;11887,101832;2097,101832;2097,91350;84608,2995;94397,2995;95096,2995;176908,91350;176908,101832;167118,101832;89502,18719;11887,101832" o:connectangles="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57150</wp:posOffset>
                </wp:positionV>
                <wp:extent cx="179705" cy="144145"/>
                <wp:effectExtent l="0" t="0" r="3175" b="8255"/>
                <wp:wrapNone/>
                <wp:docPr id="162" name="任意多边形 1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9705" cy="144145"/>
                        </a:xfrm>
                        <a:custGeom>
                          <a:avLst/>
                          <a:gdLst>
                            <a:gd name="T0" fmla="*/ 24923 w 593"/>
                            <a:gd name="T1" fmla="*/ 0 h 331"/>
                            <a:gd name="T2" fmla="*/ 1004061 w 593"/>
                            <a:gd name="T3" fmla="*/ 0 h 331"/>
                            <a:gd name="T4" fmla="*/ 1005841 w 593"/>
                            <a:gd name="T5" fmla="*/ 5338 h 331"/>
                            <a:gd name="T6" fmla="*/ 539416 w 593"/>
                            <a:gd name="T7" fmla="*/ 329179 h 331"/>
                            <a:gd name="T8" fmla="*/ 491349 w 593"/>
                            <a:gd name="T9" fmla="*/ 329179 h 331"/>
                            <a:gd name="T10" fmla="*/ 23143 w 593"/>
                            <a:gd name="T11" fmla="*/ 5338 h 331"/>
                            <a:gd name="T12" fmla="*/ 24923 w 593"/>
                            <a:gd name="T13" fmla="*/ 0 h 331"/>
                            <a:gd name="T14" fmla="*/ 1055688 w 593"/>
                            <a:gd name="T15" fmla="*/ 17793 h 331"/>
                            <a:gd name="T16" fmla="*/ 1055688 w 593"/>
                            <a:gd name="T17" fmla="*/ 585404 h 331"/>
                            <a:gd name="T18" fmla="*/ 1052128 w 593"/>
                            <a:gd name="T19" fmla="*/ 588963 h 331"/>
                            <a:gd name="T20" fmla="*/ 973797 w 593"/>
                            <a:gd name="T21" fmla="*/ 588963 h 331"/>
                            <a:gd name="T22" fmla="*/ 972016 w 593"/>
                            <a:gd name="T23" fmla="*/ 588963 h 331"/>
                            <a:gd name="T24" fmla="*/ 671154 w 593"/>
                            <a:gd name="T25" fmla="*/ 282916 h 331"/>
                            <a:gd name="T26" fmla="*/ 671154 w 593"/>
                            <a:gd name="T27" fmla="*/ 277578 h 331"/>
                            <a:gd name="T28" fmla="*/ 1050347 w 593"/>
                            <a:gd name="T29" fmla="*/ 14235 h 331"/>
                            <a:gd name="T30" fmla="*/ 1055688 w 593"/>
                            <a:gd name="T31" fmla="*/ 17793 h 331"/>
                            <a:gd name="T32" fmla="*/ 918609 w 593"/>
                            <a:gd name="T33" fmla="*/ 588963 h 331"/>
                            <a:gd name="T34" fmla="*/ 97914 w 593"/>
                            <a:gd name="T35" fmla="*/ 588963 h 331"/>
                            <a:gd name="T36" fmla="*/ 94353 w 593"/>
                            <a:gd name="T37" fmla="*/ 583625 h 331"/>
                            <a:gd name="T38" fmla="*/ 379193 w 593"/>
                            <a:gd name="T39" fmla="*/ 295371 h 331"/>
                            <a:gd name="T40" fmla="*/ 384534 w 593"/>
                            <a:gd name="T41" fmla="*/ 293592 h 331"/>
                            <a:gd name="T42" fmla="*/ 487788 w 593"/>
                            <a:gd name="T43" fmla="*/ 366545 h 331"/>
                            <a:gd name="T44" fmla="*/ 541196 w 593"/>
                            <a:gd name="T45" fmla="*/ 366545 h 331"/>
                            <a:gd name="T46" fmla="*/ 639110 w 593"/>
                            <a:gd name="T47" fmla="*/ 298930 h 331"/>
                            <a:gd name="T48" fmla="*/ 642670 w 593"/>
                            <a:gd name="T49" fmla="*/ 300709 h 331"/>
                            <a:gd name="T50" fmla="*/ 922169 w 593"/>
                            <a:gd name="T51" fmla="*/ 583625 h 331"/>
                            <a:gd name="T52" fmla="*/ 918609 w 593"/>
                            <a:gd name="T53" fmla="*/ 588963 h 331"/>
                            <a:gd name="T54" fmla="*/ 44506 w 593"/>
                            <a:gd name="T55" fmla="*/ 588963 h 331"/>
                            <a:gd name="T56" fmla="*/ 3560 w 593"/>
                            <a:gd name="T57" fmla="*/ 588963 h 331"/>
                            <a:gd name="T58" fmla="*/ 0 w 593"/>
                            <a:gd name="T59" fmla="*/ 585404 h 331"/>
                            <a:gd name="T60" fmla="*/ 0 w 593"/>
                            <a:gd name="T61" fmla="*/ 35587 h 331"/>
                            <a:gd name="T62" fmla="*/ 5341 w 593"/>
                            <a:gd name="T63" fmla="*/ 32028 h 331"/>
                            <a:gd name="T64" fmla="*/ 350709 w 593"/>
                            <a:gd name="T65" fmla="*/ 272240 h 331"/>
                            <a:gd name="T66" fmla="*/ 350709 w 593"/>
                            <a:gd name="T67" fmla="*/ 277578 h 331"/>
                            <a:gd name="T68" fmla="*/ 46286 w 593"/>
                            <a:gd name="T69" fmla="*/ 588963 h 331"/>
                            <a:gd name="T70" fmla="*/ 44506 w 593"/>
                            <a:gd name="T71" fmla="*/ 588963 h 3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331" w="593" stroke="1">
                              <a:moveTo>
                                <a:pt x="14" y="0"/>
                              </a:moveTo>
                              <a:cubicBezTo>
                                <a:pt x="197" y="0"/>
                                <a:pt x="381" y="0"/>
                                <a:pt x="564" y="0"/>
                              </a:cubicBezTo>
                              <a:cubicBezTo>
                                <a:pt x="566" y="0"/>
                                <a:pt x="567" y="2"/>
                                <a:pt x="565" y="3"/>
                              </a:cubicBezTo>
                              <a:cubicBezTo>
                                <a:pt x="478" y="64"/>
                                <a:pt x="390" y="125"/>
                                <a:pt x="303" y="185"/>
                              </a:cubicBezTo>
                              <a:cubicBezTo>
                                <a:pt x="291" y="193"/>
                                <a:pt x="287" y="193"/>
                                <a:pt x="276" y="185"/>
                              </a:cubicBezTo>
                              <a:cubicBezTo>
                                <a:pt x="188" y="125"/>
                                <a:pt x="100" y="64"/>
                                <a:pt x="13" y="3"/>
                              </a:cubicBezTo>
                              <a:cubicBezTo>
                                <a:pt x="11" y="2"/>
                                <a:pt x="12" y="0"/>
                                <a:pt x="14" y="0"/>
                              </a:cubicBezTo>
                              <a:close/>
                              <a:moveTo>
                                <a:pt x="593" y="10"/>
                              </a:moveTo>
                              <a:cubicBezTo>
                                <a:pt x="593" y="116"/>
                                <a:pt x="593" y="223"/>
                                <a:pt x="593" y="329"/>
                              </a:cubicBezTo>
                              <a:cubicBezTo>
                                <a:pt x="593" y="330"/>
                                <a:pt x="592" y="331"/>
                                <a:pt x="591" y="331"/>
                              </a:cubicBezTo>
                              <a:cubicBezTo>
                                <a:pt x="577" y="331"/>
                                <a:pt x="562" y="331"/>
                                <a:pt x="547" y="331"/>
                              </a:cubicBezTo>
                              <a:cubicBezTo>
                                <a:pt x="546" y="331"/>
                                <a:pt x="546" y="331"/>
                                <a:pt x="546" y="331"/>
                              </a:cubicBezTo>
                              <a:cubicBezTo>
                                <a:pt x="489" y="273"/>
                                <a:pt x="433" y="216"/>
                                <a:pt x="377" y="159"/>
                              </a:cubicBezTo>
                              <a:cubicBezTo>
                                <a:pt x="376" y="158"/>
                                <a:pt x="376" y="156"/>
                                <a:pt x="377" y="156"/>
                              </a:cubicBezTo>
                              <a:cubicBezTo>
                                <a:pt x="448" y="106"/>
                                <a:pt x="519" y="57"/>
                                <a:pt x="590" y="8"/>
                              </a:cubicBezTo>
                              <a:cubicBezTo>
                                <a:pt x="591" y="7"/>
                                <a:pt x="593" y="8"/>
                                <a:pt x="593" y="10"/>
                              </a:cubicBezTo>
                              <a:close/>
                              <a:moveTo>
                                <a:pt x="516" y="331"/>
                              </a:moveTo>
                              <a:cubicBezTo>
                                <a:pt x="362" y="331"/>
                                <a:pt x="209" y="331"/>
                                <a:pt x="55" y="331"/>
                              </a:cubicBezTo>
                              <a:cubicBezTo>
                                <a:pt x="53" y="331"/>
                                <a:pt x="52" y="329"/>
                                <a:pt x="53" y="328"/>
                              </a:cubicBezTo>
                              <a:cubicBezTo>
                                <a:pt x="107" y="274"/>
                                <a:pt x="160" y="220"/>
                                <a:pt x="213" y="166"/>
                              </a:cubicBezTo>
                              <a:cubicBezTo>
                                <a:pt x="214" y="165"/>
                                <a:pt x="215" y="165"/>
                                <a:pt x="216" y="165"/>
                              </a:cubicBezTo>
                              <a:cubicBezTo>
                                <a:pt x="235" y="179"/>
                                <a:pt x="254" y="192"/>
                                <a:pt x="274" y="206"/>
                              </a:cubicBezTo>
                              <a:cubicBezTo>
                                <a:pt x="287" y="215"/>
                                <a:pt x="291" y="215"/>
                                <a:pt x="304" y="206"/>
                              </a:cubicBezTo>
                              <a:cubicBezTo>
                                <a:pt x="322" y="193"/>
                                <a:pt x="340" y="181"/>
                                <a:pt x="359" y="168"/>
                              </a:cubicBezTo>
                              <a:cubicBezTo>
                                <a:pt x="359" y="168"/>
                                <a:pt x="360" y="168"/>
                                <a:pt x="361" y="169"/>
                              </a:cubicBezTo>
                              <a:cubicBezTo>
                                <a:pt x="413" y="222"/>
                                <a:pt x="466" y="275"/>
                                <a:pt x="518" y="328"/>
                              </a:cubicBezTo>
                              <a:cubicBezTo>
                                <a:pt x="519" y="329"/>
                                <a:pt x="518" y="331"/>
                                <a:pt x="516" y="331"/>
                              </a:cubicBezTo>
                              <a:close/>
                              <a:moveTo>
                                <a:pt x="25" y="331"/>
                              </a:moveTo>
                              <a:cubicBezTo>
                                <a:pt x="17" y="331"/>
                                <a:pt x="9" y="331"/>
                                <a:pt x="2" y="331"/>
                              </a:cubicBezTo>
                              <a:cubicBezTo>
                                <a:pt x="1" y="331"/>
                                <a:pt x="0" y="330"/>
                                <a:pt x="0" y="329"/>
                              </a:cubicBezTo>
                              <a:cubicBezTo>
                                <a:pt x="0" y="226"/>
                                <a:pt x="0" y="123"/>
                                <a:pt x="0" y="20"/>
                              </a:cubicBezTo>
                              <a:cubicBezTo>
                                <a:pt x="0" y="18"/>
                                <a:pt x="2" y="17"/>
                                <a:pt x="3" y="18"/>
                              </a:cubicBezTo>
                              <a:cubicBezTo>
                                <a:pt x="68" y="63"/>
                                <a:pt x="132" y="108"/>
                                <a:pt x="197" y="153"/>
                              </a:cubicBezTo>
                              <a:cubicBezTo>
                                <a:pt x="199" y="154"/>
                                <a:pt x="199" y="155"/>
                                <a:pt x="197" y="156"/>
                              </a:cubicBezTo>
                              <a:cubicBezTo>
                                <a:pt x="141" y="214"/>
                                <a:pt x="83" y="272"/>
                                <a:pt x="26" y="331"/>
                              </a:cubicBezTo>
                              <a:cubicBezTo>
                                <a:pt x="25" y="331"/>
                                <a:pt x="25" y="331"/>
                                <a:pt x="25" y="33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style="width:14.15pt;height:11.35pt;margin-top:4.5pt;margin-left:229.5pt;mso-height-relative:page;mso-width-relative:page;position:absolute;z-index:251689984" coordsize="593,331" o:spt="100" adj="-11796480,,5400" path="m14,c197,,381,,564,c566,,567,2,565,3c478,64,390,125,303,185c291,193,287,193,276,185c188,125,100,64,13,3c11,2,12,,14,xm593,10c593,116,593,223,593,329c593,330,592,331,591,331c577,331,562,331,547,331c546,331,546,331,546,331c489,273,433,216,377,159c376,158,376,156,377,156c448,106,519,57,590,8c591,7,593,8,593,10xm516,331c362,331,209,331,55,331c53,331,52,329,53,328c107,274,160,220,213,166c214,165,215,165,216,165c235,179,254,192,274,206c287,215,291,215,304,206c322,193,340,181,359,168c359,168,360,168,361,169c413,222,466,275,518,328c519,329,518,331,516,331xm25,331c17,331,9,331,2,331c1,331,,330,,329c,226,,123,,20c,18,2,17,3,18c68,63,132,108,197,153c199,154,199,155,197,156c141,214,83,272,26,331c25,331,25,331,25,331xe" filled="t" fillcolor="white" stroked="f">
                <v:stroke joinstyle="miter"/>
                <v:path o:connecttype="custom" o:connectlocs="7552761,0;304274505,0;304813923,2324610;163466698,143351984;148900290,143351984;7013343,2324610;7552761,0;319919750,7748555;319919750,254933714;318840914,256483600;295103186,256483600;294563465,256483600;203389088,123205216;203389088,120880606;318301193,6199105;319919750,7748555;278378803,256483600;29672235,256483600;28593095,254158989;114912104,128629162;116530661,127854437;147821150,159624256;164006116,159624256;193678351,130179047;194757187,130953772;279457639,254158989;278378803,256483600;13487269,256483600;1078836,256483600;0,254933714;0,15497547;1618557,13947661;106280203,118555996;106280203,120880606;14026687,256483600;13487269,256483600" o:connectangles="0,0,0,0,0,0,0,0,0,0,0,0,0,0,0,0,0,0,0,0,0,0,0,0,0,0,0,0,0,0,0,0,0,0,0,0"/>
                <o:lock v:ext="edit" aspectratio="f"/>
              </v:shape>
            </w:pict>
          </mc:Fallback>
        </mc:AlternateContent>
      </w:r>
    </w:p>
    <w:p w14:paraId="0E387686">
      <w:pPr>
        <w:adjustRightInd w:val="0"/>
        <w:snapToGrid w:val="0"/>
      </w:pPr>
    </w:p>
    <w:p w14:paraId="250CD1B6">
      <w:pPr>
        <w:tabs>
          <w:tab w:val="left" w:pos="2154"/>
        </w:tabs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106045</wp:posOffset>
                </wp:positionV>
                <wp:extent cx="144145" cy="71755"/>
                <wp:effectExtent l="0" t="0" r="8255" b="4445"/>
                <wp:wrapNone/>
                <wp:docPr id="17" name="自选图形 7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44145" cy="71755"/>
                        </a:xfrm>
                        <a:prstGeom prst="rtTriangle">
                          <a:avLst/>
                        </a:prstGeom>
                        <a:solidFill>
                          <a:schemeClr val="tx1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自选图形 720" o:spid="_x0000_s1035" type="#_x0000_t6" style="width:11.35pt;height:5.65pt;margin-top:8.35pt;margin-left:13.45pt;mso-height-relative:page;mso-width-relative:page;position:absolute;rotation:180;z-index:251685888" coordsize="21600,21600" filled="t" fillcolor="black" stroked="f" strokeweight="1.25pt">
                <o:lock v:ext="edit" aspectratio="f"/>
              </v:shape>
            </w:pict>
          </mc:Fallback>
        </mc:AlternateContent>
      </w:r>
      <w:r>
        <w:tab/>
      </w:r>
    </w:p>
    <w:p w14:paraId="4F4F7A11">
      <w:pPr>
        <w:adjustRightInd w:val="0"/>
        <w:snapToGrid w:val="0"/>
      </w:pPr>
    </w:p>
    <w:p w14:paraId="572A5BFB">
      <w:pPr>
        <w:adjustRightInd w:val="0"/>
        <w:snapToGrid w:val="0"/>
      </w:pPr>
    </w:p>
    <w:p w14:paraId="22BF156E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528320</wp:posOffset>
                </wp:positionH>
                <wp:positionV relativeFrom="paragraph">
                  <wp:posOffset>67310</wp:posOffset>
                </wp:positionV>
                <wp:extent cx="6623685" cy="266700"/>
                <wp:effectExtent l="0" t="0" r="5715" b="762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65785" y="2060575"/>
                          <a:ext cx="6623685" cy="266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521.55pt;height:21pt;margin-top:5.3pt;margin-left:41.6pt;mso-height-relative:page;mso-width-relative:page;position:absolute;v-text-anchor:middle;z-index:-251651072" coordsize="21600,21600" filled="t" fillcolor="#f0f0f0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642620</wp:posOffset>
                </wp:positionH>
                <wp:positionV relativeFrom="paragraph">
                  <wp:posOffset>31750</wp:posOffset>
                </wp:positionV>
                <wp:extent cx="1087120" cy="337185"/>
                <wp:effectExtent l="0" t="0" r="0" b="0"/>
                <wp:wrapNone/>
                <wp:docPr id="3" name="文本框 6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7120" cy="33718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77933C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7933C"/>
                                <w:sz w:val="28"/>
                              </w:rPr>
                              <w:t>自我评价：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29" o:spid="_x0000_s1037" type="#_x0000_t202" style="width:85.6pt;height:26.55pt;margin-top:2.5pt;margin-left:50.6pt;mso-height-relative:page;mso-width-relative:page;position:absolute;z-index:-251644928" coordsize="21600,21600" filled="f" stroked="f" strokeweight="1.25pt">
                <o:lock v:ext="edit" aspectratio="f"/>
                <v:textbox>
                  <w:txbxContent>
                    <w:p w14:paraId="0E78A8F8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77933C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77933C"/>
                          <w:sz w:val="28"/>
                        </w:rPr>
                        <w:t>自我评价：</w:t>
                      </w:r>
                    </w:p>
                  </w:txbxContent>
                </v:textbox>
              </v:shape>
            </w:pict>
          </mc:Fallback>
        </mc:AlternateContent>
      </w:r>
    </w:p>
    <w:p w14:paraId="5DC8AC8D">
      <w:pPr>
        <w:adjustRightInd w:val="0"/>
        <w:snapToGrid w:val="0"/>
      </w:pPr>
    </w:p>
    <w:p w14:paraId="667F0BE4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48260</wp:posOffset>
                </wp:positionV>
                <wp:extent cx="6696075" cy="1143635"/>
                <wp:effectExtent l="0" t="0" r="0" b="0"/>
                <wp:wrapNone/>
                <wp:docPr id="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6075" cy="1143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/>
                                <w:color w:val="0D0D0D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/>
                                <w:kern w:val="24"/>
                                <w:sz w:val="21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/>
                                <w:kern w:val="24"/>
                                <w:sz w:val="21"/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/>
                                <w:kern w:val="24"/>
                                <w:sz w:val="21"/>
                                <w:lang w:val="en-US" w:eastAsia="zh-CN"/>
                              </w:rPr>
                              <w:t>用户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/>
                                <w:kern w:val="24"/>
                                <w:sz w:val="21"/>
                              </w:rPr>
                              <w:t>运营工作经历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/>
                                <w:kern w:val="24"/>
                                <w:sz w:val="21"/>
                              </w:rPr>
                              <w:t>，对拉新、用户维护和促活、建立用户画像、活动策划等工作都较为熟悉。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D0D0D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/>
                                <w:kern w:val="24"/>
                                <w:sz w:val="21"/>
                              </w:rPr>
                              <w:t>喜欢与用户沟通，擅长分析用户心理和行为，能通过活动策划快速挖掘核心用户，并促进用户的消费行为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/>
                                <w:kern w:val="24"/>
                                <w:sz w:val="21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D0D0D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/>
                                <w:kern w:val="24"/>
                                <w:sz w:val="21"/>
                              </w:rPr>
                              <w:t>具备一定的数据分析能力，根据分析结果采用针对性推送策略，调整后粉丝活跃度和新增量提升明显。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38" type="#_x0000_t202" style="width:527.25pt;height:90.05pt;margin-top:3.8pt;margin-left:37.8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4D2AD62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/>
                          <w:color w:val="0D0D0D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/>
                          <w:kern w:val="24"/>
                          <w:sz w:val="21"/>
                          <w:lang w:val="en-US" w:eastAsia="zh-CN"/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color w:val="0D0D0D"/>
                          <w:kern w:val="24"/>
                          <w:sz w:val="21"/>
                        </w:rPr>
                        <w:t>年</w:t>
                      </w:r>
                      <w:r>
                        <w:rPr>
                          <w:rFonts w:ascii="微软雅黑" w:eastAsia="微软雅黑" w:hAnsi="微软雅黑" w:hint="eastAsia"/>
                          <w:color w:val="0D0D0D"/>
                          <w:kern w:val="24"/>
                          <w:sz w:val="21"/>
                          <w:lang w:val="en-US" w:eastAsia="zh-CN"/>
                        </w:rPr>
                        <w:t>用户</w:t>
                      </w:r>
                      <w:r>
                        <w:rPr>
                          <w:rFonts w:ascii="微软雅黑" w:eastAsia="微软雅黑" w:hAnsi="微软雅黑"/>
                          <w:color w:val="0D0D0D"/>
                          <w:kern w:val="24"/>
                          <w:sz w:val="21"/>
                        </w:rPr>
                        <w:t>运营工作经历</w:t>
                      </w:r>
                      <w:r>
                        <w:rPr>
                          <w:rFonts w:ascii="微软雅黑" w:eastAsia="微软雅黑" w:hAnsi="微软雅黑" w:hint="eastAsia"/>
                          <w:color w:val="0D0D0D"/>
                          <w:kern w:val="24"/>
                          <w:sz w:val="21"/>
                        </w:rPr>
                        <w:t>，对拉新、用户维护和促活、建立用户画像、活动策划等工作都较为熟悉。</w:t>
                      </w:r>
                    </w:p>
                    <w:p w14:paraId="5D1C0EE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D0D0D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/>
                          <w:kern w:val="24"/>
                          <w:sz w:val="21"/>
                        </w:rPr>
                        <w:t>喜欢与用户沟通，擅长分析用户心理和行为，能通过活动策划快速挖掘核心用户，并促进用户的消费行为</w:t>
                      </w:r>
                      <w:r>
                        <w:rPr>
                          <w:rFonts w:ascii="微软雅黑" w:eastAsia="微软雅黑" w:hAnsi="微软雅黑" w:hint="eastAsia"/>
                          <w:color w:val="0D0D0D"/>
                          <w:kern w:val="24"/>
                          <w:sz w:val="21"/>
                          <w:lang w:eastAsia="zh-CN"/>
                        </w:rPr>
                        <w:t>。</w:t>
                      </w:r>
                    </w:p>
                    <w:p w14:paraId="3966D54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D0D0D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/>
                          <w:kern w:val="24"/>
                          <w:sz w:val="21"/>
                        </w:rPr>
                        <w:t>具备一定的数据分析能力，根据分析结果采用针对性推送策略，调整后粉丝活跃度和新增量提升明显。</w:t>
                      </w:r>
                    </w:p>
                  </w:txbxContent>
                </v:textbox>
              </v:shape>
            </w:pict>
          </mc:Fallback>
        </mc:AlternateContent>
      </w:r>
    </w:p>
    <w:p w14:paraId="269729D2">
      <w:pPr>
        <w:adjustRightInd w:val="0"/>
        <w:snapToGrid w:val="0"/>
      </w:pPr>
    </w:p>
    <w:p w14:paraId="39066660">
      <w:pPr>
        <w:adjustRightInd w:val="0"/>
        <w:snapToGrid w:val="0"/>
      </w:pPr>
    </w:p>
    <w:p w14:paraId="1D5C75F6">
      <w:pPr>
        <w:adjustRightInd w:val="0"/>
        <w:snapToGrid w:val="0"/>
      </w:pPr>
    </w:p>
    <w:p w14:paraId="4E062031">
      <w:pPr>
        <w:adjustRightInd w:val="0"/>
        <w:snapToGrid w:val="0"/>
      </w:pPr>
    </w:p>
    <w:p w14:paraId="466BE325">
      <w:pPr>
        <w:adjustRightInd w:val="0"/>
        <w:snapToGrid w:val="0"/>
      </w:pPr>
    </w:p>
    <w:p w14:paraId="7AB5BD56">
      <w:pPr>
        <w:adjustRightInd w:val="0"/>
        <w:snapToGrid w:val="0"/>
      </w:pPr>
    </w:p>
    <w:p w14:paraId="2BA7F550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528320</wp:posOffset>
                </wp:positionH>
                <wp:positionV relativeFrom="paragraph">
                  <wp:posOffset>113665</wp:posOffset>
                </wp:positionV>
                <wp:extent cx="6623685" cy="266700"/>
                <wp:effectExtent l="0" t="0" r="5715" b="762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23685" cy="266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521.55pt;height:21pt;margin-top:8.95pt;margin-left:41.6pt;mso-height-relative:page;mso-width-relative:page;position:absolute;v-text-anchor:middle;z-index:-251653120" coordsize="21600,21600" filled="t" fillcolor="#f0f0f0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642620</wp:posOffset>
                </wp:positionH>
                <wp:positionV relativeFrom="paragraph">
                  <wp:posOffset>80645</wp:posOffset>
                </wp:positionV>
                <wp:extent cx="1087120" cy="337185"/>
                <wp:effectExtent l="0" t="0" r="0" b="0"/>
                <wp:wrapNone/>
                <wp:docPr id="4" name="文本框 6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7120" cy="33718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77933C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7933C"/>
                                <w:sz w:val="28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77933C"/>
                                <w:sz w:val="28"/>
                              </w:rPr>
                              <w:t>经历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7933C"/>
                                <w:sz w:val="28"/>
                              </w:rPr>
                              <w:t>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29" o:spid="_x0000_s1040" type="#_x0000_t202" style="width:85.6pt;height:26.55pt;margin-top:6.35pt;margin-left:50.6pt;mso-height-relative:page;mso-width-relative:page;position:absolute;z-index:-251642880" coordsize="21600,21600" filled="f" stroked="f" strokeweight="1.25pt">
                <o:lock v:ext="edit" aspectratio="f"/>
                <v:textbox>
                  <w:txbxContent>
                    <w:p w14:paraId="23E95810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77933C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77933C"/>
                          <w:sz w:val="28"/>
                        </w:rPr>
                        <w:t>工作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77933C"/>
                          <w:sz w:val="28"/>
                        </w:rPr>
                        <w:t>经历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77933C"/>
                          <w:sz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121D787F">
      <w:pPr>
        <w:adjustRightInd w:val="0"/>
        <w:snapToGrid w:val="0"/>
      </w:pPr>
    </w:p>
    <w:p w14:paraId="4E0C1D0E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83820</wp:posOffset>
                </wp:positionV>
                <wp:extent cx="6696075" cy="6035040"/>
                <wp:effectExtent l="0" t="0" r="0" b="0"/>
                <wp:wrapNone/>
                <wp:docPr id="7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96075" cy="603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~至今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上海市新晨科技有限公司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用户运营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7933C"/>
                                <w:kern w:val="24"/>
                                <w:sz w:val="21"/>
                                <w:szCs w:val="22"/>
                              </w:rPr>
                              <w:t>新媒体运营：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负责公司新媒体和网站的运营管理，从零开始搭建起微信公众号，独立完成风格、功能、内容的定位，制定各个内容栏目的推送计划、菜单栏功，负责日常文章的编写、排版、配图、推送等工作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7933C"/>
                                <w:kern w:val="24"/>
                                <w:sz w:val="21"/>
                                <w:szCs w:val="22"/>
                              </w:rPr>
                              <w:t>活动策划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：配合市场营销部门完成各类新媒体策划方案的拟定，并负责文章发布和活动效果评估等工作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7933C"/>
                                <w:kern w:val="24"/>
                                <w:sz w:val="21"/>
                                <w:szCs w:val="22"/>
                              </w:rPr>
                              <w:t>用户运营：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监测数据，分析粉丝来源和用户增长情况，优化推送时间；根据数据及结果进行用户画像并分类，针对不同用户推出不同文章及活动，吸引新用户、促活老用户；分析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用户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需求，及时调整宣传方案。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7933C"/>
                                <w:kern w:val="24"/>
                                <w:sz w:val="21"/>
                                <w:szCs w:val="22"/>
                              </w:rPr>
                              <w:t>社群运营：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建立社群（含4个QQ群和2个微信群），通过社群运营和用户建立良好关系，建立群管理制度、激励制度，沉淀并维护内容创造者，组织其参加公司活动，感知用户需求并分析。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7933C"/>
                                <w:kern w:val="24"/>
                                <w:sz w:val="21"/>
                                <w:szCs w:val="22"/>
                              </w:rPr>
                              <w:t>文案支持：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为公司网站持续提供文字支持，撰写企业宣传文案、项目文案和新闻信息等文章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余篇。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823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上海一番信息有限公司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运营助理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协调管理公司媒介资源，根据客户需求和品牌行业市场现状提供媒体策略，完成全媒体资源选择、广告方案撰写、广告投放以及效果评估等工作，跟踪广告投放过程，处理并反馈投放中遇到的问题；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妥善维护媒体关系，配合市场部等完成商务活动的线上、线下宣传，提升公司品牌市场影响力。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负责“微信公众号的日常运营和维护，完成活动信息和相关文章的撰写与发布；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收集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相关资讯，配合撰写相关培训内容，通过策划活动，提升粉丝数量和活跃度。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5" o:spid="_x0000_s1041" style="width:527.25pt;height:475.2pt;margin-top:6.6pt;margin-left:37.8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07C318F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default"/>
                          <w:b/>
                          <w:bCs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~至今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上海市新晨科技有限公司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用户运营</w:t>
                      </w:r>
                    </w:p>
                    <w:p w14:paraId="0262171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7933C"/>
                          <w:kern w:val="24"/>
                          <w:sz w:val="21"/>
                          <w:szCs w:val="22"/>
                        </w:rPr>
                        <w:t>新媒体运营：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负责公司新媒体和网站的运营管理，从零开始搭建起微信公众号，独立完成风格、功能、内容的定位，制定各个内容栏目的推送计划、菜单栏功，负责日常文章的编写、排版、配图、推送等工作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 w14:paraId="2CAFF18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7933C"/>
                          <w:kern w:val="24"/>
                          <w:sz w:val="21"/>
                          <w:szCs w:val="22"/>
                        </w:rPr>
                        <w:t>活动策划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：配合市场营销部门完成各类新媒体策划方案的拟定，并负责文章发布和活动效果评估等工作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 w14:paraId="1DABACF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7933C"/>
                          <w:kern w:val="24"/>
                          <w:sz w:val="21"/>
                          <w:szCs w:val="22"/>
                        </w:rPr>
                        <w:t>用户运营：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监测数据，分析粉丝来源和用户增长情况，优化推送时间；根据数据及结果进行用户画像并分类，针对不同用户推出不同文章及活动，吸引新用户、促活老用户；分析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用户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需求，及时调整宣传方案。</w:t>
                      </w:r>
                    </w:p>
                    <w:p w14:paraId="283C394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7933C"/>
                          <w:kern w:val="24"/>
                          <w:sz w:val="21"/>
                          <w:szCs w:val="22"/>
                        </w:rPr>
                        <w:t>社群运营：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建立社群（含4个QQ群和2个微信群），通过社群运营和用户建立良好关系，建立群管理制度、激励制度，沉淀并维护内容创造者，组织其参加公司活动，感知用户需求并分析。</w:t>
                      </w:r>
                    </w:p>
                    <w:p w14:paraId="65DEFAF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7933C"/>
                          <w:kern w:val="24"/>
                          <w:sz w:val="21"/>
                          <w:szCs w:val="22"/>
                        </w:rPr>
                        <w:t>文案支持：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为公司网站持续提供文字支持，撰写企业宣传文案、项目文案和新闻信息等文章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30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余篇。</w:t>
                      </w:r>
                    </w:p>
                    <w:p w14:paraId="40B55F6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823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51AA07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default"/>
                          <w:b/>
                          <w:bCs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上海一番信息有限公司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运营助理</w:t>
                      </w:r>
                    </w:p>
                    <w:p w14:paraId="4BDC809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协调管理公司媒介资源，根据客户需求和品牌行业市场现状提供媒体策略，完成全媒体资源选择、广告方案撰写、广告投放以及效果评估等工作，跟踪广告投放过程，处理并反馈投放中遇到的问题； </w:t>
                      </w:r>
                    </w:p>
                    <w:p w14:paraId="757CE91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妥善维护媒体关系，配合市场部等完成商务活动的线上、线下宣传，提升公司品牌市场影响力。</w:t>
                      </w:r>
                    </w:p>
                    <w:p w14:paraId="0208A6C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负责“微信公众号的日常运营和维护，完成活动信息和相关文章的撰写与发布；</w:t>
                      </w:r>
                    </w:p>
                    <w:p w14:paraId="24D0108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收集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电脑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相关资讯，配合撰写相关培训内容，通过策划活动，提升粉丝数量和活跃度。</w:t>
                      </w:r>
                    </w:p>
                  </w:txbxContent>
                </v:textbox>
              </v:rect>
            </w:pict>
          </mc:Fallback>
        </mc:AlternateContent>
      </w:r>
    </w:p>
    <w:p w14:paraId="3EC5D225">
      <w:pPr>
        <w:adjustRightInd w:val="0"/>
        <w:snapToGrid w:val="0"/>
        <w:jc w:val="right"/>
      </w:pPr>
    </w:p>
    <w:p w14:paraId="3AAA8CC4">
      <w:pPr>
        <w:adjustRightInd w:val="0"/>
        <w:snapToGrid w:val="0"/>
      </w:pPr>
    </w:p>
    <w:p w14:paraId="0EEDE051">
      <w:pPr>
        <w:adjustRightInd w:val="0"/>
        <w:snapToGrid w:val="0"/>
      </w:pPr>
    </w:p>
    <w:p w14:paraId="19A6F378">
      <w:pPr>
        <w:adjustRightInd w:val="0"/>
        <w:snapToGrid w:val="0"/>
      </w:pPr>
    </w:p>
    <w:p w14:paraId="5D78D854">
      <w:pPr>
        <w:adjustRightInd w:val="0"/>
        <w:snapToGrid w:val="0"/>
      </w:pPr>
    </w:p>
    <w:p w14:paraId="4780158D">
      <w:pPr>
        <w:adjustRightInd w:val="0"/>
        <w:snapToGrid w:val="0"/>
      </w:pPr>
    </w:p>
    <w:p w14:paraId="3201B68B">
      <w:pPr>
        <w:adjustRightInd w:val="0"/>
        <w:snapToGrid w:val="0"/>
      </w:pPr>
    </w:p>
    <w:p w14:paraId="1A49F871">
      <w:pPr>
        <w:adjustRightInd w:val="0"/>
        <w:snapToGrid w:val="0"/>
      </w:pPr>
    </w:p>
    <w:p w14:paraId="49D7AA96">
      <w:pPr>
        <w:adjustRightInd w:val="0"/>
        <w:snapToGrid w:val="0"/>
      </w:pPr>
    </w:p>
    <w:p w14:paraId="3F5AC4C7">
      <w:pPr>
        <w:adjustRightInd w:val="0"/>
        <w:snapToGrid w:val="0"/>
      </w:pPr>
    </w:p>
    <w:p w14:paraId="5909DFFA">
      <w:pPr>
        <w:adjustRightInd w:val="0"/>
        <w:snapToGrid w:val="0"/>
      </w:pPr>
    </w:p>
    <w:p w14:paraId="1B1408E8">
      <w:pPr>
        <w:adjustRightInd w:val="0"/>
        <w:snapToGrid w:val="0"/>
      </w:pPr>
    </w:p>
    <w:p w14:paraId="79D135F9">
      <w:pPr>
        <w:adjustRightInd w:val="0"/>
        <w:snapToGrid w:val="0"/>
      </w:pPr>
    </w:p>
    <w:p w14:paraId="12C7587A">
      <w:pPr>
        <w:adjustRightInd w:val="0"/>
        <w:snapToGrid w:val="0"/>
      </w:pPr>
    </w:p>
    <w:p w14:paraId="4351FA3D">
      <w:pPr>
        <w:adjustRightInd w:val="0"/>
        <w:snapToGrid w:val="0"/>
      </w:pPr>
    </w:p>
    <w:p w14:paraId="51AA04C6">
      <w:pPr>
        <w:adjustRightInd w:val="0"/>
        <w:snapToGrid w:val="0"/>
      </w:pPr>
    </w:p>
    <w:p w14:paraId="471125A3">
      <w:pPr>
        <w:adjustRightInd w:val="0"/>
        <w:snapToGrid w:val="0"/>
      </w:pPr>
    </w:p>
    <w:p w14:paraId="3ED4B067">
      <w:pPr>
        <w:adjustRightInd w:val="0"/>
        <w:snapToGrid w:val="0"/>
      </w:pPr>
    </w:p>
    <w:p w14:paraId="37121D31">
      <w:pPr>
        <w:adjustRightInd w:val="0"/>
        <w:snapToGrid w:val="0"/>
      </w:pPr>
    </w:p>
    <w:p w14:paraId="10C4509A">
      <w:pPr>
        <w:adjustRightInd w:val="0"/>
        <w:snapToGrid w:val="0"/>
      </w:pPr>
    </w:p>
    <w:p w14:paraId="038F28BC">
      <w:pPr>
        <w:adjustRightInd w:val="0"/>
        <w:snapToGrid w:val="0"/>
      </w:pPr>
    </w:p>
    <w:p w14:paraId="455C0F80">
      <w:pPr>
        <w:adjustRightInd w:val="0"/>
        <w:snapToGrid w:val="0"/>
      </w:pPr>
    </w:p>
    <w:p w14:paraId="013BC128">
      <w:pPr>
        <w:adjustRightInd w:val="0"/>
        <w:snapToGrid w:val="0"/>
      </w:pPr>
    </w:p>
    <w:p w14:paraId="127340A1">
      <w:pPr>
        <w:adjustRightInd w:val="0"/>
        <w:snapToGrid w:val="0"/>
      </w:pPr>
    </w:p>
    <w:p w14:paraId="51CA2F71">
      <w:pPr>
        <w:adjustRightInd w:val="0"/>
        <w:snapToGrid w:val="0"/>
      </w:pPr>
    </w:p>
    <w:p w14:paraId="1FFC007F">
      <w:pPr>
        <w:adjustRightInd w:val="0"/>
        <w:snapToGrid w:val="0"/>
      </w:pPr>
    </w:p>
    <w:p w14:paraId="38BC535E">
      <w:pPr>
        <w:adjustRightInd w:val="0"/>
        <w:snapToGrid w:val="0"/>
      </w:pPr>
    </w:p>
    <w:p w14:paraId="3F17000E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528320</wp:posOffset>
                </wp:positionH>
                <wp:positionV relativeFrom="paragraph">
                  <wp:posOffset>46355</wp:posOffset>
                </wp:positionV>
                <wp:extent cx="6623685" cy="266700"/>
                <wp:effectExtent l="0" t="0" r="5715" b="762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23685" cy="266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521.55pt;height:21pt;margin-top:3.65pt;margin-left:41.6pt;mso-height-relative:page;mso-width-relative:page;position:absolute;v-text-anchor:middle;z-index:-251655168" coordsize="21600,21600" filled="t" fillcolor="#f0f0f0" stroked="f" strokeweight="2pt">
                <o:lock v:ext="edit" aspectratio="f"/>
              </v:rect>
            </w:pict>
          </mc:Fallback>
        </mc:AlternateContent>
      </w:r>
      <w:r>
        <w:rPr>
          <w:kern w:val="0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642620</wp:posOffset>
                </wp:positionH>
                <wp:positionV relativeFrom="paragraph">
                  <wp:posOffset>1270</wp:posOffset>
                </wp:positionV>
                <wp:extent cx="1087120" cy="337185"/>
                <wp:effectExtent l="0" t="0" r="0" b="0"/>
                <wp:wrapNone/>
                <wp:docPr id="27" name="文本框 6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7120" cy="33718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77933C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7933C"/>
                                <w:sz w:val="28"/>
                                <w:lang w:val="en-US" w:eastAsia="zh-CN"/>
                              </w:rPr>
                              <w:t>技能证书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7933C"/>
                                <w:sz w:val="28"/>
                              </w:rPr>
                              <w:t>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29" o:spid="_x0000_s1043" type="#_x0000_t202" style="width:85.6pt;height:26.55pt;margin-top:0.1pt;margin-left:50.6pt;mso-height-relative:page;mso-width-relative:page;position:absolute;z-index:-251613184" coordsize="21600,21600" filled="f" stroked="f" strokeweight="1.25pt">
                <o:lock v:ext="edit" aspectratio="f"/>
                <v:textbox>
                  <w:txbxContent>
                    <w:p w14:paraId="42C1F904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77933C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77933C"/>
                          <w:sz w:val="28"/>
                          <w:lang w:val="en-US" w:eastAsia="zh-CN"/>
                        </w:rPr>
                        <w:t>技能证书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77933C"/>
                          <w:sz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304C1115">
      <w:pPr>
        <w:adjustRightInd w:val="0"/>
        <w:snapToGrid w:val="0"/>
      </w:pPr>
    </w:p>
    <w:p w14:paraId="32DEE67A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2540</wp:posOffset>
                </wp:positionV>
                <wp:extent cx="6696075" cy="867410"/>
                <wp:effectExtent l="0" t="0" r="0" b="0"/>
                <wp:wrapNone/>
                <wp:docPr id="22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6075" cy="86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D0D0D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/>
                                <w:kern w:val="24"/>
                                <w:sz w:val="21"/>
                                <w:szCs w:val="22"/>
                              </w:rPr>
                              <w:t>熟练使用Premiere、Ps、AE等软件，能独立完成视频剪辑和图片处理，熟练使用word、excel、ppt等office系列办公软件。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D0D0D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/>
                                <w:kern w:val="24"/>
                                <w:sz w:val="21"/>
                                <w:szCs w:val="22"/>
                              </w:rPr>
                              <w:t>具备一定的摄影摄像能力，熟悉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/>
                                <w:kern w:val="24"/>
                                <w:sz w:val="21"/>
                                <w:szCs w:val="22"/>
                                <w:lang w:val="en-US" w:eastAsia="zh-CN"/>
                              </w:rPr>
                              <w:t>佳能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/>
                                <w:kern w:val="24"/>
                                <w:sz w:val="21"/>
                                <w:szCs w:val="22"/>
                              </w:rPr>
                              <w:t>、gopro等摄像机的使用。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44" type="#_x0000_t202" style="width:527.25pt;height:68.3pt;margin-top:0.2pt;margin-left:37.8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4EBCA1E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D0D0D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/>
                          <w:kern w:val="24"/>
                          <w:sz w:val="21"/>
                          <w:szCs w:val="22"/>
                        </w:rPr>
                        <w:t>熟练使用Premiere、Ps、AE等软件，能独立完成视频剪辑和图片处理，熟练使用word、excel、ppt等office系列办公软件。</w:t>
                      </w:r>
                    </w:p>
                    <w:p w14:paraId="2113D0F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D0D0D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/>
                          <w:kern w:val="24"/>
                          <w:sz w:val="21"/>
                          <w:szCs w:val="22"/>
                        </w:rPr>
                        <w:t>具备一定的摄影摄像能力，熟悉</w:t>
                      </w:r>
                      <w:r>
                        <w:rPr>
                          <w:rFonts w:ascii="微软雅黑" w:eastAsia="微软雅黑" w:hAnsi="微软雅黑" w:hint="eastAsia"/>
                          <w:color w:val="0D0D0D"/>
                          <w:kern w:val="24"/>
                          <w:sz w:val="21"/>
                          <w:szCs w:val="22"/>
                          <w:lang w:val="en-US" w:eastAsia="zh-CN"/>
                        </w:rPr>
                        <w:t>佳能</w:t>
                      </w:r>
                      <w:r>
                        <w:rPr>
                          <w:rFonts w:ascii="微软雅黑" w:eastAsia="微软雅黑" w:hAnsi="微软雅黑" w:hint="eastAsia"/>
                          <w:color w:val="0D0D0D"/>
                          <w:kern w:val="24"/>
                          <w:sz w:val="21"/>
                          <w:szCs w:val="22"/>
                        </w:rPr>
                        <w:t>、gopro等摄像机的使用。</w:t>
                      </w:r>
                    </w:p>
                  </w:txbxContent>
                </v:textbox>
              </v:shape>
            </w:pict>
          </mc:Fallback>
        </mc:AlternateContent>
      </w:r>
    </w:p>
    <w:p w14:paraId="09C750DC">
      <w:pPr>
        <w:adjustRightInd w:val="0"/>
        <w:snapToGrid w:val="0"/>
      </w:pPr>
    </w:p>
    <w:p w14:paraId="03DA64AB">
      <w:pPr>
        <w:adjustRightInd w:val="0"/>
        <w:snapToGrid w:val="0"/>
      </w:pPr>
    </w:p>
    <w:p w14:paraId="549D55C4">
      <w:pPr>
        <w:adjustRightInd w:val="0"/>
        <w:snapToGrid w:val="0"/>
      </w:pPr>
    </w:p>
    <w:p w14:paraId="09DE3E34">
      <w:pPr>
        <w:adjustRightInd w:val="0"/>
        <w:snapToGrid w:val="0"/>
      </w:pPr>
    </w:p>
    <w:p w14:paraId="1A7F40A2">
      <w:pPr>
        <w:adjustRightInd w:val="0"/>
        <w:snapToGrid w:val="0"/>
      </w:pPr>
    </w:p>
    <w:p w14:paraId="3114AED5">
      <w:pPr>
        <w:adjustRightInd w:val="0"/>
        <w:snapToGrid w:val="0"/>
      </w:pPr>
    </w:p>
    <w:p w14:paraId="0B8A956F">
      <w:pPr>
        <w:adjustRightInd w:val="0"/>
        <w:snapToGrid w:val="0"/>
      </w:pPr>
    </w:p>
    <w:p w14:paraId="0A950F8D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528320</wp:posOffset>
                </wp:positionH>
                <wp:positionV relativeFrom="paragraph">
                  <wp:posOffset>67945</wp:posOffset>
                </wp:positionV>
                <wp:extent cx="6623685" cy="266700"/>
                <wp:effectExtent l="0" t="0" r="5715" b="762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23685" cy="266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521.55pt;height:21pt;margin-top:5.35pt;margin-left:41.6pt;mso-height-relative:page;mso-width-relative:page;position:absolute;v-text-anchor:middle;z-index:-251657216" coordsize="21600,21600" filled="t" fillcolor="#f0f0f0" stroked="f" strokeweight="2pt">
                <o:lock v:ext="edit" aspectratio="f"/>
              </v:rect>
            </w:pict>
          </mc:Fallback>
        </mc:AlternateContent>
      </w:r>
      <w:r>
        <w:rPr>
          <w:kern w:val="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642620</wp:posOffset>
                </wp:positionH>
                <wp:positionV relativeFrom="paragraph">
                  <wp:posOffset>17145</wp:posOffset>
                </wp:positionV>
                <wp:extent cx="1087120" cy="337185"/>
                <wp:effectExtent l="0" t="0" r="0" b="0"/>
                <wp:wrapNone/>
                <wp:docPr id="5" name="文本框 6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7120" cy="33718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77933C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7933C"/>
                                <w:sz w:val="28"/>
                              </w:rPr>
                              <w:t>教育背景：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29" o:spid="_x0000_s1046" type="#_x0000_t202" style="width:85.6pt;height:26.55pt;margin-top:1.35pt;margin-left:50.6pt;mso-height-relative:page;mso-width-relative:page;position:absolute;z-index:-251640832" coordsize="21600,21600" filled="f" stroked="f" strokeweight="1.25pt">
                <o:lock v:ext="edit" aspectratio="f"/>
                <v:textbox>
                  <w:txbxContent>
                    <w:p w14:paraId="6ECB2487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77933C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77933C"/>
                          <w:sz w:val="28"/>
                        </w:rPr>
                        <w:t>教育背景：</w:t>
                      </w:r>
                    </w:p>
                  </w:txbxContent>
                </v:textbox>
              </v:shape>
            </w:pict>
          </mc:Fallback>
        </mc:AlternateContent>
      </w:r>
    </w:p>
    <w:p w14:paraId="13DD82FF">
      <w:pPr>
        <w:adjustRightInd w:val="0"/>
        <w:snapToGrid w:val="0"/>
      </w:pPr>
    </w:p>
    <w:p w14:paraId="69D7B7D3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48260</wp:posOffset>
                </wp:positionV>
                <wp:extent cx="6696075" cy="374650"/>
                <wp:effectExtent l="0" t="0" r="0" b="0"/>
                <wp:wrapNone/>
                <wp:docPr id="10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607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~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北京市市场大学                                    新媒体专业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47" type="#_x0000_t202" style="width:527.25pt;height:29.5pt;margin-top:3.8pt;margin-left:37.8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7001014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default"/>
                          <w:b/>
                          <w:bCs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~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北京市市场大学                                    新媒体专业</w:t>
                      </w:r>
                    </w:p>
                  </w:txbxContent>
                </v:textbox>
              </v:shape>
            </w:pict>
          </mc:Fallback>
        </mc:AlternateContent>
      </w:r>
    </w:p>
    <w:p w14:paraId="018370E5"/>
    <w:p w14:paraId="1327B4F6"/>
    <w:p w14:paraId="396FA15B">
      <w:pPr>
        <w:rPr>
          <w:rFonts w:hint="eastAsia"/>
        </w:rPr>
      </w:pPr>
    </w:p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D755A8"/>
    <w:multiLevelType w:val="singleLevel"/>
    <w:tmpl w:val="12D755A8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AD47B8"/>
    <w:rsid w:val="00014D4E"/>
    <w:rsid w:val="00035899"/>
    <w:rsid w:val="000478B4"/>
    <w:rsid w:val="00052C96"/>
    <w:rsid w:val="00081C66"/>
    <w:rsid w:val="00082D7C"/>
    <w:rsid w:val="000F2796"/>
    <w:rsid w:val="00155B8D"/>
    <w:rsid w:val="0016096B"/>
    <w:rsid w:val="00177E56"/>
    <w:rsid w:val="001A517E"/>
    <w:rsid w:val="001B0EC5"/>
    <w:rsid w:val="001C18A1"/>
    <w:rsid w:val="001C5C73"/>
    <w:rsid w:val="001E46E4"/>
    <w:rsid w:val="001F4242"/>
    <w:rsid w:val="002072B7"/>
    <w:rsid w:val="00250C36"/>
    <w:rsid w:val="00266660"/>
    <w:rsid w:val="002D24B4"/>
    <w:rsid w:val="002D410A"/>
    <w:rsid w:val="002E0AEB"/>
    <w:rsid w:val="002E23A4"/>
    <w:rsid w:val="00304FF1"/>
    <w:rsid w:val="0036017E"/>
    <w:rsid w:val="0039501B"/>
    <w:rsid w:val="003A696B"/>
    <w:rsid w:val="003D3A15"/>
    <w:rsid w:val="0040207B"/>
    <w:rsid w:val="0041707A"/>
    <w:rsid w:val="00425B9F"/>
    <w:rsid w:val="004754E8"/>
    <w:rsid w:val="004941E0"/>
    <w:rsid w:val="004D198E"/>
    <w:rsid w:val="004D4124"/>
    <w:rsid w:val="004F79C1"/>
    <w:rsid w:val="00502581"/>
    <w:rsid w:val="00514257"/>
    <w:rsid w:val="00545F6A"/>
    <w:rsid w:val="00582268"/>
    <w:rsid w:val="005964A2"/>
    <w:rsid w:val="006245D4"/>
    <w:rsid w:val="006279E3"/>
    <w:rsid w:val="006621E6"/>
    <w:rsid w:val="00676C2A"/>
    <w:rsid w:val="00695B83"/>
    <w:rsid w:val="006A4BB4"/>
    <w:rsid w:val="006B2A89"/>
    <w:rsid w:val="006B7412"/>
    <w:rsid w:val="006C01AB"/>
    <w:rsid w:val="006E7268"/>
    <w:rsid w:val="007105B7"/>
    <w:rsid w:val="00726D8D"/>
    <w:rsid w:val="007406C5"/>
    <w:rsid w:val="007416B5"/>
    <w:rsid w:val="007C56BC"/>
    <w:rsid w:val="007C7835"/>
    <w:rsid w:val="007E4919"/>
    <w:rsid w:val="007F0279"/>
    <w:rsid w:val="008148BB"/>
    <w:rsid w:val="00844B3B"/>
    <w:rsid w:val="00853AED"/>
    <w:rsid w:val="008668B7"/>
    <w:rsid w:val="008A44B2"/>
    <w:rsid w:val="008B059C"/>
    <w:rsid w:val="008B2A07"/>
    <w:rsid w:val="008E4846"/>
    <w:rsid w:val="00903146"/>
    <w:rsid w:val="0090780B"/>
    <w:rsid w:val="009463AE"/>
    <w:rsid w:val="00951D77"/>
    <w:rsid w:val="0095235E"/>
    <w:rsid w:val="009B1E22"/>
    <w:rsid w:val="009C22A0"/>
    <w:rsid w:val="00A14121"/>
    <w:rsid w:val="00A541D6"/>
    <w:rsid w:val="00A57C4F"/>
    <w:rsid w:val="00A90571"/>
    <w:rsid w:val="00AC5CAD"/>
    <w:rsid w:val="00AE38F8"/>
    <w:rsid w:val="00B10F39"/>
    <w:rsid w:val="00B4430F"/>
    <w:rsid w:val="00B57F4D"/>
    <w:rsid w:val="00BA7FA1"/>
    <w:rsid w:val="00BD107F"/>
    <w:rsid w:val="00BE1B8F"/>
    <w:rsid w:val="00C25FE7"/>
    <w:rsid w:val="00C52DC2"/>
    <w:rsid w:val="00C541B8"/>
    <w:rsid w:val="00C95EDA"/>
    <w:rsid w:val="00CC16EB"/>
    <w:rsid w:val="00CD065E"/>
    <w:rsid w:val="00CE04DF"/>
    <w:rsid w:val="00D00C4F"/>
    <w:rsid w:val="00D25D06"/>
    <w:rsid w:val="00D35A08"/>
    <w:rsid w:val="00D35D56"/>
    <w:rsid w:val="00D35F53"/>
    <w:rsid w:val="00D46286"/>
    <w:rsid w:val="00D730F7"/>
    <w:rsid w:val="00D93148"/>
    <w:rsid w:val="00DD0985"/>
    <w:rsid w:val="00DD4B0F"/>
    <w:rsid w:val="00E00DD0"/>
    <w:rsid w:val="00E20A63"/>
    <w:rsid w:val="00E275E6"/>
    <w:rsid w:val="00E501CF"/>
    <w:rsid w:val="00E57AD2"/>
    <w:rsid w:val="00E710E5"/>
    <w:rsid w:val="00E76D5B"/>
    <w:rsid w:val="00E918FC"/>
    <w:rsid w:val="00EA0B88"/>
    <w:rsid w:val="00EA0D78"/>
    <w:rsid w:val="00EA2A0B"/>
    <w:rsid w:val="00EC318B"/>
    <w:rsid w:val="00ED5A77"/>
    <w:rsid w:val="00EE108E"/>
    <w:rsid w:val="00F079FA"/>
    <w:rsid w:val="00F15D7A"/>
    <w:rsid w:val="00F222C3"/>
    <w:rsid w:val="00F44D8E"/>
    <w:rsid w:val="00F464B2"/>
    <w:rsid w:val="00F65A30"/>
    <w:rsid w:val="00F665D7"/>
    <w:rsid w:val="00FC4B73"/>
    <w:rsid w:val="00FD014B"/>
    <w:rsid w:val="00FE365F"/>
    <w:rsid w:val="00FE6DCC"/>
    <w:rsid w:val="0FAA4624"/>
    <w:rsid w:val="126D72B5"/>
    <w:rsid w:val="161427CB"/>
    <w:rsid w:val="18BA2340"/>
    <w:rsid w:val="21603D26"/>
    <w:rsid w:val="2819098E"/>
    <w:rsid w:val="36EC217C"/>
    <w:rsid w:val="41D43A95"/>
    <w:rsid w:val="48425ABB"/>
    <w:rsid w:val="4CAD47B8"/>
    <w:rsid w:val="76E11D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/>
    <w:lsdException w:name="footer" w:semiHidden="0" w:uiPriority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">
    <w:name w:val="页眉 字符"/>
    <w:link w:val="Header"/>
    <w:qFormat/>
    <w:rPr>
      <w:kern w:val="2"/>
      <w:sz w:val="18"/>
      <w:szCs w:val="18"/>
    </w:rPr>
  </w:style>
  <w:style w:type="character" w:customStyle="1" w:styleId="a0">
    <w:name w:val="页脚 字符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www\AppData\Roaming\kingsoft\office6\templates\download\&#40664;&#35748;\&#20010;&#20154;&#31616;&#21382;-&#21830;&#21153;&#20010;&#20154;&#31616;&#21382;&#34013;&#33394;&#31616;&#21382;&#24212;&#23626;&#29983;&#31616;&#21382;&#20010;&#20154;&#31616;&#21382;.doc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个人简历-商务个人简历蓝色简历应届生简历个人简历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2017-07-06T18:22:00Z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A3E4C698602C4E6B8DE8366962DA2207_13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v1.0_mb_u7ANDMEyLIbkKYqbK9z42A==</vt:lpwstr>
  </property>
</Properties>
</file>