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825F7C">
      <w:pPr>
        <w:jc w:val="both"/>
        <w:rPr>
          <w:rFonts w:hint="default"/>
          <w:color w:val="FFFFFF" w:themeColor="background1"/>
          <w:sz w:val="40"/>
          <w:szCs w:val="40"/>
          <w:lang w:val="en-US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8245475</wp:posOffset>
                </wp:positionV>
                <wp:extent cx="302895" cy="297815"/>
                <wp:effectExtent l="0" t="0" r="1905" b="7620"/>
                <wp:wrapNone/>
                <wp:docPr id="25" name="任意多边形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895" cy="297815"/>
                        </a:xfrm>
                        <a:custGeom>
                          <a:avLst/>
                          <a:gdLst/>
                          <a:cxnLst>
                            <a:cxn ang="0">
                              <a:pos x="219309" y="20240"/>
                            </a:cxn>
                            <a:cxn ang="0">
                              <a:pos x="215247" y="33734"/>
                            </a:cxn>
                            <a:cxn ang="0">
                              <a:pos x="211186" y="40481"/>
                            </a:cxn>
                            <a:cxn ang="0">
                              <a:pos x="177342" y="10795"/>
                            </a:cxn>
                            <a:cxn ang="0">
                              <a:pos x="189526" y="1349"/>
                            </a:cxn>
                            <a:cxn ang="0">
                              <a:pos x="207125" y="5397"/>
                            </a:cxn>
                            <a:cxn ang="0">
                              <a:pos x="108300" y="124142"/>
                            </a:cxn>
                            <a:cxn ang="0">
                              <a:pos x="117777" y="106600"/>
                            </a:cxn>
                            <a:cxn ang="0">
                              <a:pos x="136729" y="75565"/>
                            </a:cxn>
                            <a:cxn ang="0">
                              <a:pos x="201710" y="55324"/>
                            </a:cxn>
                            <a:cxn ang="0">
                              <a:pos x="165158" y="114696"/>
                            </a:cxn>
                            <a:cxn ang="0">
                              <a:pos x="150267" y="140335"/>
                            </a:cxn>
                            <a:cxn ang="0">
                              <a:pos x="143498" y="149780"/>
                            </a:cxn>
                            <a:cxn ang="0">
                              <a:pos x="134022" y="156527"/>
                            </a:cxn>
                            <a:cxn ang="0">
                              <a:pos x="116423" y="165973"/>
                            </a:cxn>
                            <a:cxn ang="0">
                              <a:pos x="104239" y="170021"/>
                            </a:cxn>
                            <a:cxn ang="0">
                              <a:pos x="102885" y="157876"/>
                            </a:cxn>
                            <a:cxn ang="0">
                              <a:pos x="104239" y="138985"/>
                            </a:cxn>
                            <a:cxn ang="0">
                              <a:pos x="105593" y="128190"/>
                            </a:cxn>
                            <a:cxn ang="0">
                              <a:pos x="170573" y="130889"/>
                            </a:cxn>
                            <a:cxn ang="0">
                              <a:pos x="194941" y="163274"/>
                            </a:cxn>
                            <a:cxn ang="0">
                              <a:pos x="166512" y="199707"/>
                            </a:cxn>
                            <a:cxn ang="0">
                              <a:pos x="96117" y="215900"/>
                            </a:cxn>
                            <a:cxn ang="0">
                              <a:pos x="27075" y="201056"/>
                            </a:cxn>
                            <a:cxn ang="0">
                              <a:pos x="0" y="164623"/>
                            </a:cxn>
                            <a:cxn ang="0">
                              <a:pos x="25721" y="126841"/>
                            </a:cxn>
                            <a:cxn ang="0">
                              <a:pos x="100178" y="110648"/>
                            </a:cxn>
                            <a:cxn ang="0">
                              <a:pos x="66334" y="132238"/>
                            </a:cxn>
                            <a:cxn ang="0">
                              <a:pos x="33844" y="151130"/>
                            </a:cxn>
                            <a:cxn ang="0">
                              <a:pos x="36551" y="176768"/>
                            </a:cxn>
                            <a:cxn ang="0">
                              <a:pos x="73103" y="191611"/>
                            </a:cxn>
                            <a:cxn ang="0">
                              <a:pos x="127253" y="190261"/>
                            </a:cxn>
                            <a:cxn ang="0">
                              <a:pos x="163805" y="172720"/>
                            </a:cxn>
                            <a:cxn ang="0">
                              <a:pos x="165158" y="152479"/>
                            </a:cxn>
                            <a:cxn ang="0">
                              <a:pos x="170573" y="130889"/>
                            </a:cxn>
                            <a:cxn ang="0">
                              <a:pos x="170573" y="130889"/>
                            </a:cxn>
                          </a:cxnLst>
                          <a:pathLst>
                            <a:path fill="norm" h="160" w="163" stroke="1">
                              <a:moveTo>
                                <a:pt x="159" y="10"/>
                              </a:moveTo>
                              <a:cubicBezTo>
                                <a:pt x="161" y="11"/>
                                <a:pt x="161" y="13"/>
                                <a:pt x="162" y="15"/>
                              </a:cubicBezTo>
                              <a:cubicBezTo>
                                <a:pt x="163" y="17"/>
                                <a:pt x="162" y="19"/>
                                <a:pt x="161" y="22"/>
                              </a:cubicBezTo>
                              <a:cubicBezTo>
                                <a:pt x="160" y="23"/>
                                <a:pt x="160" y="24"/>
                                <a:pt x="159" y="25"/>
                              </a:cubicBezTo>
                              <a:cubicBezTo>
                                <a:pt x="158" y="26"/>
                                <a:pt x="158" y="27"/>
                                <a:pt x="157" y="27"/>
                              </a:cubicBezTo>
                              <a:cubicBezTo>
                                <a:pt x="157" y="28"/>
                                <a:pt x="156" y="29"/>
                                <a:pt x="156" y="30"/>
                              </a:cubicBezTo>
                              <a:cubicBezTo>
                                <a:pt x="128" y="12"/>
                                <a:pt x="128" y="12"/>
                                <a:pt x="128" y="12"/>
                              </a:cubicBezTo>
                              <a:cubicBezTo>
                                <a:pt x="129" y="11"/>
                                <a:pt x="130" y="10"/>
                                <a:pt x="131" y="8"/>
                              </a:cubicBezTo>
                              <a:cubicBezTo>
                                <a:pt x="132" y="7"/>
                                <a:pt x="132" y="6"/>
                                <a:pt x="133" y="5"/>
                              </a:cubicBezTo>
                              <a:cubicBezTo>
                                <a:pt x="135" y="2"/>
                                <a:pt x="137" y="1"/>
                                <a:pt x="140" y="1"/>
                              </a:cubicBezTo>
                              <a:cubicBezTo>
                                <a:pt x="142" y="0"/>
                                <a:pt x="144" y="0"/>
                                <a:pt x="146" y="1"/>
                              </a:cubicBezTo>
                              <a:cubicBezTo>
                                <a:pt x="148" y="1"/>
                                <a:pt x="150" y="2"/>
                                <a:pt x="153" y="4"/>
                              </a:cubicBezTo>
                              <a:cubicBezTo>
                                <a:pt x="156" y="6"/>
                                <a:pt x="158" y="8"/>
                                <a:pt x="159" y="10"/>
                              </a:cubicBezTo>
                              <a:close/>
                              <a:moveTo>
                                <a:pt x="80" y="92"/>
                              </a:moveTo>
                              <a:cubicBezTo>
                                <a:pt x="80" y="91"/>
                                <a:pt x="81" y="90"/>
                                <a:pt x="82" y="87"/>
                              </a:cubicBezTo>
                              <a:cubicBezTo>
                                <a:pt x="84" y="85"/>
                                <a:pt x="85" y="82"/>
                                <a:pt x="87" y="79"/>
                              </a:cubicBezTo>
                              <a:cubicBezTo>
                                <a:pt x="89" y="76"/>
                                <a:pt x="92" y="72"/>
                                <a:pt x="94" y="68"/>
                              </a:cubicBezTo>
                              <a:cubicBezTo>
                                <a:pt x="96" y="64"/>
                                <a:pt x="99" y="60"/>
                                <a:pt x="101" y="56"/>
                              </a:cubicBezTo>
                              <a:cubicBezTo>
                                <a:pt x="107" y="46"/>
                                <a:pt x="114" y="36"/>
                                <a:pt x="121" y="24"/>
                              </a:cubicBezTo>
                              <a:cubicBezTo>
                                <a:pt x="149" y="41"/>
                                <a:pt x="149" y="41"/>
                                <a:pt x="149" y="41"/>
                              </a:cubicBezTo>
                              <a:cubicBezTo>
                                <a:pt x="142" y="53"/>
                                <a:pt x="135" y="63"/>
                                <a:pt x="130" y="73"/>
                              </a:cubicBezTo>
                              <a:cubicBezTo>
                                <a:pt x="127" y="77"/>
                                <a:pt x="125" y="81"/>
                                <a:pt x="122" y="85"/>
                              </a:cubicBezTo>
                              <a:cubicBezTo>
                                <a:pt x="120" y="89"/>
                                <a:pt x="118" y="93"/>
                                <a:pt x="116" y="96"/>
                              </a:cubicBezTo>
                              <a:cubicBezTo>
                                <a:pt x="114" y="99"/>
                                <a:pt x="112" y="102"/>
                                <a:pt x="111" y="104"/>
                              </a:cubicBezTo>
                              <a:cubicBezTo>
                                <a:pt x="110" y="106"/>
                                <a:pt x="109" y="107"/>
                                <a:pt x="109" y="107"/>
                              </a:cubicBezTo>
                              <a:cubicBezTo>
                                <a:pt x="108" y="108"/>
                                <a:pt x="107" y="109"/>
                                <a:pt x="106" y="111"/>
                              </a:cubicBezTo>
                              <a:cubicBezTo>
                                <a:pt x="106" y="112"/>
                                <a:pt x="105" y="113"/>
                                <a:pt x="104" y="113"/>
                              </a:cubicBezTo>
                              <a:cubicBezTo>
                                <a:pt x="102" y="114"/>
                                <a:pt x="101" y="115"/>
                                <a:pt x="99" y="116"/>
                              </a:cubicBezTo>
                              <a:cubicBezTo>
                                <a:pt x="97" y="117"/>
                                <a:pt x="95" y="119"/>
                                <a:pt x="93" y="120"/>
                              </a:cubicBezTo>
                              <a:cubicBezTo>
                                <a:pt x="90" y="121"/>
                                <a:pt x="88" y="122"/>
                                <a:pt x="86" y="123"/>
                              </a:cubicBezTo>
                              <a:cubicBezTo>
                                <a:pt x="85" y="124"/>
                                <a:pt x="83" y="125"/>
                                <a:pt x="82" y="126"/>
                              </a:cubicBezTo>
                              <a:cubicBezTo>
                                <a:pt x="80" y="127"/>
                                <a:pt x="78" y="127"/>
                                <a:pt x="77" y="126"/>
                              </a:cubicBezTo>
                              <a:cubicBezTo>
                                <a:pt x="76" y="126"/>
                                <a:pt x="76" y="124"/>
                                <a:pt x="76" y="122"/>
                              </a:cubicBezTo>
                              <a:cubicBezTo>
                                <a:pt x="76" y="121"/>
                                <a:pt x="76" y="119"/>
                                <a:pt x="76" y="117"/>
                              </a:cubicBezTo>
                              <a:cubicBezTo>
                                <a:pt x="76" y="115"/>
                                <a:pt x="76" y="112"/>
                                <a:pt x="76" y="110"/>
                              </a:cubicBezTo>
                              <a:cubicBezTo>
                                <a:pt x="76" y="107"/>
                                <a:pt x="76" y="105"/>
                                <a:pt x="77" y="103"/>
                              </a:cubicBezTo>
                              <a:cubicBezTo>
                                <a:pt x="77" y="101"/>
                                <a:pt x="77" y="99"/>
                                <a:pt x="77" y="99"/>
                              </a:cubicBezTo>
                              <a:cubicBezTo>
                                <a:pt x="77" y="97"/>
                                <a:pt x="78" y="96"/>
                                <a:pt x="78" y="95"/>
                              </a:cubicBezTo>
                              <a:cubicBezTo>
                                <a:pt x="78" y="94"/>
                                <a:pt x="79" y="93"/>
                                <a:pt x="80" y="92"/>
                              </a:cubicBezTo>
                              <a:close/>
                              <a:moveTo>
                                <a:pt x="126" y="97"/>
                              </a:moveTo>
                              <a:cubicBezTo>
                                <a:pt x="131" y="100"/>
                                <a:pt x="135" y="103"/>
                                <a:pt x="139" y="107"/>
                              </a:cubicBezTo>
                              <a:cubicBezTo>
                                <a:pt x="142" y="111"/>
                                <a:pt x="144" y="116"/>
                                <a:pt x="144" y="121"/>
                              </a:cubicBezTo>
                              <a:cubicBezTo>
                                <a:pt x="144" y="126"/>
                                <a:pt x="142" y="131"/>
                                <a:pt x="139" y="136"/>
                              </a:cubicBezTo>
                              <a:cubicBezTo>
                                <a:pt x="135" y="141"/>
                                <a:pt x="130" y="145"/>
                                <a:pt x="123" y="148"/>
                              </a:cubicBezTo>
                              <a:cubicBezTo>
                                <a:pt x="117" y="152"/>
                                <a:pt x="109" y="155"/>
                                <a:pt x="100" y="157"/>
                              </a:cubicBezTo>
                              <a:cubicBezTo>
                                <a:pt x="91" y="159"/>
                                <a:pt x="82" y="160"/>
                                <a:pt x="71" y="160"/>
                              </a:cubicBezTo>
                              <a:cubicBezTo>
                                <a:pt x="61" y="160"/>
                                <a:pt x="51" y="159"/>
                                <a:pt x="42" y="157"/>
                              </a:cubicBezTo>
                              <a:cubicBezTo>
                                <a:pt x="33" y="155"/>
                                <a:pt x="26" y="152"/>
                                <a:pt x="20" y="149"/>
                              </a:cubicBezTo>
                              <a:cubicBezTo>
                                <a:pt x="13" y="145"/>
                                <a:pt x="8" y="141"/>
                                <a:pt x="5" y="137"/>
                              </a:cubicBezTo>
                              <a:cubicBezTo>
                                <a:pt x="1" y="132"/>
                                <a:pt x="0" y="127"/>
                                <a:pt x="0" y="122"/>
                              </a:cubicBezTo>
                              <a:cubicBezTo>
                                <a:pt x="0" y="116"/>
                                <a:pt x="1" y="111"/>
                                <a:pt x="5" y="106"/>
                              </a:cubicBezTo>
                              <a:cubicBezTo>
                                <a:pt x="8" y="102"/>
                                <a:pt x="13" y="97"/>
                                <a:pt x="19" y="94"/>
                              </a:cubicBezTo>
                              <a:cubicBezTo>
                                <a:pt x="26" y="90"/>
                                <a:pt x="34" y="87"/>
                                <a:pt x="43" y="85"/>
                              </a:cubicBezTo>
                              <a:cubicBezTo>
                                <a:pt x="52" y="83"/>
                                <a:pt x="62" y="82"/>
                                <a:pt x="74" y="82"/>
                              </a:cubicBezTo>
                              <a:cubicBezTo>
                                <a:pt x="68" y="95"/>
                                <a:pt x="68" y="95"/>
                                <a:pt x="68" y="95"/>
                              </a:cubicBezTo>
                              <a:cubicBezTo>
                                <a:pt x="61" y="95"/>
                                <a:pt x="55" y="96"/>
                                <a:pt x="49" y="98"/>
                              </a:cubicBezTo>
                              <a:cubicBezTo>
                                <a:pt x="44" y="99"/>
                                <a:pt x="39" y="101"/>
                                <a:pt x="35" y="104"/>
                              </a:cubicBezTo>
                              <a:cubicBezTo>
                                <a:pt x="31" y="106"/>
                                <a:pt x="27" y="109"/>
                                <a:pt x="25" y="112"/>
                              </a:cubicBezTo>
                              <a:cubicBezTo>
                                <a:pt x="23" y="115"/>
                                <a:pt x="22" y="118"/>
                                <a:pt x="22" y="121"/>
                              </a:cubicBezTo>
                              <a:cubicBezTo>
                                <a:pt x="23" y="125"/>
                                <a:pt x="24" y="128"/>
                                <a:pt x="27" y="131"/>
                              </a:cubicBezTo>
                              <a:cubicBezTo>
                                <a:pt x="30" y="133"/>
                                <a:pt x="34" y="136"/>
                                <a:pt x="38" y="138"/>
                              </a:cubicBezTo>
                              <a:cubicBezTo>
                                <a:pt x="43" y="139"/>
                                <a:pt x="48" y="141"/>
                                <a:pt x="54" y="142"/>
                              </a:cubicBezTo>
                              <a:cubicBezTo>
                                <a:pt x="60" y="143"/>
                                <a:pt x="66" y="143"/>
                                <a:pt x="72" y="143"/>
                              </a:cubicBezTo>
                              <a:cubicBezTo>
                                <a:pt x="80" y="143"/>
                                <a:pt x="87" y="143"/>
                                <a:pt x="94" y="141"/>
                              </a:cubicBezTo>
                              <a:cubicBezTo>
                                <a:pt x="100" y="140"/>
                                <a:pt x="106" y="138"/>
                                <a:pt x="110" y="136"/>
                              </a:cubicBezTo>
                              <a:cubicBezTo>
                                <a:pt x="115" y="134"/>
                                <a:pt x="118" y="131"/>
                                <a:pt x="121" y="128"/>
                              </a:cubicBezTo>
                              <a:cubicBezTo>
                                <a:pt x="123" y="125"/>
                                <a:pt x="124" y="122"/>
                                <a:pt x="124" y="119"/>
                              </a:cubicBezTo>
                              <a:cubicBezTo>
                                <a:pt x="124" y="117"/>
                                <a:pt x="124" y="115"/>
                                <a:pt x="122" y="113"/>
                              </a:cubicBezTo>
                              <a:cubicBezTo>
                                <a:pt x="121" y="112"/>
                                <a:pt x="120" y="111"/>
                                <a:pt x="118" y="109"/>
                              </a:cubicBezTo>
                              <a:lnTo>
                                <a:pt x="126" y="97"/>
                              </a:lnTo>
                              <a:close/>
                              <a:moveTo>
                                <a:pt x="126" y="97"/>
                              </a:moveTo>
                              <a:cubicBezTo>
                                <a:pt x="126" y="97"/>
                                <a:pt x="126" y="97"/>
                                <a:pt x="126" y="9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4" o:spid="_x0000_s1025" style="width:23.85pt;height:23.45pt;margin-top:649.25pt;margin-left:-43.4pt;mso-height-relative:page;mso-width-relative:page;position:absolute;z-index:251697152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<v:stroke joinstyle="miter"/>
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8198485</wp:posOffset>
                </wp:positionV>
                <wp:extent cx="979805" cy="39814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980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77.15pt;height:31.35pt;margin-top:645.55pt;margin-left:-1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792DF9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8212455</wp:posOffset>
                </wp:positionV>
                <wp:extent cx="6609715" cy="421640"/>
                <wp:effectExtent l="0" t="0" r="635" b="1651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9715" cy="421640"/>
                          <a:chOff x="2624" y="3643"/>
                          <a:chExt cx="10409" cy="664"/>
                        </a:xfrm>
                      </wpg:grpSpPr>
                      <wps:wsp xmlns:wps="http://schemas.microsoft.com/office/word/2010/wordprocessingShape">
                        <wps:cNvPr id="22" name="直接连接符 10"/>
                        <wps:cNvCnPr/>
                        <wps:spPr>
                          <a:xfrm>
                            <a:off x="4714" y="4280"/>
                            <a:ext cx="8319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C99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圆角矩形 7"/>
                        <wps:cNvSpPr/>
                        <wps:spPr>
                          <a:xfrm>
                            <a:off x="2624" y="3643"/>
                            <a:ext cx="2379" cy="664"/>
                          </a:xfrm>
                          <a:prstGeom prst="roundRect">
                            <a:avLst>
                              <a:gd name="adj" fmla="val 16265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20.45pt;height:33.2pt;margin-top:646.65pt;margin-left:-55.45pt;mso-height-relative:page;mso-width-relative:page;position:absolute;z-index:251693056" coordorigin="2624,3643" coordsize="10409,664">
                <o:lock v:ext="edit" aspectratio="f"/>
                <v:line id="直接连接符 10" o:spid="_x0000_s1028" style="position:absolute" from="4714,4280" to="13033,4288" coordsize="21600,21600" stroked="t" strokecolor="#8c99bc" strokeweight="0.5pt">
                  <v:stroke joinstyle="miter"/>
                  <o:lock v:ext="edit" aspectratio="f"/>
                </v:line>
                <v:roundrect id="圆角矩形 7" o:spid="_x0000_s1029" style="width:2379;height:664;left:2624;position:absolute;top:3643;v-text-anchor:middle" arcsize="10659f" coordsize="21600,21600" filled="t" fillcolor="#8c99bc" stroked="f" strokeweight="1pt">
                  <v:stroke joinstyle="miter"/>
                  <o:lock v:ext="edit" aspectratio="f"/>
                  <v:textbox>
                    <w:txbxContent>
                      <w:p w14:paraId="31866808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6406515</wp:posOffset>
                </wp:positionV>
                <wp:extent cx="292735" cy="294640"/>
                <wp:effectExtent l="0" t="0" r="12700" b="10160"/>
                <wp:wrapNone/>
                <wp:docPr id="132" name="任意多边形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2735" cy="294640"/>
                        </a:xfrm>
                        <a:custGeom>
                          <a:avLst/>
                          <a:gdLst/>
                          <a:cxnLst>
                            <a:cxn ang="0">
                              <a:pos x="498290850" y="166950989"/>
                            </a:cxn>
                            <a:cxn ang="0">
                              <a:pos x="472830525" y="166950989"/>
                            </a:cxn>
                            <a:cxn ang="0">
                              <a:pos x="440095005" y="203245013"/>
                            </a:cxn>
                            <a:cxn ang="0">
                              <a:pos x="425546520" y="225021809"/>
                            </a:cxn>
                            <a:cxn ang="0">
                              <a:pos x="400086195" y="221391074"/>
                            </a:cxn>
                            <a:cxn ang="0">
                              <a:pos x="294610155" y="166950989"/>
                            </a:cxn>
                            <a:cxn ang="0">
                              <a:pos x="345528900" y="87105277"/>
                            </a:cxn>
                            <a:cxn ang="0">
                              <a:pos x="174583725" y="87105277"/>
                            </a:cxn>
                            <a:cxn ang="0">
                              <a:pos x="225504375" y="166950989"/>
                            </a:cxn>
                            <a:cxn ang="0">
                              <a:pos x="130938270" y="203245013"/>
                            </a:cxn>
                            <a:cxn ang="0">
                              <a:pos x="65469135" y="395601630"/>
                            </a:cxn>
                            <a:cxn ang="0">
                              <a:pos x="7275195" y="515370197"/>
                            </a:cxn>
                            <a:cxn ang="0">
                              <a:pos x="3636645" y="537146993"/>
                            </a:cxn>
                            <a:cxn ang="0">
                              <a:pos x="501927495" y="548035390"/>
                            </a:cxn>
                            <a:cxn ang="0">
                              <a:pos x="516475980" y="511741366"/>
                            </a:cxn>
                            <a:cxn ang="0">
                              <a:pos x="432821715" y="406490027"/>
                            </a:cxn>
                            <a:cxn ang="0">
                              <a:pos x="374625870" y="384713232"/>
                            </a:cxn>
                            <a:cxn ang="0">
                              <a:pos x="385537710" y="355678774"/>
                            </a:cxn>
                            <a:cxn ang="0">
                              <a:pos x="410998035" y="373824835"/>
                            </a:cxn>
                            <a:cxn ang="0">
                              <a:pos x="505564140" y="290350291"/>
                            </a:cxn>
                            <a:cxn ang="0">
                              <a:pos x="527387820" y="246796701"/>
                            </a:cxn>
                            <a:cxn ang="0">
                              <a:pos x="494652300" y="166950989"/>
                            </a:cxn>
                            <a:cxn ang="0">
                              <a:pos x="258237990" y="29034458"/>
                            </a:cxn>
                            <a:cxn ang="0">
                              <a:pos x="287334960" y="137916531"/>
                            </a:cxn>
                            <a:cxn ang="0">
                              <a:pos x="258237990" y="145174194"/>
                            </a:cxn>
                            <a:cxn ang="0">
                              <a:pos x="236414310" y="141545362"/>
                            </a:cxn>
                            <a:cxn ang="0">
                              <a:pos x="396449550" y="406490027"/>
                            </a:cxn>
                            <a:cxn ang="0">
                              <a:pos x="501927495" y="526258595"/>
                            </a:cxn>
                            <a:cxn ang="0">
                              <a:pos x="501927495" y="526258595"/>
                            </a:cxn>
                            <a:cxn ang="0">
                              <a:pos x="21823680" y="526258595"/>
                            </a:cxn>
                            <a:cxn ang="0">
                              <a:pos x="21823680" y="526258595"/>
                            </a:cxn>
                            <a:cxn ang="0">
                              <a:pos x="21823680" y="526258595"/>
                            </a:cxn>
                            <a:cxn ang="0">
                              <a:pos x="141848205" y="482706908"/>
                            </a:cxn>
                            <a:cxn ang="0">
                              <a:pos x="196405500" y="493595305"/>
                            </a:cxn>
                            <a:cxn ang="0">
                              <a:pos x="218229180" y="417378425"/>
                            </a:cxn>
                            <a:cxn ang="0">
                              <a:pos x="396449550" y="406490027"/>
                            </a:cxn>
                            <a:cxn ang="0">
                              <a:pos x="494652300" y="250427435"/>
                            </a:cxn>
                            <a:cxn ang="0">
                              <a:pos x="443731650" y="348419208"/>
                            </a:cxn>
                            <a:cxn ang="0">
                              <a:pos x="407361390" y="337530810"/>
                            </a:cxn>
                            <a:cxn ang="0">
                              <a:pos x="363715935" y="293979123"/>
                            </a:cxn>
                            <a:cxn ang="0">
                              <a:pos x="341892255" y="304867520"/>
                            </a:cxn>
                            <a:cxn ang="0">
                              <a:pos x="258237990" y="384713232"/>
                            </a:cxn>
                            <a:cxn ang="0">
                              <a:pos x="181857015" y="377455569"/>
                            </a:cxn>
                            <a:cxn ang="0">
                              <a:pos x="174583725" y="286719557"/>
                            </a:cxn>
                            <a:cxn ang="0">
                              <a:pos x="138211560" y="366567171"/>
                            </a:cxn>
                            <a:cxn ang="0">
                              <a:pos x="200044050" y="457301281"/>
                            </a:cxn>
                            <a:cxn ang="0">
                              <a:pos x="170947080" y="468189678"/>
                            </a:cxn>
                            <a:cxn ang="0">
                              <a:pos x="83654265" y="377455569"/>
                            </a:cxn>
                            <a:cxn ang="0">
                              <a:pos x="152760045" y="221391074"/>
                            </a:cxn>
                            <a:cxn ang="0">
                              <a:pos x="243689505" y="192356616"/>
                            </a:cxn>
                            <a:cxn ang="0">
                              <a:pos x="232777665" y="344790376"/>
                            </a:cxn>
                            <a:cxn ang="0">
                              <a:pos x="287334960" y="341161545"/>
                            </a:cxn>
                            <a:cxn ang="0">
                              <a:pos x="276423120" y="192356616"/>
                            </a:cxn>
                            <a:cxn ang="0">
                              <a:pos x="378264420" y="235910206"/>
                            </a:cxn>
                            <a:cxn ang="0">
                              <a:pos x="410998035" y="279461894"/>
                            </a:cxn>
                            <a:cxn ang="0">
                              <a:pos x="432821715" y="275833062"/>
                            </a:cxn>
                            <a:cxn ang="0">
                              <a:pos x="451006845" y="239539038"/>
                            </a:cxn>
                            <a:cxn ang="0">
                              <a:pos x="461918685" y="214133411"/>
                            </a:cxn>
                            <a:cxn ang="0">
                              <a:pos x="480103815" y="192356616"/>
                            </a:cxn>
                            <a:cxn ang="0">
                              <a:pos x="491015655" y="192356616"/>
                            </a:cxn>
                            <a:cxn ang="0">
                              <a:pos x="501927495" y="235910206"/>
                            </a:cxn>
                          </a:cxnLst>
                          <a:pathLst>
                            <a:path fill="norm" h="151" w="150" stroke="1">
                              <a:moveTo>
                                <a:pt x="136" y="46"/>
                              </a:moveTo>
                              <a:cubicBezTo>
                                <a:pt x="137" y="46"/>
                                <a:pt x="137" y="46"/>
                                <a:pt x="137" y="46"/>
                              </a:cubicBezTo>
                              <a:cubicBezTo>
                                <a:pt x="136" y="46"/>
                                <a:pt x="136" y="46"/>
                                <a:pt x="136" y="46"/>
                              </a:cubicBezTo>
                              <a:cubicBezTo>
                                <a:pt x="134" y="45"/>
                                <a:pt x="132" y="46"/>
                                <a:pt x="130" y="46"/>
                              </a:cubicBezTo>
                              <a:cubicBezTo>
                                <a:pt x="125" y="47"/>
                                <a:pt x="123" y="52"/>
                                <a:pt x="121" y="55"/>
                              </a:cubicBezTo>
                              <a:cubicBezTo>
                                <a:pt x="121" y="56"/>
                                <a:pt x="121" y="56"/>
                                <a:pt x="121" y="56"/>
                              </a:cubicBezTo>
                              <a:cubicBezTo>
                                <a:pt x="121" y="56"/>
                                <a:pt x="119" y="60"/>
                                <a:pt x="119" y="60"/>
                              </a:cubicBezTo>
                              <a:cubicBezTo>
                                <a:pt x="117" y="62"/>
                                <a:pt x="117" y="62"/>
                                <a:pt x="117" y="62"/>
                              </a:cubicBezTo>
                              <a:cubicBezTo>
                                <a:pt x="117" y="64"/>
                                <a:pt x="116" y="65"/>
                                <a:pt x="115" y="67"/>
                              </a:cubicBezTo>
                              <a:cubicBezTo>
                                <a:pt x="114" y="65"/>
                                <a:pt x="112" y="63"/>
                                <a:pt x="110" y="61"/>
                              </a:cubicBezTo>
                              <a:cubicBezTo>
                                <a:pt x="104" y="52"/>
                                <a:pt x="99" y="47"/>
                                <a:pt x="87" y="46"/>
                              </a:cubicBezTo>
                              <a:cubicBezTo>
                                <a:pt x="85" y="46"/>
                                <a:pt x="83" y="46"/>
                                <a:pt x="81" y="46"/>
                              </a:cubicBezTo>
                              <a:cubicBezTo>
                                <a:pt x="82" y="45"/>
                                <a:pt x="82" y="45"/>
                                <a:pt x="83" y="45"/>
                              </a:cubicBezTo>
                              <a:cubicBezTo>
                                <a:pt x="91" y="40"/>
                                <a:pt x="95" y="32"/>
                                <a:pt x="95" y="24"/>
                              </a:cubicBezTo>
                              <a:cubicBezTo>
                                <a:pt x="95" y="11"/>
                                <a:pt x="85" y="0"/>
                                <a:pt x="71" y="0"/>
                              </a:cubicBezTo>
                              <a:cubicBezTo>
                                <a:pt x="58" y="0"/>
                                <a:pt x="48" y="11"/>
                                <a:pt x="48" y="24"/>
                              </a:cubicBezTo>
                              <a:cubicBezTo>
                                <a:pt x="48" y="33"/>
                                <a:pt x="53" y="42"/>
                                <a:pt x="62" y="46"/>
                              </a:cubicBezTo>
                              <a:cubicBezTo>
                                <a:pt x="62" y="46"/>
                                <a:pt x="62" y="46"/>
                                <a:pt x="62" y="46"/>
                              </a:cubicBezTo>
                              <a:cubicBezTo>
                                <a:pt x="60" y="46"/>
                                <a:pt x="58" y="46"/>
                                <a:pt x="55" y="47"/>
                              </a:cubicBezTo>
                              <a:cubicBezTo>
                                <a:pt x="48" y="47"/>
                                <a:pt x="41" y="49"/>
                                <a:pt x="36" y="56"/>
                              </a:cubicBezTo>
                              <a:cubicBezTo>
                                <a:pt x="29" y="68"/>
                                <a:pt x="20" y="84"/>
                                <a:pt x="16" y="93"/>
                              </a:cubicBezTo>
                              <a:cubicBezTo>
                                <a:pt x="12" y="99"/>
                                <a:pt x="13" y="103"/>
                                <a:pt x="18" y="109"/>
                              </a:cubicBezTo>
                              <a:cubicBezTo>
                                <a:pt x="18" y="109"/>
                                <a:pt x="20" y="111"/>
                                <a:pt x="23" y="115"/>
                              </a:cubicBezTo>
                              <a:cubicBezTo>
                                <a:pt x="2" y="142"/>
                                <a:pt x="2" y="142"/>
                                <a:pt x="2" y="142"/>
                              </a:cubicBezTo>
                              <a:cubicBezTo>
                                <a:pt x="2" y="141"/>
                                <a:pt x="2" y="141"/>
                                <a:pt x="2" y="141"/>
                              </a:cubicBezTo>
                              <a:cubicBezTo>
                                <a:pt x="0" y="143"/>
                                <a:pt x="0" y="145"/>
                                <a:pt x="1" y="148"/>
                              </a:cubicBezTo>
                              <a:cubicBezTo>
                                <a:pt x="2" y="150"/>
                                <a:pt x="4" y="151"/>
                                <a:pt x="6" y="151"/>
                              </a:cubicBezTo>
                              <a:cubicBezTo>
                                <a:pt x="138" y="151"/>
                                <a:pt x="138" y="151"/>
                                <a:pt x="138" y="151"/>
                              </a:cubicBezTo>
                              <a:cubicBezTo>
                                <a:pt x="141" y="151"/>
                                <a:pt x="143" y="150"/>
                                <a:pt x="144" y="148"/>
                              </a:cubicBezTo>
                              <a:cubicBezTo>
                                <a:pt x="144" y="145"/>
                                <a:pt x="144" y="143"/>
                                <a:pt x="142" y="141"/>
                              </a:cubicBezTo>
                              <a:cubicBezTo>
                                <a:pt x="143" y="142"/>
                                <a:pt x="143" y="142"/>
                                <a:pt x="143" y="142"/>
                              </a:cubicBezTo>
                              <a:cubicBezTo>
                                <a:pt x="119" y="112"/>
                                <a:pt x="119" y="112"/>
                                <a:pt x="119" y="112"/>
                              </a:cubicBezTo>
                              <a:cubicBezTo>
                                <a:pt x="116" y="108"/>
                                <a:pt x="115" y="106"/>
                                <a:pt x="109" y="106"/>
                              </a:cubicBezTo>
                              <a:cubicBezTo>
                                <a:pt x="103" y="106"/>
                                <a:pt x="103" y="106"/>
                                <a:pt x="103" y="106"/>
                              </a:cubicBezTo>
                              <a:cubicBezTo>
                                <a:pt x="102" y="102"/>
                                <a:pt x="102" y="98"/>
                                <a:pt x="102" y="93"/>
                              </a:cubicBezTo>
                              <a:cubicBezTo>
                                <a:pt x="104" y="95"/>
                                <a:pt x="105" y="97"/>
                                <a:pt x="106" y="98"/>
                              </a:cubicBezTo>
                              <a:cubicBezTo>
                                <a:pt x="107" y="99"/>
                                <a:pt x="107" y="99"/>
                                <a:pt x="107" y="99"/>
                              </a:cubicBezTo>
                              <a:cubicBezTo>
                                <a:pt x="109" y="100"/>
                                <a:pt x="110" y="102"/>
                                <a:pt x="113" y="103"/>
                              </a:cubicBezTo>
                              <a:cubicBezTo>
                                <a:pt x="117" y="105"/>
                                <a:pt x="122" y="104"/>
                                <a:pt x="126" y="102"/>
                              </a:cubicBezTo>
                              <a:cubicBezTo>
                                <a:pt x="129" y="99"/>
                                <a:pt x="131" y="97"/>
                                <a:pt x="139" y="80"/>
                              </a:cubicBezTo>
                              <a:cubicBezTo>
                                <a:pt x="139" y="80"/>
                                <a:pt x="143" y="72"/>
                                <a:pt x="143" y="72"/>
                              </a:cubicBezTo>
                              <a:cubicBezTo>
                                <a:pt x="143" y="71"/>
                                <a:pt x="144" y="69"/>
                                <a:pt x="145" y="68"/>
                              </a:cubicBezTo>
                              <a:cubicBezTo>
                                <a:pt x="146" y="64"/>
                                <a:pt x="150" y="57"/>
                                <a:pt x="145" y="51"/>
                              </a:cubicBezTo>
                              <a:cubicBezTo>
                                <a:pt x="143" y="48"/>
                                <a:pt x="140" y="46"/>
                                <a:pt x="136" y="46"/>
                              </a:cubicBezTo>
                              <a:close/>
                              <a:moveTo>
                                <a:pt x="55" y="24"/>
                              </a:moveTo>
                              <a:cubicBezTo>
                                <a:pt x="55" y="15"/>
                                <a:pt x="62" y="8"/>
                                <a:pt x="71" y="8"/>
                              </a:cubicBezTo>
                              <a:cubicBezTo>
                                <a:pt x="80" y="8"/>
                                <a:pt x="88" y="15"/>
                                <a:pt x="88" y="24"/>
                              </a:cubicBezTo>
                              <a:cubicBezTo>
                                <a:pt x="88" y="30"/>
                                <a:pt x="85" y="35"/>
                                <a:pt x="79" y="38"/>
                              </a:cubicBezTo>
                              <a:cubicBezTo>
                                <a:pt x="79" y="39"/>
                                <a:pt x="78" y="39"/>
                                <a:pt x="77" y="39"/>
                              </a:cubicBezTo>
                              <a:cubicBezTo>
                                <a:pt x="75" y="40"/>
                                <a:pt x="73" y="40"/>
                                <a:pt x="71" y="40"/>
                              </a:cubicBezTo>
                              <a:cubicBezTo>
                                <a:pt x="70" y="40"/>
                                <a:pt x="69" y="40"/>
                                <a:pt x="68" y="40"/>
                              </a:cubicBezTo>
                              <a:cubicBezTo>
                                <a:pt x="67" y="40"/>
                                <a:pt x="66" y="39"/>
                                <a:pt x="65" y="39"/>
                              </a:cubicBezTo>
                              <a:cubicBezTo>
                                <a:pt x="59" y="36"/>
                                <a:pt x="55" y="30"/>
                                <a:pt x="55" y="24"/>
                              </a:cubicBezTo>
                              <a:close/>
                              <a:moveTo>
                                <a:pt x="109" y="112"/>
                              </a:moveTo>
                              <a:cubicBezTo>
                                <a:pt x="112" y="112"/>
                                <a:pt x="112" y="112"/>
                                <a:pt x="115" y="115"/>
                              </a:cubicBezTo>
                              <a:cubicBezTo>
                                <a:pt x="138" y="145"/>
                                <a:pt x="138" y="145"/>
                                <a:pt x="138" y="145"/>
                              </a:cubicBezTo>
                              <a:cubicBezTo>
                                <a:pt x="138" y="145"/>
                                <a:pt x="138" y="145"/>
                                <a:pt x="138" y="145"/>
                              </a:cubicBezTo>
                              <a:cubicBezTo>
                                <a:pt x="138" y="145"/>
                                <a:pt x="138" y="145"/>
                                <a:pt x="138" y="145"/>
                              </a:cubicBezTo>
                              <a:cubicBezTo>
                                <a:pt x="138" y="145"/>
                                <a:pt x="138" y="145"/>
                                <a:pt x="138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27" y="119"/>
                                <a:pt x="27" y="119"/>
                                <a:pt x="27" y="119"/>
                              </a:cubicBezTo>
                              <a:cubicBezTo>
                                <a:pt x="33" y="126"/>
                                <a:pt x="39" y="133"/>
                                <a:pt x="39" y="133"/>
                              </a:cubicBezTo>
                              <a:cubicBezTo>
                                <a:pt x="41" y="134"/>
                                <a:pt x="42" y="136"/>
                                <a:pt x="44" y="136"/>
                              </a:cubicBezTo>
                              <a:cubicBezTo>
                                <a:pt x="47" y="138"/>
                                <a:pt x="51" y="138"/>
                                <a:pt x="54" y="136"/>
                              </a:cubicBezTo>
                              <a:cubicBezTo>
                                <a:pt x="58" y="135"/>
                                <a:pt x="60" y="132"/>
                                <a:pt x="62" y="129"/>
                              </a:cubicBezTo>
                              <a:cubicBezTo>
                                <a:pt x="63" y="124"/>
                                <a:pt x="63" y="119"/>
                                <a:pt x="60" y="115"/>
                              </a:cubicBezTo>
                              <a:cubicBezTo>
                                <a:pt x="59" y="114"/>
                                <a:pt x="58" y="113"/>
                                <a:pt x="57" y="112"/>
                              </a:cubicBezTo>
                              <a:lnTo>
                                <a:pt x="109" y="112"/>
                              </a:lnTo>
                              <a:close/>
                              <a:moveTo>
                                <a:pt x="138" y="65"/>
                              </a:moveTo>
                              <a:cubicBezTo>
                                <a:pt x="137" y="66"/>
                                <a:pt x="137" y="68"/>
                                <a:pt x="136" y="69"/>
                              </a:cubicBezTo>
                              <a:cubicBezTo>
                                <a:pt x="136" y="69"/>
                                <a:pt x="132" y="77"/>
                                <a:pt x="132" y="77"/>
                              </a:cubicBezTo>
                              <a:cubicBezTo>
                                <a:pt x="125" y="93"/>
                                <a:pt x="123" y="94"/>
                                <a:pt x="122" y="96"/>
                              </a:cubicBezTo>
                              <a:cubicBezTo>
                                <a:pt x="120" y="97"/>
                                <a:pt x="118" y="97"/>
                                <a:pt x="116" y="96"/>
                              </a:cubicBezTo>
                              <a:cubicBezTo>
                                <a:pt x="115" y="96"/>
                                <a:pt x="113" y="95"/>
                                <a:pt x="112" y="93"/>
                              </a:cubicBezTo>
                              <a:cubicBezTo>
                                <a:pt x="111" y="93"/>
                                <a:pt x="111" y="93"/>
                                <a:pt x="111" y="93"/>
                              </a:cubicBezTo>
                              <a:cubicBezTo>
                                <a:pt x="109" y="90"/>
                                <a:pt x="105" y="86"/>
                                <a:pt x="100" y="81"/>
                              </a:cubicBezTo>
                              <a:cubicBezTo>
                                <a:pt x="93" y="73"/>
                                <a:pt x="93" y="73"/>
                                <a:pt x="93" y="73"/>
                              </a:cubicBezTo>
                              <a:cubicBezTo>
                                <a:pt x="94" y="84"/>
                                <a:pt x="94" y="84"/>
                                <a:pt x="94" y="84"/>
                              </a:cubicBezTo>
                              <a:cubicBezTo>
                                <a:pt x="94" y="91"/>
                                <a:pt x="95" y="99"/>
                                <a:pt x="95" y="106"/>
                              </a:cubicBezTo>
                              <a:cubicBezTo>
                                <a:pt x="71" y="106"/>
                                <a:pt x="71" y="106"/>
                                <a:pt x="71" y="106"/>
                              </a:cubicBezTo>
                              <a:cubicBezTo>
                                <a:pt x="52" y="106"/>
                                <a:pt x="52" y="106"/>
                                <a:pt x="52" y="106"/>
                              </a:cubicBezTo>
                              <a:cubicBezTo>
                                <a:pt x="51" y="106"/>
                                <a:pt x="51" y="105"/>
                                <a:pt x="50" y="104"/>
                              </a:cubicBezTo>
                              <a:cubicBezTo>
                                <a:pt x="50" y="104"/>
                                <a:pt x="49" y="103"/>
                                <a:pt x="49" y="102"/>
                              </a:cubicBezTo>
                              <a:cubicBezTo>
                                <a:pt x="48" y="79"/>
                                <a:pt x="48" y="79"/>
                                <a:pt x="48" y="79"/>
                              </a:cubicBezTo>
                              <a:cubicBezTo>
                                <a:pt x="36" y="99"/>
                                <a:pt x="36" y="99"/>
                                <a:pt x="36" y="99"/>
                              </a:cubicBezTo>
                              <a:cubicBezTo>
                                <a:pt x="38" y="101"/>
                                <a:pt x="38" y="101"/>
                                <a:pt x="38" y="101"/>
                              </a:cubicBezTo>
                              <a:cubicBezTo>
                                <a:pt x="38" y="101"/>
                                <a:pt x="48" y="113"/>
                                <a:pt x="54" y="120"/>
                              </a:cubicBezTo>
                              <a:cubicBezTo>
                                <a:pt x="55" y="122"/>
                                <a:pt x="56" y="124"/>
                                <a:pt x="55" y="126"/>
                              </a:cubicBezTo>
                              <a:cubicBezTo>
                                <a:pt x="54" y="127"/>
                                <a:pt x="53" y="129"/>
                                <a:pt x="52" y="129"/>
                              </a:cubicBezTo>
                              <a:cubicBezTo>
                                <a:pt x="50" y="130"/>
                                <a:pt x="48" y="130"/>
                                <a:pt x="47" y="129"/>
                              </a:cubicBezTo>
                              <a:cubicBezTo>
                                <a:pt x="46" y="129"/>
                                <a:pt x="45" y="129"/>
                                <a:pt x="45" y="128"/>
                              </a:cubicBezTo>
                              <a:cubicBezTo>
                                <a:pt x="45" y="128"/>
                                <a:pt x="23" y="104"/>
                                <a:pt x="23" y="104"/>
                              </a:cubicBezTo>
                              <a:cubicBezTo>
                                <a:pt x="20" y="101"/>
                                <a:pt x="20" y="100"/>
                                <a:pt x="22" y="96"/>
                              </a:cubicBezTo>
                              <a:cubicBezTo>
                                <a:pt x="27" y="87"/>
                                <a:pt x="35" y="71"/>
                                <a:pt x="42" y="61"/>
                              </a:cubicBezTo>
                              <a:cubicBezTo>
                                <a:pt x="45" y="56"/>
                                <a:pt x="49" y="55"/>
                                <a:pt x="56" y="54"/>
                              </a:cubicBezTo>
                              <a:cubicBezTo>
                                <a:pt x="60" y="53"/>
                                <a:pt x="63" y="53"/>
                                <a:pt x="67" y="53"/>
                              </a:cubicBezTo>
                              <a:cubicBezTo>
                                <a:pt x="69" y="60"/>
                                <a:pt x="69" y="60"/>
                                <a:pt x="69" y="60"/>
                              </a:cubicBezTo>
                              <a:cubicBezTo>
                                <a:pt x="64" y="95"/>
                                <a:pt x="64" y="95"/>
                                <a:pt x="64" y="95"/>
                              </a:cubicBezTo>
                              <a:cubicBezTo>
                                <a:pt x="72" y="102"/>
                                <a:pt x="72" y="102"/>
                                <a:pt x="72" y="102"/>
                              </a:cubicBezTo>
                              <a:cubicBezTo>
                                <a:pt x="79" y="94"/>
                                <a:pt x="79" y="94"/>
                                <a:pt x="79" y="94"/>
                              </a:cubicBezTo>
                              <a:cubicBezTo>
                                <a:pt x="73" y="60"/>
                                <a:pt x="73" y="60"/>
                                <a:pt x="73" y="60"/>
                              </a:cubicBezTo>
                              <a:cubicBezTo>
                                <a:pt x="76" y="53"/>
                                <a:pt x="76" y="53"/>
                                <a:pt x="76" y="53"/>
                              </a:cubicBezTo>
                              <a:cubicBezTo>
                                <a:pt x="80" y="53"/>
                                <a:pt x="83" y="53"/>
                                <a:pt x="86" y="53"/>
                              </a:cubicBezTo>
                              <a:cubicBezTo>
                                <a:pt x="95" y="54"/>
                                <a:pt x="98" y="58"/>
                                <a:pt x="104" y="65"/>
                              </a:cubicBezTo>
                              <a:cubicBezTo>
                                <a:pt x="106" y="68"/>
                                <a:pt x="108" y="70"/>
                                <a:pt x="110" y="72"/>
                              </a:cubicBezTo>
                              <a:cubicBezTo>
                                <a:pt x="111" y="74"/>
                                <a:pt x="112" y="76"/>
                                <a:pt x="113" y="77"/>
                              </a:cubicBezTo>
                              <a:cubicBezTo>
                                <a:pt x="117" y="81"/>
                                <a:pt x="117" y="81"/>
                                <a:pt x="117" y="81"/>
                              </a:cubicBezTo>
                              <a:cubicBezTo>
                                <a:pt x="117" y="81"/>
                                <a:pt x="119" y="76"/>
                                <a:pt x="119" y="76"/>
                              </a:cubicBezTo>
                              <a:cubicBezTo>
                                <a:pt x="121" y="71"/>
                                <a:pt x="121" y="71"/>
                                <a:pt x="121" y="71"/>
                              </a:cubicBezTo>
                              <a:cubicBezTo>
                                <a:pt x="122" y="69"/>
                                <a:pt x="123" y="68"/>
                                <a:pt x="124" y="66"/>
                              </a:cubicBezTo>
                              <a:cubicBezTo>
                                <a:pt x="124" y="66"/>
                                <a:pt x="125" y="63"/>
                                <a:pt x="125" y="63"/>
                              </a:cubicBezTo>
                              <a:cubicBezTo>
                                <a:pt x="127" y="59"/>
                                <a:pt x="127" y="59"/>
                                <a:pt x="127" y="59"/>
                              </a:cubicBezTo>
                              <a:cubicBezTo>
                                <a:pt x="127" y="59"/>
                                <a:pt x="127" y="59"/>
                                <a:pt x="127" y="59"/>
                              </a:cubicBezTo>
                              <a:cubicBezTo>
                                <a:pt x="129" y="55"/>
                                <a:pt x="130" y="54"/>
                                <a:pt x="132" y="53"/>
                              </a:cubicBezTo>
                              <a:cubicBezTo>
                                <a:pt x="133" y="53"/>
                                <a:pt x="134" y="53"/>
                                <a:pt x="135" y="53"/>
                              </a:cubicBezTo>
                              <a:cubicBezTo>
                                <a:pt x="135" y="53"/>
                                <a:pt x="135" y="53"/>
                                <a:pt x="135" y="53"/>
                              </a:cubicBezTo>
                              <a:cubicBezTo>
                                <a:pt x="137" y="53"/>
                                <a:pt x="138" y="54"/>
                                <a:pt x="139" y="55"/>
                              </a:cubicBezTo>
                              <a:cubicBezTo>
                                <a:pt x="141" y="58"/>
                                <a:pt x="140" y="60"/>
                                <a:pt x="138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23.05pt;height:23.2pt;margin-top:504.45pt;margin-left:-43.8pt;mso-height-relative:page;mso-width-relative:page;position:absolute;z-index:251691008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white" stroked="f">
                <v:stroke joinstyle="miter"/>
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6312535</wp:posOffset>
                </wp:positionV>
                <wp:extent cx="988695" cy="3981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869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77.85pt;height:31.35pt;margin-top:497.05pt;margin-left:-14.6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52376BF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6347460</wp:posOffset>
                </wp:positionV>
                <wp:extent cx="6609715" cy="421640"/>
                <wp:effectExtent l="0" t="0" r="635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9715" cy="421640"/>
                          <a:chOff x="2624" y="3643"/>
                          <a:chExt cx="10409" cy="664"/>
                        </a:xfrm>
                      </wpg:grpSpPr>
                      <wps:wsp xmlns:wps="http://schemas.microsoft.com/office/word/2010/wordprocessingShape">
                        <wps:cNvPr id="17" name="直接连接符 10"/>
                        <wps:cNvCnPr/>
                        <wps:spPr>
                          <a:xfrm>
                            <a:off x="4714" y="4277"/>
                            <a:ext cx="8319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C99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圆角矩形 7"/>
                        <wps:cNvSpPr/>
                        <wps:spPr>
                          <a:xfrm>
                            <a:off x="2624" y="3643"/>
                            <a:ext cx="2379" cy="664"/>
                          </a:xfrm>
                          <a:prstGeom prst="roundRect">
                            <a:avLst>
                              <a:gd name="adj" fmla="val 16265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20.45pt;height:33.2pt;margin-top:499.8pt;margin-left:-54.85pt;mso-height-relative:page;mso-width-relative:page;position:absolute;z-index:251686912" coordorigin="2624,3643" coordsize="10409,664">
                <o:lock v:ext="edit" aspectratio="f"/>
                <v:line id="直接连接符 10" o:spid="_x0000_s1033" style="position:absolute" from="4714,4277" to="13033,4285" coordsize="21600,21600" stroked="t" strokecolor="#8c99bc" strokeweight="0.5pt">
                  <v:stroke joinstyle="miter"/>
                  <o:lock v:ext="edit" aspectratio="f"/>
                </v:line>
                <v:roundrect id="圆角矩形 7" o:spid="_x0000_s1034" style="width:2379;height:664;left:2624;position:absolute;top:3643;v-text-anchor:middle" arcsize="10659f" coordsize="21600,21600" filled="t" fillcolor="#8c99bc" stroked="f" strokeweight="1pt">
                  <v:stroke joinstyle="miter"/>
                  <o:lock v:ext="edit" aspectratio="f"/>
                  <v:textbox>
                    <w:txbxContent>
                      <w:p w14:paraId="6B497F33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2515235</wp:posOffset>
                </wp:positionV>
                <wp:extent cx="949325" cy="3981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932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4.75pt;height:31.35pt;margin-top:198.05pt;margin-left:-13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A0A901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2598420</wp:posOffset>
                </wp:positionV>
                <wp:extent cx="297815" cy="297815"/>
                <wp:effectExtent l="0" t="0" r="6985" b="9525"/>
                <wp:wrapNone/>
                <wp:docPr id="148" name="任意多边形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7815" cy="29781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23.45pt;height:23.45pt;margin-top:204.6pt;margin-left:-37.2pt;mso-height-relative:page;mso-width-relative:page;position:absolute;z-index:25168486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2525395</wp:posOffset>
                </wp:positionV>
                <wp:extent cx="6609715" cy="421640"/>
                <wp:effectExtent l="0" t="0" r="635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9715" cy="421640"/>
                          <a:chOff x="2624" y="3643"/>
                          <a:chExt cx="10409" cy="664"/>
                        </a:xfrm>
                      </wpg:grpSpPr>
                      <wps:wsp xmlns:wps="http://schemas.microsoft.com/office/word/2010/wordprocessingShape">
                        <wps:cNvPr id="12" name="直接连接符 10"/>
                        <wps:cNvCnPr/>
                        <wps:spPr>
                          <a:xfrm>
                            <a:off x="4714" y="4280"/>
                            <a:ext cx="8319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C99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圆角矩形 7"/>
                        <wps:cNvSpPr/>
                        <wps:spPr>
                          <a:xfrm>
                            <a:off x="2624" y="3643"/>
                            <a:ext cx="2379" cy="664"/>
                          </a:xfrm>
                          <a:prstGeom prst="roundRect">
                            <a:avLst>
                              <a:gd name="adj" fmla="val 16265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0.45pt;height:33.2pt;margin-top:198.85pt;margin-left:-47.65pt;mso-height-relative:page;mso-width-relative:page;position:absolute;z-index:251678720" coordorigin="2624,3643" coordsize="10409,664">
                <o:lock v:ext="edit" aspectratio="f"/>
                <v:line id="直接连接符 10" o:spid="_x0000_s1038" style="position:absolute" from="4714,4280" to="13033,4288" coordsize="21600,21600" stroked="t" strokecolor="#8c99bc" strokeweight="0.5pt">
                  <v:stroke joinstyle="miter"/>
                  <o:lock v:ext="edit" aspectratio="f"/>
                </v:line>
                <v:roundrect id="圆角矩形 7" o:spid="_x0000_s1039" style="width:2379;height:664;left:2624;position:absolute;top:3643;v-text-anchor:middle" arcsize="10659f" coordsize="21600,21600" filled="t" fillcolor="#8c99bc" stroked="f" strokeweight="1pt">
                  <v:stroke joinstyle="miter"/>
                  <o:lock v:ext="edit" aspectratio="f"/>
                  <v:textbox>
                    <w:txbxContent>
                      <w:p w14:paraId="0EE42B72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1314450</wp:posOffset>
                </wp:positionV>
                <wp:extent cx="6710045" cy="83915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06220" y="7317740"/>
                          <a:ext cx="6710045" cy="839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.07-20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物流工程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硕士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主修课程：管理学原理、现代物流管理导论、采购管理、供应链管理、仓储与配送管理、运输管理、物 流成本管理、物流法规、物流管理。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20XX.09-至今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市场经理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XX科技有限公司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主持采购部的全面工作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领导采购部门按部门的工作职能做好工作。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领导采购部门按部门的工作职能做好工作。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根据项目营销计划和施工计划制订采购计划，并督导实施，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制定本部门的物资管理相关制度，使之规范化。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制定物资采购原则，并督导实施。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6、做好采购的预测工作，根据资金运作情况，材料堆放程度，合理进行预先采购。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7、定期组织员工进行采购业务知识的学习，精通采购业务技巧，培养采购人员廉洁奉公的情操。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8、控制好物资批量进购，避开由于市场不稳定所带来的风险。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9、监控项目物流的状况，控制不合理的物资采购和消费。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10、进行采购收据的规范指导和审批工作，协助财会进行工程的审核及成本的控制。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普通话一级甲等;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大学英语四/六级（CET-4/6 ），良好的听说读写能力，快速浏览英语专业文件及书籍;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通过全国计算机二级考试，熟练运用 office 相关软件。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6年以上相关采购行业管理工作经验;熟悉采购流程，熟悉采购、物料知识，了解生产、计划、仓储、物流管理工作基本流程;熟悉供应商评估、考核，熟悉相关质量体系标准;具备较强的供应商开发和管理能力，有丰富的供应商资源积累，具有较强的商务谈判决策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0" type="#_x0000_t202" style="width:528.35pt;height:660.75pt;margin-top:103.5pt;margin-left:-44.1pt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 w14:paraId="233BBC5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.07-20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物流工程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硕士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5A42F87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主修课程：管理学原理、现代物流管理导论、采购管理、供应链管理、仓储与配送管理、运输管理、物 流成本管理、物流法规、物流管理。</w:t>
                      </w:r>
                    </w:p>
                    <w:p w14:paraId="0F6D9A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55EB444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FD750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D960FD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20XX.09-至今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市场经理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  <w:szCs w:val="24"/>
                        </w:rPr>
                        <w:t>XX科技有限公司</w:t>
                      </w:r>
                    </w:p>
                    <w:p w14:paraId="6C52D84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主持采购部的全面工作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领导采购部门按部门的工作职能做好工作。 </w:t>
                      </w:r>
                    </w:p>
                    <w:p w14:paraId="735C9B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领导采购部门按部门的工作职能做好工作。</w:t>
                      </w:r>
                    </w:p>
                    <w:p w14:paraId="6CF498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根据项目营销计划和施工计划制订采购计划，并督导实施， </w:t>
                      </w:r>
                    </w:p>
                    <w:p w14:paraId="38D6C03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制定本部门的物资管理相关制度，使之规范化。 </w:t>
                      </w:r>
                    </w:p>
                    <w:p w14:paraId="38F6A06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制定物资采购原则，并督导实施。</w:t>
                      </w:r>
                    </w:p>
                    <w:p w14:paraId="494EA49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6、做好采购的预测工作，根据资金运作情况，材料堆放程度，合理进行预先采购。</w:t>
                      </w:r>
                    </w:p>
                    <w:p w14:paraId="653384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7、定期组织员工进行采购业务知识的学习，精通采购业务技巧，培养采购人员廉洁奉公的情操。</w:t>
                      </w:r>
                    </w:p>
                    <w:p w14:paraId="66CF30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8、控制好物资批量进购，避开由于市场不稳定所带来的风险。 </w:t>
                      </w:r>
                    </w:p>
                    <w:p w14:paraId="08A044E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9、监控项目物流的状况，控制不合理的物资采购和消费。 </w:t>
                      </w:r>
                    </w:p>
                    <w:p w14:paraId="1CF27B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10、进行采购收据的规范指导和审批工作，协助财会进行工程的审核及成本的控制。</w:t>
                      </w:r>
                    </w:p>
                    <w:p w14:paraId="5A9E483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1EFA06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0DB2B8F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FD8D0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5039E1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普通话一级甲等;</w:t>
                      </w:r>
                    </w:p>
                    <w:p w14:paraId="1097186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大学英语四/六级（CET-4/6 ），良好的听说读写能力，快速浏览英语专业文件及书籍;</w:t>
                      </w:r>
                    </w:p>
                    <w:p w14:paraId="245DD8D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通过全国计算机二级考试，熟练运用 office 相关软件。</w:t>
                      </w:r>
                    </w:p>
                    <w:p w14:paraId="6BA620C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7AB419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1AFA9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72CA1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A79EF4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6年以上相关采购行业管理工作经验;熟悉采购流程，熟悉采购、物料知识，了解生产、计划、仓储、物流管理工作基本流程;熟悉供应商评估、考核，熟悉相关质量体系标准;具备较强的供应商开发和管理能力，有丰富的供应商资源积累，具有较强的商务谈判决策能力。</w:t>
                      </w:r>
                    </w:p>
                    <w:p w14:paraId="7C6558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23F706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6A9899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402BCA4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-2125980</wp:posOffset>
                </wp:positionH>
                <wp:positionV relativeFrom="page">
                  <wp:posOffset>1029970</wp:posOffset>
                </wp:positionV>
                <wp:extent cx="1960880" cy="738505"/>
                <wp:effectExtent l="611505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196088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eastAsia="言念君子温其如玉" w:hAnsi="Arial" w:cs="Arial" w:hint="default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言念君子温其如玉" w:hAnsi="Arial" w:cs="Arial" w:hint="default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  <w:lang w:val="en-US" w:eastAsia="zh-CN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54.4pt;height:58.15pt;margin-top:81.1pt;margin-left:-167.4pt;mso-height-relative:page;mso-position-vertical-relative:page;mso-width-relative:page;position:absolute;rotation:90;z-index:251676672" coordsize="21600,21600" filled="f" stroked="f" strokeweight="0.5pt">
                <o:lock v:ext="edit" aspectratio="f"/>
                <v:textbox>
                  <w:txbxContent>
                    <w:p w14:paraId="213F3539">
                      <w:pPr>
                        <w:rPr>
                          <w:rFonts w:ascii="Arial" w:eastAsia="言念君子温其如玉" w:hAnsi="Arial" w:cs="Arial" w:hint="default"/>
                          <w:b/>
                          <w:bCs/>
                          <w:color w:val="BFBFBF" w:themeColor="background1" w:themeShade="B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Arial" w:eastAsia="言念君子温其如玉" w:hAnsi="Arial" w:cs="Arial" w:hint="default"/>
                          <w:b/>
                          <w:bCs/>
                          <w:color w:val="BFBFBF" w:themeColor="background1" w:themeShade="BF"/>
                          <w:sz w:val="44"/>
                          <w:szCs w:val="44"/>
                          <w:lang w:val="en-US" w:eastAsia="zh-CN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-1113155</wp:posOffset>
                </wp:positionH>
                <wp:positionV relativeFrom="page">
                  <wp:posOffset>10337165</wp:posOffset>
                </wp:positionV>
                <wp:extent cx="667385" cy="151130"/>
                <wp:effectExtent l="0" t="0" r="18415" b="127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" cy="151130"/>
                          <a:chOff x="11011" y="578"/>
                          <a:chExt cx="1051" cy="238"/>
                        </a:xfrm>
                      </wpg:grpSpPr>
                      <wps:wsp xmlns:wps="http://schemas.microsoft.com/office/word/2010/wordprocessingShape">
                        <wps:cNvPr id="38" name="椭圆 2"/>
                        <wps:cNvSpPr/>
                        <wps:spPr>
                          <a:xfrm>
                            <a:off x="11011" y="578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椭圆 3"/>
                        <wps:cNvSpPr/>
                        <wps:spPr>
                          <a:xfrm>
                            <a:off x="11826" y="580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圆角矩形 26"/>
                        <wps:cNvSpPr/>
                        <wps:spPr>
                          <a:xfrm>
                            <a:off x="11036" y="642"/>
                            <a:ext cx="985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.55pt;height:11.9pt;margin-top:813.95pt;margin-left:-87.65pt;mso-height-relative:page;mso-position-vertical-relative:page;mso-width-relative:page;position:absolute;z-index:251705344" coordorigin="11011,578" coordsize="1051,238">
                <o:lock v:ext="edit" aspectratio="f"/>
                <v:oval id="椭圆 2" o:spid="_x0000_s1043" style="width:236;height:236;left:11011;position:absolute;top:578;v-text-anchor:middle" coordsize="21600,21600" filled="t" fillcolor="white" stroked="f" strokeweight="1pt">
                  <v:stroke joinstyle="miter"/>
                  <o:lock v:ext="edit" aspectratio="f"/>
                </v:oval>
                <v:oval id="椭圆 3" o:spid="_x0000_s1044" style="width:236;height:236;left:11826;position:absolute;top:580;v-text-anchor:middle" coordsize="21600,21600" filled="t" fillcolor="#8c99bc" stroked="f" strokeweight="1pt">
                  <v:stroke joinstyle="miter"/>
                  <o:lock v:ext="edit" aspectratio="f"/>
                </v:oval>
                <v:roundrect id="圆角矩形 26" o:spid="_x0000_s1045" style="width:985;height:120;left:11036;position:absolute;top:642;v-text-anchor:middle" arcsize="0.5" coordsize="21600,21600" filled="t" fillcolor="#8c99b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ge">
                  <wp:posOffset>3548380</wp:posOffset>
                </wp:positionV>
                <wp:extent cx="667385" cy="151130"/>
                <wp:effectExtent l="0" t="0" r="18415" b="12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" cy="151130"/>
                          <a:chOff x="11011" y="578"/>
                          <a:chExt cx="1051" cy="238"/>
                        </a:xfrm>
                      </wpg:grpSpPr>
                      <wps:wsp xmlns:wps="http://schemas.microsoft.com/office/word/2010/wordprocessingShape">
                        <wps:cNvPr id="29" name="椭圆 2"/>
                        <wps:cNvSpPr/>
                        <wps:spPr>
                          <a:xfrm>
                            <a:off x="11011" y="578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椭圆 3"/>
                        <wps:cNvSpPr/>
                        <wps:spPr>
                          <a:xfrm>
                            <a:off x="11826" y="580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圆角矩形 26"/>
                        <wps:cNvSpPr/>
                        <wps:spPr>
                          <a:xfrm>
                            <a:off x="11036" y="642"/>
                            <a:ext cx="985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2.55pt;height:11.9pt;margin-top:279.4pt;margin-left:-90.85pt;mso-height-relative:page;mso-position-vertical-relative:page;mso-width-relative:page;position:absolute;z-index:251701248" coordorigin="11011,578" coordsize="1051,238">
                <o:lock v:ext="edit" aspectratio="f"/>
                <v:oval id="椭圆 2" o:spid="_x0000_s1047" style="width:236;height:236;left:11011;position:absolute;top:578;v-text-anchor:middle" coordsize="21600,21600" filled="t" fillcolor="white" stroked="f" strokeweight="1pt">
                  <v:stroke joinstyle="miter"/>
                  <o:lock v:ext="edit" aspectratio="f"/>
                </v:oval>
                <v:oval id="椭圆 3" o:spid="_x0000_s1048" style="width:236;height:236;left:11826;position:absolute;top:580;v-text-anchor:middle" coordsize="21600,21600" filled="t" fillcolor="#8c99bc" stroked="f" strokeweight="1pt">
                  <v:stroke joinstyle="miter"/>
                  <o:lock v:ext="edit" aspectratio="f"/>
                </v:oval>
                <v:roundrect id="圆角矩形 26" o:spid="_x0000_s1049" style="width:985;height:120;left:11036;position:absolute;top:642;v-text-anchor:middle" arcsize="0.5" coordsize="21600,21600" filled="t" fillcolor="#8c99b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841375</wp:posOffset>
                </wp:positionV>
                <wp:extent cx="1019175" cy="3981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43610" y="2269490"/>
                          <a:ext cx="1019175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80.25pt;height:31.35pt;margin-top:66.25pt;margin-left:-21.3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B99FBD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967105</wp:posOffset>
                </wp:positionV>
                <wp:extent cx="239395" cy="253365"/>
                <wp:effectExtent l="0" t="0" r="8255" b="13335"/>
                <wp:wrapNone/>
                <wp:docPr id="144" name="任意多边形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9395" cy="253365"/>
                        </a:xfrm>
                        <a:custGeom>
                          <a:avLst/>
                          <a:gdLst/>
                          <a:cxnLst>
                            <a:cxn ang="0">
                              <a:pos x="117792500" y="0"/>
                            </a:cxn>
                            <a:cxn ang="0">
                              <a:pos x="117792500" y="969252"/>
                            </a:cxn>
                            <a:cxn ang="0">
                              <a:pos x="117792500" y="116291577"/>
                            </a:cxn>
                            <a:cxn ang="0">
                              <a:pos x="112884479" y="124044902"/>
                            </a:cxn>
                            <a:cxn ang="0">
                              <a:pos x="109939666" y="124529182"/>
                            </a:cxn>
                            <a:cxn ang="0">
                              <a:pos x="92270791" y="124529182"/>
                            </a:cxn>
                            <a:cxn ang="0">
                              <a:pos x="91779989" y="124529182"/>
                            </a:cxn>
                            <a:cxn ang="0">
                              <a:pos x="91779989" y="62506731"/>
                            </a:cxn>
                            <a:cxn ang="0">
                              <a:pos x="100123625" y="62506731"/>
                            </a:cxn>
                            <a:cxn ang="0">
                              <a:pos x="100123625" y="62022451"/>
                            </a:cxn>
                            <a:cxn ang="0">
                              <a:pos x="100123625" y="56692602"/>
                            </a:cxn>
                            <a:cxn ang="0">
                              <a:pos x="100123625" y="969252"/>
                            </a:cxn>
                            <a:cxn ang="0">
                              <a:pos x="100123625" y="0"/>
                            </a:cxn>
                            <a:cxn ang="0">
                              <a:pos x="117792500" y="0"/>
                            </a:cxn>
                            <a:cxn ang="0">
                              <a:pos x="0" y="0"/>
                            </a:cxn>
                            <a:cxn ang="0">
                              <a:pos x="0" y="116291577"/>
                            </a:cxn>
                            <a:cxn ang="0">
                              <a:pos x="0" y="118714361"/>
                            </a:cxn>
                            <a:cxn ang="0">
                              <a:pos x="7852833" y="124529182"/>
                            </a:cxn>
                            <a:cxn ang="0">
                              <a:pos x="25521708" y="124529182"/>
                            </a:cxn>
                            <a:cxn ang="0">
                              <a:pos x="26012510" y="124529182"/>
                            </a:cxn>
                            <a:cxn ang="0">
                              <a:pos x="26012510" y="62506731"/>
                            </a:cxn>
                            <a:cxn ang="0">
                              <a:pos x="17668875" y="62506731"/>
                            </a:cxn>
                            <a:cxn ang="0">
                              <a:pos x="17668875" y="61537479"/>
                            </a:cxn>
                            <a:cxn ang="0">
                              <a:pos x="17668875" y="969252"/>
                            </a:cxn>
                            <a:cxn ang="0">
                              <a:pos x="17668875" y="0"/>
                            </a:cxn>
                            <a:cxn ang="0">
                              <a:pos x="0" y="0"/>
                            </a:cxn>
                            <a:cxn ang="0">
                              <a:pos x="69693895" y="0"/>
                            </a:cxn>
                            <a:cxn ang="0">
                              <a:pos x="69693895" y="969252"/>
                            </a:cxn>
                            <a:cxn ang="0">
                              <a:pos x="69693895" y="61537479"/>
                            </a:cxn>
                            <a:cxn ang="0">
                              <a:pos x="69693895" y="62506731"/>
                            </a:cxn>
                            <a:cxn ang="0">
                              <a:pos x="61841062" y="62506731"/>
                            </a:cxn>
                            <a:cxn ang="0">
                              <a:pos x="61841062" y="124529182"/>
                            </a:cxn>
                            <a:cxn ang="0">
                              <a:pos x="86381166" y="124529182"/>
                            </a:cxn>
                            <a:cxn ang="0">
                              <a:pos x="86381166" y="62506731"/>
                            </a:cxn>
                            <a:cxn ang="0">
                              <a:pos x="81963947" y="62506731"/>
                            </a:cxn>
                            <a:cxn ang="0">
                              <a:pos x="81963947" y="61537479"/>
                            </a:cxn>
                            <a:cxn ang="0">
                              <a:pos x="81963947" y="969252"/>
                            </a:cxn>
                            <a:cxn ang="0">
                              <a:pos x="81963947" y="0"/>
                            </a:cxn>
                            <a:cxn ang="0">
                              <a:pos x="69693895" y="0"/>
                            </a:cxn>
                            <a:cxn ang="0">
                              <a:pos x="35828552" y="0"/>
                            </a:cxn>
                            <a:cxn ang="0">
                              <a:pos x="35828552" y="969252"/>
                            </a:cxn>
                            <a:cxn ang="0">
                              <a:pos x="35828552" y="61537479"/>
                            </a:cxn>
                            <a:cxn ang="0">
                              <a:pos x="35828552" y="62506731"/>
                            </a:cxn>
                            <a:cxn ang="0">
                              <a:pos x="30920531" y="62506731"/>
                            </a:cxn>
                            <a:cxn ang="0">
                              <a:pos x="30920531" y="124529182"/>
                            </a:cxn>
                            <a:cxn ang="0">
                              <a:pos x="55951437" y="124529182"/>
                            </a:cxn>
                            <a:cxn ang="0">
                              <a:pos x="55951437" y="62506731"/>
                            </a:cxn>
                            <a:cxn ang="0">
                              <a:pos x="48098604" y="62506731"/>
                            </a:cxn>
                            <a:cxn ang="0">
                              <a:pos x="48098604" y="61537479"/>
                            </a:cxn>
                            <a:cxn ang="0">
                              <a:pos x="48098604" y="969252"/>
                            </a:cxn>
                            <a:cxn ang="0">
                              <a:pos x="48098604" y="0"/>
                            </a:cxn>
                            <a:cxn ang="0">
                              <a:pos x="35828552" y="0"/>
                            </a:cxn>
                          </a:cxnLst>
                          <a:pathLst>
                            <a:path fill="norm" h="257" w="240" stroke="1">
                              <a:moveTo>
                                <a:pt x="240" y="0"/>
                              </a:moveTo>
                              <a:cubicBezTo>
                                <a:pt x="240" y="1"/>
                                <a:pt x="240" y="2"/>
                                <a:pt x="240" y="2"/>
                              </a:cubicBezTo>
                              <a:cubicBezTo>
                                <a:pt x="240" y="82"/>
                                <a:pt x="240" y="161"/>
                                <a:pt x="240" y="240"/>
                              </a:cubicBezTo>
                              <a:cubicBezTo>
                                <a:pt x="240" y="248"/>
                                <a:pt x="237" y="253"/>
                                <a:pt x="230" y="256"/>
                              </a:cubicBezTo>
                              <a:cubicBezTo>
                                <a:pt x="228" y="257"/>
                                <a:pt x="226" y="257"/>
                                <a:pt x="224" y="257"/>
                              </a:cubicBezTo>
                              <a:cubicBezTo>
                                <a:pt x="212" y="257"/>
                                <a:pt x="200" y="257"/>
                                <a:pt x="188" y="257"/>
                              </a:cubicBezTo>
                              <a:cubicBezTo>
                                <a:pt x="188" y="257"/>
                                <a:pt x="187" y="257"/>
                                <a:pt x="187" y="257"/>
                              </a:cubicBezTo>
                              <a:cubicBezTo>
                                <a:pt x="187" y="214"/>
                                <a:pt x="187" y="172"/>
                                <a:pt x="187" y="129"/>
                              </a:cubicBezTo>
                              <a:cubicBezTo>
                                <a:pt x="193" y="129"/>
                                <a:pt x="198" y="129"/>
                                <a:pt x="204" y="129"/>
                              </a:cubicBezTo>
                              <a:cubicBezTo>
                                <a:pt x="204" y="129"/>
                                <a:pt x="204" y="128"/>
                                <a:pt x="204" y="128"/>
                              </a:cubicBezTo>
                              <a:cubicBezTo>
                                <a:pt x="204" y="125"/>
                                <a:pt x="204" y="121"/>
                                <a:pt x="204" y="117"/>
                              </a:cubicBezTo>
                              <a:cubicBezTo>
                                <a:pt x="204" y="79"/>
                                <a:pt x="204" y="41"/>
                                <a:pt x="204" y="2"/>
                              </a:cubicBezTo>
                              <a:cubicBezTo>
                                <a:pt x="204" y="2"/>
                                <a:pt x="204" y="1"/>
                                <a:pt x="204" y="0"/>
                              </a:cubicBezTo>
                              <a:cubicBezTo>
                                <a:pt x="216" y="0"/>
                                <a:pt x="228" y="0"/>
                                <a:pt x="240" y="0"/>
                              </a:cubicBezTo>
                              <a:close/>
                              <a:moveTo>
                                <a:pt x="0" y="0"/>
                              </a:moveTo>
                              <a:cubicBezTo>
                                <a:pt x="0" y="80"/>
                                <a:pt x="0" y="160"/>
                                <a:pt x="0" y="240"/>
                              </a:cubicBezTo>
                              <a:cubicBezTo>
                                <a:pt x="0" y="242"/>
                                <a:pt x="0" y="243"/>
                                <a:pt x="0" y="245"/>
                              </a:cubicBezTo>
                              <a:cubicBezTo>
                                <a:pt x="2" y="252"/>
                                <a:pt x="9" y="257"/>
                                <a:pt x="16" y="257"/>
                              </a:cubicBezTo>
                              <a:cubicBezTo>
                                <a:pt x="28" y="257"/>
                                <a:pt x="40" y="257"/>
                                <a:pt x="52" y="257"/>
                              </a:cubicBezTo>
                              <a:cubicBezTo>
                                <a:pt x="52" y="257"/>
                                <a:pt x="53" y="257"/>
                                <a:pt x="53" y="257"/>
                              </a:cubicBezTo>
                              <a:cubicBezTo>
                                <a:pt x="53" y="214"/>
                                <a:pt x="53" y="172"/>
                                <a:pt x="53" y="129"/>
                              </a:cubicBezTo>
                              <a:cubicBezTo>
                                <a:pt x="47" y="129"/>
                                <a:pt x="41" y="129"/>
                                <a:pt x="36" y="129"/>
                              </a:cubicBezTo>
                              <a:cubicBezTo>
                                <a:pt x="36" y="128"/>
                                <a:pt x="36" y="128"/>
                                <a:pt x="36" y="127"/>
                              </a:cubicBezTo>
                              <a:cubicBezTo>
                                <a:pt x="36" y="85"/>
                                <a:pt x="36" y="44"/>
                                <a:pt x="36" y="2"/>
                              </a:cubicBezTo>
                              <a:cubicBezTo>
                                <a:pt x="36" y="1"/>
                                <a:pt x="36" y="1"/>
                                <a:pt x="36" y="0"/>
                              </a:cubicBezTo>
                              <a:cubicBezTo>
                                <a:pt x="24" y="0"/>
                                <a:pt x="12" y="0"/>
                                <a:pt x="0" y="0"/>
                              </a:cubicBezTo>
                              <a:close/>
                              <a:moveTo>
                                <a:pt x="142" y="0"/>
                              </a:moveTo>
                              <a:cubicBezTo>
                                <a:pt x="142" y="1"/>
                                <a:pt x="142" y="1"/>
                                <a:pt x="142" y="2"/>
                              </a:cubicBezTo>
                              <a:cubicBezTo>
                                <a:pt x="142" y="44"/>
                                <a:pt x="142" y="85"/>
                                <a:pt x="142" y="127"/>
                              </a:cubicBezTo>
                              <a:cubicBezTo>
                                <a:pt x="142" y="128"/>
                                <a:pt x="142" y="128"/>
                                <a:pt x="142" y="129"/>
                              </a:cubicBezTo>
                              <a:cubicBezTo>
                                <a:pt x="137" y="129"/>
                                <a:pt x="131" y="129"/>
                                <a:pt x="126" y="129"/>
                              </a:cubicBezTo>
                              <a:cubicBezTo>
                                <a:pt x="126" y="172"/>
                                <a:pt x="126" y="214"/>
                                <a:pt x="126" y="257"/>
                              </a:cubicBezTo>
                              <a:cubicBezTo>
                                <a:pt x="143" y="257"/>
                                <a:pt x="160" y="257"/>
                                <a:pt x="176" y="257"/>
                              </a:cubicBezTo>
                              <a:cubicBezTo>
                                <a:pt x="176" y="214"/>
                                <a:pt x="176" y="172"/>
                                <a:pt x="176" y="129"/>
                              </a:cubicBezTo>
                              <a:cubicBezTo>
                                <a:pt x="173" y="129"/>
                                <a:pt x="170" y="129"/>
                                <a:pt x="167" y="129"/>
                              </a:cubicBezTo>
                              <a:cubicBezTo>
                                <a:pt x="167" y="128"/>
                                <a:pt x="167" y="128"/>
                                <a:pt x="167" y="127"/>
                              </a:cubicBezTo>
                              <a:cubicBezTo>
                                <a:pt x="167" y="85"/>
                                <a:pt x="167" y="44"/>
                                <a:pt x="167" y="2"/>
                              </a:cubicBezTo>
                              <a:cubicBezTo>
                                <a:pt x="167" y="1"/>
                                <a:pt x="167" y="1"/>
                                <a:pt x="167" y="0"/>
                              </a:cubicBezTo>
                              <a:cubicBezTo>
                                <a:pt x="159" y="0"/>
                                <a:pt x="150" y="0"/>
                                <a:pt x="142" y="0"/>
                              </a:cubicBezTo>
                              <a:close/>
                              <a:moveTo>
                                <a:pt x="73" y="0"/>
                              </a:moveTo>
                              <a:cubicBezTo>
                                <a:pt x="73" y="1"/>
                                <a:pt x="73" y="2"/>
                                <a:pt x="73" y="2"/>
                              </a:cubicBezTo>
                              <a:cubicBezTo>
                                <a:pt x="73" y="44"/>
                                <a:pt x="73" y="85"/>
                                <a:pt x="73" y="127"/>
                              </a:cubicBezTo>
                              <a:cubicBezTo>
                                <a:pt x="73" y="128"/>
                                <a:pt x="73" y="128"/>
                                <a:pt x="73" y="129"/>
                              </a:cubicBezTo>
                              <a:cubicBezTo>
                                <a:pt x="69" y="129"/>
                                <a:pt x="66" y="129"/>
                                <a:pt x="63" y="129"/>
                              </a:cubicBezTo>
                              <a:cubicBezTo>
                                <a:pt x="63" y="172"/>
                                <a:pt x="63" y="214"/>
                                <a:pt x="63" y="257"/>
                              </a:cubicBezTo>
                              <a:cubicBezTo>
                                <a:pt x="80" y="257"/>
                                <a:pt x="97" y="257"/>
                                <a:pt x="114" y="257"/>
                              </a:cubicBezTo>
                              <a:cubicBezTo>
                                <a:pt x="114" y="214"/>
                                <a:pt x="114" y="172"/>
                                <a:pt x="114" y="129"/>
                              </a:cubicBezTo>
                              <a:cubicBezTo>
                                <a:pt x="109" y="129"/>
                                <a:pt x="103" y="129"/>
                                <a:pt x="98" y="129"/>
                              </a:cubicBezTo>
                              <a:cubicBezTo>
                                <a:pt x="98" y="128"/>
                                <a:pt x="98" y="128"/>
                                <a:pt x="98" y="127"/>
                              </a:cubicBezTo>
                              <a:cubicBezTo>
                                <a:pt x="98" y="85"/>
                                <a:pt x="98" y="44"/>
                                <a:pt x="98" y="2"/>
                              </a:cubicBezTo>
                              <a:cubicBezTo>
                                <a:pt x="98" y="2"/>
                                <a:pt x="98" y="1"/>
                                <a:pt x="98" y="0"/>
                              </a:cubicBezTo>
                              <a:cubicBezTo>
                                <a:pt x="89" y="0"/>
                                <a:pt x="81" y="0"/>
                                <a:pt x="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8.85pt;height:19.95pt;margin-top:76.15pt;margin-left:-44.25pt;mso-height-relative:page;mso-width-relative:page;position:absolute;z-index:251674624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white" stroked="f">
                <v:stroke joinstyle="miter"/>
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912495</wp:posOffset>
                </wp:positionV>
                <wp:extent cx="6609715" cy="421640"/>
                <wp:effectExtent l="0" t="0" r="635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9715" cy="421640"/>
                          <a:chOff x="2624" y="3643"/>
                          <a:chExt cx="10409" cy="664"/>
                        </a:xfrm>
                      </wpg:grpSpPr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4714" y="4280"/>
                            <a:ext cx="8319" cy="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8C99B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圆角矩形 7"/>
                        <wps:cNvSpPr/>
                        <wps:spPr>
                          <a:xfrm>
                            <a:off x="2624" y="3643"/>
                            <a:ext cx="2379" cy="664"/>
                          </a:xfrm>
                          <a:prstGeom prst="roundRect">
                            <a:avLst>
                              <a:gd name="adj" fmla="val 16265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0.45pt;height:33.2pt;margin-top:71.85pt;margin-left:-55.4pt;mso-height-relative:page;mso-width-relative:page;position:absolute;z-index:251661312" coordorigin="2624,3643" coordsize="10409,664">
                <o:lock v:ext="edit" aspectratio="f"/>
                <v:line id="_x0000_s1026" o:spid="_x0000_s1053" style="position:absolute" from="4714,4280" to="13033,4288" coordsize="21600,21600" stroked="t" strokecolor="#8c99bc" strokeweight="0.5pt">
                  <v:stroke joinstyle="miter"/>
                  <o:lock v:ext="edit" aspectratio="f"/>
                </v:line>
                <v:roundrect id="_x0000_s1026" o:spid="_x0000_s1054" style="width:2379;height:664;left:2624;position:absolute;top:3643;v-text-anchor:middle" arcsize="10659f" coordsize="21600,21600" filled="t" fillcolor="#8c99bc" stroked="f" strokeweight="1pt">
                  <v:stroke joinstyle="miter"/>
                  <o:lock v:ext="edit" aspectratio="f"/>
                  <v:textbox>
                    <w:txbxContent>
                      <w:p w14:paraId="078CEC99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4565015</wp:posOffset>
            </wp:positionH>
            <wp:positionV relativeFrom="page">
              <wp:posOffset>178435</wp:posOffset>
            </wp:positionV>
            <wp:extent cx="1371600" cy="1371600"/>
            <wp:effectExtent l="38100" t="38100" r="38100" b="38100"/>
            <wp:wrapTopAndBottom/>
            <wp:docPr id="4" name="图片 2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custGeom>
                      <a:avLst/>
                      <a:gdLst/>
                      <a:rect l="l" t="t" r="r" b="b"/>
                      <a:pathLst>
                        <a:path fill="norm" h="6637" w="6637" stroke="1">
                          <a:moveTo>
                            <a:pt x="3319" y="0"/>
                          </a:moveTo>
                          <a:cubicBezTo>
                            <a:pt x="5151" y="0"/>
                            <a:pt x="6637" y="1486"/>
                            <a:pt x="6637" y="3319"/>
                          </a:cubicBezTo>
                          <a:cubicBezTo>
                            <a:pt x="6637" y="5151"/>
                            <a:pt x="5151" y="6637"/>
                            <a:pt x="3319" y="6637"/>
                          </a:cubicBezTo>
                          <a:cubicBezTo>
                            <a:pt x="1486" y="6637"/>
                            <a:pt x="0" y="5151"/>
                            <a:pt x="0" y="3319"/>
                          </a:cubicBezTo>
                          <a:cubicBezTo>
                            <a:pt x="0" y="1486"/>
                            <a:pt x="1486" y="0"/>
                            <a:pt x="3319" y="0"/>
                          </a:cubicBezTo>
                          <a:close/>
                        </a:path>
                      </a:pathLst>
                    </a:custGeom>
                    <a:ln w="38100">
                      <a:solidFill>
                        <a:srgbClr val="8C99BC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4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-71120</wp:posOffset>
                </wp:positionV>
                <wp:extent cx="2773680" cy="566420"/>
                <wp:effectExtent l="0" t="0" r="7620" b="50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3680" cy="566420"/>
                          <a:chOff x="12251" y="2403"/>
                          <a:chExt cx="4368" cy="892"/>
                        </a:xfrm>
                      </wpg:grpSpPr>
                      <wps:wsp xmlns:wps="http://schemas.microsoft.com/office/word/2010/wordprocessingShape">
                        <wps:cNvPr id="91" name="任意多边形 158"/>
                        <wps:cNvSpPr>
                          <a:spLocks noChangeAspect="1"/>
                        </wps:cNvSpPr>
                        <wps:spPr>
                          <a:xfrm>
                            <a:off x="16326" y="2436"/>
                            <a:ext cx="280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2" y="23"/>
                              </a:cxn>
                              <a:cxn ang="0">
                                <a:pos x="92" y="69"/>
                              </a:cxn>
                              <a:cxn ang="0">
                                <a:pos x="69" y="92"/>
                              </a:cxn>
                              <a:cxn ang="0">
                                <a:pos x="29" y="92"/>
                              </a:cxn>
                              <a:cxn ang="0">
                                <a:pos x="25" y="93"/>
                              </a:cxn>
                              <a:cxn ang="0">
                                <a:pos x="15" y="88"/>
                              </a:cxn>
                              <a:cxn ang="0">
                                <a:pos x="15" y="71"/>
                              </a:cxn>
                              <a:cxn ang="0">
                                <a:pos x="14" y="67"/>
                              </a:cxn>
                              <a:cxn ang="0">
                                <a:pos x="15" y="61"/>
                              </a:cxn>
                              <a:cxn ang="0">
                                <a:pos x="59" y="16"/>
                              </a:cxn>
                              <a:cxn ang="0">
                                <a:pos x="63" y="15"/>
                              </a:cxn>
                              <a:cxn ang="0">
                                <a:pos x="78" y="29"/>
                              </a:cxn>
                              <a:cxn ang="0">
                                <a:pos x="63" y="44"/>
                              </a:cxn>
                              <a:cxn ang="0">
                                <a:pos x="51" y="36"/>
                              </a:cxn>
                              <a:cxn ang="0">
                                <a:pos x="34" y="53"/>
                              </a:cxn>
                              <a:cxn ang="0">
                                <a:pos x="43" y="67"/>
                              </a:cxn>
                              <a:cxn ang="0">
                                <a:pos x="29" y="81"/>
                              </a:cxn>
                              <a:cxn ang="0">
                                <a:pos x="19" y="77"/>
                              </a:cxn>
                              <a:cxn ang="0">
                                <a:pos x="19" y="85"/>
                              </a:cxn>
                              <a:cxn ang="0">
                                <a:pos x="23" y="87"/>
                              </a:cxn>
                              <a:cxn ang="0">
                                <a:pos x="23" y="87"/>
                              </a:cxn>
                              <a:cxn ang="0">
                                <a:pos x="69" y="87"/>
                              </a:cxn>
                              <a:cxn ang="0">
                                <a:pos x="86" y="69"/>
                              </a:cxn>
                              <a:cxn ang="0">
                                <a:pos x="86" y="23"/>
                              </a:cxn>
                              <a:cxn ang="0">
                                <a:pos x="69" y="6"/>
                              </a:cxn>
                              <a:cxn ang="0">
                                <a:pos x="23" y="6"/>
                              </a:cxn>
                              <a:cxn ang="0">
                                <a:pos x="6" y="23"/>
                              </a:cxn>
                              <a:cxn ang="0">
                                <a:pos x="6" y="69"/>
                              </a:cxn>
                              <a:cxn ang="0">
                                <a:pos x="0" y="69"/>
                              </a:cxn>
                              <a:cxn ang="0">
                                <a:pos x="0" y="23"/>
                              </a:cxn>
                              <a:cxn ang="0">
                                <a:pos x="23" y="0"/>
                              </a:cxn>
                              <a:cxn ang="0">
                                <a:pos x="69" y="0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  <a:cxn ang="0">
                                <a:pos x="92" y="23"/>
                              </a:cxn>
                            </a:cxnLst>
                            <a:pathLst>
                              <a:path fill="norm" h="93" w="92" stroke="1">
                                <a:moveTo>
                                  <a:pt x="92" y="23"/>
                                </a:moveTo>
                                <a:cubicBezTo>
                                  <a:pt x="92" y="69"/>
                                  <a:pt x="92" y="69"/>
                                  <a:pt x="92" y="69"/>
                                </a:cubicBezTo>
                                <a:cubicBezTo>
                                  <a:pt x="92" y="82"/>
                                  <a:pt x="82" y="92"/>
                                  <a:pt x="69" y="92"/>
                                </a:cubicBezTo>
                                <a:cubicBezTo>
                                  <a:pt x="29" y="92"/>
                                  <a:pt x="29" y="92"/>
                                  <a:pt x="29" y="92"/>
                                </a:cubicBezTo>
                                <a:cubicBezTo>
                                  <a:pt x="28" y="93"/>
                                  <a:pt x="26" y="93"/>
                                  <a:pt x="25" y="93"/>
                                </a:cubicBezTo>
                                <a:cubicBezTo>
                                  <a:pt x="20" y="93"/>
                                  <a:pt x="17" y="91"/>
                                  <a:pt x="15" y="88"/>
                                </a:cubicBezTo>
                                <a:cubicBezTo>
                                  <a:pt x="11" y="83"/>
                                  <a:pt x="13" y="76"/>
                                  <a:pt x="15" y="71"/>
                                </a:cubicBezTo>
                                <a:cubicBezTo>
                                  <a:pt x="15" y="69"/>
                                  <a:pt x="14" y="68"/>
                                  <a:pt x="14" y="67"/>
                                </a:cubicBezTo>
                                <a:cubicBezTo>
                                  <a:pt x="14" y="65"/>
                                  <a:pt x="15" y="63"/>
                                  <a:pt x="15" y="61"/>
                                </a:cubicBezTo>
                                <a:cubicBezTo>
                                  <a:pt x="18" y="49"/>
                                  <a:pt x="28" y="22"/>
                                  <a:pt x="59" y="16"/>
                                </a:cubicBezTo>
                                <a:cubicBezTo>
                                  <a:pt x="60" y="15"/>
                                  <a:pt x="62" y="15"/>
                                  <a:pt x="63" y="15"/>
                                </a:cubicBezTo>
                                <a:cubicBezTo>
                                  <a:pt x="71" y="15"/>
                                  <a:pt x="78" y="21"/>
                                  <a:pt x="78" y="29"/>
                                </a:cubicBezTo>
                                <a:cubicBezTo>
                                  <a:pt x="78" y="37"/>
                                  <a:pt x="71" y="44"/>
                                  <a:pt x="63" y="44"/>
                                </a:cubicBezTo>
                                <a:cubicBezTo>
                                  <a:pt x="58" y="44"/>
                                  <a:pt x="53" y="40"/>
                                  <a:pt x="51" y="36"/>
                                </a:cubicBezTo>
                                <a:cubicBezTo>
                                  <a:pt x="45" y="39"/>
                                  <a:pt x="38" y="45"/>
                                  <a:pt x="34" y="53"/>
                                </a:cubicBezTo>
                                <a:cubicBezTo>
                                  <a:pt x="39" y="56"/>
                                  <a:pt x="43" y="61"/>
                                  <a:pt x="43" y="67"/>
                                </a:cubicBezTo>
                                <a:cubicBezTo>
                                  <a:pt x="43" y="75"/>
                                  <a:pt x="37" y="81"/>
                                  <a:pt x="29" y="81"/>
                                </a:cubicBezTo>
                                <a:cubicBezTo>
                                  <a:pt x="25" y="81"/>
                                  <a:pt x="22" y="80"/>
                                  <a:pt x="19" y="77"/>
                                </a:cubicBezTo>
                                <a:cubicBezTo>
                                  <a:pt x="18" y="80"/>
                                  <a:pt x="18" y="83"/>
                                  <a:pt x="19" y="85"/>
                                </a:cubicBezTo>
                                <a:cubicBezTo>
                                  <a:pt x="20" y="86"/>
                                  <a:pt x="21" y="86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69" y="87"/>
                                  <a:pt x="69" y="87"/>
                                  <a:pt x="69" y="87"/>
                                </a:cubicBezTo>
                                <a:cubicBezTo>
                                  <a:pt x="78" y="87"/>
                                  <a:pt x="86" y="79"/>
                                  <a:pt x="86" y="69"/>
                                </a:cubicBezTo>
                                <a:cubicBezTo>
                                  <a:pt x="86" y="23"/>
                                  <a:pt x="86" y="23"/>
                                  <a:pt x="86" y="23"/>
                                </a:cubicBezTo>
                                <a:cubicBezTo>
                                  <a:pt x="86" y="14"/>
                                  <a:pt x="78" y="6"/>
                                  <a:pt x="69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13" y="6"/>
                                  <a:pt x="6" y="14"/>
                                  <a:pt x="6" y="23"/>
                                </a:cubicBezTo>
                                <a:cubicBezTo>
                                  <a:pt x="6" y="69"/>
                                  <a:pt x="6" y="69"/>
                                  <a:pt x="6" y="69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0" y="11"/>
                                  <a:pt x="10" y="0"/>
                                  <a:pt x="23" y="0"/>
                                </a:cubicBezTo>
                                <a:cubicBezTo>
                                  <a:pt x="69" y="0"/>
                                  <a:pt x="69" y="0"/>
                                  <a:pt x="69" y="0"/>
                                </a:cubicBezTo>
                                <a:cubicBezTo>
                                  <a:pt x="82" y="0"/>
                                  <a:pt x="92" y="11"/>
                                  <a:pt x="92" y="23"/>
                                </a:cubicBezTo>
                                <a:close/>
                                <a:moveTo>
                                  <a:pt x="92" y="23"/>
                                </a:moveTo>
                                <a:cubicBezTo>
                                  <a:pt x="92" y="23"/>
                                  <a:pt x="92" y="23"/>
                                  <a:pt x="92" y="23"/>
                                </a:cubicBez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7" name="任意多边形 167"/>
                        <wps:cNvSpPr>
                          <a:spLocks noChangeAspect="1"/>
                        </wps:cNvSpPr>
                        <wps:spPr>
                          <a:xfrm flipH="1">
                            <a:off x="12259" y="3016"/>
                            <a:ext cx="306" cy="20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3" name="任意多边形 133"/>
                        <wps:cNvSpPr>
                          <a:spLocks noChangeAspect="1"/>
                        </wps:cNvSpPr>
                        <wps:spPr>
                          <a:xfrm>
                            <a:off x="12251" y="2403"/>
                            <a:ext cx="306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5608" y="250825"/>
                              </a:cxn>
                              <a:cxn ang="0">
                                <a:pos x="24571" y="250825"/>
                              </a:cxn>
                              <a:cxn ang="0">
                                <a:pos x="0" y="224188"/>
                              </a:cxn>
                              <a:cxn ang="0">
                                <a:pos x="0" y="24416"/>
                              </a:cxn>
                              <a:cxn ang="0">
                                <a:pos x="24571" y="0"/>
                              </a:cxn>
                              <a:cxn ang="0">
                                <a:pos x="225608" y="0"/>
                              </a:cxn>
                              <a:cxn ang="0">
                                <a:pos x="252413" y="24416"/>
                              </a:cxn>
                              <a:cxn ang="0">
                                <a:pos x="252413" y="224188"/>
                              </a:cxn>
                              <a:cxn ang="0">
                                <a:pos x="225608" y="250825"/>
                              </a:cxn>
                              <a:cxn ang="0">
                                <a:pos x="225608" y="250825"/>
                              </a:cxn>
                              <a:cxn ang="0">
                                <a:pos x="243478" y="24416"/>
                              </a:cxn>
                              <a:cxn ang="0">
                                <a:pos x="225608" y="8878"/>
                              </a:cxn>
                              <a:cxn ang="0">
                                <a:pos x="24571" y="8878"/>
                              </a:cxn>
                              <a:cxn ang="0">
                                <a:pos x="8934" y="31075"/>
                              </a:cxn>
                              <a:cxn ang="0">
                                <a:pos x="8934" y="224188"/>
                              </a:cxn>
                              <a:cxn ang="0">
                                <a:pos x="24571" y="241946"/>
                              </a:cxn>
                              <a:cxn ang="0">
                                <a:pos x="225608" y="241946"/>
                              </a:cxn>
                              <a:cxn ang="0">
                                <a:pos x="243478" y="224188"/>
                              </a:cxn>
                              <a:cxn ang="0">
                                <a:pos x="243478" y="24416"/>
                              </a:cxn>
                              <a:cxn ang="0">
                                <a:pos x="243478" y="24416"/>
                              </a:cxn>
                              <a:cxn ang="0">
                                <a:pos x="51376" y="193113"/>
                              </a:cxn>
                              <a:cxn ang="0">
                                <a:pos x="62544" y="157598"/>
                              </a:cxn>
                              <a:cxn ang="0">
                                <a:pos x="100518" y="139840"/>
                              </a:cxn>
                              <a:cxn ang="0">
                                <a:pos x="127323" y="162037"/>
                              </a:cxn>
                              <a:cxn ang="0">
                                <a:pos x="154128" y="139840"/>
                              </a:cxn>
                              <a:cxn ang="0">
                                <a:pos x="192101" y="157598"/>
                              </a:cxn>
                              <a:cxn ang="0">
                                <a:pos x="201036" y="193113"/>
                              </a:cxn>
                              <a:cxn ang="0">
                                <a:pos x="51376" y="193113"/>
                              </a:cxn>
                              <a:cxn ang="0">
                                <a:pos x="51376" y="193113"/>
                              </a:cxn>
                              <a:cxn ang="0">
                                <a:pos x="125089" y="137620"/>
                              </a:cxn>
                              <a:cxn ang="0">
                                <a:pos x="93817" y="97666"/>
                              </a:cxn>
                              <a:cxn ang="0">
                                <a:pos x="125089" y="55492"/>
                              </a:cxn>
                              <a:cxn ang="0">
                                <a:pos x="156362" y="97666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  <a:cxn ang="0">
                                <a:pos x="125089" y="137620"/>
                              </a:cxn>
                            </a:cxnLst>
                            <a:pathLst>
                              <a:path fill="norm" h="113" w="113" stroke="1">
                                <a:moveTo>
                                  <a:pt x="101" y="113"/>
                                </a:moveTo>
                                <a:cubicBezTo>
                                  <a:pt x="11" y="113"/>
                                  <a:pt x="11" y="113"/>
                                  <a:pt x="11" y="113"/>
                                </a:cubicBezTo>
                                <a:cubicBezTo>
                                  <a:pt x="5" y="113"/>
                                  <a:pt x="0" y="108"/>
                                  <a:pt x="0" y="10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01" y="0"/>
                                  <a:pt x="101" y="0"/>
                                  <a:pt x="101" y="0"/>
                                </a:cubicBezTo>
                                <a:cubicBezTo>
                                  <a:pt x="108" y="0"/>
                                  <a:pt x="113" y="5"/>
                                  <a:pt x="113" y="11"/>
                                </a:cubicBez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13" y="108"/>
                                  <a:pt x="108" y="113"/>
                                  <a:pt x="101" y="113"/>
                                </a:cubicBezTo>
                                <a:cubicBezTo>
                                  <a:pt x="101" y="113"/>
                                  <a:pt x="101" y="113"/>
                                  <a:pt x="101" y="113"/>
                                </a:cubicBezTo>
                                <a:close/>
                                <a:moveTo>
                                  <a:pt x="109" y="11"/>
                                </a:moveTo>
                                <a:cubicBezTo>
                                  <a:pt x="109" y="8"/>
                                  <a:pt x="105" y="4"/>
                                  <a:pt x="101" y="4"/>
                                </a:cubicBezTo>
                                <a:cubicBezTo>
                                  <a:pt x="11" y="4"/>
                                  <a:pt x="11" y="4"/>
                                  <a:pt x="11" y="4"/>
                                </a:cubicBezTo>
                                <a:cubicBezTo>
                                  <a:pt x="8" y="4"/>
                                  <a:pt x="4" y="10"/>
                                  <a:pt x="4" y="14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4" y="105"/>
                                  <a:pt x="8" y="109"/>
                                  <a:pt x="11" y="109"/>
                                </a:cubicBezTo>
                                <a:cubicBezTo>
                                  <a:pt x="101" y="109"/>
                                  <a:pt x="101" y="109"/>
                                  <a:pt x="101" y="109"/>
                                </a:cubicBezTo>
                                <a:cubicBezTo>
                                  <a:pt x="105" y="109"/>
                                  <a:pt x="109" y="105"/>
                                  <a:pt x="109" y="10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ubicBezTo>
                                  <a:pt x="109" y="11"/>
                                  <a:pt x="109" y="11"/>
                                  <a:pt x="109" y="11"/>
                                </a:cubicBezTo>
                                <a:close/>
                                <a:moveTo>
                                  <a:pt x="23" y="87"/>
                                </a:moveTo>
                                <a:cubicBezTo>
                                  <a:pt x="23" y="87"/>
                                  <a:pt x="23" y="74"/>
                                  <a:pt x="28" y="71"/>
                                </a:cubicBezTo>
                                <a:cubicBezTo>
                                  <a:pt x="32" y="68"/>
                                  <a:pt x="45" y="63"/>
                                  <a:pt x="45" y="63"/>
                                </a:cubicBezTo>
                                <a:cubicBezTo>
                                  <a:pt x="45" y="63"/>
                                  <a:pt x="53" y="73"/>
                                  <a:pt x="57" y="73"/>
                                </a:cubicBezTo>
                                <a:cubicBezTo>
                                  <a:pt x="60" y="73"/>
                                  <a:pt x="69" y="63"/>
                                  <a:pt x="69" y="63"/>
                                </a:cubicBezTo>
                                <a:cubicBezTo>
                                  <a:pt x="69" y="63"/>
                                  <a:pt x="81" y="68"/>
                                  <a:pt x="86" y="71"/>
                                </a:cubicBezTo>
                                <a:cubicBezTo>
                                  <a:pt x="91" y="75"/>
                                  <a:pt x="90" y="87"/>
                                  <a:pt x="90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ubicBezTo>
                                  <a:pt x="23" y="87"/>
                                  <a:pt x="23" y="87"/>
                                  <a:pt x="23" y="87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48" y="62"/>
                                  <a:pt x="42" y="55"/>
                                  <a:pt x="42" y="44"/>
                                </a:cubicBezTo>
                                <a:cubicBezTo>
                                  <a:pt x="42" y="34"/>
                                  <a:pt x="48" y="25"/>
                                  <a:pt x="56" y="25"/>
                                </a:cubicBezTo>
                                <a:cubicBezTo>
                                  <a:pt x="63" y="25"/>
                                  <a:pt x="70" y="34"/>
                                  <a:pt x="70" y="44"/>
                                </a:cubicBezTo>
                                <a:cubicBezTo>
                                  <a:pt x="70" y="55"/>
                                  <a:pt x="63" y="62"/>
                                  <a:pt x="56" y="62"/>
                                </a:cubicBez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2"/>
                                  <a:pt x="56" y="62"/>
                                </a:cubicBez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6337" y="3013"/>
                            <a:ext cx="282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18.4pt;height:44.6pt;margin-top:-5.6pt;margin-left:-25.65pt;mso-height-relative:page;mso-width-relative:page;position:absolute;z-index:251680768" coordorigin="12251,2403" coordsize="4368,892">
                <o:lock v:ext="edit" aspectratio="f"/>
                <v:shape id="任意多边形 158" o:spid="_x0000_s1056" style="width:280;height:282;left:16326;position:absolute;top:2436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<v:stroke joinstyle="miter"/>
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<o:lock v:ext="edit" aspectratio="t"/>
                </v:shape>
                <v:shape id="_x0000_s1026" o:spid="_x0000_s1057" style="width:306;height:209;flip:x;left:12259;position:absolute;top:3016" coordsize="302,208" o:spt="100" adj="-11796480,,5400" path="m,208l94,123,151,170,208,123,302,208,,208m217,114l302,48,302,189,217,114m,189l,48,85,114,,189m151,152l,29,,,302,,302,29,151,152m151,152l151,152e" filled="t" fillcolor="#262626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_x0000_s1026" o:spid="_x0000_s1058" style="width:306;height:306;left:12251;position:absolute;top:2403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<v:stroke joinstyle="miter"/>
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<o:lock v:ext="edit" aspectratio="t"/>
                </v:shape>
                <v:shape id="_x0000_s1026" o:spid="_x0000_s1059" style="width:282;height:282;flip:x;left:16337;position:absolute;top:3013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-661670</wp:posOffset>
                </wp:positionV>
                <wp:extent cx="1717040" cy="777240"/>
                <wp:effectExtent l="0" t="0" r="0" b="0"/>
                <wp:wrapNone/>
                <wp:docPr id="320" name="矩形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704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pacing w:val="6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20" o:spid="_x0000_s1060" type="#_x0000_t202" style="width:135.2pt;height:61.2pt;margin-top:-52.1pt;margin-left:-35.25pt;mso-wrap-distance-bottom:0;mso-wrap-distance-left:9pt;mso-wrap-distance-right:9pt;mso-wrap-distance-top:0;position:absolute;v-text-anchor:top;z-index:251664384" filled="f" fillcolor="this">
                <v:textbox style="mso-fit-shape-to-text:t">
                  <w:txbxContent>
                    <w:p w14:paraId="6650B4DC">
                      <w:pPr>
                        <w:spacing w:line="54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pacing w:val="60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pacing w:val="60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-645160</wp:posOffset>
                </wp:positionV>
                <wp:extent cx="2181225" cy="41148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122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8"/>
                                <w:szCs w:val="32"/>
                                <w:lang w:val="en-US" w:eastAsia="zh-CN"/>
                              </w:rPr>
                              <w:t>求职意向： 采购总监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71.75pt;height:32.4pt;margin-top:-50.8pt;margin-left:95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F324B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8"/>
                          <w:szCs w:val="32"/>
                          <w:lang w:val="en-US" w:eastAsia="zh-CN"/>
                        </w:rPr>
                        <w:t>求职意向： 采购总监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-183515</wp:posOffset>
                </wp:positionV>
                <wp:extent cx="5186045" cy="7645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33195" y="2187575"/>
                          <a:ext cx="5186045" cy="764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年龄：32岁                  电话：12345678910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123456@123.com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籍贯：广东深圳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08.35pt;height:60.2pt;margin-top:-14.45pt;margin-left:-13.6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758A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年龄：32岁                  电话：12345678910</w:t>
                      </w:r>
                    </w:p>
                    <w:p w14:paraId="01B9BF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123456@123.com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 xml:space="preserve">     籍贯：广东深圳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-1140460</wp:posOffset>
                </wp:positionH>
                <wp:positionV relativeFrom="page">
                  <wp:posOffset>6583045</wp:posOffset>
                </wp:positionV>
                <wp:extent cx="667385" cy="151130"/>
                <wp:effectExtent l="0" t="0" r="18415" b="127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" cy="151130"/>
                          <a:chOff x="11011" y="578"/>
                          <a:chExt cx="1051" cy="238"/>
                        </a:xfrm>
                      </wpg:grpSpPr>
                      <wps:wsp xmlns:wps="http://schemas.microsoft.com/office/word/2010/wordprocessingShape">
                        <wps:cNvPr id="34" name="椭圆 2"/>
                        <wps:cNvSpPr/>
                        <wps:spPr>
                          <a:xfrm>
                            <a:off x="11011" y="578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椭圆 3"/>
                        <wps:cNvSpPr/>
                        <wps:spPr>
                          <a:xfrm>
                            <a:off x="11826" y="580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圆角矩形 26"/>
                        <wps:cNvSpPr/>
                        <wps:spPr>
                          <a:xfrm>
                            <a:off x="11036" y="642"/>
                            <a:ext cx="985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.55pt;height:11.9pt;margin-top:518.35pt;margin-left:-89.8pt;mso-height-relative:page;mso-position-vertical-relative:page;mso-width-relative:page;position:absolute;z-index:251703296" coordorigin="11011,578" coordsize="1051,238">
                <o:lock v:ext="edit" aspectratio="f"/>
                <v:oval id="椭圆 2" o:spid="_x0000_s1064" style="width:236;height:236;left:11011;position:absolute;top:578;v-text-anchor:middle" coordsize="21600,21600" filled="t" fillcolor="white" stroked="f" strokeweight="1pt">
                  <v:stroke joinstyle="miter"/>
                  <o:lock v:ext="edit" aspectratio="f"/>
                </v:oval>
                <v:oval id="椭圆 3" o:spid="_x0000_s1065" style="width:236;height:236;left:11826;position:absolute;top:580;v-text-anchor:middle" coordsize="21600,21600" filled="t" fillcolor="#8c99bc" stroked="f" strokeweight="1pt">
                  <v:stroke joinstyle="miter"/>
                  <o:lock v:ext="edit" aspectratio="f"/>
                </v:oval>
                <v:roundrect id="圆角矩形 26" o:spid="_x0000_s1066" style="width:985;height:120;left:11036;position:absolute;top:642;v-text-anchor:middle" arcsize="0.5" coordsize="21600,21600" filled="t" fillcolor="#8c99b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-1099820</wp:posOffset>
                </wp:positionH>
                <wp:positionV relativeFrom="page">
                  <wp:posOffset>187325</wp:posOffset>
                </wp:positionV>
                <wp:extent cx="667385" cy="151130"/>
                <wp:effectExtent l="0" t="0" r="18415" b="12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385" cy="151130"/>
                          <a:chOff x="11011" y="578"/>
                          <a:chExt cx="1051" cy="238"/>
                        </a:xfrm>
                      </wpg:grpSpPr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11011" y="578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椭圆 3"/>
                        <wps:cNvSpPr/>
                        <wps:spPr>
                          <a:xfrm>
                            <a:off x="11826" y="580"/>
                            <a:ext cx="236" cy="236"/>
                          </a:xfrm>
                          <a:prstGeom prst="ellipse">
                            <a:avLst/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圆角矩形 26"/>
                        <wps:cNvSpPr/>
                        <wps:spPr>
                          <a:xfrm>
                            <a:off x="11036" y="642"/>
                            <a:ext cx="985" cy="1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C99B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2.55pt;height:11.9pt;margin-top:14.75pt;margin-left:-86.6pt;mso-height-relative:page;mso-position-vertical-relative:page;mso-width-relative:page;position:absolute;z-index:251699200" coordorigin="11011,578" coordsize="1051,238">
                <o:lock v:ext="edit" aspectratio="f"/>
                <v:oval id="_x0000_s1026" o:spid="_x0000_s1068" style="width:236;height:236;left:11011;position:absolute;top:578;v-text-anchor:middle" coordsize="21600,21600" filled="t" fillcolor="white" stroked="f" strokeweight="1pt">
                  <v:stroke joinstyle="miter"/>
                  <o:lock v:ext="edit" aspectratio="f"/>
                </v:oval>
                <v:oval id="_x0000_s1026" o:spid="_x0000_s1069" style="width:236;height:236;left:11826;position:absolute;top:580;v-text-anchor:middle" coordsize="21600,21600" filled="t" fillcolor="#8c99bc" stroked="f" strokeweight="1pt">
                  <v:stroke joinstyle="miter"/>
                  <o:lock v:ext="edit" aspectratio="f"/>
                </v:oval>
                <v:roundrect id="_x0000_s1026" o:spid="_x0000_s1070" style="width:985;height:120;left:11036;position:absolute;top:642;v-text-anchor:middle" arcsize="0.5" coordsize="21600,21600" filled="t" fillcolor="#8c99b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-955675</wp:posOffset>
                </wp:positionV>
                <wp:extent cx="281305" cy="10840720"/>
                <wp:effectExtent l="0" t="0" r="444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4805" y="473075"/>
                          <a:ext cx="281305" cy="10840720"/>
                        </a:xfrm>
                        <a:prstGeom prst="rect">
                          <a:avLst/>
                        </a:prstGeom>
                        <a:solidFill>
                          <a:srgbClr val="8C99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22.15pt;height:853.6pt;margin-top:-75.25pt;margin-left:-89.65pt;mso-height-relative:page;mso-width-relative:page;position:absolute;v-text-anchor:middle;z-index:251663360" coordsize="21600,21600" filled="t" fillcolor="#8c99bc" stroked="f" strokeweight="1pt">
                <v:stroke joinstyle="miter"/>
                <o:lock v:ext="edit" aspectratio="f"/>
                <v:textbox>
                  <w:txbxContent>
                    <w:p w14:paraId="27772F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A8237028-5879-4D9C-94FF-DEA6C6945E97}"/>
    <w:embedBold r:id="rId2" w:subsetted="1" w:fontKey="{7C86A39B-85DA-4BF2-BBF7-FA6CE7328ADD}"/>
  </w:font>
  <w:font w:name="言念君子温其如玉">
    <w:panose1 w:val="00000000000000000000"/>
    <w:charset w:val="86"/>
    <w:family w:val="auto"/>
    <w:pitch w:val="default"/>
    <w:sig w:usb0="00000001" w:usb1="08010410" w:usb2="00000012" w:usb3="00000000" w:csb0="00140001" w:csb1="00000000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6D21461"/>
    <w:multiLevelType w:val="singleLevel"/>
    <w:tmpl w:val="A6D214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64476D"/>
    <w:rsid w:val="01BD492E"/>
    <w:rsid w:val="045A1EA9"/>
    <w:rsid w:val="06E31992"/>
    <w:rsid w:val="077871E5"/>
    <w:rsid w:val="0D2B705A"/>
    <w:rsid w:val="19AC6553"/>
    <w:rsid w:val="1CA4374F"/>
    <w:rsid w:val="26966413"/>
    <w:rsid w:val="2A9153C8"/>
    <w:rsid w:val="2BE12AA8"/>
    <w:rsid w:val="37E325B2"/>
    <w:rsid w:val="3A8A0E8A"/>
    <w:rsid w:val="3B22552D"/>
    <w:rsid w:val="3B9B64B6"/>
    <w:rsid w:val="421D7D67"/>
    <w:rsid w:val="4602296D"/>
    <w:rsid w:val="4F9069C4"/>
    <w:rsid w:val="4FF31FB7"/>
    <w:rsid w:val="519D5225"/>
    <w:rsid w:val="55905751"/>
    <w:rsid w:val="59B26596"/>
    <w:rsid w:val="5BE256CF"/>
    <w:rsid w:val="658E5D21"/>
    <w:rsid w:val="690765C8"/>
    <w:rsid w:val="6A64476D"/>
    <w:rsid w:val="7162634D"/>
    <w:rsid w:val="75E82E7B"/>
    <w:rsid w:val="79F30810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hAnsi="宋体" w:eastAsiaTheme="minorEastAsia" w:cs="宋体"/>
      <w:color w:val="000000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12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19c6a609-129f-43ff-b2eb-f03ce5daf2d6\&#37319;&#36141;&#24635;&#30417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采购总监求职简历.docx</Template>
  <TotalTime>31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8F4BCA68472841CDAFB4184B78F274D2_13</vt:lpwstr>
  </property>
  <property fmtid="{D5CDD505-2E9C-101B-9397-08002B2CF9AE}" pid="3" name="KSOProductBuildVer">
    <vt:lpwstr>2052-12.1.0.18276</vt:lpwstr>
  </property>
  <property fmtid="{D5CDD505-2E9C-101B-9397-08002B2CF9AE}" pid="4" name="KSOSaveFontToCloudKey">
    <vt:lpwstr>581101187_btnclosed</vt:lpwstr>
  </property>
  <property fmtid="{D5CDD505-2E9C-101B-9397-08002B2CF9AE}" pid="5" name="KSOTemplateUUID">
    <vt:lpwstr>v1.0_mb_IE25Guz/bqX/cdImJTPZ0g==</vt:lpwstr>
  </property>
</Properties>
</file>