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670DB3F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963930</wp:posOffset>
                </wp:positionV>
                <wp:extent cx="127635" cy="102870"/>
                <wp:effectExtent l="0" t="0" r="8890" b="11430"/>
                <wp:wrapNone/>
                <wp:docPr id="6" name="任意多边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68325" y="1878330"/>
                          <a:ext cx="127635" cy="102870"/>
                        </a:xfrm>
                        <a:custGeom>
                          <a:avLst/>
                          <a:gd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" o:spid="_x0000_s1025" style="width:10.05pt;height:8.1pt;margin-top:75.9pt;margin-left:-45.25pt;mso-height-relative:page;mso-width-relative:page;position:absolute;z-index:251713536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<v:stroke joinstyle="miter"/>
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610235</wp:posOffset>
                </wp:positionV>
                <wp:extent cx="106680" cy="106680"/>
                <wp:effectExtent l="0" t="0" r="7620" b="7620"/>
                <wp:wrapNone/>
                <wp:docPr id="53" name="任意多边形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79755" y="1524635"/>
                          <a:ext cx="106680" cy="106680"/>
                        </a:xfrm>
                        <a:custGeom>
                          <a:avLst/>
                          <a:gdLst/>
                          <a:cxnLst>
                            <a:cxn ang="0">
                              <a:pos x="107633" y="0"/>
                            </a:cxn>
                            <a:cxn ang="0">
                              <a:pos x="0" y="108266"/>
                            </a:cxn>
                            <a:cxn ang="0">
                              <a:pos x="107633" y="215900"/>
                            </a:cxn>
                            <a:cxn ang="0">
                              <a:pos x="215900" y="108266"/>
                            </a:cxn>
                            <a:cxn ang="0">
                              <a:pos x="107633" y="0"/>
                            </a:cxn>
                            <a:cxn ang="0">
                              <a:pos x="107633" y="200704"/>
                            </a:cxn>
                            <a:cxn ang="0">
                              <a:pos x="15195" y="108266"/>
                            </a:cxn>
                            <a:cxn ang="0">
                              <a:pos x="107633" y="15828"/>
                            </a:cxn>
                            <a:cxn ang="0">
                              <a:pos x="200071" y="108266"/>
                            </a:cxn>
                            <a:cxn ang="0">
                              <a:pos x="107633" y="200704"/>
                            </a:cxn>
                            <a:cxn ang="0">
                              <a:pos x="146254" y="108266"/>
                            </a:cxn>
                            <a:cxn ang="0">
                              <a:pos x="107633" y="108266"/>
                            </a:cxn>
                            <a:cxn ang="0">
                              <a:pos x="107633" y="54449"/>
                            </a:cxn>
                            <a:cxn ang="0">
                              <a:pos x="100035" y="46219"/>
                            </a:cxn>
                            <a:cxn ang="0">
                              <a:pos x="92438" y="54449"/>
                            </a:cxn>
                            <a:cxn ang="0">
                              <a:pos x="92438" y="115864"/>
                            </a:cxn>
                            <a:cxn ang="0">
                              <a:pos x="100035" y="123461"/>
                            </a:cxn>
                            <a:cxn ang="0">
                              <a:pos x="146254" y="123461"/>
                            </a:cxn>
                            <a:cxn ang="0">
                              <a:pos x="153852" y="115864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</a:cxnLst>
                          <a:pathLst>
                            <a:path fill="norm" h="341" w="341" stroke="1">
                              <a:moveTo>
                                <a:pt x="170" y="0"/>
                              </a:moveTo>
                              <a:cubicBezTo>
                                <a:pt x="76" y="0"/>
                                <a:pt x="0" y="77"/>
                                <a:pt x="0" y="171"/>
                              </a:cubicBezTo>
                              <a:cubicBezTo>
                                <a:pt x="0" y="265"/>
                                <a:pt x="76" y="341"/>
                                <a:pt x="170" y="341"/>
                              </a:cubicBezTo>
                              <a:cubicBezTo>
                                <a:pt x="264" y="341"/>
                                <a:pt x="341" y="265"/>
                                <a:pt x="341" y="171"/>
                              </a:cubicBezTo>
                              <a:cubicBezTo>
                                <a:pt x="341" y="77"/>
                                <a:pt x="264" y="0"/>
                                <a:pt x="170" y="0"/>
                              </a:cubicBezTo>
                              <a:close/>
                              <a:moveTo>
                                <a:pt x="170" y="317"/>
                              </a:moveTo>
                              <a:cubicBezTo>
                                <a:pt x="90" y="317"/>
                                <a:pt x="24" y="251"/>
                                <a:pt x="24" y="171"/>
                              </a:cubicBezTo>
                              <a:cubicBezTo>
                                <a:pt x="24" y="90"/>
                                <a:pt x="90" y="25"/>
                                <a:pt x="170" y="25"/>
                              </a:cubicBezTo>
                              <a:cubicBezTo>
                                <a:pt x="251" y="25"/>
                                <a:pt x="316" y="90"/>
                                <a:pt x="316" y="171"/>
                              </a:cubicBezTo>
                              <a:cubicBezTo>
                                <a:pt x="316" y="251"/>
                                <a:pt x="251" y="317"/>
                                <a:pt x="170" y="317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170" y="171"/>
                                <a:pt x="170" y="171"/>
                                <a:pt x="170" y="171"/>
                              </a:cubicBezTo>
                              <a:cubicBezTo>
                                <a:pt x="170" y="86"/>
                                <a:pt x="170" y="86"/>
                                <a:pt x="170" y="86"/>
                              </a:cubicBezTo>
                              <a:cubicBezTo>
                                <a:pt x="170" y="79"/>
                                <a:pt x="165" y="73"/>
                                <a:pt x="158" y="73"/>
                              </a:cubicBezTo>
                              <a:cubicBezTo>
                                <a:pt x="151" y="73"/>
                                <a:pt x="146" y="79"/>
                                <a:pt x="146" y="86"/>
                              </a:cubicBezTo>
                              <a:cubicBezTo>
                                <a:pt x="146" y="183"/>
                                <a:pt x="146" y="183"/>
                                <a:pt x="146" y="183"/>
                              </a:cubicBezTo>
                              <a:cubicBezTo>
                                <a:pt x="146" y="190"/>
                                <a:pt x="151" y="195"/>
                                <a:pt x="158" y="195"/>
                              </a:cubicBezTo>
                              <a:cubicBezTo>
                                <a:pt x="231" y="195"/>
                                <a:pt x="231" y="195"/>
                                <a:pt x="231" y="195"/>
                              </a:cubicBezTo>
                              <a:cubicBezTo>
                                <a:pt x="238" y="195"/>
                                <a:pt x="243" y="190"/>
                                <a:pt x="243" y="183"/>
                              </a:cubicBezTo>
                              <a:cubicBezTo>
                                <a:pt x="243" y="176"/>
                                <a:pt x="238" y="171"/>
                                <a:pt x="231" y="171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231" y="171"/>
                                <a:pt x="231" y="171"/>
                                <a:pt x="231" y="17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" o:spid="_x0000_s1026" style="width:8.4pt;height:8.4pt;margin-top:48.05pt;margin-left:-44.35pt;mso-height-relative:page;mso-width-relative:page;position:absolute;z-index:251711488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white" stroked="f">
                <v:stroke joinstyle="miter"/>
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972185</wp:posOffset>
                </wp:positionV>
                <wp:extent cx="110490" cy="77470"/>
                <wp:effectExtent l="0" t="0" r="3810" b="17780"/>
                <wp:wrapNone/>
                <wp:docPr id="52" name="任意多边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2879725" y="1886585"/>
                          <a:ext cx="110490" cy="77470"/>
                        </a:xfrm>
                        <a:custGeom>
                          <a:avLst/>
                          <a:gdLst/>
                          <a:cxnLst>
                            <a:cxn ang="0">
                              <a:pos x="0" y="155239615"/>
                            </a:cxn>
                            <a:cxn ang="0">
                              <a:pos x="70554995" y="91800084"/>
                            </a:cxn>
                            <a:cxn ang="0">
                              <a:pos x="113338490" y="126878200"/>
                            </a:cxn>
                            <a:cxn ang="0">
                              <a:pos x="156121986" y="91800084"/>
                            </a:cxn>
                            <a:cxn ang="0">
                              <a:pos x="226676981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162876864" y="85083383"/>
                            </a:cxn>
                            <a:cxn ang="0">
                              <a:pos x="226676981" y="35824128"/>
                            </a:cxn>
                            <a:cxn ang="0">
                              <a:pos x="226676981" y="141059338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35824128"/>
                            </a:cxn>
                            <a:cxn ang="0">
                              <a:pos x="63800117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113338490" y="113443936"/>
                            </a:cxn>
                            <a:cxn ang="0">
                              <a:pos x="0" y="21643852"/>
                            </a:cxn>
                            <a:cxn ang="0">
                              <a:pos x="0" y="0"/>
                            </a:cxn>
                            <a:cxn ang="0">
                              <a:pos x="226676981" y="0"/>
                            </a:cxn>
                            <a:cxn ang="0">
                              <a:pos x="226676981" y="21643852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</a:cxnLst>
                          <a:pathLst>
                            <a:path fill="norm" h="208" w="302" stroke="1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1" o:spid="_x0000_s1027" style="width:8.7pt;height:6.1pt;margin-top:76.55pt;margin-left:136.75pt;flip:x;mso-height-relative:page;mso-width-relative:page;position:absolute;z-index:251709440" coordsize="302,208" o:spt="100" adj="-11796480,,5400" path="m,208l94,123,151,170,208,123,302,208,,208m217,114l302,48,302,189,217,114m,189l,48,85,114,,189m151,152l,29,,,302,,302,29,151,152m151,152l151,152e" filled="t" fillcolor="white" stroked="f">
                <v:stroke joinstyle="miter"/>
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930910</wp:posOffset>
                </wp:positionV>
                <wp:extent cx="164465" cy="164465"/>
                <wp:effectExtent l="0" t="0" r="6985" b="6985"/>
                <wp:wrapNone/>
                <wp:docPr id="36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53690" y="1845310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0" o:spid="_x0000_s1028" style="width:12.95pt;height:12.95pt;margin-top:73.3pt;margin-left:134.7pt;mso-height-relative:page;mso-width-relative:page;position:absolute;v-text-anchor:middle;z-index:251707392" arcsize="10923f" coordsize="21600,21600" filled="t" fillcolor="#404040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613410</wp:posOffset>
                </wp:positionV>
                <wp:extent cx="97790" cy="99060"/>
                <wp:effectExtent l="0" t="0" r="16510" b="15240"/>
                <wp:wrapNone/>
                <wp:docPr id="38" name="任意多边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887345" y="1527810"/>
                          <a:ext cx="97790" cy="99060"/>
                        </a:xfrm>
                        <a:custGeom>
                          <a:avLst/>
                          <a:gd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" o:spid="_x0000_s1029" style="width:7.7pt;height:7.8pt;margin-top:48.3pt;margin-left:137.35pt;mso-height-relative:page;mso-width-relative:page;position:absolute;z-index:251705344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<v:stroke joinstyle="miter"/>
                <v:path o:connecttype="custom" o:connectlocs="44,36;36,44;24,36;16,24;24,16;12,0;0,12;16,44;48,60;60,48;44,36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930910</wp:posOffset>
                </wp:positionV>
                <wp:extent cx="164465" cy="164465"/>
                <wp:effectExtent l="0" t="0" r="6985" b="6985"/>
                <wp:wrapNone/>
                <wp:docPr id="35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1815" y="1845310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30" style="width:12.95pt;height:12.95pt;margin-top:73.3pt;margin-left:-46.55pt;mso-height-relative:page;mso-width-relative:page;position:absolute;v-text-anchor:middle;z-index:251703296" arcsize="10923f" coordsize="21600,21600" filled="t" fillcolor="#404040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580390</wp:posOffset>
                </wp:positionV>
                <wp:extent cx="164465" cy="164465"/>
                <wp:effectExtent l="0" t="0" r="6985" b="6985"/>
                <wp:wrapNone/>
                <wp:docPr id="156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1815" y="1494790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" o:spid="_x0000_s1031" style="width:12.95pt;height:12.95pt;margin-top:45.7pt;margin-left:-46.55pt;mso-height-relative:page;mso-width-relative:page;position:absolute;v-text-anchor:middle;z-index:251699200" arcsize="10923f" coordsize="21600,21600" filled="t" fillcolor="#404040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580390</wp:posOffset>
                </wp:positionV>
                <wp:extent cx="164465" cy="164465"/>
                <wp:effectExtent l="0" t="0" r="6985" b="6985"/>
                <wp:wrapNone/>
                <wp:docPr id="157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53690" y="1494790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6" o:spid="_x0000_s1032" style="width:12.95pt;height:12.95pt;margin-top:45.7pt;margin-left:134.7pt;mso-height-relative:page;mso-width-relative:page;position:absolute;v-text-anchor:middle;z-index:251695104" arcsize="10923f" coordsize="21600,21600" filled="t" fillcolor="#404040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486410</wp:posOffset>
                </wp:positionV>
                <wp:extent cx="4225925" cy="725805"/>
                <wp:effectExtent l="0" t="0" r="0" b="0"/>
                <wp:wrapNone/>
                <wp:docPr id="2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4195" y="1400810"/>
                          <a:ext cx="4225925" cy="725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1990-10-01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最高学历：学士学位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jianlimoban-ziyuan.com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7" o:spid="_x0000_s1033" type="#_x0000_t202" style="width:332.75pt;height:57.15pt;margin-top:38.3pt;margin-left:-47.15pt;mso-wrap-distance-bottom:0;mso-wrap-distance-left:9pt;mso-wrap-distance-right:9pt;mso-wrap-distance-top:0;position:absolute;v-text-anchor:top;z-index:251689984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出生年日：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1990-10-01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130-1300-0000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最高学历：学士学位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jianlimoban-ziyuan.com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  <w:t>广东广州市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-1017905</wp:posOffset>
                </wp:positionV>
                <wp:extent cx="1719580" cy="6032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958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35.4pt;height:47.5pt;margin-top:-80.15pt;margin-left:139.9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5EDC281D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-616585</wp:posOffset>
                </wp:positionH>
                <wp:positionV relativeFrom="paragraph">
                  <wp:posOffset>346075</wp:posOffset>
                </wp:positionV>
                <wp:extent cx="4211955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26415" y="1290955"/>
                          <a:ext cx="42119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723776" from="-48.55pt,27.25pt" to="283.1pt,27.25pt" coordsize="21600,21600" stroked="t" strokecolor="#404040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-43815</wp:posOffset>
                </wp:positionV>
                <wp:extent cx="1532890" cy="337185"/>
                <wp:effectExtent l="0" t="0" r="0" b="0"/>
                <wp:wrapNone/>
                <wp:docPr id="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68140" y="576580"/>
                          <a:ext cx="153289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求职意向：销售主管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36" type="#_x0000_t202" style="width:120.7pt;height:26.55pt;margin-top:-3.45pt;margin-left:127.2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2F795B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求职意向：销售主管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-313055</wp:posOffset>
                </wp:positionV>
                <wp:extent cx="1352550" cy="625475"/>
                <wp:effectExtent l="0" t="0" r="0" b="0"/>
                <wp:wrapNone/>
                <wp:docPr id="2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70480" y="375285"/>
                          <a:ext cx="1352550" cy="62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7" type="#_x0000_t202" style="width:106.5pt;height:49.25pt;margin-top:-24.65pt;margin-left:-55.6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2BA82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4596130</wp:posOffset>
            </wp:positionH>
            <wp:positionV relativeFrom="paragraph">
              <wp:posOffset>-167005</wp:posOffset>
            </wp:positionV>
            <wp:extent cx="1338580" cy="1338580"/>
            <wp:effectExtent l="0" t="0" r="13970" b="13970"/>
            <wp:wrapNone/>
            <wp:docPr id="17" name="图片 17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1389380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4850" y="235902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8" type="#_x0000_t202" style="width:74.1pt;height:34.3pt;margin-top:109.4pt;margin-left:-34.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70ABDC5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1913890</wp:posOffset>
                </wp:positionV>
                <wp:extent cx="6764655" cy="7327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4655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2010年9月-2014年6月               华南师范大学                   市场营销专业 - 本 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《高级营销员资格证》、《普通话二级甲等证书》、《初级心理咨询师》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32.65pt;height:57.7pt;margin-top:150.7pt;margin-left:-55.6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64F9B8D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2010年9月-2014年6月               华南师范大学                   市场营销专业 - 本 科</w:t>
                      </w:r>
                    </w:p>
                    <w:p w14:paraId="7A2B32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《高级营销员资格证》、《普通话二级甲等证书》、《初级心理咨询师》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1504950</wp:posOffset>
                </wp:positionV>
                <wp:extent cx="6912610" cy="1186815"/>
                <wp:effectExtent l="4445" t="0" r="17145" b="1333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2610" cy="1186815"/>
                          <a:chOff x="793" y="4180"/>
                          <a:chExt cx="10886" cy="1869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793" y="4389"/>
                            <a:ext cx="10886" cy="1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五边形 12"/>
                        <wps:cNvSpPr/>
                        <wps:spPr>
                          <a:xfrm>
                            <a:off x="793" y="4180"/>
                            <a:ext cx="2476" cy="432"/>
                          </a:xfrm>
                          <a:prstGeom prst="homePlat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44.3pt;height:93.45pt;margin-top:118.5pt;margin-left:-64.5pt;mso-height-relative:page;mso-width-relative:page;position:absolute;z-index:251661312" coordorigin="793,4180" coordsize="10886,1869">
                <o:lock v:ext="edit" aspectratio="f"/>
                <v:rect id="_x0000_s1026" o:spid="_x0000_s1041" style="width:10886;height:1660;left:793;position:absolute;top:4389;v-text-anchor:middle" coordsize="21600,21600" filled="f" stroked="t" strokecolor="#404040" strokeweight="0.5pt">
                  <v:stroke joinstyle="miter"/>
                  <o:lock v:ext="edit" aspectratio="f"/>
                </v: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6" o:spid="_x0000_s1042" type="#_x0000_t15" style="width:2476;height:432;left:793;position:absolute;top:4180;v-text-anchor:middle" coordsize="21600,21600" adj="19716" filled="t" fillcolor="#404040" stroked="f" strokeweight="1pt">
                  <v:stroke joinstyle="miter"/>
                  <o:lock v:ext="edit" aspectratio="f"/>
                  <v:textbox>
                    <w:txbxContent>
                      <w:p w14:paraId="0C4D051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1576705</wp:posOffset>
                </wp:positionV>
                <wp:extent cx="142875" cy="128905"/>
                <wp:effectExtent l="6350" t="6985" r="17145" b="21590"/>
                <wp:wrapNone/>
                <wp:docPr id="19" name="菱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528320" y="2546350"/>
                          <a:ext cx="142875" cy="128905"/>
                        </a:xfrm>
                        <a:prstGeom prst="diamond">
                          <a:avLst/>
                        </a:prstGeom>
                        <a:solidFill>
                          <a:srgbClr val="1CC993"/>
                        </a:solidFill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26" o:spid="_x0000_s1043" type="#_x0000_t4" style="width:11.25pt;height:10.15pt;margin-top:124.15pt;margin-left:-48.4pt;mso-height-relative:page;mso-width-relative:page;position:absolute;rotation:90;v-text-anchor:middle;z-index:251721728" coordsize="21600,21600" filled="t" fillcolor="#1cc993" stroked="t" strokecolor="white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7005955</wp:posOffset>
                </wp:positionV>
                <wp:extent cx="6641465" cy="89852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1465" cy="89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具备销售、营销及团队管理工作经验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对市场有敏锐洞察力，有较强的沟通交流、业务拓展以及团队管理能力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熟悉掌握EXCEL、WORD、PPT等办公软件，具有良好的英语沟通交流，粤语流利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22.95pt;height:70.75pt;margin-top:551.65pt;margin-left:-55.6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242D2C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具备销售、营销及团队管理工作经验</w:t>
                      </w:r>
                    </w:p>
                    <w:p w14:paraId="51FE20F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对市场有敏锐洞察力，有较强的沟通交流、业务拓展以及团队管理能力</w:t>
                      </w:r>
                    </w:p>
                    <w:p w14:paraId="476AECD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熟悉掌握EXCEL、WORD、PPT等办公软件，具有良好的英语沟通交流，粤语流利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8214995</wp:posOffset>
                </wp:positionV>
                <wp:extent cx="6912610" cy="1345565"/>
                <wp:effectExtent l="4445" t="0" r="17145" b="698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2610" cy="1345565"/>
                          <a:chOff x="793" y="4180"/>
                          <a:chExt cx="10886" cy="2119"/>
                        </a:xfrm>
                      </wpg:grpSpPr>
                      <wps:wsp xmlns:wps="http://schemas.microsoft.com/office/word/2010/wordprocessingShape">
                        <wps:cNvPr id="28" name="矩形 1"/>
                        <wps:cNvSpPr/>
                        <wps:spPr>
                          <a:xfrm>
                            <a:off x="793" y="4389"/>
                            <a:ext cx="10886" cy="1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五边形 12"/>
                        <wps:cNvSpPr/>
                        <wps:spPr>
                          <a:xfrm>
                            <a:off x="793" y="4180"/>
                            <a:ext cx="2476" cy="432"/>
                          </a:xfrm>
                          <a:prstGeom prst="homePlat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44.3pt;height:105.95pt;margin-top:646.85pt;margin-left:-64.5pt;mso-height-relative:page;mso-width-relative:page;position:absolute;z-index:251663360" coordorigin="793,4180" coordsize="10886,2119">
                <o:lock v:ext="edit" aspectratio="f"/>
                <v:rect id="矩形 1" o:spid="_x0000_s1046" style="width:10886;height:1910;left:793;position:absolute;top:4389;v-text-anchor:middle" coordsize="21600,21600" filled="f" stroked="t" strokecolor="#404040" strokeweight="0.5pt">
                  <v:stroke joinstyle="miter"/>
                  <o:lock v:ext="edit" aspectratio="f"/>
                </v:rect>
                <v:shape id="五边形 12" o:spid="_x0000_s1047" type="#_x0000_t15" style="width:2476;height:432;left:793;position:absolute;top:4180;v-text-anchor:middle" coordsize="21600,21600" adj="19716" filled="t" fillcolor="#404040" stroked="f" strokeweight="1pt">
                  <v:stroke joinstyle="miter"/>
                  <o:lock v:ext="edit" aspectratio="f"/>
                  <v:textbox>
                    <w:txbxContent>
                      <w:p w14:paraId="211564ED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4897755</wp:posOffset>
                </wp:positionV>
                <wp:extent cx="6788785" cy="141859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8785" cy="141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2014年6月-2016年4月               广州优胜教育科技有限公司                   销售组长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根据公司产品情况，做好团队销售计划的制定、拆解、执行，为销售团队完成销售目标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做好自然到店客户的咨询接待工作，获取客户痛点信息后为客户匹配合适的产品，进行签单转化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根据销售场景和不同产品的特性，做好销售技巧总结，不断提升销售转化专业能力。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34.55pt;height:111.7pt;margin-top:385.65pt;margin-left:-55.6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25F09AB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2014年6月-2016年4月               广州优胜教育科技有限公司                   销售组长</w:t>
                      </w:r>
                    </w:p>
                    <w:p w14:paraId="75120C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78B960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根据公司产品情况，做好团队销售计划的制定、拆解、执行，为销售团队完成销售目标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FC91DA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做好自然到店客户的咨询接待工作，获取客户痛点信息后为客户匹配合适的产品，进行签单转化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B44757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根据销售场景和不同产品的特性，做好销售技巧总结，不断提升销售转化专业能力。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2943860</wp:posOffset>
                </wp:positionV>
                <wp:extent cx="6912610" cy="3457575"/>
                <wp:effectExtent l="4445" t="0" r="17145" b="952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2610" cy="3457575"/>
                          <a:chOff x="793" y="4180"/>
                          <a:chExt cx="10886" cy="5445"/>
                        </a:xfrm>
                      </wpg:grpSpPr>
                      <wps:wsp xmlns:wps="http://schemas.microsoft.com/office/word/2010/wordprocessingShape">
                        <wps:cNvPr id="15" name="矩形 1"/>
                        <wps:cNvSpPr/>
                        <wps:spPr>
                          <a:xfrm>
                            <a:off x="793" y="4389"/>
                            <a:ext cx="10886" cy="52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五边形 12"/>
                        <wps:cNvSpPr/>
                        <wps:spPr>
                          <a:xfrm>
                            <a:off x="793" y="4180"/>
                            <a:ext cx="2476" cy="432"/>
                          </a:xfrm>
                          <a:prstGeom prst="homePlat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44.3pt;height:272.25pt;margin-top:231.8pt;margin-left:-64.5pt;mso-height-relative:page;mso-width-relative:page;position:absolute;z-index:251665408" coordorigin="793,4180" coordsize="10886,5445">
                <o:lock v:ext="edit" aspectratio="f"/>
                <v:rect id="矩形 1" o:spid="_x0000_s1050" style="width:10886;height:5236;left:793;position:absolute;top:4389;v-text-anchor:middle" coordsize="21600,21600" filled="f" stroked="t" strokecolor="#404040" strokeweight="0.5pt">
                  <v:stroke joinstyle="miter"/>
                  <o:lock v:ext="edit" aspectratio="f"/>
                </v:rect>
                <v:shape id="五边形 12" o:spid="_x0000_s1051" type="#_x0000_t15" style="width:2476;height:432;left:793;position:absolute;top:4180;v-text-anchor:middle" coordsize="21600,21600" adj="19716" filled="t" fillcolor="#404040" stroked="f" strokeweight="1pt">
                  <v:stroke joinstyle="miter"/>
                  <o:lock v:ext="edit" aspectratio="f"/>
                  <v:textbox>
                    <w:txbxContent>
                      <w:p w14:paraId="22D0E42B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3018155</wp:posOffset>
                </wp:positionV>
                <wp:extent cx="142875" cy="128905"/>
                <wp:effectExtent l="6350" t="6985" r="17145" b="21590"/>
                <wp:wrapNone/>
                <wp:docPr id="25" name="菱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528320" y="3911600"/>
                          <a:ext cx="142875" cy="128905"/>
                        </a:xfrm>
                        <a:prstGeom prst="diamond">
                          <a:avLst/>
                        </a:prstGeom>
                        <a:solidFill>
                          <a:srgbClr val="1CC993"/>
                        </a:solidFill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4" style="width:11.25pt;height:10.15pt;margin-top:237.65pt;margin-left:-48.4pt;mso-height-relative:page;mso-width-relative:page;position:absolute;rotation:90;v-text-anchor:middle;z-index:251719680" coordsize="21600,21600" filled="t" fillcolor="#1cc993" stroked="t" strokecolor="white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2825115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6280" y="3718560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3" type="#_x0000_t202" style="width:72.6pt;height:34.3pt;margin-top:222.45pt;margin-left:-33.6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70DE0AC2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3338830</wp:posOffset>
                </wp:positionV>
                <wp:extent cx="6777355" cy="156337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7355" cy="156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2017年9月-2020年6月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华鸿嘉信控股有限公司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销售主管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全面负责与销售有关的工作，负责监督、协调销售人员之间的关系，并指导销售员的销售工作；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按照公司批准的整体促销计划和方案，协助销售部经理组织和努力完成项目的销售工作；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协助销售部经理协调和处理客户各类投诉及反馈的有关信息，认真做好售前、售后的各项服务工作；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参与项目策划和协助销售部经理组织实施工作，完成部门负责人交办的其他工作。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33.65pt;height:123.1pt;margin-top:262.9pt;margin-left:-55.6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6465425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2017年9月-2020年6月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华鸿嘉信控股有限公司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销售主管</w:t>
                      </w:r>
                    </w:p>
                    <w:p w14:paraId="3BEDC4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3CB6DD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全面负责与销售有关的工作，负责监督、协调销售人员之间的关系，并指导销售员的销售工作；</w:t>
                      </w:r>
                    </w:p>
                    <w:p w14:paraId="110162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按照公司批准的整体促销计划和方案，协助销售部经理组织和努力完成项目的销售工作；</w:t>
                      </w:r>
                    </w:p>
                    <w:p w14:paraId="667DD1B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协助销售部经理协调和处理客户各类投诉及反馈的有关信息，认真做好售前、售后的各项服务工作；</w:t>
                      </w:r>
                    </w:p>
                    <w:p w14:paraId="66141A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参与项目策划和协助销售部经理组织实施工作，完成部门负责人交办的其他工作。</w:t>
                      </w:r>
                    </w:p>
                    <w:p w14:paraId="59D46D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402F2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5AEBD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6631940</wp:posOffset>
                </wp:positionV>
                <wp:extent cx="6912610" cy="1339215"/>
                <wp:effectExtent l="4445" t="0" r="17145" b="1333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2610" cy="1339215"/>
                          <a:chOff x="793" y="4180"/>
                          <a:chExt cx="10886" cy="2109"/>
                        </a:xfrm>
                      </wpg:grpSpPr>
                      <wps:wsp xmlns:wps="http://schemas.microsoft.com/office/word/2010/wordprocessingShape">
                        <wps:cNvPr id="21" name="矩形 1"/>
                        <wps:cNvSpPr/>
                        <wps:spPr>
                          <a:xfrm>
                            <a:off x="793" y="4389"/>
                            <a:ext cx="10886" cy="1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五边形 12"/>
                        <wps:cNvSpPr/>
                        <wps:spPr>
                          <a:xfrm>
                            <a:off x="793" y="4180"/>
                            <a:ext cx="2476" cy="432"/>
                          </a:xfrm>
                          <a:prstGeom prst="homePlat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44.3pt;height:105.45pt;margin-top:522.2pt;margin-left:-64.5pt;mso-height-relative:page;mso-width-relative:page;position:absolute;z-index:251667456" coordorigin="793,4180" coordsize="10886,2109">
                <o:lock v:ext="edit" aspectratio="f"/>
                <v:rect id="矩形 1" o:spid="_x0000_s1056" style="width:10886;height:1900;left:793;position:absolute;top:4389;v-text-anchor:middle" coordsize="21600,21600" filled="f" stroked="t" strokecolor="#404040" strokeweight="0.5pt">
                  <v:stroke joinstyle="miter"/>
                  <o:lock v:ext="edit" aspectratio="f"/>
                </v:rect>
                <v:shape id="五边形 12" o:spid="_x0000_s1057" type="#_x0000_t15" style="width:2476;height:432;left:793;position:absolute;top:4180;v-text-anchor:middle" coordsize="21600,21600" adj="19716" filled="t" fillcolor="#404040" stroked="f" strokeweight="1pt">
                  <v:stroke joinstyle="miter"/>
                  <o:lock v:ext="edit" aspectratio="f"/>
                  <v:textbox>
                    <w:txbxContent>
                      <w:p w14:paraId="7F1A334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6701790</wp:posOffset>
                </wp:positionV>
                <wp:extent cx="142875" cy="128905"/>
                <wp:effectExtent l="6350" t="6985" r="17145" b="21590"/>
                <wp:wrapNone/>
                <wp:docPr id="26" name="菱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528320" y="7616190"/>
                          <a:ext cx="142875" cy="128905"/>
                        </a:xfrm>
                        <a:prstGeom prst="diamond">
                          <a:avLst/>
                        </a:prstGeom>
                        <a:solidFill>
                          <a:srgbClr val="1CC993"/>
                        </a:solidFill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4" style="width:11.25pt;height:10.15pt;margin-top:527.7pt;margin-left:-48.4pt;mso-height-relative:page;mso-width-relative:page;position:absolute;rotation:90;v-text-anchor:middle;z-index:251717632" coordsize="21600,21600" filled="t" fillcolor="#1cc993" stroked="t" strokecolor="white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8283575</wp:posOffset>
                </wp:positionV>
                <wp:extent cx="142875" cy="128905"/>
                <wp:effectExtent l="6350" t="6985" r="17145" b="21590"/>
                <wp:wrapNone/>
                <wp:docPr id="30" name="菱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528320" y="9197975"/>
                          <a:ext cx="142875" cy="128905"/>
                        </a:xfrm>
                        <a:prstGeom prst="diamond">
                          <a:avLst/>
                        </a:prstGeom>
                        <a:solidFill>
                          <a:srgbClr val="1CC993"/>
                        </a:solidFill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4" style="width:11.25pt;height:10.15pt;margin-top:652.25pt;margin-left:-48.4pt;mso-height-relative:page;mso-width-relative:page;position:absolute;rotation:90;v-text-anchor:middle;z-index:251715584" coordsize="21600,21600" filled="t" fillcolor="#1cc993" stroked="t" strokecolor="white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6511925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3580" y="7426325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60" type="#_x0000_t202" style="width:74.65pt;height:34.3pt;margin-top:512.75pt;margin-left:-34.6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06F0D542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-454660</wp:posOffset>
                </wp:positionH>
                <wp:positionV relativeFrom="paragraph">
                  <wp:posOffset>8096250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8340" y="9010650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1" type="#_x0000_t202" style="width:75.3pt;height:34.3pt;margin-top:637.5pt;margin-left:-35.8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689B456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8576945</wp:posOffset>
                </wp:positionV>
                <wp:extent cx="6749415" cy="87503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9415" cy="875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较强的销售技巧及销售经验，有组织、协调能力和团队管理能力，积极乐观、有亲和力、责任心强、执着坚韧、能够担当，有市场分析能力和营销活动的组织策划实施能力，具有良好的沟通能力及交际技巧，高度的工作热情，良好的团队合作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31.45pt;height:68.9pt;margin-top:675.35pt;margin-left:-55.6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0832039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较强的销售技巧及销售经验，有组织、协调能力和团队管理能力，积极乐观、有亲和力、责任心强、执着坚韧、能够担当，有市场分析能力和营销活动的组织策划实施能力，具有良好的沟通能力及交际技巧，高度的工作热情，良好的团队合作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-1546225</wp:posOffset>
                </wp:positionH>
                <wp:positionV relativeFrom="paragraph">
                  <wp:posOffset>-956945</wp:posOffset>
                </wp:positionV>
                <wp:extent cx="8249920" cy="544195"/>
                <wp:effectExtent l="0" t="0" r="17780" b="82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32280" y="-42545"/>
                          <a:ext cx="8249920" cy="5441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649.6pt;height:42.85pt;margin-top:-75.35pt;margin-left:-121.75pt;mso-height-relative:page;mso-width-relative:page;position:absolute;v-text-anchor:middle;z-index:251659264" coordsize="21600,21600" filled="t" fillcolor="#404040" stroked="f" strokeweight="1pt">
                <v:stroke joinstyle="miter"/>
                <o:lock v:ext="edit" aspectratio="f"/>
                <v:textbox>
                  <w:txbxContent>
                    <w:p w14:paraId="1481B4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-1239520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style="width:607.5pt;height:876.95pt;margin-top:-83.25pt;margin-left:-97.6pt;mso-height-relative:page;mso-width-relative:page;position:absolute;v-text-anchor:middle;z-index:-251644928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00DEFF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ABC2EB5"/>
    <w:multiLevelType w:val="singleLevel"/>
    <w:tmpl w:val="9ABC2EB5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B583B24C"/>
    <w:multiLevelType w:val="singleLevel"/>
    <w:tmpl w:val="B583B24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E731493"/>
    <w:multiLevelType w:val="singleLevel"/>
    <w:tmpl w:val="FE73149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D77ADB1"/>
    <w:multiLevelType w:val="singleLevel"/>
    <w:tmpl w:val="4D77ADB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B1386D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E6068F"/>
    <w:rsid w:val="01701FD7"/>
    <w:rsid w:val="01894E35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8C31B0"/>
    <w:rsid w:val="039F113C"/>
    <w:rsid w:val="03AE6DD7"/>
    <w:rsid w:val="03BC2831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B11293"/>
    <w:rsid w:val="05B1386D"/>
    <w:rsid w:val="05B16635"/>
    <w:rsid w:val="05B32A20"/>
    <w:rsid w:val="05B94171"/>
    <w:rsid w:val="05C44922"/>
    <w:rsid w:val="05EB64BD"/>
    <w:rsid w:val="060E53C9"/>
    <w:rsid w:val="064C3473"/>
    <w:rsid w:val="064E667D"/>
    <w:rsid w:val="06546D16"/>
    <w:rsid w:val="06616BA5"/>
    <w:rsid w:val="06792749"/>
    <w:rsid w:val="06906036"/>
    <w:rsid w:val="073D5688"/>
    <w:rsid w:val="075057EF"/>
    <w:rsid w:val="076D2A28"/>
    <w:rsid w:val="076E74F9"/>
    <w:rsid w:val="07820B94"/>
    <w:rsid w:val="07C7693D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8F22C3"/>
    <w:rsid w:val="09931565"/>
    <w:rsid w:val="09AC0570"/>
    <w:rsid w:val="09B36064"/>
    <w:rsid w:val="09C333E1"/>
    <w:rsid w:val="0A273913"/>
    <w:rsid w:val="0A476236"/>
    <w:rsid w:val="0A4A640F"/>
    <w:rsid w:val="0A501117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6B7291"/>
    <w:rsid w:val="0C851D03"/>
    <w:rsid w:val="0CAC4B4C"/>
    <w:rsid w:val="0CBB5AEB"/>
    <w:rsid w:val="0CCE2B10"/>
    <w:rsid w:val="0CFA5AB9"/>
    <w:rsid w:val="0DC52185"/>
    <w:rsid w:val="0DDA5C85"/>
    <w:rsid w:val="0DF071A2"/>
    <w:rsid w:val="0E0B1E84"/>
    <w:rsid w:val="0E1513DE"/>
    <w:rsid w:val="0E642DE5"/>
    <w:rsid w:val="0E6E7B0F"/>
    <w:rsid w:val="0E7200BB"/>
    <w:rsid w:val="0EA50885"/>
    <w:rsid w:val="0F2C51F5"/>
    <w:rsid w:val="0F3225B6"/>
    <w:rsid w:val="0F377A67"/>
    <w:rsid w:val="0F580654"/>
    <w:rsid w:val="0F9A5C31"/>
    <w:rsid w:val="0FAF0F65"/>
    <w:rsid w:val="0FEF2A05"/>
    <w:rsid w:val="10577A77"/>
    <w:rsid w:val="10863D8D"/>
    <w:rsid w:val="110D3C99"/>
    <w:rsid w:val="11136D56"/>
    <w:rsid w:val="112F311B"/>
    <w:rsid w:val="1138707B"/>
    <w:rsid w:val="11467833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31F9A"/>
    <w:rsid w:val="11E70D4E"/>
    <w:rsid w:val="11FC61E0"/>
    <w:rsid w:val="11FC6864"/>
    <w:rsid w:val="121542B6"/>
    <w:rsid w:val="1231672F"/>
    <w:rsid w:val="12435A12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CE099A"/>
    <w:rsid w:val="161D553A"/>
    <w:rsid w:val="162E6712"/>
    <w:rsid w:val="163A376E"/>
    <w:rsid w:val="165750CB"/>
    <w:rsid w:val="16B7108E"/>
    <w:rsid w:val="16BA53EF"/>
    <w:rsid w:val="16DF0C31"/>
    <w:rsid w:val="172F50E9"/>
    <w:rsid w:val="173E4A66"/>
    <w:rsid w:val="175E0287"/>
    <w:rsid w:val="17667BAA"/>
    <w:rsid w:val="17860118"/>
    <w:rsid w:val="179C678F"/>
    <w:rsid w:val="17C72C5B"/>
    <w:rsid w:val="18066A1E"/>
    <w:rsid w:val="181745A1"/>
    <w:rsid w:val="181B31B5"/>
    <w:rsid w:val="18420CED"/>
    <w:rsid w:val="185D7493"/>
    <w:rsid w:val="188A0D17"/>
    <w:rsid w:val="18B74A50"/>
    <w:rsid w:val="18B97B94"/>
    <w:rsid w:val="18C16234"/>
    <w:rsid w:val="18DA394F"/>
    <w:rsid w:val="18F72A28"/>
    <w:rsid w:val="18FC11D9"/>
    <w:rsid w:val="193405B1"/>
    <w:rsid w:val="19716871"/>
    <w:rsid w:val="198163B3"/>
    <w:rsid w:val="19AA2992"/>
    <w:rsid w:val="19BA30CC"/>
    <w:rsid w:val="19D27EB7"/>
    <w:rsid w:val="19F96CFC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6DD"/>
    <w:rsid w:val="1BA87E53"/>
    <w:rsid w:val="1BE86F08"/>
    <w:rsid w:val="1C0A7024"/>
    <w:rsid w:val="1C2B6B65"/>
    <w:rsid w:val="1C393BCD"/>
    <w:rsid w:val="1C4F04A0"/>
    <w:rsid w:val="1C5E0C5A"/>
    <w:rsid w:val="1C6534D5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003B34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0DB4433"/>
    <w:rsid w:val="2100779E"/>
    <w:rsid w:val="210274E9"/>
    <w:rsid w:val="210340D6"/>
    <w:rsid w:val="213E065A"/>
    <w:rsid w:val="21566578"/>
    <w:rsid w:val="21633E1F"/>
    <w:rsid w:val="21790FFE"/>
    <w:rsid w:val="21AB3F96"/>
    <w:rsid w:val="21C34A12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1B494E"/>
    <w:rsid w:val="23413257"/>
    <w:rsid w:val="23586583"/>
    <w:rsid w:val="23BC11FA"/>
    <w:rsid w:val="23BE2423"/>
    <w:rsid w:val="241114BD"/>
    <w:rsid w:val="24145847"/>
    <w:rsid w:val="24225F77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E90BDC"/>
    <w:rsid w:val="2622585A"/>
    <w:rsid w:val="26341541"/>
    <w:rsid w:val="264E00E3"/>
    <w:rsid w:val="266A65CC"/>
    <w:rsid w:val="266C4583"/>
    <w:rsid w:val="268714FF"/>
    <w:rsid w:val="26986745"/>
    <w:rsid w:val="26B034DD"/>
    <w:rsid w:val="27530B9C"/>
    <w:rsid w:val="2754104E"/>
    <w:rsid w:val="27637208"/>
    <w:rsid w:val="27987F0B"/>
    <w:rsid w:val="279A2070"/>
    <w:rsid w:val="279D28F6"/>
    <w:rsid w:val="27A665C8"/>
    <w:rsid w:val="27AE362C"/>
    <w:rsid w:val="27C94939"/>
    <w:rsid w:val="27E65A8A"/>
    <w:rsid w:val="283432F9"/>
    <w:rsid w:val="28386601"/>
    <w:rsid w:val="28476FE9"/>
    <w:rsid w:val="285B4B90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DE92358"/>
    <w:rsid w:val="2E01406E"/>
    <w:rsid w:val="2E0E59B7"/>
    <w:rsid w:val="2E173713"/>
    <w:rsid w:val="2E6B5FB9"/>
    <w:rsid w:val="2E7653DA"/>
    <w:rsid w:val="2E824F6F"/>
    <w:rsid w:val="2EEA406D"/>
    <w:rsid w:val="2F0D113F"/>
    <w:rsid w:val="2F0D4596"/>
    <w:rsid w:val="2F165E67"/>
    <w:rsid w:val="2F255DE2"/>
    <w:rsid w:val="2F552474"/>
    <w:rsid w:val="2F6D2DF6"/>
    <w:rsid w:val="2F6D372F"/>
    <w:rsid w:val="2FB1324F"/>
    <w:rsid w:val="2FB406CF"/>
    <w:rsid w:val="2FC57D55"/>
    <w:rsid w:val="30013F99"/>
    <w:rsid w:val="301C491F"/>
    <w:rsid w:val="30C80FB3"/>
    <w:rsid w:val="30EF2188"/>
    <w:rsid w:val="313B752E"/>
    <w:rsid w:val="314900E1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761C4"/>
    <w:rsid w:val="32E97F0C"/>
    <w:rsid w:val="33305E77"/>
    <w:rsid w:val="335B4520"/>
    <w:rsid w:val="338F6883"/>
    <w:rsid w:val="339B7DBF"/>
    <w:rsid w:val="33AA0345"/>
    <w:rsid w:val="33AF78C9"/>
    <w:rsid w:val="33BA1E63"/>
    <w:rsid w:val="33F272A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F9173F"/>
    <w:rsid w:val="371A4813"/>
    <w:rsid w:val="379B2878"/>
    <w:rsid w:val="37BC6733"/>
    <w:rsid w:val="37DB0ECC"/>
    <w:rsid w:val="38330051"/>
    <w:rsid w:val="384F7445"/>
    <w:rsid w:val="385F0C77"/>
    <w:rsid w:val="3879584B"/>
    <w:rsid w:val="38A67788"/>
    <w:rsid w:val="38FF429D"/>
    <w:rsid w:val="391657FF"/>
    <w:rsid w:val="39215D5B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567D25"/>
    <w:rsid w:val="3B6960BF"/>
    <w:rsid w:val="3B8C1BE2"/>
    <w:rsid w:val="3BCC57B1"/>
    <w:rsid w:val="3BF607B4"/>
    <w:rsid w:val="3C037A1A"/>
    <w:rsid w:val="3C0A1D3F"/>
    <w:rsid w:val="3C2454C2"/>
    <w:rsid w:val="3C2953F1"/>
    <w:rsid w:val="3C375B96"/>
    <w:rsid w:val="3C3D4D29"/>
    <w:rsid w:val="3C533B74"/>
    <w:rsid w:val="3C880419"/>
    <w:rsid w:val="3CB93D65"/>
    <w:rsid w:val="3CFB041D"/>
    <w:rsid w:val="3D383DBA"/>
    <w:rsid w:val="3D4637E1"/>
    <w:rsid w:val="3DF61F78"/>
    <w:rsid w:val="3E32349B"/>
    <w:rsid w:val="3E46115A"/>
    <w:rsid w:val="3E4E4053"/>
    <w:rsid w:val="3E7B12F8"/>
    <w:rsid w:val="3E847E51"/>
    <w:rsid w:val="3ECF1C51"/>
    <w:rsid w:val="3EEB161B"/>
    <w:rsid w:val="3F4674F1"/>
    <w:rsid w:val="3FA560E6"/>
    <w:rsid w:val="40185D56"/>
    <w:rsid w:val="403A69F2"/>
    <w:rsid w:val="40486C8E"/>
    <w:rsid w:val="40587E62"/>
    <w:rsid w:val="4074251B"/>
    <w:rsid w:val="40875682"/>
    <w:rsid w:val="40B93C68"/>
    <w:rsid w:val="40D31BB3"/>
    <w:rsid w:val="414046AA"/>
    <w:rsid w:val="41561554"/>
    <w:rsid w:val="41572D65"/>
    <w:rsid w:val="41712063"/>
    <w:rsid w:val="41754D1F"/>
    <w:rsid w:val="41955490"/>
    <w:rsid w:val="41A22DAB"/>
    <w:rsid w:val="41D6397F"/>
    <w:rsid w:val="41EE56AF"/>
    <w:rsid w:val="42195A72"/>
    <w:rsid w:val="423B4745"/>
    <w:rsid w:val="423C1A41"/>
    <w:rsid w:val="42604EB2"/>
    <w:rsid w:val="427609FD"/>
    <w:rsid w:val="428622B0"/>
    <w:rsid w:val="42E27E1C"/>
    <w:rsid w:val="4300499A"/>
    <w:rsid w:val="43010085"/>
    <w:rsid w:val="4322086C"/>
    <w:rsid w:val="434E7431"/>
    <w:rsid w:val="435940F8"/>
    <w:rsid w:val="43797EC0"/>
    <w:rsid w:val="43871C5A"/>
    <w:rsid w:val="438E19DA"/>
    <w:rsid w:val="43B84DDC"/>
    <w:rsid w:val="43BD4CDA"/>
    <w:rsid w:val="43BE5D24"/>
    <w:rsid w:val="440B6591"/>
    <w:rsid w:val="441279FF"/>
    <w:rsid w:val="4418479D"/>
    <w:rsid w:val="44453DDE"/>
    <w:rsid w:val="44461DF7"/>
    <w:rsid w:val="44527D02"/>
    <w:rsid w:val="44DF66BC"/>
    <w:rsid w:val="45927D48"/>
    <w:rsid w:val="45B14780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6A316E5"/>
    <w:rsid w:val="477052EA"/>
    <w:rsid w:val="479730E4"/>
    <w:rsid w:val="47C40320"/>
    <w:rsid w:val="47CB1285"/>
    <w:rsid w:val="47DD14A5"/>
    <w:rsid w:val="47F3708B"/>
    <w:rsid w:val="47F606D6"/>
    <w:rsid w:val="481B4975"/>
    <w:rsid w:val="48547EB2"/>
    <w:rsid w:val="486C312C"/>
    <w:rsid w:val="486D0FEC"/>
    <w:rsid w:val="48860AFB"/>
    <w:rsid w:val="48C9031A"/>
    <w:rsid w:val="48F42103"/>
    <w:rsid w:val="49235724"/>
    <w:rsid w:val="492C50E1"/>
    <w:rsid w:val="49395942"/>
    <w:rsid w:val="495B5813"/>
    <w:rsid w:val="495F7D92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2101C4"/>
    <w:rsid w:val="4B387A70"/>
    <w:rsid w:val="4B7340A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910347"/>
    <w:rsid w:val="4CD34FA2"/>
    <w:rsid w:val="4CE409DD"/>
    <w:rsid w:val="4CE640FE"/>
    <w:rsid w:val="4D146BC3"/>
    <w:rsid w:val="4D2C4451"/>
    <w:rsid w:val="4D5D54B5"/>
    <w:rsid w:val="4DB62700"/>
    <w:rsid w:val="4DC63704"/>
    <w:rsid w:val="4DCF4F68"/>
    <w:rsid w:val="4DF43E5D"/>
    <w:rsid w:val="4E323AFF"/>
    <w:rsid w:val="4E3C1A0A"/>
    <w:rsid w:val="4E416111"/>
    <w:rsid w:val="4E777A24"/>
    <w:rsid w:val="4EAE77CF"/>
    <w:rsid w:val="4EAF7232"/>
    <w:rsid w:val="4F250EBF"/>
    <w:rsid w:val="4F7106DC"/>
    <w:rsid w:val="4FB903B3"/>
    <w:rsid w:val="4FF67BBA"/>
    <w:rsid w:val="50025DE9"/>
    <w:rsid w:val="50113B43"/>
    <w:rsid w:val="50137B2E"/>
    <w:rsid w:val="503C43F9"/>
    <w:rsid w:val="505D5184"/>
    <w:rsid w:val="50797ED7"/>
    <w:rsid w:val="50C93269"/>
    <w:rsid w:val="50CC56A2"/>
    <w:rsid w:val="50CC5E28"/>
    <w:rsid w:val="50E631AF"/>
    <w:rsid w:val="50FE6AC8"/>
    <w:rsid w:val="515A15AA"/>
    <w:rsid w:val="517D4995"/>
    <w:rsid w:val="51A21957"/>
    <w:rsid w:val="51B44F9E"/>
    <w:rsid w:val="51C16550"/>
    <w:rsid w:val="51DC25AC"/>
    <w:rsid w:val="522B4A59"/>
    <w:rsid w:val="522D1A84"/>
    <w:rsid w:val="524F00F6"/>
    <w:rsid w:val="52547F2A"/>
    <w:rsid w:val="52DE645B"/>
    <w:rsid w:val="52ED65B5"/>
    <w:rsid w:val="53606524"/>
    <w:rsid w:val="5393041A"/>
    <w:rsid w:val="53D23D42"/>
    <w:rsid w:val="53F72C97"/>
    <w:rsid w:val="541B187A"/>
    <w:rsid w:val="5435008D"/>
    <w:rsid w:val="54350C7B"/>
    <w:rsid w:val="54357592"/>
    <w:rsid w:val="54433EFC"/>
    <w:rsid w:val="547C2C41"/>
    <w:rsid w:val="54FE4287"/>
    <w:rsid w:val="551E7D0C"/>
    <w:rsid w:val="55680BDD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123025"/>
    <w:rsid w:val="572D4037"/>
    <w:rsid w:val="573D3E09"/>
    <w:rsid w:val="57611CFC"/>
    <w:rsid w:val="576A3605"/>
    <w:rsid w:val="5785222F"/>
    <w:rsid w:val="57862CAE"/>
    <w:rsid w:val="57873ABE"/>
    <w:rsid w:val="57942026"/>
    <w:rsid w:val="57A37E54"/>
    <w:rsid w:val="58065DC8"/>
    <w:rsid w:val="58383450"/>
    <w:rsid w:val="583A280D"/>
    <w:rsid w:val="583E4329"/>
    <w:rsid w:val="585303BA"/>
    <w:rsid w:val="58D93E38"/>
    <w:rsid w:val="58DE6796"/>
    <w:rsid w:val="58E37794"/>
    <w:rsid w:val="590F7087"/>
    <w:rsid w:val="593D2D3F"/>
    <w:rsid w:val="598705F0"/>
    <w:rsid w:val="59963B53"/>
    <w:rsid w:val="59A93B20"/>
    <w:rsid w:val="59D83A01"/>
    <w:rsid w:val="5A070962"/>
    <w:rsid w:val="5A091B3D"/>
    <w:rsid w:val="5A0971BA"/>
    <w:rsid w:val="5A5A22ED"/>
    <w:rsid w:val="5A5F3294"/>
    <w:rsid w:val="5A671054"/>
    <w:rsid w:val="5A7F38A9"/>
    <w:rsid w:val="5B184203"/>
    <w:rsid w:val="5B1A25D8"/>
    <w:rsid w:val="5B560F45"/>
    <w:rsid w:val="5B6D2BB9"/>
    <w:rsid w:val="5BA03966"/>
    <w:rsid w:val="5BA1789E"/>
    <w:rsid w:val="5BBF00D8"/>
    <w:rsid w:val="5BC04C26"/>
    <w:rsid w:val="5BC934AE"/>
    <w:rsid w:val="5C3A27C4"/>
    <w:rsid w:val="5C5B43DA"/>
    <w:rsid w:val="5C631D82"/>
    <w:rsid w:val="5C9E14F0"/>
    <w:rsid w:val="5CA3644F"/>
    <w:rsid w:val="5D553153"/>
    <w:rsid w:val="5DAE1A5C"/>
    <w:rsid w:val="5DB61475"/>
    <w:rsid w:val="5DD20DA8"/>
    <w:rsid w:val="5DFB1B8B"/>
    <w:rsid w:val="5E0E7FC9"/>
    <w:rsid w:val="5E147D54"/>
    <w:rsid w:val="5E1A479D"/>
    <w:rsid w:val="5E2A4A80"/>
    <w:rsid w:val="5E303390"/>
    <w:rsid w:val="5E597D54"/>
    <w:rsid w:val="5E7F4605"/>
    <w:rsid w:val="5EA217F0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D21140"/>
    <w:rsid w:val="5FEF4696"/>
    <w:rsid w:val="5FFF4C46"/>
    <w:rsid w:val="600C14F4"/>
    <w:rsid w:val="604D170E"/>
    <w:rsid w:val="609A10A0"/>
    <w:rsid w:val="60D86DCD"/>
    <w:rsid w:val="612018A5"/>
    <w:rsid w:val="613F2803"/>
    <w:rsid w:val="613F636B"/>
    <w:rsid w:val="61463B9B"/>
    <w:rsid w:val="61650255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454C61"/>
    <w:rsid w:val="626A582B"/>
    <w:rsid w:val="629038A5"/>
    <w:rsid w:val="62976268"/>
    <w:rsid w:val="62DE0FC5"/>
    <w:rsid w:val="62E46882"/>
    <w:rsid w:val="630948A4"/>
    <w:rsid w:val="630D4CDB"/>
    <w:rsid w:val="631018F4"/>
    <w:rsid w:val="635D4115"/>
    <w:rsid w:val="63701DA1"/>
    <w:rsid w:val="637552C3"/>
    <w:rsid w:val="63787C01"/>
    <w:rsid w:val="637C0EDD"/>
    <w:rsid w:val="63827FAD"/>
    <w:rsid w:val="63872DFF"/>
    <w:rsid w:val="642B5B92"/>
    <w:rsid w:val="644C54F8"/>
    <w:rsid w:val="648A0F80"/>
    <w:rsid w:val="64920659"/>
    <w:rsid w:val="64B818DE"/>
    <w:rsid w:val="64BB6734"/>
    <w:rsid w:val="64EA5102"/>
    <w:rsid w:val="6536344C"/>
    <w:rsid w:val="654B280B"/>
    <w:rsid w:val="65681BDD"/>
    <w:rsid w:val="65A44FB7"/>
    <w:rsid w:val="65C5024C"/>
    <w:rsid w:val="662329DD"/>
    <w:rsid w:val="66314B53"/>
    <w:rsid w:val="66A31EBB"/>
    <w:rsid w:val="66A524D2"/>
    <w:rsid w:val="66B75B08"/>
    <w:rsid w:val="66BC37E2"/>
    <w:rsid w:val="66BF3F57"/>
    <w:rsid w:val="66E12268"/>
    <w:rsid w:val="67203A69"/>
    <w:rsid w:val="672358B6"/>
    <w:rsid w:val="675B7BA5"/>
    <w:rsid w:val="676D5C58"/>
    <w:rsid w:val="67D71200"/>
    <w:rsid w:val="684E050E"/>
    <w:rsid w:val="685F0A6E"/>
    <w:rsid w:val="6873416A"/>
    <w:rsid w:val="68C356C6"/>
    <w:rsid w:val="68C92469"/>
    <w:rsid w:val="68CE2F67"/>
    <w:rsid w:val="69033CCB"/>
    <w:rsid w:val="69067B6A"/>
    <w:rsid w:val="693E32CC"/>
    <w:rsid w:val="696856B4"/>
    <w:rsid w:val="697B3E37"/>
    <w:rsid w:val="69877F2E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9B5012"/>
    <w:rsid w:val="6BBF5098"/>
    <w:rsid w:val="6BC01CB1"/>
    <w:rsid w:val="6BC61F64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DF76E3"/>
    <w:rsid w:val="6DE756AC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A85130"/>
    <w:rsid w:val="70B07A9B"/>
    <w:rsid w:val="70C56C78"/>
    <w:rsid w:val="70CC084D"/>
    <w:rsid w:val="70F467DE"/>
    <w:rsid w:val="711640CB"/>
    <w:rsid w:val="712B0468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DB68B1"/>
    <w:rsid w:val="72E2669A"/>
    <w:rsid w:val="72F50EBB"/>
    <w:rsid w:val="732022A5"/>
    <w:rsid w:val="735C47A1"/>
    <w:rsid w:val="737030BA"/>
    <w:rsid w:val="73A57940"/>
    <w:rsid w:val="73FA0F5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7E4B67"/>
    <w:rsid w:val="768A4D12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95B528B"/>
    <w:rsid w:val="79715B94"/>
    <w:rsid w:val="79883EEA"/>
    <w:rsid w:val="79932ACB"/>
    <w:rsid w:val="79C220D6"/>
    <w:rsid w:val="79C87ACE"/>
    <w:rsid w:val="79C96961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B0176A"/>
    <w:rsid w:val="7AD24886"/>
    <w:rsid w:val="7AEF523A"/>
    <w:rsid w:val="7AF4353D"/>
    <w:rsid w:val="7AF73507"/>
    <w:rsid w:val="7B12724C"/>
    <w:rsid w:val="7B1E35AB"/>
    <w:rsid w:val="7B830405"/>
    <w:rsid w:val="7B932B38"/>
    <w:rsid w:val="7BA63594"/>
    <w:rsid w:val="7BCD31F5"/>
    <w:rsid w:val="7BE72367"/>
    <w:rsid w:val="7C4B35E7"/>
    <w:rsid w:val="7C730D9C"/>
    <w:rsid w:val="7C766462"/>
    <w:rsid w:val="7CD114B9"/>
    <w:rsid w:val="7CED5FAC"/>
    <w:rsid w:val="7D0079C6"/>
    <w:rsid w:val="7D5C0E39"/>
    <w:rsid w:val="7E263FB5"/>
    <w:rsid w:val="7E3171B7"/>
    <w:rsid w:val="7E4207AE"/>
    <w:rsid w:val="7E486EB2"/>
    <w:rsid w:val="7E5336D1"/>
    <w:rsid w:val="7E742D92"/>
    <w:rsid w:val="7E851F07"/>
    <w:rsid w:val="7E934D87"/>
    <w:rsid w:val="7E9A0D84"/>
    <w:rsid w:val="7E9B4418"/>
    <w:rsid w:val="7E9F3A74"/>
    <w:rsid w:val="7EA637B6"/>
    <w:rsid w:val="7F266B17"/>
    <w:rsid w:val="7F386509"/>
    <w:rsid w:val="7F3B1986"/>
    <w:rsid w:val="7F663224"/>
    <w:rsid w:val="7F8263BD"/>
    <w:rsid w:val="7FB625A4"/>
    <w:rsid w:val="7FD376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56d2f697-8b48-4ad5-8377-70e21f422703\&#40657;&#30333;&#31616;&#32422;5&#24180;&#20197;&#19978;&#32463;&#39564;&#38144;&#21806;&#20010;&#2015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黑白简约5年以上经验销售个人简历.docx</Template>
  <TotalTime>72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138B47BDC0574F90882BB52ECA55F6AA_13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v1.0_mb_z9cc64npWAqqMlSCTU9hPA==</vt:lpwstr>
  </property>
</Properties>
</file>