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3AD417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-1569720</wp:posOffset>
                </wp:positionH>
                <wp:positionV relativeFrom="paragraph">
                  <wp:posOffset>9385935</wp:posOffset>
                </wp:positionV>
                <wp:extent cx="4646295" cy="427355"/>
                <wp:effectExtent l="0" t="0" r="1905" b="10795"/>
                <wp:wrapNone/>
                <wp:docPr id="35" name="梯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6295" cy="427355"/>
                        </a:xfrm>
                        <a:prstGeom prst="trapezoid">
                          <a:avLst>
                            <a:gd name="adj" fmla="val 61515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365.85pt;height:33.65pt;margin-top:739.05pt;margin-left:-123.6pt;mso-height-relative:page;mso-width-relative:page;position:absolute;v-text-anchor:middle;z-index:251712512" coordsize="4646295,427355" path="m,427355l262887,,4383407,,4646295,427355xe" filled="t" fillcolor="#595959" stroked="f" strokeweight="1pt">
                <v:stroke joinstyle="miter"/>
                <v:path o:connecttype="custom" o:connectlocs="2323147,0;131443,213677;2323147,427355;4514851,21367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9254490</wp:posOffset>
                </wp:positionV>
                <wp:extent cx="3117215" cy="5175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1721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color w:val="A6A6A6" w:themeColor="background1" w:themeShade="A6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黑宋简体" w:eastAsia="方正粗黑宋简体" w:hAnsi="方正粗黑宋简体" w:cs="方正粗黑宋简体" w:hint="eastAsia"/>
                                <w:color w:val="A6A6A6" w:themeColor="background1" w:themeShade="A6"/>
                                <w:sz w:val="40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45.45pt;height:40.75pt;margin-top:728.7pt;margin-left:-45.8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D4E3210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color w:val="A6A6A6" w:themeColor="background1" w:themeShade="A6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方正粗黑宋简体" w:eastAsia="方正粗黑宋简体" w:hAnsi="方正粗黑宋简体" w:cs="方正粗黑宋简体" w:hint="eastAsia"/>
                          <w:color w:val="A6A6A6" w:themeColor="background1" w:themeShade="A6"/>
                          <w:sz w:val="40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8133080</wp:posOffset>
                </wp:positionV>
                <wp:extent cx="5579745" cy="0"/>
                <wp:effectExtent l="0" t="0" r="0" b="0"/>
                <wp:wrapNone/>
                <wp:docPr id="34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9870" y="904748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7" style="mso-height-relative:page;mso-width-relative:page;position:absolute;z-index:251671552" from="28.1pt,640.4pt" to="467.45pt,640.4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8019415</wp:posOffset>
                </wp:positionV>
                <wp:extent cx="210820" cy="210820"/>
                <wp:effectExtent l="6350" t="6350" r="11430" b="11430"/>
                <wp:wrapNone/>
                <wp:docPr id="33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9415" y="8933815"/>
                          <a:ext cx="210820" cy="210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" o:spid="_x0000_s1028" style="width:16.6pt;height:16.6pt;margin-top:631.45pt;margin-left:-58.55pt;mso-height-relative:page;mso-width-relative:page;position:absolute;v-text-anchor:middle;z-index:251665408" coordsize="21600,21600" filled="t" fillcolor="white" stroked="t" strokecolor="#595959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6688455</wp:posOffset>
                </wp:positionV>
                <wp:extent cx="5579745" cy="0"/>
                <wp:effectExtent l="0" t="0" r="0" b="0"/>
                <wp:wrapNone/>
                <wp:docPr id="28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9870" y="7602855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9" style="mso-height-relative:page;mso-width-relative:page;position:absolute;z-index:251681792" from="28.1pt,526.65pt" to="467.45pt,526.65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6574790</wp:posOffset>
                </wp:positionV>
                <wp:extent cx="210820" cy="210820"/>
                <wp:effectExtent l="6350" t="6350" r="11430" b="11430"/>
                <wp:wrapNone/>
                <wp:docPr id="26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9415" y="7489190"/>
                          <a:ext cx="210820" cy="210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" o:spid="_x0000_s1030" style="width:16.6pt;height:16.6pt;margin-top:517.7pt;margin-left:-58.55pt;mso-height-relative:page;mso-width-relative:page;position:absolute;v-text-anchor:middle;z-index:251679744" coordsize="21600,21600" filled="t" fillcolor="white" stroked="t" strokecolor="#595959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3540125</wp:posOffset>
                </wp:positionV>
                <wp:extent cx="5579745" cy="0"/>
                <wp:effectExtent l="0" t="0" r="0" b="0"/>
                <wp:wrapNone/>
                <wp:docPr id="21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9870" y="4454525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31" style="mso-height-relative:page;mso-width-relative:page;position:absolute;z-index:251683840" from="28.1pt,278.75pt" to="467.45pt,278.75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3426460</wp:posOffset>
                </wp:positionV>
                <wp:extent cx="210820" cy="210820"/>
                <wp:effectExtent l="6350" t="6350" r="11430" b="11430"/>
                <wp:wrapNone/>
                <wp:docPr id="1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9415" y="4340860"/>
                          <a:ext cx="210820" cy="210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" o:spid="_x0000_s1032" style="width:16.6pt;height:16.6pt;margin-top:269.8pt;margin-left:-58.55pt;mso-height-relative:page;mso-width-relative:page;position:absolute;v-text-anchor:middle;z-index:251673600" coordsize="21600,21600" filled="t" fillcolor="white" stroked="t" strokecolor="#595959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6610985</wp:posOffset>
                </wp:positionV>
                <wp:extent cx="135890" cy="135890"/>
                <wp:effectExtent l="0" t="0" r="16510" b="17780"/>
                <wp:wrapNone/>
                <wp:docPr id="8" name="任意多边形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36245" y="7525385"/>
                          <a:ext cx="135890" cy="13589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6" o:spid="_x0000_s1033" style="width:10.7pt;height:10.7pt;margin-top:520.55pt;margin-left:-55.65pt;mso-height-relative:page;mso-width-relative:page;position:absolute;z-index:25170022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595959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2291080</wp:posOffset>
                </wp:positionV>
                <wp:extent cx="158115" cy="110490"/>
                <wp:effectExtent l="0" t="0" r="13335" b="3810"/>
                <wp:wrapNone/>
                <wp:docPr id="1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33070" y="3205480"/>
                          <a:ext cx="158115" cy="11049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2.45pt;height:8.7pt;margin-top:180.4pt;margin-left:-55.9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5959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3463290</wp:posOffset>
                </wp:positionV>
                <wp:extent cx="138430" cy="122555"/>
                <wp:effectExtent l="0" t="0" r="13970" b="10795"/>
                <wp:wrapNone/>
                <wp:docPr id="7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4975" y="4377690"/>
                          <a:ext cx="138430" cy="12255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5" style="width:10.9pt;height:9.65pt;margin-top:272.7pt;margin-left:-55.75pt;mso-height-relative:page;mso-width-relative:page;position:absolute;v-text-anchor:middle;z-index:25169612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95959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8057515</wp:posOffset>
                </wp:positionV>
                <wp:extent cx="124460" cy="124460"/>
                <wp:effectExtent l="0" t="0" r="8890" b="889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960" y="8971915"/>
                          <a:ext cx="124460" cy="12446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36" style="width:9.8pt;height:9.8pt;margin-top:634.45pt;margin-left:-55.2pt;mso-height-relative:page;mso-width-relative:page;position:absolute;z-index:251692032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595959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1DACD87D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2345690</wp:posOffset>
                </wp:positionV>
                <wp:extent cx="5579745" cy="0"/>
                <wp:effectExtent l="0" t="0" r="0" b="0"/>
                <wp:wrapNone/>
                <wp:docPr id="15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9870" y="3260090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37" style="mso-height-relative:page;mso-width-relative:page;position:absolute;z-index:251675648" from="28.1pt,184.7pt" to="467.45pt,184.7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2237105</wp:posOffset>
                </wp:positionV>
                <wp:extent cx="210820" cy="210820"/>
                <wp:effectExtent l="6350" t="6350" r="11430" b="11430"/>
                <wp:wrapNone/>
                <wp:docPr id="14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9415" y="3151505"/>
                          <a:ext cx="210820" cy="210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9" o:spid="_x0000_s1038" style="width:16.6pt;height:16.6pt;margin-top:176.15pt;margin-left:-58.55pt;mso-height-relative:page;mso-width-relative:page;position:absolute;v-text-anchor:middle;z-index:251667456" coordsize="21600,21600" filled="t" fillcolor="white" stroked="t" strokecolor="#595959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1129665</wp:posOffset>
                </wp:positionV>
                <wp:extent cx="557974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99870" y="2044065"/>
                          <a:ext cx="55797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77696" from="28.1pt,88.95pt" to="467.45pt,88.95pt" coordsize="21600,21600" stroked="t" strokecolor="#59595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1016635</wp:posOffset>
                </wp:positionV>
                <wp:extent cx="210820" cy="210820"/>
                <wp:effectExtent l="6350" t="6350" r="11430" b="1143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9415" y="1931035"/>
                          <a:ext cx="210820" cy="2108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16.6pt;height:16.6pt;margin-top:80.05pt;margin-left:-58.55pt;mso-height-relative:page;mso-width-relative:page;position:absolute;v-text-anchor:middle;z-index:251669504" coordsize="21600,21600" filled="t" fillcolor="white" stroked="t" strokecolor="#595959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-408305</wp:posOffset>
            </wp:positionV>
            <wp:extent cx="942975" cy="1135380"/>
            <wp:effectExtent l="9525" t="9525" r="15240" b="13335"/>
            <wp:wrapNone/>
            <wp:docPr id="31" name="图片 3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-35560</wp:posOffset>
                </wp:positionV>
                <wp:extent cx="1789430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4200" y="790575"/>
                          <a:ext cx="178943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求职意向：市场营销岗位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40.9pt;height:26.55pt;margin-top:-2.8pt;margin-left:-4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0DDC20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求职意向：市场营销岗位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427990</wp:posOffset>
                </wp:positionV>
                <wp:extent cx="5264785" cy="356235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068070"/>
                          <a:ext cx="52647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现居住：广东广州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/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130-1300-0000   /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2" type="#_x0000_t202" style="width:414.55pt;height:28.05pt;margin-top:33.7pt;margin-left:-45.35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现居住：广东广州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/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130-1300-0000   /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-1196340</wp:posOffset>
                </wp:positionH>
                <wp:positionV relativeFrom="paragraph">
                  <wp:posOffset>-967740</wp:posOffset>
                </wp:positionV>
                <wp:extent cx="7724140" cy="173355"/>
                <wp:effectExtent l="0" t="0" r="10160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-68580"/>
                          <a:ext cx="7724140" cy="173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8.2pt;height:13.65pt;margin-top:-76.2pt;margin-left:-94.2pt;mso-height-relative:page;mso-width-relative:page;position:absolute;v-text-anchor:middle;z-index:251718656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-619760</wp:posOffset>
                </wp:positionV>
                <wp:extent cx="1231265" cy="58547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105" y="241300"/>
                          <a:ext cx="1231265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96.95pt;height:46.1pt;margin-top:-48.8pt;margin-left:-43.8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C4798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-1036955</wp:posOffset>
                </wp:positionH>
                <wp:positionV relativeFrom="paragraph">
                  <wp:posOffset>-668655</wp:posOffset>
                </wp:positionV>
                <wp:extent cx="7347585" cy="10200640"/>
                <wp:effectExtent l="0" t="0" r="5715" b="1016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6045" y="92075"/>
                          <a:ext cx="7347585" cy="10200640"/>
                        </a:xfrm>
                        <a:prstGeom prst="roundRect">
                          <a:avLst>
                            <a:gd name="adj" fmla="val 241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5" style="width:578.55pt;height:803.2pt;margin-top:-52.65pt;margin-left:-81.65pt;mso-height-relative:page;mso-width-relative:page;position:absolute;v-text-anchor:middle;z-index:251659264" arcsize="1581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3B10F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1342390</wp:posOffset>
                </wp:positionV>
                <wp:extent cx="6615430" cy="718820"/>
                <wp:effectExtent l="0" t="0" r="0" b="0"/>
                <wp:wrapNone/>
                <wp:docPr id="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543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性别：女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25           民族：汉族         身高：161cm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户籍：湖南长沙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专业：市场营销     政治面貌：党员     婚姻情况：未婚      身体情况：健康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6" type="#_x0000_t202" style="width:520.9pt;height:56.6pt;margin-top:105.7pt;margin-left:-46.3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6821BD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性别：女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25           民族：汉族         身高：161cm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户籍：湖南长沙</w:t>
                      </w:r>
                    </w:p>
                    <w:p w14:paraId="01EEEF79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专业：市场营销     政治面貌：党员     婚姻情况：未婚      身体情况：健康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8376920</wp:posOffset>
                </wp:positionV>
                <wp:extent cx="6548120" cy="9131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291320"/>
                          <a:ext cx="6548120" cy="913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备扎实的市场营销专业知识，营运报表分析梳理能力表现突出。熟悉电脑操作，逻辑思考能力强，市场触觉敏感度强，具备一定文字表达功底，性格开朗、善于沟通，拥有较强的组织能力和适应能力、并有较强的策划与管理协调能力。有晨跑、爬山和游泳爱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5.6pt;height:71.9pt;margin-top:659.6pt;margin-left:-45.7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6921D8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备扎实的市场营销专业知识，营运报表分析梳理能力表现突出。熟悉电脑操作，逻辑思考能力强，市场触觉敏感度强，具备一定文字表达功底，性格开朗、善于沟通，拥有较强的组织能力和适应能力、并有较强的策划与管理协调能力。有晨跑、爬山和游泳爱好！</w:t>
                      </w:r>
                    </w:p>
                    <w:p w14:paraId="020F0F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5150485</wp:posOffset>
                </wp:positionV>
                <wp:extent cx="6623050" cy="118491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705" y="6064885"/>
                          <a:ext cx="662305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在职时间：2017.9-2019.6      公司名称：广州印家网络科技公司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行业类别：互联网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工作岗位：市场营销主管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工作内容：1、负责行业及类目市场销售任务达成，负责类目市场客户、厂商开发的拉新转化与管理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2、负责市场的活动策划与开展，市场厂商开发及选品的管理与运营，服务品控与支持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1.5pt;height:93.3pt;margin-top:405.55pt;margin-left:-45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19571E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在职时间：2017.9-2019.6      公司名称：广州印家网络科技公司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行业类别：互联网</w:t>
                      </w:r>
                    </w:p>
                    <w:p w14:paraId="2D3697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工作岗位：市场营销主管</w:t>
                      </w:r>
                    </w:p>
                    <w:p w14:paraId="40021A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工作内容：1、负责行业及类目市场销售任务达成，负责类目市场客户、厂商开发的拉新转化与管理</w:t>
                      </w:r>
                    </w:p>
                    <w:p w14:paraId="7D599D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2、负责市场的活动策划与开展，市场厂商开发及选品的管理与运营，服务品控与支持</w:t>
                      </w:r>
                    </w:p>
                    <w:p w14:paraId="61CA2B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C019E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2548890</wp:posOffset>
                </wp:positionV>
                <wp:extent cx="6571615" cy="7219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463290"/>
                          <a:ext cx="6571615" cy="721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毕业院校：华南师范大学        毕业时间：2013.9-2017.6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所学专业：市场营销（学士学位）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主要课程：国际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市场营销、管理信息系统、消费心里学、市场调查、统计学、营销创新、促销管理等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7.45pt;height:56.85pt;margin-top:200.7pt;margin-left:-46.3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52BB85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毕业院校：华南师范大学        毕业时间：2013.9-2017.6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所学专业：市场营销（学士学位）</w:t>
                      </w:r>
                    </w:p>
                    <w:p w14:paraId="2CC7B3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主要课程：国际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市场营销、管理信息系统、消费心里学、市场调查、统计学、营销创新、促销管理等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3764915</wp:posOffset>
                </wp:positionV>
                <wp:extent cx="6746240" cy="13912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679315"/>
                          <a:ext cx="6746240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在职时间：2019.6-至今        公司名称：广州恒宇印铁制罐公司        行业类别：印刷原材料加工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工作岗位：市场营销经理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工作内容：1、负责对同行、客户、市场环境进行调研，对产品市场的销售潜力进行调查和分析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2、对员工进行教育和培训，指导业务员的工作，对业务员业绩进行考评，指导完成销售任务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3、领导市场拓展与客户开发，控制合同签订、下单生产、出货与收款等关键程序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1.2pt;height:109.55pt;margin-top:296.45pt;margin-left:-45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02CDF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在职时间：2019.6-至今        公司名称：广州恒宇印铁制罐公司        行业类别：印刷原材料加工      </w:t>
                      </w:r>
                    </w:p>
                    <w:p w14:paraId="3D3028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工作岗位：市场营销经理</w:t>
                      </w:r>
                    </w:p>
                    <w:p w14:paraId="279A81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工作内容：1、负责对同行、客户、市场环境进行调研，对产品市场的销售潜力进行调查和分析</w:t>
                      </w:r>
                    </w:p>
                    <w:p w14:paraId="72F63D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2、对员工进行教育和培训，指导业务员的工作，对业务员业绩进行考评，指导完成销售任务</w:t>
                      </w:r>
                    </w:p>
                    <w:p w14:paraId="6D99DD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3、领导市场拓展与客户开发，控制合同签订、下单生产、出货与收款等关键程序</w:t>
                      </w:r>
                    </w:p>
                    <w:p w14:paraId="44A24B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6922135</wp:posOffset>
                </wp:positionV>
                <wp:extent cx="6678930" cy="8382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7836535"/>
                          <a:ext cx="667893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语言技能：国家大学英语专业四级，熟练听读写，国语流利，粤语良好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专业技能：销售、业务管理、谈判、市场开拓，有销售数据统计分析经验，较高的开拓能力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办公技能：计算机操作熟练，能熟练使用Word、Office等办公软件，制作美化PPT，表格制作打印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25.9pt;height:66pt;margin-top:545.05pt;margin-left:-45.7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306AE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语言技能：国家大学英语专业四级，熟练听读写，国语流利，粤语良好</w:t>
                      </w:r>
                    </w:p>
                    <w:p w14:paraId="724353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专业技能：销售、业务管理、谈判、市场开拓，有销售数据统计分析经验，较高的开拓能力</w:t>
                      </w:r>
                    </w:p>
                    <w:p w14:paraId="495327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办公技能：计算机操作熟练，能熟练使用Word、Office等办公软件，制作美化PPT，表格制作打印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1059180</wp:posOffset>
                </wp:positionV>
                <wp:extent cx="123190" cy="122555"/>
                <wp:effectExtent l="0" t="0" r="10160" b="10795"/>
                <wp:wrapNone/>
                <wp:docPr id="38" name="任意多边形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3190" cy="122555"/>
                        </a:xfrm>
                        <a:custGeom>
                          <a:avLst/>
                          <a:gdLst/>
                          <a:cxnLst>
                            <a:cxn ang="0">
                              <a:pos x="225608" y="250825"/>
                            </a:cxn>
                            <a:cxn ang="0">
                              <a:pos x="24571" y="250825"/>
                            </a:cxn>
                            <a:cxn ang="0">
                              <a:pos x="0" y="224188"/>
                            </a:cxn>
                            <a:cxn ang="0">
                              <a:pos x="0" y="24416"/>
                            </a:cxn>
                            <a:cxn ang="0">
                              <a:pos x="24571" y="0"/>
                            </a:cxn>
                            <a:cxn ang="0">
                              <a:pos x="225608" y="0"/>
                            </a:cxn>
                            <a:cxn ang="0">
                              <a:pos x="252413" y="24416"/>
                            </a:cxn>
                            <a:cxn ang="0">
                              <a:pos x="252413" y="224188"/>
                            </a:cxn>
                            <a:cxn ang="0">
                              <a:pos x="225608" y="250825"/>
                            </a:cxn>
                            <a:cxn ang="0">
                              <a:pos x="225608" y="250825"/>
                            </a:cxn>
                            <a:cxn ang="0">
                              <a:pos x="243478" y="24416"/>
                            </a:cxn>
                            <a:cxn ang="0">
                              <a:pos x="225608" y="8878"/>
                            </a:cxn>
                            <a:cxn ang="0">
                              <a:pos x="24571" y="8878"/>
                            </a:cxn>
                            <a:cxn ang="0">
                              <a:pos x="8934" y="31075"/>
                            </a:cxn>
                            <a:cxn ang="0">
                              <a:pos x="8934" y="224188"/>
                            </a:cxn>
                            <a:cxn ang="0">
                              <a:pos x="24571" y="241946"/>
                            </a:cxn>
                            <a:cxn ang="0">
                              <a:pos x="225608" y="241946"/>
                            </a:cxn>
                            <a:cxn ang="0">
                              <a:pos x="243478" y="224188"/>
                            </a:cxn>
                            <a:cxn ang="0">
                              <a:pos x="243478" y="24416"/>
                            </a:cxn>
                            <a:cxn ang="0">
                              <a:pos x="243478" y="24416"/>
                            </a:cxn>
                            <a:cxn ang="0">
                              <a:pos x="51376" y="193113"/>
                            </a:cxn>
                            <a:cxn ang="0">
                              <a:pos x="62544" y="157598"/>
                            </a:cxn>
                            <a:cxn ang="0">
                              <a:pos x="100518" y="139840"/>
                            </a:cxn>
                            <a:cxn ang="0">
                              <a:pos x="127323" y="162037"/>
                            </a:cxn>
                            <a:cxn ang="0">
                              <a:pos x="154128" y="139840"/>
                            </a:cxn>
                            <a:cxn ang="0">
                              <a:pos x="192101" y="157598"/>
                            </a:cxn>
                            <a:cxn ang="0">
                              <a:pos x="201036" y="193113"/>
                            </a:cxn>
                            <a:cxn ang="0">
                              <a:pos x="51376" y="193113"/>
                            </a:cxn>
                            <a:cxn ang="0">
                              <a:pos x="51376" y="193113"/>
                            </a:cxn>
                            <a:cxn ang="0">
                              <a:pos x="125089" y="137620"/>
                            </a:cxn>
                            <a:cxn ang="0">
                              <a:pos x="93817" y="97666"/>
                            </a:cxn>
                            <a:cxn ang="0">
                              <a:pos x="125089" y="55492"/>
                            </a:cxn>
                            <a:cxn ang="0">
                              <a:pos x="156362" y="97666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  <a:cxn ang="0">
                              <a:pos x="125089" y="137620"/>
                            </a:cxn>
                          </a:cxnLst>
                          <a:pathLst>
                            <a:path fill="norm" h="113" w="113" stroke="1">
                              <a:moveTo>
                                <a:pt x="101" y="113"/>
                              </a:moveTo>
                              <a:cubicBezTo>
                                <a:pt x="11" y="113"/>
                                <a:pt x="11" y="113"/>
                                <a:pt x="11" y="113"/>
                              </a:cubicBezTo>
                              <a:cubicBezTo>
                                <a:pt x="5" y="113"/>
                                <a:pt x="0" y="108"/>
                                <a:pt x="0" y="101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1" y="0"/>
                              </a:cubicBezTo>
                              <a:cubicBezTo>
                                <a:pt x="101" y="0"/>
                                <a:pt x="101" y="0"/>
                                <a:pt x="101" y="0"/>
                              </a:cubicBezTo>
                              <a:cubicBezTo>
                                <a:pt x="108" y="0"/>
                                <a:pt x="113" y="5"/>
                                <a:pt x="113" y="11"/>
                              </a:cubicBezTo>
                              <a:cubicBezTo>
                                <a:pt x="113" y="101"/>
                                <a:pt x="113" y="101"/>
                                <a:pt x="113" y="101"/>
                              </a:cubicBezTo>
                              <a:cubicBezTo>
                                <a:pt x="113" y="108"/>
                                <a:pt x="108" y="113"/>
                                <a:pt x="101" y="113"/>
                              </a:cubicBezTo>
                              <a:cubicBezTo>
                                <a:pt x="101" y="113"/>
                                <a:pt x="101" y="113"/>
                                <a:pt x="101" y="113"/>
                              </a:cubicBezTo>
                              <a:close/>
                              <a:moveTo>
                                <a:pt x="109" y="11"/>
                              </a:moveTo>
                              <a:cubicBezTo>
                                <a:pt x="109" y="8"/>
                                <a:pt x="105" y="4"/>
                                <a:pt x="101" y="4"/>
                              </a:cubicBezTo>
                              <a:cubicBezTo>
                                <a:pt x="11" y="4"/>
                                <a:pt x="11" y="4"/>
                                <a:pt x="11" y="4"/>
                              </a:cubicBezTo>
                              <a:cubicBezTo>
                                <a:pt x="8" y="4"/>
                                <a:pt x="4" y="10"/>
                                <a:pt x="4" y="14"/>
                              </a:cubicBezTo>
                              <a:cubicBezTo>
                                <a:pt x="4" y="101"/>
                                <a:pt x="4" y="101"/>
                                <a:pt x="4" y="101"/>
                              </a:cubicBezTo>
                              <a:cubicBezTo>
                                <a:pt x="4" y="105"/>
                                <a:pt x="8" y="109"/>
                                <a:pt x="11" y="109"/>
                              </a:cubicBezTo>
                              <a:cubicBezTo>
                                <a:pt x="101" y="109"/>
                                <a:pt x="101" y="109"/>
                                <a:pt x="101" y="109"/>
                              </a:cubicBezTo>
                              <a:cubicBezTo>
                                <a:pt x="105" y="109"/>
                                <a:pt x="109" y="105"/>
                                <a:pt x="109" y="101"/>
                              </a:cubicBezTo>
                              <a:cubicBezTo>
                                <a:pt x="109" y="11"/>
                                <a:pt x="109" y="11"/>
                                <a:pt x="109" y="11"/>
                              </a:cubicBezTo>
                              <a:cubicBezTo>
                                <a:pt x="109" y="11"/>
                                <a:pt x="109" y="11"/>
                                <a:pt x="109" y="11"/>
                              </a:cubicBezTo>
                              <a:close/>
                              <a:moveTo>
                                <a:pt x="23" y="87"/>
                              </a:moveTo>
                              <a:cubicBezTo>
                                <a:pt x="23" y="87"/>
                                <a:pt x="23" y="74"/>
                                <a:pt x="28" y="71"/>
                              </a:cubicBezTo>
                              <a:cubicBezTo>
                                <a:pt x="32" y="68"/>
                                <a:pt x="45" y="63"/>
                                <a:pt x="45" y="63"/>
                              </a:cubicBezTo>
                              <a:cubicBezTo>
                                <a:pt x="45" y="63"/>
                                <a:pt x="53" y="73"/>
                                <a:pt x="57" y="73"/>
                              </a:cubicBezTo>
                              <a:cubicBezTo>
                                <a:pt x="60" y="73"/>
                                <a:pt x="69" y="63"/>
                                <a:pt x="69" y="63"/>
                              </a:cubicBezTo>
                              <a:cubicBezTo>
                                <a:pt x="69" y="63"/>
                                <a:pt x="81" y="68"/>
                                <a:pt x="86" y="71"/>
                              </a:cubicBezTo>
                              <a:cubicBezTo>
                                <a:pt x="91" y="75"/>
                                <a:pt x="90" y="87"/>
                                <a:pt x="90" y="87"/>
                              </a:cubicBezTo>
                              <a:cubicBezTo>
                                <a:pt x="23" y="87"/>
                                <a:pt x="23" y="87"/>
                                <a:pt x="23" y="87"/>
                              </a:cubicBezTo>
                              <a:cubicBezTo>
                                <a:pt x="23" y="87"/>
                                <a:pt x="23" y="87"/>
                                <a:pt x="23" y="87"/>
                              </a:cubicBezTo>
                              <a:close/>
                              <a:moveTo>
                                <a:pt x="56" y="62"/>
                              </a:moveTo>
                              <a:cubicBezTo>
                                <a:pt x="48" y="62"/>
                                <a:pt x="42" y="55"/>
                                <a:pt x="42" y="44"/>
                              </a:cubicBezTo>
                              <a:cubicBezTo>
                                <a:pt x="42" y="34"/>
                                <a:pt x="48" y="25"/>
                                <a:pt x="56" y="25"/>
                              </a:cubicBezTo>
                              <a:cubicBezTo>
                                <a:pt x="63" y="25"/>
                                <a:pt x="70" y="34"/>
                                <a:pt x="70" y="44"/>
                              </a:cubicBezTo>
                              <a:cubicBezTo>
                                <a:pt x="70" y="55"/>
                                <a:pt x="63" y="62"/>
                                <a:pt x="56" y="62"/>
                              </a:cubicBezTo>
                              <a:cubicBezTo>
                                <a:pt x="56" y="62"/>
                                <a:pt x="56" y="62"/>
                                <a:pt x="56" y="62"/>
                              </a:cubicBezTo>
                              <a:close/>
                              <a:moveTo>
                                <a:pt x="56" y="62"/>
                              </a:moveTo>
                              <a:cubicBezTo>
                                <a:pt x="56" y="62"/>
                                <a:pt x="56" y="62"/>
                                <a:pt x="56" y="62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9.7pt;height:9.65pt;margin-top:83.4pt;margin-left:-55.2pt;mso-height-relative:page;mso-width-relative:page;position:absolute;z-index:251716608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595959" stroked="f">
                <v:stroke joinstyle="miter"/>
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1109980</wp:posOffset>
                </wp:positionV>
                <wp:extent cx="0" cy="7056120"/>
                <wp:effectExtent l="6350" t="0" r="12700" b="1143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9120" y="2110740"/>
                          <a:ext cx="0" cy="70561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959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61312" from="-50pt,87.4pt" to="-50pt,643pt" coordsize="21600,21600" stroked="t" strokecolor="#59595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871855</wp:posOffset>
                </wp:positionV>
                <wp:extent cx="963295" cy="742823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63295" cy="7428230"/>
                          <a:chOff x="4800" y="3296"/>
                          <a:chExt cx="1517" cy="11698"/>
                        </a:xfrm>
                      </wpg:grpSpPr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4826" y="5206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4"/>
                        <wps:cNvSpPr txBox="1"/>
                        <wps:spPr>
                          <a:xfrm>
                            <a:off x="4826" y="3296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val="en-US" w:eastAsia="zh-CN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4815" y="7088"/>
                            <a:ext cx="149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4800" y="14308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4824" y="12048"/>
                            <a:ext cx="149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sz w:val="28"/>
                                  <w:szCs w:val="28"/>
                                  <w:lang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75.85pt;height:584.9pt;margin-top:68.65pt;margin-left:-46.5pt;mso-height-relative:page;mso-width-relative:page;position:absolute;z-index:251685888" coordorigin="4800,3296" coordsize="1517,11698">
                <o:lock v:ext="edit" aspectratio="f"/>
                <v:shape id="文本框 4" o:spid="_x0000_s1055" type="#_x0000_t202" style="width:1482;height:686;left:4826;position:absolute;top:5206" coordsize="21600,21600" filled="f" stroked="f" strokeweight="0.5pt">
                  <o:lock v:ext="edit" aspectratio="f"/>
                  <v:textbox>
                    <w:txbxContent>
                      <w:p w14:paraId="0128391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4" o:spid="_x0000_s1056" type="#_x0000_t202" style="width:1482;height:686;left:4826;position:absolute;top:3296" coordsize="21600,21600" filled="f" stroked="f" strokeweight="0.5pt">
                  <o:lock v:ext="edit" aspectratio="f"/>
                  <v:textbox>
                    <w:txbxContent>
                      <w:p w14:paraId="618FAC9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val="en-US" w:eastAsia="zh-CN"/>
                          </w:rPr>
                          <w:t>个人资料</w:t>
                        </w:r>
                      </w:p>
                    </w:txbxContent>
                  </v:textbox>
                </v:shape>
                <v:shape id="文本框 5" o:spid="_x0000_s1057" type="#_x0000_t202" style="width:1496;height:686;left:4815;position:absolute;top:7088" coordsize="21600,21600" filled="f" stroked="f" strokeweight="0.5pt">
                  <o:lock v:ext="edit" aspectratio="f"/>
                  <v:textbox>
                    <w:txbxContent>
                      <w:p w14:paraId="215ED6C5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58" type="#_x0000_t202" style="width:1506;height:686;left:4800;position:absolute;top:14308" coordsize="21600,21600" filled="f" stroked="f" strokeweight="0.5pt">
                  <o:lock v:ext="edit" aspectratio="f"/>
                  <v:textbox>
                    <w:txbxContent>
                      <w:p w14:paraId="3A0E799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1" o:spid="_x0000_s1059" type="#_x0000_t202" style="width:1493;height:686;left:4824;position:absolute;top:12048" coordsize="21600,21600" filled="f" stroked="f" strokeweight="0.5pt">
                  <o:lock v:ext="edit" aspectratio="f"/>
                  <v:textbox>
                    <w:txbxContent>
                      <w:p w14:paraId="6647DA9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sz w:val="28"/>
                            <w:szCs w:val="28"/>
                            <w:lang w:eastAsia="zh-CN"/>
                          </w:rPr>
                          <w:t>个人技能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07.5pt;height:876.95pt;margin-top:-83.25pt;margin-left:-94pt;mso-height-relative:page;mso-width-relative:page;position:absolute;v-text-anchor:middle;z-index:-251653120" coordsize="7715250,11137265" path="m,l7715250,,7715250,,7715250,11137265,,11137265xe" filled="t" fillcolor="#a9a9a9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C0088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726074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F3B1E"/>
    <w:rsid w:val="0DA963AD"/>
    <w:rsid w:val="0DC52185"/>
    <w:rsid w:val="0DF071A2"/>
    <w:rsid w:val="0E1513DE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F0F65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4440E04"/>
    <w:rsid w:val="14784523"/>
    <w:rsid w:val="14A2445B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510900"/>
    <w:rsid w:val="1F903A73"/>
    <w:rsid w:val="1FA40790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224E1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5A57F1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B1324F"/>
    <w:rsid w:val="2FC57D55"/>
    <w:rsid w:val="30013F99"/>
    <w:rsid w:val="301C491F"/>
    <w:rsid w:val="301F663B"/>
    <w:rsid w:val="30C80FB3"/>
    <w:rsid w:val="30E6623F"/>
    <w:rsid w:val="30EF2188"/>
    <w:rsid w:val="313B752E"/>
    <w:rsid w:val="314900E1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EB161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4EA5B26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015137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9902A5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62329DD"/>
    <w:rsid w:val="66A31EBB"/>
    <w:rsid w:val="66E12268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367327"/>
    <w:rsid w:val="6C452FC1"/>
    <w:rsid w:val="6C630073"/>
    <w:rsid w:val="6C7D27B5"/>
    <w:rsid w:val="6C843175"/>
    <w:rsid w:val="6CE1722C"/>
    <w:rsid w:val="6CE6228B"/>
    <w:rsid w:val="6CEC2A4E"/>
    <w:rsid w:val="6D535020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4FF5774"/>
    <w:rsid w:val="755C1E90"/>
    <w:rsid w:val="759432AE"/>
    <w:rsid w:val="75E1239D"/>
    <w:rsid w:val="76004DC0"/>
    <w:rsid w:val="768A4D12"/>
    <w:rsid w:val="76D6378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830405"/>
    <w:rsid w:val="7B932B38"/>
    <w:rsid w:val="7BA63594"/>
    <w:rsid w:val="7BE162A4"/>
    <w:rsid w:val="7BE72367"/>
    <w:rsid w:val="7C133E27"/>
    <w:rsid w:val="7C550A5C"/>
    <w:rsid w:val="7C730D9C"/>
    <w:rsid w:val="7C766462"/>
    <w:rsid w:val="7CAF2BBB"/>
    <w:rsid w:val="7CED5FAC"/>
    <w:rsid w:val="7D0079C6"/>
    <w:rsid w:val="7D5C0E39"/>
    <w:rsid w:val="7DE06865"/>
    <w:rsid w:val="7E263FB5"/>
    <w:rsid w:val="7E486EB2"/>
    <w:rsid w:val="7E742D92"/>
    <w:rsid w:val="7E7718CE"/>
    <w:rsid w:val="7E851F07"/>
    <w:rsid w:val="7E934D87"/>
    <w:rsid w:val="7E9A0D84"/>
    <w:rsid w:val="7EA637B6"/>
    <w:rsid w:val="7F196982"/>
    <w:rsid w:val="7F266B17"/>
    <w:rsid w:val="7F267E0B"/>
    <w:rsid w:val="7F663224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5F529273457646699233B128FABDC3BB_13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v1.0_mb_2GnXpoz0Wxhh5o9HxKiE1g==</vt:lpwstr>
  </property>
</Properties>
</file>