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500FD0A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4712335</wp:posOffset>
            </wp:positionH>
            <wp:positionV relativeFrom="paragraph">
              <wp:posOffset>-633730</wp:posOffset>
            </wp:positionV>
            <wp:extent cx="1295400" cy="1499235"/>
            <wp:effectExtent l="0" t="0" r="0" b="12065"/>
            <wp:wrapNone/>
            <wp:docPr id="35" name="图片 35" descr="C:\Users\lenovo\Pictures\05-1=2(3).jpg05-1=2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C:\Users\lenovo\Pictures\05-1=2(3).jpg05-1=2(3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6973570</wp:posOffset>
                </wp:positionV>
                <wp:extent cx="6311900" cy="73787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11900" cy="73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语言技能：普通话二甲等 ，大学英语六级，能日常中英交流，能快速的浏览英语方面的文件书籍。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办公技能：通过全国计算机二级考试，熟悉应用WPS，Office相关软件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497pt;height:58.1pt;margin-top:549.1pt;margin-left:-39.1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7A2D1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语言技能：普通话二甲等 ，大学英语六级，能日常中英交流，能快速的浏览英语方面的文件书籍。</w:t>
                      </w:r>
                    </w:p>
                    <w:p w14:paraId="6E82E1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办公技能：通过全国计算机二级考试，熟悉应用WPS，Office相关软件</w:t>
                      </w:r>
                    </w:p>
                    <w:p w14:paraId="17452A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C092B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                 </w:t>
                      </w:r>
                    </w:p>
                    <w:p w14:paraId="0EF223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               </w:t>
                      </w:r>
                    </w:p>
                    <w:p w14:paraId="75BB4F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-1148715</wp:posOffset>
                </wp:positionH>
                <wp:positionV relativeFrom="paragraph">
                  <wp:posOffset>-908050</wp:posOffset>
                </wp:positionV>
                <wp:extent cx="7601585" cy="1143000"/>
                <wp:effectExtent l="0" t="0" r="18415" b="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2425" y="659765"/>
                          <a:ext cx="7601585" cy="1143000"/>
                        </a:xfrm>
                        <a:custGeom>
                          <a:avLst/>
                          <a:gdLst>
                            <a:gd name="connsiteX0" fmla="*/ 1 w 11863"/>
                            <a:gd name="connsiteY0" fmla="*/ 0 h 1934"/>
                            <a:gd name="connsiteX1" fmla="*/ 11862 w 11863"/>
                            <a:gd name="connsiteY1" fmla="*/ 0 h 1934"/>
                            <a:gd name="connsiteX2" fmla="*/ 11863 w 11863"/>
                            <a:gd name="connsiteY2" fmla="*/ 1934 h 1934"/>
                            <a:gd name="connsiteX3" fmla="*/ 0 w 11863"/>
                            <a:gd name="connsiteY3" fmla="*/ 414 h 1934"/>
                            <a:gd name="connsiteX4" fmla="*/ 1 w 11863"/>
                            <a:gd name="connsiteY4" fmla="*/ 0 h 193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1934" w="11863" stroke="1">
                              <a:moveTo>
                                <a:pt x="1" y="0"/>
                              </a:moveTo>
                              <a:lnTo>
                                <a:pt x="11862" y="0"/>
                              </a:lnTo>
                              <a:lnTo>
                                <a:pt x="11863" y="1934"/>
                              </a:lnTo>
                              <a:cubicBezTo>
                                <a:pt x="10363" y="1224"/>
                                <a:pt x="8250" y="-267"/>
                                <a:pt x="0" y="414"/>
                              </a:cubicBez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598.55pt;height:90pt;margin-top:-71.5pt;margin-left:-90.45pt;mso-height-relative:page;mso-width-relative:page;position:absolute;v-text-anchor:middle;z-index:251659264" coordsize="11863,1934" o:spt="100" adj="-11796480,,5400" path="m1,l11862,,11863,1934c10363,1224,8250,-267,,414l1,xe" filled="t" fillcolor="#333f50" stroked="f" strokeweight="1pt">
                <v:stroke joinstyle="miter"/>
                <v:path o:connecttype="custom" o:connectlocs="640,0;7600944,0;7601585,1143000;0,244675;640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-59690</wp:posOffset>
                </wp:positionV>
                <wp:extent cx="4830445" cy="118681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30445" cy="118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求职意向：市场总监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年龄：30                        籍贯：广东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现居地：深圳                    手机号码：15300000000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政治面貌：党员                  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123456@xx.com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7" type="#_x0000_t202" style="width:380.35pt;height:93.45pt;margin-top:-4.7pt;margin-left:-38.6pt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 w14:paraId="1F0B67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 xml:space="preserve">                    求职意向：市场总监                     </w:t>
                      </w:r>
                    </w:p>
                    <w:p w14:paraId="4173BC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 xml:space="preserve">年龄：30                        籍贯：广东   </w:t>
                      </w:r>
                    </w:p>
                    <w:p w14:paraId="347937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现居地：深圳                    手机号码：15300000000</w:t>
                      </w:r>
                    </w:p>
                    <w:p w14:paraId="062980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政治面貌：党员                  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>123456@xx.com</w:t>
                        </w:r>
                      </w:hyperlink>
                    </w:p>
                    <w:p w14:paraId="415998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      </w:t>
                      </w:r>
                    </w:p>
                    <w:p w14:paraId="4D68CA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    </w:t>
                      </w:r>
                    </w:p>
                    <w:p w14:paraId="0D1EA6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-865505</wp:posOffset>
                </wp:positionH>
                <wp:positionV relativeFrom="paragraph">
                  <wp:posOffset>-433705</wp:posOffset>
                </wp:positionV>
                <wp:extent cx="5203825" cy="476250"/>
                <wp:effectExtent l="0" t="0" r="15875" b="1905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03825" cy="476250"/>
                          <a:chOff x="11101" y="1000"/>
                          <a:chExt cx="8195" cy="750"/>
                        </a:xfrm>
                      </wpg:grpSpPr>
                      <wps:wsp xmlns:wps="http://schemas.microsoft.com/office/word/2010/wordprocessingShape">
                        <wps:cNvPr id="4" name="文本框 4"/>
                        <wps:cNvSpPr txBox="1"/>
                        <wps:spPr>
                          <a:xfrm>
                            <a:off x="11608" y="1000"/>
                            <a:ext cx="2168" cy="7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32"/>
                                  <w:szCs w:val="4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 w:themeColor="text2" w:themeShade="BF"/>
                                  <w:sz w:val="32"/>
                                  <w:szCs w:val="40"/>
                                  <w:lang w:val="en-US" w:eastAsia="zh-CN"/>
                                </w:rPr>
                                <w:t>基础信息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8" name="任意多边形 48"/>
                        <wps:cNvSpPr>
                          <a:spLocks noChangeAspect="1"/>
                        </wps:cNvSpPr>
                        <wps:spPr>
                          <a:xfrm>
                            <a:off x="11101" y="1097"/>
                            <a:ext cx="578" cy="57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25730"/>
                              </a:cxn>
                              <a:cxn ang="0">
                                <a:pos x="125730" y="0"/>
                              </a:cxn>
                              <a:cxn ang="0">
                                <a:pos x="251460" y="125730"/>
                              </a:cxn>
                              <a:cxn ang="0">
                                <a:pos x="125730" y="251460"/>
                              </a:cxn>
                              <a:cxn ang="0">
                                <a:pos x="0" y="125730"/>
                              </a:cxn>
                              <a:cxn ang="0">
                                <a:pos x="125730" y="45014"/>
                              </a:cxn>
                              <a:cxn ang="0">
                                <a:pos x="85372" y="85372"/>
                              </a:cxn>
                              <a:cxn ang="0">
                                <a:pos x="125730" y="125730"/>
                              </a:cxn>
                              <a:cxn ang="0">
                                <a:pos x="166088" y="85372"/>
                              </a:cxn>
                              <a:cxn ang="0">
                                <a:pos x="125730" y="45014"/>
                              </a:cxn>
                              <a:cxn ang="0">
                                <a:pos x="159879" y="130387"/>
                              </a:cxn>
                              <a:cxn ang="0">
                                <a:pos x="190923" y="175401"/>
                              </a:cxn>
                              <a:cxn ang="0">
                                <a:pos x="125730" y="206446"/>
                              </a:cxn>
                              <a:cxn ang="0">
                                <a:pos x="60537" y="175401"/>
                              </a:cxn>
                              <a:cxn ang="0">
                                <a:pos x="91581" y="128834"/>
                              </a:cxn>
                              <a:cxn ang="0">
                                <a:pos x="124178" y="138148"/>
                              </a:cxn>
                              <a:cxn ang="0">
                                <a:pos x="159879" y="130387"/>
                              </a:cxn>
                              <a:cxn ang="0">
                                <a:pos x="159879" y="130387"/>
                              </a:cxn>
                              <a:cxn ang="0">
                                <a:pos x="159879" y="130387"/>
                              </a:cxn>
                            </a:cxnLst>
                            <a:pathLst>
                              <a:path fill="norm" h="162" w="162" stroke="1">
                                <a:moveTo>
                                  <a:pt x="0" y="81"/>
                                </a:moveTo>
                                <a:cubicBezTo>
                                  <a:pt x="0" y="36"/>
                                  <a:pt x="36" y="0"/>
                                  <a:pt x="81" y="0"/>
                                </a:cubicBezTo>
                                <a:cubicBezTo>
                                  <a:pt x="125" y="0"/>
                                  <a:pt x="162" y="36"/>
                                  <a:pt x="162" y="81"/>
                                </a:cubicBezTo>
                                <a:cubicBezTo>
                                  <a:pt x="162" y="126"/>
                                  <a:pt x="125" y="162"/>
                                  <a:pt x="81" y="162"/>
                                </a:cubicBezTo>
                                <a:cubicBezTo>
                                  <a:pt x="36" y="162"/>
                                  <a:pt x="0" y="126"/>
                                  <a:pt x="0" y="81"/>
                                </a:cubicBezTo>
                                <a:close/>
                                <a:moveTo>
                                  <a:pt x="81" y="29"/>
                                </a:moveTo>
                                <a:cubicBezTo>
                                  <a:pt x="67" y="29"/>
                                  <a:pt x="55" y="41"/>
                                  <a:pt x="55" y="55"/>
                                </a:cubicBezTo>
                                <a:cubicBezTo>
                                  <a:pt x="55" y="69"/>
                                  <a:pt x="67" y="81"/>
                                  <a:pt x="81" y="81"/>
                                </a:cubicBezTo>
                                <a:cubicBezTo>
                                  <a:pt x="96" y="81"/>
                                  <a:pt x="107" y="69"/>
                                  <a:pt x="107" y="55"/>
                                </a:cubicBezTo>
                                <a:cubicBezTo>
                                  <a:pt x="107" y="41"/>
                                  <a:pt x="96" y="29"/>
                                  <a:pt x="81" y="29"/>
                                </a:cubicBezTo>
                                <a:close/>
                                <a:moveTo>
                                  <a:pt x="103" y="84"/>
                                </a:moveTo>
                                <a:cubicBezTo>
                                  <a:pt x="115" y="91"/>
                                  <a:pt x="123" y="105"/>
                                  <a:pt x="123" y="113"/>
                                </a:cubicBezTo>
                                <a:cubicBezTo>
                                  <a:pt x="123" y="125"/>
                                  <a:pt x="105" y="133"/>
                                  <a:pt x="81" y="133"/>
                                </a:cubicBezTo>
                                <a:cubicBezTo>
                                  <a:pt x="58" y="133"/>
                                  <a:pt x="39" y="125"/>
                                  <a:pt x="39" y="113"/>
                                </a:cubicBezTo>
                                <a:cubicBezTo>
                                  <a:pt x="39" y="105"/>
                                  <a:pt x="47" y="91"/>
                                  <a:pt x="59" y="83"/>
                                </a:cubicBezTo>
                                <a:cubicBezTo>
                                  <a:pt x="64" y="87"/>
                                  <a:pt x="71" y="89"/>
                                  <a:pt x="80" y="89"/>
                                </a:cubicBezTo>
                                <a:cubicBezTo>
                                  <a:pt x="89" y="89"/>
                                  <a:pt x="97" y="87"/>
                                  <a:pt x="103" y="84"/>
                                </a:cubicBezTo>
                                <a:close/>
                                <a:moveTo>
                                  <a:pt x="103" y="84"/>
                                </a:moveTo>
                                <a:cubicBezTo>
                                  <a:pt x="103" y="84"/>
                                  <a:pt x="103" y="84"/>
                                  <a:pt x="103" y="84"/>
                                </a:cubicBezTo>
                              </a:path>
                            </a:pathLst>
                          </a:cu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13134" y="1436"/>
                            <a:ext cx="616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409.75pt;height:37.5pt;margin-top:-34.15pt;margin-left:-68.15pt;mso-height-relative:page;mso-width-relative:page;position:absolute;z-index:251669504" coordorigin="11101,1000" coordsize="8195,750">
                <o:lock v:ext="edit" aspectratio="f"/>
                <v:shape id="_x0000_s1026" o:spid="_x0000_s1029" type="#_x0000_t202" style="width:2168;height:751;left:11608;position:absolute;top:1000" coordsize="21600,21600" filled="f" stroked="f" strokeweight="0.5pt">
                  <o:lock v:ext="edit" aspectratio="f"/>
                  <v:textbox>
                    <w:txbxContent>
                      <w:p w14:paraId="73366EE2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32"/>
                            <w:szCs w:val="4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 w:themeColor="text2" w:themeShade="BF"/>
                            <w:sz w:val="32"/>
                            <w:szCs w:val="40"/>
                            <w:lang w:val="en-US" w:eastAsia="zh-CN"/>
                          </w:rPr>
                          <w:t>基础信息</w:t>
                        </w:r>
                      </w:p>
                    </w:txbxContent>
                  </v:textbox>
                </v:shape>
                <v:shape id="_x0000_s1026" o:spid="_x0000_s1030" style="width:578;height:578;left:11101;position:absolute;top:1097" coordsize="162,162" o:spt="100" adj="-11796480,,5400" path="m,81c,36,36,,81,c125,,162,36,162,81c162,126,125,162,81,162c36,162,,126,,81xm81,29c67,29,55,41,55,55c55,69,67,81,81,81c96,81,107,69,107,55c107,41,96,29,81,29xm103,84c115,91,123,105,123,113c123,125,105,133,81,133c58,133,39,125,39,113c39,105,47,91,59,83c64,87,71,89,80,89c89,89,97,87,103,84xm103,84c103,84,103,84,103,84e" filled="t" fillcolor="#333f50" stroked="f">
                  <v:stroke joinstyle="miter"/>
                  <v:path o:connecttype="custom" o:connectlocs="0,125730;125730,0;251460,125730;125730,251460;0,125730;125730,45014;85372,85372;125730,125730;166088,85372;125730,45014;159879,130387;190923,175401;125730,206446;60537,175401;91581,128834;124178,138148;159879,130387;159879,130387;159879,130387" o:connectangles="0,0,0,0,0,0,0,0,0,0,0,0,0,0,0,0,0,0,0"/>
                  <o:lock v:ext="edit" aspectratio="t"/>
                </v:shape>
                <v:line id="_x0000_s1026" o:spid="_x0000_s1031" style="position:absolute" from="13134,1436" to="19297,1436" coordsize="21600,21600" stroked="t" strokecolor="#333f50" strokeweight="0.5pt">
                  <v:stroke joinstyle="miter" dashstyle="1 1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1529715</wp:posOffset>
                </wp:positionV>
                <wp:extent cx="6652260" cy="113728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2260" cy="1137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.06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湖南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管理学、微观经济学、宏观经济学、管理信息系统、统计学、会计学、财务管理、市场营销、经济法、消费者行为学、国际市场营销、市场调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等等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23.8pt;height:89.55pt;margin-top:120.45pt;margin-left:-39.6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2B16D8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.06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湖南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市场营销（本科）</w:t>
                      </w:r>
                    </w:p>
                    <w:p w14:paraId="244AD3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管理学、微观经济学、宏观经济学、管理信息系统、统计学、会计学、财务管理、市场营销、经济法、消费者行为学、国际市场营销、市场调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等等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-857885</wp:posOffset>
                </wp:positionH>
                <wp:positionV relativeFrom="page">
                  <wp:posOffset>2111375</wp:posOffset>
                </wp:positionV>
                <wp:extent cx="7324725" cy="469900"/>
                <wp:effectExtent l="0" t="0" r="9525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24725" cy="469900"/>
                          <a:chOff x="31750" y="-15892"/>
                          <a:chExt cx="7324725" cy="470400"/>
                        </a:xfrm>
                        <a:effectLst/>
                      </wpg:grpSpPr>
                      <wpg:grpSp>
                        <wpg:cNvPr id="12" name="组合 8"/>
                        <wpg:cNvGrpSpPr/>
                        <wpg:grpSpPr>
                          <a:xfrm>
                            <a:off x="444500" y="-15892"/>
                            <a:ext cx="6911975" cy="470400"/>
                            <a:chOff x="444500" y="-15892"/>
                            <a:chExt cx="6911975" cy="470400"/>
                          </a:xfrm>
                          <a:effectLst/>
                        </wpg:grpSpPr>
                        <wps:wsp xmlns:wps="http://schemas.microsoft.com/office/word/2010/wordprocessingShape">
                          <wps:cNvPr id="13" name="直接连接符 10"/>
                          <wps:cNvCnPr/>
                          <wps:spPr>
                            <a:xfrm flipV="1">
                              <a:off x="1437005" y="170997"/>
                              <a:ext cx="5919470" cy="508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prstDash val="sysDot"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4500" y="-15892"/>
                              <a:ext cx="2228850" cy="470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254665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333F50" w:themeColor="text2" w:themeShade="BF"/>
                                    <w:sz w:val="32"/>
                                    <w:szCs w:val="32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/>
                        </wps:wsp>
                      </wpg:grpSp>
                      <wps:wsp xmlns:wps="http://schemas.microsoft.com/office/word/2010/wordprocessingShape">
                        <wps:cNvPr id="15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31750" y="15892"/>
                            <a:ext cx="353060" cy="35280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96" w="192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76.75pt;height:37pt;margin-top:166.25pt;margin-left:-67.55pt;mso-height-relative:page;mso-position-vertical-relative:page;mso-width-relative:page;position:absolute;z-index:251663360" coordorigin="31750,-15892" coordsize="7324725,470400">
                <o:lock v:ext="edit" aspectratio="f"/>
                <v:group id="组合 8" o:spid="_x0000_s1034" style="width:6911975;height:470400;left:444500;position:absolute;top:-15892" coordorigin="444500,-15892" coordsize="6911975,470400">
                  <o:lock v:ext="edit" aspectratio="f"/>
                  <v:line id="直接连接符 10" o:spid="_x0000_s1035" style="flip:y;position:absolute" from="1437005,170997" to="7356475,176082" coordsize="21600,21600" stroked="t" strokecolor="#333f50" strokeweight="0.5pt">
                    <v:stroke joinstyle="miter" dashstyle="1 1"/>
                    <o:lock v:ext="edit" aspectratio="f"/>
                  </v:line>
                  <v:shape id="文本框 2" o:spid="_x0000_s1036" type="#_x0000_t202" style="width:2228850;height:470400;left:444500;position:absolute;top:-15892" coordsize="21600,21600" filled="f" stroked="f">
                    <v:stroke joinstyle="miter"/>
                    <o:lock v:ext="edit" aspectratio="f"/>
                    <v:textbox inset="0,0,0,0">
                      <w:txbxContent>
                        <w:p w14:paraId="1C017D14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cs="微软雅黑" w:hint="eastAsia"/>
                              <w:b/>
                              <w:color w:val="254665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333F50" w:themeColor="text2" w:themeShade="BF"/>
                              <w:sz w:val="32"/>
                              <w:szCs w:val="32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3" o:spid="_x0000_s1037" style="width:353060;height:352800;left:31750;position:absolute;top:15892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333f50" stroked="f">
                  <v:stroke joinstyle="miter"/>
                  <v:path o:connecttype="custom" o:connectlocs="0,176400;176530,0;353060,176400;176530,352800;0,176400;307088,124200;307088,124200;308927,133200;185724,174600;172852,174600;108492,154800;180207,126000;182046,117000;182046,117000;174691,113400;90103,147600;90103,149400;73554,185400;80909,196200;75393,207000;57004,273600;36777,262800;62521,208800;53326,196200;62521,183600;77231,144000;47810,133200;47810,124200;171013,81000;185724,81000;307088,124200;172852,190800;172852,190800;185724,190800;264795,165600;264795,207000;257439,217800;101136,221400;95620,214200;101136,199800;93781,185400;93781,165600;172852,190800;172852,190800;172852,190800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-854075</wp:posOffset>
                </wp:positionH>
                <wp:positionV relativeFrom="page">
                  <wp:posOffset>3489960</wp:posOffset>
                </wp:positionV>
                <wp:extent cx="7324090" cy="383540"/>
                <wp:effectExtent l="0" t="0" r="10160" b="1651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24090" cy="383540"/>
                          <a:chOff x="15120" y="6320"/>
                          <a:chExt cx="11534" cy="604"/>
                        </a:xfrm>
                      </wpg:grpSpPr>
                      <wpg:grpSp>
                        <wpg:cNvPr id="19" name="组合 8"/>
                        <wpg:cNvGrpSpPr/>
                        <wpg:grpSpPr>
                          <a:xfrm>
                            <a:off x="15760" y="6320"/>
                            <a:ext cx="10894" cy="524"/>
                            <a:chOff x="460375" y="-28914"/>
                            <a:chExt cx="6917690" cy="303025"/>
                          </a:xfrm>
                          <a:effectLst/>
                        </wpg:grpSpPr>
                        <wps:wsp xmlns:wps="http://schemas.microsoft.com/office/word/2010/wordprocessingShape">
                          <wps:cNvPr id="20" name="直接连接符 10"/>
                          <wps:cNvCnPr/>
                          <wps:spPr>
                            <a:xfrm flipV="1">
                              <a:off x="1410335" y="141104"/>
                              <a:ext cx="5967730" cy="231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prstDash val="sysDot"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375" y="-28914"/>
                              <a:ext cx="2228850" cy="303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333F50" w:themeColor="text2" w:themeShade="BF"/>
                                    <w:sz w:val="32"/>
                                    <w:szCs w:val="32"/>
                                    <w:lang w:val="en-US" w:eastAsia="zh-CN"/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/>
                        </wps:wsp>
                      </wpg:grpSp>
                      <wps:wsp xmlns:wps="http://schemas.microsoft.com/office/word/2010/wordprocessingShape">
                        <wps:cNvPr id="32" name="任意多边形 32"/>
                        <wps:cNvSpPr>
                          <a:spLocks noChangeAspect="1"/>
                        </wps:cNvSpPr>
                        <wps:spPr>
                          <a:xfrm>
                            <a:off x="15120" y="6369"/>
                            <a:ext cx="556" cy="55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76400"/>
                              </a:cxn>
                              <a:cxn ang="0">
                                <a:pos x="177324" y="0"/>
                              </a:cxn>
                              <a:cxn ang="0">
                                <a:pos x="352800" y="176400"/>
                              </a:cxn>
                              <a:cxn ang="0">
                                <a:pos x="177324" y="352800"/>
                              </a:cxn>
                              <a:cxn ang="0">
                                <a:pos x="0" y="176400"/>
                              </a:cxn>
                              <a:cxn ang="0">
                                <a:pos x="155158" y="189000"/>
                              </a:cxn>
                              <a:cxn ang="0">
                                <a:pos x="155158" y="196200"/>
                              </a:cxn>
                              <a:cxn ang="0">
                                <a:pos x="162547" y="203400"/>
                              </a:cxn>
                              <a:cxn ang="0">
                                <a:pos x="188406" y="203400"/>
                              </a:cxn>
                              <a:cxn ang="0">
                                <a:pos x="193948" y="196200"/>
                              </a:cxn>
                              <a:cxn ang="0">
                                <a:pos x="193948" y="189000"/>
                              </a:cxn>
                              <a:cxn ang="0">
                                <a:pos x="188406" y="181800"/>
                              </a:cxn>
                              <a:cxn ang="0">
                                <a:pos x="162547" y="181800"/>
                              </a:cxn>
                              <a:cxn ang="0">
                                <a:pos x="155158" y="189000"/>
                              </a:cxn>
                              <a:cxn ang="0">
                                <a:pos x="132993" y="113400"/>
                              </a:cxn>
                              <a:cxn ang="0">
                                <a:pos x="216113" y="113400"/>
                              </a:cxn>
                              <a:cxn ang="0">
                                <a:pos x="271527" y="113400"/>
                              </a:cxn>
                              <a:cxn ang="0">
                                <a:pos x="278915" y="122400"/>
                              </a:cxn>
                              <a:cxn ang="0">
                                <a:pos x="278915" y="158400"/>
                              </a:cxn>
                              <a:cxn ang="0">
                                <a:pos x="214266" y="185400"/>
                              </a:cxn>
                              <a:cxn ang="0">
                                <a:pos x="203183" y="185400"/>
                              </a:cxn>
                              <a:cxn ang="0">
                                <a:pos x="203183" y="178200"/>
                              </a:cxn>
                              <a:cxn ang="0">
                                <a:pos x="193948" y="172800"/>
                              </a:cxn>
                              <a:cxn ang="0">
                                <a:pos x="151464" y="172800"/>
                              </a:cxn>
                              <a:cxn ang="0">
                                <a:pos x="145923" y="178200"/>
                              </a:cxn>
                              <a:cxn ang="0">
                                <a:pos x="145923" y="185400"/>
                              </a:cxn>
                              <a:cxn ang="0">
                                <a:pos x="136687" y="185400"/>
                              </a:cxn>
                              <a:cxn ang="0">
                                <a:pos x="73885" y="158400"/>
                              </a:cxn>
                              <a:cxn ang="0">
                                <a:pos x="73885" y="124200"/>
                              </a:cxn>
                              <a:cxn ang="0">
                                <a:pos x="79426" y="113400"/>
                              </a:cxn>
                              <a:cxn ang="0">
                                <a:pos x="132993" y="113400"/>
                              </a:cxn>
                              <a:cxn ang="0">
                                <a:pos x="201336" y="113400"/>
                              </a:cxn>
                              <a:cxn ang="0">
                                <a:pos x="216113" y="113400"/>
                              </a:cxn>
                              <a:cxn ang="0">
                                <a:pos x="217960" y="90000"/>
                              </a:cxn>
                              <a:cxn ang="0">
                                <a:pos x="205030" y="81000"/>
                              </a:cxn>
                              <a:cxn ang="0">
                                <a:pos x="144075" y="81000"/>
                              </a:cxn>
                              <a:cxn ang="0">
                                <a:pos x="132993" y="90000"/>
                              </a:cxn>
                              <a:cxn ang="0">
                                <a:pos x="132993" y="113400"/>
                              </a:cxn>
                              <a:cxn ang="0">
                                <a:pos x="149617" y="113400"/>
                              </a:cxn>
                              <a:cxn ang="0">
                                <a:pos x="149617" y="100800"/>
                              </a:cxn>
                              <a:cxn ang="0">
                                <a:pos x="153311" y="93600"/>
                              </a:cxn>
                              <a:cxn ang="0">
                                <a:pos x="197642" y="93600"/>
                              </a:cxn>
                              <a:cxn ang="0">
                                <a:pos x="201336" y="100800"/>
                              </a:cxn>
                              <a:cxn ang="0">
                                <a:pos x="201336" y="113400"/>
                              </a:cxn>
                              <a:cxn ang="0">
                                <a:pos x="278915" y="165600"/>
                              </a:cxn>
                              <a:cxn ang="0">
                                <a:pos x="203183" y="194400"/>
                              </a:cxn>
                              <a:cxn ang="0">
                                <a:pos x="203183" y="203400"/>
                              </a:cxn>
                              <a:cxn ang="0">
                                <a:pos x="193948" y="214200"/>
                              </a:cxn>
                              <a:cxn ang="0">
                                <a:pos x="155158" y="214200"/>
                              </a:cxn>
                              <a:cxn ang="0">
                                <a:pos x="147770" y="203400"/>
                              </a:cxn>
                              <a:cxn ang="0">
                                <a:pos x="147770" y="194400"/>
                              </a:cxn>
                              <a:cxn ang="0">
                                <a:pos x="73885" y="165600"/>
                              </a:cxn>
                              <a:cxn ang="0">
                                <a:pos x="73885" y="262800"/>
                              </a:cxn>
                              <a:cxn ang="0">
                                <a:pos x="81273" y="271800"/>
                              </a:cxn>
                              <a:cxn ang="0">
                                <a:pos x="267832" y="271800"/>
                              </a:cxn>
                              <a:cxn ang="0">
                                <a:pos x="278915" y="261000"/>
                              </a:cxn>
                              <a:cxn ang="0">
                                <a:pos x="278915" y="165600"/>
                              </a:cxn>
                              <a:cxn ang="0">
                                <a:pos x="278915" y="165600"/>
                              </a:cxn>
                              <a:cxn ang="0">
                                <a:pos x="278915" y="165600"/>
                              </a:cxn>
                            </a:cxnLst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76.7pt;height:30.2pt;margin-top:274.8pt;margin-left:-67.25pt;mso-height-relative:page;mso-position-vertical-relative:page;mso-width-relative:page;position:absolute;z-index:251667456" coordorigin="15120,6320" coordsize="11534,604">
                <o:lock v:ext="edit" aspectratio="f"/>
                <v:group id="组合 8" o:spid="_x0000_s1039" style="width:10894;height:524;left:15760;position:absolute;top:6320" coordorigin="460375,-28914" coordsize="6917690,303025">
                  <o:lock v:ext="edit" aspectratio="f"/>
                  <v:line id="直接连接符 10" o:spid="_x0000_s1040" style="flip:y;position:absolute" from="1410335,141104" to="7378065,143417" coordsize="21600,21600" stroked="t" strokecolor="#333f50" strokeweight="0.5pt">
                    <v:stroke joinstyle="miter" dashstyle="1 1"/>
                    <o:lock v:ext="edit" aspectratio="f"/>
                  </v:line>
                  <v:shape id="文本框 2" o:spid="_x0000_s1041" type="#_x0000_t202" style="width:2228850;height:303025;left:460375;position:absolute;top:-28914" coordsize="21600,21600" filled="f" stroked="f">
                    <v:stroke joinstyle="miter"/>
                    <o:lock v:ext="edit" aspectratio="f"/>
                    <v:textbox inset="0,0,0,0">
                      <w:txbxContent>
                        <w:p w14:paraId="21CECFDB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cs="微软雅黑" w:hint="default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333F50" w:themeColor="text2" w:themeShade="BF"/>
                              <w:sz w:val="32"/>
                              <w:szCs w:val="32"/>
                              <w:lang w:val="en-US" w:eastAsia="zh-CN"/>
                            </w:rPr>
                            <w:t>工作经验</w:t>
                          </w:r>
                        </w:p>
                      </w:txbxContent>
                    </v:textbox>
                  </v:shape>
                </v:group>
                <v:shape id="_x0000_s1026" o:spid="_x0000_s1042" style="width:556;height:555;left:15120;position:absolute;top:6369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333f50" stroked="f">
                  <v:stroke joinstyle="miter"/>
                  <v:path o:connecttype="custom" o:connectlocs="0,176400;177324,0;352800,176400;177324,352800;0,176400;155158,189000;155158,196200;162547,203400;188406,203400;193948,196200;193948,189000;188406,181800;162547,181800;155158,189000;132993,113400;216113,113400;271527,113400;278915,122400;278915,158400;214266,185400;203183,185400;203183,178200;193948,172800;151464,172800;145923,178200;145923,185400;136687,185400;73885,158400;73885,124200;79426,113400;132993,113400;201336,113400;216113,113400;217960,90000;205030,81000;144075,81000;132993,90000;132993,113400;149617,113400;149617,100800;153311,93600;197642,93600;201336,100800;201336,113400;278915,165600;203183,194400;203183,203400;193948,214200;155158,214200;147770,203400;147770,194400;73885,165600;73885,262800;81273,271800;267832,271800;278915,261000;278915,165600;278915,165600;278915,165600" o:connectangles="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2902585</wp:posOffset>
                </wp:positionV>
                <wp:extent cx="6652260" cy="21844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2260" cy="218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xxx有限公司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市场总监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根据公司的发展规划，全面负责公司的市场推广管理工作；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根据公司发展需要，负责制度公司年度品牌的市场发展目标，市场发展计划及策略；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负责公司品牌的推广及品牌运作工作，优化与实施策略，地区覆盖策略及推广计划；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负责组织部门人员开展市场调研工作并及时收集市场信息，对市场进行科学的预测和分析；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负责市场部内部管理工作，指导，检查，控制本部门各项工作的实施情况，与其它部门之间的沟通协调以及相关外部关系的建立工作等等。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23.8pt;height:172pt;margin-top:228.55pt;margin-left:-39.8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17254A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xxx有限公司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市场总监</w:t>
                      </w:r>
                    </w:p>
                    <w:p w14:paraId="25982E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 w14:paraId="7E42C69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根据公司的发展规划，全面负责公司的市场推广管理工作；</w:t>
                      </w:r>
                    </w:p>
                    <w:p w14:paraId="6714204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根据公司发展需要，负责制度公司年度品牌的市场发展目标，市场发展计划及策略；</w:t>
                      </w:r>
                    </w:p>
                    <w:p w14:paraId="344CB62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负责公司品牌的推广及品牌运作工作，优化与实施策略，地区覆盖策略及推广计划；</w:t>
                      </w:r>
                    </w:p>
                    <w:p w14:paraId="75CE9D1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负责组织部门人员开展市场调研工作并及时收集市场信息，对市场进行科学的预测和分析；</w:t>
                      </w:r>
                    </w:p>
                    <w:p w14:paraId="3EEF88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负责市场部内部管理工作，指导，检查，控制本部门各项工作的实施情况，与其它部门之间的沟通协调以及相关外部关系的建立工作等等。</w:t>
                      </w:r>
                    </w:p>
                    <w:p w14:paraId="20762D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C3D46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-502285</wp:posOffset>
                </wp:positionH>
                <wp:positionV relativeFrom="paragraph">
                  <wp:posOffset>4866640</wp:posOffset>
                </wp:positionV>
                <wp:extent cx="6652260" cy="177482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2260" cy="177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xxx有限公司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市场经理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协助市场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总监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组织实施市场开发计划;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组织市场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进行市场调研，研究企业产品和竞争对手产品在市场上的销售活动;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收集市场信息，提出相应的产品销售策略;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组织实施市场公关及各种销售活动计划，以促进产品销售及提高企业的知名度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等等。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23.8pt;height:139.75pt;margin-top:383.2pt;margin-left:-39.5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28B6B4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xxx有限公司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市场经理</w:t>
                      </w:r>
                    </w:p>
                    <w:p w14:paraId="4A3B81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 w14:paraId="40C2BF1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协助市场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总监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组织实施市场开发计划;</w:t>
                      </w:r>
                    </w:p>
                    <w:p w14:paraId="735F188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组织市场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部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进行市场调研，研究企业产品和竞争对手产品在市场上的销售活动;</w:t>
                      </w:r>
                    </w:p>
                    <w:p w14:paraId="195F7C5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收集市场信息，提出相应的产品销售策略;</w:t>
                      </w:r>
                    </w:p>
                    <w:p w14:paraId="7EA4F01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组织实施市场公关及各种销售活动计划，以促进产品销售及提高企业的知名度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等等。</w:t>
                      </w:r>
                    </w:p>
                    <w:p w14:paraId="4499A1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ED436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-861695</wp:posOffset>
                </wp:positionH>
                <wp:positionV relativeFrom="page">
                  <wp:posOffset>7543800</wp:posOffset>
                </wp:positionV>
                <wp:extent cx="7526655" cy="370205"/>
                <wp:effectExtent l="0" t="0" r="17145" b="1079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6655" cy="370205"/>
                          <a:chOff x="15147" y="10229"/>
                          <a:chExt cx="11853" cy="583"/>
                        </a:xfrm>
                      </wpg:grpSpPr>
                      <wpg:grpSp>
                        <wpg:cNvPr id="24" name="组合 8"/>
                        <wpg:cNvGrpSpPr/>
                        <wpg:grpSpPr>
                          <a:xfrm>
                            <a:off x="15786" y="10229"/>
                            <a:ext cx="11214" cy="564"/>
                            <a:chOff x="460375" y="-31784"/>
                            <a:chExt cx="7120890" cy="358521"/>
                          </a:xfrm>
                          <a:effectLst/>
                        </wpg:grpSpPr>
                        <wps:wsp xmlns:wps="http://schemas.microsoft.com/office/word/2010/wordprocessingShape">
                          <wps:cNvPr id="25" name="直接连接符 10"/>
                          <wps:cNvCnPr/>
                          <wps:spPr>
                            <a:xfrm flipV="1">
                              <a:off x="1434465" y="146205"/>
                              <a:ext cx="6146800" cy="254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prstDash val="sysDot"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375" y="-31784"/>
                              <a:ext cx="2228850" cy="3585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333F50" w:themeColor="text2" w:themeShade="BF"/>
                                    <w:sz w:val="32"/>
                                    <w:szCs w:val="32"/>
                                    <w:lang w:val="en-US" w:eastAsia="zh-CN"/>
                                  </w:rPr>
                                  <w:t>个人技能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7" name="任意多边形 37"/>
                        <wps:cNvSpPr>
                          <a:spLocks noChangeAspect="1"/>
                        </wps:cNvSpPr>
                        <wps:spPr>
                          <a:xfrm>
                            <a:off x="15147" y="10257"/>
                            <a:ext cx="556" cy="55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76400"/>
                              </a:cxn>
                              <a:cxn ang="0">
                                <a:pos x="175476" y="0"/>
                              </a:cxn>
                              <a:cxn ang="0">
                                <a:pos x="352800" y="176400"/>
                              </a:cxn>
                              <a:cxn ang="0">
                                <a:pos x="175476" y="352800"/>
                              </a:cxn>
                              <a:cxn ang="0">
                                <a:pos x="0" y="176400"/>
                              </a:cxn>
                              <a:cxn ang="0">
                                <a:pos x="217960" y="104400"/>
                              </a:cxn>
                              <a:cxn ang="0">
                                <a:pos x="217960" y="104400"/>
                              </a:cxn>
                              <a:cxn ang="0">
                                <a:pos x="238279" y="64800"/>
                              </a:cxn>
                              <a:cxn ang="0">
                                <a:pos x="123757" y="64800"/>
                              </a:cxn>
                              <a:cxn ang="0">
                                <a:pos x="144075" y="104400"/>
                              </a:cxn>
                              <a:cxn ang="0">
                                <a:pos x="217960" y="104400"/>
                              </a:cxn>
                              <a:cxn ang="0">
                                <a:pos x="136687" y="178200"/>
                              </a:cxn>
                              <a:cxn ang="0">
                                <a:pos x="136687" y="178200"/>
                              </a:cxn>
                              <a:cxn ang="0">
                                <a:pos x="94203" y="104400"/>
                              </a:cxn>
                              <a:cxn ang="0">
                                <a:pos x="123757" y="64800"/>
                              </a:cxn>
                              <a:cxn ang="0">
                                <a:pos x="171782" y="160200"/>
                              </a:cxn>
                              <a:cxn ang="0">
                                <a:pos x="164394" y="162000"/>
                              </a:cxn>
                              <a:cxn ang="0">
                                <a:pos x="153311" y="165600"/>
                              </a:cxn>
                              <a:cxn ang="0">
                                <a:pos x="145923" y="171000"/>
                              </a:cxn>
                              <a:cxn ang="0">
                                <a:pos x="136687" y="178200"/>
                              </a:cxn>
                              <a:cxn ang="0">
                                <a:pos x="264138" y="104400"/>
                              </a:cxn>
                              <a:cxn ang="0">
                                <a:pos x="264138" y="104400"/>
                              </a:cxn>
                              <a:cxn ang="0">
                                <a:pos x="219807" y="174600"/>
                              </a:cxn>
                              <a:cxn ang="0">
                                <a:pos x="214266" y="169200"/>
                              </a:cxn>
                              <a:cxn ang="0">
                                <a:pos x="205030" y="163800"/>
                              </a:cxn>
                              <a:cxn ang="0">
                                <a:pos x="195795" y="162000"/>
                              </a:cxn>
                              <a:cxn ang="0">
                                <a:pos x="188406" y="160200"/>
                              </a:cxn>
                              <a:cxn ang="0">
                                <a:pos x="238279" y="64800"/>
                              </a:cxn>
                              <a:cxn ang="0">
                                <a:pos x="264138" y="104400"/>
                              </a:cxn>
                              <a:cxn ang="0">
                                <a:pos x="118216" y="223200"/>
                              </a:cxn>
                              <a:cxn ang="0">
                                <a:pos x="181018" y="160200"/>
                              </a:cxn>
                              <a:cxn ang="0">
                                <a:pos x="243820" y="223200"/>
                              </a:cxn>
                              <a:cxn ang="0">
                                <a:pos x="181018" y="288000"/>
                              </a:cxn>
                              <a:cxn ang="0">
                                <a:pos x="118216" y="223200"/>
                              </a:cxn>
                              <a:cxn ang="0">
                                <a:pos x="121910" y="223200"/>
                              </a:cxn>
                              <a:cxn ang="0">
                                <a:pos x="181018" y="284400"/>
                              </a:cxn>
                              <a:cxn ang="0">
                                <a:pos x="240126" y="223200"/>
                              </a:cxn>
                              <a:cxn ang="0">
                                <a:pos x="181018" y="163800"/>
                              </a:cxn>
                              <a:cxn ang="0">
                                <a:pos x="121910" y="223200"/>
                              </a:cxn>
                              <a:cxn ang="0">
                                <a:pos x="162547" y="212400"/>
                              </a:cxn>
                              <a:cxn ang="0">
                                <a:pos x="162547" y="212400"/>
                              </a:cxn>
                              <a:cxn ang="0">
                                <a:pos x="177324" y="199800"/>
                              </a:cxn>
                              <a:cxn ang="0">
                                <a:pos x="186559" y="199800"/>
                              </a:cxn>
                              <a:cxn ang="0">
                                <a:pos x="186559" y="250200"/>
                              </a:cxn>
                              <a:cxn ang="0">
                                <a:pos x="173629" y="250200"/>
                              </a:cxn>
                              <a:cxn ang="0">
                                <a:pos x="173629" y="217800"/>
                              </a:cxn>
                              <a:cxn ang="0">
                                <a:pos x="162547" y="223200"/>
                              </a:cxn>
                              <a:cxn ang="0">
                                <a:pos x="162547" y="212400"/>
                              </a:cxn>
                            </a:cxnLst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2" y="0"/>
                                  <a:pt x="95" y="0"/>
                                </a:cubicBezTo>
                                <a:cubicBezTo>
                                  <a:pt x="148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8" y="196"/>
                                  <a:pt x="95" y="196"/>
                                </a:cubicBezTo>
                                <a:cubicBezTo>
                                  <a:pt x="42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18" y="58"/>
                                </a:moveTo>
                                <a:cubicBezTo>
                                  <a:pt x="118" y="58"/>
                                  <a:pt x="118" y="58"/>
                                  <a:pt x="118" y="58"/>
                                </a:cubicBezTo>
                                <a:cubicBezTo>
                                  <a:pt x="129" y="36"/>
                                  <a:pt x="129" y="36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78" y="58"/>
                                </a:cubicBezTo>
                                <a:cubicBezTo>
                                  <a:pt x="78" y="58"/>
                                  <a:pt x="78" y="58"/>
                                  <a:pt x="118" y="58"/>
                                </a:cubicBezTo>
                                <a:close/>
                                <a:moveTo>
                                  <a:pt x="74" y="99"/>
                                </a:moveTo>
                                <a:cubicBezTo>
                                  <a:pt x="74" y="99"/>
                                  <a:pt x="74" y="99"/>
                                  <a:pt x="74" y="99"/>
                                </a:cubicBezTo>
                                <a:cubicBezTo>
                                  <a:pt x="51" y="58"/>
                                  <a:pt x="51" y="58"/>
                                  <a:pt x="51" y="58"/>
                                </a:cubicBezTo>
                                <a:cubicBezTo>
                                  <a:pt x="51" y="58"/>
                                  <a:pt x="51" y="58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93" y="89"/>
                                </a:cubicBezTo>
                                <a:cubicBezTo>
                                  <a:pt x="93" y="89"/>
                                  <a:pt x="93" y="89"/>
                                  <a:pt x="89" y="90"/>
                                </a:cubicBezTo>
                                <a:cubicBezTo>
                                  <a:pt x="89" y="90"/>
                                  <a:pt x="89" y="90"/>
                                  <a:pt x="83" y="92"/>
                                </a:cubicBezTo>
                                <a:cubicBezTo>
                                  <a:pt x="83" y="92"/>
                                  <a:pt x="83" y="92"/>
                                  <a:pt x="79" y="95"/>
                                </a:cubicBezTo>
                                <a:cubicBezTo>
                                  <a:pt x="79" y="95"/>
                                  <a:pt x="79" y="95"/>
                                  <a:pt x="74" y="99"/>
                                </a:cubicBezTo>
                                <a:close/>
                                <a:moveTo>
                                  <a:pt x="143" y="58"/>
                                </a:moveTo>
                                <a:cubicBezTo>
                                  <a:pt x="143" y="58"/>
                                  <a:pt x="143" y="58"/>
                                  <a:pt x="143" y="58"/>
                                </a:cubicBezTo>
                                <a:cubicBezTo>
                                  <a:pt x="119" y="97"/>
                                  <a:pt x="119" y="97"/>
                                  <a:pt x="119" y="97"/>
                                </a:cubicBezTo>
                                <a:cubicBezTo>
                                  <a:pt x="119" y="97"/>
                                  <a:pt x="119" y="97"/>
                                  <a:pt x="116" y="94"/>
                                </a:cubicBezTo>
                                <a:cubicBezTo>
                                  <a:pt x="116" y="94"/>
                                  <a:pt x="116" y="94"/>
                                  <a:pt x="111" y="91"/>
                                </a:cubicBezTo>
                                <a:cubicBezTo>
                                  <a:pt x="111" y="91"/>
                                  <a:pt x="111" y="91"/>
                                  <a:pt x="106" y="90"/>
                                </a:cubicBezTo>
                                <a:cubicBezTo>
                                  <a:pt x="106" y="90"/>
                                  <a:pt x="106" y="90"/>
                                  <a:pt x="102" y="89"/>
                                </a:cubicBezTo>
                                <a:cubicBezTo>
                                  <a:pt x="102" y="89"/>
                                  <a:pt x="102" y="89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143" y="58"/>
                                </a:cubicBezTo>
                                <a:close/>
                                <a:moveTo>
                                  <a:pt x="64" y="124"/>
                                </a:moveTo>
                                <a:cubicBezTo>
                                  <a:pt x="64" y="105"/>
                                  <a:pt x="79" y="89"/>
                                  <a:pt x="98" y="89"/>
                                </a:cubicBezTo>
                                <a:cubicBezTo>
                                  <a:pt x="117" y="89"/>
                                  <a:pt x="132" y="105"/>
                                  <a:pt x="132" y="124"/>
                                </a:cubicBezTo>
                                <a:cubicBezTo>
                                  <a:pt x="132" y="144"/>
                                  <a:pt x="117" y="160"/>
                                  <a:pt x="98" y="160"/>
                                </a:cubicBezTo>
                                <a:cubicBezTo>
                                  <a:pt x="79" y="160"/>
                                  <a:pt x="64" y="144"/>
                                  <a:pt x="64" y="124"/>
                                </a:cubicBezTo>
                                <a:close/>
                                <a:moveTo>
                                  <a:pt x="66" y="124"/>
                                </a:moveTo>
                                <a:cubicBezTo>
                                  <a:pt x="66" y="143"/>
                                  <a:pt x="80" y="158"/>
                                  <a:pt x="98" y="158"/>
                                </a:cubicBezTo>
                                <a:cubicBezTo>
                                  <a:pt x="116" y="158"/>
                                  <a:pt x="130" y="143"/>
                                  <a:pt x="130" y="124"/>
                                </a:cubicBezTo>
                                <a:cubicBezTo>
                                  <a:pt x="130" y="106"/>
                                  <a:pt x="116" y="91"/>
                                  <a:pt x="98" y="91"/>
                                </a:cubicBezTo>
                                <a:cubicBezTo>
                                  <a:pt x="80" y="91"/>
                                  <a:pt x="66" y="106"/>
                                  <a:pt x="66" y="124"/>
                                </a:cubicBezTo>
                                <a:close/>
                                <a:moveTo>
                                  <a:pt x="88" y="118"/>
                                </a:moveTo>
                                <a:cubicBezTo>
                                  <a:pt x="88" y="118"/>
                                  <a:pt x="88" y="118"/>
                                  <a:pt x="88" y="118"/>
                                </a:cubicBezTo>
                                <a:cubicBezTo>
                                  <a:pt x="96" y="111"/>
                                  <a:pt x="96" y="111"/>
                                  <a:pt x="96" y="111"/>
                                </a:cubicBezTo>
                                <a:cubicBezTo>
                                  <a:pt x="96" y="111"/>
                                  <a:pt x="96" y="111"/>
                                  <a:pt x="101" y="111"/>
                                </a:cubicBezTo>
                                <a:cubicBezTo>
                                  <a:pt x="101" y="111"/>
                                  <a:pt x="101" y="111"/>
                                  <a:pt x="101" y="139"/>
                                </a:cubicBezTo>
                                <a:cubicBezTo>
                                  <a:pt x="101" y="139"/>
                                  <a:pt x="101" y="139"/>
                                  <a:pt x="94" y="139"/>
                                </a:cubicBezTo>
                                <a:cubicBezTo>
                                  <a:pt x="94" y="139"/>
                                  <a:pt x="94" y="139"/>
                                  <a:pt x="94" y="121"/>
                                </a:cubicBezTo>
                                <a:cubicBezTo>
                                  <a:pt x="94" y="121"/>
                                  <a:pt x="94" y="121"/>
                                  <a:pt x="88" y="124"/>
                                </a:cubicBezTo>
                                <a:cubicBezTo>
                                  <a:pt x="88" y="124"/>
                                  <a:pt x="88" y="124"/>
                                  <a:pt x="88" y="1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92.65pt;height:29.15pt;margin-top:594pt;margin-left:-67.85pt;mso-height-relative:page;mso-position-vertical-relative:page;mso-width-relative:page;position:absolute;z-index:251675648" coordorigin="15147,10229" coordsize="11853,583">
                <o:lock v:ext="edit" aspectratio="f"/>
                <v:group id="组合 8" o:spid="_x0000_s1046" style="width:11214;height:564;left:15786;position:absolute;top:10229" coordorigin="460375,-31784" coordsize="7120890,358521">
                  <o:lock v:ext="edit" aspectratio="f"/>
                  <v:line id="直接连接符 10" o:spid="_x0000_s1047" style="flip:y;position:absolute" from="1434465,146205" to="7581265,148748" coordsize="21600,21600" stroked="t" strokecolor="#333f50" strokeweight="0.5pt">
                    <v:stroke joinstyle="miter" dashstyle="1 1"/>
                    <o:lock v:ext="edit" aspectratio="f"/>
                  </v:line>
                  <v:shape id="文本框 2" o:spid="_x0000_s1048" type="#_x0000_t202" style="width:2228850;height:358521;left:460375;position:absolute;top:-31784" coordsize="21600,21600" filled="f" stroked="f">
                    <v:stroke joinstyle="miter"/>
                    <o:lock v:ext="edit" aspectratio="f"/>
                    <v:textbox style="mso-fit-shape-to-text:t" inset="0,0,0,0">
                      <w:txbxContent>
                        <w:p w14:paraId="0CE8708D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cs="微软雅黑" w:hint="default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333F50" w:themeColor="text2" w:themeShade="BF"/>
                              <w:sz w:val="32"/>
                              <w:szCs w:val="32"/>
                              <w:lang w:val="en-US" w:eastAsia="zh-CN"/>
                            </w:rPr>
                            <w:t>个人技能</w:t>
                          </w:r>
                        </w:p>
                      </w:txbxContent>
                    </v:textbox>
                  </v:shape>
                </v:group>
                <v:shape id="_x0000_s1026" o:spid="_x0000_s1049" style="width:556;height:555;left:15147;position:absolute;top:10257" coordsize="191,196" o:spt="100" adj="-11796480,,5400" path="m,98c,44,42,,95,c148,,191,44,191,98c191,152,148,196,95,196c42,196,,152,,98xm118,58c118,58,118,58,118,58c129,36,129,36,129,36c129,36,129,36,67,36c67,36,67,36,78,58c78,58,78,58,118,58xm74,99c74,99,74,99,74,99c51,58,51,58,51,58c51,58,51,58,67,36c67,36,67,36,93,89c93,89,93,89,89,90c89,90,89,90,83,92c83,92,83,92,79,95c79,95,79,95,74,99xm143,58c143,58,143,58,143,58c119,97,119,97,119,97c119,97,119,97,116,94c116,94,116,94,111,91c111,91,111,91,106,90c106,90,106,90,102,89c102,89,102,89,129,36c129,36,129,36,143,58xm64,124c64,105,79,89,98,89c117,89,132,105,132,124c132,144,117,160,98,160c79,160,64,144,64,124xm66,124c66,143,80,158,98,158c116,158,130,143,130,124c130,106,116,91,98,91c80,91,66,106,66,124xm88,118c88,118,88,118,88,118c96,111,96,111,96,111c96,111,96,111,101,111c101,111,101,111,101,139c101,139,101,139,94,139c94,139,94,139,94,121c94,121,94,121,88,124c88,124,88,124,88,118xe" filled="t" fillcolor="#333f50" stroked="f">
                  <v:stroke joinstyle="miter"/>
                  <v:path o:connecttype="custom" o:connectlocs="0,176400;175476,0;352800,176400;175476,352800;0,176400;217960,104400;217960,104400;238279,64800;123757,64800;144075,104400;217960,104400;136687,178200;136687,178200;94203,104400;123757,64800;171782,160200;164394,162000;153311,165600;145923,171000;136687,178200;264138,104400;264138,104400;219807,174600;214266,169200;205030,163800;195795,162000;188406,160200;238279,64800;264138,104400;118216,223200;181018,160200;243820,223200;181018,288000;118216,223200;121910,223200;181018,284400;240126,223200;181018,163800;121910,223200;162547,212400;162547,212400;177324,199800;186559,199800;186559,250200;173629,250200;173629,217800;162547,223200;162547,212400" o:connectangles="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-858520</wp:posOffset>
                </wp:positionH>
                <wp:positionV relativeFrom="page">
                  <wp:posOffset>8734425</wp:posOffset>
                </wp:positionV>
                <wp:extent cx="7329170" cy="387350"/>
                <wp:effectExtent l="0" t="0" r="5080" b="1333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29170" cy="387350"/>
                          <a:chOff x="15223" y="13295"/>
                          <a:chExt cx="11542" cy="610"/>
                        </a:xfrm>
                      </wpg:grpSpPr>
                      <wps:wsp xmlns:wps="http://schemas.microsoft.com/office/word/2010/wordprocessingShape">
                        <wps:cNvPr id="58" name="任意多边形 58"/>
                        <wps:cNvSpPr>
                          <a:spLocks noChangeAspect="1"/>
                        </wps:cNvSpPr>
                        <wps:spPr>
                          <a:xfrm>
                            <a:off x="15223" y="13350"/>
                            <a:ext cx="556" cy="55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76400"/>
                              </a:cxn>
                              <a:cxn ang="0">
                                <a:pos x="177006" y="0"/>
                              </a:cxn>
                              <a:cxn ang="0">
                                <a:pos x="352800" y="176400"/>
                              </a:cxn>
                              <a:cxn ang="0">
                                <a:pos x="177006" y="352800"/>
                              </a:cxn>
                              <a:cxn ang="0">
                                <a:pos x="0" y="176400"/>
                              </a:cxn>
                              <a:cxn ang="0">
                                <a:pos x="260660" y="154652"/>
                              </a:cxn>
                              <a:cxn ang="0">
                                <a:pos x="267934" y="163110"/>
                              </a:cxn>
                              <a:cxn ang="0">
                                <a:pos x="267934" y="257351"/>
                              </a:cxn>
                              <a:cxn ang="0">
                                <a:pos x="236412" y="289973"/>
                              </a:cxn>
                              <a:cxn ang="0">
                                <a:pos x="103052" y="289973"/>
                              </a:cxn>
                              <a:cxn ang="0">
                                <a:pos x="67893" y="257351"/>
                              </a:cxn>
                              <a:cxn ang="0">
                                <a:pos x="67893" y="118405"/>
                              </a:cxn>
                              <a:cxn ang="0">
                                <a:pos x="103052" y="84575"/>
                              </a:cxn>
                              <a:cxn ang="0">
                                <a:pos x="178219" y="84575"/>
                              </a:cxn>
                              <a:cxn ang="0">
                                <a:pos x="186705" y="91825"/>
                              </a:cxn>
                              <a:cxn ang="0">
                                <a:pos x="178219" y="99074"/>
                              </a:cxn>
                              <a:cxn ang="0">
                                <a:pos x="103052" y="99074"/>
                              </a:cxn>
                              <a:cxn ang="0">
                                <a:pos x="81229" y="118405"/>
                              </a:cxn>
                              <a:cxn ang="0">
                                <a:pos x="81229" y="257351"/>
                              </a:cxn>
                              <a:cxn ang="0">
                                <a:pos x="103052" y="275474"/>
                              </a:cxn>
                              <a:cxn ang="0">
                                <a:pos x="236412" y="275474"/>
                              </a:cxn>
                              <a:cxn ang="0">
                                <a:pos x="253386" y="257351"/>
                              </a:cxn>
                              <a:cxn ang="0">
                                <a:pos x="253386" y="163110"/>
                              </a:cxn>
                              <a:cxn ang="0">
                                <a:pos x="260660" y="154652"/>
                              </a:cxn>
                              <a:cxn ang="0">
                                <a:pos x="276421" y="86992"/>
                              </a:cxn>
                              <a:cxn ang="0">
                                <a:pos x="276421" y="119614"/>
                              </a:cxn>
                              <a:cxn ang="0">
                                <a:pos x="250961" y="140153"/>
                              </a:cxn>
                              <a:cxn ang="0">
                                <a:pos x="161245" y="239227"/>
                              </a:cxn>
                              <a:cxn ang="0">
                                <a:pos x="158821" y="239227"/>
                              </a:cxn>
                              <a:cxn ang="0">
                                <a:pos x="157608" y="238019"/>
                              </a:cxn>
                              <a:cxn ang="0">
                                <a:pos x="112751" y="254934"/>
                              </a:cxn>
                              <a:cxn ang="0">
                                <a:pos x="104264" y="245268"/>
                              </a:cxn>
                              <a:cxn ang="0">
                                <a:pos x="117600" y="196940"/>
                              </a:cxn>
                              <a:cxn ang="0">
                                <a:pos x="117600" y="196940"/>
                              </a:cxn>
                              <a:cxn ang="0">
                                <a:pos x="117600" y="193315"/>
                              </a:cxn>
                              <a:cxn ang="0">
                                <a:pos x="213377" y="101490"/>
                              </a:cxn>
                              <a:cxn ang="0">
                                <a:pos x="233988" y="76118"/>
                              </a:cxn>
                              <a:cxn ang="0">
                                <a:pos x="265509" y="76118"/>
                              </a:cxn>
                              <a:cxn ang="0">
                                <a:pos x="276421" y="86992"/>
                              </a:cxn>
                              <a:cxn ang="0">
                                <a:pos x="123662" y="234395"/>
                              </a:cxn>
                              <a:cxn ang="0">
                                <a:pos x="143060" y="227145"/>
                              </a:cxn>
                              <a:cxn ang="0">
                                <a:pos x="129724" y="213855"/>
                              </a:cxn>
                              <a:cxn ang="0">
                                <a:pos x="123662" y="234395"/>
                              </a:cxn>
                              <a:cxn ang="0">
                                <a:pos x="155184" y="218688"/>
                              </a:cxn>
                              <a:cxn ang="0">
                                <a:pos x="240049" y="131696"/>
                              </a:cxn>
                              <a:cxn ang="0">
                                <a:pos x="220652" y="112364"/>
                              </a:cxn>
                              <a:cxn ang="0">
                                <a:pos x="136998" y="199356"/>
                              </a:cxn>
                              <a:cxn ang="0">
                                <a:pos x="155184" y="218688"/>
                              </a:cxn>
                              <a:cxn ang="0">
                                <a:pos x="265509" y="108740"/>
                              </a:cxn>
                              <a:cxn ang="0">
                                <a:pos x="265509" y="97866"/>
                              </a:cxn>
                              <a:cxn ang="0">
                                <a:pos x="254598" y="86992"/>
                              </a:cxn>
                              <a:cxn ang="0">
                                <a:pos x="249748" y="84575"/>
                              </a:cxn>
                              <a:cxn ang="0">
                                <a:pos x="244899" y="86992"/>
                              </a:cxn>
                              <a:cxn ang="0">
                                <a:pos x="229138" y="101490"/>
                              </a:cxn>
                              <a:cxn ang="0">
                                <a:pos x="250961" y="123238"/>
                              </a:cxn>
                              <a:cxn ang="0">
                                <a:pos x="265509" y="108740"/>
                              </a:cxn>
                              <a:cxn ang="0">
                                <a:pos x="265509" y="108740"/>
                              </a:cxn>
                              <a:cxn ang="0">
                                <a:pos x="265509" y="108740"/>
                              </a:cxn>
                            </a:cxnLst>
                            <a:pathLst>
                              <a:path fill="norm" h="292" w="291" stroke="1">
                                <a:moveTo>
                                  <a:pt x="0" y="146"/>
                                </a:moveTo>
                                <a:cubicBezTo>
                                  <a:pt x="0" y="65"/>
                                  <a:pt x="65" y="0"/>
                                  <a:pt x="146" y="0"/>
                                </a:cubicBezTo>
                                <a:cubicBezTo>
                                  <a:pt x="226" y="0"/>
                                  <a:pt x="291" y="65"/>
                                  <a:pt x="291" y="146"/>
                                </a:cubicBezTo>
                                <a:cubicBezTo>
                                  <a:pt x="291" y="227"/>
                                  <a:pt x="226" y="292"/>
                                  <a:pt x="146" y="292"/>
                                </a:cubicBezTo>
                                <a:cubicBezTo>
                                  <a:pt x="65" y="292"/>
                                  <a:pt x="0" y="227"/>
                                  <a:pt x="0" y="146"/>
                                </a:cubicBezTo>
                                <a:close/>
                                <a:moveTo>
                                  <a:pt x="215" y="128"/>
                                </a:moveTo>
                                <a:cubicBezTo>
                                  <a:pt x="219" y="128"/>
                                  <a:pt x="221" y="131"/>
                                  <a:pt x="221" y="135"/>
                                </a:cubicBezTo>
                                <a:cubicBezTo>
                                  <a:pt x="221" y="135"/>
                                  <a:pt x="221" y="135"/>
                                  <a:pt x="221" y="213"/>
                                </a:cubicBezTo>
                                <a:cubicBezTo>
                                  <a:pt x="221" y="229"/>
                                  <a:pt x="211" y="240"/>
                                  <a:pt x="195" y="240"/>
                                </a:cubicBezTo>
                                <a:cubicBezTo>
                                  <a:pt x="195" y="240"/>
                                  <a:pt x="195" y="240"/>
                                  <a:pt x="85" y="240"/>
                                </a:cubicBezTo>
                                <a:cubicBezTo>
                                  <a:pt x="68" y="240"/>
                                  <a:pt x="56" y="229"/>
                                  <a:pt x="56" y="213"/>
                                </a:cubicBezTo>
                                <a:cubicBezTo>
                                  <a:pt x="56" y="213"/>
                                  <a:pt x="56" y="213"/>
                                  <a:pt x="56" y="98"/>
                                </a:cubicBezTo>
                                <a:cubicBezTo>
                                  <a:pt x="56" y="83"/>
                                  <a:pt x="68" y="70"/>
                                  <a:pt x="85" y="70"/>
                                </a:cubicBezTo>
                                <a:cubicBezTo>
                                  <a:pt x="85" y="70"/>
                                  <a:pt x="85" y="70"/>
                                  <a:pt x="147" y="70"/>
                                </a:cubicBezTo>
                                <a:cubicBezTo>
                                  <a:pt x="151" y="70"/>
                                  <a:pt x="154" y="72"/>
                                  <a:pt x="154" y="76"/>
                                </a:cubicBezTo>
                                <a:cubicBezTo>
                                  <a:pt x="154" y="79"/>
                                  <a:pt x="151" y="82"/>
                                  <a:pt x="147" y="82"/>
                                </a:cubicBezTo>
                                <a:cubicBezTo>
                                  <a:pt x="147" y="82"/>
                                  <a:pt x="147" y="82"/>
                                  <a:pt x="85" y="82"/>
                                </a:cubicBezTo>
                                <a:cubicBezTo>
                                  <a:pt x="77" y="82"/>
                                  <a:pt x="67" y="91"/>
                                  <a:pt x="67" y="98"/>
                                </a:cubicBezTo>
                                <a:cubicBezTo>
                                  <a:pt x="67" y="98"/>
                                  <a:pt x="67" y="98"/>
                                  <a:pt x="67" y="213"/>
                                </a:cubicBezTo>
                                <a:cubicBezTo>
                                  <a:pt x="67" y="221"/>
                                  <a:pt x="77" y="228"/>
                                  <a:pt x="85" y="228"/>
                                </a:cubicBezTo>
                                <a:cubicBezTo>
                                  <a:pt x="85" y="228"/>
                                  <a:pt x="85" y="228"/>
                                  <a:pt x="195" y="228"/>
                                </a:cubicBezTo>
                                <a:cubicBezTo>
                                  <a:pt x="204" y="228"/>
                                  <a:pt x="209" y="221"/>
                                  <a:pt x="209" y="213"/>
                                </a:cubicBezTo>
                                <a:cubicBezTo>
                                  <a:pt x="209" y="213"/>
                                  <a:pt x="209" y="213"/>
                                  <a:pt x="209" y="135"/>
                                </a:cubicBezTo>
                                <a:cubicBezTo>
                                  <a:pt x="209" y="131"/>
                                  <a:pt x="212" y="128"/>
                                  <a:pt x="215" y="128"/>
                                </a:cubicBezTo>
                                <a:close/>
                                <a:moveTo>
                                  <a:pt x="228" y="72"/>
                                </a:moveTo>
                                <a:cubicBezTo>
                                  <a:pt x="235" y="80"/>
                                  <a:pt x="235" y="92"/>
                                  <a:pt x="228" y="99"/>
                                </a:cubicBezTo>
                                <a:cubicBezTo>
                                  <a:pt x="228" y="99"/>
                                  <a:pt x="228" y="99"/>
                                  <a:pt x="207" y="116"/>
                                </a:cubicBezTo>
                                <a:cubicBezTo>
                                  <a:pt x="207" y="116"/>
                                  <a:pt x="207" y="116"/>
                                  <a:pt x="133" y="198"/>
                                </a:cubicBezTo>
                                <a:cubicBezTo>
                                  <a:pt x="133" y="198"/>
                                  <a:pt x="133" y="198"/>
                                  <a:pt x="131" y="198"/>
                                </a:cubicBezTo>
                                <a:cubicBezTo>
                                  <a:pt x="131" y="198"/>
                                  <a:pt x="131" y="198"/>
                                  <a:pt x="130" y="197"/>
                                </a:cubicBezTo>
                                <a:cubicBezTo>
                                  <a:pt x="130" y="197"/>
                                  <a:pt x="130" y="197"/>
                                  <a:pt x="93" y="211"/>
                                </a:cubicBezTo>
                                <a:cubicBezTo>
                                  <a:pt x="93" y="211"/>
                                  <a:pt x="93" y="211"/>
                                  <a:pt x="86" y="203"/>
                                </a:cubicBezTo>
                                <a:cubicBezTo>
                                  <a:pt x="86" y="203"/>
                                  <a:pt x="86" y="20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0"/>
                                </a:cubicBezTo>
                                <a:cubicBezTo>
                                  <a:pt x="97" y="160"/>
                                  <a:pt x="97" y="160"/>
                                  <a:pt x="176" y="84"/>
                                </a:cubicBezTo>
                                <a:cubicBezTo>
                                  <a:pt x="176" y="84"/>
                                  <a:pt x="176" y="84"/>
                                  <a:pt x="193" y="63"/>
                                </a:cubicBezTo>
                                <a:cubicBezTo>
                                  <a:pt x="200" y="56"/>
                                  <a:pt x="212" y="56"/>
                                  <a:pt x="219" y="63"/>
                                </a:cubicBezTo>
                                <a:cubicBezTo>
                                  <a:pt x="219" y="63"/>
                                  <a:pt x="219" y="63"/>
                                  <a:pt x="228" y="72"/>
                                </a:cubicBezTo>
                                <a:close/>
                                <a:moveTo>
                                  <a:pt x="102" y="194"/>
                                </a:moveTo>
                                <a:cubicBezTo>
                                  <a:pt x="102" y="194"/>
                                  <a:pt x="102" y="194"/>
                                  <a:pt x="118" y="188"/>
                                </a:cubicBezTo>
                                <a:cubicBezTo>
                                  <a:pt x="118" y="188"/>
                                  <a:pt x="118" y="188"/>
                                  <a:pt x="107" y="177"/>
                                </a:cubicBezTo>
                                <a:cubicBezTo>
                                  <a:pt x="107" y="177"/>
                                  <a:pt x="107" y="177"/>
                                  <a:pt x="102" y="194"/>
                                </a:cubicBezTo>
                                <a:close/>
                                <a:moveTo>
                                  <a:pt x="128" y="181"/>
                                </a:moveTo>
                                <a:cubicBezTo>
                                  <a:pt x="128" y="181"/>
                                  <a:pt x="128" y="181"/>
                                  <a:pt x="198" y="109"/>
                                </a:cubicBezTo>
                                <a:cubicBezTo>
                                  <a:pt x="198" y="109"/>
                                  <a:pt x="198" y="109"/>
                                  <a:pt x="182" y="93"/>
                                </a:cubicBezTo>
                                <a:cubicBezTo>
                                  <a:pt x="182" y="93"/>
                                  <a:pt x="182" y="93"/>
                                  <a:pt x="113" y="165"/>
                                </a:cubicBezTo>
                                <a:cubicBezTo>
                                  <a:pt x="113" y="165"/>
                                  <a:pt x="113" y="165"/>
                                  <a:pt x="128" y="181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22" y="88"/>
                                  <a:pt x="222" y="84"/>
                                  <a:pt x="219" y="81"/>
                                </a:cubicBezTo>
                                <a:cubicBezTo>
                                  <a:pt x="219" y="81"/>
                                  <a:pt x="219" y="81"/>
                                  <a:pt x="210" y="72"/>
                                </a:cubicBezTo>
                                <a:cubicBezTo>
                                  <a:pt x="209" y="71"/>
                                  <a:pt x="207" y="70"/>
                                  <a:pt x="206" y="70"/>
                                </a:cubicBezTo>
                                <a:cubicBezTo>
                                  <a:pt x="205" y="70"/>
                                  <a:pt x="203" y="71"/>
                                  <a:pt x="202" y="72"/>
                                </a:cubicBezTo>
                                <a:cubicBezTo>
                                  <a:pt x="202" y="72"/>
                                  <a:pt x="202" y="72"/>
                                  <a:pt x="189" y="84"/>
                                </a:cubicBezTo>
                                <a:cubicBezTo>
                                  <a:pt x="189" y="84"/>
                                  <a:pt x="189" y="84"/>
                                  <a:pt x="207" y="102"/>
                                </a:cubicBezTo>
                                <a:cubicBezTo>
                                  <a:pt x="207" y="102"/>
                                  <a:pt x="207" y="102"/>
                                  <a:pt x="219" y="90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19" y="90"/>
                                  <a:pt x="219" y="90"/>
                                  <a:pt x="219" y="90"/>
                                </a:cubicBezTo>
                              </a:path>
                            </a:pathLst>
                          </a:cu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g:grpSp>
                        <wpg:cNvPr id="41" name="组合 8"/>
                        <wpg:cNvGrpSpPr/>
                        <wpg:grpSpPr>
                          <a:xfrm>
                            <a:off x="15871" y="13295"/>
                            <a:ext cx="10894" cy="560"/>
                            <a:chOff x="428625" y="45999"/>
                            <a:chExt cx="6917690" cy="265563"/>
                          </a:xfrm>
                          <a:effectLst/>
                        </wpg:grpSpPr>
                        <wps:wsp xmlns:wps="http://schemas.microsoft.com/office/word/2010/wordprocessingShape">
                          <wps:cNvPr id="42" name="直接连接符 10"/>
                          <wps:cNvCnPr/>
                          <wps:spPr>
                            <a:xfrm flipV="1">
                              <a:off x="1390015" y="186842"/>
                              <a:ext cx="5956300" cy="237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prstDash val="sysDot"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45999"/>
                              <a:ext cx="2228850" cy="2655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2E75B6" w:themeColor="accent1" w:themeShade="BF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333F50" w:themeColor="text2" w:themeShade="BF"/>
                                    <w:sz w:val="32"/>
                                    <w:szCs w:val="32"/>
                                    <w:lang w:val="en-US" w:eastAsia="zh-CN"/>
                                  </w:rPr>
                                  <w:t>自我介绍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77.1pt;height:30.5pt;margin-top:687.75pt;margin-left:-67.6pt;mso-height-relative:page;mso-position-vertical-relative:page;mso-width-relative:page;position:absolute;z-index:251679744" coordorigin="15223,13295" coordsize="11542,610">
                <o:lock v:ext="edit" aspectratio="f"/>
                <v:shape id="_x0000_s1026" o:spid="_x0000_s1051" style="width:556;height:555;left:15223;position:absolute;top:13350" coordsize="291,292" o:spt="100" adj="-11796480,,5400" path="m,146c,65,65,,146,c226,,291,65,291,146c291,227,226,292,146,292c65,292,,227,,146xm215,128c219,128,221,131,221,135c221,135,221,135,221,213c221,229,211,240,195,240c195,240,195,240,85,240c68,240,56,229,56,213c56,213,56,213,56,98c56,83,68,70,85,70c85,70,85,70,147,70c151,70,154,72,154,76c154,79,151,82,147,82c147,82,147,82,85,82c77,82,67,91,67,98c67,98,67,98,67,213c67,221,77,228,85,228c85,228,85,228,195,228c204,228,209,221,209,213c209,213,209,213,209,135c209,131,212,128,215,128xm228,72c235,80,235,92,228,99c228,99,228,99,207,116c207,116,207,116,133,198c133,198,133,198,131,198c131,198,131,198,130,197c130,197,130,197,93,211c93,211,93,211,86,203c86,203,86,203,97,163c97,163,97,163,97,163c97,163,97,163,97,160c97,160,97,160,176,84c176,84,176,84,193,63c200,56,212,56,219,63c219,63,219,63,228,72xm102,194c102,194,102,194,118,188c118,188,118,188,107,177c107,177,107,177,102,194xm128,181c128,181,128,181,198,109c198,109,198,109,182,93c182,93,182,93,113,165c113,165,113,165,128,181xm219,90c222,88,222,84,219,81c219,81,219,81,210,72c209,71,207,70,206,70c205,70,203,71,202,72c202,72,202,72,189,84c189,84,189,84,207,102c207,102,207,102,219,90xm219,90c219,90,219,90,219,90e" filled="t" fillcolor="#333f50" stroked="f">
                  <v:stroke joinstyle="miter"/>
                  <v:path o:connecttype="custom" o:connectlocs="0,176400;177006,0;352800,176400;177006,352800;0,176400;260660,154652;267934,163110;267934,257351;236412,289973;103052,289973;67893,257351;67893,118405;103052,84575;178219,84575;186705,91825;178219,99074;103052,99074;81229,118405;81229,257351;103052,275474;236412,275474;253386,257351;253386,163110;260660,154652;276421,86992;276421,119614;250961,140153;161245,239227;158821,239227;157608,238019;112751,254934;104264,245268;117600,196940;117600,196940;117600,193315;213377,101490;233988,76118;265509,76118;276421,86992;123662,234395;143060,227145;129724,213855;123662,234395;155184,218688;240049,131696;220652,112364;136998,199356;155184,218688;265509,108740;265509,97866;254598,86992;249748,84575;244899,86992;229138,101490;250961,123238;265509,108740;265509,108740;265509,108740" o:connectangles="0,0,0,0,0,0,0,0,0,0,0,0,0,0,0,0,0,0,0,0,0,0,0,0,0,0,0,0,0,0,0,0,0,0,0,0,0,0,0,0,0,0,0,0,0,0,0,0,0,0,0,0,0,0,0,0,0,0"/>
                  <o:lock v:ext="edit" aspectratio="t"/>
                </v:shape>
                <v:group id="组合 8" o:spid="_x0000_s1052" style="width:10894;height:560;left:15871;position:absolute;top:13295" coordorigin="428625,45999" coordsize="6917690,265563">
                  <o:lock v:ext="edit" aspectratio="f"/>
                  <v:line id="直接连接符 10" o:spid="_x0000_s1053" style="flip:y;position:absolute" from="1390015,186842" to="7346315,189213" coordsize="21600,21600" stroked="t" strokecolor="#333f50" strokeweight="0.5pt">
                    <v:stroke joinstyle="miter" dashstyle="1 1"/>
                    <o:lock v:ext="edit" aspectratio="f"/>
                  </v:line>
                  <v:shape id="文本框 2" o:spid="_x0000_s1054" type="#_x0000_t202" style="width:2228850;height:265563;left:428625;position:absolute;top:45999" coordsize="21600,21600" filled="f" stroked="f">
                    <v:stroke joinstyle="miter"/>
                    <o:lock v:ext="edit" aspectratio="f"/>
                    <v:textbox inset="0,0,0,0">
                      <w:txbxContent>
                        <w:p w14:paraId="5EC7B402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cs="微软雅黑" w:hint="eastAsia"/>
                              <w:b/>
                              <w:color w:val="2E75B6" w:themeColor="accent1" w:themeShade="B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333F50" w:themeColor="text2" w:themeShade="BF"/>
                              <w:sz w:val="32"/>
                              <w:szCs w:val="32"/>
                              <w:lang w:val="en-US" w:eastAsia="zh-CN"/>
                            </w:rPr>
                            <w:t>自我介绍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-497205</wp:posOffset>
                </wp:positionH>
                <wp:positionV relativeFrom="paragraph">
                  <wp:posOffset>8171180</wp:posOffset>
                </wp:positionV>
                <wp:extent cx="6311900" cy="90995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11900" cy="909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从事市场6年的工作经验，具备很好的协调应变能力，抗压能力，领导能力和开拓市场能力，熟悉市场维护工作，对市场有敏锐洞察力，能独立担当并带领团队完成项目需求，诚实正直，勤奋踏实，能承受较大的工作压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497pt;height:71.65pt;margin-top:643.4pt;margin-left:-39.1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06D3C9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从事市场6年的工作经验，具备很好的协调应变能力，抗压能力，领导能力和开拓市场能力，熟悉市场维护工作，对市场有敏锐洞察力，能独立担当并带领团队完成项目需求，诚实正直，勤奋踏实，能承受较大的工作压力。</w:t>
                      </w:r>
                    </w:p>
                    <w:p w14:paraId="593849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                 </w:t>
                      </w:r>
                    </w:p>
                    <w:p w14:paraId="0216B1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               </w:t>
                      </w:r>
                    </w:p>
                    <w:p w14:paraId="2C021B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-1160145</wp:posOffset>
                </wp:positionH>
                <wp:positionV relativeFrom="paragraph">
                  <wp:posOffset>9117330</wp:posOffset>
                </wp:positionV>
                <wp:extent cx="7601585" cy="666750"/>
                <wp:effectExtent l="0" t="0" r="18415" b="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7601585" cy="666750"/>
                        </a:xfrm>
                        <a:custGeom>
                          <a:avLst/>
                          <a:gdLst>
                            <a:gd name="connsiteX0" fmla="*/ 1 w 11863"/>
                            <a:gd name="connsiteY0" fmla="*/ 0 h 1934"/>
                            <a:gd name="connsiteX1" fmla="*/ 11862 w 11863"/>
                            <a:gd name="connsiteY1" fmla="*/ 0 h 1934"/>
                            <a:gd name="connsiteX2" fmla="*/ 11863 w 11863"/>
                            <a:gd name="connsiteY2" fmla="*/ 1934 h 1934"/>
                            <a:gd name="connsiteX3" fmla="*/ 0 w 11863"/>
                            <a:gd name="connsiteY3" fmla="*/ 414 h 1934"/>
                            <a:gd name="connsiteX4" fmla="*/ 1 w 11863"/>
                            <a:gd name="connsiteY4" fmla="*/ 0 h 193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1934" w="11863" stroke="1">
                              <a:moveTo>
                                <a:pt x="1" y="0"/>
                              </a:moveTo>
                              <a:lnTo>
                                <a:pt x="11862" y="0"/>
                              </a:lnTo>
                              <a:lnTo>
                                <a:pt x="11863" y="1934"/>
                              </a:lnTo>
                              <a:cubicBezTo>
                                <a:pt x="10363" y="1224"/>
                                <a:pt x="8250" y="-267"/>
                                <a:pt x="0" y="414"/>
                              </a:cubicBez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style="width:598.55pt;height:52.5pt;margin-top:717.9pt;margin-left:-91.35pt;mso-height-relative:page;mso-width-relative:page;position:absolute;rotation:180;v-text-anchor:middle;z-index:251684864" coordsize="11863,1934" o:spt="100" adj="-11796480,,5400" path="m1,l11862,,11863,1934c10363,1224,8250,-267,,414l1,xe" filled="t" fillcolor="#333f50" stroked="f" strokeweight="1pt">
                <v:stroke joinstyle="miter"/>
                <v:path o:connecttype="custom" o:connectlocs="640,0;7600944,0;7601585,666750;0,142727;640,0" o:connectangles="0,0,0,0,0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7E6B378"/>
    <w:multiLevelType w:val="singleLevel"/>
    <w:tmpl w:val="97E6B37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22C826"/>
    <w:multiLevelType w:val="singleLevel"/>
    <w:tmpl w:val="5922C8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1F1584"/>
    <w:rsid w:val="003B1931"/>
    <w:rsid w:val="021C760F"/>
    <w:rsid w:val="02C7573A"/>
    <w:rsid w:val="02DB1E08"/>
    <w:rsid w:val="046114EF"/>
    <w:rsid w:val="04853E5A"/>
    <w:rsid w:val="092F77C7"/>
    <w:rsid w:val="09C32ABD"/>
    <w:rsid w:val="0B950693"/>
    <w:rsid w:val="0CAF78F0"/>
    <w:rsid w:val="111F1584"/>
    <w:rsid w:val="131F495D"/>
    <w:rsid w:val="132E2D3B"/>
    <w:rsid w:val="16121416"/>
    <w:rsid w:val="1A504DD5"/>
    <w:rsid w:val="1DDA2B32"/>
    <w:rsid w:val="200162A6"/>
    <w:rsid w:val="212A392F"/>
    <w:rsid w:val="2A6A78D5"/>
    <w:rsid w:val="316662F2"/>
    <w:rsid w:val="324F7281"/>
    <w:rsid w:val="34847EC9"/>
    <w:rsid w:val="3A197C3B"/>
    <w:rsid w:val="3AFF6D55"/>
    <w:rsid w:val="3F95682F"/>
    <w:rsid w:val="44AF0BDB"/>
    <w:rsid w:val="46B92488"/>
    <w:rsid w:val="485E44F6"/>
    <w:rsid w:val="4B9B4FBF"/>
    <w:rsid w:val="4E1660C4"/>
    <w:rsid w:val="50911547"/>
    <w:rsid w:val="51CD22CB"/>
    <w:rsid w:val="589B012C"/>
    <w:rsid w:val="61EB3CCD"/>
    <w:rsid w:val="62EA0AFF"/>
    <w:rsid w:val="639B7B9D"/>
    <w:rsid w:val="659464D0"/>
    <w:rsid w:val="65FA70C6"/>
    <w:rsid w:val="676F120C"/>
    <w:rsid w:val="6AD507FA"/>
    <w:rsid w:val="6AEF6EBA"/>
    <w:rsid w:val="6B655EEC"/>
    <w:rsid w:val="6BFF2A5D"/>
    <w:rsid w:val="70417DD0"/>
    <w:rsid w:val="706816D0"/>
    <w:rsid w:val="71807EC9"/>
    <w:rsid w:val="7C261A12"/>
    <w:rsid w:val="7E3A160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xx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55faf003-b51e-4201-9937-2ce58f19bedb\&#24066;&#22330;&#24635;&#30417;&#20010;&#20154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市场总监个人求职简历.docx</Template>
  <TotalTime>11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DCD2C6C6215E436DAF43AF45B4C6E4AB_13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v1.0_mb_T1phe5L6cSUHhlqNN4lWbg==</vt:lpwstr>
  </property>
</Properties>
</file>