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DD7A5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434340</wp:posOffset>
                </wp:positionV>
                <wp:extent cx="1103630" cy="339725"/>
                <wp:effectExtent l="0" t="0" r="0" b="0"/>
                <wp:wrapNone/>
                <wp:docPr id="5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4510" y="1348740"/>
                          <a:ext cx="110363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  <w:szCs w:val="32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0" o:spid="_x0000_s1025" type="#_x0000_t202" style="width:86.9pt;height:26.75pt;margin-top:34.2pt;margin-left:-48.7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35BD2CDF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  <w:szCs w:val="32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431800</wp:posOffset>
                </wp:positionV>
                <wp:extent cx="6777990" cy="391160"/>
                <wp:effectExtent l="0" t="0" r="3810" b="15240"/>
                <wp:wrapNone/>
                <wp:docPr id="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4640" y="1346200"/>
                          <a:ext cx="6777990" cy="391160"/>
                          <a:chOff x="854" y="2403"/>
                          <a:chExt cx="10674" cy="616"/>
                        </a:xfrm>
                      </wpg:grpSpPr>
                      <wpg:grpSp>
                        <wpg:cNvPr id="5" name="组合 17"/>
                        <wpg:cNvGrpSpPr/>
                        <wpg:grpSpPr>
                          <a:xfrm>
                            <a:off x="854" y="2473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2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style="width:533.7pt;height:30.8pt;margin-top:34pt;margin-left:-66.8pt;mso-height-relative:page;mso-width-relative:page;position:absolute;z-index:-251637760" coordorigin="854,2403" coordsize="10674,616">
                <o:lock v:ext="edit" aspectratio="f"/>
                <v:group id="组合 17" o:spid="_x0000_s1027" style="width:10674;height:546;left:854;position:absolute;top:2473" coordorigin="747,2519" coordsize="10674,546">
                  <o:lock v:ext="edit" aspectratio="f"/>
                  <v:shape id="梯形 12" o:spid="_x0000_s1028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29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30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_x0000_s1026" o:spid="_x0000_s1031" type="#_x0000_t202" style="width:0;height:0;position:absolute" coordsize="21600,21600" filled="f" stroked="f">
                  <o:lock v:ext="edit" aspectratio="f"/>
                  <v:textbox>
                    <w:txbxContent>
                      <w:p w14:paraId="50ABCFB2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7957185</wp:posOffset>
                </wp:positionV>
                <wp:extent cx="6777990" cy="391160"/>
                <wp:effectExtent l="0" t="0" r="3810" b="825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7990" cy="391160"/>
                          <a:chOff x="3308" y="14254"/>
                          <a:chExt cx="10674" cy="616"/>
                        </a:xfrm>
                      </wpg:grpSpPr>
                      <wpg:grpSp>
                        <wpg:cNvPr id="51" name="组合 17"/>
                        <wpg:cNvGrpSpPr/>
                        <wpg:grpSpPr>
                          <a:xfrm>
                            <a:off x="3308" y="14324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48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9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50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52" name="文本框 64"/>
                        <wps:cNvSpPr txBox="1"/>
                        <wps:spPr>
                          <a:xfrm>
                            <a:off x="3670" y="14254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3.7pt;height:30.8pt;margin-top:626.55pt;margin-left:-66.8pt;mso-height-relative:page;mso-width-relative:page;position:absolute;z-index:251703296" coordorigin="3308,14254" coordsize="10674,616">
                <o:lock v:ext="edit" aspectratio="f"/>
                <v:group id="组合 17" o:spid="_x0000_s1033" style="width:10674;height:546;left:3308;position:absolute;top:14324" coordorigin="747,2519" coordsize="10674,546">
                  <o:lock v:ext="edit" aspectratio="f"/>
                  <v:shape id="梯形 12" o:spid="_x0000_s1034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35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36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文本框 64" o:spid="_x0000_s1037" type="#_x0000_t202" style="width:1738;height:535;left:3670;position:absolute;top:14254" coordsize="21600,21600" filled="f" stroked="f">
                  <o:lock v:ext="edit" aspectratio="f"/>
                  <v:textbox>
                    <w:txbxContent>
                      <w:p w14:paraId="6FA6B4CE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4920615</wp:posOffset>
                </wp:positionV>
                <wp:extent cx="6777990" cy="391160"/>
                <wp:effectExtent l="0" t="0" r="3810" b="825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7990" cy="391160"/>
                          <a:chOff x="3308" y="9472"/>
                          <a:chExt cx="10674" cy="616"/>
                        </a:xfrm>
                      </wpg:grpSpPr>
                      <wpg:grpSp>
                        <wpg:cNvPr id="36" name="组合 17"/>
                        <wpg:cNvGrpSpPr/>
                        <wpg:grpSpPr>
                          <a:xfrm>
                            <a:off x="3308" y="9542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33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4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5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7" name="文本框 46"/>
                        <wps:cNvSpPr txBox="1"/>
                        <wps:spPr>
                          <a:xfrm>
                            <a:off x="3670" y="9472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33.7pt;height:30.8pt;margin-top:387.45pt;margin-left:-66.8pt;mso-height-relative:page;mso-width-relative:page;position:absolute;z-index:251691008" coordorigin="3308,9472" coordsize="10674,616">
                <o:lock v:ext="edit" aspectratio="f"/>
                <v:group id="组合 17" o:spid="_x0000_s1039" style="width:10674;height:546;left:3308;position:absolute;top:9542" coordorigin="747,2519" coordsize="10674,546">
                  <o:lock v:ext="edit" aspectratio="f"/>
                  <v:shape id="梯形 12" o:spid="_x0000_s1040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41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42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文本框 46" o:spid="_x0000_s1043" type="#_x0000_t202" style="width:1738;height:535;left:3670;position:absolute;top:9472" coordsize="21600,21600" filled="f" stroked="f">
                  <o:lock v:ext="edit" aspectratio="f"/>
                  <v:textbox>
                    <w:txbxContent>
                      <w:p w14:paraId="7045FE70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3476625</wp:posOffset>
                </wp:positionV>
                <wp:extent cx="6777990" cy="391160"/>
                <wp:effectExtent l="0" t="0" r="3810" b="825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7990" cy="391160"/>
                          <a:chOff x="3308" y="7198"/>
                          <a:chExt cx="10674" cy="616"/>
                        </a:xfrm>
                      </wpg:grpSpPr>
                      <wpg:grpSp>
                        <wpg:cNvPr id="27" name="组合 17"/>
                        <wpg:cNvGrpSpPr/>
                        <wpg:grpSpPr>
                          <a:xfrm>
                            <a:off x="3308" y="7268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24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5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6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28" name="文本框 35"/>
                        <wps:cNvSpPr txBox="1"/>
                        <wps:spPr>
                          <a:xfrm>
                            <a:off x="3670" y="7198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3.7pt;height:30.8pt;margin-top:273.75pt;margin-left:-66.8pt;mso-height-relative:page;mso-width-relative:page;position:absolute;z-index:251697152" coordorigin="3308,7198" coordsize="10674,616">
                <o:lock v:ext="edit" aspectratio="f"/>
                <v:group id="组合 17" o:spid="_x0000_s1045" style="width:10674;height:546;left:3308;position:absolute;top:7268" coordorigin="747,2519" coordsize="10674,546">
                  <o:lock v:ext="edit" aspectratio="f"/>
                  <v:shape id="梯形 12" o:spid="_x0000_s1046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47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48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文本框 35" o:spid="_x0000_s1049" type="#_x0000_t202" style="width:1738;height:535;left:3670;position:absolute;top:7198" coordsize="21600,21600" filled="f" stroked="f">
                  <o:lock v:ext="edit" aspectratio="f"/>
                  <v:textbox>
                    <w:txbxContent>
                      <w:p w14:paraId="4B9064B5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1453515</wp:posOffset>
                </wp:positionV>
                <wp:extent cx="112395" cy="110490"/>
                <wp:effectExtent l="0" t="0" r="1905" b="3810"/>
                <wp:wrapNone/>
                <wp:docPr id="13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74670" y="2367915"/>
                          <a:ext cx="112395" cy="110490"/>
                        </a:xfrm>
                        <a:custGeom>
                          <a:avLst/>
                          <a:gdLst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微信" o:spid="_x0000_s1050" style="width:8.85pt;height:8.7pt;margin-top:114.45pt;margin-left:152.1pt;mso-height-relative:page;mso-width-relative:page;position:absolute;v-text-anchor:middle;z-index:25167155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d4d4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1675130</wp:posOffset>
                </wp:positionV>
                <wp:extent cx="128270" cy="127000"/>
                <wp:effectExtent l="0" t="0" r="5080" b="6350"/>
                <wp:wrapNone/>
                <wp:docPr id="1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74670" y="2589530"/>
                          <a:ext cx="128270" cy="127000"/>
                        </a:xfrm>
                        <a:custGeom>
                          <a:avLst/>
                          <a:gdLst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微博" o:spid="_x0000_s1051" style="width:10.1pt;height:10pt;margin-top:131.9pt;margin-left:152.1pt;mso-height-relative:page;mso-width-relative:page;position:absolute;v-text-anchor:middle;z-index:251669504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4d4d4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1242060</wp:posOffset>
                </wp:positionV>
                <wp:extent cx="124460" cy="88900"/>
                <wp:effectExtent l="0" t="0" r="8890" b="6350"/>
                <wp:wrapNone/>
                <wp:docPr id="11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68320" y="2156460"/>
                          <a:ext cx="124460" cy="88900"/>
                        </a:xfrm>
                        <a:custGeom>
                          <a:avLst/>
                          <a:gdLst/>
                          <a:cxnLst>
                            <a:cxn ang="0">
                              <a:pos x="86360" y="43510"/>
                            </a:cxn>
                            <a:cxn ang="0">
                              <a:pos x="83541" y="46168"/>
                            </a:cxn>
                            <a:cxn ang="0">
                              <a:pos x="109358" y="70507"/>
                            </a:cxn>
                            <a:cxn ang="0">
                              <a:pos x="109746" y="71096"/>
                            </a:cxn>
                            <a:cxn ang="0">
                              <a:pos x="115620" y="71096"/>
                            </a:cxn>
                            <a:cxn ang="0">
                              <a:pos x="38099" y="43510"/>
                            </a:cxn>
                            <a:cxn ang="0">
                              <a:pos x="8839" y="71096"/>
                            </a:cxn>
                            <a:cxn ang="0">
                              <a:pos x="14713" y="71096"/>
                            </a:cxn>
                            <a:cxn ang="0">
                              <a:pos x="15101" y="70508"/>
                            </a:cxn>
                            <a:cxn ang="0">
                              <a:pos x="40918" y="46168"/>
                            </a:cxn>
                            <a:cxn ang="0">
                              <a:pos x="10898" y="17803"/>
                            </a:cxn>
                            <a:cxn ang="0">
                              <a:pos x="52385" y="56917"/>
                            </a:cxn>
                            <a:cxn ang="0">
                              <a:pos x="61957" y="60655"/>
                            </a:cxn>
                            <a:cxn ang="0">
                              <a:pos x="62230" y="60630"/>
                            </a:cxn>
                            <a:cxn ang="0">
                              <a:pos x="72074" y="56917"/>
                            </a:cxn>
                            <a:cxn ang="0">
                              <a:pos x="113562" y="17803"/>
                            </a:cxn>
                            <a:cxn ang="0">
                              <a:pos x="107923" y="17803"/>
                            </a:cxn>
                            <a:cxn ang="0">
                              <a:pos x="70752" y="52848"/>
                            </a:cxn>
                            <a:cxn ang="0">
                              <a:pos x="62230" y="56063"/>
                            </a:cxn>
                            <a:cxn ang="0">
                              <a:pos x="61994" y="56084"/>
                            </a:cxn>
                            <a:cxn ang="0">
                              <a:pos x="53707" y="52848"/>
                            </a:cxn>
                            <a:cxn ang="0">
                              <a:pos x="16536" y="17803"/>
                            </a:cxn>
                            <a:cxn ang="0">
                              <a:pos x="21635" y="0"/>
                            </a:cxn>
                            <a:cxn ang="0">
                              <a:pos x="102824" y="0"/>
                            </a:cxn>
                            <a:cxn ang="0">
                              <a:pos x="124460" y="20398"/>
                            </a:cxn>
                            <a:cxn ang="0">
                              <a:pos x="124460" y="68501"/>
                            </a:cxn>
                            <a:cxn ang="0">
                              <a:pos x="102824" y="88900"/>
                            </a:cxn>
                            <a:cxn ang="0">
                              <a:pos x="21635" y="88900"/>
                            </a:cxn>
                            <a:cxn ang="0">
                              <a:pos x="0" y="68501"/>
                            </a:cxn>
                            <a:cxn ang="0">
                              <a:pos x="0" y="20398"/>
                            </a:cxn>
                            <a:cxn ang="0">
                              <a:pos x="21635" y="0"/>
                            </a:cxn>
                          </a:cxnLst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52" style="width:9.8pt;height:7pt;margin-top:97.8pt;margin-left:151.6pt;mso-height-relative:page;mso-width-relative:page;position:absolute;v-text-anchor:middle;z-index:25166745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d4d4d" stroked="f" strokeweight="1pt">
                <v:stroke joinstyle="miter"/>
                <v:path o:connecttype="custom"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959485</wp:posOffset>
                </wp:positionV>
                <wp:extent cx="80010" cy="152400"/>
                <wp:effectExtent l="0" t="0" r="15240" b="0"/>
                <wp:wrapNone/>
                <wp:docPr id="9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90545" y="1873885"/>
                          <a:ext cx="80010" cy="152400"/>
                        </a:xfrm>
                        <a:custGeom>
                          <a:avLst/>
                          <a:gdLst/>
                          <a:cxnLst>
                            <a:cxn ang="0">
                              <a:pos x="19642952" y="709165"/>
                            </a:cxn>
                            <a:cxn ang="0">
                              <a:pos x="18106268" y="0"/>
                            </a:cxn>
                            <a:cxn ang="0">
                              <a:pos x="16452658" y="864017"/>
                            </a:cxn>
                            <a:cxn ang="0">
                              <a:pos x="7023705" y="5624346"/>
                            </a:cxn>
                            <a:cxn ang="0">
                              <a:pos x="3557774" y="6659532"/>
                            </a:cxn>
                            <a:cxn ang="0">
                              <a:pos x="1069007" y="9096758"/>
                            </a:cxn>
                            <a:cxn ang="0">
                              <a:pos x="8351" y="12471365"/>
                            </a:cxn>
                            <a:cxn ang="0">
                              <a:pos x="442646" y="43902435"/>
                            </a:cxn>
                            <a:cxn ang="0">
                              <a:pos x="2421951" y="46763510"/>
                            </a:cxn>
                            <a:cxn ang="0">
                              <a:pos x="5553809" y="48418205"/>
                            </a:cxn>
                            <a:cxn ang="0">
                              <a:pos x="19233738" y="48564936"/>
                            </a:cxn>
                            <a:cxn ang="0">
                              <a:pos x="22540958" y="47211824"/>
                            </a:cxn>
                            <a:cxn ang="0">
                              <a:pos x="24779196" y="44554528"/>
                            </a:cxn>
                            <a:cxn ang="0">
                              <a:pos x="25522483" y="12838167"/>
                            </a:cxn>
                            <a:cxn ang="0">
                              <a:pos x="24996344" y="10205309"/>
                            </a:cxn>
                            <a:cxn ang="0">
                              <a:pos x="23392819" y="7808865"/>
                            </a:cxn>
                            <a:cxn ang="0">
                              <a:pos x="20962515" y="6194927"/>
                            </a:cxn>
                            <a:cxn ang="0">
                              <a:pos x="5069429" y="13213115"/>
                            </a:cxn>
                            <a:cxn ang="0">
                              <a:pos x="5695790" y="11957833"/>
                            </a:cxn>
                            <a:cxn ang="0">
                              <a:pos x="6831613" y="11126400"/>
                            </a:cxn>
                            <a:cxn ang="0">
                              <a:pos x="17529992" y="10898183"/>
                            </a:cxn>
                            <a:cxn ang="0">
                              <a:pos x="18941424" y="11256839"/>
                            </a:cxn>
                            <a:cxn ang="0">
                              <a:pos x="19993729" y="12177904"/>
                            </a:cxn>
                            <a:cxn ang="0">
                              <a:pos x="20486461" y="13506552"/>
                            </a:cxn>
                            <a:cxn ang="0">
                              <a:pos x="20361183" y="22888600"/>
                            </a:cxn>
                            <a:cxn ang="0">
                              <a:pos x="19626248" y="24078689"/>
                            </a:cxn>
                            <a:cxn ang="0">
                              <a:pos x="18415285" y="24796000"/>
                            </a:cxn>
                            <a:cxn ang="0">
                              <a:pos x="7675121" y="24910122"/>
                            </a:cxn>
                            <a:cxn ang="0">
                              <a:pos x="6330503" y="24429199"/>
                            </a:cxn>
                            <a:cxn ang="0">
                              <a:pos x="5370069" y="23410279"/>
                            </a:cxn>
                            <a:cxn ang="0">
                              <a:pos x="5010966" y="22024583"/>
                            </a:cxn>
                            <a:cxn ang="0">
                              <a:pos x="5946345" y="29711181"/>
                            </a:cxn>
                            <a:cxn ang="0">
                              <a:pos x="10222350" y="29328062"/>
                            </a:cxn>
                            <a:cxn ang="0">
                              <a:pos x="11049155" y="29711181"/>
                            </a:cxn>
                            <a:cxn ang="0">
                              <a:pos x="11299710" y="33452591"/>
                            </a:cxn>
                            <a:cxn ang="0">
                              <a:pos x="10731812" y="34267706"/>
                            </a:cxn>
                            <a:cxn ang="0">
                              <a:pos x="6455780" y="34341072"/>
                            </a:cxn>
                            <a:cxn ang="0">
                              <a:pos x="5754253" y="33656370"/>
                            </a:cxn>
                            <a:cxn ang="0">
                              <a:pos x="14105846" y="29963862"/>
                            </a:cxn>
                            <a:cxn ang="0">
                              <a:pos x="14874188" y="29344379"/>
                            </a:cxn>
                            <a:cxn ang="0">
                              <a:pos x="19133517" y="29507403"/>
                            </a:cxn>
                            <a:cxn ang="0">
                              <a:pos x="19609545" y="30379566"/>
                            </a:cxn>
                            <a:cxn ang="0">
                              <a:pos x="19300553" y="34088366"/>
                            </a:cxn>
                            <a:cxn ang="0">
                              <a:pos x="15099688" y="34389974"/>
                            </a:cxn>
                            <a:cxn ang="0">
                              <a:pos x="14214420" y="33933514"/>
                            </a:cxn>
                            <a:cxn ang="0">
                              <a:pos x="5712494" y="37886849"/>
                            </a:cxn>
                            <a:cxn ang="0">
                              <a:pos x="6263688" y="37071734"/>
                            </a:cxn>
                            <a:cxn ang="0">
                              <a:pos x="10539720" y="36998368"/>
                            </a:cxn>
                            <a:cxn ang="0">
                              <a:pos x="11249599" y="37691216"/>
                            </a:cxn>
                            <a:cxn ang="0">
                              <a:pos x="11166081" y="41473382"/>
                            </a:cxn>
                            <a:cxn ang="0">
                              <a:pos x="10330924" y="42011353"/>
                            </a:cxn>
                            <a:cxn ang="0">
                              <a:pos x="6096678" y="41774964"/>
                            </a:cxn>
                            <a:cxn ang="0">
                              <a:pos x="5704142" y="38000970"/>
                            </a:cxn>
                            <a:cxn ang="0">
                              <a:pos x="14339697" y="37267341"/>
                            </a:cxn>
                            <a:cxn ang="0">
                              <a:pos x="18540537" y="36957612"/>
                            </a:cxn>
                            <a:cxn ang="0">
                              <a:pos x="19434156" y="37414072"/>
                            </a:cxn>
                            <a:cxn ang="0">
                              <a:pos x="19592841" y="41179945"/>
                            </a:cxn>
                            <a:cxn ang="0">
                              <a:pos x="18958128" y="41929841"/>
                            </a:cxn>
                            <a:cxn ang="0">
                              <a:pos x="14673744" y="41929841"/>
                            </a:cxn>
                            <a:cxn ang="0">
                              <a:pos x="14047383" y="41179945"/>
                            </a:cxn>
                          </a:cxnLst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9525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手机" o:spid="_x0000_s1053" style="width:6.3pt;height:12pt;margin-top:75.55pt;margin-left:153.35pt;mso-height-relative:page;mso-width-relative:page;position:absolute;v-text-anchor:middle;z-index:25166540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d4d4d" stroked="f">
                <v:stroke joinstyle="miter"/>
                <v:path o:connecttype="custom"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876300</wp:posOffset>
                </wp:positionV>
                <wp:extent cx="2552065" cy="1025525"/>
                <wp:effectExtent l="0" t="0" r="0" b="0"/>
                <wp:wrapNone/>
                <wp:docPr id="15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06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default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年    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28周岁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籍    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北京市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行政管理类相关职位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54" type="#_x0000_t202" style="width:200.95pt;height:80.75pt;margin-top:69pt;margin-left:-58.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6E02235C">
                      <w:pPr>
                        <w:spacing w:line="240" w:lineRule="auto"/>
                        <w:rPr>
                          <w:rFonts w:ascii="微软雅黑" w:eastAsia="微软雅黑" w:hAnsi="微软雅黑" w:cs="微软雅黑" w:hint="default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小狮子</w:t>
                      </w:r>
                    </w:p>
                    <w:p w14:paraId="3374365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年    龄：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28周岁</w:t>
                      </w:r>
                    </w:p>
                    <w:p w14:paraId="7FC85F39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籍    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北京市</w:t>
                      </w:r>
                    </w:p>
                    <w:p w14:paraId="259D8838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行政管理类相关职位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878205</wp:posOffset>
                </wp:positionV>
                <wp:extent cx="2552065" cy="1025525"/>
                <wp:effectExtent l="0" t="0" r="0" b="0"/>
                <wp:wrapNone/>
                <wp:docPr id="1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06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手机: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150-0000-0000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邮箱: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微信: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微博: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Chenlulu123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55" type="#_x0000_t202" style="width:200.95pt;height:80.75pt;margin-top:69.15pt;margin-left:171.7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A5FC3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手机: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150-0000-0000</w:t>
                      </w:r>
                    </w:p>
                    <w:p w14:paraId="289A43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邮箱: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chenlulu@163.com</w:t>
                      </w:r>
                    </w:p>
                    <w:p w14:paraId="3BAB36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微信: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</w:t>
                      </w:r>
                    </w:p>
                    <w:p w14:paraId="3A40AF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微博: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Chenlulu123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2494915</wp:posOffset>
                </wp:positionV>
                <wp:extent cx="6627495" cy="1025525"/>
                <wp:effectExtent l="0" t="0" r="0" b="0"/>
                <wp:wrapNone/>
                <wp:docPr id="2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1"/>
                                <w:szCs w:val="24"/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56" type="#_x0000_t202" style="width:521.85pt;height:80.75pt;margin-top:196.45pt;margin-left:-58.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753BE61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1"/>
                          <w:szCs w:val="24"/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3940175</wp:posOffset>
                </wp:positionV>
                <wp:extent cx="6643370" cy="1016000"/>
                <wp:effectExtent l="0" t="0" r="0" b="0"/>
                <wp:wrapNone/>
                <wp:docPr id="32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3370" cy="1016000"/>
                          <a:chOff x="1027" y="7753"/>
                          <a:chExt cx="10410" cy="1600"/>
                        </a:xfrm>
                      </wpg:grpSpPr>
                      <wps:wsp xmlns:wps="http://schemas.microsoft.com/office/word/2010/wordprocessingShape">
                        <wps:cNvPr id="30" name="文本框 36"/>
                        <wps:cNvSpPr txBox="1"/>
                        <wps:spPr>
                          <a:xfrm>
                            <a:off x="3673" y="7753"/>
                            <a:ext cx="7764" cy="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北京师范大学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</w:rPr>
                                <w:t>专业绩点（4.58/5），专业排名（5）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</w:rPr>
                                <w:t>政治经济学（92）、西方经济学（85）、国际经济学（83）、计量经济学（93）、世界经济概论（90）、国际贸易理论与实务（85）。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 xmlns:wps="http://schemas.microsoft.com/office/word/2010/wordprocessingShape">
                        <wps:cNvPr id="31" name="文本框 37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 w:leftChars="0" w:firstLine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国际经济与贸易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</w:rPr>
                                <w:t>2012-2016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57" style="width:523.1pt;height:80pt;margin-top:310.25pt;margin-left:-58.95pt;mso-height-relative:page;mso-width-relative:page;position:absolute;z-index:251682816" coordorigin="1027,7753" coordsize="10410,1600">
                <o:lock v:ext="edit" aspectratio="f"/>
                <v:shape id="文本框 36" o:spid="_x0000_s1058" type="#_x0000_t202" style="width:7764;height:1600;left:3673;position:absolute;top:7753" coordsize="21600,21600" filled="f" stroked="f">
                  <o:lock v:ext="edit" aspectratio="f"/>
                  <v:textbox style="mso-fit-shape-to-text:t">
                    <w:txbxContent>
                      <w:p w14:paraId="5160DE16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北京师范大学</w:t>
                        </w:r>
                      </w:p>
                      <w:p w14:paraId="4011501F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</w:rPr>
                          <w:t>专业绩点（4.58/5），专业排名（5）</w:t>
                        </w:r>
                      </w:p>
                      <w:p w14:paraId="7C57CECC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</w:rPr>
                          <w:t>政治经济学（92）、西方经济学（85）、国际经济学（83）、计量经济学（93）、世界经济概论（90）、国际贸易理论与实务（85）。</w:t>
                        </w:r>
                      </w:p>
                    </w:txbxContent>
                  </v:textbox>
                </v:shape>
                <v:shape id="文本框 37" o:spid="_x0000_s1059" type="#_x0000_t202" style="width:2269;height:879;left:1027;position:absolute;top:7753" coordsize="21600,21600" filled="f" stroked="f">
                  <o:lock v:ext="edit" aspectratio="f"/>
                  <v:textbox style="mso-fit-shape-to-text:t">
                    <w:txbxContent>
                      <w:p w14:paraId="59E41939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 w:leftChars="0" w:firstLineChars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国际经济与贸易</w:t>
                        </w:r>
                      </w:p>
                      <w:p w14:paraId="6FE6D2B4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</w:rPr>
                          <w:t>2012-2016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7032625</wp:posOffset>
                </wp:positionV>
                <wp:extent cx="6635115" cy="787400"/>
                <wp:effectExtent l="0" t="0" r="0" b="0"/>
                <wp:wrapNone/>
                <wp:docPr id="47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115" cy="787400"/>
                          <a:chOff x="1027" y="7753"/>
                          <a:chExt cx="10410" cy="1240"/>
                        </a:xfrm>
                      </wpg:grpSpPr>
                      <wps:wsp xmlns:wps="http://schemas.microsoft.com/office/word/2010/wordprocessingShape">
                        <wps:cNvPr id="45" name="文本框 54"/>
                        <wps:cNvSpPr txBox="1"/>
                        <wps:spPr>
                          <a:xfrm>
                            <a:off x="3673" y="7753"/>
                            <a:ext cx="7764" cy="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北京猫眼国际货运代理有限公司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 xmlns:wps="http://schemas.microsoft.com/office/word/2010/wordprocessingShape">
                        <wps:cNvPr id="46" name="文本框 55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 w:leftChars="0" w:firstLine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总经理助理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2010-2012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" o:spid="_x0000_s1060" style="width:522.45pt;height:62pt;margin-top:553.75pt;margin-left:-59.45pt;mso-height-relative:page;mso-width-relative:page;position:absolute;z-index:251693056" coordorigin="1027,7753" coordsize="10410,1240">
                <o:lock v:ext="edit" aspectratio="f"/>
                <v:shape id="文本框 54" o:spid="_x0000_s1061" type="#_x0000_t202" style="width:7764;height:1240;left:3673;position:absolute;top:7753" coordsize="21600,21600" filled="f" stroked="f">
                  <o:lock v:ext="edit" aspectratio="f"/>
                  <v:textbox style="mso-fit-shape-to-text:t">
                    <w:txbxContent>
                      <w:p w14:paraId="0D1597E3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北京猫眼国际货运代理有限公司</w:t>
                        </w:r>
                      </w:p>
                      <w:p w14:paraId="3875CE7B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  <v:shape id="文本框 55" o:spid="_x0000_s1062" type="#_x0000_t202" style="width:2269;height:879;left:1027;position:absolute;top:7753" coordsize="21600,21600" filled="f" stroked="f">
                  <o:lock v:ext="edit" aspectratio="f"/>
                  <v:textbox style="mso-fit-shape-to-text:t">
                    <w:txbxContent>
                      <w:p w14:paraId="49CD0F52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 w:leftChars="0" w:firstLineChars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总经理助理</w:t>
                        </w:r>
                      </w:p>
                      <w:p w14:paraId="44B984D9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2010-2012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5401945</wp:posOffset>
                </wp:positionV>
                <wp:extent cx="6668135" cy="558165"/>
                <wp:effectExtent l="0" t="0" r="0" b="0"/>
                <wp:wrapNone/>
                <wp:docPr id="41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135" cy="558165"/>
                          <a:chOff x="1027" y="7753"/>
                          <a:chExt cx="10410" cy="879"/>
                        </a:xfrm>
                      </wpg:grpSpPr>
                      <wps:wsp xmlns:wps="http://schemas.microsoft.com/office/word/2010/wordprocessingShape">
                        <wps:cNvPr id="39" name="文本框 48"/>
                        <wps:cNvSpPr txBox="1"/>
                        <wps:spPr>
                          <a:xfrm>
                            <a:off x="3673" y="7753"/>
                            <a:ext cx="7764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北京猫眼企业管理有限公司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主要负责宣传，跟进工作进程，联系客户，销售服务与及一些文职工作。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 xmlns:wps="http://schemas.microsoft.com/office/word/2010/wordprocessingShape">
                        <wps:cNvPr id="40" name="文本框 49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 w:leftChars="0" w:firstLine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行政助理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2015-至今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63" style="width:525.05pt;height:43.95pt;margin-top:425.35pt;margin-left:-59.45pt;mso-height-relative:page;mso-width-relative:page;position:absolute;z-index:251684864" coordorigin="1027,7753" coordsize="10410,879">
                <o:lock v:ext="edit" aspectratio="f"/>
                <v:shape id="文本框 48" o:spid="_x0000_s1064" type="#_x0000_t202" style="width:7764;height:879;left:3673;position:absolute;top:7753" coordsize="21600,21600" filled="f" stroked="f">
                  <o:lock v:ext="edit" aspectratio="f"/>
                  <v:textbox style="mso-fit-shape-to-text:t">
                    <w:txbxContent>
                      <w:p w14:paraId="3701EDF7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北京猫眼企业管理有限公司</w:t>
                        </w:r>
                      </w:p>
                      <w:p w14:paraId="259B9B97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主要负责宣传，跟进工作进程，联系客户，销售服务与及一些文职工作。</w:t>
                        </w:r>
                      </w:p>
                    </w:txbxContent>
                  </v:textbox>
                </v:shape>
                <v:shape id="文本框 49" o:spid="_x0000_s1065" type="#_x0000_t202" style="width:2269;height:879;left:1027;position:absolute;top:7753" coordsize="21600,21600" filled="f" stroked="f">
                  <o:lock v:ext="edit" aspectratio="f"/>
                  <v:textbox style="mso-fit-shape-to-text:t">
                    <w:txbxContent>
                      <w:p w14:paraId="2A0AD222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 w:leftChars="0" w:firstLineChars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行政助理</w:t>
                        </w:r>
                      </w:p>
                      <w:p w14:paraId="0AF6B81E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2015-至今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6134100</wp:posOffset>
                </wp:positionV>
                <wp:extent cx="6636385" cy="787400"/>
                <wp:effectExtent l="0" t="0" r="0" b="0"/>
                <wp:wrapNone/>
                <wp:docPr id="44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6385" cy="787400"/>
                          <a:chOff x="1027" y="7753"/>
                          <a:chExt cx="10410" cy="1240"/>
                        </a:xfrm>
                      </wpg:grpSpPr>
                      <wps:wsp xmlns:wps="http://schemas.microsoft.com/office/word/2010/wordprocessingShape">
                        <wps:cNvPr id="42" name="文本框 51"/>
                        <wps:cNvSpPr txBox="1"/>
                        <wps:spPr>
                          <a:xfrm>
                            <a:off x="3673" y="7753"/>
                            <a:ext cx="7764" cy="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北京猫眼机械有限公司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质管部部长助理，负责票证车间生产质量检查，控制，兼任企业内审员，推行ISO9001:2008及ISO14000体系并年审。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 xmlns:wps="http://schemas.microsoft.com/office/word/2010/wordprocessingShape">
                        <wps:cNvPr id="43" name="文本框 52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 w:leftChars="0" w:firstLine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部长助理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2012-2014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66" style="width:522.55pt;height:62pt;margin-top:483pt;margin-left:-59.45pt;mso-height-relative:page;mso-width-relative:page;position:absolute;z-index:251688960" coordorigin="1027,7753" coordsize="10410,1240">
                <o:lock v:ext="edit" aspectratio="f"/>
                <v:shape id="文本框 51" o:spid="_x0000_s1067" type="#_x0000_t202" style="width:7764;height:1240;left:3673;position:absolute;top:7753" coordsize="21600,21600" filled="f" stroked="f">
                  <o:lock v:ext="edit" aspectratio="f"/>
                  <v:textbox style="mso-fit-shape-to-text:t">
                    <w:txbxContent>
                      <w:p w14:paraId="1E0B4B1D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北京猫眼机械有限公司</w:t>
                        </w:r>
                      </w:p>
                      <w:p w14:paraId="186095BC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质管部部长助理，负责票证车间生产质量检查，控制，兼任企业内审员，推行ISO9001:2008及ISO14000体系并年审。</w:t>
                        </w:r>
                      </w:p>
                    </w:txbxContent>
                  </v:textbox>
                </v:shape>
                <v:shape id="文本框 52" o:spid="_x0000_s1068" type="#_x0000_t202" style="width:2269;height:879;left:1027;position:absolute;top:7753" coordsize="21600,21600" filled="f" stroked="f">
                  <o:lock v:ext="edit" aspectratio="f"/>
                  <v:textbox style="mso-fit-shape-to-text:t">
                    <w:txbxContent>
                      <w:p w14:paraId="129E1420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 w:leftChars="0" w:firstLineChars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部长助理</w:t>
                        </w:r>
                      </w:p>
                      <w:p w14:paraId="276A97FC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2012-2014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8452485</wp:posOffset>
                </wp:positionV>
                <wp:extent cx="6590030" cy="744855"/>
                <wp:effectExtent l="0" t="0" r="0" b="0"/>
                <wp:wrapNone/>
                <wp:docPr id="5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03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普通话二级甲等，英语CET6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办公能力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计算机二级，熟练掌握PPT、WORD、EXCEL等办公软件，熟悉PS、AI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个人能力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能够独立工作，适应性强；有良好的沟通协调能力；具备良好的团队精神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69" type="#_x0000_t202" style="width:518.9pt;height:58.65pt;margin-top:665.55pt;margin-left:-58.6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33B3060D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普通话二级甲等，英语CET6</w:t>
                      </w:r>
                    </w:p>
                    <w:p w14:paraId="2E3784C5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  <w:t>办公能力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计算机二级，熟练掌握PPT、WORD、EXCEL等办公软件，熟悉PS、AI</w:t>
                      </w:r>
                    </w:p>
                    <w:p w14:paraId="6CFC5C35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  <w:t>个人能力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能够独立工作，适应性强；有良好的沟通协调能力；具备良好的团队精神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489585</wp:posOffset>
            </wp:positionV>
            <wp:extent cx="984885" cy="1381760"/>
            <wp:effectExtent l="0" t="0" r="5715" b="8890"/>
            <wp:wrapNone/>
            <wp:docPr id="17" name="图片 20" descr="D:\桌面\桌面文件\登记照4\6677878888.jpg667787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 descr="D:\桌面\桌面文件\登记照4\6677878888.jpg66778788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2002155</wp:posOffset>
                </wp:positionV>
                <wp:extent cx="6777990" cy="391160"/>
                <wp:effectExtent l="0" t="0" r="3810" b="825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7990" cy="391160"/>
                          <a:chOff x="3308" y="4876"/>
                          <a:chExt cx="10674" cy="616"/>
                        </a:xfrm>
                      </wpg:grpSpPr>
                      <wpg:grpSp>
                        <wpg:cNvPr id="21" name="组合 17"/>
                        <wpg:cNvGrpSpPr/>
                        <wpg:grpSpPr>
                          <a:xfrm>
                            <a:off x="3308" y="4946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18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19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0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22" name="文本框 28"/>
                        <wps:cNvSpPr txBox="1"/>
                        <wps:spPr>
                          <a:xfrm>
                            <a:off x="3670" y="4876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33.7pt;height:30.8pt;margin-top:157.65pt;margin-left:-66.8pt;mso-height-relative:page;mso-width-relative:page;position:absolute;z-index:251699200" coordorigin="3308,4876" coordsize="10674,616">
                <o:lock v:ext="edit" aspectratio="f"/>
                <v:group id="组合 17" o:spid="_x0000_s1071" style="width:10674;height:546;left:3308;position:absolute;top:4946" coordorigin="747,2519" coordsize="10674,546">
                  <o:lock v:ext="edit" aspectratio="f"/>
                  <v:shape id="梯形 12" o:spid="_x0000_s1072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73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74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文本框 28" o:spid="_x0000_s1075" type="#_x0000_t202" style="width:1738;height:535;left:3670;position:absolute;top:4876" coordsize="21600,21600" filled="f" stroked="f">
                  <o:lock v:ext="edit" aspectratio="f"/>
                  <v:textbox>
                    <w:txbxContent>
                      <w:p w14:paraId="41551477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个人评价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-589280</wp:posOffset>
                </wp:positionV>
                <wp:extent cx="1600200" cy="581025"/>
                <wp:effectExtent l="0" t="0" r="0" b="0"/>
                <wp:wrapNone/>
                <wp:docPr id="5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0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48"/>
                                <w:szCs w:val="56"/>
                                <w:lang w:val="en-US"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76" type="#_x0000_t202" style="width:126pt;height:45.75pt;margin-top:-46.4pt;margin-left:148.0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28513650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48"/>
                          <w:szCs w:val="56"/>
                          <w:lang w:val="en-US" w:eastAsia="zh-CN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-1178560</wp:posOffset>
                </wp:positionH>
                <wp:positionV relativeFrom="paragraph">
                  <wp:posOffset>-930910</wp:posOffset>
                </wp:positionV>
                <wp:extent cx="7605395" cy="10723245"/>
                <wp:effectExtent l="0" t="0" r="14605" b="1905"/>
                <wp:wrapNone/>
                <wp:docPr id="1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5395" cy="1072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88" o:spid="_x0000_s1077" style="width:598.85pt;height:844.35pt;margin-top:-73.3pt;margin-left:-92.8pt;mso-height-relative:page;mso-width-relative:page;position:absolute;z-index:-25165721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-105410</wp:posOffset>
                </wp:positionV>
                <wp:extent cx="1928495" cy="3232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849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eastAsia="黑体" w:hAnsi="Impact" w:cs="Impact" w:hint="eastAsia"/>
                                <w:color w:val="FFFFF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黑体" w:hAnsi="Impact" w:cs="Impact" w:hint="eastAsia"/>
                                <w:color w:val="FFFFFF"/>
                                <w:sz w:val="20"/>
                                <w:szCs w:val="22"/>
                                <w:lang w:val="en-US" w:eastAsia="zh-CN"/>
                              </w:rPr>
                              <w:t>我，期待一个自我展示的舞台！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151.85pt;height:25.45pt;margin-top:-8.3pt;margin-left:131.7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C9ACFDD">
                      <w:pPr>
                        <w:jc w:val="center"/>
                        <w:rPr>
                          <w:rFonts w:ascii="Impact" w:eastAsia="黑体" w:hAnsi="Impact" w:cs="Impact" w:hint="eastAsia"/>
                          <w:color w:val="FFFFF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Impact" w:eastAsia="黑体" w:hAnsi="Impact" w:cs="Impact" w:hint="eastAsia"/>
                          <w:color w:val="FFFFFF"/>
                          <w:sz w:val="20"/>
                          <w:szCs w:val="22"/>
                          <w:lang w:val="en-US" w:eastAsia="zh-CN"/>
                        </w:rPr>
                        <w:t>我，期待一个自我展示的舞台！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-598170</wp:posOffset>
                </wp:positionV>
                <wp:extent cx="6971030" cy="839470"/>
                <wp:effectExtent l="0" t="0" r="1270" b="17780"/>
                <wp:wrapNone/>
                <wp:docPr id="8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1030" cy="839470"/>
                        </a:xfrm>
                        <a:prstGeom prst="rect">
                          <a:avLst/>
                        </a:prstGeom>
                        <a:solidFill>
                          <a:srgbClr val="5485A5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81" o:spid="_x0000_s1079" style="width:548.9pt;height:66.1pt;margin-top:-47.1pt;margin-left:-66.8pt;mso-height-relative:page;mso-width-relative:page;position:absolute;v-text-anchor:middle;z-index:251661312" coordsize="21600,21600" filled="t" fillcolor="#5485a5" stroked="f" strokeweight="1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E3B42"/>
    <w:multiLevelType w:val="singleLevel"/>
    <w:tmpl w:val="595E3B4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5E59CA"/>
    <w:multiLevelType w:val="singleLevel"/>
    <w:tmpl w:val="595E59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C4694F"/>
    <w:rsid w:val="0009298F"/>
    <w:rsid w:val="003203CA"/>
    <w:rsid w:val="00375FBB"/>
    <w:rsid w:val="006F0996"/>
    <w:rsid w:val="0070744C"/>
    <w:rsid w:val="008D5D66"/>
    <w:rsid w:val="00BE79A3"/>
    <w:rsid w:val="00D8625C"/>
    <w:rsid w:val="03011E94"/>
    <w:rsid w:val="057120F8"/>
    <w:rsid w:val="05B77B4D"/>
    <w:rsid w:val="071C361E"/>
    <w:rsid w:val="0A3945D0"/>
    <w:rsid w:val="0D6E59CE"/>
    <w:rsid w:val="0D8B41DC"/>
    <w:rsid w:val="0F0E1C95"/>
    <w:rsid w:val="134A1A15"/>
    <w:rsid w:val="1DA31DAC"/>
    <w:rsid w:val="1EB93D7A"/>
    <w:rsid w:val="20C932CD"/>
    <w:rsid w:val="22BB756A"/>
    <w:rsid w:val="24641534"/>
    <w:rsid w:val="27285E4B"/>
    <w:rsid w:val="27510F3A"/>
    <w:rsid w:val="29244DAF"/>
    <w:rsid w:val="29DA278F"/>
    <w:rsid w:val="2AA511B9"/>
    <w:rsid w:val="2CD00458"/>
    <w:rsid w:val="2E9904E7"/>
    <w:rsid w:val="30C75012"/>
    <w:rsid w:val="31233FDF"/>
    <w:rsid w:val="31491A94"/>
    <w:rsid w:val="33B14C6F"/>
    <w:rsid w:val="34692BBA"/>
    <w:rsid w:val="34C31D0D"/>
    <w:rsid w:val="34EF5A91"/>
    <w:rsid w:val="351355D1"/>
    <w:rsid w:val="367A1060"/>
    <w:rsid w:val="39F16B0B"/>
    <w:rsid w:val="3D105543"/>
    <w:rsid w:val="4408650E"/>
    <w:rsid w:val="45306163"/>
    <w:rsid w:val="46065477"/>
    <w:rsid w:val="46D0751E"/>
    <w:rsid w:val="485910C0"/>
    <w:rsid w:val="4A1E06CB"/>
    <w:rsid w:val="4ADD5769"/>
    <w:rsid w:val="4F9A6856"/>
    <w:rsid w:val="50373829"/>
    <w:rsid w:val="553C550E"/>
    <w:rsid w:val="56A91802"/>
    <w:rsid w:val="56BA49FB"/>
    <w:rsid w:val="5A5066BE"/>
    <w:rsid w:val="5A7A10DA"/>
    <w:rsid w:val="5CF5388F"/>
    <w:rsid w:val="60A305FF"/>
    <w:rsid w:val="61D60E8F"/>
    <w:rsid w:val="632A0E86"/>
    <w:rsid w:val="65F77081"/>
    <w:rsid w:val="665405E8"/>
    <w:rsid w:val="6AEA3975"/>
    <w:rsid w:val="6BCF13AA"/>
    <w:rsid w:val="6C527E41"/>
    <w:rsid w:val="6DFE56E0"/>
    <w:rsid w:val="6EC4694F"/>
    <w:rsid w:val="6EDC19F5"/>
    <w:rsid w:val="6F7D2A90"/>
    <w:rsid w:val="712E29D6"/>
    <w:rsid w:val="7B395DE9"/>
    <w:rsid w:val="7DBC40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24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【猫眼】简约创意简历24.docx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A0B59E4C187E46438A4E6E0C8B9E6D05_13</vt:lpwstr>
  </property>
  <property fmtid="{D5CDD505-2E9C-101B-9397-08002B2CF9AE}" pid="3" name="KSOProductBuildVer">
    <vt:lpwstr>2052-12.1.0.18276</vt:lpwstr>
  </property>
</Properties>
</file>