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B57BF6">
      <w:pPr>
        <w:adjustRightInd w:val="0"/>
        <w:snapToGrid w:val="0"/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-61595</wp:posOffset>
            </wp:positionV>
            <wp:extent cx="9218930" cy="2160270"/>
            <wp:effectExtent l="0" t="0" r="1270" b="11430"/>
            <wp:wrapNone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89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7A566">
      <w:pPr>
        <w:adjustRightInd w:val="0"/>
        <w:snapToGrid w:val="0"/>
      </w:pP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6156960</wp:posOffset>
            </wp:positionH>
            <wp:positionV relativeFrom="paragraph">
              <wp:posOffset>118110</wp:posOffset>
            </wp:positionV>
            <wp:extent cx="935990" cy="1126490"/>
            <wp:effectExtent l="19050" t="19050" r="22860" b="22860"/>
            <wp:wrapNone/>
            <wp:docPr id="23" name="图片 65" descr="C:\Users\lenovo\Pictures\2-1-3.jpg2-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5" descr="C:\Users\lenovo\Pictures\2-1-3.jpg2-1-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455" r="8455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1264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2F2F2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B74F1B">
      <w:pPr>
        <w:adjustRightInd w:val="0"/>
        <w:snapToGrid w:val="0"/>
      </w:pPr>
    </w:p>
    <w:p w14:paraId="7034D3C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59055</wp:posOffset>
                </wp:positionV>
                <wp:extent cx="2527935" cy="969645"/>
                <wp:effectExtent l="0" t="0" r="0" b="0"/>
                <wp:wrapNone/>
                <wp:docPr id="15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7935" cy="9696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杨浦区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13800000000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345678@163.com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25" type="#_x0000_t202" style="width:199.05pt;height:76.35pt;margin-top:4.65pt;margin-left:285.45pt;mso-height-relative:page;mso-width-relative:page;position:absolute;z-index:251676672" coordsize="21600,21600" filled="f" stroked="f" strokeweight="0.25pt">
                <o:lock v:ext="edit" aspectratio="f"/>
                <v:textbox>
                  <w:txbxContent>
                    <w:p w14:paraId="02C02C2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上海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杨浦区</w:t>
                      </w:r>
                    </w:p>
                    <w:p w14:paraId="34C0CAB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13800000000</w:t>
                      </w:r>
                    </w:p>
                    <w:p w14:paraId="37B45D7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345678@163.com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59055</wp:posOffset>
                </wp:positionV>
                <wp:extent cx="1800225" cy="979170"/>
                <wp:effectExtent l="0" t="0" r="0" b="0"/>
                <wp:wrapNone/>
                <wp:docPr id="1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0225" cy="979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：新媒体运营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.09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type="#_x0000_t202" style="width:141.75pt;height:77.1pt;margin-top:4.65pt;margin-left:113.05pt;mso-wrap-distance-bottom:0;mso-wrap-distance-left:9pt;mso-wrap-distance-right:9pt;mso-wrap-distance-top:0;position:absolute;v-text-anchor:top;z-index:251673600" filled="f" fillcolor="this" stroked="f" strokeweight="0.25pt">
                <v:textbox>
                  <w:txbxContent>
                    <w:p w14:paraId="29B5ABD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  <w:lang w:val="en-US" w:eastAsia="zh-CN"/>
                        </w:rPr>
                        <w:t>xxx</w:t>
                      </w:r>
                    </w:p>
                    <w:p w14:paraId="223F281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：新媒体运营</w:t>
                      </w:r>
                    </w:p>
                    <w:p w14:paraId="460F110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199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.09</w:t>
                      </w:r>
                    </w:p>
                    <w:p w14:paraId="33D2C796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Cs w:val="21"/>
                        </w:rPr>
                      </w:pPr>
                    </w:p>
                    <w:p w14:paraId="0BD4EEE0">
                      <w:pPr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7F4B2">
      <w:pPr>
        <w:adjustRightInd w:val="0"/>
        <w:snapToGrid w:val="0"/>
      </w:pPr>
    </w:p>
    <w:p w14:paraId="530A4CE2">
      <w:pPr>
        <w:adjustRightInd w:val="0"/>
        <w:snapToGrid w:val="0"/>
      </w:pPr>
    </w:p>
    <w:p w14:paraId="4C0FD27C">
      <w:pPr>
        <w:adjustRightInd w:val="0"/>
        <w:snapToGrid w:val="0"/>
      </w:pPr>
    </w:p>
    <w:p w14:paraId="376B776B">
      <w:pPr>
        <w:adjustRightInd w:val="0"/>
        <w:snapToGrid w:val="0"/>
      </w:pPr>
    </w:p>
    <w:p w14:paraId="4D1CBAA2">
      <w:pPr>
        <w:adjustRightInd w:val="0"/>
        <w:snapToGrid w:val="0"/>
      </w:pPr>
    </w:p>
    <w:p w14:paraId="66BCD396">
      <w:pPr>
        <w:adjustRightInd w:val="0"/>
        <w:snapToGrid w:val="0"/>
      </w:pPr>
    </w:p>
    <w:p w14:paraId="49A32A10">
      <w:pPr>
        <w:adjustRightInd w:val="0"/>
        <w:snapToGrid w:val="0"/>
      </w:pPr>
    </w:p>
    <w:p w14:paraId="7F925A34">
      <w:pPr>
        <w:adjustRightInd w:val="0"/>
        <w:snapToGrid w:val="0"/>
        <w:rPr>
          <w:rFonts w:hint="eastAsia"/>
        </w:rPr>
      </w:pPr>
    </w:p>
    <w:p w14:paraId="4E502C2A">
      <w:pPr>
        <w:adjustRightInd w:val="0"/>
        <w:snapToGrid w:val="0"/>
      </w:pPr>
    </w:p>
    <w:p w14:paraId="7D91295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234315</wp:posOffset>
                </wp:positionH>
                <wp:positionV relativeFrom="paragraph">
                  <wp:posOffset>90805</wp:posOffset>
                </wp:positionV>
                <wp:extent cx="7056120" cy="8315960"/>
                <wp:effectExtent l="4445" t="4445" r="6985" b="23495"/>
                <wp:wrapNone/>
                <wp:docPr id="20" name="矩形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6120" cy="8315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A4B7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49" o:spid="_x0000_s1027" style="width:555.6pt;height:654.8pt;margin-top:7.15pt;margin-left:18.45pt;mso-height-relative:page;mso-position-horizontal-relative:margin;mso-width-relative:page;position:absolute;z-index:251686912" coordsize="21600,21600" filled="f" stroked="t" strokecolor="#2a4b70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6D71B98E">
      <w:pPr>
        <w:adjustRightInd w:val="0"/>
        <w:snapToGrid w:val="0"/>
      </w:pPr>
    </w:p>
    <w:p w14:paraId="7FE1694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87630</wp:posOffset>
                </wp:positionV>
                <wp:extent cx="1970405" cy="360045"/>
                <wp:effectExtent l="0" t="0" r="0" b="0"/>
                <wp:wrapNone/>
                <wp:docPr id="5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7040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294B7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94B71"/>
                                <w:sz w:val="26"/>
                                <w:szCs w:val="26"/>
                              </w:rPr>
                              <w:t>教育背景 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94B71"/>
                                <w:sz w:val="26"/>
                                <w:szCs w:val="26"/>
                              </w:rPr>
                              <w:t xml:space="preserve"> Education</w:t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roundrect id="文本框 11" o:spid="_x0000_s1028" style="width:155.15pt;height:28.35pt;margin-top:6.9pt;margin-left:43.7pt;mso-height-relative:page;mso-width-relative:page;position:absolute;z-index:251666432" arcsize="10923f" coordsize="21600,21600" filled="f" stroked="f">
                <o:lock v:ext="edit" aspectratio="f"/>
                <v:textbox inset="2.83pt,2.83pt,2.83pt,2.83pt">
                  <w:txbxContent>
                    <w:p w14:paraId="6546E448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294B7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94B71"/>
                          <w:sz w:val="26"/>
                          <w:szCs w:val="26"/>
                        </w:rPr>
                        <w:t>教育背景 /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94B71"/>
                          <w:sz w:val="26"/>
                          <w:szCs w:val="26"/>
                        </w:rPr>
                        <w:t xml:space="preserve"> Education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894486">
      <w:pPr>
        <w:adjustRightInd w:val="0"/>
        <w:snapToGrid w:val="0"/>
      </w:pPr>
    </w:p>
    <w:p w14:paraId="1EC21DD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147955</wp:posOffset>
                </wp:positionV>
                <wp:extent cx="6443980" cy="574040"/>
                <wp:effectExtent l="0" t="0" r="0" b="0"/>
                <wp:wrapNone/>
                <wp:docPr id="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机械设计自动化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获2014~2015学年校一等奖学金，2012~2013学年国家奖学金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9" type="#_x0000_t202" style="width:507.4pt;height:45.2pt;margin-top:11.65pt;margin-left:41.1pt;mso-height-relative:page;mso-width-relative:page;position:absolute;z-index:251662336" coordsize="21600,21600" filled="f" stroked="f">
                <o:lock v:ext="edit" aspectratio="f"/>
                <v:textbox>
                  <w:txbxContent>
                    <w:p w14:paraId="21EE290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.07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机械设计自动化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>本科</w:t>
                      </w:r>
                    </w:p>
                    <w:p w14:paraId="112B42D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获2014~2015学年校一等奖学金，2012~2013学年国家奖学金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135890</wp:posOffset>
                </wp:positionV>
                <wp:extent cx="6191885" cy="0"/>
                <wp:effectExtent l="0" t="0" r="0" b="0"/>
                <wp:wrapNone/>
                <wp:docPr id="16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9188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94B71"/>
                          </a:solidFill>
                          <a:prstDash val="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38" o:spid="_x0000_s1030" type="#_x0000_t32" style="width:487.55pt;height:0;margin-top:10.7pt;margin-left:51.65pt;flip:y;mso-height-relative:page;mso-width-relative:page;position:absolute;z-index:251678720" coordsize="21600,21600" filled="f" stroked="t" strokecolor="#294b71">
                <v:stroke joinstyle="round" dashstyle="dash"/>
                <o:lock v:ext="edit" aspectratio="f"/>
              </v:shape>
            </w:pict>
          </mc:Fallback>
        </mc:AlternateContent>
      </w:r>
    </w:p>
    <w:p w14:paraId="11711606">
      <w:pPr>
        <w:adjustRightInd w:val="0"/>
        <w:snapToGrid w:val="0"/>
      </w:pPr>
    </w:p>
    <w:p w14:paraId="35EC33DD">
      <w:pPr>
        <w:adjustRightInd w:val="0"/>
        <w:snapToGrid w:val="0"/>
      </w:pPr>
    </w:p>
    <w:p w14:paraId="0C47153E">
      <w:pPr>
        <w:adjustRightInd w:val="0"/>
        <w:snapToGrid w:val="0"/>
      </w:pPr>
    </w:p>
    <w:p w14:paraId="76EB613A">
      <w:pPr>
        <w:adjustRightInd w:val="0"/>
        <w:snapToGrid w:val="0"/>
        <w:ind w:firstLine="420" w:firstLineChars="200"/>
      </w:pPr>
    </w:p>
    <w:p w14:paraId="44C9023B">
      <w:pPr>
        <w:adjustRightInd w:val="0"/>
        <w:snapToGrid w:val="0"/>
      </w:pPr>
    </w:p>
    <w:p w14:paraId="7D6BA6D5">
      <w:pPr>
        <w:adjustRightInd w:val="0"/>
        <w:snapToGrid w:val="0"/>
      </w:pPr>
    </w:p>
    <w:p w14:paraId="37CDE1E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31750</wp:posOffset>
                </wp:positionV>
                <wp:extent cx="2151380" cy="35115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138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294B7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94B71"/>
                                <w:sz w:val="26"/>
                                <w:szCs w:val="26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94B71"/>
                                <w:sz w:val="26"/>
                                <w:szCs w:val="26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94B71"/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94B71"/>
                                <w:sz w:val="26"/>
                                <w:szCs w:val="26"/>
                              </w:rPr>
                              <w:t xml:space="preserve"> 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94B71"/>
                                <w:sz w:val="26"/>
                                <w:szCs w:val="26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94B71"/>
                                <w:sz w:val="26"/>
                                <w:szCs w:val="26"/>
                              </w:rPr>
                              <w:t>periences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69.4pt;height:27.65pt;margin-top:2.5pt;margin-left:43.7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17AF1E01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294B7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94B71"/>
                          <w:sz w:val="26"/>
                          <w:szCs w:val="26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94B71"/>
                          <w:sz w:val="26"/>
                          <w:szCs w:val="26"/>
                        </w:rPr>
                        <w:t>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94B71"/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94B71"/>
                          <w:sz w:val="26"/>
                          <w:szCs w:val="26"/>
                        </w:rPr>
                        <w:t xml:space="preserve"> E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94B71"/>
                          <w:sz w:val="26"/>
                          <w:szCs w:val="26"/>
                        </w:rPr>
                        <w:t>x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94B71"/>
                          <w:sz w:val="26"/>
                          <w:szCs w:val="26"/>
                        </w:rPr>
                        <w:t>periences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09A92C72">
      <w:pPr>
        <w:adjustRightInd w:val="0"/>
        <w:snapToGrid w:val="0"/>
      </w:pPr>
    </w:p>
    <w:p w14:paraId="3BB6494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106680</wp:posOffset>
                </wp:positionV>
                <wp:extent cx="6443980" cy="2961640"/>
                <wp:effectExtent l="0" t="0" r="0" b="0"/>
                <wp:wrapNone/>
                <wp:docPr id="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43980" cy="296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>2016.09~至今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       XXXX机器人限公司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       机械工程师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负责项目机械方案规划与架构，机械设计工作分解与汇总；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负责项目机械设计优化；负责项目机械设计评审；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负责项目BOM、图纸等文件完善；负责项目输出资料的编制、更改、整理更新、归档；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输出项目集成的实施加工2D和3D图，并出具装配图及技术文件。并指导及参与设计小组的设计任务，负责与其它部门或客户在技术方面的协调与沟通工作。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82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C9BD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>2014.01~2016.08                     上海XXX通用汽车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94B71"/>
                                <w:kern w:val="24"/>
                                <w:sz w:val="21"/>
                                <w:szCs w:val="21"/>
                              </w:rPr>
                              <w:t xml:space="preserve">  机械工程师助理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负责机械工程师提供的solidworks零部件工程图纸绘制(主要工作)；衔接机械工程师和生产部门的技术交流；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理解机械工程师的总装模型，协助产品装配；负责对机械产品的工艺总结，协助完善机械产品设计；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产品相关技术资料、产品专利的填写、完善；产品研发、生产、售后相关技术问题指导、支持。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2" style="width:507.4pt;height:233.2pt;margin-top:8.4pt;margin-left:41.1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10BF3A8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>2016.09~至今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       XXXX机器人限公司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       机械工程师</w:t>
                      </w:r>
                    </w:p>
                    <w:p w14:paraId="70F2E1E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负责项目机械方案规划与架构，机械设计工作分解与汇总；</w:t>
                      </w:r>
                    </w:p>
                    <w:p w14:paraId="239CD05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负责项目机械设计优化；负责项目机械设计评审；</w:t>
                      </w:r>
                    </w:p>
                    <w:p w14:paraId="7113ADD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负责项目BOM、图纸等文件完善；负责项目输出资料的编制、更改、整理更新、归档；</w:t>
                      </w:r>
                    </w:p>
                    <w:p w14:paraId="7D06C11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输出项目集成的实施加工2D和3D图，并出具装配图及技术文件。并指导及参与设计小组的设计任务，负责与其它部门或客户在技术方面的协调与沟通工作。</w:t>
                      </w:r>
                    </w:p>
                    <w:p w14:paraId="5C60CE6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823"/>
                        <w:rPr>
                          <w:rFonts w:ascii="微软雅黑" w:eastAsia="微软雅黑" w:hAnsi="微软雅黑" w:hint="eastAsia"/>
                          <w:b/>
                          <w:bCs/>
                          <w:color w:val="6C9BD1"/>
                          <w:kern w:val="24"/>
                          <w:sz w:val="21"/>
                          <w:szCs w:val="21"/>
                        </w:rPr>
                      </w:pPr>
                    </w:p>
                    <w:p w14:paraId="458B98D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>2014.01~2016.08                     上海XXX通用汽车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94B71"/>
                          <w:kern w:val="24"/>
                          <w:sz w:val="21"/>
                          <w:szCs w:val="21"/>
                        </w:rPr>
                        <w:t xml:space="preserve">  机械工程师助理</w:t>
                      </w:r>
                    </w:p>
                    <w:p w14:paraId="7D8DC72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负责机械工程师提供的solidworks零部件工程图纸绘制(主要工作)；衔接机械工程师和生产部门的技术交流；</w:t>
                      </w:r>
                    </w:p>
                    <w:p w14:paraId="530E703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理解机械工程师的总装模型，协助产品装配；负责对机械产品的工艺总结，协助完善机械产品设计；</w:t>
                      </w:r>
                    </w:p>
                    <w:p w14:paraId="3DED238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产品相关技术资料、产品专利的填写、完善；产品研发、生产、售后相关技术问题指导、支持。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80645</wp:posOffset>
                </wp:positionV>
                <wp:extent cx="6191885" cy="0"/>
                <wp:effectExtent l="0" t="0" r="0" b="0"/>
                <wp:wrapNone/>
                <wp:docPr id="17" name="自选图形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9188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94B71"/>
                          </a:solidFill>
                          <a:prstDash val="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9" o:spid="_x0000_s1033" type="#_x0000_t32" style="width:487.55pt;height:0;margin-top:6.35pt;margin-left:51.65pt;flip:y;mso-height-relative:page;mso-width-relative:page;position:absolute;z-index:251680768" coordsize="21600,21600" filled="f" stroked="t" strokecolor="#294b71">
                <v:stroke joinstyle="round" dashstyle="dash"/>
                <o:lock v:ext="edit" aspectratio="f"/>
              </v:shape>
            </w:pict>
          </mc:Fallback>
        </mc:AlternateContent>
      </w:r>
    </w:p>
    <w:p w14:paraId="72C93AF1">
      <w:pPr>
        <w:adjustRightInd w:val="0"/>
        <w:snapToGrid w:val="0"/>
      </w:pPr>
    </w:p>
    <w:p w14:paraId="42DFC722">
      <w:pPr>
        <w:adjustRightInd w:val="0"/>
        <w:snapToGrid w:val="0"/>
      </w:pPr>
    </w:p>
    <w:p w14:paraId="55FCE752">
      <w:pPr>
        <w:adjustRightInd w:val="0"/>
        <w:snapToGrid w:val="0"/>
      </w:pPr>
    </w:p>
    <w:p w14:paraId="47E2310C">
      <w:pPr>
        <w:adjustRightInd w:val="0"/>
        <w:snapToGrid w:val="0"/>
      </w:pPr>
    </w:p>
    <w:p w14:paraId="3AEB587C">
      <w:pPr>
        <w:adjustRightInd w:val="0"/>
        <w:snapToGrid w:val="0"/>
      </w:pPr>
    </w:p>
    <w:p w14:paraId="3173BCFE">
      <w:pPr>
        <w:adjustRightInd w:val="0"/>
        <w:snapToGrid w:val="0"/>
      </w:pPr>
    </w:p>
    <w:p w14:paraId="3A06E546">
      <w:pPr>
        <w:adjustRightInd w:val="0"/>
        <w:snapToGrid w:val="0"/>
      </w:pPr>
    </w:p>
    <w:p w14:paraId="12B69654">
      <w:pPr>
        <w:adjustRightInd w:val="0"/>
        <w:snapToGrid w:val="0"/>
      </w:pPr>
    </w:p>
    <w:p w14:paraId="62EFB4D7">
      <w:pPr>
        <w:adjustRightInd w:val="0"/>
        <w:snapToGrid w:val="0"/>
      </w:pPr>
    </w:p>
    <w:p w14:paraId="136A963A">
      <w:pPr>
        <w:adjustRightInd w:val="0"/>
        <w:snapToGrid w:val="0"/>
      </w:pPr>
    </w:p>
    <w:p w14:paraId="2964E1AF">
      <w:pPr>
        <w:adjustRightInd w:val="0"/>
        <w:snapToGrid w:val="0"/>
      </w:pPr>
    </w:p>
    <w:p w14:paraId="732BB1A8">
      <w:pPr>
        <w:adjustRightInd w:val="0"/>
        <w:snapToGrid w:val="0"/>
      </w:pPr>
    </w:p>
    <w:p w14:paraId="3CCB89CC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8391525</wp:posOffset>
                </wp:positionV>
                <wp:extent cx="4276725" cy="362585"/>
                <wp:effectExtent l="0" t="0" r="9525" b="1841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76725" cy="362585"/>
                          <a:chOff x="0" y="0"/>
                          <a:chExt cx="4276725" cy="362585"/>
                        </a:xfrm>
                        <a:effectLst/>
                      </wpg:grpSpPr>
                      <wps:wsp xmlns:wps="http://schemas.microsoft.com/office/word/2010/wordprocessingShape">
                        <wps:cNvPr id="6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91821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b/>
                                  <w:color w:val="2E74B5"/>
                                  <w:sz w:val="28"/>
                                  <w:szCs w:val="72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2E74B5"/>
                                  <w:sz w:val="28"/>
                                  <w:szCs w:val="7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8" name="组合 3"/>
                        <wpg:cNvGrpSpPr/>
                        <wpg:grpSpPr>
                          <a:xfrm>
                            <a:off x="0" y="57150"/>
                            <a:ext cx="305379" cy="305435"/>
                            <a:chOff x="0" y="8642"/>
                            <a:chExt cx="306000" cy="306000"/>
                          </a:xfrm>
                          <a:effectLst/>
                        </wpg:grpSpPr>
                        <wps:wsp xmlns:wps="http://schemas.microsoft.com/office/word/2010/wordprocessingShape">
                          <wps:cNvPr id="9" name="椭圆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642"/>
                              <a:ext cx="306000" cy="30600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75000"/>
                              </a:srgbClr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3" name="KSO_Shape"/>
                          <wps:cNvSpPr/>
                          <wps:spPr bwMode="auto">
                            <a:xfrm>
                              <a:off x="60385" y="69011"/>
                              <a:ext cx="185149" cy="168455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147483646 h 57"/>
                                <a:gd name="T2" fmla="*/ 2147483646 w 63"/>
                                <a:gd name="T3" fmla="*/ 2147483646 h 57"/>
                                <a:gd name="T4" fmla="*/ 2147483646 w 63"/>
                                <a:gd name="T5" fmla="*/ 2147483646 h 57"/>
                                <a:gd name="T6" fmla="*/ 2147483646 w 63"/>
                                <a:gd name="T7" fmla="*/ 2147483646 h 57"/>
                                <a:gd name="T8" fmla="*/ 2147483646 w 63"/>
                                <a:gd name="T9" fmla="*/ 0 h 57"/>
                                <a:gd name="T10" fmla="*/ 2147483646 w 63"/>
                                <a:gd name="T11" fmla="*/ 2147483646 h 57"/>
                                <a:gd name="T12" fmla="*/ 2147483646 w 63"/>
                                <a:gd name="T13" fmla="*/ 2147483646 h 57"/>
                                <a:gd name="T14" fmla="*/ 0 w 63"/>
                                <a:gd name="T15" fmla="*/ 2147483646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57" w="63" stroke="1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0" name="矩形 5"/>
                        <wps:cNvSpPr/>
                        <wps:spPr>
                          <a:xfrm>
                            <a:off x="295275" y="57150"/>
                            <a:ext cx="3981450" cy="298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B9BD5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336.75pt;height:28.55pt;margin-top:660.75pt;margin-left:30pt;mso-height-relative:page;mso-width-relative:page;position:absolute;z-index:251668480" coordsize="4276725,362585">
                <o:lock v:ext="edit" aspectratio="f"/>
                <v:shape id="文本框 11" o:spid="_x0000_s1035" type="#_x0000_t202" style="width:918210;height:351155;left:304800;position:absolute" coordsize="21600,21600" filled="f" stroked="f">
                  <o:lock v:ext="edit" aspectratio="f"/>
                  <v:textbox>
                    <w:txbxContent>
                      <w:p w14:paraId="77F79137"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b/>
                            <w:color w:val="2E74B5"/>
                            <w:sz w:val="28"/>
                            <w:szCs w:val="72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2E74B5"/>
                            <w:sz w:val="28"/>
                            <w:szCs w:val="72"/>
                          </w:rPr>
                          <w:t>自我评价</w:t>
                        </w:r>
                      </w:p>
                    </w:txbxContent>
                  </v:textbox>
                </v:shape>
                <v:group id="组合 3" o:spid="_x0000_s1036" style="width:305379;height:305435;position:absolute;top:57150" coordorigin="0,8642" coordsize="306000,306000">
                  <o:lock v:ext="edit" aspectratio="f"/>
                  <v:rect id="椭圆 41" o:spid="_x0000_s1037" style="width:306000;height:306000;position:absolute;top:8642;v-text-anchor:middle" coordsize="21600,21600" filled="t" fillcolor="#2e75b6" stroked="f">
                    <o:lock v:ext="edit" aspectratio="f"/>
                  </v:rect>
                  <v:shape id="KSO_Shape" o:spid="_x0000_s1038" style="width:185149;height:168455;left:60385;position:absolute;top:69011" coordsize="63,57" o:spt="100" adj="-11796480,,5400" path="m,55c,55,,57,4,57c3,54,11,45,11,45c11,45,25,54,40,39c54,23,44,11,63,c17,10,7,24,8,43c12,34,24,22,34,17c17,29,5,47,,55xe" filled="t" fillcolor="white" stroked="f">
                    <v:stroke joinstyle="miter"/>
                    <v:path o:connecttype="custom" o:connectlocs="0,@0;@0,@0;@0,@0;@0,@0;@0,0;@0,@0;@0,@0;0,@0" o:connectangles="0,0,0,0,0,0,0,0"/>
                    <o:lock v:ext="edit" aspectratio="f"/>
                  </v:shape>
                </v:group>
                <v:rect id="矩形 5" o:spid="_x0000_s1039" style="width:3981450;height:298800;left:295275;position:absolute;top:57150;v-text-anchor:middle" coordsize="21600,21600" filled="f" stroked="t" strokecolor="#2e75b6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575418EF">
      <w:pPr>
        <w:adjustRightInd w:val="0"/>
        <w:snapToGrid w:val="0"/>
      </w:pPr>
    </w:p>
    <w:p w14:paraId="413305FC">
      <w:pPr>
        <w:adjustRightInd w:val="0"/>
        <w:snapToGrid w:val="0"/>
      </w:pPr>
    </w:p>
    <w:p w14:paraId="4D93CE97">
      <w:pPr>
        <w:adjustRightInd w:val="0"/>
        <w:snapToGrid w:val="0"/>
      </w:pPr>
    </w:p>
    <w:p w14:paraId="7B4B04A8">
      <w:pPr>
        <w:adjustRightInd w:val="0"/>
        <w:snapToGrid w:val="0"/>
      </w:pPr>
    </w:p>
    <w:p w14:paraId="3F9B98EB">
      <w:pPr>
        <w:adjustRightInd w:val="0"/>
        <w:snapToGrid w:val="0"/>
      </w:pPr>
    </w:p>
    <w:p w14:paraId="4F463946">
      <w:pPr>
        <w:adjustRightInd w:val="0"/>
        <w:snapToGrid w:val="0"/>
      </w:pPr>
    </w:p>
    <w:p w14:paraId="4F23E642">
      <w:pPr>
        <w:adjustRightInd w:val="0"/>
        <w:snapToGrid w:val="0"/>
      </w:pPr>
    </w:p>
    <w:p w14:paraId="598190E9">
      <w:pPr>
        <w:adjustRightInd w:val="0"/>
        <w:snapToGrid w:val="0"/>
      </w:pPr>
    </w:p>
    <w:p w14:paraId="644FB29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120015</wp:posOffset>
                </wp:positionV>
                <wp:extent cx="1593215" cy="351155"/>
                <wp:effectExtent l="0" t="0" r="0" b="0"/>
                <wp:wrapNone/>
                <wp:docPr id="2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321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294B7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94B71"/>
                                <w:sz w:val="26"/>
                                <w:szCs w:val="26"/>
                              </w:rPr>
                              <w:t>掌握技能 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94B71"/>
                                <w:sz w:val="26"/>
                                <w:szCs w:val="26"/>
                              </w:rPr>
                              <w:t xml:space="preserve"> 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94B71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94B71"/>
                                <w:sz w:val="26"/>
                                <w:szCs w:val="26"/>
                              </w:rPr>
                              <w:t>ills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0" type="#_x0000_t202" style="width:125.45pt;height:27.65pt;margin-top:9.45pt;margin-left:43.7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2E612DE3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294B7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94B71"/>
                          <w:sz w:val="26"/>
                          <w:szCs w:val="26"/>
                        </w:rPr>
                        <w:t>掌握技能 /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94B71"/>
                          <w:sz w:val="26"/>
                          <w:szCs w:val="26"/>
                        </w:rPr>
                        <w:t xml:space="preserve"> S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94B71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94B71"/>
                          <w:sz w:val="26"/>
                          <w:szCs w:val="26"/>
                        </w:rPr>
                        <w:t>ills</w:t>
                      </w:r>
                    </w:p>
                  </w:txbxContent>
                </v:textbox>
              </v:shape>
            </w:pict>
          </mc:Fallback>
        </mc:AlternateContent>
      </w:r>
    </w:p>
    <w:p w14:paraId="15F880BE">
      <w:pPr>
        <w:adjustRightInd w:val="0"/>
        <w:snapToGrid w:val="0"/>
      </w:pPr>
    </w:p>
    <w:p w14:paraId="77C81C3B">
      <w:pPr>
        <w:adjustRightInd w:val="0"/>
        <w:snapToGrid w:val="0"/>
      </w:pPr>
    </w:p>
    <w:p w14:paraId="746F660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31115</wp:posOffset>
                </wp:positionV>
                <wp:extent cx="6191885" cy="0"/>
                <wp:effectExtent l="0" t="0" r="0" b="0"/>
                <wp:wrapNone/>
                <wp:docPr id="22" name="自选图形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9188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94B71"/>
                          </a:solidFill>
                          <a:prstDash val="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1" o:spid="_x0000_s1041" type="#_x0000_t32" style="width:487.55pt;height:0;margin-top:2.45pt;margin-left:51.65pt;flip:y;mso-height-relative:page;mso-width-relative:page;position:absolute;z-index:251691008" coordsize="21600,21600" filled="f" stroked="t" strokecolor="#294b71">
                <v:stroke joinstyle="round" dashstyle="dash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67310</wp:posOffset>
                </wp:positionV>
                <wp:extent cx="6443980" cy="574040"/>
                <wp:effectExtent l="0" t="0" r="0" b="0"/>
                <wp:wrapNone/>
                <wp:docPr id="19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4398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语言能力：通过大学英语六级、普通话二级甲等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计算机能力：通过国家计算机二级，熟练使用office系列办公软件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42" style="width:507.4pt;height:45.2pt;margin-top:5.3pt;margin-left:41.1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6E813F2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语言能力：通过大学英语六级、普通话二级甲等</w:t>
                      </w:r>
                    </w:p>
                    <w:p w14:paraId="2761C13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计算机能力：通过国家计算机二级，熟练使用office系列办公软件</w:t>
                      </w:r>
                    </w:p>
                  </w:txbxContent>
                </v:textbox>
              </v:rect>
            </w:pict>
          </mc:Fallback>
        </mc:AlternateContent>
      </w:r>
    </w:p>
    <w:p w14:paraId="23EE2405">
      <w:pPr>
        <w:adjustRightInd w:val="0"/>
        <w:snapToGrid w:val="0"/>
      </w:pPr>
    </w:p>
    <w:p w14:paraId="709125A6">
      <w:pPr>
        <w:adjustRightInd w:val="0"/>
        <w:snapToGrid w:val="0"/>
      </w:pPr>
    </w:p>
    <w:p w14:paraId="012AAF03">
      <w:pPr>
        <w:adjustRightInd w:val="0"/>
        <w:snapToGrid w:val="0"/>
      </w:pPr>
    </w:p>
    <w:p w14:paraId="1E015E8D">
      <w:pPr>
        <w:adjustRightInd w:val="0"/>
        <w:snapToGrid w:val="0"/>
      </w:pPr>
    </w:p>
    <w:p w14:paraId="7ED27B8C">
      <w:pPr>
        <w:adjustRightInd w:val="0"/>
        <w:snapToGrid w:val="0"/>
      </w:pPr>
    </w:p>
    <w:p w14:paraId="66B50C9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48260</wp:posOffset>
                </wp:positionV>
                <wp:extent cx="2024380" cy="351155"/>
                <wp:effectExtent l="0" t="0" r="0" b="0"/>
                <wp:wrapNone/>
                <wp:docPr id="1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438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294B7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94B71"/>
                                <w:sz w:val="26"/>
                                <w:szCs w:val="26"/>
                              </w:rPr>
                              <w:t>自我评价 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94B71"/>
                                <w:sz w:val="26"/>
                                <w:szCs w:val="26"/>
                              </w:rPr>
                              <w:t xml:space="preserve"> Evaluation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3" type="#_x0000_t202" style="width:159.4pt;height:27.65pt;margin-top:3.8pt;margin-left:43.7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10E11044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294B7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94B71"/>
                          <w:sz w:val="26"/>
                          <w:szCs w:val="26"/>
                        </w:rPr>
                        <w:t>自我评价 /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94B71"/>
                          <w:sz w:val="26"/>
                          <w:szCs w:val="26"/>
                        </w:rPr>
                        <w:t xml:space="preserve"> Evaluation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3B04089">
      <w:pPr>
        <w:adjustRightInd w:val="0"/>
        <w:snapToGrid w:val="0"/>
      </w:pPr>
    </w:p>
    <w:p w14:paraId="48C95E5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93345</wp:posOffset>
                </wp:positionV>
                <wp:extent cx="6191885" cy="0"/>
                <wp:effectExtent l="0" t="0" r="0" b="0"/>
                <wp:wrapNone/>
                <wp:docPr id="18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19188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294B71"/>
                          </a:solidFill>
                          <a:prstDash val="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44" type="#_x0000_t32" style="width:487.55pt;height:0;margin-top:7.35pt;margin-left:51.65pt;flip:y;mso-height-relative:page;mso-width-relative:page;position:absolute;z-index:251682816" coordsize="21600,21600" filled="f" stroked="t" strokecolor="#294b71">
                <v:stroke joinstyle="round" dashstyle="dash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117475</wp:posOffset>
                </wp:positionV>
                <wp:extent cx="6443980" cy="815340"/>
                <wp:effectExtent l="0" t="0" r="0" b="0"/>
                <wp:wrapNone/>
                <wp:docPr id="1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398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从事机械设计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年以上；具备单独完成项目开发设计的能力；熟悉机械原理，机械基础知识扎实；精通计算机辅助设计；熟悉CAD、Slidworks或其他三维软件设计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工作认真负责，严谨细致，良好的逻辑思维能力，学习能力强；良好的人际沟通能力，善于团队合作。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45" type="#_x0000_t202" style="width:507.4pt;height:64.2pt;margin-top:9.25pt;margin-left:41.1pt;mso-height-relative:page;mso-width-relative:page;position:absolute;z-index:-251656192" coordsize="21600,21600" filled="f" stroked="f">
                <o:lock v:ext="edit" aspectratio="f"/>
                <v:textbox style="mso-fit-shape-to-text:t">
                  <w:txbxContent>
                    <w:p w14:paraId="0895854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从事机械设计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年以上；具备单独完成项目开发设计的能力；熟悉机械原理，机械基础知识扎实；精通计算机辅助设计；熟悉CAD、Slidworks或其他三维软件设计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  <w:p w14:paraId="6FD2A5C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工作认真负责，严谨细致，良好的逻辑思维能力，学习能力强；良好的人际沟通能力，善于团队合作。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16C325">
      <w:pPr>
        <w:adjustRightInd w:val="0"/>
        <w:snapToGrid w:val="0"/>
        <w:rPr>
          <w:rFonts w:eastAsia="宋体" w:hint="eastAsia"/>
          <w:lang w:eastAsia="zh-CN"/>
        </w:rPr>
      </w:pPr>
    </w:p>
    <w:p w14:paraId="106EE25B">
      <w:pPr>
        <w:adjustRightInd w:val="0"/>
        <w:snapToGrid w:val="0"/>
        <w:rPr>
          <w:rFonts w:eastAsia="宋体" w:hint="eastAsia"/>
          <w:lang w:eastAsia="zh-CN"/>
        </w:rPr>
      </w:pPr>
    </w:p>
    <w:p w14:paraId="67FA5386">
      <w:pPr>
        <w:adjustRightInd w:val="0"/>
        <w:snapToGrid w:val="0"/>
        <w:rPr>
          <w:rFonts w:eastAsia="宋体" w:hint="eastAsia"/>
          <w:lang w:eastAsia="zh-CN"/>
        </w:rPr>
      </w:pPr>
    </w:p>
    <w:p w14:paraId="780B7D51">
      <w:pPr>
        <w:adjustRightInd w:val="0"/>
        <w:snapToGrid w:val="0"/>
        <w:rPr>
          <w:rFonts w:eastAsia="宋体" w:hint="eastAsia"/>
          <w:lang w:eastAsia="zh-CN"/>
        </w:rPr>
      </w:pPr>
    </w:p>
    <w:p w14:paraId="1EDD045F">
      <w:pPr>
        <w:adjustRightInd w:val="0"/>
        <w:snapToGrid w:val="0"/>
        <w:rPr>
          <w:rFonts w:eastAsia="宋体" w:hint="eastAsia"/>
          <w:lang w:eastAsia="zh-CN"/>
        </w:rPr>
      </w:pPr>
    </w:p>
    <w:p w14:paraId="66A740D3">
      <w:pPr>
        <w:adjustRightInd w:val="0"/>
        <w:snapToGrid w:val="0"/>
        <w:rPr>
          <w:rFonts w:eastAsia="宋体" w:hint="eastAsia"/>
          <w:lang w:eastAsia="zh-CN"/>
        </w:rPr>
      </w:pPr>
    </w:p>
    <w:p w14:paraId="419F1FC3">
      <w:pPr>
        <w:adjustRightInd w:val="0"/>
        <w:snapToGrid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6CDD0D0A">
      <w:pPr>
        <w:rPr>
          <w:rFonts w:hint="eastAsia"/>
          <w:lang w:val="en-US" w:eastAsia="zh-CN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CDF0D30"/>
    <w:multiLevelType w:val="singleLevel"/>
    <w:tmpl w:val="BCDF0D3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CA6C6146"/>
    <w:multiLevelType w:val="singleLevel"/>
    <w:tmpl w:val="CA6C614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1CD1A21F"/>
    <w:multiLevelType w:val="singleLevel"/>
    <w:tmpl w:val="1CD1A21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20CE6"/>
    <w:rsid w:val="00030B24"/>
    <w:rsid w:val="0003398C"/>
    <w:rsid w:val="00035334"/>
    <w:rsid w:val="000B42B7"/>
    <w:rsid w:val="001966AC"/>
    <w:rsid w:val="002442F3"/>
    <w:rsid w:val="0028668E"/>
    <w:rsid w:val="002B0582"/>
    <w:rsid w:val="002F1240"/>
    <w:rsid w:val="00310396"/>
    <w:rsid w:val="00323F7C"/>
    <w:rsid w:val="0035100A"/>
    <w:rsid w:val="003932CB"/>
    <w:rsid w:val="003D6BD9"/>
    <w:rsid w:val="003E1253"/>
    <w:rsid w:val="004115E0"/>
    <w:rsid w:val="00434754"/>
    <w:rsid w:val="00442873"/>
    <w:rsid w:val="004721DB"/>
    <w:rsid w:val="004B7014"/>
    <w:rsid w:val="004C7048"/>
    <w:rsid w:val="004D7CC6"/>
    <w:rsid w:val="00517596"/>
    <w:rsid w:val="00525EC7"/>
    <w:rsid w:val="0052799D"/>
    <w:rsid w:val="005871A5"/>
    <w:rsid w:val="005925DD"/>
    <w:rsid w:val="005B4C10"/>
    <w:rsid w:val="005E2410"/>
    <w:rsid w:val="005E7DF2"/>
    <w:rsid w:val="00600F0B"/>
    <w:rsid w:val="006129FA"/>
    <w:rsid w:val="006970DA"/>
    <w:rsid w:val="006F2DB4"/>
    <w:rsid w:val="006F7C5D"/>
    <w:rsid w:val="007079EC"/>
    <w:rsid w:val="0072364F"/>
    <w:rsid w:val="00780A66"/>
    <w:rsid w:val="007E2620"/>
    <w:rsid w:val="00806B63"/>
    <w:rsid w:val="00845B5A"/>
    <w:rsid w:val="0089552D"/>
    <w:rsid w:val="008A084B"/>
    <w:rsid w:val="008C0D48"/>
    <w:rsid w:val="008C2598"/>
    <w:rsid w:val="008D54C8"/>
    <w:rsid w:val="00904E25"/>
    <w:rsid w:val="0093729F"/>
    <w:rsid w:val="00976B21"/>
    <w:rsid w:val="00A05FEF"/>
    <w:rsid w:val="00A51A48"/>
    <w:rsid w:val="00A643C8"/>
    <w:rsid w:val="00A80E94"/>
    <w:rsid w:val="00AB1C0F"/>
    <w:rsid w:val="00AB5DC7"/>
    <w:rsid w:val="00B01AE1"/>
    <w:rsid w:val="00B33BE5"/>
    <w:rsid w:val="00B46CC4"/>
    <w:rsid w:val="00BC424C"/>
    <w:rsid w:val="00BE3D5F"/>
    <w:rsid w:val="00C16937"/>
    <w:rsid w:val="00C3537F"/>
    <w:rsid w:val="00C46C44"/>
    <w:rsid w:val="00C63BB0"/>
    <w:rsid w:val="00C74D06"/>
    <w:rsid w:val="00CA49BB"/>
    <w:rsid w:val="00CA66CE"/>
    <w:rsid w:val="00CB287B"/>
    <w:rsid w:val="00CD370D"/>
    <w:rsid w:val="00CD402F"/>
    <w:rsid w:val="00CD491D"/>
    <w:rsid w:val="00DA4CB5"/>
    <w:rsid w:val="00DB3BB8"/>
    <w:rsid w:val="00DE0555"/>
    <w:rsid w:val="00DE76D8"/>
    <w:rsid w:val="00DF4B8E"/>
    <w:rsid w:val="00E46006"/>
    <w:rsid w:val="00E565B9"/>
    <w:rsid w:val="00F5460E"/>
    <w:rsid w:val="00F60DD4"/>
    <w:rsid w:val="00F61CD9"/>
    <w:rsid w:val="00FC7638"/>
    <w:rsid w:val="14774C97"/>
    <w:rsid w:val="18954769"/>
    <w:rsid w:val="1C736C5C"/>
    <w:rsid w:val="30213D29"/>
    <w:rsid w:val="3E8A0DC6"/>
    <w:rsid w:val="4FF0602A"/>
    <w:rsid w:val="5A8145A8"/>
    <w:rsid w:val="5F9C2903"/>
    <w:rsid w:val="690D4A34"/>
    <w:rsid w:val="6D535020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FBC378CF5666420B9C5BEBD9E632A173_13</vt:lpwstr>
  </property>
  <property fmtid="{D5CDD505-2E9C-101B-9397-08002B2CF9AE}" pid="4" name="KSOProductBuildVer">
    <vt:lpwstr>2052-12.1.0.18276</vt:lpwstr>
  </property>
  <property fmtid="{D5CDD505-2E9C-101B-9397-08002B2CF9AE}" pid="5" name="KSOTemplateKey">
    <vt:lpwstr>1.0_4jPUV9XLAo39gPp44Qa4xOlInCPYczKGPM26mNz8zpGdGL6dSuogfuQO/lw5U8XLZ7zd0MfkHnZBWbKWD86prw==</vt:lpwstr>
  </property>
  <property fmtid="{D5CDD505-2E9C-101B-9397-08002B2CF9AE}" pid="6" name="KSOTemplateUUID">
    <vt:lpwstr>v1.0_mb_Mk8lxx+BwQWCTHWtGxO8Hg==</vt:lpwstr>
  </property>
</Properties>
</file>