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F2B50AD">
      <w:bookmarkStart w:id="0" w:name="_GoBack"/>
      <w:bookmarkEnd w:id="0"/>
      <w:r>
        <w:rPr>
          <w:rFonts w:eastAsia="微软雅黑" w:hint="eastAsia"/>
          <w:lang w:eastAsia="zh-CN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5099050</wp:posOffset>
            </wp:positionH>
            <wp:positionV relativeFrom="paragraph">
              <wp:posOffset>88900</wp:posOffset>
            </wp:positionV>
            <wp:extent cx="1094740" cy="1574800"/>
            <wp:effectExtent l="25400" t="25400" r="38100" b="30480"/>
            <wp:wrapNone/>
            <wp:docPr id="3" name="图片 11" descr="E:\电脑桌面\53185773b0234d563f8984f595c46c1.png53185773b0234d563f8984f595c4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 descr="E:\电脑桌面\53185773b0234d563f8984f595c46c1.png53185773b0234d563f8984f595c46c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5715635" y="1702435"/>
                      <a:ext cx="1094740" cy="15748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44546B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2657475</wp:posOffset>
                </wp:positionH>
                <wp:positionV relativeFrom="margin">
                  <wp:posOffset>10346690</wp:posOffset>
                </wp:positionV>
                <wp:extent cx="2332355" cy="240665"/>
                <wp:effectExtent l="0" t="0" r="10795" b="6985"/>
                <wp:wrapSquare wrapText="bothSides"/>
                <wp:docPr id="3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2355" cy="240665"/>
                        </a:xfrm>
                        <a:custGeom>
                          <a:avLst/>
                          <a:gdLst>
                            <a:gd name="connsiteX0" fmla="*/ 194949 w 2332355"/>
                            <a:gd name="connsiteY0" fmla="*/ 0 h 240665"/>
                            <a:gd name="connsiteX1" fmla="*/ 2183824 w 2332355"/>
                            <a:gd name="connsiteY1" fmla="*/ 0 h 240665"/>
                            <a:gd name="connsiteX2" fmla="*/ 2332355 w 2332355"/>
                            <a:gd name="connsiteY2" fmla="*/ 240665 h 240665"/>
                            <a:gd name="connsiteX3" fmla="*/ 0 w 2332355"/>
                            <a:gd name="connsiteY3" fmla="*/ 240665 h 240665"/>
                            <a:gd name="connsiteX4" fmla="*/ 194949 w 2332355"/>
                            <a:gd name="connsiteY4" fmla="*/ 0 h 2406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40665" w="2332355" stroke="1">
                              <a:moveTo>
                                <a:pt x="194949" y="0"/>
                              </a:moveTo>
                              <a:lnTo>
                                <a:pt x="2183824" y="0"/>
                              </a:lnTo>
                              <a:lnTo>
                                <a:pt x="2332355" y="240665"/>
                              </a:lnTo>
                              <a:lnTo>
                                <a:pt x="0" y="240665"/>
                              </a:lnTo>
                              <a:lnTo>
                                <a:pt x="194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5C74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" o:spid="_x0000_s1025" style="width:183.65pt;height:18.95pt;margin-top:814.7pt;margin-left:209.25pt;mso-height-relative:page;mso-position-horizontal-relative:margin;mso-position-vertical-relative:margin;mso-width-relative:page;mso-wrap-distance-bottom:0;mso-wrap-distance-left:9pt;mso-wrap-distance-right:9pt;mso-wrap-distance-top:0;position:absolute;v-text-anchor:middle;z-index:251718656" coordsize="2332355,240665" o:spt="100" adj="-11796480,,5400" path="m194949,l2183824,,2332355,240665,,240665,194949,xe" filled="t" fillcolor="#4c5c74" stroked="f" strokeweight="2pt">
                <v:stroke joinstyle="miter"/>
                <v:path o:connecttype="custom" o:connectlocs="194949,0;2183824,0;2332355,240665;0,240665;194949,0" o:connectangles="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10514965</wp:posOffset>
                </wp:positionV>
                <wp:extent cx="7559675" cy="186055"/>
                <wp:effectExtent l="0" t="0" r="3175" b="38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8605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 w="25400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5.25pt;height:14.65pt;margin-top:827.95pt;margin-left:0;mso-height-relative:page;mso-width-relative:page;position:absolute;v-text-anchor:middle;z-index:251716608" coordsize="21600,21600" filled="t" fillcolor="#44546b" stroked="f" strokeweight="2pt">
                <o:lock v:ext="edit" aspectratio="f"/>
                <v:textbox>
                  <w:txbxContent>
                    <w:p w14:paraId="03C79E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9023350</wp:posOffset>
                </wp:positionV>
                <wp:extent cx="144145" cy="165100"/>
                <wp:effectExtent l="0" t="0" r="9525" b="6350"/>
                <wp:wrapNone/>
                <wp:docPr id="60" name="Freeform 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4000" cy="165314"/>
                        </a:xfrm>
                        <a:custGeom>
                          <a:avLst/>
                          <a:gdLst>
                            <a:gd name="T0" fmla="*/ 2 w 130"/>
                            <a:gd name="T1" fmla="*/ 95 h 150"/>
                            <a:gd name="T2" fmla="*/ 24 w 130"/>
                            <a:gd name="T3" fmla="*/ 95 h 150"/>
                            <a:gd name="T4" fmla="*/ 43 w 130"/>
                            <a:gd name="T5" fmla="*/ 106 h 150"/>
                            <a:gd name="T6" fmla="*/ 50 w 130"/>
                            <a:gd name="T7" fmla="*/ 116 h 150"/>
                            <a:gd name="T8" fmla="*/ 55 w 130"/>
                            <a:gd name="T9" fmla="*/ 126 h 150"/>
                            <a:gd name="T10" fmla="*/ 56 w 130"/>
                            <a:gd name="T11" fmla="*/ 138 h 150"/>
                            <a:gd name="T12" fmla="*/ 55 w 130"/>
                            <a:gd name="T13" fmla="*/ 149 h 150"/>
                            <a:gd name="T14" fmla="*/ 33 w 130"/>
                            <a:gd name="T15" fmla="*/ 147 h 150"/>
                            <a:gd name="T16" fmla="*/ 14 w 130"/>
                            <a:gd name="T17" fmla="*/ 135 h 150"/>
                            <a:gd name="T18" fmla="*/ 3 w 130"/>
                            <a:gd name="T19" fmla="*/ 116 h 150"/>
                            <a:gd name="T20" fmla="*/ 2 w 130"/>
                            <a:gd name="T21" fmla="*/ 95 h 150"/>
                            <a:gd name="T22" fmla="*/ 129 w 130"/>
                            <a:gd name="T23" fmla="*/ 95 h 150"/>
                            <a:gd name="T24" fmla="*/ 128 w 130"/>
                            <a:gd name="T25" fmla="*/ 116 h 150"/>
                            <a:gd name="T26" fmla="*/ 117 w 130"/>
                            <a:gd name="T27" fmla="*/ 135 h 150"/>
                            <a:gd name="T28" fmla="*/ 107 w 130"/>
                            <a:gd name="T29" fmla="*/ 142 h 150"/>
                            <a:gd name="T30" fmla="*/ 96 w 130"/>
                            <a:gd name="T31" fmla="*/ 147 h 150"/>
                            <a:gd name="T32" fmla="*/ 83 w 130"/>
                            <a:gd name="T33" fmla="*/ 149 h 150"/>
                            <a:gd name="T34" fmla="*/ 70 w 130"/>
                            <a:gd name="T35" fmla="*/ 149 h 150"/>
                            <a:gd name="T36" fmla="*/ 61 w 130"/>
                            <a:gd name="T37" fmla="*/ 149 h 150"/>
                            <a:gd name="T38" fmla="*/ 61 w 130"/>
                            <a:gd name="T39" fmla="*/ 90 h 150"/>
                            <a:gd name="T40" fmla="*/ 43 w 130"/>
                            <a:gd name="T41" fmla="*/ 84 h 150"/>
                            <a:gd name="T42" fmla="*/ 32 w 130"/>
                            <a:gd name="T43" fmla="*/ 76 h 150"/>
                            <a:gd name="T44" fmla="*/ 23 w 130"/>
                            <a:gd name="T45" fmla="*/ 66 h 150"/>
                            <a:gd name="T46" fmla="*/ 18 w 130"/>
                            <a:gd name="T47" fmla="*/ 53 h 150"/>
                            <a:gd name="T48" fmla="*/ 16 w 130"/>
                            <a:gd name="T49" fmla="*/ 39 h 150"/>
                            <a:gd name="T50" fmla="*/ 20 w 130"/>
                            <a:gd name="T51" fmla="*/ 20 h 150"/>
                            <a:gd name="T52" fmla="*/ 34 w 130"/>
                            <a:gd name="T53" fmla="*/ 25 h 150"/>
                            <a:gd name="T54" fmla="*/ 45 w 130"/>
                            <a:gd name="T55" fmla="*/ 35 h 150"/>
                            <a:gd name="T56" fmla="*/ 52 w 130"/>
                            <a:gd name="T57" fmla="*/ 15 h 150"/>
                            <a:gd name="T58" fmla="*/ 66 w 130"/>
                            <a:gd name="T59" fmla="*/ 0 h 150"/>
                            <a:gd name="T60" fmla="*/ 81 w 130"/>
                            <a:gd name="T61" fmla="*/ 15 h 150"/>
                            <a:gd name="T62" fmla="*/ 88 w 130"/>
                            <a:gd name="T63" fmla="*/ 35 h 150"/>
                            <a:gd name="T64" fmla="*/ 99 w 130"/>
                            <a:gd name="T65" fmla="*/ 26 h 150"/>
                            <a:gd name="T66" fmla="*/ 113 w 130"/>
                            <a:gd name="T67" fmla="*/ 20 h 150"/>
                            <a:gd name="T68" fmla="*/ 117 w 130"/>
                            <a:gd name="T69" fmla="*/ 39 h 150"/>
                            <a:gd name="T70" fmla="*/ 115 w 130"/>
                            <a:gd name="T71" fmla="*/ 53 h 150"/>
                            <a:gd name="T72" fmla="*/ 109 w 130"/>
                            <a:gd name="T73" fmla="*/ 66 h 150"/>
                            <a:gd name="T74" fmla="*/ 101 w 130"/>
                            <a:gd name="T75" fmla="*/ 76 h 150"/>
                            <a:gd name="T76" fmla="*/ 89 w 130"/>
                            <a:gd name="T77" fmla="*/ 84 h 150"/>
                            <a:gd name="T78" fmla="*/ 89 w 130"/>
                            <a:gd name="T79" fmla="*/ 84 h 150"/>
                            <a:gd name="T80" fmla="*/ 80 w 130"/>
                            <a:gd name="T81" fmla="*/ 88 h 150"/>
                            <a:gd name="T82" fmla="*/ 70 w 130"/>
                            <a:gd name="T83" fmla="*/ 90 h 150"/>
                            <a:gd name="T84" fmla="*/ 70 w 130"/>
                            <a:gd name="T85" fmla="*/ 132 h 150"/>
                            <a:gd name="T86" fmla="*/ 76 w 130"/>
                            <a:gd name="T87" fmla="*/ 120 h 150"/>
                            <a:gd name="T88" fmla="*/ 86 w 130"/>
                            <a:gd name="T89" fmla="*/ 109 h 150"/>
                            <a:gd name="T90" fmla="*/ 95 w 130"/>
                            <a:gd name="T91" fmla="*/ 102 h 150"/>
                            <a:gd name="T92" fmla="*/ 106 w 130"/>
                            <a:gd name="T93" fmla="*/ 96 h 150"/>
                            <a:gd name="T94" fmla="*/ 118 w 130"/>
                            <a:gd name="T95" fmla="*/ 94 h 150"/>
                            <a:gd name="T96" fmla="*/ 129 w 130"/>
                            <a:gd name="T97" fmla="*/ 95 h 150"/>
                            <a:gd name="T98" fmla="*/ 129 w 130"/>
                            <a:gd name="T99" fmla="*/ 95 h 150"/>
                            <a:gd name="T100" fmla="*/ 129 w 130"/>
                            <a:gd name="T101" fmla="*/ 95 h 150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w 130"/>
                            <a:gd name="T154" fmla="*/ 0 h 150"/>
                            <a:gd name="T155" fmla="*/ 130 w 130"/>
                            <a:gd name="T156" fmla="*/ 150 h 150"/>
                          </a:gdLst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T153" t="T154" r="T155" b="T156"/>
                          <a:pathLst>
                            <a:path fill="norm" h="150" w="130" stroke="1">
                              <a:moveTo>
                                <a:pt x="2" y="95"/>
                              </a:moveTo>
                              <a:cubicBezTo>
                                <a:pt x="9" y="93"/>
                                <a:pt x="17" y="93"/>
                                <a:pt x="24" y="95"/>
                              </a:cubicBezTo>
                              <a:cubicBezTo>
                                <a:pt x="31" y="97"/>
                                <a:pt x="38" y="101"/>
                                <a:pt x="43" y="106"/>
                              </a:cubicBezTo>
                              <a:cubicBezTo>
                                <a:pt x="46" y="109"/>
                                <a:pt x="48" y="112"/>
                                <a:pt x="50" y="116"/>
                              </a:cubicBezTo>
                              <a:cubicBezTo>
                                <a:pt x="52" y="119"/>
                                <a:pt x="54" y="123"/>
                                <a:pt x="55" y="126"/>
                              </a:cubicBezTo>
                              <a:cubicBezTo>
                                <a:pt x="56" y="130"/>
                                <a:pt x="56" y="134"/>
                                <a:pt x="56" y="138"/>
                              </a:cubicBezTo>
                              <a:cubicBezTo>
                                <a:pt x="56" y="142"/>
                                <a:pt x="56" y="145"/>
                                <a:pt x="55" y="149"/>
                              </a:cubicBezTo>
                              <a:cubicBezTo>
                                <a:pt x="48" y="150"/>
                                <a:pt x="41" y="150"/>
                                <a:pt x="33" y="147"/>
                              </a:cubicBezTo>
                              <a:cubicBezTo>
                                <a:pt x="26" y="145"/>
                                <a:pt x="20" y="141"/>
                                <a:pt x="14" y="135"/>
                              </a:cubicBezTo>
                              <a:cubicBezTo>
                                <a:pt x="8" y="130"/>
                                <a:pt x="5" y="123"/>
                                <a:pt x="3" y="116"/>
                              </a:cubicBezTo>
                              <a:cubicBezTo>
                                <a:pt x="1" y="109"/>
                                <a:pt x="0" y="102"/>
                                <a:pt x="2" y="95"/>
                              </a:cubicBezTo>
                              <a:close/>
                              <a:moveTo>
                                <a:pt x="129" y="95"/>
                              </a:moveTo>
                              <a:cubicBezTo>
                                <a:pt x="130" y="102"/>
                                <a:pt x="130" y="109"/>
                                <a:pt x="128" y="116"/>
                              </a:cubicBezTo>
                              <a:cubicBezTo>
                                <a:pt x="126" y="123"/>
                                <a:pt x="123" y="130"/>
                                <a:pt x="117" y="135"/>
                              </a:cubicBezTo>
                              <a:cubicBezTo>
                                <a:pt x="114" y="138"/>
                                <a:pt x="111" y="140"/>
                                <a:pt x="107" y="142"/>
                              </a:cubicBezTo>
                              <a:cubicBezTo>
                                <a:pt x="104" y="144"/>
                                <a:pt x="100" y="146"/>
                                <a:pt x="96" y="147"/>
                              </a:cubicBezTo>
                              <a:cubicBezTo>
                                <a:pt x="91" y="148"/>
                                <a:pt x="87" y="149"/>
                                <a:pt x="83" y="149"/>
                              </a:cubicBezTo>
                              <a:cubicBezTo>
                                <a:pt x="78" y="149"/>
                                <a:pt x="74" y="149"/>
                                <a:pt x="70" y="149"/>
                              </a:cubicBezTo>
                              <a:cubicBezTo>
                                <a:pt x="61" y="149"/>
                                <a:pt x="61" y="149"/>
                                <a:pt x="61" y="149"/>
                              </a:cubicBezTo>
                              <a:cubicBezTo>
                                <a:pt x="61" y="90"/>
                                <a:pt x="61" y="90"/>
                                <a:pt x="61" y="90"/>
                              </a:cubicBezTo>
                              <a:cubicBezTo>
                                <a:pt x="54" y="89"/>
                                <a:pt x="49" y="87"/>
                                <a:pt x="43" y="84"/>
                              </a:cubicBezTo>
                              <a:cubicBezTo>
                                <a:pt x="39" y="82"/>
                                <a:pt x="36" y="80"/>
                                <a:pt x="32" y="76"/>
                              </a:cubicBezTo>
                              <a:cubicBezTo>
                                <a:pt x="29" y="73"/>
                                <a:pt x="26" y="70"/>
                                <a:pt x="23" y="66"/>
                              </a:cubicBezTo>
                              <a:cubicBezTo>
                                <a:pt x="21" y="62"/>
                                <a:pt x="19" y="58"/>
                                <a:pt x="18" y="53"/>
                              </a:cubicBezTo>
                              <a:cubicBezTo>
                                <a:pt x="16" y="49"/>
                                <a:pt x="16" y="44"/>
                                <a:pt x="16" y="39"/>
                              </a:cubicBezTo>
                              <a:cubicBezTo>
                                <a:pt x="16" y="32"/>
                                <a:pt x="17" y="26"/>
                                <a:pt x="20" y="20"/>
                              </a:cubicBezTo>
                              <a:cubicBezTo>
                                <a:pt x="25" y="21"/>
                                <a:pt x="29" y="23"/>
                                <a:pt x="34" y="25"/>
                              </a:cubicBezTo>
                              <a:cubicBezTo>
                                <a:pt x="38" y="28"/>
                                <a:pt x="42" y="31"/>
                                <a:pt x="45" y="35"/>
                              </a:cubicBezTo>
                              <a:cubicBezTo>
                                <a:pt x="46" y="28"/>
                                <a:pt x="48" y="21"/>
                                <a:pt x="52" y="15"/>
                              </a:cubicBezTo>
                              <a:cubicBezTo>
                                <a:pt x="56" y="9"/>
                                <a:pt x="61" y="4"/>
                                <a:pt x="66" y="0"/>
                              </a:cubicBezTo>
                              <a:cubicBezTo>
                                <a:pt x="72" y="4"/>
                                <a:pt x="77" y="9"/>
                                <a:pt x="81" y="15"/>
                              </a:cubicBezTo>
                              <a:cubicBezTo>
                                <a:pt x="85" y="21"/>
                                <a:pt x="87" y="28"/>
                                <a:pt x="88" y="35"/>
                              </a:cubicBezTo>
                              <a:cubicBezTo>
                                <a:pt x="91" y="32"/>
                                <a:pt x="95" y="28"/>
                                <a:pt x="99" y="26"/>
                              </a:cubicBezTo>
                              <a:cubicBezTo>
                                <a:pt x="104" y="23"/>
                                <a:pt x="108" y="21"/>
                                <a:pt x="113" y="20"/>
                              </a:cubicBezTo>
                              <a:cubicBezTo>
                                <a:pt x="116" y="26"/>
                                <a:pt x="117" y="32"/>
                                <a:pt x="117" y="39"/>
                              </a:cubicBezTo>
                              <a:cubicBezTo>
                                <a:pt x="117" y="44"/>
                                <a:pt x="116" y="48"/>
                                <a:pt x="115" y="53"/>
                              </a:cubicBezTo>
                              <a:cubicBezTo>
                                <a:pt x="114" y="58"/>
                                <a:pt x="112" y="62"/>
                                <a:pt x="109" y="66"/>
                              </a:cubicBezTo>
                              <a:cubicBezTo>
                                <a:pt x="107" y="70"/>
                                <a:pt x="104" y="73"/>
                                <a:pt x="101" y="76"/>
                              </a:cubicBezTo>
                              <a:cubicBezTo>
                                <a:pt x="97" y="80"/>
                                <a:pt x="93" y="82"/>
                                <a:pt x="89" y="84"/>
                              </a:cubicBezTo>
                              <a:cubicBezTo>
                                <a:pt x="89" y="84"/>
                                <a:pt x="89" y="84"/>
                                <a:pt x="89" y="84"/>
                              </a:cubicBezTo>
                              <a:cubicBezTo>
                                <a:pt x="86" y="86"/>
                                <a:pt x="83" y="87"/>
                                <a:pt x="80" y="88"/>
                              </a:cubicBezTo>
                              <a:cubicBezTo>
                                <a:pt x="77" y="89"/>
                                <a:pt x="74" y="89"/>
                                <a:pt x="70" y="90"/>
                              </a:cubicBezTo>
                              <a:cubicBezTo>
                                <a:pt x="70" y="132"/>
                                <a:pt x="70" y="132"/>
                                <a:pt x="70" y="132"/>
                              </a:cubicBezTo>
                              <a:cubicBezTo>
                                <a:pt x="72" y="128"/>
                                <a:pt x="74" y="124"/>
                                <a:pt x="76" y="120"/>
                              </a:cubicBezTo>
                              <a:cubicBezTo>
                                <a:pt x="79" y="116"/>
                                <a:pt x="82" y="112"/>
                                <a:pt x="86" y="109"/>
                              </a:cubicBezTo>
                              <a:cubicBezTo>
                                <a:pt x="88" y="106"/>
                                <a:pt x="91" y="104"/>
                                <a:pt x="95" y="102"/>
                              </a:cubicBezTo>
                              <a:cubicBezTo>
                                <a:pt x="99" y="99"/>
                                <a:pt x="102" y="98"/>
                                <a:pt x="106" y="96"/>
                              </a:cubicBezTo>
                              <a:cubicBezTo>
                                <a:pt x="110" y="95"/>
                                <a:pt x="114" y="94"/>
                                <a:pt x="118" y="94"/>
                              </a:cubicBezTo>
                              <a:cubicBezTo>
                                <a:pt x="122" y="94"/>
                                <a:pt x="125" y="94"/>
                                <a:pt x="129" y="95"/>
                              </a:cubicBezTo>
                              <a:close/>
                              <a:moveTo>
                                <a:pt x="129" y="95"/>
                              </a:moveTo>
                              <a:cubicBezTo>
                                <a:pt x="129" y="95"/>
                                <a:pt x="129" y="95"/>
                                <a:pt x="129" y="95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Freeform 285" o:spid="_x0000_s1027" style="width:11.35pt;height:13pt;margin-top:710.5pt;margin-left:53.95pt;mso-height-relative:page;mso-width-relative:page;position:absolute;z-index:251710464" coordsize="130,150" o:spt="100" adj="-11796480,,5400" path="m2,95c9,93,17,93,24,95c31,97,38,101,43,106c46,109,48,112,50,116c52,119,54,123,55,126c56,130,56,134,56,138c56,142,56,145,55,149c48,150,41,150,33,147c26,145,20,141,14,135c8,130,5,123,3,116c1,109,,102,2,95xm129,95c130,102,130,109,128,116c126,123,123,130,117,135c114,138,111,140,107,142c104,144,100,146,96,147c91,148,87,149,83,149c78,149,74,149,70,149c61,149,61,149,61,149c61,90,61,90,61,90c54,89,49,87,43,84c39,82,36,80,32,76c29,73,26,70,23,66c21,62,19,58,18,53c16,49,16,44,16,39c16,32,17,26,20,20c25,21,29,23,34,25c38,28,42,31,45,35c46,28,48,21,52,15c56,9,61,4,66,c72,4,77,9,81,15c85,21,87,28,88,35c91,32,95,28,99,26c104,23,108,21,113,20c116,26,117,32,117,39c117,44,116,48,115,53c114,58,112,62,109,66c107,70,104,73,101,76c97,80,93,82,89,84c89,84,89,84,89,84c86,86,83,87,80,88c77,89,74,89,70,90c70,132,70,132,70,132c72,128,74,124,76,120c79,116,82,112,86,109c88,106,91,104,95,102c99,99,102,98,106,96c110,95,114,94,118,94c122,94,125,94,129,95xm129,95c129,95,129,95,129,95e" filled="t" fillcolor="white" stroked="f">
                <v:stroke joinstyle="round"/>
                <v:path o:connecttype="custom" o:connectlocs="2215,104698;26584,104698;47630,116821;55384,127842;60923,138863;62030,152088;60923,164211;36553,162007;15507,148782;3323,127842;2215,104698;142892,104698;141784,127842;129600,148782;118523,156497;106338,162007;91938,164211;77538,164211;67569,164211;67569,99188;47630,92575;35446,83759;25476,72738;19938,58410;17723,42981;22153,22041;37661,27552;49846,38573;57600,16531;73107,0;89723,16531;97476,38573;109661,28654;125169,22041;129600,42981;127384,58410;120738,72738;111876,83759;98584,92575;98584,92575;88615,96984;77538,99188;77538,145476;84184,132251;95261,120128;105230,112413;117415,105800;130707,103596;142892,104698;142892,104698;142892,104698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7621270</wp:posOffset>
                </wp:positionV>
                <wp:extent cx="144145" cy="144145"/>
                <wp:effectExtent l="0" t="0" r="8255" b="8255"/>
                <wp:wrapNone/>
                <wp:docPr id="782" name="Freeform 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custGeom>
                          <a:avLst/>
                          <a:gdLst>
                            <a:gd name="T0" fmla="*/ 113 w 351"/>
                            <a:gd name="T1" fmla="*/ 34 h 351"/>
                            <a:gd name="T2" fmla="*/ 129 w 351"/>
                            <a:gd name="T3" fmla="*/ 41 h 351"/>
                            <a:gd name="T4" fmla="*/ 136 w 351"/>
                            <a:gd name="T5" fmla="*/ 57 h 351"/>
                            <a:gd name="T6" fmla="*/ 136 w 351"/>
                            <a:gd name="T7" fmla="*/ 147 h 351"/>
                            <a:gd name="T8" fmla="*/ 129 w 351"/>
                            <a:gd name="T9" fmla="*/ 163 h 351"/>
                            <a:gd name="T10" fmla="*/ 113 w 351"/>
                            <a:gd name="T11" fmla="*/ 170 h 351"/>
                            <a:gd name="T12" fmla="*/ 22 w 351"/>
                            <a:gd name="T13" fmla="*/ 170 h 351"/>
                            <a:gd name="T14" fmla="*/ 7 w 351"/>
                            <a:gd name="T15" fmla="*/ 163 h 351"/>
                            <a:gd name="T16" fmla="*/ 0 w 351"/>
                            <a:gd name="T17" fmla="*/ 147 h 351"/>
                            <a:gd name="T18" fmla="*/ 0 w 351"/>
                            <a:gd name="T19" fmla="*/ 57 h 351"/>
                            <a:gd name="T20" fmla="*/ 7 w 351"/>
                            <a:gd name="T21" fmla="*/ 41 h 351"/>
                            <a:gd name="T22" fmla="*/ 22 w 351"/>
                            <a:gd name="T23" fmla="*/ 34 h 351"/>
                            <a:gd name="T24" fmla="*/ 113 w 351"/>
                            <a:gd name="T25" fmla="*/ 34 h 351"/>
                            <a:gd name="T26" fmla="*/ 113 w 351"/>
                            <a:gd name="T27" fmla="*/ 215 h 351"/>
                            <a:gd name="T28" fmla="*/ 129 w 351"/>
                            <a:gd name="T29" fmla="*/ 222 h 351"/>
                            <a:gd name="T30" fmla="*/ 136 w 351"/>
                            <a:gd name="T31" fmla="*/ 237 h 351"/>
                            <a:gd name="T32" fmla="*/ 136 w 351"/>
                            <a:gd name="T33" fmla="*/ 328 h 351"/>
                            <a:gd name="T34" fmla="*/ 129 w 351"/>
                            <a:gd name="T35" fmla="*/ 344 h 351"/>
                            <a:gd name="T36" fmla="*/ 113 w 351"/>
                            <a:gd name="T37" fmla="*/ 351 h 351"/>
                            <a:gd name="T38" fmla="*/ 22 w 351"/>
                            <a:gd name="T39" fmla="*/ 351 h 351"/>
                            <a:gd name="T40" fmla="*/ 7 w 351"/>
                            <a:gd name="T41" fmla="*/ 344 h 351"/>
                            <a:gd name="T42" fmla="*/ 0 w 351"/>
                            <a:gd name="T43" fmla="*/ 328 h 351"/>
                            <a:gd name="T44" fmla="*/ 0 w 351"/>
                            <a:gd name="T45" fmla="*/ 237 h 351"/>
                            <a:gd name="T46" fmla="*/ 7 w 351"/>
                            <a:gd name="T47" fmla="*/ 222 h 351"/>
                            <a:gd name="T48" fmla="*/ 22 w 351"/>
                            <a:gd name="T49" fmla="*/ 215 h 351"/>
                            <a:gd name="T50" fmla="*/ 113 w 351"/>
                            <a:gd name="T51" fmla="*/ 215 h 351"/>
                            <a:gd name="T52" fmla="*/ 294 w 351"/>
                            <a:gd name="T53" fmla="*/ 215 h 351"/>
                            <a:gd name="T54" fmla="*/ 310 w 351"/>
                            <a:gd name="T55" fmla="*/ 222 h 351"/>
                            <a:gd name="T56" fmla="*/ 316 w 351"/>
                            <a:gd name="T57" fmla="*/ 237 h 351"/>
                            <a:gd name="T58" fmla="*/ 316 w 351"/>
                            <a:gd name="T59" fmla="*/ 328 h 351"/>
                            <a:gd name="T60" fmla="*/ 310 w 351"/>
                            <a:gd name="T61" fmla="*/ 344 h 351"/>
                            <a:gd name="T62" fmla="*/ 294 w 351"/>
                            <a:gd name="T63" fmla="*/ 351 h 351"/>
                            <a:gd name="T64" fmla="*/ 203 w 351"/>
                            <a:gd name="T65" fmla="*/ 351 h 351"/>
                            <a:gd name="T66" fmla="*/ 187 w 351"/>
                            <a:gd name="T67" fmla="*/ 344 h 351"/>
                            <a:gd name="T68" fmla="*/ 181 w 351"/>
                            <a:gd name="T69" fmla="*/ 328 h 351"/>
                            <a:gd name="T70" fmla="*/ 181 w 351"/>
                            <a:gd name="T71" fmla="*/ 237 h 351"/>
                            <a:gd name="T72" fmla="*/ 187 w 351"/>
                            <a:gd name="T73" fmla="*/ 222 h 351"/>
                            <a:gd name="T74" fmla="*/ 203 w 351"/>
                            <a:gd name="T75" fmla="*/ 215 h 351"/>
                            <a:gd name="T76" fmla="*/ 294 w 351"/>
                            <a:gd name="T77" fmla="*/ 215 h 351"/>
                            <a:gd name="T78" fmla="*/ 344 w 351"/>
                            <a:gd name="T79" fmla="*/ 74 h 351"/>
                            <a:gd name="T80" fmla="*/ 351 w 351"/>
                            <a:gd name="T81" fmla="*/ 91 h 351"/>
                            <a:gd name="T82" fmla="*/ 344 w 351"/>
                            <a:gd name="T83" fmla="*/ 108 h 351"/>
                            <a:gd name="T84" fmla="*/ 277 w 351"/>
                            <a:gd name="T85" fmla="*/ 175 h 351"/>
                            <a:gd name="T86" fmla="*/ 260 w 351"/>
                            <a:gd name="T87" fmla="*/ 182 h 351"/>
                            <a:gd name="T88" fmla="*/ 243 w 351"/>
                            <a:gd name="T89" fmla="*/ 175 h 351"/>
                            <a:gd name="T90" fmla="*/ 176 w 351"/>
                            <a:gd name="T91" fmla="*/ 108 h 351"/>
                            <a:gd name="T92" fmla="*/ 169 w 351"/>
                            <a:gd name="T93" fmla="*/ 91 h 351"/>
                            <a:gd name="T94" fmla="*/ 176 w 351"/>
                            <a:gd name="T95" fmla="*/ 74 h 351"/>
                            <a:gd name="T96" fmla="*/ 243 w 351"/>
                            <a:gd name="T97" fmla="*/ 7 h 351"/>
                            <a:gd name="T98" fmla="*/ 260 w 351"/>
                            <a:gd name="T99" fmla="*/ 0 h 351"/>
                            <a:gd name="T100" fmla="*/ 277 w 351"/>
                            <a:gd name="T101" fmla="*/ 7 h 351"/>
                            <a:gd name="T102" fmla="*/ 344 w 351"/>
                            <a:gd name="T103" fmla="*/ 74 h 351"/>
                            <a:gd name="T104" fmla="*/ 344 w 351"/>
                            <a:gd name="T105" fmla="*/ 74 h 351"/>
                            <a:gd name="T106" fmla="*/ 344 w 351"/>
                            <a:gd name="T107" fmla="*/ 74 h 351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w 351"/>
                            <a:gd name="T163" fmla="*/ 0 h 351"/>
                            <a:gd name="T164" fmla="*/ 351 w 351"/>
                            <a:gd name="T165" fmla="*/ 351 h 351"/>
                          </a:gdLst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T162" t="T163" r="T164" b="T165"/>
                          <a:pathLst>
                            <a:path fill="norm" h="351" w="351" stroke="1">
                              <a:moveTo>
                                <a:pt x="113" y="34"/>
                              </a:moveTo>
                              <a:cubicBezTo>
                                <a:pt x="119" y="34"/>
                                <a:pt x="124" y="37"/>
                                <a:pt x="129" y="41"/>
                              </a:cubicBezTo>
                              <a:cubicBezTo>
                                <a:pt x="133" y="45"/>
                                <a:pt x="136" y="50"/>
                                <a:pt x="136" y="57"/>
                              </a:cubicBezTo>
                              <a:cubicBezTo>
                                <a:pt x="136" y="147"/>
                                <a:pt x="136" y="147"/>
                                <a:pt x="136" y="147"/>
                              </a:cubicBezTo>
                              <a:cubicBezTo>
                                <a:pt x="136" y="153"/>
                                <a:pt x="133" y="159"/>
                                <a:pt x="129" y="163"/>
                              </a:cubicBezTo>
                              <a:cubicBezTo>
                                <a:pt x="124" y="168"/>
                                <a:pt x="119" y="170"/>
                                <a:pt x="113" y="170"/>
                              </a:cubicBezTo>
                              <a:cubicBezTo>
                                <a:pt x="22" y="170"/>
                                <a:pt x="22" y="170"/>
                                <a:pt x="22" y="170"/>
                              </a:cubicBezTo>
                              <a:cubicBezTo>
                                <a:pt x="16" y="170"/>
                                <a:pt x="11" y="168"/>
                                <a:pt x="7" y="163"/>
                              </a:cubicBezTo>
                              <a:cubicBezTo>
                                <a:pt x="2" y="159"/>
                                <a:pt x="0" y="153"/>
                                <a:pt x="0" y="147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0"/>
                                <a:pt x="2" y="45"/>
                                <a:pt x="7" y="41"/>
                              </a:cubicBezTo>
                              <a:cubicBezTo>
                                <a:pt x="11" y="37"/>
                                <a:pt x="16" y="34"/>
                                <a:pt x="22" y="34"/>
                              </a:cubicBezTo>
                              <a:cubicBezTo>
                                <a:pt x="113" y="34"/>
                                <a:pt x="113" y="34"/>
                                <a:pt x="113" y="34"/>
                              </a:cubicBezTo>
                              <a:close/>
                              <a:moveTo>
                                <a:pt x="113" y="215"/>
                              </a:moveTo>
                              <a:cubicBezTo>
                                <a:pt x="119" y="215"/>
                                <a:pt x="124" y="217"/>
                                <a:pt x="129" y="222"/>
                              </a:cubicBezTo>
                              <a:cubicBezTo>
                                <a:pt x="133" y="226"/>
                                <a:pt x="136" y="231"/>
                                <a:pt x="136" y="237"/>
                              </a:cubicBezTo>
                              <a:cubicBezTo>
                                <a:pt x="136" y="328"/>
                                <a:pt x="136" y="328"/>
                                <a:pt x="136" y="328"/>
                              </a:cubicBezTo>
                              <a:cubicBezTo>
                                <a:pt x="136" y="334"/>
                                <a:pt x="133" y="340"/>
                                <a:pt x="129" y="344"/>
                              </a:cubicBezTo>
                              <a:cubicBezTo>
                                <a:pt x="124" y="348"/>
                                <a:pt x="119" y="351"/>
                                <a:pt x="113" y="351"/>
                              </a:cubicBezTo>
                              <a:cubicBezTo>
                                <a:pt x="22" y="351"/>
                                <a:pt x="22" y="351"/>
                                <a:pt x="22" y="351"/>
                              </a:cubicBezTo>
                              <a:cubicBezTo>
                                <a:pt x="16" y="351"/>
                                <a:pt x="11" y="348"/>
                                <a:pt x="7" y="344"/>
                              </a:cubicBezTo>
                              <a:cubicBezTo>
                                <a:pt x="2" y="340"/>
                                <a:pt x="0" y="334"/>
                                <a:pt x="0" y="328"/>
                              </a:cubicBezTo>
                              <a:cubicBezTo>
                                <a:pt x="0" y="237"/>
                                <a:pt x="0" y="237"/>
                                <a:pt x="0" y="237"/>
                              </a:cubicBezTo>
                              <a:cubicBezTo>
                                <a:pt x="0" y="231"/>
                                <a:pt x="2" y="226"/>
                                <a:pt x="7" y="222"/>
                              </a:cubicBezTo>
                              <a:cubicBezTo>
                                <a:pt x="11" y="217"/>
                                <a:pt x="16" y="215"/>
                                <a:pt x="22" y="215"/>
                              </a:cubicBezTo>
                              <a:cubicBezTo>
                                <a:pt x="113" y="215"/>
                                <a:pt x="113" y="215"/>
                                <a:pt x="113" y="215"/>
                              </a:cubicBezTo>
                              <a:close/>
                              <a:moveTo>
                                <a:pt x="294" y="215"/>
                              </a:moveTo>
                              <a:cubicBezTo>
                                <a:pt x="300" y="215"/>
                                <a:pt x="305" y="217"/>
                                <a:pt x="310" y="222"/>
                              </a:cubicBezTo>
                              <a:cubicBezTo>
                                <a:pt x="314" y="226"/>
                                <a:pt x="316" y="231"/>
                                <a:pt x="316" y="237"/>
                              </a:cubicBezTo>
                              <a:cubicBezTo>
                                <a:pt x="316" y="328"/>
                                <a:pt x="316" y="328"/>
                                <a:pt x="316" y="328"/>
                              </a:cubicBezTo>
                              <a:cubicBezTo>
                                <a:pt x="316" y="334"/>
                                <a:pt x="314" y="340"/>
                                <a:pt x="310" y="344"/>
                              </a:cubicBezTo>
                              <a:cubicBezTo>
                                <a:pt x="305" y="348"/>
                                <a:pt x="300" y="351"/>
                                <a:pt x="294" y="351"/>
                              </a:cubicBezTo>
                              <a:cubicBezTo>
                                <a:pt x="203" y="351"/>
                                <a:pt x="203" y="351"/>
                                <a:pt x="203" y="351"/>
                              </a:cubicBezTo>
                              <a:cubicBezTo>
                                <a:pt x="197" y="351"/>
                                <a:pt x="192" y="348"/>
                                <a:pt x="187" y="344"/>
                              </a:cubicBezTo>
                              <a:cubicBezTo>
                                <a:pt x="183" y="340"/>
                                <a:pt x="181" y="334"/>
                                <a:pt x="181" y="328"/>
                              </a:cubicBezTo>
                              <a:cubicBezTo>
                                <a:pt x="181" y="237"/>
                                <a:pt x="181" y="237"/>
                                <a:pt x="181" y="237"/>
                              </a:cubicBezTo>
                              <a:cubicBezTo>
                                <a:pt x="181" y="231"/>
                                <a:pt x="183" y="226"/>
                                <a:pt x="187" y="222"/>
                              </a:cubicBezTo>
                              <a:cubicBezTo>
                                <a:pt x="192" y="217"/>
                                <a:pt x="197" y="215"/>
                                <a:pt x="203" y="215"/>
                              </a:cubicBezTo>
                              <a:cubicBezTo>
                                <a:pt x="294" y="215"/>
                                <a:pt x="294" y="215"/>
                                <a:pt x="294" y="215"/>
                              </a:cubicBezTo>
                              <a:close/>
                              <a:moveTo>
                                <a:pt x="344" y="74"/>
                              </a:moveTo>
                              <a:cubicBezTo>
                                <a:pt x="349" y="79"/>
                                <a:pt x="351" y="85"/>
                                <a:pt x="351" y="91"/>
                              </a:cubicBezTo>
                              <a:cubicBezTo>
                                <a:pt x="351" y="98"/>
                                <a:pt x="349" y="103"/>
                                <a:pt x="344" y="108"/>
                              </a:cubicBezTo>
                              <a:cubicBezTo>
                                <a:pt x="277" y="175"/>
                                <a:pt x="277" y="175"/>
                                <a:pt x="277" y="175"/>
                              </a:cubicBezTo>
                              <a:cubicBezTo>
                                <a:pt x="272" y="180"/>
                                <a:pt x="266" y="182"/>
                                <a:pt x="260" y="182"/>
                              </a:cubicBezTo>
                              <a:cubicBezTo>
                                <a:pt x="254" y="182"/>
                                <a:pt x="248" y="180"/>
                                <a:pt x="243" y="175"/>
                              </a:cubicBezTo>
                              <a:cubicBezTo>
                                <a:pt x="176" y="108"/>
                                <a:pt x="176" y="108"/>
                                <a:pt x="176" y="108"/>
                              </a:cubicBezTo>
                              <a:cubicBezTo>
                                <a:pt x="171" y="103"/>
                                <a:pt x="169" y="98"/>
                                <a:pt x="169" y="91"/>
                              </a:cubicBezTo>
                              <a:cubicBezTo>
                                <a:pt x="169" y="85"/>
                                <a:pt x="171" y="79"/>
                                <a:pt x="176" y="74"/>
                              </a:cubicBezTo>
                              <a:cubicBezTo>
                                <a:pt x="243" y="7"/>
                                <a:pt x="243" y="7"/>
                                <a:pt x="243" y="7"/>
                              </a:cubicBezTo>
                              <a:cubicBezTo>
                                <a:pt x="248" y="2"/>
                                <a:pt x="254" y="0"/>
                                <a:pt x="260" y="0"/>
                              </a:cubicBezTo>
                              <a:cubicBezTo>
                                <a:pt x="266" y="0"/>
                                <a:pt x="272" y="2"/>
                                <a:pt x="277" y="7"/>
                              </a:cubicBezTo>
                              <a:lnTo>
                                <a:pt x="344" y="74"/>
                              </a:lnTo>
                              <a:close/>
                              <a:moveTo>
                                <a:pt x="344" y="74"/>
                              </a:moveTo>
                              <a:cubicBezTo>
                                <a:pt x="344" y="74"/>
                                <a:pt x="344" y="74"/>
                                <a:pt x="344" y="74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Freeform 345" o:spid="_x0000_s1028" style="width:11.35pt;height:11.35pt;margin-top:600.1pt;margin-left:53.5pt;mso-height-relative:page;mso-width-relative:page;position:absolute;z-index:251708416" coordsize="351,351" o:spt="100" adj="-11796480,,5400" path="m113,34c119,34,124,37,129,41c133,45,136,50,136,57c136,147,136,147,136,147c136,153,133,159,129,163c124,168,119,170,113,170c22,170,22,170,22,170c16,170,11,168,7,163c2,159,,153,,147c,57,,57,,57c,50,2,45,7,41c11,37,16,34,22,34c113,34,113,34,113,34xm113,215c119,215,124,217,129,222c133,226,136,231,136,237c136,328,136,328,136,328c136,334,133,340,129,344c124,348,119,351,113,351c22,351,22,351,22,351c16,351,11,348,7,344c2,340,,334,,328c,237,,237,,237c,231,2,226,7,222c11,217,16,215,22,215c113,215,113,215,113,215xm294,215c300,215,305,217,310,222c314,226,316,231,316,237c316,328,316,328,316,328c316,334,314,340,310,344c305,348,300,351,294,351c203,351,203,351,203,351c197,351,192,348,187,344c183,340,181,334,181,328c181,237,181,237,181,237c181,231,183,226,187,222c192,217,197,215,203,215c294,215,294,215,294,215xm344,74c349,79,351,85,351,91c351,98,349,103,344,108c277,175,277,175,277,175c272,180,266,182,260,182c254,182,248,180,243,175c176,108,176,108,176,108c171,103,169,98,169,91c169,85,171,79,176,74c243,7,243,7,243,7c248,2,254,,260,c266,,272,2,277,7l344,74xm344,74c344,74,344,74,344,74e" filled="t" fillcolor="white" stroked="f">
                <v:stroke joinstyle="miter"/>
                <v:path o:connecttype="custom" o:connectlocs="46358,13948;52923,16820;55794,23384;55794,60307;52923,66871;46358,69743;9025,69743;2871,66871;0,60307;0,23384;2871,16820;9025,13948;46358,13948;46358,88205;52923,91076;55794,97230;55794,134564;52923,141128;46358,144000;9025,144000;2871,141128;0,134564;0,97230;2871,91076;9025,88205;46358,88205;120615,88205;127179,91076;129641,97230;129641,134564;127179,141128;120615,144000;83282,144000;76717,141128;74256,134564;74256,97230;76717,91076;83282,88205;120615,88205;141128,30358;144000,37333;141128,44307;113641,71794;106666,74666;99692,71794;72205,44307;69333,37333;72205,30358;99692,2871;106666,0;113641,2871;141128,30358;141128,30358;141128,30358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4197985</wp:posOffset>
                </wp:positionV>
                <wp:extent cx="144145" cy="143510"/>
                <wp:effectExtent l="0" t="0" r="8255" b="8890"/>
                <wp:wrapNone/>
                <wp:docPr id="403" name="Freeform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4000" cy="143537"/>
                        </a:xfrm>
                        <a:custGeom>
                          <a:avLst/>
                          <a:gdLst/>
                          <a:cxnLst>
                            <a:cxn ang="0">
                              <a:pos x="37" y="0"/>
                            </a:cxn>
                            <a:cxn ang="0">
                              <a:pos x="98" y="3"/>
                            </a:cxn>
                            <a:cxn ang="0">
                              <a:pos x="94" y="10"/>
                            </a:cxn>
                            <a:cxn ang="0">
                              <a:pos x="34" y="7"/>
                            </a:cxn>
                            <a:cxn ang="0">
                              <a:pos x="34" y="17"/>
                            </a:cxn>
                            <a:cxn ang="0">
                              <a:pos x="87" y="14"/>
                            </a:cxn>
                            <a:cxn ang="0">
                              <a:pos x="90" y="21"/>
                            </a:cxn>
                            <a:cxn ang="0">
                              <a:pos x="37" y="24"/>
                            </a:cxn>
                            <a:cxn ang="0">
                              <a:pos x="34" y="17"/>
                            </a:cxn>
                            <a:cxn ang="0">
                              <a:pos x="37" y="37"/>
                            </a:cxn>
                            <a:cxn ang="0">
                              <a:pos x="98" y="41"/>
                            </a:cxn>
                            <a:cxn ang="0">
                              <a:pos x="94" y="47"/>
                            </a:cxn>
                            <a:cxn ang="0">
                              <a:pos x="34" y="44"/>
                            </a:cxn>
                            <a:cxn ang="0">
                              <a:pos x="34" y="55"/>
                            </a:cxn>
                            <a:cxn ang="0">
                              <a:pos x="87" y="51"/>
                            </a:cxn>
                            <a:cxn ang="0">
                              <a:pos x="90" y="58"/>
                            </a:cxn>
                            <a:cxn ang="0">
                              <a:pos x="37" y="61"/>
                            </a:cxn>
                            <a:cxn ang="0">
                              <a:pos x="34" y="55"/>
                            </a:cxn>
                            <a:cxn ang="0">
                              <a:pos x="37" y="74"/>
                            </a:cxn>
                            <a:cxn ang="0">
                              <a:pos x="98" y="77"/>
                            </a:cxn>
                            <a:cxn ang="0">
                              <a:pos x="94" y="84"/>
                            </a:cxn>
                            <a:cxn ang="0">
                              <a:pos x="34" y="81"/>
                            </a:cxn>
                            <a:cxn ang="0">
                              <a:pos x="34" y="91"/>
                            </a:cxn>
                            <a:cxn ang="0">
                              <a:pos x="87" y="88"/>
                            </a:cxn>
                            <a:cxn ang="0">
                              <a:pos x="90" y="95"/>
                            </a:cxn>
                            <a:cxn ang="0">
                              <a:pos x="37" y="98"/>
                            </a:cxn>
                            <a:cxn ang="0">
                              <a:pos x="34" y="91"/>
                            </a:cxn>
                            <a:cxn ang="0">
                              <a:pos x="4" y="74"/>
                            </a:cxn>
                            <a:cxn ang="0">
                              <a:pos x="0" y="94"/>
                            </a:cxn>
                            <a:cxn ang="0">
                              <a:pos x="20" y="98"/>
                            </a:cxn>
                            <a:cxn ang="0">
                              <a:pos x="24" y="78"/>
                            </a:cxn>
                            <a:cxn ang="0">
                              <a:pos x="20" y="74"/>
                            </a:cxn>
                            <a:cxn ang="0">
                              <a:pos x="4" y="0"/>
                            </a:cxn>
                            <a:cxn ang="0">
                              <a:pos x="0" y="20"/>
                            </a:cxn>
                            <a:cxn ang="0">
                              <a:pos x="20" y="24"/>
                            </a:cxn>
                            <a:cxn ang="0">
                              <a:pos x="24" y="4"/>
                            </a:cxn>
                            <a:cxn ang="0">
                              <a:pos x="20" y="0"/>
                            </a:cxn>
                            <a:cxn ang="0">
                              <a:pos x="3" y="38"/>
                            </a:cxn>
                            <a:cxn ang="0">
                              <a:pos x="0" y="57"/>
                            </a:cxn>
                            <a:cxn ang="0">
                              <a:pos x="19" y="61"/>
                            </a:cxn>
                            <a:cxn ang="0">
                              <a:pos x="23" y="42"/>
                            </a:cxn>
                            <a:cxn ang="0">
                              <a:pos x="19" y="38"/>
                            </a:cxn>
                            <a:cxn ang="0">
                              <a:pos x="19" y="38"/>
                            </a:cxn>
                          </a:cxnLst>
                          <a:rect l="0" t="0" r="r" b="b"/>
                          <a:pathLst>
                            <a:path fill="norm" h="98" w="98" stroke="1">
                              <a:moveTo>
                                <a:pt x="34" y="3"/>
                              </a:moveTo>
                              <a:cubicBezTo>
                                <a:pt x="34" y="2"/>
                                <a:pt x="35" y="0"/>
                                <a:pt x="37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6" y="0"/>
                                <a:pt x="98" y="2"/>
                                <a:pt x="98" y="3"/>
                              </a:cubicBezTo>
                              <a:cubicBezTo>
                                <a:pt x="98" y="7"/>
                                <a:pt x="98" y="7"/>
                                <a:pt x="98" y="7"/>
                              </a:cubicBezTo>
                              <a:cubicBezTo>
                                <a:pt x="98" y="9"/>
                                <a:pt x="96" y="10"/>
                                <a:pt x="94" y="10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5" y="10"/>
                                <a:pt x="34" y="9"/>
                                <a:pt x="34" y="7"/>
                              </a:cubicBezTo>
                              <a:cubicBezTo>
                                <a:pt x="34" y="3"/>
                                <a:pt x="34" y="3"/>
                                <a:pt x="34" y="3"/>
                              </a:cubicBezTo>
                              <a:close/>
                              <a:moveTo>
                                <a:pt x="34" y="17"/>
                              </a:moveTo>
                              <a:cubicBezTo>
                                <a:pt x="34" y="15"/>
                                <a:pt x="35" y="14"/>
                                <a:pt x="37" y="14"/>
                              </a:cubicBezTo>
                              <a:cubicBezTo>
                                <a:pt x="87" y="14"/>
                                <a:pt x="87" y="14"/>
                                <a:pt x="87" y="14"/>
                              </a:cubicBezTo>
                              <a:cubicBezTo>
                                <a:pt x="89" y="14"/>
                                <a:pt x="90" y="15"/>
                                <a:pt x="90" y="17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23"/>
                                <a:pt x="89" y="24"/>
                                <a:pt x="87" y="24"/>
                              </a:cubicBezTo>
                              <a:cubicBezTo>
                                <a:pt x="37" y="24"/>
                                <a:pt x="37" y="24"/>
                                <a:pt x="37" y="24"/>
                              </a:cubicBezTo>
                              <a:cubicBezTo>
                                <a:pt x="35" y="24"/>
                                <a:pt x="34" y="23"/>
                                <a:pt x="34" y="21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lose/>
                              <a:moveTo>
                                <a:pt x="34" y="41"/>
                              </a:moveTo>
                              <a:cubicBezTo>
                                <a:pt x="34" y="39"/>
                                <a:pt x="35" y="37"/>
                                <a:pt x="37" y="37"/>
                              </a:cubicBezTo>
                              <a:cubicBezTo>
                                <a:pt x="94" y="37"/>
                                <a:pt x="94" y="37"/>
                                <a:pt x="94" y="37"/>
                              </a:cubicBezTo>
                              <a:cubicBezTo>
                                <a:pt x="96" y="37"/>
                                <a:pt x="98" y="39"/>
                                <a:pt x="98" y="41"/>
                              </a:cubicBezTo>
                              <a:cubicBezTo>
                                <a:pt x="98" y="44"/>
                                <a:pt x="98" y="44"/>
                                <a:pt x="98" y="44"/>
                              </a:cubicBezTo>
                              <a:cubicBezTo>
                                <a:pt x="98" y="46"/>
                                <a:pt x="96" y="47"/>
                                <a:pt x="94" y="47"/>
                              </a:cubicBezTo>
                              <a:cubicBezTo>
                                <a:pt x="37" y="47"/>
                                <a:pt x="37" y="47"/>
                                <a:pt x="37" y="47"/>
                              </a:cubicBezTo>
                              <a:cubicBezTo>
                                <a:pt x="35" y="47"/>
                                <a:pt x="34" y="46"/>
                                <a:pt x="34" y="44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lose/>
                              <a:moveTo>
                                <a:pt x="34" y="55"/>
                              </a:moveTo>
                              <a:cubicBezTo>
                                <a:pt x="34" y="53"/>
                                <a:pt x="35" y="51"/>
                                <a:pt x="37" y="51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9" y="51"/>
                                <a:pt x="90" y="53"/>
                                <a:pt x="90" y="55"/>
                              </a:cubicBezTo>
                              <a:cubicBezTo>
                                <a:pt x="90" y="58"/>
                                <a:pt x="90" y="58"/>
                                <a:pt x="90" y="58"/>
                              </a:cubicBezTo>
                              <a:cubicBezTo>
                                <a:pt x="90" y="60"/>
                                <a:pt x="89" y="61"/>
                                <a:pt x="87" y="61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35" y="61"/>
                                <a:pt x="34" y="60"/>
                                <a:pt x="34" y="58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lose/>
                              <a:moveTo>
                                <a:pt x="34" y="77"/>
                              </a:moveTo>
                              <a:cubicBezTo>
                                <a:pt x="34" y="75"/>
                                <a:pt x="35" y="74"/>
                                <a:pt x="37" y="74"/>
                              </a:cubicBezTo>
                              <a:cubicBezTo>
                                <a:pt x="94" y="74"/>
                                <a:pt x="94" y="74"/>
                                <a:pt x="94" y="74"/>
                              </a:cubicBezTo>
                              <a:cubicBezTo>
                                <a:pt x="96" y="74"/>
                                <a:pt x="98" y="75"/>
                                <a:pt x="98" y="77"/>
                              </a:cubicBezTo>
                              <a:cubicBezTo>
                                <a:pt x="98" y="81"/>
                                <a:pt x="98" y="81"/>
                                <a:pt x="98" y="81"/>
                              </a:cubicBezTo>
                              <a:cubicBezTo>
                                <a:pt x="98" y="83"/>
                                <a:pt x="96" y="84"/>
                                <a:pt x="94" y="84"/>
                              </a:cubicBezTo>
                              <a:cubicBezTo>
                                <a:pt x="37" y="84"/>
                                <a:pt x="37" y="84"/>
                                <a:pt x="37" y="84"/>
                              </a:cubicBezTo>
                              <a:cubicBezTo>
                                <a:pt x="35" y="84"/>
                                <a:pt x="34" y="83"/>
                                <a:pt x="34" y="81"/>
                              </a:cubicBezTo>
                              <a:cubicBezTo>
                                <a:pt x="34" y="77"/>
                                <a:pt x="34" y="77"/>
                                <a:pt x="34" y="77"/>
                              </a:cubicBezTo>
                              <a:close/>
                              <a:moveTo>
                                <a:pt x="34" y="91"/>
                              </a:moveTo>
                              <a:cubicBezTo>
                                <a:pt x="34" y="89"/>
                                <a:pt x="35" y="88"/>
                                <a:pt x="37" y="88"/>
                              </a:cubicBezTo>
                              <a:cubicBezTo>
                                <a:pt x="87" y="88"/>
                                <a:pt x="87" y="88"/>
                                <a:pt x="87" y="88"/>
                              </a:cubicBezTo>
                              <a:cubicBezTo>
                                <a:pt x="89" y="88"/>
                                <a:pt x="90" y="89"/>
                                <a:pt x="90" y="91"/>
                              </a:cubicBezTo>
                              <a:cubicBezTo>
                                <a:pt x="90" y="95"/>
                                <a:pt x="90" y="95"/>
                                <a:pt x="90" y="95"/>
                              </a:cubicBezTo>
                              <a:cubicBezTo>
                                <a:pt x="90" y="97"/>
                                <a:pt x="89" y="98"/>
                                <a:pt x="87" y="98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35" y="98"/>
                                <a:pt x="34" y="97"/>
                                <a:pt x="34" y="95"/>
                              </a:cubicBezTo>
                              <a:cubicBezTo>
                                <a:pt x="34" y="91"/>
                                <a:pt x="34" y="91"/>
                                <a:pt x="34" y="91"/>
                              </a:cubicBezTo>
                              <a:close/>
                              <a:moveTo>
                                <a:pt x="20" y="74"/>
                              </a:moveTo>
                              <a:cubicBezTo>
                                <a:pt x="4" y="74"/>
                                <a:pt x="4" y="74"/>
                                <a:pt x="4" y="74"/>
                              </a:cubicBezTo>
                              <a:cubicBezTo>
                                <a:pt x="1" y="74"/>
                                <a:pt x="0" y="76"/>
                                <a:pt x="0" y="78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6"/>
                                <a:pt x="1" y="98"/>
                                <a:pt x="4" y="98"/>
                              </a:cubicBezTo>
                              <a:cubicBezTo>
                                <a:pt x="20" y="98"/>
                                <a:pt x="20" y="98"/>
                                <a:pt x="20" y="98"/>
                              </a:cubicBezTo>
                              <a:cubicBezTo>
                                <a:pt x="22" y="98"/>
                                <a:pt x="24" y="96"/>
                                <a:pt x="24" y="94"/>
                              </a:cubicBezTo>
                              <a:cubicBezTo>
                                <a:pt x="24" y="78"/>
                                <a:pt x="24" y="78"/>
                                <a:pt x="24" y="78"/>
                              </a:cubicBezTo>
                              <a:cubicBezTo>
                                <a:pt x="24" y="76"/>
                                <a:pt x="22" y="74"/>
                                <a:pt x="20" y="74"/>
                              </a:cubicBezTo>
                              <a:cubicBezTo>
                                <a:pt x="20" y="74"/>
                                <a:pt x="20" y="74"/>
                                <a:pt x="20" y="74"/>
                              </a:cubicBezTo>
                              <a:close/>
                              <a:moveTo>
                                <a:pt x="2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1" y="0"/>
                                <a:pt x="0" y="2"/>
                                <a:pt x="0" y="4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2"/>
                                <a:pt x="1" y="24"/>
                                <a:pt x="4" y="24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2" y="24"/>
                                <a:pt x="24" y="22"/>
                                <a:pt x="24" y="20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2"/>
                                <a:pt x="22" y="0"/>
                                <a:pt x="20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3" y="38"/>
                                <a:pt x="3" y="38"/>
                                <a:pt x="3" y="38"/>
                              </a:cubicBezTo>
                              <a:cubicBezTo>
                                <a:pt x="1" y="38"/>
                                <a:pt x="0" y="40"/>
                                <a:pt x="0" y="42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60"/>
                                <a:pt x="1" y="61"/>
                                <a:pt x="3" y="61"/>
                              </a:cubicBezTo>
                              <a:cubicBezTo>
                                <a:pt x="19" y="61"/>
                                <a:pt x="19" y="61"/>
                                <a:pt x="19" y="61"/>
                              </a:cubicBezTo>
                              <a:cubicBezTo>
                                <a:pt x="21" y="61"/>
                                <a:pt x="23" y="60"/>
                                <a:pt x="23" y="57"/>
                              </a:cubicBezTo>
                              <a:cubicBezTo>
                                <a:pt x="23" y="42"/>
                                <a:pt x="23" y="42"/>
                                <a:pt x="23" y="42"/>
                              </a:cubicBezTo>
                              <a:cubicBezTo>
                                <a:pt x="23" y="40"/>
                                <a:pt x="21" y="38"/>
                                <a:pt x="19" y="38"/>
                              </a:cubicBez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Freeform 80" o:spid="_x0000_s1029" style="width:11.35pt;height:11.3pt;margin-top:330.55pt;margin-left:52.85pt;mso-height-relative:page;mso-width-relative:page;position:absolute;z-index:251706368" coordsize="98,98" o:spt="100" adj="-11796480,,5400" path="m34,3c34,2,35,,37,c94,,94,,94,c96,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,76,,78c,94,,94,,94c,96,1,98,4,98c20,98,20,98,20,98c22,98,24,96,24,94c24,78,24,78,24,78c24,76,22,74,20,74c20,74,20,74,20,74xm20,c4,,4,,4,c1,,,2,,4c,20,,20,,20c,22,1,24,4,24c20,24,20,24,20,24c22,24,24,22,24,20c24,4,24,4,24,4c24,2,22,,20,c20,,20,,20,xm19,38c3,38,3,38,3,38c1,38,,40,,42c,57,,57,,57c,60,1,61,3,61c19,61,19,61,19,61c21,61,23,60,23,57c23,42,23,42,23,42c23,40,21,38,19,38c19,38,19,38,19,38xm19,38c19,38,19,38,19,38e" filled="t" fillcolor="white" stroked="f">
                <v:stroke joinstyle="round"/>
                <v:path o:connecttype="custom"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606DB3B8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1863090</wp:posOffset>
                </wp:positionV>
                <wp:extent cx="6978650" cy="118491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8650" cy="1184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</w:rPr>
                              <w:t>2012.9-2016.6                 上海复旦大学              市场管理（本科）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</w:rPr>
                              <w:t>主修课程：石油及天然气运输概要，新能源开发，管道运输案例分析，中国能源地理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</w:rPr>
                              <w:t>在校活动：参与新疆阿克苏石油勘探计划，参与上海复旦大学石油新能源清洁化项目等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" o:spid="_x0000_s1030" type="#_x0000_t202" style="width:549.5pt;height:93.3pt;margin-top:146.7pt;margin-left:-27.05pt;mso-wrap-distance-bottom:0;mso-wrap-distance-left:9pt;mso-wrap-distance-right:9pt;mso-wrap-distance-top:0;position:absolute;v-text-anchor:top;z-index:251688960" filled="f" fillcolor="this" stroked="f" strokeweight="0.5pt">
                <v:textbox>
                  <w:txbxContent>
                    <w:p w14:paraId="76594EA7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</w:rPr>
                        <w:t>2012.9-2016.6                 上海复旦大学              市场管理（本科）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</w:rPr>
                        <w:t>主修课程：石油及天然气运输概要，新能源开发，管道运输案例分析，中国能源地理</w:t>
                      </w:r>
                    </w:p>
                    <w:p w14:paraId="4609C727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</w:rPr>
                        <w:t>在校活动：参与新疆阿克苏石油勘探计划，参与上海复旦大学石油新能源清洁化项目等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1215390</wp:posOffset>
                </wp:positionV>
                <wp:extent cx="3619500" cy="0"/>
                <wp:effectExtent l="0" t="0" r="0" b="0"/>
                <wp:wrapNone/>
                <wp:docPr id="14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546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31" style="mso-height-relative:page;mso-width-relative:page;position:absolute;z-index:251667456" from="-22.05pt,95.7pt" to="262.95pt,95.7pt" coordsize="21600,21600" stroked="t" strokecolor="#44546b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245110</wp:posOffset>
                </wp:positionV>
                <wp:extent cx="3619500" cy="0"/>
                <wp:effectExtent l="0" t="0" r="0" b="0"/>
                <wp:wrapNone/>
                <wp:docPr id="74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546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32" style="mso-height-relative:page;mso-width-relative:page;position:absolute;z-index:251720704" from="-22.05pt,19.3pt" to="262.95pt,19.3pt" coordsize="21600,21600" stroked="t" strokecolor="#44546b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916305</wp:posOffset>
                </wp:positionV>
                <wp:extent cx="3619500" cy="0"/>
                <wp:effectExtent l="0" t="0" r="0" b="0"/>
                <wp:wrapNone/>
                <wp:docPr id="11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546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33" style="mso-height-relative:page;mso-width-relative:page;position:absolute;z-index:251665408" from="-22.05pt,72.15pt" to="262.95pt,72.15pt" coordsize="21600,21600" stroked="t" strokecolor="#44546b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6409690</wp:posOffset>
                </wp:positionV>
                <wp:extent cx="935355" cy="38735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73.65pt;height:30.5pt;margin-top:504.7pt;margin-left:14.4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2D4717C0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6"/>
                          <w:szCs w:val="26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2994025</wp:posOffset>
                </wp:positionV>
                <wp:extent cx="935355" cy="3873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73.65pt;height:30.5pt;margin-top:235.75pt;margin-left:10.0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7A991880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6"/>
                          <w:szCs w:val="26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591820</wp:posOffset>
                </wp:positionV>
                <wp:extent cx="3619500" cy="0"/>
                <wp:effectExtent l="0" t="0" r="0" b="0"/>
                <wp:wrapNone/>
                <wp:docPr id="10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546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36" style="mso-height-relative:page;mso-width-relative:page;position:absolute;z-index:251663360" from="-22.05pt,46.6pt" to="262.95pt,46.6pt" coordsize="21600,21600" stroked="t" strokecolor="#44546b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962660</wp:posOffset>
                </wp:positionV>
                <wp:extent cx="2180590" cy="28194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059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邮箱：123456@qq.com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71.7pt;height:22.2pt;margin-top:75.8pt;margin-left:133.75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 w14:paraId="4E04145B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邮箱：123456@qq.com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970280</wp:posOffset>
                </wp:positionV>
                <wp:extent cx="1626870" cy="27813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687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电话：15888888888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28.1pt;height:21.9pt;margin-top:76.4pt;margin-left:-9.2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6F986495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电话：15888888888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314960</wp:posOffset>
                </wp:positionV>
                <wp:extent cx="1852295" cy="28194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229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身高：180cm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45.85pt;height:22.2pt;margin-top:24.8pt;margin-left:133.3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48B350B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身高：180cm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1509395</wp:posOffset>
                </wp:positionH>
                <wp:positionV relativeFrom="paragraph">
                  <wp:posOffset>393700</wp:posOffset>
                </wp:positionV>
                <wp:extent cx="173355" cy="173355"/>
                <wp:effectExtent l="0" t="0" r="17145" b="17145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355" cy="173355"/>
                          <a:chOff x="0" y="0"/>
                          <a:chExt cx="173355" cy="173355"/>
                        </a:xfrm>
                        <a:effectLst/>
                      </wpg:grpSpPr>
                      <wps:wsp xmlns:wps="http://schemas.microsoft.com/office/word/2010/wordprocessingShape">
                        <wps:cNvPr id="19" name="椭圆 19"/>
                        <wps:cNvSpPr/>
                        <wps:spPr>
                          <a:xfrm>
                            <a:off x="0" y="0"/>
                            <a:ext cx="173355" cy="17335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9" name="Freeform 38"/>
                        <wps:cNvSpPr>
                          <a:spLocks noChangeAspect="1" noEditPoints="1"/>
                        </wps:cNvSpPr>
                        <wps:spPr bwMode="auto">
                          <a:xfrm>
                            <a:off x="33659" y="25244"/>
                            <a:ext cx="103782" cy="109392"/>
                          </a:xfrm>
                          <a:custGeom>
                            <a:avLst/>
                            <a:gdLst>
                              <a:gd name="T0" fmla="*/ 285 w 328"/>
                              <a:gd name="T1" fmla="*/ 119 h 347"/>
                              <a:gd name="T2" fmla="*/ 164 w 328"/>
                              <a:gd name="T3" fmla="*/ 0 h 347"/>
                              <a:gd name="T4" fmla="*/ 44 w 328"/>
                              <a:gd name="T5" fmla="*/ 119 h 347"/>
                              <a:gd name="T6" fmla="*/ 90 w 328"/>
                              <a:gd name="T7" fmla="*/ 213 h 347"/>
                              <a:gd name="T8" fmla="*/ 0 w 328"/>
                              <a:gd name="T9" fmla="*/ 347 h 347"/>
                              <a:gd name="T10" fmla="*/ 18 w 328"/>
                              <a:gd name="T11" fmla="*/ 347 h 347"/>
                              <a:gd name="T12" fmla="*/ 108 w 328"/>
                              <a:gd name="T13" fmla="*/ 224 h 347"/>
                              <a:gd name="T14" fmla="*/ 164 w 328"/>
                              <a:gd name="T15" fmla="*/ 238 h 347"/>
                              <a:gd name="T16" fmla="*/ 216 w 328"/>
                              <a:gd name="T17" fmla="*/ 227 h 347"/>
                              <a:gd name="T18" fmla="*/ 229 w 328"/>
                              <a:gd name="T19" fmla="*/ 219 h 347"/>
                              <a:gd name="T20" fmla="*/ 239 w 328"/>
                              <a:gd name="T21" fmla="*/ 213 h 347"/>
                              <a:gd name="T22" fmla="*/ 285 w 328"/>
                              <a:gd name="T23" fmla="*/ 119 h 347"/>
                              <a:gd name="T24" fmla="*/ 164 w 328"/>
                              <a:gd name="T25" fmla="*/ 219 h 347"/>
                              <a:gd name="T26" fmla="*/ 63 w 328"/>
                              <a:gd name="T27" fmla="*/ 119 h 347"/>
                              <a:gd name="T28" fmla="*/ 164 w 328"/>
                              <a:gd name="T29" fmla="*/ 19 h 347"/>
                              <a:gd name="T30" fmla="*/ 265 w 328"/>
                              <a:gd name="T31" fmla="*/ 119 h 347"/>
                              <a:gd name="T32" fmla="*/ 164 w 328"/>
                              <a:gd name="T33" fmla="*/ 219 h 347"/>
                              <a:gd name="T34" fmla="*/ 266 w 328"/>
                              <a:gd name="T35" fmla="*/ 230 h 347"/>
                              <a:gd name="T36" fmla="*/ 266 w 328"/>
                              <a:gd name="T37" fmla="*/ 231 h 347"/>
                              <a:gd name="T38" fmla="*/ 259 w 328"/>
                              <a:gd name="T39" fmla="*/ 227 h 347"/>
                              <a:gd name="T40" fmla="*/ 248 w 328"/>
                              <a:gd name="T41" fmla="*/ 236 h 347"/>
                              <a:gd name="T42" fmla="*/ 254 w 328"/>
                              <a:gd name="T43" fmla="*/ 245 h 347"/>
                              <a:gd name="T44" fmla="*/ 253 w 328"/>
                              <a:gd name="T45" fmla="*/ 245 h 347"/>
                              <a:gd name="T46" fmla="*/ 306 w 328"/>
                              <a:gd name="T47" fmla="*/ 347 h 347"/>
                              <a:gd name="T48" fmla="*/ 328 w 328"/>
                              <a:gd name="T49" fmla="*/ 347 h 347"/>
                              <a:gd name="T50" fmla="*/ 266 w 328"/>
                              <a:gd name="T51" fmla="*/ 230 h 347"/>
                              <a:gd name="T52" fmla="*/ 266 w 328"/>
                              <a:gd name="T53" fmla="*/ 230 h 347"/>
                              <a:gd name="T54" fmla="*/ 266 w 328"/>
                              <a:gd name="T55" fmla="*/ 230 h 34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fill="norm" h="347" w="328" stroke="1">
                                <a:moveTo>
                                  <a:pt x="285" y="119"/>
                                </a:moveTo>
                                <a:cubicBezTo>
                                  <a:pt x="285" y="53"/>
                                  <a:pt x="231" y="0"/>
                                  <a:pt x="164" y="0"/>
                                </a:cubicBezTo>
                                <a:cubicBezTo>
                                  <a:pt x="98" y="0"/>
                                  <a:pt x="44" y="53"/>
                                  <a:pt x="44" y="119"/>
                                </a:cubicBezTo>
                                <a:cubicBezTo>
                                  <a:pt x="44" y="157"/>
                                  <a:pt x="62" y="191"/>
                                  <a:pt x="90" y="213"/>
                                </a:cubicBezTo>
                                <a:cubicBezTo>
                                  <a:pt x="39" y="238"/>
                                  <a:pt x="4" y="289"/>
                                  <a:pt x="0" y="347"/>
                                </a:cubicBezTo>
                                <a:cubicBezTo>
                                  <a:pt x="18" y="347"/>
                                  <a:pt x="18" y="347"/>
                                  <a:pt x="18" y="347"/>
                                </a:cubicBezTo>
                                <a:cubicBezTo>
                                  <a:pt x="22" y="292"/>
                                  <a:pt x="58" y="244"/>
                                  <a:pt x="108" y="224"/>
                                </a:cubicBezTo>
                                <a:cubicBezTo>
                                  <a:pt x="123" y="232"/>
                                  <a:pt x="145" y="238"/>
                                  <a:pt x="164" y="238"/>
                                </a:cubicBezTo>
                                <a:cubicBezTo>
                                  <a:pt x="183" y="238"/>
                                  <a:pt x="201" y="234"/>
                                  <a:pt x="216" y="227"/>
                                </a:cubicBezTo>
                                <a:cubicBezTo>
                                  <a:pt x="229" y="219"/>
                                  <a:pt x="229" y="219"/>
                                  <a:pt x="229" y="219"/>
                                </a:cubicBezTo>
                                <a:cubicBezTo>
                                  <a:pt x="239" y="213"/>
                                  <a:pt x="239" y="213"/>
                                  <a:pt x="239" y="213"/>
                                </a:cubicBezTo>
                                <a:cubicBezTo>
                                  <a:pt x="267" y="191"/>
                                  <a:pt x="285" y="157"/>
                                  <a:pt x="285" y="119"/>
                                </a:cubicBezTo>
                                <a:close/>
                                <a:moveTo>
                                  <a:pt x="164" y="219"/>
                                </a:moveTo>
                                <a:cubicBezTo>
                                  <a:pt x="108" y="219"/>
                                  <a:pt x="63" y="174"/>
                                  <a:pt x="63" y="119"/>
                                </a:cubicBezTo>
                                <a:cubicBezTo>
                                  <a:pt x="63" y="64"/>
                                  <a:pt x="108" y="19"/>
                                  <a:pt x="164" y="19"/>
                                </a:cubicBezTo>
                                <a:cubicBezTo>
                                  <a:pt x="220" y="19"/>
                                  <a:pt x="265" y="64"/>
                                  <a:pt x="265" y="119"/>
                                </a:cubicBezTo>
                                <a:cubicBezTo>
                                  <a:pt x="265" y="174"/>
                                  <a:pt x="222" y="219"/>
                                  <a:pt x="164" y="219"/>
                                </a:cubicBezTo>
                                <a:close/>
                                <a:moveTo>
                                  <a:pt x="266" y="230"/>
                                </a:moveTo>
                                <a:cubicBezTo>
                                  <a:pt x="266" y="231"/>
                                  <a:pt x="266" y="231"/>
                                  <a:pt x="266" y="231"/>
                                </a:cubicBezTo>
                                <a:cubicBezTo>
                                  <a:pt x="264" y="229"/>
                                  <a:pt x="262" y="227"/>
                                  <a:pt x="259" y="227"/>
                                </a:cubicBezTo>
                                <a:cubicBezTo>
                                  <a:pt x="253" y="227"/>
                                  <a:pt x="248" y="230"/>
                                  <a:pt x="248" y="236"/>
                                </a:cubicBezTo>
                                <a:cubicBezTo>
                                  <a:pt x="248" y="240"/>
                                  <a:pt x="250" y="244"/>
                                  <a:pt x="254" y="245"/>
                                </a:cubicBezTo>
                                <a:cubicBezTo>
                                  <a:pt x="253" y="245"/>
                                  <a:pt x="253" y="245"/>
                                  <a:pt x="253" y="245"/>
                                </a:cubicBezTo>
                                <a:cubicBezTo>
                                  <a:pt x="286" y="269"/>
                                  <a:pt x="303" y="305"/>
                                  <a:pt x="306" y="347"/>
                                </a:cubicBezTo>
                                <a:cubicBezTo>
                                  <a:pt x="328" y="347"/>
                                  <a:pt x="328" y="347"/>
                                  <a:pt x="328" y="347"/>
                                </a:cubicBezTo>
                                <a:cubicBezTo>
                                  <a:pt x="325" y="300"/>
                                  <a:pt x="302" y="258"/>
                                  <a:pt x="266" y="230"/>
                                </a:cubicBezTo>
                                <a:close/>
                                <a:moveTo>
                                  <a:pt x="266" y="230"/>
                                </a:moveTo>
                                <a:cubicBezTo>
                                  <a:pt x="266" y="230"/>
                                  <a:pt x="266" y="230"/>
                                  <a:pt x="266" y="230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3.65pt;height:13.65pt;margin-top:31pt;margin-left:118.85pt;mso-height-relative:page;mso-width-relative:page;position:absolute;z-index:251732992" coordsize="173355,173355">
                <o:lock v:ext="edit" aspectratio="f"/>
                <v:oval id="_x0000_s1026" o:spid="_x0000_s1041" style="width:173355;height:173355;position:absolute;v-text-anchor:middle" coordsize="21600,21600" filled="t" fillcolor="#2d3e50" stroked="f" strokeweight="2pt">
                  <o:lock v:ext="edit" aspectratio="f"/>
                </v:oval>
                <v:shape id="Freeform 38" o:spid="_x0000_s1042" style="width:103782;height:109392;left:33659;position:absolute;top:25244" coordsize="328,347" o:spt="100" adj="-11796480,,5400" path="m285,119c285,53,231,,164,c98,,44,53,44,119c44,157,62,191,90,213c39,238,4,289,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 filled="t" fillcolor="white" stroked="f">
                  <v:stroke joinstyle="miter"/>
                  <v:path o:connecttype="custom" o:connectlocs="90176,37514;51891,0;13921,37514;28476,67148;0,109392;5695,109392;34172,70616;51891,75029;68344,71561;72457,69039;75621,67148;90176,37514;51891,69039;19933,37514;51891,5989;83848,37514;51891,69039;84164,72507;84164,72822;81949,71561;78469,74399;80367,77236;80051,77236;96821,109392;103782,109392;84164,72507;84164,72507;84164,72507" o:connectangles="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715010</wp:posOffset>
                </wp:positionV>
                <wp:extent cx="173355" cy="173355"/>
                <wp:effectExtent l="0" t="0" r="17145" b="1714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355" cy="173355"/>
                          <a:chOff x="0" y="0"/>
                          <a:chExt cx="173355" cy="173355"/>
                        </a:xfrm>
                        <a:effectLst/>
                      </wpg:grpSpPr>
                      <wps:wsp xmlns:wps="http://schemas.microsoft.com/office/word/2010/wordprocessingShape">
                        <wps:cNvPr id="16" name="椭圆 16"/>
                        <wps:cNvSpPr/>
                        <wps:spPr>
                          <a:xfrm>
                            <a:off x="0" y="0"/>
                            <a:ext cx="173355" cy="17335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2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36214" y="20683"/>
                            <a:ext cx="98187" cy="12576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rect l="0" t="0" r="r" b="b"/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 vert="horz" wrap="square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3.65pt;height:13.65pt;margin-top:56.3pt;margin-left:119.25pt;mso-height-relative:page;mso-width-relative:page;position:absolute;z-index:251712512" coordsize="173355,173355">
                <o:lock v:ext="edit" aspectratio="f"/>
                <v:oval id="_x0000_s1026" o:spid="_x0000_s1044" style="width:173355;height:173355;position:absolute;v-text-anchor:middle" coordsize="21600,21600" filled="t" fillcolor="#2d3e50" stroked="f" strokeweight="2pt">
                  <o:lock v:ext="edit" aspectratio="f"/>
                </v:oval>
                <v:shape id="Freeform 57" o:spid="_x0000_s1045" style="width:98187;height:125767;flip:x;left:36214;position:absolute;top:20683" coordsize="82,109" o:spt="100" adj="-11796480,,5400" path="m41,109c41,109,,64,,41c,19,18,,41,c63,,82,19,82,41c82,64,41,109,41,109xm41,14c26,14,13,26,13,41c13,56,26,69,41,69c56,69,68,56,68,41c68,26,56,14,41,14xm41,14c41,14,41,14,41,14e" filled="t" fillcolor="white" stroked="f">
                  <v:stroke joinstyle="round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633730</wp:posOffset>
                </wp:positionV>
                <wp:extent cx="1852295" cy="27813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229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地址：上海宝山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45.85pt;height:21.9pt;margin-top:49.9pt;margin-left:133.2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7B523B01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地址：上海宝山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715010</wp:posOffset>
                </wp:positionV>
                <wp:extent cx="173355" cy="173355"/>
                <wp:effectExtent l="0" t="0" r="17145" b="17145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355" cy="173355"/>
                          <a:chOff x="0" y="0"/>
                          <a:chExt cx="173355" cy="173355"/>
                        </a:xfrm>
                        <a:effectLst/>
                      </wpg:grpSpPr>
                      <wps:wsp xmlns:wps="http://schemas.microsoft.com/office/word/2010/wordprocessingShape">
                        <wps:cNvPr id="13" name="椭圆 13"/>
                        <wps:cNvSpPr/>
                        <wps:spPr>
                          <a:xfrm>
                            <a:off x="0" y="0"/>
                            <a:ext cx="173355" cy="17335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4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634" y="39269"/>
                            <a:ext cx="129026" cy="10466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rect l="0" t="0" r="r" b="b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 vert="horz" wrap="square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3.65pt;height:13.65pt;margin-top:56.3pt;margin-left:-20.5pt;mso-height-relative:page;mso-width-relative:page;position:absolute;z-index:251730944" coordsize="173355,173355">
                <o:lock v:ext="edit" aspectratio="f"/>
                <v:oval id="_x0000_s1026" o:spid="_x0000_s1048" style="width:173355;height:173355;position:absolute;v-text-anchor:middle" coordsize="21600,21600" filled="t" fillcolor="#2d3e50" stroked="f" strokeweight="2pt">
                  <o:lock v:ext="edit" aspectratio="f"/>
                </v:oval>
                <v:shape id="Freeform 148" o:spid="_x0000_s1049" style="width:129026;height:104669;left:19634;position:absolute;top:39269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<v:stroke joinstyle="round"/>
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-472440</wp:posOffset>
                </wp:positionV>
                <wp:extent cx="1778635" cy="54038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8635" cy="54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default"/>
                                <w:b/>
                                <w:color w:val="44546B"/>
                                <w:sz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4546B"/>
                                <w:sz w:val="48"/>
                                <w:lang w:val="en-US" w:eastAsia="zh-CN"/>
                              </w:rPr>
                              <w:t>吾小饰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44546B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40.05pt;height:42.55pt;margin-top:-37.2pt;margin-left:-26.7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01FD2430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default"/>
                          <w:b/>
                          <w:color w:val="44546B"/>
                          <w:sz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4546B"/>
                          <w:sz w:val="48"/>
                          <w:lang w:val="en-US" w:eastAsia="zh-CN"/>
                        </w:rPr>
                        <w:t>吾小饰</w:t>
                      </w:r>
                    </w:p>
                    <w:p w14:paraId="4F546BC5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44546B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6985</wp:posOffset>
                </wp:positionV>
                <wp:extent cx="2918460" cy="3111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846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t>求职意向：市场销售相关工作岗位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229.8pt;height:24.5pt;margin-top:0.55pt;margin-left:-25.9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3EFA36B4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t>求职意向：市场销售相关工作岗位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1040765</wp:posOffset>
                </wp:positionV>
                <wp:extent cx="173355" cy="173355"/>
                <wp:effectExtent l="0" t="0" r="17145" b="17145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355" cy="173355"/>
                          <a:chOff x="0" y="0"/>
                          <a:chExt cx="173355" cy="173355"/>
                        </a:xfrm>
                        <a:effectLst/>
                      </wpg:grpSpPr>
                      <wps:wsp xmlns:wps="http://schemas.microsoft.com/office/word/2010/wordprocessingShape">
                        <wps:cNvPr id="82" name="椭圆 82"/>
                        <wps:cNvSpPr/>
                        <wps:spPr>
                          <a:xfrm>
                            <a:off x="0" y="0"/>
                            <a:ext cx="173355" cy="17335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3" name="Freeform 192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788" y="25758"/>
                            <a:ext cx="81045" cy="113334"/>
                          </a:xfrm>
                          <a:custGeom>
                            <a:avLst/>
                            <a:gdLst>
                              <a:gd name="T0" fmla="*/ 105 w 120"/>
                              <a:gd name="T1" fmla="*/ 0 h 168"/>
                              <a:gd name="T2" fmla="*/ 16 w 120"/>
                              <a:gd name="T3" fmla="*/ 0 h 168"/>
                              <a:gd name="T4" fmla="*/ 0 w 120"/>
                              <a:gd name="T5" fmla="*/ 15 h 168"/>
                              <a:gd name="T6" fmla="*/ 0 w 120"/>
                              <a:gd name="T7" fmla="*/ 153 h 168"/>
                              <a:gd name="T8" fmla="*/ 16 w 120"/>
                              <a:gd name="T9" fmla="*/ 168 h 168"/>
                              <a:gd name="T10" fmla="*/ 53 w 120"/>
                              <a:gd name="T11" fmla="*/ 168 h 168"/>
                              <a:gd name="T12" fmla="*/ 74 w 120"/>
                              <a:gd name="T13" fmla="*/ 168 h 168"/>
                              <a:gd name="T14" fmla="*/ 105 w 120"/>
                              <a:gd name="T15" fmla="*/ 168 h 168"/>
                              <a:gd name="T16" fmla="*/ 120 w 120"/>
                              <a:gd name="T17" fmla="*/ 153 h 168"/>
                              <a:gd name="T18" fmla="*/ 120 w 120"/>
                              <a:gd name="T19" fmla="*/ 15 h 168"/>
                              <a:gd name="T20" fmla="*/ 105 w 120"/>
                              <a:gd name="T21" fmla="*/ 0 h 168"/>
                              <a:gd name="T22" fmla="*/ 46 w 120"/>
                              <a:gd name="T23" fmla="*/ 11 h 168"/>
                              <a:gd name="T24" fmla="*/ 75 w 120"/>
                              <a:gd name="T25" fmla="*/ 11 h 168"/>
                              <a:gd name="T26" fmla="*/ 78 w 120"/>
                              <a:gd name="T27" fmla="*/ 13 h 168"/>
                              <a:gd name="T28" fmla="*/ 75 w 120"/>
                              <a:gd name="T29" fmla="*/ 16 h 168"/>
                              <a:gd name="T30" fmla="*/ 46 w 120"/>
                              <a:gd name="T31" fmla="*/ 16 h 168"/>
                              <a:gd name="T32" fmla="*/ 43 w 120"/>
                              <a:gd name="T33" fmla="*/ 13 h 168"/>
                              <a:gd name="T34" fmla="*/ 46 w 120"/>
                              <a:gd name="T35" fmla="*/ 11 h 168"/>
                              <a:gd name="T36" fmla="*/ 60 w 120"/>
                              <a:gd name="T37" fmla="*/ 151 h 168"/>
                              <a:gd name="T38" fmla="*/ 50 w 120"/>
                              <a:gd name="T39" fmla="*/ 140 h 168"/>
                              <a:gd name="T40" fmla="*/ 60 w 120"/>
                              <a:gd name="T41" fmla="*/ 129 h 168"/>
                              <a:gd name="T42" fmla="*/ 71 w 120"/>
                              <a:gd name="T43" fmla="*/ 140 h 168"/>
                              <a:gd name="T44" fmla="*/ 60 w 120"/>
                              <a:gd name="T45" fmla="*/ 151 h 168"/>
                              <a:gd name="T46" fmla="*/ 109 w 120"/>
                              <a:gd name="T47" fmla="*/ 111 h 168"/>
                              <a:gd name="T48" fmla="*/ 105 w 120"/>
                              <a:gd name="T49" fmla="*/ 115 h 168"/>
                              <a:gd name="T50" fmla="*/ 15 w 120"/>
                              <a:gd name="T51" fmla="*/ 115 h 168"/>
                              <a:gd name="T52" fmla="*/ 12 w 120"/>
                              <a:gd name="T53" fmla="*/ 111 h 168"/>
                              <a:gd name="T54" fmla="*/ 12 w 120"/>
                              <a:gd name="T55" fmla="*/ 30 h 168"/>
                              <a:gd name="T56" fmla="*/ 15 w 120"/>
                              <a:gd name="T57" fmla="*/ 26 h 168"/>
                              <a:gd name="T58" fmla="*/ 105 w 120"/>
                              <a:gd name="T59" fmla="*/ 26 h 168"/>
                              <a:gd name="T60" fmla="*/ 109 w 120"/>
                              <a:gd name="T61" fmla="*/ 30 h 168"/>
                              <a:gd name="T62" fmla="*/ 109 w 120"/>
                              <a:gd name="T63" fmla="*/ 111 h 168"/>
                              <a:gd name="T64" fmla="*/ 109 w 120"/>
                              <a:gd name="T65" fmla="*/ 111 h 168"/>
                              <a:gd name="T66" fmla="*/ 109 w 120"/>
                              <a:gd name="T67" fmla="*/ 111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168" w="120" stroke="1">
                                <a:moveTo>
                                  <a:pt x="105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53"/>
                                  <a:pt x="0" y="153"/>
                                  <a:pt x="0" y="153"/>
                                </a:cubicBezTo>
                                <a:cubicBezTo>
                                  <a:pt x="0" y="162"/>
                                  <a:pt x="7" y="168"/>
                                  <a:pt x="16" y="168"/>
                                </a:cubicBezTo>
                                <a:cubicBezTo>
                                  <a:pt x="53" y="168"/>
                                  <a:pt x="53" y="168"/>
                                  <a:pt x="53" y="168"/>
                                </a:cubicBezTo>
                                <a:cubicBezTo>
                                  <a:pt x="74" y="168"/>
                                  <a:pt x="74" y="168"/>
                                  <a:pt x="74" y="168"/>
                                </a:cubicBezTo>
                                <a:cubicBezTo>
                                  <a:pt x="105" y="168"/>
                                  <a:pt x="105" y="168"/>
                                  <a:pt x="105" y="168"/>
                                </a:cubicBezTo>
                                <a:cubicBezTo>
                                  <a:pt x="114" y="168"/>
                                  <a:pt x="120" y="162"/>
                                  <a:pt x="120" y="153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46" y="11"/>
                                </a:move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7" y="11"/>
                                  <a:pt x="78" y="12"/>
                                  <a:pt x="78" y="13"/>
                                </a:cubicBezTo>
                                <a:cubicBezTo>
                                  <a:pt x="78" y="15"/>
                                  <a:pt x="77" y="16"/>
                                  <a:pt x="75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4" y="16"/>
                                  <a:pt x="43" y="15"/>
                                  <a:pt x="43" y="13"/>
                                </a:cubicBezTo>
                                <a:cubicBezTo>
                                  <a:pt x="43" y="12"/>
                                  <a:pt x="44" y="11"/>
                                  <a:pt x="46" y="11"/>
                                </a:cubicBezTo>
                                <a:close/>
                                <a:moveTo>
                                  <a:pt x="60" y="151"/>
                                </a:moveTo>
                                <a:cubicBezTo>
                                  <a:pt x="54" y="151"/>
                                  <a:pt x="50" y="146"/>
                                  <a:pt x="50" y="140"/>
                                </a:cubicBezTo>
                                <a:cubicBezTo>
                                  <a:pt x="50" y="134"/>
                                  <a:pt x="54" y="129"/>
                                  <a:pt x="60" y="129"/>
                                </a:cubicBezTo>
                                <a:cubicBezTo>
                                  <a:pt x="66" y="129"/>
                                  <a:pt x="71" y="134"/>
                                  <a:pt x="71" y="140"/>
                                </a:cubicBezTo>
                                <a:cubicBezTo>
                                  <a:pt x="71" y="146"/>
                                  <a:pt x="66" y="151"/>
                                  <a:pt x="60" y="15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3"/>
                                  <a:pt x="108" y="115"/>
                                  <a:pt x="105" y="115"/>
                                </a:cubicBezTo>
                                <a:cubicBezTo>
                                  <a:pt x="15" y="115"/>
                                  <a:pt x="15" y="115"/>
                                  <a:pt x="15" y="115"/>
                                </a:cubicBezTo>
                                <a:cubicBezTo>
                                  <a:pt x="13" y="115"/>
                                  <a:pt x="12" y="113"/>
                                  <a:pt x="12" y="111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28"/>
                                  <a:pt x="13" y="26"/>
                                  <a:pt x="15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8" y="26"/>
                                  <a:pt x="109" y="28"/>
                                  <a:pt x="109" y="30"/>
                                </a:cubicBez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3.65pt;height:13.65pt;margin-top:81.95pt;margin-left:-20.3pt;mso-height-relative:page;mso-width-relative:page;position:absolute;z-index:251728896" coordsize="173355,173355">
                <o:lock v:ext="edit" aspectratio="f"/>
                <v:oval id="_x0000_s1026" o:spid="_x0000_s1053" style="width:173355;height:173355;position:absolute;v-text-anchor:middle" coordsize="21600,21600" filled="t" fillcolor="#2d3e50" stroked="f" strokeweight="2pt">
                  <o:lock v:ext="edit" aspectratio="f"/>
                </v:oval>
                <v:shape id="Freeform 192" o:spid="_x0000_s1054" style="width:81045;height:113334;left:43788;position:absolute;top:25758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white" stroked="f">
                  <v:stroke joinstyle="miter"/>
                  <v:path o:connecttype="custom" o:connectlocs="70914,0;10806,0;0,10119;0,103214;10806,113334;35794,113334;49977,113334;70914,113334;81045,103214;81045,10119;70914,0;31067,7420;50653,7420;52679,8769;50653,10793;31067,10793;29041,8769;31067,7420;40522,101865;33768,94445;40522,87024;47951,94445;40522,101865;73615,74881;70914,77579;10130,77579;8104,74881;8104,20238;10130,17539;70914,17539;73615,20238;73615,74881;73615,74881;73615,74881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1040765</wp:posOffset>
                </wp:positionV>
                <wp:extent cx="173355" cy="173355"/>
                <wp:effectExtent l="0" t="0" r="17145" b="17145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355" cy="173355"/>
                          <a:chOff x="0" y="0"/>
                          <a:chExt cx="173355" cy="173355"/>
                        </a:xfrm>
                        <a:effectLst/>
                      </wpg:grpSpPr>
                      <wps:wsp xmlns:wps="http://schemas.microsoft.com/office/word/2010/wordprocessingShape">
                        <wps:cNvPr id="78" name="椭圆 78"/>
                        <wps:cNvSpPr/>
                        <wps:spPr>
                          <a:xfrm>
                            <a:off x="0" y="0"/>
                            <a:ext cx="173355" cy="17335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9" name="Freeform 41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28334" y="43789"/>
                            <a:ext cx="116370" cy="79622"/>
                          </a:xfrm>
                          <a:custGeom>
                            <a:avLst/>
                            <a:gdLst>
                              <a:gd name="T0" fmla="*/ 0 w 302"/>
                              <a:gd name="T1" fmla="*/ 252000 h 208"/>
                              <a:gd name="T2" fmla="*/ 113885 w 302"/>
                              <a:gd name="T3" fmla="*/ 149019 h 208"/>
                              <a:gd name="T4" fmla="*/ 182943 w 302"/>
                              <a:gd name="T5" fmla="*/ 205962 h 208"/>
                              <a:gd name="T6" fmla="*/ 252000 w 302"/>
                              <a:gd name="T7" fmla="*/ 149019 h 208"/>
                              <a:gd name="T8" fmla="*/ 365885 w 302"/>
                              <a:gd name="T9" fmla="*/ 252000 h 208"/>
                              <a:gd name="T10" fmla="*/ 0 w 302"/>
                              <a:gd name="T11" fmla="*/ 252000 h 208"/>
                              <a:gd name="T12" fmla="*/ 0 w 302"/>
                              <a:gd name="T13" fmla="*/ 252000 h 208"/>
                              <a:gd name="T14" fmla="*/ 0 w 302"/>
                              <a:gd name="T15" fmla="*/ 252000 h 208"/>
                              <a:gd name="T16" fmla="*/ 262904 w 302"/>
                              <a:gd name="T17" fmla="*/ 138115 h 208"/>
                              <a:gd name="T18" fmla="*/ 365885 w 302"/>
                              <a:gd name="T19" fmla="*/ 58154 h 208"/>
                              <a:gd name="T20" fmla="*/ 365885 w 302"/>
                              <a:gd name="T21" fmla="*/ 228981 h 208"/>
                              <a:gd name="T22" fmla="*/ 262904 w 302"/>
                              <a:gd name="T23" fmla="*/ 138115 h 208"/>
                              <a:gd name="T24" fmla="*/ 262904 w 302"/>
                              <a:gd name="T25" fmla="*/ 138115 h 208"/>
                              <a:gd name="T26" fmla="*/ 262904 w 302"/>
                              <a:gd name="T27" fmla="*/ 138115 h 208"/>
                              <a:gd name="T28" fmla="*/ 0 w 302"/>
                              <a:gd name="T29" fmla="*/ 228981 h 208"/>
                              <a:gd name="T30" fmla="*/ 0 w 302"/>
                              <a:gd name="T31" fmla="*/ 58154 h 208"/>
                              <a:gd name="T32" fmla="*/ 102981 w 302"/>
                              <a:gd name="T33" fmla="*/ 138115 h 208"/>
                              <a:gd name="T34" fmla="*/ 0 w 302"/>
                              <a:gd name="T35" fmla="*/ 228981 h 208"/>
                              <a:gd name="T36" fmla="*/ 0 w 302"/>
                              <a:gd name="T37" fmla="*/ 228981 h 208"/>
                              <a:gd name="T38" fmla="*/ 0 w 302"/>
                              <a:gd name="T39" fmla="*/ 228981 h 208"/>
                              <a:gd name="T40" fmla="*/ 182943 w 302"/>
                              <a:gd name="T41" fmla="*/ 184154 h 208"/>
                              <a:gd name="T42" fmla="*/ 0 w 302"/>
                              <a:gd name="T43" fmla="*/ 35135 h 208"/>
                              <a:gd name="T44" fmla="*/ 0 w 302"/>
                              <a:gd name="T45" fmla="*/ 0 h 208"/>
                              <a:gd name="T46" fmla="*/ 365885 w 302"/>
                              <a:gd name="T47" fmla="*/ 0 h 208"/>
                              <a:gd name="T48" fmla="*/ 365885 w 302"/>
                              <a:gd name="T49" fmla="*/ 35135 h 208"/>
                              <a:gd name="T50" fmla="*/ 182943 w 302"/>
                              <a:gd name="T51" fmla="*/ 184154 h 208"/>
                              <a:gd name="T52" fmla="*/ 182943 w 302"/>
                              <a:gd name="T53" fmla="*/ 184154 h 208"/>
                              <a:gd name="T54" fmla="*/ 182943 w 302"/>
                              <a:gd name="T55" fmla="*/ 184154 h 208"/>
                              <a:gd name="T56" fmla="*/ 182943 w 302"/>
                              <a:gd name="T57" fmla="*/ 184154 h 208"/>
                              <a:gd name="T58" fmla="*/ 182943 w 302"/>
                              <a:gd name="T59" fmla="*/ 184154 h 208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 vert="horz" wrap="square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3.65pt;height:13.65pt;margin-top:81.95pt;margin-left:119.25pt;mso-height-relative:page;mso-width-relative:page;position:absolute;z-index:251726848" coordsize="173355,173355">
                <o:lock v:ext="edit" aspectratio="f"/>
                <v:oval id="_x0000_s1026" o:spid="_x0000_s1056" style="width:173355;height:173355;position:absolute;v-text-anchor:middle" coordsize="21600,21600" filled="t" fillcolor="#2d3e50" stroked="f" strokeweight="2pt">
                  <o:lock v:ext="edit" aspectratio="f"/>
                </v:oval>
                <v:shape id="Freeform 41" o:spid="_x0000_s1057" style="width:116370;height:79622;flip:x;left:28334;position:absolute;top:43789" coordsize="302,208" o:spt="100" adj="-11796480,,5400" path="m,208l94,123,151,170,208,123,302,208,,208m217,114l302,48,302,189,217,114m,189l,48,85,114,,189m151,152l,29,,,302,,302,29,151,152m151,152l151,152e" filled="t" fillcolor="white" stroked="f">
                  <v:stroke joinstyle="round"/>
                  <v:path o:connecttype="custom" o:connectlocs="0,96465115;43883435,57044186;70493632,78841857;97103443,57044186;140986878,96465115;0,96465115;0,96465115;0,96465115;101305094,52870156;140986878,22261239;140986878,87653486;101305094,52870156;101305094,52870156;101305094,52870156;0,87653486;0,22261239;39681784,52870156;0,87653486;0,87653486;0,87653486;70493632,70493797;0,13449610;0,0;140986878,0;140986878,13449610;70493632,70493797;70493632,70493797;70493632,70493797;70493632,70493797;70493632,70493797" o:connectangles="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396875</wp:posOffset>
                </wp:positionV>
                <wp:extent cx="173355" cy="173355"/>
                <wp:effectExtent l="0" t="0" r="17145" b="1714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355" cy="173355"/>
                          <a:chOff x="0" y="0"/>
                          <a:chExt cx="244475" cy="244475"/>
                        </a:xfrm>
                        <a:effectLst/>
                      </wpg:grpSpPr>
                      <wps:wsp xmlns:wps="http://schemas.microsoft.com/office/word/2010/wordprocessingShape">
                        <wps:cNvPr id="22" name="椭圆 2"/>
                        <wps:cNvSpPr/>
                        <wps:spPr>
                          <a:xfrm>
                            <a:off x="0" y="0"/>
                            <a:ext cx="244475" cy="24447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0194" y="30145"/>
                            <a:ext cx="165735" cy="166370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41" w="141" stroke="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3.65pt;height:13.65pt;margin-top:31.25pt;margin-left:-20.3pt;mso-height-relative:page;mso-width-relative:page;position:absolute;z-index:251669504" coordsize="244475,244475">
                <o:lock v:ext="edit" aspectratio="f"/>
                <v:oval id="椭圆 2" o:spid="_x0000_s1059" style="width:244475;height:244475;position:absolute;v-text-anchor:middle" coordsize="21600,21600" filled="t" fillcolor="#2d3e50" stroked="f" strokeweight="2pt">
                  <o:lock v:ext="edit" aspectratio="f"/>
                </v:oval>
                <v:shape id="Freeform 96" o:spid="_x0000_s1060" style="width:165735;height:166370;left:40194;position:absolute;top:30145" coordsize="141,141" o:spt="100" adj="-11796480,,5400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,108c,104,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,42,c44,,46,,48,c53,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 filled="t" fillcolor="white" stroked="f">
                  <v:stroke joinstyle="miter"/>
                  <v:path o:connecttype="custom" o:connectlocs="165735,147491;159857,160470;129296,165190;99911,165190;66999,162830;52894,152210;65823,125072;88156,115633;90507,105013;82279,93214;77578,83774;72876,74335;76402,56636;89332,31858;109314,24778;138700,46017;143401,69615;143401,80235;137524,89674;131647,97934;126945,103833;131647,116812;152805,125072;76402,105013;64648,114453;43490,132152;42315,139231;16455,136871;0,127432;12929,100293;35262,89674;38789,79055;29385,67255;24683,57816;21157,48377;23508,30678;36438,5899;56420,0;83455,15339;72876,34217;64648,66076;62297,77875;68174,86134;72876,97934;76402,102653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307340</wp:posOffset>
                </wp:positionV>
                <wp:extent cx="1590675" cy="27813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生日：1989.05.08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25.25pt;height:21.9pt;margin-top:24.2pt;margin-left:-8.9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43D6BC5A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生日：1989.05.08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639445</wp:posOffset>
                </wp:positionV>
                <wp:extent cx="1590675" cy="27813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>学历：大学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25.25pt;height:21.9pt;margin-top:50.35pt;margin-left:-8.9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2EC7601E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>学历：大学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1548765</wp:posOffset>
                </wp:positionV>
                <wp:extent cx="6576060" cy="251460"/>
                <wp:effectExtent l="0" t="0" r="15240" b="152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6060" cy="251460"/>
                          <a:chOff x="0" y="0"/>
                          <a:chExt cx="6576640" cy="251488"/>
                        </a:xfrm>
                        <a:effectLst/>
                      </wpg:grpSpPr>
                      <wps:wsp xmlns:wps="http://schemas.microsoft.com/office/word/2010/wordprocessingShape">
                        <wps:cNvPr id="36" name="任意多边形 36"/>
                        <wps:cNvSpPr/>
                        <wps:spPr>
                          <a:xfrm>
                            <a:off x="0" y="0"/>
                            <a:ext cx="1590675" cy="250825"/>
                          </a:xfrm>
                          <a:custGeom>
                            <a:avLst/>
                            <a:gdLst>
                              <a:gd name="connsiteX0" fmla="*/ 0 w 1590950"/>
                              <a:gd name="connsiteY0" fmla="*/ 0 h 251063"/>
                              <a:gd name="connsiteX1" fmla="*/ 1427181 w 1590950"/>
                              <a:gd name="connsiteY1" fmla="*/ 0 h 251063"/>
                              <a:gd name="connsiteX2" fmla="*/ 1590950 w 1590950"/>
                              <a:gd name="connsiteY2" fmla="*/ 251063 h 251063"/>
                              <a:gd name="connsiteX3" fmla="*/ 0 w 1590950"/>
                              <a:gd name="connsiteY3" fmla="*/ 251063 h 251063"/>
                              <a:gd name="connsiteX4" fmla="*/ 0 w 1590950"/>
                              <a:gd name="connsiteY4" fmla="*/ 0 h 25106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51063" w="1590950" stroke="1">
                                <a:moveTo>
                                  <a:pt x="0" y="0"/>
                                </a:moveTo>
                                <a:lnTo>
                                  <a:pt x="1427181" y="0"/>
                                </a:lnTo>
                                <a:lnTo>
                                  <a:pt x="1590950" y="251063"/>
                                </a:lnTo>
                                <a:lnTo>
                                  <a:pt x="0" y="251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B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任意多边形 37"/>
                        <wps:cNvSpPr/>
                        <wps:spPr>
                          <a:xfrm>
                            <a:off x="1614115" y="198783"/>
                            <a:ext cx="4962525" cy="52705"/>
                          </a:xfrm>
                          <a:custGeom>
                            <a:avLst/>
                            <a:gdLst>
                              <a:gd name="connsiteX0" fmla="*/ 0 w 4962525"/>
                              <a:gd name="connsiteY0" fmla="*/ 0 h 52705"/>
                              <a:gd name="connsiteX1" fmla="*/ 4932045 w 4962525"/>
                              <a:gd name="connsiteY1" fmla="*/ 0 h 52705"/>
                              <a:gd name="connsiteX2" fmla="*/ 4962525 w 4962525"/>
                              <a:gd name="connsiteY2" fmla="*/ 52705 h 52705"/>
                              <a:gd name="connsiteX3" fmla="*/ 45720 w 4962525"/>
                              <a:gd name="connsiteY3" fmla="*/ 52705 h 52705"/>
                              <a:gd name="connsiteX4" fmla="*/ 0 w 4962525"/>
                              <a:gd name="connsiteY4" fmla="*/ 0 h 5270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2705" w="4962525" stroke="1">
                                <a:moveTo>
                                  <a:pt x="0" y="0"/>
                                </a:moveTo>
                                <a:lnTo>
                                  <a:pt x="4932045" y="0"/>
                                </a:lnTo>
                                <a:lnTo>
                                  <a:pt x="4962525" y="52705"/>
                                </a:lnTo>
                                <a:lnTo>
                                  <a:pt x="45720" y="5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B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17.8pt;height:19.8pt;margin-top:121.95pt;margin-left:-22.15pt;mso-height-relative:page;mso-width-relative:page;position:absolute;z-index:251696128" coordsize="6576640,251488">
                <o:lock v:ext="edit" aspectratio="f"/>
                <v:shape id="_x0000_s1026" o:spid="_x0000_s1064" style="width:1590675;height:250825;position:absolute;v-text-anchor:middle" coordsize="1590950,251063" o:spt="100" adj="-11796480,,5400" path="m,l1427181,,1590950,251063,,251063,,xe" filled="t" fillcolor="#44546b" stroked="f" strokeweight="2pt">
                  <v:stroke joinstyle="miter"/>
                  <v:path o:connecttype="custom" o:connectlocs="0,0;1426934,0;1590675,250825;0,250825;0,0" o:connectangles="0,0,0,0,0"/>
                  <o:lock v:ext="edit" aspectratio="f"/>
                </v:shape>
                <v:shape id="_x0000_s1026" o:spid="_x0000_s1065" style="width:4962525;height:52705;left:1614115;position:absolute;top:198783;v-text-anchor:middle" coordsize="4962525,52705" o:spt="100" adj="-11796480,,5400" path="m,l4932045,,4962525,52705,45720,52705,,xe" filled="t" fillcolor="#44546b" stroked="f" strokeweight="2pt">
                  <v:stroke joinstyle="miter"/>
                  <v:path o:connecttype="custom" o:connectlocs="0,0;4932045,0;4962525,52705;45720,52705;0,0" o:connectangles="0,0,0,0,0" textboxrect="0,0,4962525,52705"/>
                  <o:lock v:ext="edit" aspectratio="f"/>
                  <v:textbox>
                    <w:txbxContent>
                      <w:p w14:paraId="7A6E3CE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1482725</wp:posOffset>
                </wp:positionV>
                <wp:extent cx="935355" cy="38735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73.65pt;height:30.5pt;margin-top:116.75pt;margin-left:5.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59AF383C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-788035</wp:posOffset>
                </wp:positionH>
                <wp:positionV relativeFrom="paragraph">
                  <wp:posOffset>-1113155</wp:posOffset>
                </wp:positionV>
                <wp:extent cx="7559675" cy="373380"/>
                <wp:effectExtent l="0" t="0" r="3175" b="762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373380"/>
                          <a:chOff x="0" y="0"/>
                          <a:chExt cx="7559675" cy="373608"/>
                        </a:xfrm>
                        <a:effectLst/>
                      </wpg:grpSpPr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0" y="0"/>
                            <a:ext cx="7559675" cy="186055"/>
                          </a:xfrm>
                          <a:prstGeom prst="rect">
                            <a:avLst/>
                          </a:prstGeom>
                          <a:solidFill>
                            <a:srgbClr val="44546B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任意多边形 12"/>
                        <wps:cNvSpPr/>
                        <wps:spPr>
                          <a:xfrm>
                            <a:off x="2611526" y="131673"/>
                            <a:ext cx="2331720" cy="241935"/>
                          </a:xfrm>
                          <a:custGeom>
                            <a:avLst/>
                            <a:gdLst>
                              <a:gd name="connsiteX0" fmla="*/ 0 w 2186305"/>
                              <a:gd name="connsiteY0" fmla="*/ 0 h 241935"/>
                              <a:gd name="connsiteX1" fmla="*/ 2186305 w 2186305"/>
                              <a:gd name="connsiteY1" fmla="*/ 0 h 241935"/>
                              <a:gd name="connsiteX2" fmla="*/ 2003425 w 2186305"/>
                              <a:gd name="connsiteY2" fmla="*/ 241935 h 241935"/>
                              <a:gd name="connsiteX3" fmla="*/ 141668 w 2186305"/>
                              <a:gd name="connsiteY3" fmla="*/ 241935 h 241935"/>
                              <a:gd name="connsiteX4" fmla="*/ 0 w 2186305"/>
                              <a:gd name="connsiteY4" fmla="*/ 0 h 24193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41935" w="2186305" stroke="1">
                                <a:moveTo>
                                  <a:pt x="0" y="0"/>
                                </a:moveTo>
                                <a:lnTo>
                                  <a:pt x="2186305" y="0"/>
                                </a:lnTo>
                                <a:lnTo>
                                  <a:pt x="2003425" y="241935"/>
                                </a:lnTo>
                                <a:lnTo>
                                  <a:pt x="141668" y="241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B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95.25pt;height:29.4pt;margin-top:-87.65pt;margin-left:-62.05pt;mso-height-relative:page;mso-width-relative:page;position:absolute;z-index:251714560" coordsize="7559675,373608">
                <o:lock v:ext="edit" aspectratio="f"/>
                <v:rect id="_x0000_s1026" o:spid="_x0000_s1068" style="width:7559675;height:186055;position:absolute;v-text-anchor:middle" coordsize="21600,21600" filled="t" fillcolor="#44546b" stroked="f" strokeweight="2pt">
                  <o:lock v:ext="edit" aspectratio="f"/>
                  <v:textbox>
                    <w:txbxContent>
                      <w:p w14:paraId="5F5E7741"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69" style="width:2331720;height:241935;left:2611526;position:absolute;top:131673;v-text-anchor:middle" coordsize="2186305,241935" o:spt="100" adj="-11796480,,5400" path="m,l2186305,,2003425,241935,141668,241935,,xe" filled="t" fillcolor="#44546b" stroked="f" strokeweight="2pt">
                  <v:stroke joinstyle="miter"/>
                  <v:path o:connecttype="custom" o:connectlocs="0,0;2331720,0;2136676,241935;151090,241935;0,0" o:connectangles="0,0,0,0,0" textboxrect="0,0,2186305,241935"/>
                  <o:lock v:ext="edit" aspectratio="f"/>
                  <v:textbox>
                    <w:txbxContent>
                      <w:p w14:paraId="161165DC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7811135</wp:posOffset>
                </wp:positionV>
                <wp:extent cx="935355" cy="38735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自我介绍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73.65pt;height:30.5pt;margin-top:615.05pt;margin-left:5.3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2D7D3B1F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6"/>
                          <w:szCs w:val="26"/>
                        </w:rPr>
                        <w:t>自我介绍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7886700</wp:posOffset>
                </wp:positionV>
                <wp:extent cx="6576060" cy="251460"/>
                <wp:effectExtent l="0" t="0" r="15240" b="1524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6060" cy="251460"/>
                          <a:chOff x="0" y="0"/>
                          <a:chExt cx="6576640" cy="251488"/>
                        </a:xfrm>
                        <a:effectLst/>
                      </wpg:grpSpPr>
                      <wps:wsp xmlns:wps="http://schemas.microsoft.com/office/word/2010/wordprocessingShape">
                        <wps:cNvPr id="47" name="矩形 36"/>
                        <wps:cNvSpPr/>
                        <wps:spPr>
                          <a:xfrm>
                            <a:off x="0" y="0"/>
                            <a:ext cx="1590675" cy="250825"/>
                          </a:xfrm>
                          <a:custGeom>
                            <a:avLst/>
                            <a:gdLst>
                              <a:gd name="connsiteX0" fmla="*/ 0 w 1590950"/>
                              <a:gd name="connsiteY0" fmla="*/ 0 h 251063"/>
                              <a:gd name="connsiteX1" fmla="*/ 1427181 w 1590950"/>
                              <a:gd name="connsiteY1" fmla="*/ 0 h 251063"/>
                              <a:gd name="connsiteX2" fmla="*/ 1590950 w 1590950"/>
                              <a:gd name="connsiteY2" fmla="*/ 251063 h 251063"/>
                              <a:gd name="connsiteX3" fmla="*/ 0 w 1590950"/>
                              <a:gd name="connsiteY3" fmla="*/ 251063 h 251063"/>
                              <a:gd name="connsiteX4" fmla="*/ 0 w 1590950"/>
                              <a:gd name="connsiteY4" fmla="*/ 0 h 25106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51063" w="1590950" stroke="1">
                                <a:moveTo>
                                  <a:pt x="0" y="0"/>
                                </a:moveTo>
                                <a:lnTo>
                                  <a:pt x="1427181" y="0"/>
                                </a:lnTo>
                                <a:lnTo>
                                  <a:pt x="1590950" y="251063"/>
                                </a:lnTo>
                                <a:lnTo>
                                  <a:pt x="0" y="251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B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矩形 37"/>
                        <wps:cNvSpPr/>
                        <wps:spPr>
                          <a:xfrm>
                            <a:off x="1614115" y="198783"/>
                            <a:ext cx="4962525" cy="52705"/>
                          </a:xfrm>
                          <a:custGeom>
                            <a:avLst/>
                            <a:gdLst>
                              <a:gd name="connsiteX0" fmla="*/ 0 w 4962525"/>
                              <a:gd name="connsiteY0" fmla="*/ 0 h 52705"/>
                              <a:gd name="connsiteX1" fmla="*/ 4932045 w 4962525"/>
                              <a:gd name="connsiteY1" fmla="*/ 0 h 52705"/>
                              <a:gd name="connsiteX2" fmla="*/ 4962525 w 4962525"/>
                              <a:gd name="connsiteY2" fmla="*/ 52705 h 52705"/>
                              <a:gd name="connsiteX3" fmla="*/ 45720 w 4962525"/>
                              <a:gd name="connsiteY3" fmla="*/ 52705 h 52705"/>
                              <a:gd name="connsiteX4" fmla="*/ 0 w 4962525"/>
                              <a:gd name="connsiteY4" fmla="*/ 0 h 5270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2705" w="4962525" stroke="1">
                                <a:moveTo>
                                  <a:pt x="0" y="0"/>
                                </a:moveTo>
                                <a:lnTo>
                                  <a:pt x="4932045" y="0"/>
                                </a:lnTo>
                                <a:lnTo>
                                  <a:pt x="4962525" y="52705"/>
                                </a:lnTo>
                                <a:lnTo>
                                  <a:pt x="45720" y="5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B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517.8pt;height:19.8pt;margin-top:621pt;margin-left:-22.1pt;mso-height-relative:page;mso-width-relative:page;position:absolute;z-index:251694080" coordsize="6576640,251488">
                <o:lock v:ext="edit" aspectratio="f"/>
                <v:shape id="矩形 36" o:spid="_x0000_s1072" style="width:1590675;height:250825;position:absolute;v-text-anchor:middle" coordsize="1590950,251063" o:spt="100" adj="-11796480,,5400" path="m,l1427181,,1590950,251063,,251063,,xe" filled="t" fillcolor="#44546b" stroked="f" strokeweight="2pt">
                  <v:stroke joinstyle="miter"/>
                  <v:path o:connecttype="custom" o:connectlocs="0,0;1426934,0;1590675,250825;0,250825;0,0" o:connectangles="0,0,0,0,0"/>
                  <o:lock v:ext="edit" aspectratio="f"/>
                </v:shape>
                <v:shape id="矩形 37" o:spid="_x0000_s1073" style="width:4962525;height:52705;left:1614115;position:absolute;top:198783;v-text-anchor:middle" coordsize="4962525,52705" o:spt="100" adj="-11796480,,5400" path="m,l4932045,,4962525,52705,45720,52705,,xe" filled="t" fillcolor="#44546b" stroked="f" strokeweight="2pt">
                  <v:stroke joinstyle="miter"/>
                  <v:path o:connecttype="custom" o:connectlocs="0,0;4932045,0;4962525,52705;45720,52705;0,0" o:connectangles="0,0,0,0,0" textboxrect="0,0,4962525,52705"/>
                  <o:lock v:ext="edit" aspectratio="f"/>
                  <v:textbox>
                    <w:txbxContent>
                      <w:p w14:paraId="1C07C89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6468110</wp:posOffset>
                </wp:positionV>
                <wp:extent cx="6576060" cy="251460"/>
                <wp:effectExtent l="0" t="0" r="15240" b="1524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6060" cy="251460"/>
                          <a:chOff x="0" y="0"/>
                          <a:chExt cx="6576640" cy="251488"/>
                        </a:xfrm>
                        <a:effectLst/>
                      </wpg:grpSpPr>
                      <wps:wsp xmlns:wps="http://schemas.microsoft.com/office/word/2010/wordprocessingShape">
                        <wps:cNvPr id="44" name="矩形 36"/>
                        <wps:cNvSpPr/>
                        <wps:spPr>
                          <a:xfrm>
                            <a:off x="0" y="0"/>
                            <a:ext cx="1590675" cy="250825"/>
                          </a:xfrm>
                          <a:custGeom>
                            <a:avLst/>
                            <a:gdLst>
                              <a:gd name="connsiteX0" fmla="*/ 0 w 1590950"/>
                              <a:gd name="connsiteY0" fmla="*/ 0 h 251063"/>
                              <a:gd name="connsiteX1" fmla="*/ 1427181 w 1590950"/>
                              <a:gd name="connsiteY1" fmla="*/ 0 h 251063"/>
                              <a:gd name="connsiteX2" fmla="*/ 1590950 w 1590950"/>
                              <a:gd name="connsiteY2" fmla="*/ 251063 h 251063"/>
                              <a:gd name="connsiteX3" fmla="*/ 0 w 1590950"/>
                              <a:gd name="connsiteY3" fmla="*/ 251063 h 251063"/>
                              <a:gd name="connsiteX4" fmla="*/ 0 w 1590950"/>
                              <a:gd name="connsiteY4" fmla="*/ 0 h 25106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51063" w="1590950" stroke="1">
                                <a:moveTo>
                                  <a:pt x="0" y="0"/>
                                </a:moveTo>
                                <a:lnTo>
                                  <a:pt x="1427181" y="0"/>
                                </a:lnTo>
                                <a:lnTo>
                                  <a:pt x="1590950" y="251063"/>
                                </a:lnTo>
                                <a:lnTo>
                                  <a:pt x="0" y="251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B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矩形 37"/>
                        <wps:cNvSpPr/>
                        <wps:spPr>
                          <a:xfrm>
                            <a:off x="1614115" y="198783"/>
                            <a:ext cx="4962525" cy="52705"/>
                          </a:xfrm>
                          <a:custGeom>
                            <a:avLst/>
                            <a:gdLst>
                              <a:gd name="connsiteX0" fmla="*/ 0 w 4962525"/>
                              <a:gd name="connsiteY0" fmla="*/ 0 h 52705"/>
                              <a:gd name="connsiteX1" fmla="*/ 4932045 w 4962525"/>
                              <a:gd name="connsiteY1" fmla="*/ 0 h 52705"/>
                              <a:gd name="connsiteX2" fmla="*/ 4962525 w 4962525"/>
                              <a:gd name="connsiteY2" fmla="*/ 52705 h 52705"/>
                              <a:gd name="connsiteX3" fmla="*/ 45720 w 4962525"/>
                              <a:gd name="connsiteY3" fmla="*/ 52705 h 52705"/>
                              <a:gd name="connsiteX4" fmla="*/ 0 w 4962525"/>
                              <a:gd name="connsiteY4" fmla="*/ 0 h 5270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2705" w="4962525" stroke="1">
                                <a:moveTo>
                                  <a:pt x="0" y="0"/>
                                </a:moveTo>
                                <a:lnTo>
                                  <a:pt x="4932045" y="0"/>
                                </a:lnTo>
                                <a:lnTo>
                                  <a:pt x="4962525" y="52705"/>
                                </a:lnTo>
                                <a:lnTo>
                                  <a:pt x="45720" y="5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B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517.8pt;height:19.8pt;margin-top:509.3pt;margin-left:-22.1pt;mso-height-relative:page;mso-width-relative:page;position:absolute;z-index:251692032" coordsize="6576640,251488">
                <o:lock v:ext="edit" aspectratio="f"/>
                <v:shape id="矩形 36" o:spid="_x0000_s1075" style="width:1590675;height:250825;position:absolute;v-text-anchor:middle" coordsize="1590950,251063" o:spt="100" adj="-11796480,,5400" path="m,l1427181,,1590950,251063,,251063,,xe" filled="t" fillcolor="#44546b" stroked="f" strokeweight="2pt">
                  <v:stroke joinstyle="miter"/>
                  <v:path o:connecttype="custom" o:connectlocs="0,0;1426934,0;1590675,250825;0,250825;0,0" o:connectangles="0,0,0,0,0"/>
                  <o:lock v:ext="edit" aspectratio="f"/>
                </v:shape>
                <v:shape id="矩形 37" o:spid="_x0000_s1076" style="width:4962525;height:52705;left:1614115;position:absolute;top:198783;v-text-anchor:middle" coordsize="4962525,52705" o:spt="100" adj="-11796480,,5400" path="m,l4932045,,4962525,52705,45720,52705,,xe" filled="t" fillcolor="#44546b" stroked="f" strokeweight="2pt">
                  <v:stroke joinstyle="miter"/>
                  <v:path o:connecttype="custom" o:connectlocs="0,0;4932045,0;4962525,52705;45720,52705;0,0" o:connectangles="0,0,0,0,0" textboxrect="0,0,4962525,52705"/>
                  <o:lock v:ext="edit" aspectratio="f"/>
                  <v:textbox>
                    <w:txbxContent>
                      <w:p w14:paraId="7865B00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3044825</wp:posOffset>
                </wp:positionV>
                <wp:extent cx="6576060" cy="251460"/>
                <wp:effectExtent l="0" t="0" r="15240" b="1524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6060" cy="251460"/>
                          <a:chOff x="0" y="0"/>
                          <a:chExt cx="6576640" cy="251488"/>
                        </a:xfrm>
                        <a:effectLst/>
                      </wpg:grpSpPr>
                      <wps:wsp xmlns:wps="http://schemas.microsoft.com/office/word/2010/wordprocessingShape">
                        <wps:cNvPr id="41" name="矩形 36"/>
                        <wps:cNvSpPr/>
                        <wps:spPr>
                          <a:xfrm>
                            <a:off x="0" y="0"/>
                            <a:ext cx="1590675" cy="250825"/>
                          </a:xfrm>
                          <a:custGeom>
                            <a:avLst/>
                            <a:gdLst>
                              <a:gd name="connsiteX0" fmla="*/ 0 w 1590950"/>
                              <a:gd name="connsiteY0" fmla="*/ 0 h 251063"/>
                              <a:gd name="connsiteX1" fmla="*/ 1427181 w 1590950"/>
                              <a:gd name="connsiteY1" fmla="*/ 0 h 251063"/>
                              <a:gd name="connsiteX2" fmla="*/ 1590950 w 1590950"/>
                              <a:gd name="connsiteY2" fmla="*/ 251063 h 251063"/>
                              <a:gd name="connsiteX3" fmla="*/ 0 w 1590950"/>
                              <a:gd name="connsiteY3" fmla="*/ 251063 h 251063"/>
                              <a:gd name="connsiteX4" fmla="*/ 0 w 1590950"/>
                              <a:gd name="connsiteY4" fmla="*/ 0 h 25106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51063" w="1590950" stroke="1">
                                <a:moveTo>
                                  <a:pt x="0" y="0"/>
                                </a:moveTo>
                                <a:lnTo>
                                  <a:pt x="1427181" y="0"/>
                                </a:lnTo>
                                <a:lnTo>
                                  <a:pt x="1590950" y="251063"/>
                                </a:lnTo>
                                <a:lnTo>
                                  <a:pt x="0" y="251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B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矩形 37"/>
                        <wps:cNvSpPr/>
                        <wps:spPr>
                          <a:xfrm>
                            <a:off x="1614115" y="198783"/>
                            <a:ext cx="4962525" cy="52705"/>
                          </a:xfrm>
                          <a:custGeom>
                            <a:avLst/>
                            <a:gdLst>
                              <a:gd name="connsiteX0" fmla="*/ 0 w 4962525"/>
                              <a:gd name="connsiteY0" fmla="*/ 0 h 52705"/>
                              <a:gd name="connsiteX1" fmla="*/ 4932045 w 4962525"/>
                              <a:gd name="connsiteY1" fmla="*/ 0 h 52705"/>
                              <a:gd name="connsiteX2" fmla="*/ 4962525 w 4962525"/>
                              <a:gd name="connsiteY2" fmla="*/ 52705 h 52705"/>
                              <a:gd name="connsiteX3" fmla="*/ 45720 w 4962525"/>
                              <a:gd name="connsiteY3" fmla="*/ 52705 h 52705"/>
                              <a:gd name="connsiteX4" fmla="*/ 0 w 4962525"/>
                              <a:gd name="connsiteY4" fmla="*/ 0 h 5270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2705" w="4962525" stroke="1">
                                <a:moveTo>
                                  <a:pt x="0" y="0"/>
                                </a:moveTo>
                                <a:lnTo>
                                  <a:pt x="4932045" y="0"/>
                                </a:lnTo>
                                <a:lnTo>
                                  <a:pt x="4962525" y="52705"/>
                                </a:lnTo>
                                <a:lnTo>
                                  <a:pt x="45720" y="5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B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517.8pt;height:19.8pt;margin-top:239.75pt;margin-left:-22.1pt;mso-height-relative:page;mso-width-relative:page;position:absolute;z-index:251687936" coordsize="6576640,251488">
                <o:lock v:ext="edit" aspectratio="f"/>
                <v:shape id="矩形 36" o:spid="_x0000_s1078" style="width:1590675;height:250825;position:absolute;v-text-anchor:middle" coordsize="1590950,251063" o:spt="100" adj="-11796480,,5400" path="m,l1427181,,1590950,251063,,251063,,xe" filled="t" fillcolor="#44546b" stroked="f" strokeweight="2pt">
                  <v:stroke joinstyle="miter"/>
                  <v:path o:connecttype="custom" o:connectlocs="0,0;1426934,0;1590675,250825;0,250825;0,0" o:connectangles="0,0,0,0,0"/>
                  <o:lock v:ext="edit" aspectratio="f"/>
                </v:shape>
                <v:shape id="矩形 37" o:spid="_x0000_s1079" style="width:4962525;height:52705;left:1614115;position:absolute;top:198783;v-text-anchor:middle" coordsize="4962525,52705" o:spt="100" adj="-11796480,,5400" path="m,l4932045,,4962525,52705,45720,52705,,xe" filled="t" fillcolor="#44546b" stroked="f" strokeweight="2pt">
                  <v:stroke joinstyle="miter"/>
                  <v:path o:connecttype="custom" o:connectlocs="0,0;4932045,0;4962525,52705;45720,52705;0,0" o:connectangles="0,0,0,0,0" textboxrect="0,0,4962525,52705"/>
                  <o:lock v:ext="edit" aspectratio="f"/>
                  <v:textbox>
                    <w:txbxContent>
                      <w:p w14:paraId="4C2DC0D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8195945</wp:posOffset>
                </wp:positionV>
                <wp:extent cx="6729730" cy="94361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9730" cy="943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  <w:t>工作积极认真，细心负责，熟练运用办公自动化软件，善于在工作中提出问题，发现问题、解决问题，有较强的分析能力；勤奋好学，踏实肯干，动手能力强，认真负责，有很强的社会责任感；坚毅不拔，吃苦耐劳，喜欢和善于迎接新挑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529.9pt;height:74.3pt;margin-top:645.35pt;margin-left:-26.4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65F3B29B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  <w:t>工作积极认真，细心负责，熟练运用办公自动化软件，善于在工作中提出问题，发现问题、解决问题，有较强的分析能力；勤奋好学，踏实肯干，动手能力强，认真负责，有很强的社会责任感；坚毅不拔，吃苦耐劳，喜欢和善于迎接新挑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6837680</wp:posOffset>
                </wp:positionV>
                <wp:extent cx="6729730" cy="94361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9730" cy="943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25252"/>
                                <w:szCs w:val="21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  <w:t>英语CET6、日语、韩语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25252"/>
                                <w:szCs w:val="21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  <w:t>熟悉Web、iOS和Androind开发、精通数据库、C++及Java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25252"/>
                                <w:szCs w:val="21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  <w:t>熟练使用Office办公软件、Axure RP、Visio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529.9pt;height:74.3pt;margin-top:538.4pt;margin-left:-26.7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35EEB067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25252"/>
                          <w:szCs w:val="21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  <w:t>英语CET6、日语、韩语</w:t>
                      </w:r>
                    </w:p>
                    <w:p w14:paraId="59F3FEE1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25252"/>
                          <w:szCs w:val="21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  <w:t>熟悉Web、iOS和Androind开发、精通数据库、C++及Java</w:t>
                      </w:r>
                    </w:p>
                    <w:p w14:paraId="52EC2FE5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25252"/>
                          <w:szCs w:val="21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  <w:t>熟练使用Office办公软件、Axure RP、Visio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4867910</wp:posOffset>
                </wp:positionV>
                <wp:extent cx="6978650" cy="150685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8650" cy="150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</w:rPr>
                              <w:t>2012.9-2016.6                 上海复旦大学              市场管理（本科）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525252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25252"/>
                                <w:sz w:val="22"/>
                                <w:szCs w:val="24"/>
                              </w:rPr>
                              <w:t>工作描述：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  <w:t>锻炼了销售的商务沟通能力，能够从营销的角度规划销售方案。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549.5pt;height:118.65pt;margin-top:383.3pt;margin-left:-25.0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4D982D1A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</w:rPr>
                        <w:t>2012.9-2016.6                 上海复旦大学              市场管理（本科）</w:t>
                      </w:r>
                    </w:p>
                    <w:p w14:paraId="4A98EBEF"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/>
                          <w:b/>
                          <w:color w:val="525252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25252"/>
                          <w:sz w:val="22"/>
                          <w:szCs w:val="24"/>
                        </w:rPr>
                        <w:t>工作描述：</w:t>
                      </w:r>
                    </w:p>
                    <w:p w14:paraId="16130DBA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  <w:t>拥有一定的能源专业相关知识，能够更好地完成公司产品的推广与销售工作；</w:t>
                      </w:r>
                    </w:p>
                    <w:p w14:paraId="5371DC7A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  <w:t>在职期间完成能源销售订单50余单，开拓渠道3家，维系稳定客户12家；</w:t>
                      </w:r>
                    </w:p>
                    <w:p w14:paraId="27B9FE97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  <w:t>锻炼了销售的商务沟通能力，能够从营销的角度规划销售方案。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3333750</wp:posOffset>
                </wp:positionV>
                <wp:extent cx="6978650" cy="150685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8650" cy="150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</w:rPr>
                              <w:t>2012.9-2016.6                 上海复旦大学              市场管理（本科）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525252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25252"/>
                                <w:sz w:val="22"/>
                                <w:szCs w:val="24"/>
                              </w:rPr>
                              <w:t>工作描述：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  <w:t>锻炼了销售的商务沟通能力，能够从营销的角度规划销售方案。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549.5pt;height:118.65pt;margin-top:262.5pt;margin-left:-25.0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463D698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</w:rPr>
                        <w:t>2012.9-2016.6                 上海复旦大学              市场管理（本科）</w:t>
                      </w:r>
                    </w:p>
                    <w:p w14:paraId="4506B2F2"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/>
                          <w:b/>
                          <w:color w:val="525252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25252"/>
                          <w:sz w:val="22"/>
                          <w:szCs w:val="24"/>
                        </w:rPr>
                        <w:t>工作描述：</w:t>
                      </w:r>
                    </w:p>
                    <w:p w14:paraId="799F2E69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  <w:t>拥有一定的能源专业相关知识，能够更好地完成公司产品的推广与销售工作；</w:t>
                      </w:r>
                    </w:p>
                    <w:p w14:paraId="64CDA74D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  <w:t>在职期间完成能源销售订单50余单，开拓渠道3家，维系稳定客户12家；</w:t>
                      </w:r>
                    </w:p>
                    <w:p w14:paraId="604D5C5E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  <w:t>锻炼了销售的商务沟通能力，能够从营销的角度规划销售方案。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230" w:bottom="1440" w:left="123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D26413"/>
    <w:rsid w:val="000766C8"/>
    <w:rsid w:val="000C2E9C"/>
    <w:rsid w:val="000F38DE"/>
    <w:rsid w:val="00125D69"/>
    <w:rsid w:val="00156BC4"/>
    <w:rsid w:val="001A66C3"/>
    <w:rsid w:val="002005FC"/>
    <w:rsid w:val="002175E5"/>
    <w:rsid w:val="00217961"/>
    <w:rsid w:val="00265ECF"/>
    <w:rsid w:val="002B55DD"/>
    <w:rsid w:val="002C7813"/>
    <w:rsid w:val="002D4E9E"/>
    <w:rsid w:val="00300290"/>
    <w:rsid w:val="00305661"/>
    <w:rsid w:val="0031499A"/>
    <w:rsid w:val="00361EB2"/>
    <w:rsid w:val="00384944"/>
    <w:rsid w:val="003B34E1"/>
    <w:rsid w:val="003E047C"/>
    <w:rsid w:val="00510628"/>
    <w:rsid w:val="00542501"/>
    <w:rsid w:val="0056651A"/>
    <w:rsid w:val="00583C05"/>
    <w:rsid w:val="005F4827"/>
    <w:rsid w:val="006641B7"/>
    <w:rsid w:val="00690DEC"/>
    <w:rsid w:val="006D09FB"/>
    <w:rsid w:val="0073566B"/>
    <w:rsid w:val="007B2DBF"/>
    <w:rsid w:val="0081110D"/>
    <w:rsid w:val="00816E05"/>
    <w:rsid w:val="0086182A"/>
    <w:rsid w:val="008C6289"/>
    <w:rsid w:val="008F661A"/>
    <w:rsid w:val="009005EE"/>
    <w:rsid w:val="009C4FC3"/>
    <w:rsid w:val="009D67CC"/>
    <w:rsid w:val="00A4202E"/>
    <w:rsid w:val="00AE3C81"/>
    <w:rsid w:val="00B77B00"/>
    <w:rsid w:val="00B8453B"/>
    <w:rsid w:val="00BB3DAF"/>
    <w:rsid w:val="00BE7E4A"/>
    <w:rsid w:val="00BF1045"/>
    <w:rsid w:val="00C37397"/>
    <w:rsid w:val="00CD4888"/>
    <w:rsid w:val="00D01327"/>
    <w:rsid w:val="00D032C3"/>
    <w:rsid w:val="00D103B8"/>
    <w:rsid w:val="00D82BEA"/>
    <w:rsid w:val="00DA7FF9"/>
    <w:rsid w:val="00DF0101"/>
    <w:rsid w:val="00E35A65"/>
    <w:rsid w:val="00E47CDF"/>
    <w:rsid w:val="00E51B7E"/>
    <w:rsid w:val="00E53714"/>
    <w:rsid w:val="00E66E2D"/>
    <w:rsid w:val="00E72F74"/>
    <w:rsid w:val="00EC6FF9"/>
    <w:rsid w:val="00F7525B"/>
    <w:rsid w:val="00F9072F"/>
    <w:rsid w:val="00FE6ED5"/>
    <w:rsid w:val="00FF3E7E"/>
    <w:rsid w:val="04354274"/>
    <w:rsid w:val="044B421A"/>
    <w:rsid w:val="0C550E25"/>
    <w:rsid w:val="0D6328CF"/>
    <w:rsid w:val="0E9C2E85"/>
    <w:rsid w:val="11351B53"/>
    <w:rsid w:val="11E475E9"/>
    <w:rsid w:val="147A44D7"/>
    <w:rsid w:val="17041FCF"/>
    <w:rsid w:val="18D26413"/>
    <w:rsid w:val="1A2A3583"/>
    <w:rsid w:val="1BC11871"/>
    <w:rsid w:val="1BCE542B"/>
    <w:rsid w:val="1BF31BC3"/>
    <w:rsid w:val="1C037550"/>
    <w:rsid w:val="1D104B3E"/>
    <w:rsid w:val="1D7F2BF3"/>
    <w:rsid w:val="1D9E5EC4"/>
    <w:rsid w:val="204358FA"/>
    <w:rsid w:val="208B1571"/>
    <w:rsid w:val="216A315E"/>
    <w:rsid w:val="219B687C"/>
    <w:rsid w:val="24D81B80"/>
    <w:rsid w:val="255549CD"/>
    <w:rsid w:val="2678162D"/>
    <w:rsid w:val="2A67590C"/>
    <w:rsid w:val="2ED004DD"/>
    <w:rsid w:val="35380A83"/>
    <w:rsid w:val="37E80CB8"/>
    <w:rsid w:val="3E7C4091"/>
    <w:rsid w:val="46CD0A1D"/>
    <w:rsid w:val="4C785ACE"/>
    <w:rsid w:val="4EFE0819"/>
    <w:rsid w:val="521523AB"/>
    <w:rsid w:val="537E6888"/>
    <w:rsid w:val="5B5B1AE2"/>
    <w:rsid w:val="74FC737A"/>
    <w:rsid w:val="77771C8D"/>
    <w:rsid w:val="7F2C5A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强调文字颜色 11"/>
    <w:basedOn w:val="Normal"/>
    <w:uiPriority w:val="34"/>
    <w:qFormat/>
    <w:pPr>
      <w:ind w:firstLine="420" w:firstLineChars="200"/>
    </w:pPr>
  </w:style>
  <w:style w:type="paragraph" w:customStyle="1" w:styleId="Style7">
    <w:name w:val="_Style 7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link w:val="Header"/>
    <w:uiPriority w:val="99"/>
    <w:rPr>
      <w:kern w:val="2"/>
      <w:sz w:val="18"/>
      <w:szCs w:val="18"/>
    </w:rPr>
  </w:style>
  <w:style w:type="character" w:customStyle="1" w:styleId="Char0">
    <w:name w:val="页脚 Char"/>
    <w:link w:val="Footer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Desktop\&#25361;&#36873;&#31934;&#21697;\6.dot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6.dotx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0EE454BF365C4EB0B1E16E6802D74E5E_13</vt:lpwstr>
  </property>
  <property fmtid="{D5CDD505-2E9C-101B-9397-08002B2CF9AE}" pid="3" name="KSOProductBuildVer">
    <vt:lpwstr>2052-12.1.0.18276</vt:lpwstr>
  </property>
</Properties>
</file>