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76096818">
      <w:pPr>
        <w:rPr>
          <w:rFonts w:eastAsiaTheme="minorEastAsia" w:hint="eastAsia"/>
          <w:i/>
          <w:iCs/>
          <w:sz w:val="21"/>
          <w:lang w:eastAsia="zh-CN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5629910</wp:posOffset>
                </wp:positionH>
                <wp:positionV relativeFrom="paragraph">
                  <wp:posOffset>-772795</wp:posOffset>
                </wp:positionV>
                <wp:extent cx="699135" cy="217170"/>
                <wp:effectExtent l="0" t="44450" r="48895" b="62230"/>
                <wp:wrapNone/>
                <wp:docPr id="39" name="组合 3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99135" cy="217170"/>
                          <a:chOff x="9903" y="629"/>
                          <a:chExt cx="1101" cy="342"/>
                        </a:xfrm>
                      </wpg:grpSpPr>
                      <wps:wsp xmlns:wps="http://schemas.microsoft.com/office/word/2010/wordprocessingShape">
                        <wps:cNvPr id="42" name="L 形 32"/>
                        <wps:cNvSpPr/>
                        <wps:spPr>
                          <a:xfrm rot="13860000">
                            <a:off x="9903" y="629"/>
                            <a:ext cx="343" cy="343"/>
                          </a:xfrm>
                          <a:prstGeom prst="corner">
                            <a:avLst/>
                          </a:prstGeom>
                          <a:solidFill>
                            <a:srgbClr val="026B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4" name="L 形 35"/>
                        <wps:cNvSpPr/>
                        <wps:spPr>
                          <a:xfrm rot="13860000">
                            <a:off x="10279" y="629"/>
                            <a:ext cx="343" cy="343"/>
                          </a:xfrm>
                          <a:prstGeom prst="corner">
                            <a:avLst/>
                          </a:prstGeom>
                          <a:solidFill>
                            <a:srgbClr val="026B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46" name="L 形 36"/>
                        <wps:cNvSpPr/>
                        <wps:spPr>
                          <a:xfrm rot="13860000">
                            <a:off x="10662" y="629"/>
                            <a:ext cx="343" cy="343"/>
                          </a:xfrm>
                          <a:prstGeom prst="corner">
                            <a:avLst/>
                          </a:prstGeom>
                          <a:solidFill>
                            <a:srgbClr val="026B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5.05pt;height:17.1pt;margin-top:-60.85pt;margin-left:443.3pt;mso-height-relative:page;mso-width-relative:page;position:absolute;z-index:251696128" coordorigin="9903,629" coordsize="1101,342">
                <o:lock v:ext="edit" aspectratio="f"/>
                <v:shape id="L 形 32" o:spid="_x0000_s1026" style="width:343;height:343;left:9903;position:absolute;rotation:-129;top:629;v-text-anchor:middle" coordsize="343,343" path="m,l171,,171,171,343,171,343,343,,343xe" filled="t" fillcolor="#026bb7" stroked="f" strokeweight="1pt">
                  <v:stroke joinstyle="miter"/>
                  <v:path o:connecttype="custom" o:connectlocs="343,257;171,343;0,171;85,0" o:connectangles="0,82,164,247"/>
                  <o:lock v:ext="edit" aspectratio="f"/>
                </v:shape>
                <v:shape id="L 形 35" o:spid="_x0000_s1027" style="width:343;height:343;left:10279;position:absolute;rotation:-129;top:629;v-text-anchor:middle" coordsize="343,343" path="m,l171,,171,171,343,171,343,343,,343xe" filled="t" fillcolor="#026bb7" stroked="f" strokeweight="1pt">
                  <v:stroke joinstyle="miter"/>
                  <v:path o:connecttype="custom" o:connectlocs="343,257;171,343;0,171;85,0" o:connectangles="0,82,164,247"/>
                  <o:lock v:ext="edit" aspectratio="f"/>
                </v:shape>
                <v:shape id="L 形 36" o:spid="_x0000_s1028" style="width:343;height:343;left:10662;position:absolute;rotation:-129;top:629;v-text-anchor:middle" coordsize="343,343" path="m,l171,,171,171,343,171,343,343,,343xe" filled="t" fillcolor="#026bb7" stroked="f" strokeweight="1pt">
                  <v:stroke joinstyle="miter"/>
                  <v:path o:connecttype="custom" o:connectlocs="343,257;171,343;0,171;85,0" o:connectangles="0,82,164,247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1123315</wp:posOffset>
                </wp:positionH>
                <wp:positionV relativeFrom="paragraph">
                  <wp:posOffset>-895985</wp:posOffset>
                </wp:positionV>
                <wp:extent cx="3056255" cy="41656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056255" cy="416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36"/>
                                <w:szCs w:val="36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 Black" w:eastAsia="黑体" w:hAnsi="Arial Black" w:cs="Arial Black" w:hint="default"/>
                                <w:b/>
                                <w:bCs/>
                                <w:i/>
                                <w:iCs/>
                                <w:color w:val="BFBFBF" w:themeColor="background1" w:themeShade="BF"/>
                                <w:sz w:val="36"/>
                                <w:szCs w:val="36"/>
                                <w:lang w:val="en-US" w:eastAsia="zh-CN"/>
                              </w:rPr>
                              <w:t>PERSONAL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9" type="#_x0000_t202" style="width:240.65pt;height:32.8pt;margin-top:-70.55pt;margin-left:88.4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28BCAD1B">
                      <w:pPr>
                        <w:jc w:val="distribute"/>
                        <w:rPr>
                          <w:rFonts w:ascii="Arial Black" w:eastAsia="黑体" w:hAnsi="Arial Black" w:cs="Arial Black" w:hint="default"/>
                          <w:b/>
                          <w:bCs/>
                          <w:i/>
                          <w:iCs/>
                          <w:color w:val="BFBFBF" w:themeColor="background1" w:themeShade="BF"/>
                          <w:sz w:val="36"/>
                          <w:szCs w:val="36"/>
                          <w:lang w:val="en-US" w:eastAsia="zh-CN"/>
                        </w:rPr>
                      </w:pPr>
                      <w:r>
                        <w:rPr>
                          <w:rFonts w:ascii="Arial Black" w:eastAsia="黑体" w:hAnsi="Arial Black" w:cs="Arial Black" w:hint="default"/>
                          <w:b/>
                          <w:bCs/>
                          <w:i/>
                          <w:iCs/>
                          <w:color w:val="BFBFBF" w:themeColor="background1" w:themeShade="BF"/>
                          <w:sz w:val="36"/>
                          <w:szCs w:val="36"/>
                          <w:lang w:val="en-US" w:eastAsia="zh-CN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-1031875</wp:posOffset>
                </wp:positionH>
                <wp:positionV relativeFrom="paragraph">
                  <wp:posOffset>-760730</wp:posOffset>
                </wp:positionV>
                <wp:extent cx="699135" cy="217170"/>
                <wp:effectExtent l="45085" t="45085" r="0" b="61595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0800000">
                          <a:off x="0" y="0"/>
                          <a:ext cx="699135" cy="217170"/>
                          <a:chOff x="9903" y="629"/>
                          <a:chExt cx="1101" cy="342"/>
                        </a:xfrm>
                      </wpg:grpSpPr>
                      <wps:wsp xmlns:wps="http://schemas.microsoft.com/office/word/2010/wordprocessingShape">
                        <wps:cNvPr id="32" name="L 形 32"/>
                        <wps:cNvSpPr/>
                        <wps:spPr>
                          <a:xfrm rot="13860000">
                            <a:off x="9903" y="629"/>
                            <a:ext cx="343" cy="343"/>
                          </a:xfrm>
                          <a:prstGeom prst="corner">
                            <a:avLst/>
                          </a:prstGeom>
                          <a:solidFill>
                            <a:srgbClr val="026B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5" name="L 形 35"/>
                        <wps:cNvSpPr/>
                        <wps:spPr>
                          <a:xfrm rot="13860000">
                            <a:off x="10279" y="629"/>
                            <a:ext cx="343" cy="343"/>
                          </a:xfrm>
                          <a:prstGeom prst="corner">
                            <a:avLst/>
                          </a:prstGeom>
                          <a:solidFill>
                            <a:srgbClr val="026B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6" name="L 形 36"/>
                        <wps:cNvSpPr/>
                        <wps:spPr>
                          <a:xfrm rot="13860000">
                            <a:off x="10662" y="629"/>
                            <a:ext cx="343" cy="343"/>
                          </a:xfrm>
                          <a:prstGeom prst="corner">
                            <a:avLst/>
                          </a:prstGeom>
                          <a:solidFill>
                            <a:srgbClr val="026B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0" style="width:55.05pt;height:17.1pt;margin-top:-59.9pt;margin-left:-81.25pt;mso-height-relative:page;mso-width-relative:page;position:absolute;rotation:180;z-index:251694080" coordorigin="9903,629" coordsize="1101,342">
                <o:lock v:ext="edit" aspectratio="f"/>
                <v:shape id="_x0000_s1026" o:spid="_x0000_s1031" style="width:343;height:343;left:9903;position:absolute;rotation:-129;top:629;v-text-anchor:middle" coordsize="343,343" path="m,l171,,171,171,343,171,343,343,,343xe" filled="t" fillcolor="#026bb7" stroked="f" strokeweight="1pt">
                  <v:stroke joinstyle="miter"/>
                  <v:path o:connecttype="custom" o:connectlocs="343,257;171,343;0,171;85,0" o:connectangles="0,82,164,247"/>
                  <o:lock v:ext="edit" aspectratio="f"/>
                </v:shape>
                <v:shape id="_x0000_s1026" o:spid="_x0000_s1032" style="width:343;height:343;left:10279;position:absolute;rotation:-129;top:629;v-text-anchor:middle" coordsize="343,343" path="m,l171,,171,171,343,171,343,343,,343xe" filled="t" fillcolor="#026bb7" stroked="f" strokeweight="1pt">
                  <v:stroke joinstyle="miter"/>
                  <v:path o:connecttype="custom" o:connectlocs="343,257;171,343;0,171;85,0" o:connectangles="0,82,164,247"/>
                  <o:lock v:ext="edit" aspectratio="f"/>
                </v:shape>
                <v:shape id="_x0000_s1026" o:spid="_x0000_s1033" style="width:343;height:343;left:10662;position:absolute;rotation:-129;top:629;v-text-anchor:middle" coordsize="343,343" path="m,l171,,171,171,343,171,343,343,,343xe" filled="t" fillcolor="#026bb7" stroked="f" strokeweight="1pt">
                  <v:stroke joinstyle="miter"/>
                  <v:path o:connecttype="custom" o:connectlocs="343,257;171,343;0,171;85,0" o:connectangles="0,82,164,247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-1170305</wp:posOffset>
                </wp:positionH>
                <wp:positionV relativeFrom="paragraph">
                  <wp:posOffset>-809625</wp:posOffset>
                </wp:positionV>
                <wp:extent cx="7623175" cy="306070"/>
                <wp:effectExtent l="0" t="0" r="15875" b="1778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23175" cy="30607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4" style="width:600.25pt;height:24.1pt;margin-top:-63.75pt;margin-left:-92.15pt;mso-height-relative:page;mso-width-relative:page;position:absolute;v-text-anchor:middle;z-index:-251655168" coordsize="21600,21600" filled="t" fillcolor="#f2f2f2" stroked="f" strokeweight="1pt">
                <v:fill opacity="0.5"/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-2410460</wp:posOffset>
                </wp:positionH>
                <wp:positionV relativeFrom="paragraph">
                  <wp:posOffset>-1136650</wp:posOffset>
                </wp:positionV>
                <wp:extent cx="9752965" cy="11449685"/>
                <wp:effectExtent l="0" t="0" r="635" b="18415"/>
                <wp:wrapNone/>
                <wp:docPr id="60" name="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752965" cy="1144968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5" style="width:767.95pt;height:901.55pt;margin-top:-89.5pt;margin-left:-189.8pt;mso-height-relative:page;mso-width-relative:page;position:absolute;v-text-anchor:middle;z-index:-251657216" coordsize="21600,21600" filled="t" fillcolor="white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-542290</wp:posOffset>
                </wp:positionH>
                <wp:positionV relativeFrom="paragraph">
                  <wp:posOffset>1814830</wp:posOffset>
                </wp:positionV>
                <wp:extent cx="7620" cy="7189470"/>
                <wp:effectExtent l="19050" t="0" r="30480" b="1143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20" cy="7189470"/>
                          <a:chOff x="10501" y="4581"/>
                          <a:chExt cx="12" cy="11322"/>
                        </a:xfrm>
                      </wpg:grpSpPr>
                      <wps:wsp xmlns:wps="http://schemas.microsoft.com/office/word/2010/wordprocessingShape">
                        <wps:cNvPr id="22" name="直接连接符 22"/>
                        <wps:cNvCnPr/>
                        <wps:spPr>
                          <a:xfrm flipH="1">
                            <a:off x="10501" y="4581"/>
                            <a:ext cx="12" cy="146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269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5" name="直接连接符 25"/>
                        <wps:cNvCnPr/>
                        <wps:spPr>
                          <a:xfrm flipH="1">
                            <a:off x="10501" y="7015"/>
                            <a:ext cx="7" cy="4143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269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7" name="直接连接符 27"/>
                        <wps:cNvCnPr/>
                        <wps:spPr>
                          <a:xfrm flipH="1">
                            <a:off x="10501" y="12035"/>
                            <a:ext cx="12" cy="146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269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8" name="直接连接符 28"/>
                        <wps:cNvCnPr/>
                        <wps:spPr>
                          <a:xfrm flipH="1">
                            <a:off x="10501" y="14443"/>
                            <a:ext cx="12" cy="1460"/>
                          </a:xfrm>
                          <a:prstGeom prst="line">
                            <a:avLst/>
                          </a:prstGeom>
                          <a:ln w="38100">
                            <a:solidFill>
                              <a:srgbClr val="0269B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6" style="width:0.6pt;height:566.1pt;margin-top:142.9pt;margin-left:-42.7pt;mso-height-relative:page;mso-width-relative:page;position:absolute;z-index:251692032" coordorigin="10501,4581" coordsize="12,11322">
                <o:lock v:ext="edit" aspectratio="f"/>
                <v:line id="_x0000_s1026" o:spid="_x0000_s1037" style="flip:x;position:absolute" from="10501,4581" to="10513,6041" coordsize="21600,21600" stroked="t" strokecolor="#0269b4" strokeweight="3pt">
                  <v:stroke joinstyle="miter"/>
                  <o:lock v:ext="edit" aspectratio="f"/>
                </v:line>
                <v:line id="_x0000_s1026" o:spid="_x0000_s1038" style="flip:x;position:absolute" from="10501,7015" to="10508,11158" coordsize="21600,21600" stroked="t" strokecolor="#0269b4" strokeweight="3pt">
                  <v:stroke joinstyle="miter"/>
                  <o:lock v:ext="edit" aspectratio="f"/>
                </v:line>
                <v:line id="_x0000_s1026" o:spid="_x0000_s1039" style="flip:x;position:absolute" from="10501,12035" to="10513,13495" coordsize="21600,21600" stroked="t" strokecolor="#0269b4" strokeweight="3pt">
                  <v:stroke joinstyle="miter"/>
                  <o:lock v:ext="edit" aspectratio="f"/>
                </v:line>
                <v:line id="_x0000_s1026" o:spid="_x0000_s1040" style="flip:x;position:absolute" from="10501,14443" to="10513,15903" coordsize="21600,21600" stroked="t" strokecolor="#0269b4" strokeweight="3pt">
                  <v:stroke joinstyle="miter"/>
                  <o:lock v:ext="edit" aspectratio="f"/>
                </v:lin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1431290</wp:posOffset>
                </wp:positionH>
                <wp:positionV relativeFrom="paragraph">
                  <wp:posOffset>434340</wp:posOffset>
                </wp:positionV>
                <wp:extent cx="1784350" cy="337185"/>
                <wp:effectExtent l="0" t="0" r="0" b="0"/>
                <wp:wrapNone/>
                <wp:docPr id="48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435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  <w:t>求职意向：市场营销专员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97" o:spid="_x0000_s1041" type="#_x0000_t202" style="width:140.5pt;height:26.55pt;margin-top:34.2pt;margin-left:112.7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8292E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  <w:t>求职意向：市场营销专员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-647065</wp:posOffset>
                </wp:positionH>
                <wp:positionV relativeFrom="paragraph">
                  <wp:posOffset>1565910</wp:posOffset>
                </wp:positionV>
                <wp:extent cx="254000" cy="6454775"/>
                <wp:effectExtent l="0" t="0" r="0" b="6350"/>
                <wp:wrapNone/>
                <wp:docPr id="74" name="组合 7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4000" cy="6454775"/>
                          <a:chOff x="17074" y="4033"/>
                          <a:chExt cx="400" cy="10165"/>
                        </a:xfrm>
                        <a:solidFill>
                          <a:schemeClr val="bg1"/>
                        </a:solidFill>
                      </wpg:grpSpPr>
                      <wps:wsp xmlns:wps="http://schemas.microsoft.com/office/word/2010/wordprocessingShape">
                        <wps:cNvPr id="135" name="任意多边形 135"/>
                        <wps:cNvSpPr>
                          <a:spLocks noChangeAspect="1"/>
                        </wps:cNvSpPr>
                        <wps:spPr>
                          <a:xfrm flipH="1">
                            <a:off x="17099" y="13872"/>
                            <a:ext cx="323" cy="32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144390" y="0"/>
                              </a:cxn>
                              <a:cxn ang="0">
                                <a:pos x="0" y="145188"/>
                              </a:cxn>
                              <a:cxn ang="0">
                                <a:pos x="144390" y="288925"/>
                              </a:cxn>
                              <a:cxn ang="0">
                                <a:pos x="287338" y="145188"/>
                              </a:cxn>
                              <a:cxn ang="0">
                                <a:pos x="144390" y="0"/>
                              </a:cxn>
                              <a:cxn ang="0">
                                <a:pos x="225249" y="238109"/>
                              </a:cxn>
                              <a:cxn ang="0">
                                <a:pos x="218030" y="227945"/>
                              </a:cxn>
                              <a:cxn ang="0">
                                <a:pos x="174713" y="213427"/>
                              </a:cxn>
                              <a:cxn ang="0">
                                <a:pos x="174713" y="209071"/>
                              </a:cxn>
                              <a:cxn ang="0">
                                <a:pos x="207922" y="121958"/>
                              </a:cxn>
                              <a:cxn ang="0">
                                <a:pos x="148722" y="58075"/>
                              </a:cxn>
                              <a:cxn ang="0">
                                <a:pos x="86634" y="121958"/>
                              </a:cxn>
                              <a:cxn ang="0">
                                <a:pos x="112624" y="207619"/>
                              </a:cxn>
                              <a:cxn ang="0">
                                <a:pos x="112624" y="211975"/>
                              </a:cxn>
                              <a:cxn ang="0">
                                <a:pos x="67863" y="225042"/>
                              </a:cxn>
                              <a:cxn ang="0">
                                <a:pos x="62088" y="236657"/>
                              </a:cxn>
                              <a:cxn ang="0">
                                <a:pos x="20214" y="145188"/>
                              </a:cxn>
                              <a:cxn ang="0">
                                <a:pos x="144390" y="20326"/>
                              </a:cxn>
                              <a:cxn ang="0">
                                <a:pos x="267123" y="145188"/>
                              </a:cxn>
                              <a:cxn ang="0">
                                <a:pos x="225249" y="238109"/>
                              </a:cxn>
                              <a:cxn ang="0">
                                <a:pos x="225249" y="238109"/>
                              </a:cxn>
                              <a:cxn ang="0">
                                <a:pos x="225249" y="238109"/>
                              </a:cxn>
                            </a:cxnLst>
                            <a:pathLst>
                              <a:path fill="norm" h="199" w="199" stroke="1">
                                <a:moveTo>
                                  <a:pt x="100" y="0"/>
                                </a:moveTo>
                                <a:cubicBezTo>
                                  <a:pt x="45" y="0"/>
                                  <a:pt x="0" y="45"/>
                                  <a:pt x="0" y="100"/>
                                </a:cubicBezTo>
                                <a:cubicBezTo>
                                  <a:pt x="0" y="155"/>
                                  <a:pt x="45" y="199"/>
                                  <a:pt x="100" y="199"/>
                                </a:cubicBezTo>
                                <a:cubicBezTo>
                                  <a:pt x="155" y="199"/>
                                  <a:pt x="199" y="155"/>
                                  <a:pt x="199" y="100"/>
                                </a:cubicBezTo>
                                <a:cubicBezTo>
                                  <a:pt x="199" y="45"/>
                                  <a:pt x="155" y="0"/>
                                  <a:pt x="100" y="0"/>
                                </a:cubicBezTo>
                                <a:close/>
                                <a:moveTo>
                                  <a:pt x="156" y="164"/>
                                </a:moveTo>
                                <a:cubicBezTo>
                                  <a:pt x="156" y="161"/>
                                  <a:pt x="154" y="158"/>
                                  <a:pt x="151" y="157"/>
                                </a:cubicBezTo>
                                <a:cubicBezTo>
                                  <a:pt x="147" y="155"/>
                                  <a:pt x="135" y="150"/>
                                  <a:pt x="121" y="147"/>
                                </a:cubicBezTo>
                                <a:cubicBezTo>
                                  <a:pt x="121" y="144"/>
                                  <a:pt x="121" y="144"/>
                                  <a:pt x="121" y="144"/>
                                </a:cubicBezTo>
                                <a:cubicBezTo>
                                  <a:pt x="135" y="130"/>
                                  <a:pt x="144" y="104"/>
                                  <a:pt x="144" y="84"/>
                                </a:cubicBezTo>
                                <a:cubicBezTo>
                                  <a:pt x="144" y="56"/>
                                  <a:pt x="129" y="40"/>
                                  <a:pt x="103" y="40"/>
                                </a:cubicBezTo>
                                <a:cubicBezTo>
                                  <a:pt x="77" y="40"/>
                                  <a:pt x="60" y="57"/>
                                  <a:pt x="60" y="84"/>
                                </a:cubicBezTo>
                                <a:cubicBezTo>
                                  <a:pt x="60" y="94"/>
                                  <a:pt x="64" y="125"/>
                                  <a:pt x="78" y="143"/>
                                </a:cubicBezTo>
                                <a:cubicBezTo>
                                  <a:pt x="78" y="146"/>
                                  <a:pt x="78" y="146"/>
                                  <a:pt x="78" y="146"/>
                                </a:cubicBezTo>
                                <a:cubicBezTo>
                                  <a:pt x="71" y="148"/>
                                  <a:pt x="56" y="152"/>
                                  <a:pt x="47" y="155"/>
                                </a:cubicBezTo>
                                <a:cubicBezTo>
                                  <a:pt x="43" y="156"/>
                                  <a:pt x="42" y="160"/>
                                  <a:pt x="43" y="163"/>
                                </a:cubicBezTo>
                                <a:cubicBezTo>
                                  <a:pt x="25" y="148"/>
                                  <a:pt x="14" y="125"/>
                                  <a:pt x="14" y="100"/>
                                </a:cubicBezTo>
                                <a:cubicBezTo>
                                  <a:pt x="14" y="53"/>
                                  <a:pt x="52" y="14"/>
                                  <a:pt x="100" y="14"/>
                                </a:cubicBezTo>
                                <a:cubicBezTo>
                                  <a:pt x="147" y="14"/>
                                  <a:pt x="185" y="53"/>
                                  <a:pt x="185" y="100"/>
                                </a:cubicBezTo>
                                <a:cubicBezTo>
                                  <a:pt x="185" y="125"/>
                                  <a:pt x="174" y="148"/>
                                  <a:pt x="156" y="164"/>
                                </a:cubicBezTo>
                                <a:close/>
                                <a:moveTo>
                                  <a:pt x="156" y="164"/>
                                </a:moveTo>
                                <a:cubicBezTo>
                                  <a:pt x="156" y="164"/>
                                  <a:pt x="156" y="164"/>
                                  <a:pt x="156" y="164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2" name="任意多边形 142"/>
                        <wps:cNvSpPr>
                          <a:spLocks noChangeAspect="1"/>
                        </wps:cNvSpPr>
                        <wps:spPr>
                          <a:xfrm>
                            <a:off x="17137" y="11536"/>
                            <a:ext cx="259" cy="248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98" y="6"/>
                              </a:cxn>
                              <a:cxn ang="0">
                                <a:pos x="104" y="145"/>
                              </a:cxn>
                              <a:cxn ang="0">
                                <a:pos x="109" y="6"/>
                              </a:cxn>
                              <a:cxn ang="0">
                                <a:pos x="104" y="0"/>
                              </a:cxn>
                              <a:cxn ang="0">
                                <a:pos x="116" y="6"/>
                              </a:cxn>
                              <a:cxn ang="0">
                                <a:pos x="119" y="141"/>
                              </a:cxn>
                              <a:cxn ang="0">
                                <a:pos x="121" y="6"/>
                              </a:cxn>
                              <a:cxn ang="0">
                                <a:pos x="119" y="4"/>
                              </a:cxn>
                              <a:cxn ang="0">
                                <a:pos x="129" y="6"/>
                              </a:cxn>
                              <a:cxn ang="0">
                                <a:pos x="131" y="141"/>
                              </a:cxn>
                              <a:cxn ang="0">
                                <a:pos x="134" y="6"/>
                              </a:cxn>
                              <a:cxn ang="0">
                                <a:pos x="131" y="4"/>
                              </a:cxn>
                              <a:cxn ang="0">
                                <a:pos x="140" y="6"/>
                              </a:cxn>
                              <a:cxn ang="0">
                                <a:pos x="146" y="145"/>
                              </a:cxn>
                              <a:cxn ang="0">
                                <a:pos x="151" y="6"/>
                              </a:cxn>
                              <a:cxn ang="0">
                                <a:pos x="146" y="0"/>
                              </a:cxn>
                              <a:cxn ang="0">
                                <a:pos x="58" y="1"/>
                              </a:cxn>
                              <a:cxn ang="0">
                                <a:pos x="49" y="134"/>
                              </a:cxn>
                              <a:cxn ang="0">
                                <a:pos x="79" y="144"/>
                              </a:cxn>
                              <a:cxn ang="0">
                                <a:pos x="88" y="10"/>
                              </a:cxn>
                              <a:cxn ang="0">
                                <a:pos x="79" y="1"/>
                              </a:cxn>
                              <a:cxn ang="0">
                                <a:pos x="60" y="47"/>
                              </a:cxn>
                              <a:cxn ang="0">
                                <a:pos x="60" y="40"/>
                              </a:cxn>
                              <a:cxn ang="0">
                                <a:pos x="80" y="44"/>
                              </a:cxn>
                              <a:cxn ang="0">
                                <a:pos x="77" y="47"/>
                              </a:cxn>
                              <a:cxn ang="0">
                                <a:pos x="60" y="33"/>
                              </a:cxn>
                              <a:cxn ang="0">
                                <a:pos x="60" y="26"/>
                              </a:cxn>
                              <a:cxn ang="0">
                                <a:pos x="80" y="29"/>
                              </a:cxn>
                              <a:cxn ang="0">
                                <a:pos x="77" y="33"/>
                              </a:cxn>
                              <a:cxn ang="0">
                                <a:pos x="9" y="1"/>
                              </a:cxn>
                              <a:cxn ang="0">
                                <a:pos x="0" y="134"/>
                              </a:cxn>
                              <a:cxn ang="0">
                                <a:pos x="30" y="144"/>
                              </a:cxn>
                              <a:cxn ang="0">
                                <a:pos x="39" y="10"/>
                              </a:cxn>
                              <a:cxn ang="0">
                                <a:pos x="30" y="1"/>
                              </a:cxn>
                              <a:cxn ang="0">
                                <a:pos x="11" y="47"/>
                              </a:cxn>
                              <a:cxn ang="0">
                                <a:pos x="11" y="40"/>
                              </a:cxn>
                              <a:cxn ang="0">
                                <a:pos x="31" y="44"/>
                              </a:cxn>
                              <a:cxn ang="0">
                                <a:pos x="28" y="47"/>
                              </a:cxn>
                              <a:cxn ang="0">
                                <a:pos x="11" y="33"/>
                              </a:cxn>
                              <a:cxn ang="0">
                                <a:pos x="11" y="26"/>
                              </a:cxn>
                              <a:cxn ang="0">
                                <a:pos x="31" y="29"/>
                              </a:cxn>
                              <a:cxn ang="0">
                                <a:pos x="28" y="33"/>
                              </a:cxn>
                              <a:cxn ang="0">
                                <a:pos x="28" y="33"/>
                              </a:cxn>
                            </a:cxnLst>
                            <a:pathLst>
                              <a:path fill="norm" h="145" w="151" stroke="1">
                                <a:moveTo>
                                  <a:pt x="104" y="0"/>
                                </a:moveTo>
                                <a:cubicBezTo>
                                  <a:pt x="101" y="0"/>
                                  <a:pt x="98" y="3"/>
                                  <a:pt x="98" y="6"/>
                                </a:cubicBezTo>
                                <a:cubicBezTo>
                                  <a:pt x="98" y="139"/>
                                  <a:pt x="98" y="139"/>
                                  <a:pt x="98" y="139"/>
                                </a:cubicBezTo>
                                <a:cubicBezTo>
                                  <a:pt x="98" y="142"/>
                                  <a:pt x="101" y="145"/>
                                  <a:pt x="104" y="145"/>
                                </a:cubicBezTo>
                                <a:cubicBezTo>
                                  <a:pt x="107" y="145"/>
                                  <a:pt x="109" y="142"/>
                                  <a:pt x="109" y="139"/>
                                </a:cubicBezTo>
                                <a:cubicBezTo>
                                  <a:pt x="109" y="6"/>
                                  <a:pt x="109" y="6"/>
                                  <a:pt x="109" y="6"/>
                                </a:cubicBezTo>
                                <a:cubicBezTo>
                                  <a:pt x="109" y="3"/>
                                  <a:pt x="107" y="0"/>
                                  <a:pt x="104" y="0"/>
                                </a:cubicBezTo>
                                <a:cubicBezTo>
                                  <a:pt x="104" y="0"/>
                                  <a:pt x="104" y="0"/>
                                  <a:pt x="104" y="0"/>
                                </a:cubicBezTo>
                                <a:close/>
                                <a:moveTo>
                                  <a:pt x="119" y="4"/>
                                </a:moveTo>
                                <a:cubicBezTo>
                                  <a:pt x="117" y="4"/>
                                  <a:pt x="116" y="5"/>
                                  <a:pt x="116" y="6"/>
                                </a:cubicBezTo>
                                <a:cubicBezTo>
                                  <a:pt x="116" y="139"/>
                                  <a:pt x="116" y="139"/>
                                  <a:pt x="116" y="139"/>
                                </a:cubicBezTo>
                                <a:cubicBezTo>
                                  <a:pt x="116" y="140"/>
                                  <a:pt x="117" y="141"/>
                                  <a:pt x="119" y="141"/>
                                </a:cubicBezTo>
                                <a:cubicBezTo>
                                  <a:pt x="120" y="141"/>
                                  <a:pt x="121" y="140"/>
                                  <a:pt x="121" y="139"/>
                                </a:cubicBezTo>
                                <a:cubicBezTo>
                                  <a:pt x="121" y="6"/>
                                  <a:pt x="121" y="6"/>
                                  <a:pt x="121" y="6"/>
                                </a:cubicBezTo>
                                <a:cubicBezTo>
                                  <a:pt x="121" y="5"/>
                                  <a:pt x="120" y="4"/>
                                  <a:pt x="119" y="4"/>
                                </a:cubicBezTo>
                                <a:cubicBezTo>
                                  <a:pt x="119" y="4"/>
                                  <a:pt x="119" y="4"/>
                                  <a:pt x="119" y="4"/>
                                </a:cubicBezTo>
                                <a:close/>
                                <a:moveTo>
                                  <a:pt x="131" y="4"/>
                                </a:moveTo>
                                <a:cubicBezTo>
                                  <a:pt x="130" y="4"/>
                                  <a:pt x="129" y="5"/>
                                  <a:pt x="129" y="6"/>
                                </a:cubicBezTo>
                                <a:cubicBezTo>
                                  <a:pt x="129" y="139"/>
                                  <a:pt x="129" y="139"/>
                                  <a:pt x="129" y="139"/>
                                </a:cubicBezTo>
                                <a:cubicBezTo>
                                  <a:pt x="129" y="140"/>
                                  <a:pt x="130" y="141"/>
                                  <a:pt x="131" y="141"/>
                                </a:cubicBezTo>
                                <a:cubicBezTo>
                                  <a:pt x="133" y="141"/>
                                  <a:pt x="134" y="140"/>
                                  <a:pt x="134" y="139"/>
                                </a:cubicBezTo>
                                <a:cubicBezTo>
                                  <a:pt x="134" y="6"/>
                                  <a:pt x="134" y="6"/>
                                  <a:pt x="134" y="6"/>
                                </a:cubicBezTo>
                                <a:cubicBezTo>
                                  <a:pt x="134" y="5"/>
                                  <a:pt x="133" y="4"/>
                                  <a:pt x="131" y="4"/>
                                </a:cubicBezTo>
                                <a:cubicBezTo>
                                  <a:pt x="131" y="4"/>
                                  <a:pt x="131" y="4"/>
                                  <a:pt x="131" y="4"/>
                                </a:cubicBezTo>
                                <a:close/>
                                <a:moveTo>
                                  <a:pt x="146" y="0"/>
                                </a:moveTo>
                                <a:cubicBezTo>
                                  <a:pt x="143" y="0"/>
                                  <a:pt x="140" y="3"/>
                                  <a:pt x="140" y="6"/>
                                </a:cubicBezTo>
                                <a:cubicBezTo>
                                  <a:pt x="140" y="139"/>
                                  <a:pt x="140" y="139"/>
                                  <a:pt x="140" y="139"/>
                                </a:cubicBezTo>
                                <a:cubicBezTo>
                                  <a:pt x="140" y="142"/>
                                  <a:pt x="143" y="145"/>
                                  <a:pt x="146" y="145"/>
                                </a:cubicBezTo>
                                <a:cubicBezTo>
                                  <a:pt x="149" y="145"/>
                                  <a:pt x="151" y="142"/>
                                  <a:pt x="151" y="139"/>
                                </a:cubicBezTo>
                                <a:cubicBezTo>
                                  <a:pt x="151" y="6"/>
                                  <a:pt x="151" y="6"/>
                                  <a:pt x="151" y="6"/>
                                </a:cubicBezTo>
                                <a:cubicBezTo>
                                  <a:pt x="151" y="3"/>
                                  <a:pt x="149" y="0"/>
                                  <a:pt x="146" y="0"/>
                                </a:cubicBezTo>
                                <a:cubicBezTo>
                                  <a:pt x="146" y="0"/>
                                  <a:pt x="146" y="0"/>
                                  <a:pt x="146" y="0"/>
                                </a:cubicBezTo>
                                <a:close/>
                                <a:moveTo>
                                  <a:pt x="79" y="1"/>
                                </a:moveTo>
                                <a:cubicBezTo>
                                  <a:pt x="58" y="1"/>
                                  <a:pt x="58" y="1"/>
                                  <a:pt x="58" y="1"/>
                                </a:cubicBezTo>
                                <a:cubicBezTo>
                                  <a:pt x="53" y="1"/>
                                  <a:pt x="49" y="5"/>
                                  <a:pt x="49" y="10"/>
                                </a:cubicBezTo>
                                <a:cubicBezTo>
                                  <a:pt x="49" y="134"/>
                                  <a:pt x="49" y="134"/>
                                  <a:pt x="49" y="134"/>
                                </a:cubicBezTo>
                                <a:cubicBezTo>
                                  <a:pt x="49" y="140"/>
                                  <a:pt x="53" y="144"/>
                                  <a:pt x="58" y="144"/>
                                </a:cubicBezTo>
                                <a:cubicBezTo>
                                  <a:pt x="79" y="144"/>
                                  <a:pt x="79" y="144"/>
                                  <a:pt x="79" y="144"/>
                                </a:cubicBezTo>
                                <a:cubicBezTo>
                                  <a:pt x="84" y="144"/>
                                  <a:pt x="88" y="140"/>
                                  <a:pt x="88" y="134"/>
                                </a:cubicBezTo>
                                <a:cubicBezTo>
                                  <a:pt x="88" y="10"/>
                                  <a:pt x="88" y="10"/>
                                  <a:pt x="88" y="10"/>
                                </a:cubicBezTo>
                                <a:cubicBezTo>
                                  <a:pt x="88" y="5"/>
                                  <a:pt x="84" y="1"/>
                                  <a:pt x="79" y="1"/>
                                </a:cubicBezTo>
                                <a:cubicBezTo>
                                  <a:pt x="79" y="1"/>
                                  <a:pt x="79" y="1"/>
                                  <a:pt x="79" y="1"/>
                                </a:cubicBezTo>
                                <a:close/>
                                <a:moveTo>
                                  <a:pt x="77" y="47"/>
                                </a:moveTo>
                                <a:cubicBezTo>
                                  <a:pt x="60" y="47"/>
                                  <a:pt x="60" y="47"/>
                                  <a:pt x="60" y="47"/>
                                </a:cubicBezTo>
                                <a:cubicBezTo>
                                  <a:pt x="58" y="47"/>
                                  <a:pt x="57" y="46"/>
                                  <a:pt x="57" y="44"/>
                                </a:cubicBezTo>
                                <a:cubicBezTo>
                                  <a:pt x="57" y="42"/>
                                  <a:pt x="58" y="40"/>
                                  <a:pt x="60" y="40"/>
                                </a:cubicBezTo>
                                <a:cubicBezTo>
                                  <a:pt x="77" y="40"/>
                                  <a:pt x="77" y="40"/>
                                  <a:pt x="77" y="40"/>
                                </a:cubicBezTo>
                                <a:cubicBezTo>
                                  <a:pt x="79" y="40"/>
                                  <a:pt x="80" y="42"/>
                                  <a:pt x="80" y="44"/>
                                </a:cubicBezTo>
                                <a:cubicBezTo>
                                  <a:pt x="80" y="46"/>
                                  <a:pt x="79" y="47"/>
                                  <a:pt x="77" y="47"/>
                                </a:cubicBezTo>
                                <a:cubicBezTo>
                                  <a:pt x="77" y="47"/>
                                  <a:pt x="77" y="47"/>
                                  <a:pt x="77" y="47"/>
                                </a:cubicBezTo>
                                <a:close/>
                                <a:moveTo>
                                  <a:pt x="77" y="33"/>
                                </a:moveTo>
                                <a:cubicBezTo>
                                  <a:pt x="60" y="33"/>
                                  <a:pt x="60" y="33"/>
                                  <a:pt x="60" y="33"/>
                                </a:cubicBezTo>
                                <a:cubicBezTo>
                                  <a:pt x="59" y="33"/>
                                  <a:pt x="57" y="31"/>
                                  <a:pt x="57" y="29"/>
                                </a:cubicBezTo>
                                <a:cubicBezTo>
                                  <a:pt x="57" y="27"/>
                                  <a:pt x="59" y="26"/>
                                  <a:pt x="60" y="26"/>
                                </a:cubicBezTo>
                                <a:cubicBezTo>
                                  <a:pt x="77" y="26"/>
                                  <a:pt x="77" y="26"/>
                                  <a:pt x="77" y="26"/>
                                </a:cubicBezTo>
                                <a:cubicBezTo>
                                  <a:pt x="79" y="26"/>
                                  <a:pt x="80" y="27"/>
                                  <a:pt x="80" y="29"/>
                                </a:cubicBezTo>
                                <a:cubicBezTo>
                                  <a:pt x="80" y="31"/>
                                  <a:pt x="79" y="33"/>
                                  <a:pt x="77" y="33"/>
                                </a:cubicBezTo>
                                <a:cubicBezTo>
                                  <a:pt x="77" y="33"/>
                                  <a:pt x="77" y="33"/>
                                  <a:pt x="77" y="33"/>
                                </a:cubicBezTo>
                                <a:close/>
                                <a:moveTo>
                                  <a:pt x="30" y="1"/>
                                </a:move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4" y="1"/>
                                  <a:pt x="0" y="5"/>
                                  <a:pt x="0" y="10"/>
                                </a:cubicBezTo>
                                <a:cubicBezTo>
                                  <a:pt x="0" y="134"/>
                                  <a:pt x="0" y="134"/>
                                  <a:pt x="0" y="134"/>
                                </a:cubicBezTo>
                                <a:cubicBezTo>
                                  <a:pt x="0" y="140"/>
                                  <a:pt x="4" y="144"/>
                                  <a:pt x="9" y="144"/>
                                </a:cubicBezTo>
                                <a:cubicBezTo>
                                  <a:pt x="30" y="144"/>
                                  <a:pt x="30" y="144"/>
                                  <a:pt x="30" y="144"/>
                                </a:cubicBezTo>
                                <a:cubicBezTo>
                                  <a:pt x="35" y="144"/>
                                  <a:pt x="39" y="140"/>
                                  <a:pt x="39" y="134"/>
                                </a:cubicBezTo>
                                <a:cubicBezTo>
                                  <a:pt x="39" y="10"/>
                                  <a:pt x="39" y="10"/>
                                  <a:pt x="39" y="10"/>
                                </a:cubicBezTo>
                                <a:cubicBezTo>
                                  <a:pt x="39" y="5"/>
                                  <a:pt x="35" y="1"/>
                                  <a:pt x="30" y="1"/>
                                </a:cubicBezTo>
                                <a:cubicBezTo>
                                  <a:pt x="30" y="1"/>
                                  <a:pt x="30" y="1"/>
                                  <a:pt x="30" y="1"/>
                                </a:cubicBezTo>
                                <a:close/>
                                <a:moveTo>
                                  <a:pt x="28" y="47"/>
                                </a:moveTo>
                                <a:cubicBezTo>
                                  <a:pt x="11" y="47"/>
                                  <a:pt x="11" y="47"/>
                                  <a:pt x="11" y="47"/>
                                </a:cubicBezTo>
                                <a:cubicBezTo>
                                  <a:pt x="9" y="47"/>
                                  <a:pt x="8" y="46"/>
                                  <a:pt x="8" y="44"/>
                                </a:cubicBezTo>
                                <a:cubicBezTo>
                                  <a:pt x="8" y="42"/>
                                  <a:pt x="9" y="40"/>
                                  <a:pt x="11" y="40"/>
                                </a:cubicBezTo>
                                <a:cubicBezTo>
                                  <a:pt x="28" y="40"/>
                                  <a:pt x="28" y="40"/>
                                  <a:pt x="28" y="40"/>
                                </a:cubicBezTo>
                                <a:cubicBezTo>
                                  <a:pt x="30" y="40"/>
                                  <a:pt x="31" y="42"/>
                                  <a:pt x="31" y="44"/>
                                </a:cubicBezTo>
                                <a:cubicBezTo>
                                  <a:pt x="31" y="46"/>
                                  <a:pt x="30" y="47"/>
                                  <a:pt x="28" y="47"/>
                                </a:cubicBezTo>
                                <a:cubicBezTo>
                                  <a:pt x="28" y="47"/>
                                  <a:pt x="28" y="47"/>
                                  <a:pt x="28" y="47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11" y="33"/>
                                  <a:pt x="11" y="33"/>
                                  <a:pt x="11" y="33"/>
                                </a:cubicBezTo>
                                <a:cubicBezTo>
                                  <a:pt x="9" y="33"/>
                                  <a:pt x="8" y="31"/>
                                  <a:pt x="8" y="29"/>
                                </a:cubicBezTo>
                                <a:cubicBezTo>
                                  <a:pt x="8" y="27"/>
                                  <a:pt x="9" y="26"/>
                                  <a:pt x="11" y="26"/>
                                </a:cubicBezTo>
                                <a:cubicBezTo>
                                  <a:pt x="28" y="26"/>
                                  <a:pt x="28" y="26"/>
                                  <a:pt x="28" y="26"/>
                                </a:cubicBezTo>
                                <a:cubicBezTo>
                                  <a:pt x="30" y="26"/>
                                  <a:pt x="31" y="27"/>
                                  <a:pt x="31" y="29"/>
                                </a:cubicBezTo>
                                <a:cubicBezTo>
                                  <a:pt x="31" y="31"/>
                                  <a:pt x="30" y="33"/>
                                  <a:pt x="28" y="33"/>
                                </a:cubicBez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  <a:close/>
                                <a:moveTo>
                                  <a:pt x="28" y="33"/>
                                </a:moveTo>
                                <a:cubicBezTo>
                                  <a:pt x="28" y="33"/>
                                  <a:pt x="28" y="33"/>
                                  <a:pt x="28" y="33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140" name="任意多边形 140"/>
                        <wps:cNvSpPr>
                          <a:spLocks noChangeAspect="1"/>
                        </wps:cNvSpPr>
                        <wps:spPr>
                          <a:xfrm>
                            <a:off x="17074" y="4033"/>
                            <a:ext cx="400" cy="28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17" y="55"/>
                              </a:cxn>
                              <a:cxn ang="0">
                                <a:pos x="217" y="91"/>
                              </a:cxn>
                              <a:cxn ang="0">
                                <a:pos x="225" y="99"/>
                              </a:cxn>
                              <a:cxn ang="0">
                                <a:pos x="209" y="116"/>
                              </a:cxn>
                              <a:cxn ang="0">
                                <a:pos x="192" y="100"/>
                              </a:cxn>
                              <a:cxn ang="0">
                                <a:pos x="204" y="90"/>
                              </a:cxn>
                              <a:cxn ang="0">
                                <a:pos x="204" y="61"/>
                              </a:cxn>
                              <a:cxn ang="0">
                                <a:pos x="130" y="91"/>
                              </a:cxn>
                              <a:cxn ang="0">
                                <a:pos x="102" y="92"/>
                              </a:cxn>
                              <a:cxn ang="0">
                                <a:pos x="17" y="58"/>
                              </a:cxn>
                              <a:cxn ang="0">
                                <a:pos x="17" y="38"/>
                              </a:cxn>
                              <a:cxn ang="0">
                                <a:pos x="99" y="8"/>
                              </a:cxn>
                              <a:cxn ang="0">
                                <a:pos x="129" y="6"/>
                              </a:cxn>
                              <a:cxn ang="0">
                                <a:pos x="216" y="40"/>
                              </a:cxn>
                              <a:cxn ang="0">
                                <a:pos x="217" y="55"/>
                              </a:cxn>
                              <a:cxn ang="0">
                                <a:pos x="133" y="105"/>
                              </a:cxn>
                              <a:cxn ang="0">
                                <a:pos x="176" y="86"/>
                              </a:cxn>
                              <a:cxn ang="0">
                                <a:pos x="176" y="144"/>
                              </a:cxn>
                              <a:cxn ang="0">
                                <a:pos x="116" y="167"/>
                              </a:cxn>
                              <a:cxn ang="0">
                                <a:pos x="53" y="144"/>
                              </a:cxn>
                              <a:cxn ang="0">
                                <a:pos x="53" y="90"/>
                              </a:cxn>
                              <a:cxn ang="0">
                                <a:pos x="98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  <a:cxn ang="0">
                                <a:pos x="133" y="105"/>
                              </a:cxn>
                            </a:cxnLst>
                            <a:pathLst>
                              <a:path fill="norm" h="167" w="236" stroke="1">
                                <a:moveTo>
                                  <a:pt x="217" y="55"/>
                                </a:moveTo>
                                <a:cubicBezTo>
                                  <a:pt x="217" y="91"/>
                                  <a:pt x="217" y="91"/>
                                  <a:pt x="217" y="91"/>
                                </a:cubicBezTo>
                                <a:cubicBezTo>
                                  <a:pt x="225" y="99"/>
                                  <a:pt x="225" y="99"/>
                                  <a:pt x="225" y="99"/>
                                </a:cubicBezTo>
                                <a:cubicBezTo>
                                  <a:pt x="209" y="116"/>
                                  <a:pt x="209" y="116"/>
                                  <a:pt x="209" y="116"/>
                                </a:cubicBezTo>
                                <a:cubicBezTo>
                                  <a:pt x="192" y="100"/>
                                  <a:pt x="192" y="100"/>
                                  <a:pt x="192" y="100"/>
                                </a:cubicBezTo>
                                <a:cubicBezTo>
                                  <a:pt x="204" y="90"/>
                                  <a:pt x="204" y="90"/>
                                  <a:pt x="204" y="90"/>
                                </a:cubicBezTo>
                                <a:cubicBezTo>
                                  <a:pt x="204" y="61"/>
                                  <a:pt x="204" y="61"/>
                                  <a:pt x="204" y="61"/>
                                </a:cubicBezTo>
                                <a:cubicBezTo>
                                  <a:pt x="156" y="80"/>
                                  <a:pt x="141" y="86"/>
                                  <a:pt x="130" y="91"/>
                                </a:cubicBezTo>
                                <a:cubicBezTo>
                                  <a:pt x="120" y="96"/>
                                  <a:pt x="112" y="96"/>
                                  <a:pt x="102" y="92"/>
                                </a:cubicBezTo>
                                <a:cubicBezTo>
                                  <a:pt x="91" y="88"/>
                                  <a:pt x="42" y="70"/>
                                  <a:pt x="17" y="58"/>
                                </a:cubicBezTo>
                                <a:cubicBezTo>
                                  <a:pt x="1" y="50"/>
                                  <a:pt x="0" y="45"/>
                                  <a:pt x="17" y="38"/>
                                </a:cubicBezTo>
                                <a:cubicBezTo>
                                  <a:pt x="41" y="29"/>
                                  <a:pt x="79" y="15"/>
                                  <a:pt x="99" y="8"/>
                                </a:cubicBezTo>
                                <a:cubicBezTo>
                                  <a:pt x="111" y="3"/>
                                  <a:pt x="118" y="0"/>
                                  <a:pt x="129" y="6"/>
                                </a:cubicBezTo>
                                <a:cubicBezTo>
                                  <a:pt x="149" y="14"/>
                                  <a:pt x="194" y="31"/>
                                  <a:pt x="216" y="40"/>
                                </a:cubicBezTo>
                                <a:cubicBezTo>
                                  <a:pt x="236" y="49"/>
                                  <a:pt x="223" y="51"/>
                                  <a:pt x="217" y="5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44" y="101"/>
                                  <a:pt x="160" y="93"/>
                                  <a:pt x="176" y="86"/>
                                </a:cubicBezTo>
                                <a:cubicBezTo>
                                  <a:pt x="176" y="144"/>
                                  <a:pt x="176" y="144"/>
                                  <a:pt x="176" y="144"/>
                                </a:cubicBezTo>
                                <a:cubicBezTo>
                                  <a:pt x="176" y="144"/>
                                  <a:pt x="155" y="167"/>
                                  <a:pt x="116" y="167"/>
                                </a:cubicBezTo>
                                <a:cubicBezTo>
                                  <a:pt x="75" y="167"/>
                                  <a:pt x="53" y="144"/>
                                  <a:pt x="53" y="144"/>
                                </a:cubicBezTo>
                                <a:cubicBezTo>
                                  <a:pt x="53" y="90"/>
                                  <a:pt x="53" y="90"/>
                                  <a:pt x="53" y="90"/>
                                </a:cubicBezTo>
                                <a:cubicBezTo>
                                  <a:pt x="66" y="95"/>
                                  <a:pt x="80" y="99"/>
                                  <a:pt x="98" y="105"/>
                                </a:cubicBezTo>
                                <a:cubicBezTo>
                                  <a:pt x="109" y="109"/>
                                  <a:pt x="123" y="111"/>
                                  <a:pt x="133" y="105"/>
                                </a:cubicBezTo>
                                <a:close/>
                                <a:moveTo>
                                  <a:pt x="133" y="105"/>
                                </a:moveTo>
                                <a:cubicBezTo>
                                  <a:pt x="133" y="105"/>
                                  <a:pt x="133" y="105"/>
                                  <a:pt x="133" y="10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6" name="任意多边形 156"/>
                        <wps:cNvSpPr>
                          <a:spLocks noChangeAspect="1"/>
                        </wps:cNvSpPr>
                        <wps:spPr>
                          <a:xfrm>
                            <a:off x="17103" y="6451"/>
                            <a:ext cx="314" cy="31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291162043" y="0"/>
                              </a:cxn>
                              <a:cxn ang="0">
                                <a:pos x="84921827" y="0"/>
                              </a:cxn>
                              <a:cxn ang="0">
                                <a:pos x="0" y="84921827"/>
                              </a:cxn>
                              <a:cxn ang="0">
                                <a:pos x="0" y="294195090"/>
                              </a:cxn>
                              <a:cxn ang="0">
                                <a:pos x="84921827" y="376083870"/>
                              </a:cxn>
                              <a:cxn ang="0">
                                <a:pos x="291162043" y="376083870"/>
                              </a:cxn>
                              <a:cxn ang="0">
                                <a:pos x="376083870" y="294195090"/>
                              </a:cxn>
                              <a:cxn ang="0">
                                <a:pos x="376083870" y="84921827"/>
                              </a:cxn>
                              <a:cxn ang="0">
                                <a:pos x="291162043" y="0"/>
                              </a:cxn>
                              <a:cxn ang="0">
                                <a:pos x="306325536" y="115252295"/>
                              </a:cxn>
                              <a:cxn ang="0">
                                <a:pos x="294195090" y="148614068"/>
                              </a:cxn>
                              <a:cxn ang="0">
                                <a:pos x="300261183" y="84921827"/>
                              </a:cxn>
                              <a:cxn ang="0">
                                <a:pos x="257800270" y="72789640"/>
                              </a:cxn>
                              <a:cxn ang="0">
                                <a:pos x="230502849" y="87954874"/>
                              </a:cxn>
                              <a:cxn ang="0">
                                <a:pos x="282062903" y="124349694"/>
                              </a:cxn>
                              <a:cxn ang="0">
                                <a:pos x="300261183" y="200174122"/>
                              </a:cxn>
                              <a:cxn ang="0">
                                <a:pos x="148614068" y="200174122"/>
                              </a:cxn>
                              <a:cxn ang="0">
                                <a:pos x="185008888" y="239601989"/>
                              </a:cxn>
                              <a:cxn ang="0">
                                <a:pos x="227469802" y="215337615"/>
                              </a:cxn>
                              <a:cxn ang="0">
                                <a:pos x="297228137" y="215337615"/>
                              </a:cxn>
                              <a:cxn ang="0">
                                <a:pos x="248701129" y="282062903"/>
                              </a:cxn>
                              <a:cxn ang="0">
                                <a:pos x="160746255" y="291162043"/>
                              </a:cxn>
                              <a:cxn ang="0">
                                <a:pos x="94020967" y="318457723"/>
                              </a:cxn>
                              <a:cxn ang="0">
                                <a:pos x="78855733" y="212306309"/>
                              </a:cxn>
                              <a:cxn ang="0">
                                <a:pos x="81888780" y="206240216"/>
                              </a:cxn>
                              <a:cxn ang="0">
                                <a:pos x="81888780" y="206240216"/>
                              </a:cxn>
                              <a:cxn ang="0">
                                <a:pos x="81888780" y="203207169"/>
                              </a:cxn>
                              <a:cxn ang="0">
                                <a:pos x="166810608" y="106153154"/>
                              </a:cxn>
                              <a:cxn ang="0">
                                <a:pos x="81888780" y="175909748"/>
                              </a:cxn>
                              <a:cxn ang="0">
                                <a:pos x="100087061" y="124349694"/>
                              </a:cxn>
                              <a:cxn ang="0">
                                <a:pos x="191074982" y="81888780"/>
                              </a:cxn>
                              <a:cxn ang="0">
                                <a:pos x="209273262" y="81888780"/>
                              </a:cxn>
                              <a:cxn ang="0">
                                <a:pos x="282062903" y="57626147"/>
                              </a:cxn>
                              <a:cxn ang="0">
                                <a:pos x="306325536" y="115252295"/>
                              </a:cxn>
                              <a:cxn ang="0">
                                <a:pos x="181975841" y="130415787"/>
                              </a:cxn>
                              <a:cxn ang="0">
                                <a:pos x="148614068" y="160746255"/>
                              </a:cxn>
                              <a:cxn ang="0">
                                <a:pos x="227469802" y="163779302"/>
                              </a:cxn>
                              <a:cxn ang="0">
                                <a:pos x="181975841" y="130415787"/>
                              </a:cxn>
                              <a:cxn ang="0">
                                <a:pos x="87954874" y="227469802"/>
                              </a:cxn>
                              <a:cxn ang="0">
                                <a:pos x="87954874" y="294195090"/>
                              </a:cxn>
                              <a:cxn ang="0">
                                <a:pos x="151647115" y="288128996"/>
                              </a:cxn>
                              <a:cxn ang="0">
                                <a:pos x="109186201" y="260831575"/>
                              </a:cxn>
                              <a:cxn ang="0">
                                <a:pos x="87954874" y="227469802"/>
                              </a:cxn>
                              <a:cxn ang="0">
                                <a:pos x="87954874" y="227469802"/>
                              </a:cxn>
                              <a:cxn ang="0">
                                <a:pos x="87954874" y="227469802"/>
                              </a:cxn>
                            </a:cxnLst>
                            <a:pathLst>
                              <a:path fill="norm" h="124" w="124" stroke="1">
                                <a:moveTo>
                                  <a:pt x="96" y="0"/>
                                </a:moveTo>
                                <a:cubicBezTo>
                                  <a:pt x="28" y="0"/>
                                  <a:pt x="28" y="0"/>
                                  <a:pt x="28" y="0"/>
                                </a:cubicBezTo>
                                <a:cubicBezTo>
                                  <a:pt x="12" y="0"/>
                                  <a:pt x="0" y="12"/>
                                  <a:pt x="0" y="28"/>
                                </a:cubicBezTo>
                                <a:cubicBezTo>
                                  <a:pt x="0" y="97"/>
                                  <a:pt x="0" y="97"/>
                                  <a:pt x="0" y="97"/>
                                </a:cubicBezTo>
                                <a:cubicBezTo>
                                  <a:pt x="0" y="112"/>
                                  <a:pt x="12" y="124"/>
                                  <a:pt x="28" y="124"/>
                                </a:cubicBezTo>
                                <a:cubicBezTo>
                                  <a:pt x="96" y="124"/>
                                  <a:pt x="96" y="124"/>
                                  <a:pt x="96" y="124"/>
                                </a:cubicBezTo>
                                <a:cubicBezTo>
                                  <a:pt x="111" y="124"/>
                                  <a:pt x="124" y="112"/>
                                  <a:pt x="124" y="9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124" y="12"/>
                                  <a:pt x="111" y="0"/>
                                  <a:pt x="96" y="0"/>
                                </a:cubicBezTo>
                                <a:close/>
                                <a:moveTo>
                                  <a:pt x="101" y="38"/>
                                </a:moveTo>
                                <a:cubicBezTo>
                                  <a:pt x="100" y="44"/>
                                  <a:pt x="97" y="49"/>
                                  <a:pt x="97" y="49"/>
                                </a:cubicBezTo>
                                <a:cubicBezTo>
                                  <a:pt x="97" y="49"/>
                                  <a:pt x="103" y="34"/>
                                  <a:pt x="99" y="28"/>
                                </a:cubicBezTo>
                                <a:cubicBezTo>
                                  <a:pt x="96" y="23"/>
                                  <a:pt x="92" y="22"/>
                                  <a:pt x="85" y="24"/>
                                </a:cubicBezTo>
                                <a:cubicBezTo>
                                  <a:pt x="82" y="24"/>
                                  <a:pt x="78" y="27"/>
                                  <a:pt x="76" y="29"/>
                                </a:cubicBezTo>
                                <a:cubicBezTo>
                                  <a:pt x="83" y="31"/>
                                  <a:pt x="89" y="36"/>
                                  <a:pt x="93" y="41"/>
                                </a:cubicBezTo>
                                <a:cubicBezTo>
                                  <a:pt x="100" y="51"/>
                                  <a:pt x="99" y="66"/>
                                  <a:pt x="99" y="66"/>
                                </a:cubicBezTo>
                                <a:cubicBezTo>
                                  <a:pt x="49" y="66"/>
                                  <a:pt x="49" y="66"/>
                                  <a:pt x="49" y="66"/>
                                </a:cubicBezTo>
                                <a:cubicBezTo>
                                  <a:pt x="49" y="66"/>
                                  <a:pt x="49" y="79"/>
                                  <a:pt x="61" y="79"/>
                                </a:cubicBezTo>
                                <a:cubicBezTo>
                                  <a:pt x="74" y="79"/>
                                  <a:pt x="75" y="71"/>
                                  <a:pt x="75" y="71"/>
                                </a:cubicBezTo>
                                <a:cubicBezTo>
                                  <a:pt x="98" y="71"/>
                                  <a:pt x="98" y="71"/>
                                  <a:pt x="98" y="71"/>
                                </a:cubicBezTo>
                                <a:cubicBezTo>
                                  <a:pt x="97" y="80"/>
                                  <a:pt x="91" y="88"/>
                                  <a:pt x="82" y="93"/>
                                </a:cubicBezTo>
                                <a:cubicBezTo>
                                  <a:pt x="78" y="96"/>
                                  <a:pt x="66" y="99"/>
                                  <a:pt x="53" y="96"/>
                                </a:cubicBezTo>
                                <a:cubicBezTo>
                                  <a:pt x="46" y="104"/>
                                  <a:pt x="37" y="107"/>
                                  <a:pt x="31" y="105"/>
                                </a:cubicBezTo>
                                <a:cubicBezTo>
                                  <a:pt x="24" y="103"/>
                                  <a:pt x="16" y="93"/>
                                  <a:pt x="26" y="70"/>
                                </a:cubicBezTo>
                                <a:cubicBezTo>
                                  <a:pt x="26" y="70"/>
                                  <a:pt x="26" y="69"/>
                                  <a:pt x="27" y="68"/>
                                </a:cubicBezTo>
                                <a:cubicBezTo>
                                  <a:pt x="27" y="68"/>
                                  <a:pt x="27" y="68"/>
                                  <a:pt x="27" y="68"/>
                                </a:cubicBezTo>
                                <a:cubicBezTo>
                                  <a:pt x="27" y="67"/>
                                  <a:pt x="27" y="67"/>
                                  <a:pt x="27" y="67"/>
                                </a:cubicBezTo>
                                <a:cubicBezTo>
                                  <a:pt x="36" y="48"/>
                                  <a:pt x="55" y="35"/>
                                  <a:pt x="55" y="35"/>
                                </a:cubicBezTo>
                                <a:cubicBezTo>
                                  <a:pt x="42" y="39"/>
                                  <a:pt x="31" y="52"/>
                                  <a:pt x="27" y="58"/>
                                </a:cubicBezTo>
                                <a:cubicBezTo>
                                  <a:pt x="27" y="51"/>
                                  <a:pt x="30" y="45"/>
                                  <a:pt x="33" y="41"/>
                                </a:cubicBezTo>
                                <a:cubicBezTo>
                                  <a:pt x="40" y="31"/>
                                  <a:pt x="49" y="27"/>
                                  <a:pt x="63" y="27"/>
                                </a:cubicBezTo>
                                <a:cubicBezTo>
                                  <a:pt x="65" y="27"/>
                                  <a:pt x="67" y="27"/>
                                  <a:pt x="69" y="27"/>
                                </a:cubicBezTo>
                                <a:cubicBezTo>
                                  <a:pt x="74" y="24"/>
                                  <a:pt x="84" y="18"/>
                                  <a:pt x="93" y="19"/>
                                </a:cubicBezTo>
                                <a:cubicBezTo>
                                  <a:pt x="104" y="21"/>
                                  <a:pt x="103" y="32"/>
                                  <a:pt x="101" y="38"/>
                                </a:cubicBezTo>
                                <a:close/>
                                <a:moveTo>
                                  <a:pt x="60" y="43"/>
                                </a:moveTo>
                                <a:cubicBezTo>
                                  <a:pt x="50" y="44"/>
                                  <a:pt x="49" y="53"/>
                                  <a:pt x="49" y="53"/>
                                </a:cubicBezTo>
                                <a:cubicBezTo>
                                  <a:pt x="75" y="54"/>
                                  <a:pt x="75" y="54"/>
                                  <a:pt x="75" y="54"/>
                                </a:cubicBezTo>
                                <a:cubicBezTo>
                                  <a:pt x="74" y="46"/>
                                  <a:pt x="69" y="42"/>
                                  <a:pt x="60" y="43"/>
                                </a:cubicBezTo>
                                <a:close/>
                                <a:moveTo>
                                  <a:pt x="29" y="75"/>
                                </a:moveTo>
                                <a:cubicBezTo>
                                  <a:pt x="25" y="85"/>
                                  <a:pt x="26" y="93"/>
                                  <a:pt x="29" y="97"/>
                                </a:cubicBezTo>
                                <a:cubicBezTo>
                                  <a:pt x="32" y="102"/>
                                  <a:pt x="40" y="103"/>
                                  <a:pt x="50" y="95"/>
                                </a:cubicBezTo>
                                <a:cubicBezTo>
                                  <a:pt x="45" y="93"/>
                                  <a:pt x="40" y="91"/>
                                  <a:pt x="36" y="86"/>
                                </a:cubicBezTo>
                                <a:cubicBezTo>
                                  <a:pt x="32" y="83"/>
                                  <a:pt x="30" y="79"/>
                                  <a:pt x="29" y="75"/>
                                </a:cubicBezTo>
                                <a:close/>
                                <a:moveTo>
                                  <a:pt x="29" y="75"/>
                                </a:moveTo>
                                <a:cubicBezTo>
                                  <a:pt x="29" y="75"/>
                                  <a:pt x="29" y="75"/>
                                  <a:pt x="29" y="75"/>
                                </a:cubicBezTo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20pt;height:508.25pt;margin-top:123.3pt;margin-left:-50.95pt;mso-height-relative:page;mso-width-relative:page;position:absolute;z-index:251687936" coordorigin="17074,4033" coordsize="400,10165">
                <o:lock v:ext="edit" aspectratio="f"/>
                <v:shape id="_x0000_s1026" o:spid="_x0000_s1043" style="width:323;height:326;flip:x;left:17099;position:absolute;top:13872" coordsize="199,199" o:spt="100" adj="-11796480,,5400" path="m100,c45,,,45,,100c,155,45,199,100,199c155,199,199,155,199,100c199,45,155,,100,xm156,164c156,161,154,158,151,157c147,155,135,150,121,147c121,144,121,144,121,144c135,130,144,104,144,84c144,56,129,40,103,40c77,40,60,57,60,84c60,94,64,125,78,143c78,146,78,146,78,146c71,148,56,152,47,155c43,156,42,160,43,163c25,148,14,125,14,100c14,53,52,14,100,14c147,14,185,53,185,100c185,125,174,148,156,164xm156,164c156,164,156,164,156,164e" filled="t" stroked="f">
                  <v:stroke joinstyle="miter"/>
                  <v:path o:connecttype="custom" o:connectlocs="144390,0;0,145188;144390,288925;287338,145188;144390,0;225249,238109;218030,227945;174713,213427;174713,209071;207922,121958;148722,58075;86634,121958;112624,207619;112624,211975;67863,225042;62088,236657;20214,145188;144390,20326;267123,145188;225249,238109;225249,238109;225249,238109" o:connectangles="0,0,0,0,0,0,0,0,0,0,0,0,0,0,0,0,0,0,0,0,0,0"/>
                  <o:lock v:ext="edit" aspectratio="t"/>
                </v:shape>
                <v:shape id="_x0000_s1026" o:spid="_x0000_s1044" style="width:259;height:248;left:17137;position:absolute;top:11536" coordsize="151,145" o:spt="100" adj="-11796480,,5400" path="m104,c101,,98,3,98,6c98,139,98,139,98,139c98,142,101,145,104,145c107,145,109,142,109,139c109,6,109,6,109,6c109,3,107,,104,c104,,104,,104,xm119,4c117,4,116,5,116,6c116,139,116,139,116,139c116,140,117,141,119,141c120,141,121,140,121,139c121,6,121,6,121,6c121,5,120,4,119,4c119,4,119,4,119,4xm131,4c130,4,129,5,129,6c129,139,129,139,129,139c129,140,130,141,131,141c133,141,134,140,134,139c134,6,134,6,134,6c134,5,133,4,131,4c131,4,131,4,131,4xm146,c143,,140,3,140,6c140,139,140,139,140,139c140,142,143,145,146,145c149,145,151,142,151,139c151,6,151,6,151,6c151,3,149,,146,c146,,146,,146,xm79,1c58,1,58,1,58,1c53,1,49,5,49,10c49,134,49,134,49,134c49,140,53,144,58,144c79,144,79,144,79,144c84,144,88,140,88,134c88,10,88,10,88,10c88,5,84,1,79,1c79,1,79,1,79,1xm77,47c60,47,60,47,60,47c58,47,57,46,57,44c57,42,58,40,60,40c77,40,77,40,77,40c79,40,80,42,80,44c80,46,79,47,77,47c77,47,77,47,77,47xm77,33c60,33,60,33,60,33c59,33,57,31,57,29c57,27,59,26,60,26c77,26,77,26,77,26c79,26,80,27,80,29c80,31,79,33,77,33c77,33,77,33,77,33xm30,1c9,1,9,1,9,1c4,1,,5,,10c,134,,134,,134c,140,4,144,9,144c30,144,30,144,30,144c35,144,39,140,39,134c39,10,39,10,39,10c39,5,35,1,30,1c30,1,30,1,30,1xm28,47c11,47,11,47,11,47c9,47,8,46,8,44c8,42,9,40,11,40c28,40,28,40,28,40c30,40,31,42,31,44c31,46,30,47,28,47c28,47,28,47,28,47xm28,33c11,33,11,33,11,33c9,33,8,31,8,29c8,27,9,26,11,26c28,26,28,26,28,26c30,26,31,27,31,29c31,31,30,33,28,33c28,33,28,33,28,33xm28,33c28,33,28,33,28,33e" filled="t" stroked="f">
                  <v:stroke joinstyle="miter"/>
                  <v:path o:connecttype="custom" o:connectlocs="98,6;104,145;109,6;104,0;116,6;119,141;121,6;119,4;129,6;131,141;134,6;131,4;140,6;146,145;151,6;146,0;58,1;49,134;79,144;88,10;79,1;60,47;60,40;80,44;77,47;60,33;60,26;80,29;77,33;9,1;0,134;30,144;39,10;30,1;11,47;11,40;31,44;28,47;11,33;11,26;31,29;28,33;28,33" o:connectangles="0,0,0,0,0,0,0,0,0,0,0,0,0,0,0,0,0,0,0,0,0,0,0,0,0,0,0,0,0,0,0,0,0,0,0,0,0,0,0,0,0,0,0"/>
                  <o:lock v:ext="edit" aspectratio="t"/>
                </v:shape>
                <v:shape id="_x0000_s1026" o:spid="_x0000_s1045" style="width:400;height:282;left:17074;position:absolute;top:4033" coordsize="236,167" o:spt="100" adj="-11796480,,5400" path="m217,55c217,91,217,91,217,91c225,99,225,99,225,99c209,116,209,116,209,116c192,100,192,100,192,100c204,90,204,90,204,90c204,61,204,61,204,61c156,80,141,86,130,91c120,96,112,96,102,92c91,88,42,70,17,58c1,50,,45,17,38c41,29,79,15,99,8c111,3,118,,129,6c149,14,194,31,216,40c236,49,223,51,217,55xm133,105c144,101,160,93,176,86c176,144,176,144,176,144c176,144,155,167,116,167c75,167,53,144,53,144c53,90,53,90,53,90c66,95,80,99,98,105c109,109,123,111,133,105xm133,105c133,105,133,105,133,105e" filled="t" stroked="f">
                  <v:stroke joinstyle="miter"/>
                  <v:path o:connecttype="custom" o:connectlocs="217,55;217,91;225,99;209,116;192,100;204,90;204,61;130,91;102,92;17,58;17,38;99,8;129,6;216,40;217,55;133,105;176,86;176,144;116,167;53,144;53,90;98,105;133,105;133,105;133,105" o:connectangles="0,0,0,0,0,0,0,0,0,0,0,0,0,0,0,0,0,0,0,0,0,0,0,0,0"/>
                  <o:lock v:ext="edit" aspectratio="t"/>
                </v:shape>
                <v:shape id="任意多边形 156" o:spid="_x0000_s1046" style="width:314;height:314;left:17103;position:absolute;top:6451" coordsize="124,124" o:spt="100" adj="-11796480,,5400" path="m96,c28,,28,,28,c12,,,12,,28c,97,,97,,97c,112,12,124,28,124c96,124,96,124,96,124c111,124,124,112,124,97c124,28,124,28,124,28c124,12,111,,96,xm101,38c100,44,97,49,97,49c97,49,103,34,99,28c96,23,92,22,85,24c82,24,78,27,76,29c83,31,89,36,93,41c100,51,99,66,99,66c49,66,49,66,49,66c49,66,49,79,61,79c74,79,75,71,75,71c98,71,98,71,98,71c97,80,91,88,82,93c78,96,66,99,53,96c46,104,37,107,31,105c24,103,16,93,26,70c26,70,26,69,27,68c27,68,27,68,27,68c27,67,27,67,27,67c36,48,55,35,55,35c42,39,31,52,27,58c27,51,30,45,33,41c40,31,49,27,63,27c65,27,67,27,69,27c74,24,84,18,93,19c104,21,103,32,101,38xm60,43c50,44,49,53,49,53c75,54,75,54,75,54c74,46,69,42,60,43xm29,75c25,85,26,93,29,97c32,102,40,103,50,95c45,93,40,91,36,86c32,83,30,79,29,75xm29,75c29,75,29,75,29,75e" filled="t" stroked="f">
                  <v:stroke joinstyle="miter"/>
                  <v:path o:connecttype="custom" o:connectlocs="291162043,0;84921827,0;0,84921827;0,294195090;84921827,376083870;291162043,376083870;376083870,294195090;376083870,84921827;291162043,0;306325536,115252295;294195090,148614068;300261183,84921827;257800270,72789640;230502849,87954874;282062903,124349694;300261183,200174122;148614068,200174122;185008888,239601989;227469802,215337615;297228137,215337615;248701129,282062903;160746255,291162043;94020967,318457723;78855733,212306309;81888780,206240216;81888780,206240216;81888780,203207169;166810608,106153154;81888780,175909748;100087061,124349694;191074982,81888780;209273262,81888780;282062903,57626147;306325536,115252295;181975841,130415787;148614068,160746255;227469802,163779302;181975841,130415787;87954874,227469802;87954874,294195090;151647115,288128996;109186201,260831575;87954874,227469802;87954874,227469802;87954874,227469802" o:connectangles="0,0,0,0,0,0,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-695960</wp:posOffset>
                </wp:positionH>
                <wp:positionV relativeFrom="paragraph">
                  <wp:posOffset>1478915</wp:posOffset>
                </wp:positionV>
                <wp:extent cx="351790" cy="6612255"/>
                <wp:effectExtent l="0" t="0" r="10160" b="1714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1790" cy="6612255"/>
                          <a:chOff x="4678" y="4052"/>
                          <a:chExt cx="554" cy="10413"/>
                        </a:xfrm>
                      </wpg:grpSpPr>
                      <wps:wsp xmlns:wps="http://schemas.microsoft.com/office/word/2010/wordprocessingShape">
                        <wps:cNvPr id="11" name="椭圆 11"/>
                        <wps:cNvSpPr/>
                        <wps:spPr>
                          <a:xfrm>
                            <a:off x="4678" y="6488"/>
                            <a:ext cx="555" cy="55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椭圆 13"/>
                        <wps:cNvSpPr/>
                        <wps:spPr>
                          <a:xfrm>
                            <a:off x="4678" y="13911"/>
                            <a:ext cx="555" cy="55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0" name="椭圆 10"/>
                        <wps:cNvSpPr/>
                        <wps:spPr>
                          <a:xfrm>
                            <a:off x="4678" y="4052"/>
                            <a:ext cx="555" cy="55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2" name="椭圆 12"/>
                        <wps:cNvSpPr/>
                        <wps:spPr>
                          <a:xfrm>
                            <a:off x="4678" y="11528"/>
                            <a:ext cx="555" cy="555"/>
                          </a:xfrm>
                          <a:prstGeom prst="ellipse">
                            <a:avLst/>
                          </a:prstGeom>
                          <a:gradFill rotWithShape="1">
                            <a:gsLst>
                              <a:gs pos="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0" scaled="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27.7pt;height:520.65pt;margin-top:116.45pt;margin-left:-54.8pt;mso-height-relative:page;mso-width-relative:page;position:absolute;z-index:-251636736" coordorigin="4678,4052" coordsize="554,10413">
                <o:lock v:ext="edit" aspectratio="f"/>
                <v:oval id="_x0000_s1026" o:spid="_x0000_s1048" style="width:555;height:555;left:4678;position:absolute;top:6488;v-text-anchor:middle" coordsize="21600,21600" filled="t" fillcolor="#007bd3" stroked="f" strokeweight="1pt">
                  <v:fill color2="#034373" rotate="t" angle="90" focus="100%" type="gradient">
                    <o:fill v:ext="view" type="gradientUnscaled"/>
                  </v:fill>
                  <v:stroke joinstyle="miter"/>
                  <o:lock v:ext="edit" aspectratio="f"/>
                </v:oval>
                <v:oval id="_x0000_s1026" o:spid="_x0000_s1049" style="width:555;height:555;left:4678;position:absolute;top:13911;v-text-anchor:middle" coordsize="21600,21600" filled="t" fillcolor="#007bd3" stroked="f" strokeweight="1pt">
                  <v:fill color2="#034373" rotate="t" angle="90" focus="100%" type="gradient">
                    <o:fill v:ext="view" type="gradientUnscaled"/>
                  </v:fill>
                  <v:stroke joinstyle="miter"/>
                  <o:lock v:ext="edit" aspectratio="f"/>
                </v:oval>
                <v:oval id="_x0000_s1026" o:spid="_x0000_s1050" style="width:555;height:555;left:4678;position:absolute;top:4052;v-text-anchor:middle" coordsize="21600,21600" filled="t" fillcolor="#007bd3" stroked="f" strokeweight="1pt">
                  <v:fill color2="#034373" rotate="t" angle="90" focus="100%" type="gradient">
                    <o:fill v:ext="view" type="gradientUnscaled"/>
                  </v:fill>
                  <v:stroke joinstyle="miter"/>
                  <o:lock v:ext="edit" aspectratio="f"/>
                </v:oval>
                <v:oval id="_x0000_s1026" o:spid="_x0000_s1051" style="width:555;height:555;left:4678;position:absolute;top:11528;v-text-anchor:middle" coordsize="21600,21600" filled="t" fillcolor="#007bd3" stroked="f" strokeweight="1pt">
                  <v:fill color2="#034373" rotate="t" angle="90" focus="100%" type="gradient">
                    <o:fill v:ext="view" type="gradientUnscaled"/>
                  </v:fill>
                  <v:stroke joinstyle="miter"/>
                  <o:lock v:ext="edit" aspectratio="f"/>
                </v:oval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935990</wp:posOffset>
                </wp:positionH>
                <wp:positionV relativeFrom="paragraph">
                  <wp:posOffset>1628140</wp:posOffset>
                </wp:positionV>
                <wp:extent cx="5133340" cy="6323330"/>
                <wp:effectExtent l="0" t="0" r="10160" b="1270"/>
                <wp:wrapNone/>
                <wp:docPr id="21" name="组合 2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133340" cy="6323330"/>
                          <a:chOff x="11278" y="4287"/>
                          <a:chExt cx="8084" cy="9958"/>
                        </a:xfrm>
                      </wpg:grpSpPr>
                      <wps:wsp xmlns:wps="http://schemas.microsoft.com/office/word/2010/wordprocessingShape">
                        <wps:cNvPr id="15" name="矩形 15"/>
                        <wps:cNvSpPr/>
                        <wps:spPr>
                          <a:xfrm>
                            <a:off x="11278" y="4287"/>
                            <a:ext cx="8084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6" name="矩形 16"/>
                        <wps:cNvSpPr/>
                        <wps:spPr>
                          <a:xfrm>
                            <a:off x="11278" y="6638"/>
                            <a:ext cx="8084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7" name="矩形 17"/>
                        <wps:cNvSpPr/>
                        <wps:spPr>
                          <a:xfrm>
                            <a:off x="11278" y="11785"/>
                            <a:ext cx="8084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9" name="矩形 19"/>
                        <wps:cNvSpPr/>
                        <wps:spPr>
                          <a:xfrm>
                            <a:off x="11278" y="14125"/>
                            <a:ext cx="8084" cy="12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404.2pt;height:497.9pt;margin-top:128.2pt;margin-left:73.7pt;mso-height-relative:page;mso-width-relative:page;position:absolute;z-index:251689984" coordorigin="11278,4287" coordsize="8084,9958">
                <o:lock v:ext="edit" aspectratio="f"/>
                <v:rect id="_x0000_s1026" o:spid="_x0000_s1053" style="width:8084;height:120;left:11278;position:absolute;top:4287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54" style="width:8084;height:120;left:11278;position:absolute;top:6638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55" style="width:8084;height:120;left:11278;position:absolute;top:11785;v-text-anchor:middle" coordsize="21600,21600" filled="t" fillcolor="#f2f2f2" stroked="f" strokeweight="1pt">
                  <v:stroke joinstyle="miter"/>
                  <o:lock v:ext="edit" aspectratio="f"/>
                </v:rect>
                <v:rect id="_x0000_s1026" o:spid="_x0000_s1056" style="width:8084;height:120;left:11278;position:absolute;top:14125;v-text-anchor:middle" coordsize="21600,21600" filled="t" fillcolor="#f2f2f2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-332105</wp:posOffset>
                </wp:positionH>
                <wp:positionV relativeFrom="paragraph">
                  <wp:posOffset>1881505</wp:posOffset>
                </wp:positionV>
                <wp:extent cx="6574155" cy="7155815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574155" cy="7155815"/>
                          <a:chOff x="14936" y="5251"/>
                          <a:chExt cx="10353" cy="11269"/>
                        </a:xfrm>
                      </wpg:grpSpPr>
                      <wps:wsp xmlns:wps="http://schemas.microsoft.com/office/word/2010/wordprocessingShape">
                        <wps:cNvPr id="88" name="文本框 88"/>
                        <wps:cNvSpPr txBox="1"/>
                        <wps:spPr>
                          <a:xfrm>
                            <a:off x="14936" y="5251"/>
                            <a:ext cx="10117" cy="150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0079D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9D0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9D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XXX年X月-XXXX年X月              深圳大学（本科）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0079D0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9D0"/>
                                  <w:sz w:val="22"/>
                                  <w:szCs w:val="22"/>
                                  <w:lang w:val="en-US" w:eastAsia="zh-CN"/>
                                </w:rPr>
                                <w:t>专业：市场营销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主修课程：基础会计学、银行货币学、经济管理学、微观经济学、宏观经济学、管理信息系统、统计学、运筹学、会计学、财务管理、市场营销、经济法、消费者行为学、企业管理学等。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g:grpSp>
                        <wpg:cNvPr id="68" name="组合 68"/>
                        <wpg:cNvGrpSpPr/>
                        <wpg:grpSpPr>
                          <a:xfrm>
                            <a:off x="14936" y="7524"/>
                            <a:ext cx="10338" cy="8996"/>
                            <a:chOff x="15008" y="6987"/>
                            <a:chExt cx="10338" cy="8996"/>
                          </a:xfrm>
                        </wpg:grpSpPr>
                        <wps:wsp xmlns:wps="http://schemas.microsoft.com/office/word/2010/wordprocessingShape">
                          <wps:cNvPr id="51" name="文本框 51"/>
                          <wps:cNvSpPr txBox="1"/>
                          <wps:spPr>
                            <a:xfrm>
                              <a:off x="15008" y="6987"/>
                              <a:ext cx="10338" cy="2423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b/>
                                    <w:bCs/>
                                    <w:color w:val="0079D0"/>
                                    <w:sz w:val="22"/>
                                    <w:szCs w:val="22"/>
                                    <w:lang w:val="en-US" w:eastAsia="zh-CN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79D0"/>
                                    <w:sz w:val="22"/>
                                    <w:szCs w:val="22"/>
                                    <w:u w:val="none"/>
                                    <w:lang w:val="en-US" w:eastAsia="zh-CN"/>
                                  </w:rPr>
                                  <w:t>X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/>
                                    <w:color w:val="0079D0"/>
                                    <w:sz w:val="22"/>
                                    <w:szCs w:val="22"/>
                                    <w:lang w:val="en-US" w:eastAsia="zh-CN"/>
                                  </w:rPr>
                                  <w:t>XXX年X月-XXXX年X月             深圳安家置业有限公司                职位：营销专员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工作职责：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负责房源信息的梳理、对负责区域房源信息做到深度了解；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新房源出来要及时去验房、了解房子的房形、座向、拍好室内照片；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1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="420" w:hanging="420" w:leftChars="0" w:firstLine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要定期到各大区域进行走访、了解合作中介合作客户情况、给于帮助尽快促成成交。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 w:val="0"/>
                                  <w:snapToGrid w:val="0"/>
                                  <w:spacing w:line="240" w:lineRule="auto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b w:val="0"/>
                                    <w:i w:val="0"/>
                                    <w:caps w:val="0"/>
                                    <w:color w:val="595959" w:themeColor="text1" w:themeTint="A6"/>
                                    <w:spacing w:val="0"/>
                                    <w:sz w:val="22"/>
                                    <w:szCs w:val="22"/>
                                    <w:shd w:val="clear" w:color="auto" w:fill="FFFFFF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8" name="文本框 58"/>
                          <wps:cNvSpPr txBox="1"/>
                          <wps:spPr>
                            <a:xfrm>
                              <a:off x="15008" y="12238"/>
                              <a:ext cx="9923" cy="145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语言技能：英语通过国家考试六级水平，熟练书写英文函件，普通话标准，粤语可以日常交流；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专业技能：市场营销资格证、市场营销策划企业管理资格证、;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办公技能：熟练使用WSP/熟练制作表格，排版、等常用办公软件.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  <wps:wsp xmlns:wps="http://schemas.microsoft.com/office/word/2010/wordprocessingShape">
                          <wps:cNvPr id="57" name="文本框 56"/>
                          <wps:cNvSpPr txBox="1"/>
                          <wps:spPr>
                            <a:xfrm>
                              <a:off x="15008" y="14482"/>
                              <a:ext cx="8957" cy="1501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有较好的沟通能力以及表达能力、口头表达能力、思维敏捷、文案能力强；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有较强的责任心、良好的职业道德、有良好的协调工作能力、有团队精神。</w:t>
                                </w:r>
                              </w:p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/>
                                  <w:numPr>
                                    <w:ilvl w:val="0"/>
                                    <w:numId w:val="0"/>
                                  </w:numPr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88" w:lineRule="auto"/>
                                  <w:ind w:leftChars="0"/>
                                  <w:textAlignment w:val="auto"/>
                                  <w:rPr>
                                    <w:rFonts w:ascii="微软雅黑" w:eastAsia="微软雅黑" w:hAnsi="微软雅黑" w:cs="微软雅黑" w:hint="default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595959" w:themeColor="text1" w:themeTint="A6"/>
                                    <w:sz w:val="22"/>
                                    <w:szCs w:val="22"/>
                                    <w:lang w:val="en-US" w:eastAsia="zh-CN"/>
                                    <w14:textFill>
                                      <w14:solidFill>
                                        <w14:schemeClr w14:val="tx1">
                                          <w14:lumMod w14:val="65000"/>
                                          <w14:lumOff w14:val="35000"/>
                                        </w14:schemeClr>
                                      </w14:solidFill>
                                    </w14:textFill>
                                  </w:rPr>
                                  <w:t>能熟悉操作WSP能够使用各种办公软件，可以制作PPT，制表。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5" name="文本框 23"/>
                        <wps:cNvSpPr txBox="1"/>
                        <wps:spPr>
                          <a:xfrm>
                            <a:off x="14951" y="9991"/>
                            <a:ext cx="10338" cy="198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9D0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9D0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0079D0"/>
                                  <w:sz w:val="22"/>
                                  <w:szCs w:val="22"/>
                                  <w:lang w:val="en-US" w:eastAsia="zh-CN"/>
                                </w:rPr>
                                <w:t>XXX年X月-XXXX年X月             深圳安家置业有限公司               职位：营销助理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工作职责：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负责深圳安家置业有限公司营销部门日常接待工作、以及资料管理、中心营销事务；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88" w:lineRule="auto"/>
                                <w:ind w:left="420" w:hanging="420" w:leftChars="0" w:firstLineChars="0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595959" w:themeColor="text1" w:themeTint="A6"/>
                                  <w:sz w:val="22"/>
                                  <w:szCs w:val="22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协助处理营销经理一切事务、以及简单跟踪客户信息、负责对接客户的咨询、然后讲解信息分析信息；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i w:val="0"/>
                                  <w:caps w:val="0"/>
                                  <w:color w:val="595959" w:themeColor="text1" w:themeTint="A6"/>
                                  <w:spacing w:val="0"/>
                                  <w:sz w:val="22"/>
                                  <w:szCs w:val="22"/>
                                  <w:shd w:val="clear" w:color="auto" w:fill="FFFFFF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17.65pt;height:563.45pt;margin-top:148.15pt;margin-left:-26.15pt;mso-height-relative:page;mso-width-relative:page;position:absolute;z-index:251683840" coordorigin="14936,5251" coordsize="10353,11269">
                <o:lock v:ext="edit" aspectratio="f"/>
                <v:shape id="_x0000_s1026" o:spid="_x0000_s1058" type="#_x0000_t202" style="width:10117;height:1508;left:14936;position:absolute;top:5251" coordsize="21600,21600" filled="f" stroked="f" strokeweight="0.5pt">
                  <o:lock v:ext="edit" aspectratio="f"/>
                  <v:textbox>
                    <w:txbxContent>
                      <w:p w14:paraId="6F04A03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0079D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9D0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9D0"/>
                            <w:sz w:val="22"/>
                            <w:szCs w:val="22"/>
                            <w:lang w:val="en-US" w:eastAsia="zh-CN"/>
                          </w:rPr>
                          <w:t xml:space="preserve">XXX年X月-XXXX年X月              深圳大学（本科）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0079D0"/>
                            <w:sz w:val="22"/>
                            <w:szCs w:val="22"/>
                            <w:lang w:val="en-US" w:eastAsia="zh-CN"/>
                          </w:rPr>
                          <w:t xml:space="preserve">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9D0"/>
                            <w:sz w:val="22"/>
                            <w:szCs w:val="22"/>
                            <w:lang w:val="en-US" w:eastAsia="zh-CN"/>
                          </w:rPr>
                          <w:t>专业：市场营销</w:t>
                        </w:r>
                      </w:p>
                      <w:p w14:paraId="58A4B961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主修课程：基础会计学、银行货币学、经济管理学、微观经济学、宏观经济学、管理信息系统、统计学、运筹学、会计学、财务管理、市场营销、经济法、消费者行为学、企业管理学等。</w:t>
                        </w:r>
                      </w:p>
                    </w:txbxContent>
                  </v:textbox>
                </v:shape>
                <v:group id="_x0000_s1026" o:spid="_x0000_s1059" style="width:10338;height:8996;left:14936;position:absolute;top:7524" coordorigin="15008,6987" coordsize="10338,8996">
                  <o:lock v:ext="edit" aspectratio="f"/>
                  <v:shape id="_x0000_s1026" o:spid="_x0000_s1060" type="#_x0000_t202" style="width:10338;height:2423;left:15008;position:absolute;top:6987" coordsize="21600,21600" filled="f" stroked="f" strokeweight="0.5pt">
                    <o:lock v:ext="edit" aspectratio="f"/>
                    <v:textbox>
                      <w:txbxContent>
                        <w:p w14:paraId="290ED1D9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b/>
                              <w:bCs/>
                              <w:color w:val="0079D0"/>
                              <w:sz w:val="22"/>
                              <w:szCs w:val="22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79D0"/>
                              <w:sz w:val="22"/>
                              <w:szCs w:val="22"/>
                              <w:u w:val="none"/>
                              <w:lang w:val="en-US" w:eastAsia="zh-CN"/>
                            </w:rPr>
                            <w:t>X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/>
                              <w:color w:val="0079D0"/>
                              <w:sz w:val="22"/>
                              <w:szCs w:val="22"/>
                              <w:lang w:val="en-US" w:eastAsia="zh-CN"/>
                            </w:rPr>
                            <w:t>XXX年X月-XXXX年X月             深圳安家置业有限公司                职位：营销专员</w:t>
                          </w:r>
                        </w:p>
                        <w:p w14:paraId="5761E0F8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工作职责：</w:t>
                          </w:r>
                        </w:p>
                        <w:p w14:paraId="66342FAA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负责房源信息的梳理、对负责区域房源信息做到深度了解；</w:t>
                          </w:r>
                        </w:p>
                        <w:p w14:paraId="682F20A2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新房源出来要及时去验房、了解房子的房形、座向、拍好室内照片；</w:t>
                          </w:r>
                        </w:p>
                        <w:p w14:paraId="29CA2456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1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="420" w:hanging="420" w:leftChars="0" w:firstLine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要定期到各大区域进行走访、了解合作中介合作客户情况、给于帮助尽快促成成交。</w:t>
                          </w:r>
                        </w:p>
                        <w:p w14:paraId="1501504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 w:val="0"/>
                            <w:snapToGrid w:val="0"/>
                            <w:spacing w:line="240" w:lineRule="auto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b w:val="0"/>
                              <w:i w:val="0"/>
                              <w:caps w:val="0"/>
                              <w:color w:val="595959" w:themeColor="text1" w:themeTint="A6"/>
                              <w:spacing w:val="0"/>
                              <w:sz w:val="22"/>
                              <w:szCs w:val="22"/>
                              <w:shd w:val="clear" w:color="auto" w:fill="FFFFFF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</v:shape>
                  <v:shape id="_x0000_s1026" o:spid="_x0000_s1061" type="#_x0000_t202" style="width:9923;height:1457;left:15008;position:absolute;top:12238" coordsize="21600,21600" filled="f" stroked="f" strokeweight="0.5pt">
                    <o:lock v:ext="edit" aspectratio="f"/>
                    <v:textbox>
                      <w:txbxContent>
                        <w:p w14:paraId="615B7E76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语言技能：英语通过国家考试六级水平，熟练书写英文函件，普通话标准，粤语可以日常交流；</w:t>
                          </w:r>
                        </w:p>
                        <w:p w14:paraId="228D5E04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专业技能：市场营销资格证、市场营销策划企业管理资格证、;</w:t>
                          </w:r>
                        </w:p>
                        <w:p w14:paraId="2E96FD97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办公技能：熟练使用WSP/熟练制作表格，排版、等常用办公软件.</w:t>
                          </w:r>
                        </w:p>
                      </w:txbxContent>
                    </v:textbox>
                  </v:shape>
                  <v:shape id="文本框 56" o:spid="_x0000_s1062" type="#_x0000_t202" style="width:8957;height:1501;left:15008;position:absolute;top:14482" coordsize="21600,21600" filled="f" stroked="f" strokeweight="0.5pt">
                    <o:lock v:ext="edit" aspectratio="f"/>
                    <v:textbox>
                      <w:txbxContent>
                        <w:p w14:paraId="61432F1B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有较好的沟通能力以及表达能力、口头表达能力、思维敏捷、文案能力强；</w:t>
                          </w:r>
                        </w:p>
                        <w:p w14:paraId="782CCDBD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有较强的责任心、良好的职业道德、有良好的协调工作能力、有团队精神。</w:t>
                          </w:r>
                        </w:p>
                        <w:p w14:paraId="38E6CC43">
                          <w:pPr>
                            <w:keepNext w:val="0"/>
                            <w:keepLines w:val="0"/>
                            <w:pageBreakBefore w:val="0"/>
                            <w:widowControl/>
                            <w:numPr>
                              <w:ilvl w:val="0"/>
                              <w:numId w:val="0"/>
                            </w:numPr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88" w:lineRule="auto"/>
                            <w:ind w:leftChars="0"/>
                            <w:textAlignment w:val="auto"/>
                            <w:rPr>
                              <w:rFonts w:ascii="微软雅黑" w:eastAsia="微软雅黑" w:hAnsi="微软雅黑" w:cs="微软雅黑" w:hint="default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595959" w:themeColor="text1" w:themeTint="A6"/>
                              <w:sz w:val="22"/>
                              <w:szCs w:val="22"/>
                              <w:lang w:val="en-US" w:eastAsia="zh-CN"/>
                              <w14:textFill>
                                <w14:solidFill>
                                  <w14:schemeClr w14:val="tx1">
                                    <w14:lumMod w14:val="65000"/>
                                    <w14:lumOff w14:val="35000"/>
                                  </w14:schemeClr>
                                </w14:solidFill>
                              </w14:textFill>
                            </w:rPr>
                            <w:t>能熟悉操作WSP能够使用各种办公软件，可以制作PPT，制表。</w:t>
                          </w:r>
                        </w:p>
                      </w:txbxContent>
                    </v:textbox>
                  </v:shape>
                </v:group>
                <v:shape id="文本框 23" o:spid="_x0000_s1063" type="#_x0000_t202" style="width:10338;height:1989;left:14951;position:absolute;top:9991" coordsize="21600,21600" filled="f" stroked="f" strokeweight="0.5pt">
                  <o:lock v:ext="edit" aspectratio="f"/>
                  <v:textbox>
                    <w:txbxContent>
                      <w:p w14:paraId="5F74887A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9D0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9D0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0079D0"/>
                            <w:sz w:val="22"/>
                            <w:szCs w:val="22"/>
                            <w:lang w:val="en-US" w:eastAsia="zh-CN"/>
                          </w:rPr>
                          <w:t>XXX年X月-XXXX年X月             深圳安家置业有限公司               职位：营销助理</w:t>
                        </w:r>
                      </w:p>
                      <w:p w14:paraId="3A60F847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工作职责：</w:t>
                        </w:r>
                      </w:p>
                      <w:p w14:paraId="0D409603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负责深圳安家置业有限公司营销部门日常接待工作、以及资料管理、中心营销事务；</w:t>
                        </w:r>
                      </w:p>
                      <w:p w14:paraId="6AEC020E">
                        <w:pPr>
                          <w:keepNext w:val="0"/>
                          <w:keepLines w:val="0"/>
                          <w:pageBreakBefore w:val="0"/>
                          <w:widowControl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88" w:lineRule="auto"/>
                          <w:ind w:left="420" w:hanging="420" w:leftChars="0" w:firstLineChars="0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595959" w:themeColor="text1" w:themeTint="A6"/>
                            <w:sz w:val="22"/>
                            <w:szCs w:val="22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协助处理营销经理一切事务、以及简单跟踪客户信息、负责对接客户的咨询、然后讲解信息分析信息；</w:t>
                        </w:r>
                      </w:p>
                      <w:p w14:paraId="2E32897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 w:val="0"/>
                            <w:i w:val="0"/>
                            <w:caps w:val="0"/>
                            <w:color w:val="595959" w:themeColor="text1" w:themeTint="A6"/>
                            <w:spacing w:val="0"/>
                            <w:sz w:val="22"/>
                            <w:szCs w:val="22"/>
                            <w:shd w:val="clear" w:color="auto" w:fill="FFFFFF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-270510</wp:posOffset>
                </wp:positionH>
                <wp:positionV relativeFrom="paragraph">
                  <wp:posOffset>1383665</wp:posOffset>
                </wp:positionV>
                <wp:extent cx="1170305" cy="6727825"/>
                <wp:effectExtent l="0" t="0" r="0" b="0"/>
                <wp:wrapNone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170305" cy="6727825"/>
                          <a:chOff x="17150" y="3766"/>
                          <a:chExt cx="1843" cy="10595"/>
                        </a:xfrm>
                      </wpg:grpSpPr>
                      <wps:wsp xmlns:wps="http://schemas.microsoft.com/office/word/2010/wordprocessingShape">
                        <wps:cNvPr id="9" name="文本框 50"/>
                        <wps:cNvSpPr txBox="1"/>
                        <wps:spPr>
                          <a:xfrm>
                            <a:off x="17150" y="3766"/>
                            <a:ext cx="1827" cy="819"/>
                          </a:xfrm>
                          <a:prstGeom prst="flowChartAlternateProcess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</w:rPr>
                                <w:t>教育经历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61" name="文本框 50"/>
                        <wps:cNvSpPr txBox="1"/>
                        <wps:spPr>
                          <a:xfrm>
                            <a:off x="17207" y="11292"/>
                            <a:ext cx="1786" cy="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  <w:t>技能</w:t>
                              </w: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  <w14:glow w14:rad="0">
                                    <w14:srgbClr w14:val="000000"/>
                                  </w14:glow>
                                  <w14:reflection w14:blurRad="0" w14:stA="0" w14:stPos="0" w14:endA="0" w14:endPos="0" w14:dist="0" w14:dir="0" w14:fadeDir="0" w14:sx="0" w14:sy="0" w14:kx="0" w14:ky="0" w14:algn="none"/>
                                  <w14:props3d w14:prstMaterial="clear"/>
                                </w:rPr>
                                <w:t>证书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89" name="文本框 50"/>
                        <wps:cNvSpPr txBox="1"/>
                        <wps:spPr>
                          <a:xfrm>
                            <a:off x="17252" y="6150"/>
                            <a:ext cx="1728" cy="79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</w:rPr>
                                <w:t>工作</w:t>
                              </w:r>
                              <w:r>
                                <w:rPr>
                                  <w:rStyle w:val="Strong"/>
                                  <w:rFonts w:ascii="微软雅黑" w:eastAsia="微软雅黑" w:hAnsi="微软雅黑" w:cs="微软雅黑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</w:rPr>
                                <w:t>经历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98" name="文本框 50"/>
                        <wps:cNvSpPr txBox="1"/>
                        <wps:spPr>
                          <a:xfrm>
                            <a:off x="17192" y="13598"/>
                            <a:ext cx="1766" cy="7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jc w:val="distribute"/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</w:rPr>
                              </w:pPr>
                              <w:r>
                                <w:rPr>
                                  <w:rStyle w:val="Strong"/>
                                  <w:rFonts w:ascii="微软雅黑" w:eastAsia="微软雅黑" w:hAnsi="微软雅黑" w:cs="微软雅黑" w:hint="eastAsia"/>
                                  <w:b/>
                                  <w:i w:val="0"/>
                                  <w:caps w:val="0"/>
                                  <w:color w:val="0079D0"/>
                                  <w:spacing w:val="0"/>
                                  <w:sz w:val="28"/>
                                  <w:szCs w:val="28"/>
                                  <w:vertAlign w:val="baseline"/>
                                  <w:lang w:eastAsia="zh-CN"/>
                                </w:rPr>
                                <w:t>自我评价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4" style="width:92.15pt;height:529.75pt;margin-top:108.95pt;margin-left:-21.3pt;mso-height-relative:page;mso-width-relative:page;position:absolute;z-index:251685888" coordorigin="17150,3766" coordsize="1843,10595">
                <o:lock v:ext="edit" aspectratio="f"/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文本框 50" o:spid="_x0000_s1065" type="#_x0000_t176" style="width:1827;height:819;left:17150;position:absolute;top:3766" coordsize="21600,21600" filled="f" stroked="f" strokeweight="0.5pt">
                  <o:lock v:ext="edit" aspectratio="f"/>
                  <v:textbox>
                    <w:txbxContent>
                      <w:p w14:paraId="7A53A579"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</w:rPr>
                          <w:t>教育经历</w:t>
                        </w:r>
                      </w:p>
                    </w:txbxContent>
                  </v:textbox>
                </v:shape>
                <v:shape id="文本框 50" o:spid="_x0000_s1066" type="#_x0000_t202" style="width:1786;height:763;left:17207;position:absolute;top:11292" coordsize="21600,21600" filled="f" stroked="f" strokeweight="0.5pt">
                  <o:lock v:ext="edit" aspectratio="f"/>
                  <v:textbox>
                    <w:txbxContent>
                      <w:p w14:paraId="77544E80"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  <w:t>技能</w:t>
                        </w: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  <w14:glow w14:rad="0">
                              <w14:srgbClr w14:val="000000"/>
                            </w14:glow>
                            <w14:reflection w14:blurRad="0" w14:stA="0" w14:stPos="0" w14:endA="0" w14:endPos="0" w14:dist="0" w14:dir="0" w14:fadeDir="0" w14:sx="0" w14:sy="0" w14:kx="0" w14:ky="0" w14:algn="none"/>
                            <w14:props3d w14:prstMaterial="clear"/>
                          </w:rPr>
                          <w:t>证书</w:t>
                        </w:r>
                      </w:p>
                    </w:txbxContent>
                  </v:textbox>
                </v:shape>
                <v:shape id="文本框 50" o:spid="_x0000_s1067" type="#_x0000_t202" style="width:1728;height:797;left:17252;position:absolute;top:6150" coordsize="21600,21600" filled="f" stroked="f" strokeweight="0.5pt">
                  <o:lock v:ext="edit" aspectratio="f"/>
                  <v:textbox>
                    <w:txbxContent>
                      <w:p w14:paraId="41E7ADB0"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</w:rPr>
                          <w:t>工作</w:t>
                        </w:r>
                        <w:r>
                          <w:rPr>
                            <w:rStyle w:val="Strong"/>
                            <w:rFonts w:ascii="微软雅黑" w:eastAsia="微软雅黑" w:hAnsi="微软雅黑" w:cs="微软雅黑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</w:rPr>
                          <w:t>经历</w:t>
                        </w:r>
                      </w:p>
                    </w:txbxContent>
                  </v:textbox>
                </v:shape>
                <v:shape id="文本框 50" o:spid="_x0000_s1068" type="#_x0000_t202" style="width:1766;height:763;left:17192;position:absolute;top:13598" coordsize="21600,21600" filled="f" stroked="f" strokeweight="0.5pt">
                  <o:lock v:ext="edit" aspectratio="f"/>
                  <v:textbox>
                    <w:txbxContent>
                      <w:p w14:paraId="58CAF104">
                        <w:pPr>
                          <w:jc w:val="distribute"/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</w:rPr>
                        </w:pPr>
                        <w:r>
                          <w:rPr>
                            <w:rStyle w:val="Strong"/>
                            <w:rFonts w:ascii="微软雅黑" w:eastAsia="微软雅黑" w:hAnsi="微软雅黑" w:cs="微软雅黑" w:hint="eastAsia"/>
                            <w:b/>
                            <w:i w:val="0"/>
                            <w:caps w:val="0"/>
                            <w:color w:val="0079D0"/>
                            <w:spacing w:val="0"/>
                            <w:sz w:val="28"/>
                            <w:szCs w:val="28"/>
                            <w:vertAlign w:val="baseline"/>
                            <w:lang w:eastAsia="zh-CN"/>
                          </w:rPr>
                          <w:t>自我评价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3859530</wp:posOffset>
                </wp:positionH>
                <wp:positionV relativeFrom="paragraph">
                  <wp:posOffset>-161290</wp:posOffset>
                </wp:positionV>
                <wp:extent cx="170180" cy="854075"/>
                <wp:effectExtent l="0" t="0" r="1270" b="3175"/>
                <wp:wrapNone/>
                <wp:docPr id="107" name="组合 10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0180" cy="854075"/>
                          <a:chOff x="6595" y="18588"/>
                          <a:chExt cx="268" cy="1345"/>
                        </a:xfrm>
                        <a:solidFill>
                          <a:schemeClr val="bg1"/>
                        </a:solidFill>
                      </wpg:grpSpPr>
                      <wpg:grpSp>
                        <wpg:cNvPr id="108" name="组合 26"/>
                        <wpg:cNvGrpSpPr/>
                        <wpg:grpSpPr>
                          <a:xfrm>
                            <a:off x="6611" y="19166"/>
                            <a:ext cx="231" cy="767"/>
                            <a:chOff x="4936" y="1782"/>
                            <a:chExt cx="174" cy="575"/>
                          </a:xfrm>
                          <a:grpFill/>
                        </wpg:grpSpPr>
                        <wps:wsp xmlns:wps="http://schemas.microsoft.com/office/word/2010/wordprocessingShape">
                          <wps:cNvPr id="24" name="任意多边形 20"/>
                          <wps:cNvSpPr>
                            <a:spLocks noChangeAspect="1"/>
                          </wps:cNvSpPr>
                          <wps:spPr>
                            <a:xfrm>
                              <a:off x="4943" y="1782"/>
                              <a:ext cx="154" cy="156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44" y="36"/>
                                </a:cxn>
                                <a:cxn ang="0">
                                  <a:pos x="36" y="44"/>
                                </a:cxn>
                                <a:cxn ang="0">
                                  <a:pos x="24" y="36"/>
                                </a:cxn>
                                <a:cxn ang="0">
                                  <a:pos x="16" y="24"/>
                                </a:cxn>
                                <a:cxn ang="0">
                                  <a:pos x="24" y="16"/>
                                </a:cxn>
                                <a:cxn ang="0">
                                  <a:pos x="12" y="0"/>
                                </a:cxn>
                                <a:cxn ang="0">
                                  <a:pos x="0" y="12"/>
                                </a:cxn>
                                <a:cxn ang="0">
                                  <a:pos x="16" y="44"/>
                                </a:cxn>
                                <a:cxn ang="0">
                                  <a:pos x="48" y="60"/>
                                </a:cxn>
                                <a:cxn ang="0">
                                  <a:pos x="60" y="48"/>
                                </a:cxn>
                                <a:cxn ang="0">
                                  <a:pos x="44" y="36"/>
                                </a:cxn>
                              </a:cxnLst>
                              <a:pathLst>
                                <a:path fill="norm" h="60" w="60" stroke="1">
                                  <a:moveTo>
                                    <a:pt x="44" y="36"/>
                                  </a:moveTo>
                                  <a:cubicBezTo>
                                    <a:pt x="40" y="40"/>
                                    <a:pt x="40" y="44"/>
                                    <a:pt x="36" y="44"/>
                                  </a:cubicBezTo>
                                  <a:cubicBezTo>
                                    <a:pt x="32" y="44"/>
                                    <a:pt x="28" y="40"/>
                                    <a:pt x="24" y="36"/>
                                  </a:cubicBezTo>
                                  <a:cubicBezTo>
                                    <a:pt x="20" y="32"/>
                                    <a:pt x="16" y="28"/>
                                    <a:pt x="16" y="24"/>
                                  </a:cubicBezTo>
                                  <a:cubicBezTo>
                                    <a:pt x="16" y="20"/>
                                    <a:pt x="20" y="20"/>
                                    <a:pt x="24" y="16"/>
                                  </a:cubicBezTo>
                                  <a:cubicBezTo>
                                    <a:pt x="28" y="12"/>
                                    <a:pt x="16" y="0"/>
                                    <a:pt x="12" y="0"/>
                                  </a:cubicBezTo>
                                  <a:cubicBezTo>
                                    <a:pt x="8" y="0"/>
                                    <a:pt x="0" y="12"/>
                                    <a:pt x="0" y="12"/>
                                  </a:cubicBezTo>
                                  <a:cubicBezTo>
                                    <a:pt x="0" y="20"/>
                                    <a:pt x="8" y="36"/>
                                    <a:pt x="16" y="44"/>
                                  </a:cubicBezTo>
                                  <a:cubicBezTo>
                                    <a:pt x="24" y="52"/>
                                    <a:pt x="40" y="60"/>
                                    <a:pt x="48" y="60"/>
                                  </a:cubicBezTo>
                                  <a:cubicBezTo>
                                    <a:pt x="48" y="60"/>
                                    <a:pt x="60" y="52"/>
                                    <a:pt x="60" y="48"/>
                                  </a:cubicBezTo>
                                  <a:cubicBezTo>
                                    <a:pt x="60" y="44"/>
                                    <a:pt x="48" y="32"/>
                                    <a:pt x="44" y="36"/>
                                  </a:cubicBez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109" name="任意多边形 21"/>
                          <wps:cNvSpPr>
                            <a:spLocks noChangeAspect="1"/>
                          </wps:cNvSpPr>
                          <wps:spPr>
                            <a:xfrm flipH="1">
                              <a:off x="4936" y="2235"/>
                              <a:ext cx="174" cy="122"/>
                            </a:xfrm>
                            <a:custGeom>
                              <a:avLst/>
                              <a:gdLst/>
                              <a:cxnLst>
                                <a:cxn ang="0">
                                  <a:pos x="0" y="155239615"/>
                                </a:cxn>
                                <a:cxn ang="0">
                                  <a:pos x="70554995" y="91800084"/>
                                </a:cxn>
                                <a:cxn ang="0">
                                  <a:pos x="113338490" y="126878200"/>
                                </a:cxn>
                                <a:cxn ang="0">
                                  <a:pos x="156121986" y="91800084"/>
                                </a:cxn>
                                <a:cxn ang="0">
                                  <a:pos x="226676981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0" y="155239615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226676981" y="35824128"/>
                                </a:cxn>
                                <a:cxn ang="0">
                                  <a:pos x="226676981" y="141059338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162876864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35824128"/>
                                </a:cxn>
                                <a:cxn ang="0">
                                  <a:pos x="63800117" y="85083383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0" y="141059338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0" y="21643852"/>
                                </a:cxn>
                                <a:cxn ang="0">
                                  <a:pos x="0" y="0"/>
                                </a:cxn>
                                <a:cxn ang="0">
                                  <a:pos x="226676981" y="0"/>
                                </a:cxn>
                                <a:cxn ang="0">
                                  <a:pos x="226676981" y="21643852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  <a:cxn ang="0">
                                  <a:pos x="113338490" y="113443936"/>
                                </a:cxn>
                              </a:cxnLst>
                              <a:pathLst>
                                <a:path fill="norm" h="208" w="302" stroke="1">
                                  <a:moveTo>
                                    <a:pt x="0" y="208"/>
                                  </a:moveTo>
                                  <a:lnTo>
                                    <a:pt x="94" y="123"/>
                                  </a:lnTo>
                                  <a:lnTo>
                                    <a:pt x="151" y="170"/>
                                  </a:lnTo>
                                  <a:lnTo>
                                    <a:pt x="208" y="123"/>
                                  </a:lnTo>
                                  <a:lnTo>
                                    <a:pt x="302" y="208"/>
                                  </a:lnTo>
                                  <a:lnTo>
                                    <a:pt x="0" y="208"/>
                                  </a:lnTo>
                                  <a:moveTo>
                                    <a:pt x="217" y="114"/>
                                  </a:moveTo>
                                  <a:lnTo>
                                    <a:pt x="302" y="48"/>
                                  </a:lnTo>
                                  <a:lnTo>
                                    <a:pt x="302" y="189"/>
                                  </a:lnTo>
                                  <a:lnTo>
                                    <a:pt x="217" y="114"/>
                                  </a:lnTo>
                                  <a:moveTo>
                                    <a:pt x="0" y="189"/>
                                  </a:moveTo>
                                  <a:lnTo>
                                    <a:pt x="0" y="48"/>
                                  </a:lnTo>
                                  <a:lnTo>
                                    <a:pt x="85" y="114"/>
                                  </a:lnTo>
                                  <a:lnTo>
                                    <a:pt x="0" y="189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0" y="29"/>
                                  </a:lnTo>
                                  <a:lnTo>
                                    <a:pt x="0" y="0"/>
                                  </a:lnTo>
                                  <a:lnTo>
                                    <a:pt x="302" y="0"/>
                                  </a:lnTo>
                                  <a:lnTo>
                                    <a:pt x="302" y="29"/>
                                  </a:lnTo>
                                  <a:lnTo>
                                    <a:pt x="151" y="152"/>
                                  </a:lnTo>
                                  <a:moveTo>
                                    <a:pt x="151" y="152"/>
                                  </a:moveTo>
                                  <a:lnTo>
                                    <a:pt x="151" y="152"/>
                                  </a:lnTo>
                                </a:path>
                              </a:pathLst>
                            </a:custGeom>
                            <a:grpFill/>
                            <a:ln w="9525">
                              <a:noFill/>
                            </a:ln>
                          </wps:spPr>
                          <wps:bodyPr upright="1"/>
                        </wps:wsp>
                      </wpg:grpSp>
                      <wps:wsp xmlns:wps="http://schemas.microsoft.com/office/word/2010/wordprocessingShape">
                        <wps:cNvPr id="189" name="任意多边形 189"/>
                        <wps:cNvSpPr>
                          <a:spLocks noChangeAspect="1"/>
                        </wps:cNvSpPr>
                        <wps:spPr>
                          <a:xfrm>
                            <a:off x="6595" y="18588"/>
                            <a:ext cx="268" cy="244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372723589" y="203247947"/>
                              </a:cxn>
                              <a:cxn ang="0">
                                <a:pos x="186362578" y="58770170"/>
                              </a:cxn>
                              <a:cxn ang="0">
                                <a:pos x="0" y="203247947"/>
                              </a:cxn>
                              <a:cxn ang="0">
                                <a:pos x="0" y="144477776"/>
                              </a:cxn>
                              <a:cxn ang="0">
                                <a:pos x="186362578" y="0"/>
                              </a:cxn>
                              <a:cxn ang="0">
                                <a:pos x="372723589" y="144477776"/>
                              </a:cxn>
                              <a:cxn ang="0">
                                <a:pos x="372723589" y="203247947"/>
                              </a:cxn>
                              <a:cxn ang="0">
                                <a:pos x="326132553" y="198351084"/>
                              </a:cxn>
                              <a:cxn ang="0">
                                <a:pos x="326132553" y="337930434"/>
                              </a:cxn>
                              <a:cxn ang="0">
                                <a:pos x="232952047" y="337930434"/>
                              </a:cxn>
                              <a:cxn ang="0">
                                <a:pos x="232952047" y="244877534"/>
                              </a:cxn>
                              <a:cxn ang="0">
                                <a:pos x="139771541" y="244877534"/>
                              </a:cxn>
                              <a:cxn ang="0">
                                <a:pos x="139771541" y="337930434"/>
                              </a:cxn>
                              <a:cxn ang="0">
                                <a:pos x="46591036" y="337930434"/>
                              </a:cxn>
                              <a:cxn ang="0">
                                <a:pos x="46591036" y="198351084"/>
                              </a:cxn>
                              <a:cxn ang="0">
                                <a:pos x="186362578" y="93052900"/>
                              </a:cxn>
                              <a:cxn ang="0">
                                <a:pos x="326132553" y="198351084"/>
                              </a:cxn>
                            </a:cxnLst>
                            <a:pathLst>
                              <a:path fill="norm" h="138" w="152" stroke="1">
                                <a:moveTo>
                                  <a:pt x="152" y="83"/>
                                </a:moveTo>
                                <a:lnTo>
                                  <a:pt x="76" y="24"/>
                                </a:lnTo>
                                <a:lnTo>
                                  <a:pt x="0" y="83"/>
                                </a:lnTo>
                                <a:lnTo>
                                  <a:pt x="0" y="59"/>
                                </a:lnTo>
                                <a:lnTo>
                                  <a:pt x="76" y="0"/>
                                </a:lnTo>
                                <a:lnTo>
                                  <a:pt x="152" y="59"/>
                                </a:lnTo>
                                <a:lnTo>
                                  <a:pt x="152" y="83"/>
                                </a:lnTo>
                                <a:close/>
                                <a:moveTo>
                                  <a:pt x="133" y="81"/>
                                </a:moveTo>
                                <a:lnTo>
                                  <a:pt x="133" y="138"/>
                                </a:lnTo>
                                <a:lnTo>
                                  <a:pt x="95" y="138"/>
                                </a:lnTo>
                                <a:lnTo>
                                  <a:pt x="95" y="100"/>
                                </a:lnTo>
                                <a:lnTo>
                                  <a:pt x="57" y="100"/>
                                </a:lnTo>
                                <a:lnTo>
                                  <a:pt x="57" y="138"/>
                                </a:lnTo>
                                <a:lnTo>
                                  <a:pt x="19" y="138"/>
                                </a:lnTo>
                                <a:lnTo>
                                  <a:pt x="19" y="81"/>
                                </a:lnTo>
                                <a:lnTo>
                                  <a:pt x="76" y="38"/>
                                </a:lnTo>
                                <a:lnTo>
                                  <a:pt x="133" y="81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69" style="width:13.4pt;height:67.25pt;margin-top:-12.7pt;margin-left:303.9pt;mso-height-relative:page;mso-width-relative:page;position:absolute;z-index:251677696" coordorigin="6595,18588" coordsize="268,1345">
                <o:lock v:ext="edit" aspectratio="f"/>
                <v:group id="组合 26" o:spid="_x0000_s1070" style="width:231;height:767;left:6611;position:absolute;top:19166" coordorigin="4936,1782" coordsize="174,575">
                  <o:lock v:ext="edit" aspectratio="f"/>
                  <v:shape id="任意多边形 20" o:spid="_x0000_s1071" style="width:154;height:156;left:4943;position:absolute;top:1782" coordsize="60,60" o:spt="100" adj="-11796480,,5400" path="m44,36c40,40,40,44,36,44c32,44,28,40,24,36c20,32,16,28,16,24c16,20,20,20,24,16c28,12,16,,12,c8,,,12,,12c,20,8,36,16,44c24,52,40,60,48,60c48,60,60,52,60,48c60,44,48,32,44,36e" filled="t" stroked="f">
                    <v:stroke joinstyle="miter"/>
                    <v:path o:connecttype="custom" o:connectlocs="44,36;36,44;24,36;16,24;24,16;12,0;0,12;16,44;48,60;60,48;44,36" o:connectangles="0,0,0,0,0,0,0,0,0,0,0"/>
                    <o:lock v:ext="edit" aspectratio="t"/>
                  </v:shape>
                  <v:shape id="任意多边形 21" o:spid="_x0000_s1072" style="width:174;height:122;flip:x;left:4936;position:absolute;top:2235" coordsize="302,208" o:spt="100" adj="-11796480,,5400" path="m,208l94,123,151,170,208,123,302,208,,208m217,114l302,48,302,189,217,114m,189l,48,85,114,,189m151,152l,29,,,302,,302,29,151,152m151,152l151,152e" filled="t" stroked="f">
                    <v:stroke joinstyle="miter"/>
  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  <o:lock v:ext="edit" aspectratio="t"/>
                  </v:shape>
                </v:group>
                <v:shape id="_x0000_s1026" o:spid="_x0000_s1073" style="width:268;height:244;left:6595;position:absolute;top:18588" coordsize="152,138" o:spt="100" adj="-11796480,,5400" path="m152,83l76,24,,83,,59,76,,152,59,152,83xm133,81l133,138,95,138,95,100,57,100,57,138,19,138,19,81,76,38,133,81xe" filled="t" stroked="f">
                  <v:stroke joinstyle="miter"/>
                  <v:path o:connecttype="custom" o:connectlocs="372723589,203247947;186362578,58770170;0,203247947;0,144477776;186362578,0;372723589,144477776;372723589,203247947;326132553,198351084;326132553,337930434;232952047,337930434;232952047,244877534;139771541,244877534;139771541,337930434;46591036,337930434;46591036,198351084;186362578,93052900;326132553,198351084" o:connectangles="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-601345</wp:posOffset>
                </wp:positionV>
                <wp:extent cx="1812925" cy="1440180"/>
                <wp:effectExtent l="0" t="0" r="0" b="0"/>
                <wp:wrapNone/>
                <wp:docPr id="29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12925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eastAsia="zh-CN"/>
                              </w:rPr>
                              <w:t>现居住地：广州，白云区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  <w:t xml:space="preserve">110-1100-1100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eastAsia="zh-CN"/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  <w:lang w:eastAsia="zh-CN"/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2F2F2" w:themeColor="background1" w:themeShade="F2"/>
                                <w:sz w:val="22"/>
                                <w:szCs w:val="22"/>
                              </w:rPr>
                              <w:t>：</w:t>
                            </w:r>
                            <w:hyperlink r:id="rId5" w:history="1"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2F2F2" w:themeColor="background1" w:themeShade="F2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HWJIN</w:t>
                              </w:r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F2F2F2" w:themeColor="background1" w:themeShade="F2"/>
                                  <w:sz w:val="22"/>
                                  <w:szCs w:val="22"/>
                                  <w:u w:val="none"/>
                                  <w:lang w:val="en-US" w:eastAsia="zh-CN"/>
                                </w:rPr>
                                <w:t>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3C4250"/>
                                <w:sz w:val="22"/>
                                <w:szCs w:val="22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74" type="#_x0000_t202" style="width:142.75pt;height:113.4pt;margin-top:-47.35pt;margin-left:317.7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07FB299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</w:p>
                    <w:p w14:paraId="29C7292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eastAsia="zh-CN"/>
                        </w:rPr>
                        <w:t>现居住地：广州，白云区</w:t>
                      </w:r>
                    </w:p>
                    <w:p w14:paraId="0E468B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  <w:t xml:space="preserve">110-1100-1100              </w:t>
                      </w:r>
                    </w:p>
                    <w:p w14:paraId="2FDF88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eastAsia="zh-CN"/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  <w:lang w:eastAsia="zh-CN"/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2F2F2" w:themeColor="background1" w:themeShade="F2"/>
                          <w:sz w:val="22"/>
                          <w:szCs w:val="22"/>
                        </w:rPr>
                        <w:t>：</w:t>
                      </w:r>
                      <w:hyperlink r:id="rId5" w:history="1"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2F2F2" w:themeColor="background1" w:themeShade="F2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HWJIN</w:t>
                        </w:r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F2F2F2" w:themeColor="background1" w:themeShade="F2"/>
                            <w:sz w:val="22"/>
                            <w:szCs w:val="22"/>
                            <w:u w:val="none"/>
                            <w:lang w:val="en-US" w:eastAsia="zh-CN"/>
                          </w:rPr>
                          <w:t>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3C4250"/>
                          <w:sz w:val="22"/>
                          <w:szCs w:val="22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68F8065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411D95E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78943DB1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0DA727B1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1684655</wp:posOffset>
                </wp:positionH>
                <wp:positionV relativeFrom="paragraph">
                  <wp:posOffset>-225425</wp:posOffset>
                </wp:positionV>
                <wp:extent cx="1358265" cy="56832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58265" cy="568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2F2F2" w:themeColor="background1" w:themeShade="F2"/>
                                <w:sz w:val="50"/>
                                <w:szCs w:val="5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2F2F2" w:themeColor="background1" w:themeShade="F2"/>
                                <w:sz w:val="50"/>
                                <w:szCs w:val="50"/>
                                <w:lang w:val="en-US" w:eastAsia="zh-CN"/>
                              </w:rPr>
                              <w:t>佰通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75" type="#_x0000_t202" style="width:106.95pt;height:44.75pt;margin-top:-17.75pt;margin-left:132.6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2B18FEE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2F2F2" w:themeColor="background1" w:themeShade="F2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2F2F2" w:themeColor="background1" w:themeShade="F2"/>
                          <w:sz w:val="50"/>
                          <w:szCs w:val="50"/>
                          <w:lang w:val="en-US" w:eastAsia="zh-CN"/>
                        </w:rPr>
                        <w:t>佰通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-590550</wp:posOffset>
                </wp:positionV>
                <wp:extent cx="1794510" cy="1794510"/>
                <wp:effectExtent l="15875" t="15875" r="75565" b="75565"/>
                <wp:wrapNone/>
                <wp:docPr id="20" name="椭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4510" cy="179451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blurRad="50800" dist="38100" dir="2700000" sx="100000" sy="100000" kx="0" ky="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76" style="width:141.3pt;height:141.3pt;margin-top:-46.5pt;margin-left:-43.7pt;mso-height-relative:page;mso-width-relative:page;position:absolute;v-text-anchor:middle;z-index:251665408" coordsize="21600,21600" filled="t" stroked="f" strokeweight="1pt">
                <v:fill r:id="rId6" o:title="" recolor="t" rotate="t" type="frame"/>
                <v:stroke joinstyle="miter"/>
                <v:shadow on="t" color="black" opacity="26214f" origin="-0.5,-0.5" offset="2.12pt,2.12pt" matrix="1,0,0,1"/>
                <o:lock v:ext="edit" aspectratio="f"/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-1505585</wp:posOffset>
                </wp:positionH>
                <wp:positionV relativeFrom="paragraph">
                  <wp:posOffset>-346075</wp:posOffset>
                </wp:positionV>
                <wp:extent cx="8966200" cy="1320165"/>
                <wp:effectExtent l="6350" t="6350" r="19050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76225" y="894715"/>
                          <a:ext cx="8966200" cy="13201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7BD3"/>
                            </a:gs>
                            <a:gs pos="100000">
                              <a:srgbClr val="034373"/>
                            </a:gs>
                          </a:gsLst>
                          <a:lin ang="0" scaled="0"/>
                        </a:gra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7" style="width:706pt;height:103.95pt;margin-top:-27.25pt;margin-left:-118.55pt;mso-height-relative:page;mso-width-relative:page;position:absolute;v-text-anchor:middle;z-index:-251644928" coordsize="21600,21600" filled="t" fillcolor="#007bd3" stroked="t" strokecolor="#41719c" strokeweight="1pt">
                <v:fill color2="#034373" rotate="t" angle="90" focus="100%" type="gradient">
                  <o:fill v:ext="view" type="gradientUnscaled"/>
                </v:fill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-412115</wp:posOffset>
                </wp:positionH>
                <wp:positionV relativeFrom="paragraph">
                  <wp:posOffset>3197225</wp:posOffset>
                </wp:positionV>
                <wp:extent cx="6490970" cy="1424305"/>
                <wp:effectExtent l="0" t="0" r="0" b="0"/>
                <wp:wrapNone/>
                <wp:docPr id="92" name="矩形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0970" cy="142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8" style="width:511.1pt;height:112.15pt;margin-top:251.75pt;margin-left:-32.45pt;mso-height-relative:page;mso-width-relative:page;position:absolute;v-text-anchor:middle;z-index:-251646976" coordsize="21600,21600" filled="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column">
                  <wp:posOffset>-564515</wp:posOffset>
                </wp:positionH>
                <wp:positionV relativeFrom="paragraph">
                  <wp:posOffset>3044825</wp:posOffset>
                </wp:positionV>
                <wp:extent cx="6490970" cy="1424305"/>
                <wp:effectExtent l="0" t="0" r="5080" b="4445"/>
                <wp:wrapNone/>
                <wp:docPr id="41" name="矩形 4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90970" cy="1424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9" style="width:511.1pt;height:112.15pt;margin-top:239.75pt;margin-left:-44.45pt;mso-height-relative:page;mso-width-relative:page;position:absolute;v-text-anchor:middle;z-index:-251649024" coordsize="21600,21600" filled="f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DEC36F2"/>
    <w:multiLevelType w:val="singleLevel"/>
    <w:tmpl w:val="DDEC36F2"/>
    <w:lvl w:ilvl="0">
      <w:start w:val="1"/>
      <w:numFmt w:val="bullet"/>
      <w:lvlText w:val=""/>
      <w:lvlJc w:val="left"/>
      <w:pPr>
        <w:ind w:left="420" w:hanging="420" w:leftChars="0" w:firstLineChars="0"/>
      </w:pPr>
      <w:rPr>
        <w:rFonts w:ascii="Wingdings" w:hAnsi="Wingdings" w:hint="default"/>
        <w:color w:val="595959" w:themeColor="text1" w:themeTint="A6"/>
        <w14:textFill>
          <w14:solidFill>
            <w14:schemeClr w14:val="tx1">
              <w14:lumMod w14:val="65000"/>
              <w14:lumOff w14:val="35000"/>
            </w14:schemeClr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0E66688"/>
    <w:rsid w:val="00906B82"/>
    <w:rsid w:val="00942D62"/>
    <w:rsid w:val="00AA30BF"/>
    <w:rsid w:val="00C152A9"/>
    <w:rsid w:val="01606F2F"/>
    <w:rsid w:val="023A2F70"/>
    <w:rsid w:val="0254132E"/>
    <w:rsid w:val="02B56BEF"/>
    <w:rsid w:val="02B870AD"/>
    <w:rsid w:val="02E75267"/>
    <w:rsid w:val="03053626"/>
    <w:rsid w:val="03CE717F"/>
    <w:rsid w:val="03E90C95"/>
    <w:rsid w:val="04142ADF"/>
    <w:rsid w:val="04C40B75"/>
    <w:rsid w:val="050D3479"/>
    <w:rsid w:val="05A46503"/>
    <w:rsid w:val="05D10254"/>
    <w:rsid w:val="05D533AC"/>
    <w:rsid w:val="05F17B88"/>
    <w:rsid w:val="06F74DD9"/>
    <w:rsid w:val="06FF1F3E"/>
    <w:rsid w:val="075C4CCF"/>
    <w:rsid w:val="07C826A0"/>
    <w:rsid w:val="08053688"/>
    <w:rsid w:val="088876D4"/>
    <w:rsid w:val="096F7836"/>
    <w:rsid w:val="09EF0092"/>
    <w:rsid w:val="0A476790"/>
    <w:rsid w:val="0A4F5CC8"/>
    <w:rsid w:val="0A7D2521"/>
    <w:rsid w:val="0A981FEA"/>
    <w:rsid w:val="0B5A3394"/>
    <w:rsid w:val="0BD96BE2"/>
    <w:rsid w:val="0C647247"/>
    <w:rsid w:val="0CCA7F03"/>
    <w:rsid w:val="0D152DFB"/>
    <w:rsid w:val="0D89018B"/>
    <w:rsid w:val="0DCF5F64"/>
    <w:rsid w:val="0E097F29"/>
    <w:rsid w:val="0E2B2E64"/>
    <w:rsid w:val="0F9C6070"/>
    <w:rsid w:val="105F523F"/>
    <w:rsid w:val="10791C51"/>
    <w:rsid w:val="10A6469C"/>
    <w:rsid w:val="10F16729"/>
    <w:rsid w:val="117C4B42"/>
    <w:rsid w:val="11931C65"/>
    <w:rsid w:val="12B56D47"/>
    <w:rsid w:val="131F36E0"/>
    <w:rsid w:val="135F4F1E"/>
    <w:rsid w:val="150A439D"/>
    <w:rsid w:val="171D7D93"/>
    <w:rsid w:val="17A95248"/>
    <w:rsid w:val="17CB414A"/>
    <w:rsid w:val="18047D02"/>
    <w:rsid w:val="182737A1"/>
    <w:rsid w:val="18A23BEF"/>
    <w:rsid w:val="1915752F"/>
    <w:rsid w:val="19D26D93"/>
    <w:rsid w:val="1AA9509E"/>
    <w:rsid w:val="1AA97869"/>
    <w:rsid w:val="1AD3303C"/>
    <w:rsid w:val="1B2C2467"/>
    <w:rsid w:val="1B5D6CB0"/>
    <w:rsid w:val="1BA56DC1"/>
    <w:rsid w:val="1C2D7107"/>
    <w:rsid w:val="1CDF1235"/>
    <w:rsid w:val="1D0A100E"/>
    <w:rsid w:val="1DF62F17"/>
    <w:rsid w:val="1E2C588B"/>
    <w:rsid w:val="1EC761F7"/>
    <w:rsid w:val="1ED20A6C"/>
    <w:rsid w:val="1EDA387F"/>
    <w:rsid w:val="1EF67FC5"/>
    <w:rsid w:val="1F2518E4"/>
    <w:rsid w:val="1F6B5147"/>
    <w:rsid w:val="1FB15940"/>
    <w:rsid w:val="1FCC4E39"/>
    <w:rsid w:val="1FD67423"/>
    <w:rsid w:val="2085217F"/>
    <w:rsid w:val="20BA1445"/>
    <w:rsid w:val="20DE7358"/>
    <w:rsid w:val="20ED030A"/>
    <w:rsid w:val="228864AF"/>
    <w:rsid w:val="22C8672D"/>
    <w:rsid w:val="22CC631B"/>
    <w:rsid w:val="22E6283D"/>
    <w:rsid w:val="232954D1"/>
    <w:rsid w:val="234D3C95"/>
    <w:rsid w:val="254041F2"/>
    <w:rsid w:val="26144C91"/>
    <w:rsid w:val="26AF7DF1"/>
    <w:rsid w:val="26D57E5F"/>
    <w:rsid w:val="275076A3"/>
    <w:rsid w:val="27612BCD"/>
    <w:rsid w:val="279C2BDE"/>
    <w:rsid w:val="282500B6"/>
    <w:rsid w:val="28272954"/>
    <w:rsid w:val="289E6138"/>
    <w:rsid w:val="2A9F3252"/>
    <w:rsid w:val="2ABE2C41"/>
    <w:rsid w:val="2B291CE7"/>
    <w:rsid w:val="2B61581B"/>
    <w:rsid w:val="2B811FD6"/>
    <w:rsid w:val="2C5D2C42"/>
    <w:rsid w:val="2CA73660"/>
    <w:rsid w:val="2CC20414"/>
    <w:rsid w:val="2CE301C7"/>
    <w:rsid w:val="2D1251DA"/>
    <w:rsid w:val="2D2C59C6"/>
    <w:rsid w:val="2D8C60E2"/>
    <w:rsid w:val="2E2E04F4"/>
    <w:rsid w:val="2E60183F"/>
    <w:rsid w:val="2FB52537"/>
    <w:rsid w:val="2FD23A79"/>
    <w:rsid w:val="30285B97"/>
    <w:rsid w:val="309B65D4"/>
    <w:rsid w:val="31021FA6"/>
    <w:rsid w:val="311F3C00"/>
    <w:rsid w:val="324C38F7"/>
    <w:rsid w:val="32925DC9"/>
    <w:rsid w:val="32B9531F"/>
    <w:rsid w:val="32BD2F34"/>
    <w:rsid w:val="32FB7C2F"/>
    <w:rsid w:val="331A105D"/>
    <w:rsid w:val="34654DF5"/>
    <w:rsid w:val="34956B65"/>
    <w:rsid w:val="34E31F62"/>
    <w:rsid w:val="35EE66BC"/>
    <w:rsid w:val="36263020"/>
    <w:rsid w:val="365437AC"/>
    <w:rsid w:val="37E00570"/>
    <w:rsid w:val="37F664A5"/>
    <w:rsid w:val="380B31AF"/>
    <w:rsid w:val="390F4E3E"/>
    <w:rsid w:val="39FD0AC5"/>
    <w:rsid w:val="3A2D5F55"/>
    <w:rsid w:val="3A397C84"/>
    <w:rsid w:val="3A704481"/>
    <w:rsid w:val="3AB6412D"/>
    <w:rsid w:val="3ABE0451"/>
    <w:rsid w:val="3BE455A6"/>
    <w:rsid w:val="3C7F2389"/>
    <w:rsid w:val="3D2D4369"/>
    <w:rsid w:val="3D2D74ED"/>
    <w:rsid w:val="3E3F7D4E"/>
    <w:rsid w:val="3EBB65B5"/>
    <w:rsid w:val="3ECB5933"/>
    <w:rsid w:val="3EED738A"/>
    <w:rsid w:val="3F773F76"/>
    <w:rsid w:val="3FC15367"/>
    <w:rsid w:val="3FC609D8"/>
    <w:rsid w:val="40305517"/>
    <w:rsid w:val="405745FA"/>
    <w:rsid w:val="40872785"/>
    <w:rsid w:val="40992A4B"/>
    <w:rsid w:val="41730FF8"/>
    <w:rsid w:val="430D173C"/>
    <w:rsid w:val="43F202E7"/>
    <w:rsid w:val="442F3338"/>
    <w:rsid w:val="44453DDE"/>
    <w:rsid w:val="445821DF"/>
    <w:rsid w:val="45CD4445"/>
    <w:rsid w:val="466C5178"/>
    <w:rsid w:val="46713E24"/>
    <w:rsid w:val="477A08AD"/>
    <w:rsid w:val="47F7797E"/>
    <w:rsid w:val="481249B1"/>
    <w:rsid w:val="485E624C"/>
    <w:rsid w:val="48843F35"/>
    <w:rsid w:val="48BF7991"/>
    <w:rsid w:val="49123756"/>
    <w:rsid w:val="49191580"/>
    <w:rsid w:val="49F713F7"/>
    <w:rsid w:val="49F727FC"/>
    <w:rsid w:val="4A051EC9"/>
    <w:rsid w:val="4A8D3B83"/>
    <w:rsid w:val="4B407068"/>
    <w:rsid w:val="4B8D6CF2"/>
    <w:rsid w:val="4BAB6F72"/>
    <w:rsid w:val="4BD07C32"/>
    <w:rsid w:val="4C0E11E0"/>
    <w:rsid w:val="4C6C50DD"/>
    <w:rsid w:val="4CB42E9C"/>
    <w:rsid w:val="4CF14003"/>
    <w:rsid w:val="4CF14333"/>
    <w:rsid w:val="4D27225D"/>
    <w:rsid w:val="4D301D44"/>
    <w:rsid w:val="4D571CDE"/>
    <w:rsid w:val="4D7B6396"/>
    <w:rsid w:val="4DC63704"/>
    <w:rsid w:val="4E902F08"/>
    <w:rsid w:val="4FDB6016"/>
    <w:rsid w:val="50814B0C"/>
    <w:rsid w:val="50AD0394"/>
    <w:rsid w:val="50E32F83"/>
    <w:rsid w:val="50E66688"/>
    <w:rsid w:val="51DA4268"/>
    <w:rsid w:val="525301C8"/>
    <w:rsid w:val="52673763"/>
    <w:rsid w:val="527E4FA1"/>
    <w:rsid w:val="52E76460"/>
    <w:rsid w:val="53581CDF"/>
    <w:rsid w:val="542303E8"/>
    <w:rsid w:val="543E702B"/>
    <w:rsid w:val="559A3BA1"/>
    <w:rsid w:val="55B4733C"/>
    <w:rsid w:val="55C7196D"/>
    <w:rsid w:val="56246DB4"/>
    <w:rsid w:val="567D0B79"/>
    <w:rsid w:val="56C21314"/>
    <w:rsid w:val="574148A2"/>
    <w:rsid w:val="578640F5"/>
    <w:rsid w:val="589A1208"/>
    <w:rsid w:val="58DE6F8A"/>
    <w:rsid w:val="59076194"/>
    <w:rsid w:val="5A4A27EC"/>
    <w:rsid w:val="5A690FE5"/>
    <w:rsid w:val="5B4712B9"/>
    <w:rsid w:val="5B966421"/>
    <w:rsid w:val="5C6F4F8C"/>
    <w:rsid w:val="5E8541E0"/>
    <w:rsid w:val="5ECB34C2"/>
    <w:rsid w:val="5EE462C7"/>
    <w:rsid w:val="5F490A4D"/>
    <w:rsid w:val="60D22D45"/>
    <w:rsid w:val="6182580E"/>
    <w:rsid w:val="6194536F"/>
    <w:rsid w:val="619517BF"/>
    <w:rsid w:val="61E84D77"/>
    <w:rsid w:val="62350D89"/>
    <w:rsid w:val="629038A5"/>
    <w:rsid w:val="63332492"/>
    <w:rsid w:val="6359705E"/>
    <w:rsid w:val="63A02257"/>
    <w:rsid w:val="63F735D5"/>
    <w:rsid w:val="6509022D"/>
    <w:rsid w:val="65EE64C6"/>
    <w:rsid w:val="660A6197"/>
    <w:rsid w:val="66EB7C01"/>
    <w:rsid w:val="66EC72C2"/>
    <w:rsid w:val="67902DFD"/>
    <w:rsid w:val="68764109"/>
    <w:rsid w:val="68A64E1A"/>
    <w:rsid w:val="68BC1457"/>
    <w:rsid w:val="68F81C68"/>
    <w:rsid w:val="68F93166"/>
    <w:rsid w:val="692A34CF"/>
    <w:rsid w:val="69515CF9"/>
    <w:rsid w:val="69645F1D"/>
    <w:rsid w:val="6A416842"/>
    <w:rsid w:val="6A43491A"/>
    <w:rsid w:val="6A4F6C6C"/>
    <w:rsid w:val="6B786E8A"/>
    <w:rsid w:val="6D535020"/>
    <w:rsid w:val="6DC7318E"/>
    <w:rsid w:val="70276E26"/>
    <w:rsid w:val="70802BE8"/>
    <w:rsid w:val="70CE0FA6"/>
    <w:rsid w:val="70F035AC"/>
    <w:rsid w:val="7117073A"/>
    <w:rsid w:val="711856FD"/>
    <w:rsid w:val="71D5205C"/>
    <w:rsid w:val="736D1EA1"/>
    <w:rsid w:val="73885205"/>
    <w:rsid w:val="747361A0"/>
    <w:rsid w:val="75FD7858"/>
    <w:rsid w:val="75FE43BB"/>
    <w:rsid w:val="76082678"/>
    <w:rsid w:val="760F5249"/>
    <w:rsid w:val="761348B1"/>
    <w:rsid w:val="786945CD"/>
    <w:rsid w:val="78A341DF"/>
    <w:rsid w:val="79030655"/>
    <w:rsid w:val="7A8905D9"/>
    <w:rsid w:val="7B3D5F4F"/>
    <w:rsid w:val="7B5C79A1"/>
    <w:rsid w:val="7BE16C50"/>
    <w:rsid w:val="7C825308"/>
    <w:rsid w:val="7CA45F95"/>
    <w:rsid w:val="7DBE362A"/>
    <w:rsid w:val="7DD155BD"/>
    <w:rsid w:val="7E097CCE"/>
    <w:rsid w:val="7E53163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123456@qq.com" TargetMode="External" /><Relationship Id="rId6" Type="http://schemas.openxmlformats.org/officeDocument/2006/relationships/image" Target="media/image1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1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CDA2F8034C644085B87542FD22D77CF7_13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v1.0_mb_YijhFfQBqaVLRJkiRgeEkg==</vt:lpwstr>
  </property>
</Properties>
</file>