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4FEF14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-38735</wp:posOffset>
                </wp:positionV>
                <wp:extent cx="7595870" cy="162560"/>
                <wp:effectExtent l="0" t="0" r="11430" b="2540"/>
                <wp:wrapNone/>
                <wp:docPr id="20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587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5" style="width:598.1pt;height:12.8pt;margin-top:-3.05pt;margin-left:-3pt;mso-height-relative:page;mso-width-relative:page;position:absolute;z-index:251693056" coordsize="21600,21600" filled="t" fillcolor="black" stroked="f">
                <o:lock v:ext="edit" aspectratio="f"/>
              </v:rect>
            </w:pict>
          </mc:Fallback>
        </mc:AlternateContent>
      </w:r>
    </w:p>
    <w:p w14:paraId="0D608C07">
      <w:pPr>
        <w:adjustRightInd w:val="0"/>
        <w:snapToGrid w:val="0"/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100330</wp:posOffset>
            </wp:positionV>
            <wp:extent cx="1083310" cy="1562735"/>
            <wp:effectExtent l="0" t="0" r="8890" b="12065"/>
            <wp:wrapNone/>
            <wp:docPr id="14" name="图片 33" descr="C:/Users/lenovo/Pictures/图片4(1) - 副本.jpg图片4(1)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3" descr="C:/Users/lenovo/Pictures/图片4(1) - 副本.jpg图片4(1) - 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47" r="147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A113A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150495</wp:posOffset>
                </wp:positionV>
                <wp:extent cx="1948180" cy="1440815"/>
                <wp:effectExtent l="0" t="0" r="0" b="0"/>
                <wp:wrapNone/>
                <wp:docPr id="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180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32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杨浦区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13800000000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6" type="#_x0000_t202" style="width:153.4pt;height:113.45pt;margin-top:11.85pt;margin-left:396.2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122771B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32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岁</w:t>
                      </w:r>
                    </w:p>
                    <w:p w14:paraId="12F9143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杨浦区</w:t>
                      </w:r>
                    </w:p>
                    <w:p w14:paraId="7A4AD19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13800000000</w:t>
                      </w:r>
                    </w:p>
                    <w:p w14:paraId="5BE5724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8B4C90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92710</wp:posOffset>
                </wp:positionV>
                <wp:extent cx="215900" cy="215900"/>
                <wp:effectExtent l="0" t="0" r="0" b="0"/>
                <wp:wrapNone/>
                <wp:docPr id="1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330748" y="277519"/>
                            </a:cxn>
                            <a:cxn ang="0">
                              <a:pos x="339847" y="261570"/>
                            </a:cxn>
                            <a:cxn ang="0">
                              <a:pos x="341667" y="257924"/>
                            </a:cxn>
                            <a:cxn ang="0">
                              <a:pos x="347581" y="244253"/>
                            </a:cxn>
                            <a:cxn ang="0">
                              <a:pos x="349401" y="238785"/>
                            </a:cxn>
                            <a:cxn ang="0">
                              <a:pos x="353496" y="226025"/>
                            </a:cxn>
                            <a:cxn ang="0">
                              <a:pos x="354861" y="219646"/>
                            </a:cxn>
                            <a:cxn ang="0">
                              <a:pos x="357590" y="205975"/>
                            </a:cxn>
                            <a:cxn ang="0">
                              <a:pos x="358500" y="200051"/>
                            </a:cxn>
                            <a:cxn ang="0">
                              <a:pos x="359410" y="180000"/>
                            </a:cxn>
                            <a:cxn ang="0">
                              <a:pos x="179705" y="0"/>
                            </a:cxn>
                            <a:cxn ang="0">
                              <a:pos x="0" y="180000"/>
                            </a:cxn>
                            <a:cxn ang="0">
                              <a:pos x="910" y="200051"/>
                            </a:cxn>
                            <a:cxn ang="0">
                              <a:pos x="1820" y="205975"/>
                            </a:cxn>
                            <a:cxn ang="0">
                              <a:pos x="4549" y="219646"/>
                            </a:cxn>
                            <a:cxn ang="0">
                              <a:pos x="5914" y="226025"/>
                            </a:cxn>
                            <a:cxn ang="0">
                              <a:pos x="10009" y="238785"/>
                            </a:cxn>
                            <a:cxn ang="0">
                              <a:pos x="11829" y="244253"/>
                            </a:cxn>
                            <a:cxn ang="0">
                              <a:pos x="17743" y="257924"/>
                            </a:cxn>
                            <a:cxn ang="0">
                              <a:pos x="19563" y="261570"/>
                            </a:cxn>
                            <a:cxn ang="0">
                              <a:pos x="28662" y="277519"/>
                            </a:cxn>
                            <a:cxn ang="0">
                              <a:pos x="29117" y="277975"/>
                            </a:cxn>
                            <a:cxn ang="0">
                              <a:pos x="179705" y="360000"/>
                            </a:cxn>
                            <a:cxn ang="0">
                              <a:pos x="330293" y="277975"/>
                            </a:cxn>
                            <a:cxn ang="0">
                              <a:pos x="330748" y="277519"/>
                            </a:cxn>
                            <a:cxn ang="0">
                              <a:pos x="179705" y="86127"/>
                            </a:cxn>
                            <a:cxn ang="0">
                              <a:pos x="245673" y="152203"/>
                            </a:cxn>
                            <a:cxn ang="0">
                              <a:pos x="179705" y="218734"/>
                            </a:cxn>
                            <a:cxn ang="0">
                              <a:pos x="113737" y="152203"/>
                            </a:cxn>
                            <a:cxn ang="0">
                              <a:pos x="179705" y="86127"/>
                            </a:cxn>
                            <a:cxn ang="0">
                              <a:pos x="70517" y="292557"/>
                            </a:cxn>
                            <a:cxn ang="0">
                              <a:pos x="179705" y="221013"/>
                            </a:cxn>
                            <a:cxn ang="0">
                              <a:pos x="288893" y="292557"/>
                            </a:cxn>
                            <a:cxn ang="0">
                              <a:pos x="179705" y="337215"/>
                            </a:cxn>
                            <a:cxn ang="0">
                              <a:pos x="70517" y="292557"/>
                            </a:cxn>
                          </a:cxnLst>
                          <a:pathLst>
                            <a:path fill="norm" h="790" w="790" stroke="1">
                              <a:moveTo>
                                <a:pt x="727" y="609"/>
                              </a:moveTo>
                              <a:cubicBezTo>
                                <a:pt x="734" y="598"/>
                                <a:pt x="741" y="586"/>
                                <a:pt x="747" y="574"/>
                              </a:cubicBezTo>
                              <a:cubicBezTo>
                                <a:pt x="748" y="571"/>
                                <a:pt x="750" y="569"/>
                                <a:pt x="751" y="566"/>
                              </a:cubicBezTo>
                              <a:cubicBezTo>
                                <a:pt x="756" y="556"/>
                                <a:pt x="760" y="546"/>
                                <a:pt x="764" y="536"/>
                              </a:cubicBezTo>
                              <a:cubicBezTo>
                                <a:pt x="765" y="532"/>
                                <a:pt x="767" y="528"/>
                                <a:pt x="768" y="524"/>
                              </a:cubicBezTo>
                              <a:cubicBezTo>
                                <a:pt x="771" y="515"/>
                                <a:pt x="774" y="505"/>
                                <a:pt x="777" y="496"/>
                              </a:cubicBezTo>
                              <a:cubicBezTo>
                                <a:pt x="778" y="491"/>
                                <a:pt x="779" y="487"/>
                                <a:pt x="780" y="482"/>
                              </a:cubicBezTo>
                              <a:cubicBezTo>
                                <a:pt x="783" y="472"/>
                                <a:pt x="784" y="462"/>
                                <a:pt x="786" y="452"/>
                              </a:cubicBezTo>
                              <a:cubicBezTo>
                                <a:pt x="786" y="448"/>
                                <a:pt x="787" y="443"/>
                                <a:pt x="788" y="439"/>
                              </a:cubicBezTo>
                              <a:cubicBezTo>
                                <a:pt x="789" y="425"/>
                                <a:pt x="790" y="410"/>
                                <a:pt x="790" y="395"/>
                              </a:cubicBezTo>
                              <a:cubicBezTo>
                                <a:pt x="790" y="177"/>
                                <a:pt x="613" y="0"/>
                                <a:pt x="395" y="0"/>
                              </a:cubicBezTo>
                              <a:cubicBezTo>
                                <a:pt x="177" y="0"/>
                                <a:pt x="0" y="177"/>
                                <a:pt x="0" y="395"/>
                              </a:cubicBezTo>
                              <a:cubicBezTo>
                                <a:pt x="0" y="410"/>
                                <a:pt x="1" y="425"/>
                                <a:pt x="2" y="439"/>
                              </a:cubicBezTo>
                              <a:cubicBezTo>
                                <a:pt x="3" y="443"/>
                                <a:pt x="4" y="448"/>
                                <a:pt x="4" y="452"/>
                              </a:cubicBezTo>
                              <a:cubicBezTo>
                                <a:pt x="6" y="462"/>
                                <a:pt x="7" y="472"/>
                                <a:pt x="10" y="482"/>
                              </a:cubicBezTo>
                              <a:cubicBezTo>
                                <a:pt x="11" y="487"/>
                                <a:pt x="12" y="491"/>
                                <a:pt x="13" y="496"/>
                              </a:cubicBezTo>
                              <a:cubicBezTo>
                                <a:pt x="16" y="505"/>
                                <a:pt x="19" y="515"/>
                                <a:pt x="22" y="524"/>
                              </a:cubicBezTo>
                              <a:cubicBezTo>
                                <a:pt x="23" y="528"/>
                                <a:pt x="25" y="532"/>
                                <a:pt x="26" y="536"/>
                              </a:cubicBezTo>
                              <a:cubicBezTo>
                                <a:pt x="30" y="546"/>
                                <a:pt x="34" y="556"/>
                                <a:pt x="39" y="566"/>
                              </a:cubicBezTo>
                              <a:cubicBezTo>
                                <a:pt x="40" y="569"/>
                                <a:pt x="42" y="571"/>
                                <a:pt x="43" y="574"/>
                              </a:cubicBezTo>
                              <a:cubicBezTo>
                                <a:pt x="49" y="586"/>
                                <a:pt x="56" y="598"/>
                                <a:pt x="63" y="609"/>
                              </a:cubicBezTo>
                              <a:cubicBezTo>
                                <a:pt x="63" y="609"/>
                                <a:pt x="63" y="610"/>
                                <a:pt x="64" y="610"/>
                              </a:cubicBezTo>
                              <a:cubicBezTo>
                                <a:pt x="134" y="718"/>
                                <a:pt x="256" y="790"/>
                                <a:pt x="395" y="790"/>
                              </a:cubicBezTo>
                              <a:cubicBezTo>
                                <a:pt x="534" y="790"/>
                                <a:pt x="656" y="718"/>
                                <a:pt x="726" y="610"/>
                              </a:cubicBezTo>
                              <a:cubicBezTo>
                                <a:pt x="726" y="610"/>
                                <a:pt x="727" y="609"/>
                                <a:pt x="727" y="609"/>
                              </a:cubicBezTo>
                              <a:close/>
                              <a:moveTo>
                                <a:pt x="395" y="189"/>
                              </a:moveTo>
                              <a:cubicBezTo>
                                <a:pt x="475" y="189"/>
                                <a:pt x="540" y="254"/>
                                <a:pt x="540" y="334"/>
                              </a:cubicBezTo>
                              <a:cubicBezTo>
                                <a:pt x="540" y="415"/>
                                <a:pt x="475" y="480"/>
                                <a:pt x="395" y="480"/>
                              </a:cubicBezTo>
                              <a:cubicBezTo>
                                <a:pt x="315" y="480"/>
                                <a:pt x="250" y="415"/>
                                <a:pt x="250" y="334"/>
                              </a:cubicBezTo>
                              <a:cubicBezTo>
                                <a:pt x="250" y="254"/>
                                <a:pt x="315" y="189"/>
                                <a:pt x="395" y="189"/>
                              </a:cubicBezTo>
                              <a:close/>
                              <a:moveTo>
                                <a:pt x="155" y="642"/>
                              </a:moveTo>
                              <a:cubicBezTo>
                                <a:pt x="196" y="548"/>
                                <a:pt x="290" y="485"/>
                                <a:pt x="395" y="485"/>
                              </a:cubicBezTo>
                              <a:cubicBezTo>
                                <a:pt x="500" y="485"/>
                                <a:pt x="594" y="548"/>
                                <a:pt x="635" y="642"/>
                              </a:cubicBezTo>
                              <a:cubicBezTo>
                                <a:pt x="573" y="703"/>
                                <a:pt x="488" y="740"/>
                                <a:pt x="395" y="740"/>
                              </a:cubicBezTo>
                              <a:cubicBezTo>
                                <a:pt x="302" y="740"/>
                                <a:pt x="217" y="703"/>
                                <a:pt x="155" y="6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7" style="width:17pt;height:17pt;margin-top:7.3pt;margin-left:368.65pt;mso-height-relative:page;mso-width-relative:page;position:absolute;z-index:251686912" coordsize="790,790" o:spt="100" adj="-11796480,,5400" path="m727,609c734,598,741,586,747,574c748,571,750,569,751,566c756,556,760,546,764,536c765,532,767,528,768,524c771,515,774,505,777,496c778,491,779,487,780,482c783,472,784,462,786,452c786,448,787,443,788,439c789,425,790,410,790,395c790,177,613,,395,c177,,,177,,395c,410,1,425,2,439c3,443,4,448,4,452c6,462,7,472,10,482c11,487,12,491,13,496c16,505,19,515,22,524c23,528,25,532,26,536c30,546,34,556,39,566c40,569,42,571,43,574c49,586,56,598,63,609c63,609,63,610,64,610c134,718,256,790,395,790c534,790,656,718,726,610c726,610,727,609,727,609xm395,189c475,189,540,254,540,334c540,415,475,480,395,480c315,480,250,415,250,334c250,254,315,189,395,189xm155,642c196,548,290,485,395,485c500,485,594,548,635,642c573,703,488,740,395,740c302,740,217,703,155,642xe" filled="t" fillcolor="black" stroked="f">
                <v:stroke joinstyle="miter"/>
                <v:path o:connecttype="custom" o:connectlocs="330748,277519;339847,261570;341667,257924;347581,244253;349401,238785;353496,226025;354861,219646;357590,205975;358500,200051;359410,180000;179705,0;0,180000;910,200051;1820,205975;4549,219646;5914,226025;10009,238785;11829,244253;17743,257924;19563,261570;28662,277519;29117,277975;179705,360000;330293,277975;330748,277519;179705,86127;245673,152203;179705,218734;113737,152203;179705,86127;70517,292557;179705,221013;288893,292557;179705,337215;70517,292557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0BBE085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47625</wp:posOffset>
                </wp:positionV>
                <wp:extent cx="2134235" cy="929640"/>
                <wp:effectExtent l="0" t="0" r="0" b="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42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50"/>
                                <w:szCs w:val="50"/>
                              </w:rPr>
                              <w:t>欧阳飞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hint="eastAsia"/>
                                <w:b/>
                                <w:color w:val="00000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采购经理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8" type="#_x0000_t202" style="width:168.05pt;height:73.2pt;margin-top:3.75pt;margin-left:169.4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4CCCE5F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50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50"/>
                          <w:szCs w:val="50"/>
                        </w:rPr>
                        <w:t>欧阳飞</w:t>
                      </w:r>
                    </w:p>
                    <w:p w14:paraId="7CFFC6A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hint="eastAsia"/>
                          <w:b/>
                          <w:color w:val="000000"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8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8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8"/>
                          <w:szCs w:val="40"/>
                        </w:rPr>
                        <w:t>采购经理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50C8AE2C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64770</wp:posOffset>
                </wp:positionV>
                <wp:extent cx="215900" cy="215900"/>
                <wp:effectExtent l="0" t="0" r="0" b="0"/>
                <wp:wrapNone/>
                <wp:docPr id="18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6585" y="1041"/>
                          <a:chExt cx="340" cy="340"/>
                        </a:xfrm>
                      </wpg:grpSpPr>
                      <wps:wsp xmlns:wps="http://schemas.microsoft.com/office/word/2010/wordprocessingShape">
                        <wps:cNvPr id="16" name="Oval 20"/>
                        <wps:cNvSpPr/>
                        <wps:spPr>
                          <a:xfrm>
                            <a:off x="6585" y="1041"/>
                            <a:ext cx="340" cy="3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17" name="Freeform 116"/>
                        <wps:cNvSpPr>
                          <a:spLocks noEditPoints="1"/>
                        </wps:cNvSpPr>
                        <wps:spPr>
                          <a:xfrm>
                            <a:off x="6655" y="1118"/>
                            <a:ext cx="200" cy="1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687" y="141676"/>
                              </a:cxn>
                              <a:cxn ang="0">
                                <a:pos x="311687" y="122288"/>
                              </a:cxn>
                              <a:cxn ang="0">
                                <a:pos x="329583" y="122288"/>
                              </a:cxn>
                              <a:cxn ang="0">
                                <a:pos x="329583" y="110358"/>
                              </a:cxn>
                              <a:cxn ang="0">
                                <a:pos x="164046" y="0"/>
                              </a:cxn>
                              <a:cxn ang="0">
                                <a:pos x="0" y="110358"/>
                              </a:cxn>
                              <a:cxn ang="0">
                                <a:pos x="0" y="122288"/>
                              </a:cxn>
                              <a:cxn ang="0">
                                <a:pos x="14913" y="122288"/>
                              </a:cxn>
                              <a:cxn ang="0">
                                <a:pos x="14913" y="141676"/>
                              </a:cxn>
                              <a:cxn ang="0">
                                <a:pos x="34300" y="141676"/>
                              </a:cxn>
                              <a:cxn ang="0">
                                <a:pos x="34300" y="247560"/>
                              </a:cxn>
                              <a:cxn ang="0">
                                <a:pos x="14913" y="247560"/>
                              </a:cxn>
                              <a:cxn ang="0">
                                <a:pos x="14913" y="266947"/>
                              </a:cxn>
                              <a:cxn ang="0">
                                <a:pos x="0" y="266947"/>
                              </a:cxn>
                              <a:cxn ang="0">
                                <a:pos x="0" y="290808"/>
                              </a:cxn>
                              <a:cxn ang="0">
                                <a:pos x="329583" y="290808"/>
                              </a:cxn>
                              <a:cxn ang="0">
                                <a:pos x="329583" y="266947"/>
                              </a:cxn>
                              <a:cxn ang="0">
                                <a:pos x="311687" y="266947"/>
                              </a:cxn>
                              <a:cxn ang="0">
                                <a:pos x="311687" y="247560"/>
                              </a:cxn>
                              <a:cxn ang="0">
                                <a:pos x="293791" y="247560"/>
                              </a:cxn>
                              <a:cxn ang="0">
                                <a:pos x="293791" y="141676"/>
                              </a:cxn>
                              <a:cxn ang="0">
                                <a:pos x="311687" y="141676"/>
                              </a:cxn>
                              <a:cxn ang="0">
                                <a:pos x="108867" y="247560"/>
                              </a:cxn>
                              <a:cxn ang="0">
                                <a:pos x="73075" y="247560"/>
                              </a:cxn>
                              <a:cxn ang="0">
                                <a:pos x="73075" y="141676"/>
                              </a:cxn>
                              <a:cxn ang="0">
                                <a:pos x="108867" y="141676"/>
                              </a:cxn>
                              <a:cxn ang="0">
                                <a:pos x="108867" y="247560"/>
                              </a:cxn>
                              <a:cxn ang="0">
                                <a:pos x="181942" y="247560"/>
                              </a:cxn>
                              <a:cxn ang="0">
                                <a:pos x="147641" y="247560"/>
                              </a:cxn>
                              <a:cxn ang="0">
                                <a:pos x="147641" y="141676"/>
                              </a:cxn>
                              <a:cxn ang="0">
                                <a:pos x="181942" y="141676"/>
                              </a:cxn>
                              <a:cxn ang="0">
                                <a:pos x="181942" y="247560"/>
                              </a:cxn>
                              <a:cxn ang="0">
                                <a:pos x="255017" y="247560"/>
                              </a:cxn>
                              <a:cxn ang="0">
                                <a:pos x="220716" y="247560"/>
                              </a:cxn>
                              <a:cxn ang="0">
                                <a:pos x="220716" y="141676"/>
                              </a:cxn>
                              <a:cxn ang="0">
                                <a:pos x="255017" y="141676"/>
                              </a:cxn>
                              <a:cxn ang="0">
                                <a:pos x="255017" y="247560"/>
                              </a:cxn>
                            </a:cxnLst>
                            <a:pathLst>
                              <a:path fill="norm" h="195" w="221" stroke="1">
                                <a:moveTo>
                                  <a:pt x="209" y="95"/>
                                </a:moveTo>
                                <a:lnTo>
                                  <a:pt x="209" y="82"/>
                                </a:lnTo>
                                <a:lnTo>
                                  <a:pt x="221" y="82"/>
                                </a:lnTo>
                                <a:lnTo>
                                  <a:pt x="221" y="74"/>
                                </a:lnTo>
                                <a:lnTo>
                                  <a:pt x="110" y="0"/>
                                </a:lnTo>
                                <a:lnTo>
                                  <a:pt x="0" y="74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95"/>
                                </a:lnTo>
                                <a:lnTo>
                                  <a:pt x="23" y="95"/>
                                </a:lnTo>
                                <a:lnTo>
                                  <a:pt x="23" y="166"/>
                                </a:lnTo>
                                <a:lnTo>
                                  <a:pt x="10" y="166"/>
                                </a:lnTo>
                                <a:lnTo>
                                  <a:pt x="10" y="179"/>
                                </a:lnTo>
                                <a:lnTo>
                                  <a:pt x="0" y="179"/>
                                </a:lnTo>
                                <a:lnTo>
                                  <a:pt x="0" y="195"/>
                                </a:lnTo>
                                <a:lnTo>
                                  <a:pt x="221" y="195"/>
                                </a:lnTo>
                                <a:lnTo>
                                  <a:pt x="221" y="179"/>
                                </a:lnTo>
                                <a:lnTo>
                                  <a:pt x="209" y="179"/>
                                </a:lnTo>
                                <a:lnTo>
                                  <a:pt x="209" y="166"/>
                                </a:lnTo>
                                <a:lnTo>
                                  <a:pt x="197" y="166"/>
                                </a:lnTo>
                                <a:lnTo>
                                  <a:pt x="197" y="95"/>
                                </a:lnTo>
                                <a:lnTo>
                                  <a:pt x="209" y="95"/>
                                </a:lnTo>
                                <a:close/>
                                <a:moveTo>
                                  <a:pt x="73" y="166"/>
                                </a:moveTo>
                                <a:lnTo>
                                  <a:pt x="49" y="166"/>
                                </a:lnTo>
                                <a:lnTo>
                                  <a:pt x="49" y="95"/>
                                </a:lnTo>
                                <a:lnTo>
                                  <a:pt x="73" y="95"/>
                                </a:lnTo>
                                <a:lnTo>
                                  <a:pt x="73" y="166"/>
                                </a:lnTo>
                                <a:close/>
                                <a:moveTo>
                                  <a:pt x="122" y="166"/>
                                </a:moveTo>
                                <a:lnTo>
                                  <a:pt x="99" y="166"/>
                                </a:lnTo>
                                <a:lnTo>
                                  <a:pt x="99" y="95"/>
                                </a:lnTo>
                                <a:lnTo>
                                  <a:pt x="122" y="95"/>
                                </a:lnTo>
                                <a:lnTo>
                                  <a:pt x="122" y="166"/>
                                </a:lnTo>
                                <a:close/>
                                <a:moveTo>
                                  <a:pt x="171" y="166"/>
                                </a:moveTo>
                                <a:lnTo>
                                  <a:pt x="148" y="166"/>
                                </a:lnTo>
                                <a:lnTo>
                                  <a:pt x="148" y="95"/>
                                </a:lnTo>
                                <a:lnTo>
                                  <a:pt x="171" y="95"/>
                                </a:lnTo>
                                <a:lnTo>
                                  <a:pt x="17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29" style="width:17pt;height:17pt;margin-top:5.1pt;margin-left:369.5pt;mso-height-relative:page;mso-width-relative:page;position:absolute;z-index:251688960" coordorigin="6585,1041" coordsize="340,340">
                <o:lock v:ext="edit" aspectratio="f"/>
                <v:oval id="Oval 20" o:spid="_x0000_s1030" style="width:340;height:340;left:6585;position:absolute;top:1041" coordsize="21600,21600" filled="t" fillcolor="black" stroked="f">
                  <o:lock v:ext="edit" aspectratio="f"/>
                </v:oval>
                <v:shape id="Freeform 116" o:spid="_x0000_s1031" style="width:200;height:176;left:6655;position:absolute;top:1118" coordsize="221,195" o:spt="100" adj="-11796480,,5400" path="m209,95l209,82,221,82,221,74,110,,,74,,82,10,82,10,95,23,95,23,166,10,166,10,179,,179,,195,221,195,221,179,209,179,209,166,197,166,197,95,209,95xm73,166l49,166,49,95,73,95,73,166xm122,166l99,166,99,95,122,95,122,166xm171,166l148,166,148,95,171,95,171,166xe" filled="t" fillcolor="white" stroked="f">
                  <v:stroke joinstyle="miter"/>
                  <v:path o:connecttype="custom" o:connectlocs="311687,141676;311687,122288;329583,122288;329583,110358;164046,0;0,110358;0,122288;14913,122288;14913,141676;34300,141676;34300,247560;14913,247560;14913,266947;0,266947;0,290808;329583,290808;329583,266947;311687,266947;311687,247560;293791,247560;293791,141676;311687,141676;108867,247560;73075,247560;73075,141676;108867,141676;108867,247560;181942,247560;147641,247560;147641,141676;181942,141676;181942,247560;255017,247560;220716,247560;220716,141676;255017,141676;255017,247560" o:connectangles="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48220550">
      <w:pPr>
        <w:adjustRightInd w:val="0"/>
        <w:snapToGrid w:val="0"/>
      </w:pPr>
    </w:p>
    <w:p w14:paraId="7D62FA1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24765</wp:posOffset>
                </wp:positionV>
                <wp:extent cx="215900" cy="215900"/>
                <wp:effectExtent l="0" t="0" r="0" b="3810"/>
                <wp:wrapNone/>
                <wp:docPr id="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50502"/>
                            </a:cxn>
                            <a:cxn ang="0">
                              <a:pos x="0" y="141681"/>
                            </a:cxn>
                            <a:cxn ang="0">
                              <a:pos x="625" y="137387"/>
                            </a:cxn>
                            <a:cxn ang="0">
                              <a:pos x="1953" y="123961"/>
                            </a:cxn>
                            <a:cxn ang="0">
                              <a:pos x="37031" y="50818"/>
                            </a:cxn>
                            <a:cxn ang="0">
                              <a:pos x="161015" y="6245"/>
                            </a:cxn>
                            <a:cxn ang="0">
                              <a:pos x="243436" y="48632"/>
                            </a:cxn>
                            <a:cxn ang="0">
                              <a:pos x="280077" y="168924"/>
                            </a:cxn>
                            <a:cxn ang="0">
                              <a:pos x="210546" y="268140"/>
                            </a:cxn>
                            <a:cxn ang="0">
                              <a:pos x="133281" y="286094"/>
                            </a:cxn>
                            <a:cxn ang="0">
                              <a:pos x="82265" y="273448"/>
                            </a:cxn>
                            <a:cxn ang="0">
                              <a:pos x="19844" y="217088"/>
                            </a:cxn>
                            <a:cxn ang="0">
                              <a:pos x="1797" y="165724"/>
                            </a:cxn>
                            <a:cxn ang="0">
                              <a:pos x="0" y="150502"/>
                            </a:cxn>
                            <a:cxn ang="0">
                              <a:pos x="178280" y="239569"/>
                            </a:cxn>
                            <a:cxn ang="0">
                              <a:pos x="186093" y="238789"/>
                            </a:cxn>
                            <a:cxn ang="0">
                              <a:pos x="204530" y="230280"/>
                            </a:cxn>
                            <a:cxn ang="0">
                              <a:pos x="208593" y="217088"/>
                            </a:cxn>
                            <a:cxn ang="0">
                              <a:pos x="192890" y="192577"/>
                            </a:cxn>
                            <a:cxn ang="0">
                              <a:pos x="174687" y="188049"/>
                            </a:cxn>
                            <a:cxn ang="0">
                              <a:pos x="161484" y="194138"/>
                            </a:cxn>
                            <a:cxn ang="0">
                              <a:pos x="149765" y="193826"/>
                            </a:cxn>
                            <a:cxn ang="0">
                              <a:pos x="138515" y="183912"/>
                            </a:cxn>
                            <a:cxn ang="0">
                              <a:pos x="113593" y="144023"/>
                            </a:cxn>
                            <a:cxn ang="0">
                              <a:pos x="105859" y="120058"/>
                            </a:cxn>
                            <a:cxn ang="0">
                              <a:pos x="112265" y="107178"/>
                            </a:cxn>
                            <a:cxn ang="0">
                              <a:pos x="120859" y="101714"/>
                            </a:cxn>
                            <a:cxn ang="0">
                              <a:pos x="128984" y="85633"/>
                            </a:cxn>
                            <a:cxn ang="0">
                              <a:pos x="113750" y="54409"/>
                            </a:cxn>
                            <a:cxn ang="0">
                              <a:pos x="107109" y="51754"/>
                            </a:cxn>
                            <a:cxn ang="0">
                              <a:pos x="90468" y="58624"/>
                            </a:cxn>
                            <a:cxn ang="0">
                              <a:pos x="73359" y="96093"/>
                            </a:cxn>
                            <a:cxn ang="0">
                              <a:pos x="79531" y="128332"/>
                            </a:cxn>
                            <a:cxn ang="0">
                              <a:pos x="105078" y="179540"/>
                            </a:cxn>
                            <a:cxn ang="0">
                              <a:pos x="137187" y="221771"/>
                            </a:cxn>
                            <a:cxn ang="0">
                              <a:pos x="178280" y="239569"/>
                            </a:cxn>
                          </a:cxnLst>
                          <a:pathLst>
                            <a:path fill="norm" h="3685" w="3682" stroke="1">
                              <a:moveTo>
                                <a:pt x="0" y="1928"/>
                              </a:moveTo>
                              <a:cubicBezTo>
                                <a:pt x="0" y="1890"/>
                                <a:pt x="0" y="1853"/>
                                <a:pt x="0" y="1815"/>
                              </a:cubicBezTo>
                              <a:cubicBezTo>
                                <a:pt x="3" y="1797"/>
                                <a:pt x="6" y="1778"/>
                                <a:pt x="8" y="1760"/>
                              </a:cubicBezTo>
                              <a:cubicBezTo>
                                <a:pt x="14" y="1703"/>
                                <a:pt x="16" y="1645"/>
                                <a:pt x="25" y="1588"/>
                              </a:cubicBezTo>
                              <a:cubicBezTo>
                                <a:pt x="82" y="1231"/>
                                <a:pt x="227" y="914"/>
                                <a:pt x="474" y="651"/>
                              </a:cubicBezTo>
                              <a:cubicBezTo>
                                <a:pt x="905" y="192"/>
                                <a:pt x="1437" y="0"/>
                                <a:pt x="2061" y="80"/>
                              </a:cubicBezTo>
                              <a:cubicBezTo>
                                <a:pt x="2477" y="133"/>
                                <a:pt x="2831" y="318"/>
                                <a:pt x="3116" y="623"/>
                              </a:cubicBezTo>
                              <a:cubicBezTo>
                                <a:pt x="3521" y="1059"/>
                                <a:pt x="3682" y="1577"/>
                                <a:pt x="3585" y="2164"/>
                              </a:cubicBezTo>
                              <a:cubicBezTo>
                                <a:pt x="3492" y="2726"/>
                                <a:pt x="3185" y="3150"/>
                                <a:pt x="2695" y="3435"/>
                              </a:cubicBezTo>
                              <a:cubicBezTo>
                                <a:pt x="2391" y="3612"/>
                                <a:pt x="2058" y="3685"/>
                                <a:pt x="1706" y="3665"/>
                              </a:cubicBezTo>
                              <a:cubicBezTo>
                                <a:pt x="1478" y="3652"/>
                                <a:pt x="1260" y="3600"/>
                                <a:pt x="1053" y="3503"/>
                              </a:cubicBezTo>
                              <a:cubicBezTo>
                                <a:pt x="712" y="3345"/>
                                <a:pt x="446" y="3104"/>
                                <a:pt x="254" y="2781"/>
                              </a:cubicBezTo>
                              <a:cubicBezTo>
                                <a:pt x="132" y="2578"/>
                                <a:pt x="55" y="2358"/>
                                <a:pt x="23" y="2123"/>
                              </a:cubicBezTo>
                              <a:cubicBezTo>
                                <a:pt x="14" y="2058"/>
                                <a:pt x="8" y="1993"/>
                                <a:pt x="0" y="1928"/>
                              </a:cubicBezTo>
                              <a:close/>
                              <a:moveTo>
                                <a:pt x="2282" y="3069"/>
                              </a:moveTo>
                              <a:cubicBezTo>
                                <a:pt x="2310" y="3067"/>
                                <a:pt x="2346" y="3065"/>
                                <a:pt x="2382" y="3059"/>
                              </a:cubicBezTo>
                              <a:cubicBezTo>
                                <a:pt x="2471" y="3044"/>
                                <a:pt x="2552" y="3013"/>
                                <a:pt x="2618" y="2950"/>
                              </a:cubicBezTo>
                              <a:cubicBezTo>
                                <a:pt x="2667" y="2904"/>
                                <a:pt x="2692" y="2848"/>
                                <a:pt x="2670" y="2781"/>
                              </a:cubicBezTo>
                              <a:cubicBezTo>
                                <a:pt x="2630" y="2659"/>
                                <a:pt x="2564" y="2553"/>
                                <a:pt x="2469" y="2467"/>
                              </a:cubicBezTo>
                              <a:cubicBezTo>
                                <a:pt x="2402" y="2407"/>
                                <a:pt x="2323" y="2381"/>
                                <a:pt x="2236" y="2409"/>
                              </a:cubicBezTo>
                              <a:cubicBezTo>
                                <a:pt x="2178" y="2428"/>
                                <a:pt x="2122" y="2458"/>
                                <a:pt x="2067" y="2487"/>
                              </a:cubicBezTo>
                              <a:cubicBezTo>
                                <a:pt x="2015" y="2514"/>
                                <a:pt x="1963" y="2517"/>
                                <a:pt x="1917" y="2483"/>
                              </a:cubicBezTo>
                              <a:cubicBezTo>
                                <a:pt x="1866" y="2446"/>
                                <a:pt x="1814" y="2404"/>
                                <a:pt x="1773" y="2356"/>
                              </a:cubicBezTo>
                              <a:cubicBezTo>
                                <a:pt x="1641" y="2202"/>
                                <a:pt x="1543" y="2026"/>
                                <a:pt x="1454" y="1845"/>
                              </a:cubicBezTo>
                              <a:cubicBezTo>
                                <a:pt x="1407" y="1748"/>
                                <a:pt x="1364" y="1648"/>
                                <a:pt x="1355" y="1538"/>
                              </a:cubicBezTo>
                              <a:cubicBezTo>
                                <a:pt x="1350" y="1467"/>
                                <a:pt x="1368" y="1408"/>
                                <a:pt x="1437" y="1373"/>
                              </a:cubicBezTo>
                              <a:cubicBezTo>
                                <a:pt x="1476" y="1353"/>
                                <a:pt x="1513" y="1329"/>
                                <a:pt x="1547" y="1303"/>
                              </a:cubicBezTo>
                              <a:cubicBezTo>
                                <a:pt x="1613" y="1251"/>
                                <a:pt x="1658" y="1183"/>
                                <a:pt x="1651" y="1097"/>
                              </a:cubicBezTo>
                              <a:cubicBezTo>
                                <a:pt x="1639" y="939"/>
                                <a:pt x="1569" y="806"/>
                                <a:pt x="1456" y="697"/>
                              </a:cubicBezTo>
                              <a:cubicBezTo>
                                <a:pt x="1436" y="677"/>
                                <a:pt x="1400" y="666"/>
                                <a:pt x="1371" y="663"/>
                              </a:cubicBezTo>
                              <a:cubicBezTo>
                                <a:pt x="1286" y="656"/>
                                <a:pt x="1219" y="699"/>
                                <a:pt x="1158" y="751"/>
                              </a:cubicBezTo>
                              <a:cubicBezTo>
                                <a:pt x="1012" y="877"/>
                                <a:pt x="949" y="1042"/>
                                <a:pt x="939" y="1231"/>
                              </a:cubicBezTo>
                              <a:cubicBezTo>
                                <a:pt x="931" y="1375"/>
                                <a:pt x="969" y="1511"/>
                                <a:pt x="1018" y="1644"/>
                              </a:cubicBezTo>
                              <a:cubicBezTo>
                                <a:pt x="1105" y="1874"/>
                                <a:pt x="1216" y="2091"/>
                                <a:pt x="1345" y="2300"/>
                              </a:cubicBezTo>
                              <a:cubicBezTo>
                                <a:pt x="1465" y="2493"/>
                                <a:pt x="1591" y="2682"/>
                                <a:pt x="1756" y="2841"/>
                              </a:cubicBezTo>
                              <a:cubicBezTo>
                                <a:pt x="1899" y="2980"/>
                                <a:pt x="2070" y="3062"/>
                                <a:pt x="2282" y="30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2" style="width:17pt;height:17pt;margin-top:1.95pt;margin-left:369.5pt;mso-height-relative:page;mso-width-relative:page;position:absolute;z-index:251669504" coordsize="3682,3685" o:spt="100" adj="-11796480,,5400" path="m,1928c,1890,,1853,,1815c3,1797,6,1778,8,1760c14,1703,16,1645,25,1588c82,1231,227,914,474,651c905,192,1437,,2061,80c2477,133,2831,318,3116,623c3521,1059,3682,1577,3585,2164c3492,2726,3185,3150,2695,3435c2391,3612,2058,3685,1706,3665c1478,3652,1260,3600,1053,3503c712,3345,446,3104,254,2781c132,2578,55,2358,23,2123c14,2058,8,1993,,1928xm2282,3069c2310,3067,2346,3065,2382,3059c2471,3044,2552,3013,2618,2950c2667,2904,2692,2848,2670,2781c2630,2659,2564,2553,2469,2467c2402,2407,2323,2381,2236,2409c2178,2428,2122,2458,2067,2487c2015,2514,1963,2517,1917,2483c1866,2446,1814,2404,1773,2356c1641,2202,1543,2026,1454,1845c1407,1748,1364,1648,1355,1538c1350,1467,1368,1408,1437,1373c1476,1353,1513,1329,1547,1303c1613,1251,1658,1183,1651,1097c1639,939,1569,806,1456,697c1436,677,1400,666,1371,663c1286,656,1219,699,1158,751c1012,877,949,1042,939,1231c931,1375,969,1511,1018,1644c1105,1874,1216,2091,1345,2300c1465,2493,1591,2682,1756,2841c1899,2980,2070,3062,2282,3069xe" filled="t" fillcolor="black" stroked="f">
                <v:stroke joinstyle="miter"/>
                <v:path o:connecttype="custom" o:connectlocs="0,150502;0,141681;625,137387;1953,123961;37031,50818;161015,6245;243436,48632;280077,168924;210546,268140;133281,286094;82265,273448;19844,217088;1797,165724;0,150502;178280,239569;186093,238789;204530,230280;208593,217088;192890,192577;174687,188049;161484,194138;149765,193826;138515,183912;113593,144023;105859,120058;112265,107178;120859,101714;128984,85633;113750,54409;107109,51754;90468,58624;73359,96093;79531,128332;105078,179540;137187,221771;178280,239569" o:connectangles="0,0,0,0,0,0,0,0,0,0,0,0,0,0,0,0,0,0,0,0,0,0,0,0,0,0,0,0,0,0,0,0,0,0,0,0"/>
                <o:lock v:ext="edit" aspectratio="f"/>
              </v:shape>
            </w:pict>
          </mc:Fallback>
        </mc:AlternateContent>
      </w:r>
    </w:p>
    <w:p w14:paraId="207B44F0">
      <w:pPr>
        <w:adjustRightInd w:val="0"/>
        <w:snapToGrid w:val="0"/>
      </w:pPr>
    </w:p>
    <w:p w14:paraId="59469F4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16510</wp:posOffset>
                </wp:positionV>
                <wp:extent cx="215900" cy="215900"/>
                <wp:effectExtent l="0" t="0" r="0" b="0"/>
                <wp:wrapNone/>
                <wp:docPr id="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4097" y="0"/>
                            </a:cxn>
                            <a:cxn ang="0">
                              <a:pos x="287655" y="144043"/>
                            </a:cxn>
                            <a:cxn ang="0">
                              <a:pos x="143235" y="287547"/>
                            </a:cxn>
                            <a:cxn ang="0">
                              <a:pos x="0" y="143828"/>
                            </a:cxn>
                            <a:cxn ang="0">
                              <a:pos x="61109" y="88667"/>
                            </a:cxn>
                            <a:cxn ang="0">
                              <a:pos x="143774" y="160419"/>
                            </a:cxn>
                            <a:cxn ang="0">
                              <a:pos x="226546" y="88667"/>
                            </a:cxn>
                            <a:cxn ang="0">
                              <a:pos x="61109" y="88667"/>
                            </a:cxn>
                            <a:cxn ang="0">
                              <a:pos x="226438" y="204375"/>
                            </a:cxn>
                            <a:cxn ang="0">
                              <a:pos x="165868" y="152446"/>
                            </a:cxn>
                            <a:cxn ang="0">
                              <a:pos x="143774" y="170761"/>
                            </a:cxn>
                            <a:cxn ang="0">
                              <a:pos x="121356" y="152446"/>
                            </a:cxn>
                            <a:cxn ang="0">
                              <a:pos x="61109" y="204375"/>
                            </a:cxn>
                            <a:cxn ang="0">
                              <a:pos x="226438" y="204375"/>
                            </a:cxn>
                            <a:cxn ang="0">
                              <a:pos x="232042" y="198881"/>
                            </a:cxn>
                            <a:cxn ang="0">
                              <a:pos x="232042" y="94269"/>
                            </a:cxn>
                            <a:cxn ang="0">
                              <a:pos x="171472" y="146521"/>
                            </a:cxn>
                            <a:cxn ang="0">
                              <a:pos x="232042" y="198881"/>
                            </a:cxn>
                            <a:cxn ang="0">
                              <a:pos x="55397" y="198988"/>
                            </a:cxn>
                            <a:cxn ang="0">
                              <a:pos x="116075" y="146521"/>
                            </a:cxn>
                            <a:cxn ang="0">
                              <a:pos x="55397" y="94161"/>
                            </a:cxn>
                            <a:cxn ang="0">
                              <a:pos x="55397" y="198988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3" style="width:17pt;height:17pt;margin-top:1.3pt;margin-left:369.5pt;mso-height-relative:page;mso-width-relative:page;position:absolute;z-index:251671552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black" stroked="f">
                <v:stroke joinstyle="miter"/>
                <v:path o:connecttype="custom" o:connectlocs="0,143828;144097,0;287655,144043;143235,287547;0,143828;61109,88667;143774,160419;226546,88667;61109,88667;226438,204375;165868,152446;143774,170761;121356,152446;61109,204375;226438,204375;232042,198881;232042,94269;171472,146521;232042,198881;55397,198988;116075,146521;55397,94161;55397,198988" o:connectangles="0,0,0,0,0,0,0,0,0,0,0,0,0,0,0,0,0,0,0,0,0,0,0"/>
                <o:lock v:ext="edit" aspectratio="f"/>
              </v:shape>
            </w:pict>
          </mc:Fallback>
        </mc:AlternateContent>
      </w:r>
    </w:p>
    <w:p w14:paraId="70668EA7">
      <w:pPr>
        <w:adjustRightInd w:val="0"/>
        <w:snapToGrid w:val="0"/>
      </w:pPr>
    </w:p>
    <w:p w14:paraId="38AB4F39">
      <w:pPr>
        <w:adjustRightInd w:val="0"/>
        <w:snapToGrid w:val="0"/>
      </w:pPr>
    </w:p>
    <w:p w14:paraId="4F7E274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57785</wp:posOffset>
                </wp:positionV>
                <wp:extent cx="7595870" cy="36195"/>
                <wp:effectExtent l="0" t="0" r="11430" b="1905"/>
                <wp:wrapNone/>
                <wp:docPr id="19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587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34" style="width:598.1pt;height:2.85pt;margin-top:4.55pt;margin-left:-3pt;mso-height-relative:page;mso-width-relative:page;position:absolute;z-index:251691008" coordsize="21600,21600" filled="t" fillcolor="black" stroked="f">
                <o:lock v:ext="edit" aspectratio="f"/>
              </v:rect>
            </w:pict>
          </mc:Fallback>
        </mc:AlternateContent>
      </w:r>
    </w:p>
    <w:p w14:paraId="123A7B76">
      <w:pPr>
        <w:adjustRightInd w:val="0"/>
        <w:snapToGrid w:val="0"/>
      </w:pPr>
    </w:p>
    <w:p w14:paraId="3185CB4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136525</wp:posOffset>
                </wp:positionV>
                <wp:extent cx="935355" cy="391795"/>
                <wp:effectExtent l="0" t="0" r="0" b="0"/>
                <wp:wrapNone/>
                <wp:docPr id="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35" type="#_x0000_t202" style="width:73.65pt;height:30.85pt;margin-top:10.75pt;margin-left:46.1pt;mso-height-relative:page;mso-width-relative:page;position:absolute;z-index:251675648" coordsize="21600,21600" filled="f" stroked="f" strokeweight="1.25pt">
                <o:lock v:ext="edit" aspectratio="f"/>
                <v:textbox>
                  <w:txbxContent>
                    <w:p w14:paraId="08F583DD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150ED08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12065</wp:posOffset>
                </wp:positionV>
                <wp:extent cx="1224280" cy="288290"/>
                <wp:effectExtent l="0" t="0" r="7620" b="3810"/>
                <wp:wrapNone/>
                <wp:docPr id="1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28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36" style="width:96.4pt;height:22.7pt;margin-top:0.95pt;margin-left:35.2pt;mso-height-relative:page;mso-width-relative:page;position:absolute;z-index:-251657216" coordsize="21600,21600" filled="t" fillcolor="black" stroked="f" strokeweight="1.25pt">
                <o:lock v:ext="edit" aspectratio="f"/>
              </v:rect>
            </w:pict>
          </mc:Fallback>
        </mc:AlternateContent>
      </w:r>
    </w:p>
    <w:p w14:paraId="496C1B1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150495</wp:posOffset>
                </wp:positionV>
                <wp:extent cx="6840220" cy="643890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2008.09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合肥工业大学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通过大学英语四六级；熟练使用office系列办公软件，持有C1驾照。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7" type="#_x0000_t202" style="width:538.6pt;height:50.7pt;margin-top:11.85pt;margin-left:27.7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CC947E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2008.09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合肥工业大学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本科学位</w:t>
                      </w:r>
                    </w:p>
                    <w:p w14:paraId="69ABE39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通过大学英语四六级；熟练使用office系列办公软件，持有C1驾照。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20E46B">
      <w:pPr>
        <w:adjustRightInd w:val="0"/>
        <w:snapToGrid w:val="0"/>
      </w:pPr>
    </w:p>
    <w:p w14:paraId="1009BAAD">
      <w:pPr>
        <w:adjustRightInd w:val="0"/>
        <w:snapToGrid w:val="0"/>
      </w:pPr>
    </w:p>
    <w:p w14:paraId="31477ED8">
      <w:pPr>
        <w:adjustRightInd w:val="0"/>
        <w:snapToGrid w:val="0"/>
      </w:pPr>
    </w:p>
    <w:p w14:paraId="161AE6FD">
      <w:pPr>
        <w:adjustRightInd w:val="0"/>
        <w:snapToGrid w:val="0"/>
      </w:pPr>
    </w:p>
    <w:p w14:paraId="74106063">
      <w:pPr>
        <w:adjustRightInd w:val="0"/>
        <w:snapToGrid w:val="0"/>
      </w:pPr>
    </w:p>
    <w:p w14:paraId="6FA9927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144780</wp:posOffset>
                </wp:positionV>
                <wp:extent cx="935355" cy="391795"/>
                <wp:effectExtent l="0" t="0" r="0" b="0"/>
                <wp:wrapNone/>
                <wp:docPr id="10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38" type="#_x0000_t202" style="width:73.65pt;height:30.85pt;margin-top:11.4pt;margin-left:46.2pt;mso-height-relative:page;mso-width-relative:page;position:absolute;z-index:251677696" coordsize="21600,21600" filled="f" stroked="f" strokeweight="1.25pt">
                <o:lock v:ext="edit" aspectratio="f"/>
                <v:textbox>
                  <w:txbxContent>
                    <w:p w14:paraId="778437FF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5CB7E92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10795</wp:posOffset>
                </wp:positionV>
                <wp:extent cx="1224280" cy="288290"/>
                <wp:effectExtent l="0" t="0" r="7620" b="3810"/>
                <wp:wrapNone/>
                <wp:docPr id="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28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39" style="width:96.4pt;height:22.7pt;margin-top:0.85pt;margin-left:35.2pt;mso-height-relative:page;mso-width-relative:page;position:absolute;z-index:-251655168" coordsize="21600,21600" filled="t" fillcolor="black" stroked="f" strokeweight="1.25pt">
                <o:lock v:ext="edit" aspectratio="f"/>
              </v:rect>
            </w:pict>
          </mc:Fallback>
        </mc:AlternateContent>
      </w:r>
    </w:p>
    <w:p w14:paraId="4626CD6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148590</wp:posOffset>
                </wp:positionV>
                <wp:extent cx="6840220" cy="4457700"/>
                <wp:effectExtent l="0" t="0" r="0" b="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新新新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技术股份有限公司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采购经理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供应商开发与管理：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，协商竞争价格和劳务合同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采购流程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严格遵守公司的各项规章制度和有关规定；根据生产计划和资金情况,编制采购计划；全面负责公司生产所用的原料、包装材料的采购工作；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掌握好实际库存和在途物料情况；合理安排采购顺序，对紧缺物料及需长距离采购的原料应提前安排采购计划及时购进；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每个年度都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参与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左右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项目的采购工作，每年完成采购总额达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万元左右，，为公司节约成本占整体金额15%左右。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2012.05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可可可可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对供应商的交付进行统计和分析，并对供应商的交付绩效进行考核；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负责日常采购订单的处理，确认、安排货物的交期及质量标准。完成采购主管安排的其它工作。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538.6pt;height:351pt;margin-top:11.7pt;margin-left:27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472D755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上海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新新新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技术股份有限公司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采购经理</w:t>
                      </w:r>
                    </w:p>
                    <w:p w14:paraId="004651F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供应商开发与管理：</w:t>
                      </w:r>
                    </w:p>
                    <w:p w14:paraId="0A5D4CB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</w:p>
                    <w:p w14:paraId="7AE1C71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，协商竞争价格和劳务合同。</w:t>
                      </w:r>
                    </w:p>
                    <w:p w14:paraId="197E97B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采购流程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管理：</w:t>
                      </w:r>
                    </w:p>
                    <w:p w14:paraId="37B8ECB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严格遵守公司的各项规章制度和有关规定；根据生产计划和资金情况,编制采购计划；全面负责公司生产所用的原料、包装材料的采购工作；</w:t>
                      </w:r>
                    </w:p>
                    <w:p w14:paraId="5939F9A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掌握好实际库存和在途物料情况；合理安排采购顺序，对紧缺物料及需长距离采购的原料应提前安排采购计划及时购进；</w:t>
                      </w:r>
                    </w:p>
                    <w:p w14:paraId="0E540EA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工作业绩：</w:t>
                      </w:r>
                    </w:p>
                    <w:p w14:paraId="5DC473A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每个年度都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参与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30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个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左右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项目的采购工作，每年完成采购总额达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500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万元左右，，为公司节约成本占整体金额15%左右。</w:t>
                      </w:r>
                    </w:p>
                    <w:p w14:paraId="123F8CB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2012.05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可可可可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采购专员</w:t>
                      </w:r>
                    </w:p>
                    <w:p w14:paraId="186793A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</w:r>
                    </w:p>
                    <w:p w14:paraId="6AF5222F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对供应商的交付进行统计和分析，并对供应商的交付绩效进行考核；</w:t>
                      </w:r>
                    </w:p>
                    <w:p w14:paraId="197826A1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负责日常采购订单的处理，确认、安排货物的交期及质量标准。完成采购主管安排的其它工作。</w:t>
                      </w:r>
                    </w:p>
                    <w:p w14:paraId="25BE80C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A6C814">
      <w:pPr>
        <w:adjustRightInd w:val="0"/>
        <w:snapToGrid w:val="0"/>
      </w:pPr>
    </w:p>
    <w:p w14:paraId="4E94F045">
      <w:pPr>
        <w:adjustRightInd w:val="0"/>
        <w:snapToGrid w:val="0"/>
      </w:pPr>
    </w:p>
    <w:p w14:paraId="3D5BCD08">
      <w:pPr>
        <w:tabs>
          <w:tab w:val="left" w:pos="1843"/>
          <w:tab w:val="left" w:pos="3119"/>
        </w:tabs>
        <w:adjustRightInd w:val="0"/>
        <w:snapToGrid w:val="0"/>
      </w:pPr>
    </w:p>
    <w:p w14:paraId="31B2402E">
      <w:pPr>
        <w:adjustRightInd w:val="0"/>
        <w:snapToGrid w:val="0"/>
      </w:pPr>
    </w:p>
    <w:p w14:paraId="087699C3">
      <w:pPr>
        <w:adjustRightInd w:val="0"/>
        <w:snapToGrid w:val="0"/>
      </w:pPr>
    </w:p>
    <w:p w14:paraId="613BD4F9">
      <w:pPr>
        <w:adjustRightInd w:val="0"/>
        <w:snapToGrid w:val="0"/>
      </w:pPr>
    </w:p>
    <w:p w14:paraId="08666F59">
      <w:pPr>
        <w:adjustRightInd w:val="0"/>
        <w:snapToGrid w:val="0"/>
      </w:pPr>
    </w:p>
    <w:p w14:paraId="42F27B68">
      <w:pPr>
        <w:adjustRightInd w:val="0"/>
        <w:snapToGrid w:val="0"/>
      </w:pPr>
    </w:p>
    <w:p w14:paraId="110C6BD6">
      <w:pPr>
        <w:adjustRightInd w:val="0"/>
        <w:snapToGrid w:val="0"/>
      </w:pPr>
    </w:p>
    <w:p w14:paraId="59C072AE">
      <w:pPr>
        <w:adjustRightInd w:val="0"/>
        <w:snapToGrid w:val="0"/>
      </w:pPr>
    </w:p>
    <w:p w14:paraId="6886E7A3">
      <w:pPr>
        <w:adjustRightInd w:val="0"/>
        <w:snapToGrid w:val="0"/>
      </w:pPr>
    </w:p>
    <w:p w14:paraId="046F6B37">
      <w:pPr>
        <w:adjustRightInd w:val="0"/>
        <w:snapToGrid w:val="0"/>
      </w:pPr>
    </w:p>
    <w:p w14:paraId="5EBEF565">
      <w:pPr>
        <w:adjustRightInd w:val="0"/>
        <w:snapToGrid w:val="0"/>
      </w:pPr>
    </w:p>
    <w:p w14:paraId="1FACFAFF">
      <w:pPr>
        <w:adjustRightInd w:val="0"/>
        <w:snapToGrid w:val="0"/>
      </w:pPr>
    </w:p>
    <w:p w14:paraId="0EC37455">
      <w:pPr>
        <w:adjustRightInd w:val="0"/>
        <w:snapToGrid w:val="0"/>
      </w:pPr>
    </w:p>
    <w:p w14:paraId="26A7604D">
      <w:pPr>
        <w:adjustRightInd w:val="0"/>
        <w:snapToGrid w:val="0"/>
      </w:pPr>
    </w:p>
    <w:p w14:paraId="09DBB0D7">
      <w:pPr>
        <w:adjustRightInd w:val="0"/>
        <w:snapToGrid w:val="0"/>
      </w:pPr>
    </w:p>
    <w:p w14:paraId="2C8B8DA0">
      <w:pPr>
        <w:adjustRightInd w:val="0"/>
        <w:snapToGrid w:val="0"/>
      </w:pPr>
    </w:p>
    <w:p w14:paraId="44655EEB">
      <w:pPr>
        <w:adjustRightInd w:val="0"/>
        <w:snapToGrid w:val="0"/>
      </w:pPr>
    </w:p>
    <w:p w14:paraId="07CE466C">
      <w:pPr>
        <w:adjustRightInd w:val="0"/>
        <w:snapToGrid w:val="0"/>
      </w:pPr>
    </w:p>
    <w:p w14:paraId="2B66C08C">
      <w:pPr>
        <w:adjustRightInd w:val="0"/>
        <w:snapToGrid w:val="0"/>
      </w:pPr>
    </w:p>
    <w:p w14:paraId="60510E7D">
      <w:pPr>
        <w:adjustRightInd w:val="0"/>
        <w:snapToGrid w:val="0"/>
      </w:pPr>
    </w:p>
    <w:p w14:paraId="2A12D422">
      <w:pPr>
        <w:adjustRightInd w:val="0"/>
        <w:snapToGrid w:val="0"/>
      </w:pPr>
    </w:p>
    <w:p w14:paraId="6B002525">
      <w:pPr>
        <w:adjustRightInd w:val="0"/>
        <w:snapToGrid w:val="0"/>
      </w:pPr>
    </w:p>
    <w:p w14:paraId="322959DA">
      <w:pPr>
        <w:adjustRightInd w:val="0"/>
        <w:snapToGrid w:val="0"/>
      </w:pPr>
    </w:p>
    <w:p w14:paraId="5AA2A92A">
      <w:pPr>
        <w:adjustRightInd w:val="0"/>
        <w:snapToGrid w:val="0"/>
      </w:pPr>
    </w:p>
    <w:p w14:paraId="3290C202">
      <w:pPr>
        <w:adjustRightInd w:val="0"/>
        <w:snapToGrid w:val="0"/>
      </w:pPr>
    </w:p>
    <w:p w14:paraId="1433853F">
      <w:pPr>
        <w:adjustRightInd w:val="0"/>
        <w:snapToGrid w:val="0"/>
      </w:pPr>
    </w:p>
    <w:p w14:paraId="686598AF">
      <w:pPr>
        <w:adjustRightInd w:val="0"/>
        <w:snapToGrid w:val="0"/>
      </w:pPr>
    </w:p>
    <w:p w14:paraId="12573F47"/>
    <w:p w14:paraId="0488C25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40640</wp:posOffset>
                </wp:positionV>
                <wp:extent cx="935355" cy="391795"/>
                <wp:effectExtent l="0" t="0" r="0" b="0"/>
                <wp:wrapNone/>
                <wp:docPr id="12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41" type="#_x0000_t202" style="width:73.65pt;height:30.85pt;margin-top:3.2pt;margin-left:46.2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44187CAC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59690</wp:posOffset>
                </wp:positionV>
                <wp:extent cx="1224280" cy="288290"/>
                <wp:effectExtent l="0" t="0" r="7620" b="3810"/>
                <wp:wrapNone/>
                <wp:docPr id="3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280" cy="288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42" style="width:96.4pt;height:22.7pt;margin-top:4.7pt;margin-left:35.2pt;mso-height-relative:page;mso-width-relative:page;position:absolute;z-index:-251653120" coordsize="21600,21600" filled="t" fillcolor="black" stroked="f" strokeweight="1.25pt">
                <o:lock v:ext="edit" aspectratio="f"/>
              </v:rect>
            </w:pict>
          </mc:Fallback>
        </mc:AlternateContent>
      </w:r>
    </w:p>
    <w:p w14:paraId="07326144">
      <w:pPr>
        <w:adjustRightInd w:val="0"/>
        <w:snapToGrid w:val="0"/>
      </w:pPr>
    </w:p>
    <w:p w14:paraId="2D490F6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39370</wp:posOffset>
                </wp:positionV>
                <wp:extent cx="6840220" cy="1452880"/>
                <wp:effectExtent l="0" t="0" r="0" b="0"/>
                <wp:wrapNone/>
                <wp:docPr id="1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自主学习意愿强，具备一定的管理知识经验，主动参与ISO培训和采购技能培训，提升自身专业技能。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具备良好的组织和协调能力，良好的谈判、人际沟通能力，团队协作能力强，具备较强职业道德素质。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3" type="#_x0000_t202" style="width:538.6pt;height:114.4pt;margin-top:3.1pt;margin-left:27.7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794D90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</w:r>
                    </w:p>
                    <w:p w14:paraId="78E353A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</w:r>
                    </w:p>
                    <w:p w14:paraId="5B2E48A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自主学习意愿强，具备一定的管理知识经验，主动参与ISO培训和采购技能培训，提升自身专业技能。</w:t>
                      </w:r>
                    </w:p>
                    <w:p w14:paraId="697B595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具备良好的组织和协调能力，良好的谈判、人际沟通能力，团队协作能力强，具备较强职业道德素质。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8709D9">
      <w:pPr>
        <w:adjustRightInd w:val="0"/>
        <w:snapToGrid w:val="0"/>
      </w:pPr>
    </w:p>
    <w:p w14:paraId="7095A1ED">
      <w:pPr>
        <w:adjustRightInd w:val="0"/>
        <w:snapToGrid w:val="0"/>
      </w:pPr>
    </w:p>
    <w:p w14:paraId="1CDD22F6">
      <w:pPr>
        <w:adjustRightInd w:val="0"/>
        <w:snapToGrid w:val="0"/>
      </w:pPr>
    </w:p>
    <w:p w14:paraId="60F61E4A">
      <w:pPr>
        <w:adjustRightInd w:val="0"/>
        <w:snapToGrid w:val="0"/>
      </w:pPr>
    </w:p>
    <w:p w14:paraId="6FD2037A">
      <w:pPr>
        <w:adjustRightInd w:val="0"/>
        <w:snapToGrid w:val="0"/>
      </w:pPr>
    </w:p>
    <w:p w14:paraId="45D01D44">
      <w:pPr>
        <w:adjustRightInd w:val="0"/>
        <w:snapToGrid w:val="0"/>
      </w:pPr>
    </w:p>
    <w:p w14:paraId="5343024C">
      <w:pPr>
        <w:adjustRightInd w:val="0"/>
        <w:snapToGrid w:val="0"/>
      </w:pPr>
    </w:p>
    <w:p w14:paraId="4DA9A1A8">
      <w:pPr>
        <w:adjustRightInd w:val="0"/>
        <w:snapToGrid w:val="0"/>
      </w:pPr>
    </w:p>
    <w:p w14:paraId="192CD93F"/>
    <w:p w14:paraId="21554501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171450</wp:posOffset>
                </wp:positionV>
                <wp:extent cx="7595870" cy="123825"/>
                <wp:effectExtent l="0" t="0" r="11430" b="3175"/>
                <wp:wrapNone/>
                <wp:docPr id="21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595870" cy="123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44" style="width:598.1pt;height:9.75pt;margin-top:13.5pt;margin-left:-2.25pt;flip:y;mso-height-relative:page;mso-width-relative:page;position:absolute;z-index:251695104" coordsize="21600,21600" filled="t" fillcolor="black" stroked="f">
                <o:lock v:ext="edit" aspectratio="f"/>
              </v:rect>
            </w:pict>
          </mc:Fallback>
        </mc:AlternateContent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00AD1"/>
    <w:multiLevelType w:val="multilevel"/>
    <w:tmpl w:val="14E00AD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"/>
      <w:lvlJc w:val="left"/>
      <w:pPr>
        <w:ind w:left="823" w:hanging="420"/>
      </w:pPr>
      <w:rPr>
        <w:rFonts w:ascii="Wingdings" w:hAnsi="Wingdings" w:hint="default"/>
        <w:color w:val="323E4F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1F5C4FE2"/>
    <w:multiLevelType w:val="multilevel"/>
    <w:tmpl w:val="1F5C4F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23E4F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30B24"/>
    <w:rsid w:val="0003398C"/>
    <w:rsid w:val="00035334"/>
    <w:rsid w:val="00236A12"/>
    <w:rsid w:val="00310396"/>
    <w:rsid w:val="00321F6A"/>
    <w:rsid w:val="0032465B"/>
    <w:rsid w:val="004721DB"/>
    <w:rsid w:val="004C7048"/>
    <w:rsid w:val="004D7CC6"/>
    <w:rsid w:val="0050138B"/>
    <w:rsid w:val="005A17FB"/>
    <w:rsid w:val="005B4C10"/>
    <w:rsid w:val="006D76D1"/>
    <w:rsid w:val="007079EC"/>
    <w:rsid w:val="00725463"/>
    <w:rsid w:val="00750289"/>
    <w:rsid w:val="00777A6F"/>
    <w:rsid w:val="00806B63"/>
    <w:rsid w:val="008447F7"/>
    <w:rsid w:val="00845B5A"/>
    <w:rsid w:val="008C0D48"/>
    <w:rsid w:val="008C2598"/>
    <w:rsid w:val="00904E25"/>
    <w:rsid w:val="00950235"/>
    <w:rsid w:val="009B3198"/>
    <w:rsid w:val="00A000EE"/>
    <w:rsid w:val="00A10D4F"/>
    <w:rsid w:val="00A473E3"/>
    <w:rsid w:val="00AB1C0F"/>
    <w:rsid w:val="00AB35A4"/>
    <w:rsid w:val="00B01AE1"/>
    <w:rsid w:val="00B07514"/>
    <w:rsid w:val="00B46CC4"/>
    <w:rsid w:val="00B76FB7"/>
    <w:rsid w:val="00C3537F"/>
    <w:rsid w:val="00CD370D"/>
    <w:rsid w:val="00CE719A"/>
    <w:rsid w:val="00DB1CB5"/>
    <w:rsid w:val="00EE7E4E"/>
    <w:rsid w:val="00F5460E"/>
    <w:rsid w:val="00F61CD9"/>
    <w:rsid w:val="18954769"/>
    <w:rsid w:val="30213D29"/>
    <w:rsid w:val="31FE0694"/>
    <w:rsid w:val="436D6D56"/>
    <w:rsid w:val="4FF0602A"/>
    <w:rsid w:val="53DA46D7"/>
    <w:rsid w:val="5B3963DF"/>
    <w:rsid w:val="655A3F81"/>
    <w:rsid w:val="6D535020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8787B6562B814EB693E15232C686B515_13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v1.0_mb_d6bsWd6awnwPWdUHGQLl5g==</vt:lpwstr>
  </property>
</Properties>
</file>