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21D293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6569710</wp:posOffset>
                </wp:positionV>
                <wp:extent cx="2509520" cy="205295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9520" cy="205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院校：北京财经大学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电话：188-0000-0000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电子商务运营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相关职位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97.6pt;height:161.65pt;margin-top:517.3pt;margin-left:146.1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0A753B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5374FC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院校：北京财经大学</w:t>
                      </w:r>
                    </w:p>
                    <w:p w14:paraId="266AFC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电话：188-0000-0000</w:t>
                      </w:r>
                    </w:p>
                    <w:p w14:paraId="26A0A2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docer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wps.cn</w:t>
                      </w:r>
                    </w:p>
                    <w:p w14:paraId="53943E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电子商务运营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相关职位</w:t>
                      </w:r>
                    </w:p>
                    <w:p w14:paraId="0E90811D">
                      <w:pPr>
                        <w:spacing w:line="480" w:lineRule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DADD5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3662680</wp:posOffset>
                </wp:positionV>
                <wp:extent cx="4476115" cy="51181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6115" cy="5118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期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待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我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展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示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舞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4"/>
                                <w:szCs w:val="24"/>
                                <w:lang w:eastAsia="zh-CN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52.45pt;height:40.3pt;margin-top:288.4pt;margin-left:31.45pt;mso-height-relative:page;mso-width-relative:page;position:absolute;v-text-anchor:middle;z-index:-251559936" coordsize="21600,21600" filled="f" stroked="f" strokeweight="1pt">
                <v:stroke joinstyle="miter"/>
                <o:lock v:ext="edit" aspectratio="f"/>
                <v:textbox>
                  <w:txbxContent>
                    <w:p w14:paraId="1271FC42">
                      <w:pPr>
                        <w:jc w:val="distribute"/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期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待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一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个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自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我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展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示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的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舞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4"/>
                          <w:szCs w:val="24"/>
                          <w:lang w:eastAsia="zh-CN"/>
                        </w:rP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2043430</wp:posOffset>
                </wp:positionV>
                <wp:extent cx="2952750" cy="108521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2750" cy="10852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宋体 CN Heavy" w:eastAsia="思源宋体 CN Heavy" w:hAnsi="思源宋体 CN Heavy" w:cs="思源宋体 CN Heavy" w:hint="eastAsia"/>
                                <w:color w:val="DA8A2D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DA8A2D"/>
                                <w:sz w:val="96"/>
                                <w:szCs w:val="96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32.5pt;height:85.45pt;margin-top:160.9pt;margin-left:152.4pt;mso-height-relative:page;mso-width-relative:page;position:absolute;v-text-anchor:middle;z-index:-251546624" coordsize="21600,21600" filled="f" stroked="f" strokeweight="1pt">
                <v:stroke joinstyle="miter"/>
                <o:lock v:ext="edit" aspectratio="f"/>
                <v:textbox>
                  <w:txbxContent>
                    <w:p w14:paraId="7CAD1D65">
                      <w:pPr>
                        <w:jc w:val="distribute"/>
                        <w:rPr>
                          <w:rFonts w:ascii="思源宋体 CN Heavy" w:eastAsia="思源宋体 CN Heavy" w:hAnsi="思源宋体 CN Heavy" w:cs="思源宋体 CN Heavy" w:hint="eastAsia"/>
                          <w:color w:val="DA8A2D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DA8A2D"/>
                          <w:sz w:val="96"/>
                          <w:szCs w:val="96"/>
                          <w:lang w:val="en-US" w:eastAsia="zh-CN"/>
                        </w:rPr>
                        <w:t>求职简历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2200910</wp:posOffset>
                </wp:positionV>
                <wp:extent cx="4921885" cy="1409700"/>
                <wp:effectExtent l="0" t="0" r="12065" b="0"/>
                <wp:wrapNone/>
                <wp:docPr id="6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21885" cy="1409700"/>
                          <a:chOff x="1629" y="1525"/>
                          <a:chExt cx="4425" cy="1267"/>
                        </a:xfrm>
                      </wpg:grpSpPr>
                      <wps:wsp xmlns:wps="http://schemas.microsoft.com/office/word/2010/wordprocessingShape">
                        <wps:cNvPr id="7" name="Freeform 5"/>
                        <wps:cNvSpPr/>
                        <wps:spPr bwMode="auto">
                          <a:xfrm>
                            <a:off x="1629" y="1525"/>
                            <a:ext cx="1933" cy="1267"/>
                          </a:xfrm>
                          <a:custGeom>
                            <a:avLst/>
                            <a:gdLst>
                              <a:gd name="T0" fmla="*/ 648 w 724"/>
                              <a:gd name="T1" fmla="*/ 6 h 472"/>
                              <a:gd name="T2" fmla="*/ 367 w 724"/>
                              <a:gd name="T3" fmla="*/ 0 h 472"/>
                              <a:gd name="T4" fmla="*/ 28 w 724"/>
                              <a:gd name="T5" fmla="*/ 248 h 472"/>
                              <a:gd name="T6" fmla="*/ 129 w 724"/>
                              <a:gd name="T7" fmla="*/ 350 h 472"/>
                              <a:gd name="T8" fmla="*/ 345 w 724"/>
                              <a:gd name="T9" fmla="*/ 154 h 472"/>
                              <a:gd name="T10" fmla="*/ 172 w 724"/>
                              <a:gd name="T11" fmla="*/ 151 h 472"/>
                              <a:gd name="T12" fmla="*/ 126 w 724"/>
                              <a:gd name="T13" fmla="*/ 286 h 472"/>
                              <a:gd name="T14" fmla="*/ 159 w 724"/>
                              <a:gd name="T15" fmla="*/ 298 h 472"/>
                              <a:gd name="T16" fmla="*/ 135 w 724"/>
                              <a:gd name="T17" fmla="*/ 287 h 472"/>
                              <a:gd name="T18" fmla="*/ 183 w 724"/>
                              <a:gd name="T19" fmla="*/ 163 h 472"/>
                              <a:gd name="T20" fmla="*/ 338 w 724"/>
                              <a:gd name="T21" fmla="*/ 156 h 472"/>
                              <a:gd name="T22" fmla="*/ 130 w 724"/>
                              <a:gd name="T23" fmla="*/ 344 h 472"/>
                              <a:gd name="T24" fmla="*/ 42 w 724"/>
                              <a:gd name="T25" fmla="*/ 263 h 472"/>
                              <a:gd name="T26" fmla="*/ 369 w 724"/>
                              <a:gd name="T27" fmla="*/ 6 h 472"/>
                              <a:gd name="T28" fmla="*/ 444 w 724"/>
                              <a:gd name="T29" fmla="*/ 123 h 472"/>
                              <a:gd name="T30" fmla="*/ 278 w 724"/>
                              <a:gd name="T31" fmla="*/ 352 h 472"/>
                              <a:gd name="T32" fmla="*/ 103 w 724"/>
                              <a:gd name="T33" fmla="*/ 453 h 472"/>
                              <a:gd name="T34" fmla="*/ 8 w 724"/>
                              <a:gd name="T35" fmla="*/ 390 h 472"/>
                              <a:gd name="T36" fmla="*/ 15 w 724"/>
                              <a:gd name="T37" fmla="*/ 379 h 472"/>
                              <a:gd name="T38" fmla="*/ 48 w 724"/>
                              <a:gd name="T39" fmla="*/ 389 h 472"/>
                              <a:gd name="T40" fmla="*/ 35 w 724"/>
                              <a:gd name="T41" fmla="*/ 348 h 472"/>
                              <a:gd name="T42" fmla="*/ 0 w 724"/>
                              <a:gd name="T43" fmla="*/ 389 h 472"/>
                              <a:gd name="T44" fmla="*/ 104 w 724"/>
                              <a:gd name="T45" fmla="*/ 460 h 472"/>
                              <a:gd name="T46" fmla="*/ 318 w 724"/>
                              <a:gd name="T47" fmla="*/ 361 h 472"/>
                              <a:gd name="T48" fmla="*/ 526 w 724"/>
                              <a:gd name="T49" fmla="*/ 54 h 472"/>
                              <a:gd name="T50" fmla="*/ 555 w 724"/>
                              <a:gd name="T51" fmla="*/ 121 h 472"/>
                              <a:gd name="T52" fmla="*/ 465 w 724"/>
                              <a:gd name="T53" fmla="*/ 228 h 472"/>
                              <a:gd name="T54" fmla="*/ 409 w 724"/>
                              <a:gd name="T55" fmla="*/ 226 h 472"/>
                              <a:gd name="T56" fmla="*/ 466 w 724"/>
                              <a:gd name="T57" fmla="*/ 232 h 472"/>
                              <a:gd name="T58" fmla="*/ 473 w 724"/>
                              <a:gd name="T59" fmla="*/ 289 h 472"/>
                              <a:gd name="T60" fmla="*/ 471 w 724"/>
                              <a:gd name="T61" fmla="*/ 447 h 472"/>
                              <a:gd name="T62" fmla="*/ 556 w 724"/>
                              <a:gd name="T63" fmla="*/ 465 h 472"/>
                              <a:gd name="T64" fmla="*/ 572 w 724"/>
                              <a:gd name="T65" fmla="*/ 449 h 472"/>
                              <a:gd name="T66" fmla="*/ 526 w 724"/>
                              <a:gd name="T67" fmla="*/ 466 h 472"/>
                              <a:gd name="T68" fmla="*/ 477 w 724"/>
                              <a:gd name="T69" fmla="*/ 419 h 472"/>
                              <a:gd name="T70" fmla="*/ 506 w 724"/>
                              <a:gd name="T71" fmla="*/ 289 h 472"/>
                              <a:gd name="T72" fmla="*/ 553 w 724"/>
                              <a:gd name="T73" fmla="*/ 198 h 472"/>
                              <a:gd name="T74" fmla="*/ 535 w 724"/>
                              <a:gd name="T75" fmla="*/ 48 h 472"/>
                              <a:gd name="T76" fmla="*/ 714 w 724"/>
                              <a:gd name="T77" fmla="*/ 37 h 472"/>
                              <a:gd name="T78" fmla="*/ 724 w 724"/>
                              <a:gd name="T79" fmla="*/ 37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472" w="724" stroke="1">
                                <a:moveTo>
                                  <a:pt x="719" y="32"/>
                                </a:moveTo>
                                <a:cubicBezTo>
                                  <a:pt x="701" y="14"/>
                                  <a:pt x="677" y="6"/>
                                  <a:pt x="648" y="6"/>
                                </a:cubicBezTo>
                                <a:cubicBezTo>
                                  <a:pt x="610" y="6"/>
                                  <a:pt x="571" y="18"/>
                                  <a:pt x="531" y="43"/>
                                </a:cubicBezTo>
                                <a:cubicBezTo>
                                  <a:pt x="487" y="14"/>
                                  <a:pt x="432" y="0"/>
                                  <a:pt x="367" y="0"/>
                                </a:cubicBezTo>
                                <a:cubicBezTo>
                                  <a:pt x="282" y="0"/>
                                  <a:pt x="204" y="26"/>
                                  <a:pt x="134" y="77"/>
                                </a:cubicBezTo>
                                <a:cubicBezTo>
                                  <a:pt x="63" y="129"/>
                                  <a:pt x="28" y="186"/>
                                  <a:pt x="28" y="248"/>
                                </a:cubicBezTo>
                                <a:cubicBezTo>
                                  <a:pt x="28" y="279"/>
                                  <a:pt x="37" y="304"/>
                                  <a:pt x="56" y="322"/>
                                </a:cubicBezTo>
                                <a:cubicBezTo>
                                  <a:pt x="74" y="340"/>
                                  <a:pt x="99" y="350"/>
                                  <a:pt x="129" y="350"/>
                                </a:cubicBezTo>
                                <a:cubicBezTo>
                                  <a:pt x="176" y="350"/>
                                  <a:pt x="224" y="328"/>
                                  <a:pt x="272" y="284"/>
                                </a:cubicBezTo>
                                <a:cubicBezTo>
                                  <a:pt x="321" y="240"/>
                                  <a:pt x="345" y="197"/>
                                  <a:pt x="345" y="154"/>
                                </a:cubicBezTo>
                                <a:cubicBezTo>
                                  <a:pt x="345" y="119"/>
                                  <a:pt x="326" y="102"/>
                                  <a:pt x="288" y="102"/>
                                </a:cubicBezTo>
                                <a:cubicBezTo>
                                  <a:pt x="248" y="102"/>
                                  <a:pt x="209" y="118"/>
                                  <a:pt x="172" y="151"/>
                                </a:cubicBezTo>
                                <a:cubicBezTo>
                                  <a:pt x="134" y="183"/>
                                  <a:pt x="115" y="217"/>
                                  <a:pt x="115" y="251"/>
                                </a:cubicBezTo>
                                <a:cubicBezTo>
                                  <a:pt x="115" y="265"/>
                                  <a:pt x="119" y="277"/>
                                  <a:pt x="126" y="286"/>
                                </a:cubicBezTo>
                                <a:cubicBezTo>
                                  <a:pt x="133" y="296"/>
                                  <a:pt x="142" y="301"/>
                                  <a:pt x="153" y="301"/>
                                </a:cubicBezTo>
                                <a:cubicBezTo>
                                  <a:pt x="157" y="301"/>
                                  <a:pt x="159" y="300"/>
                                  <a:pt x="159" y="298"/>
                                </a:cubicBezTo>
                                <a:cubicBezTo>
                                  <a:pt x="159" y="296"/>
                                  <a:pt x="157" y="295"/>
                                  <a:pt x="154" y="295"/>
                                </a:cubicBezTo>
                                <a:cubicBezTo>
                                  <a:pt x="147" y="295"/>
                                  <a:pt x="140" y="292"/>
                                  <a:pt x="135" y="287"/>
                                </a:cubicBezTo>
                                <a:cubicBezTo>
                                  <a:pt x="130" y="281"/>
                                  <a:pt x="127" y="274"/>
                                  <a:pt x="127" y="266"/>
                                </a:cubicBezTo>
                                <a:cubicBezTo>
                                  <a:pt x="127" y="234"/>
                                  <a:pt x="146" y="200"/>
                                  <a:pt x="183" y="163"/>
                                </a:cubicBezTo>
                                <a:cubicBezTo>
                                  <a:pt x="221" y="126"/>
                                  <a:pt x="256" y="108"/>
                                  <a:pt x="289" y="108"/>
                                </a:cubicBezTo>
                                <a:cubicBezTo>
                                  <a:pt x="322" y="108"/>
                                  <a:pt x="338" y="124"/>
                                  <a:pt x="338" y="156"/>
                                </a:cubicBezTo>
                                <a:cubicBezTo>
                                  <a:pt x="338" y="196"/>
                                  <a:pt x="315" y="237"/>
                                  <a:pt x="267" y="280"/>
                                </a:cubicBezTo>
                                <a:cubicBezTo>
                                  <a:pt x="220" y="322"/>
                                  <a:pt x="174" y="344"/>
                                  <a:pt x="130" y="344"/>
                                </a:cubicBezTo>
                                <a:cubicBezTo>
                                  <a:pt x="103" y="344"/>
                                  <a:pt x="81" y="336"/>
                                  <a:pt x="66" y="322"/>
                                </a:cubicBezTo>
                                <a:cubicBezTo>
                                  <a:pt x="50" y="307"/>
                                  <a:pt x="42" y="288"/>
                                  <a:pt x="42" y="263"/>
                                </a:cubicBezTo>
                                <a:cubicBezTo>
                                  <a:pt x="42" y="214"/>
                                  <a:pt x="70" y="162"/>
                                  <a:pt x="126" y="107"/>
                                </a:cubicBezTo>
                                <a:cubicBezTo>
                                  <a:pt x="195" y="40"/>
                                  <a:pt x="276" y="6"/>
                                  <a:pt x="369" y="6"/>
                                </a:cubicBezTo>
                                <a:cubicBezTo>
                                  <a:pt x="436" y="6"/>
                                  <a:pt x="486" y="21"/>
                                  <a:pt x="521" y="50"/>
                                </a:cubicBezTo>
                                <a:cubicBezTo>
                                  <a:pt x="499" y="65"/>
                                  <a:pt x="474" y="89"/>
                                  <a:pt x="444" y="123"/>
                                </a:cubicBezTo>
                                <a:cubicBezTo>
                                  <a:pt x="413" y="156"/>
                                  <a:pt x="387" y="190"/>
                                  <a:pt x="365" y="224"/>
                                </a:cubicBezTo>
                                <a:cubicBezTo>
                                  <a:pt x="320" y="291"/>
                                  <a:pt x="292" y="334"/>
                                  <a:pt x="278" y="352"/>
                                </a:cubicBezTo>
                                <a:cubicBezTo>
                                  <a:pt x="266" y="368"/>
                                  <a:pt x="252" y="384"/>
                                  <a:pt x="234" y="400"/>
                                </a:cubicBezTo>
                                <a:cubicBezTo>
                                  <a:pt x="195" y="436"/>
                                  <a:pt x="151" y="453"/>
                                  <a:pt x="103" y="453"/>
                                </a:cubicBezTo>
                                <a:cubicBezTo>
                                  <a:pt x="76" y="453"/>
                                  <a:pt x="53" y="447"/>
                                  <a:pt x="35" y="435"/>
                                </a:cubicBezTo>
                                <a:cubicBezTo>
                                  <a:pt x="17" y="423"/>
                                  <a:pt x="8" y="408"/>
                                  <a:pt x="8" y="390"/>
                                </a:cubicBezTo>
                                <a:cubicBezTo>
                                  <a:pt x="8" y="378"/>
                                  <a:pt x="10" y="372"/>
                                  <a:pt x="14" y="372"/>
                                </a:cubicBezTo>
                                <a:cubicBezTo>
                                  <a:pt x="15" y="372"/>
                                  <a:pt x="15" y="374"/>
                                  <a:pt x="15" y="379"/>
                                </a:cubicBezTo>
                                <a:cubicBezTo>
                                  <a:pt x="15" y="391"/>
                                  <a:pt x="20" y="397"/>
                                  <a:pt x="32" y="397"/>
                                </a:cubicBezTo>
                                <a:cubicBezTo>
                                  <a:pt x="38" y="397"/>
                                  <a:pt x="44" y="395"/>
                                  <a:pt x="48" y="389"/>
                                </a:cubicBezTo>
                                <a:cubicBezTo>
                                  <a:pt x="53" y="384"/>
                                  <a:pt x="55" y="378"/>
                                  <a:pt x="55" y="370"/>
                                </a:cubicBezTo>
                                <a:cubicBezTo>
                                  <a:pt x="55" y="355"/>
                                  <a:pt x="48" y="348"/>
                                  <a:pt x="35" y="348"/>
                                </a:cubicBezTo>
                                <a:cubicBezTo>
                                  <a:pt x="26" y="348"/>
                                  <a:pt x="18" y="352"/>
                                  <a:pt x="11" y="360"/>
                                </a:cubicBezTo>
                                <a:cubicBezTo>
                                  <a:pt x="4" y="368"/>
                                  <a:pt x="0" y="378"/>
                                  <a:pt x="0" y="389"/>
                                </a:cubicBezTo>
                                <a:cubicBezTo>
                                  <a:pt x="0" y="409"/>
                                  <a:pt x="10" y="426"/>
                                  <a:pt x="30" y="440"/>
                                </a:cubicBezTo>
                                <a:cubicBezTo>
                                  <a:pt x="49" y="453"/>
                                  <a:pt x="74" y="460"/>
                                  <a:pt x="104" y="460"/>
                                </a:cubicBezTo>
                                <a:cubicBezTo>
                                  <a:pt x="140" y="460"/>
                                  <a:pt x="181" y="449"/>
                                  <a:pt x="227" y="426"/>
                                </a:cubicBezTo>
                                <a:cubicBezTo>
                                  <a:pt x="266" y="407"/>
                                  <a:pt x="296" y="385"/>
                                  <a:pt x="318" y="361"/>
                                </a:cubicBezTo>
                                <a:cubicBezTo>
                                  <a:pt x="339" y="337"/>
                                  <a:pt x="363" y="298"/>
                                  <a:pt x="389" y="243"/>
                                </a:cubicBezTo>
                                <a:cubicBezTo>
                                  <a:pt x="432" y="153"/>
                                  <a:pt x="478" y="90"/>
                                  <a:pt x="526" y="54"/>
                                </a:cubicBezTo>
                                <a:cubicBezTo>
                                  <a:pt x="530" y="59"/>
                                  <a:pt x="530" y="59"/>
                                  <a:pt x="530" y="59"/>
                                </a:cubicBezTo>
                                <a:cubicBezTo>
                                  <a:pt x="546" y="78"/>
                                  <a:pt x="555" y="99"/>
                                  <a:pt x="555" y="121"/>
                                </a:cubicBezTo>
                                <a:cubicBezTo>
                                  <a:pt x="555" y="148"/>
                                  <a:pt x="546" y="172"/>
                                  <a:pt x="530" y="192"/>
                                </a:cubicBezTo>
                                <a:cubicBezTo>
                                  <a:pt x="513" y="212"/>
                                  <a:pt x="491" y="224"/>
                                  <a:pt x="465" y="228"/>
                                </a:cubicBezTo>
                                <a:cubicBezTo>
                                  <a:pt x="452" y="223"/>
                                  <a:pt x="439" y="221"/>
                                  <a:pt x="426" y="221"/>
                                </a:cubicBezTo>
                                <a:cubicBezTo>
                                  <a:pt x="415" y="221"/>
                                  <a:pt x="409" y="223"/>
                                  <a:pt x="409" y="226"/>
                                </a:cubicBezTo>
                                <a:cubicBezTo>
                                  <a:pt x="409" y="232"/>
                                  <a:pt x="420" y="234"/>
                                  <a:pt x="442" y="234"/>
                                </a:cubicBezTo>
                                <a:cubicBezTo>
                                  <a:pt x="444" y="234"/>
                                  <a:pt x="452" y="234"/>
                                  <a:pt x="466" y="232"/>
                                </a:cubicBezTo>
                                <a:cubicBezTo>
                                  <a:pt x="475" y="240"/>
                                  <a:pt x="479" y="248"/>
                                  <a:pt x="479" y="259"/>
                                </a:cubicBezTo>
                                <a:cubicBezTo>
                                  <a:pt x="479" y="267"/>
                                  <a:pt x="477" y="277"/>
                                  <a:pt x="473" y="289"/>
                                </a:cubicBezTo>
                                <a:cubicBezTo>
                                  <a:pt x="457" y="334"/>
                                  <a:pt x="449" y="366"/>
                                  <a:pt x="449" y="384"/>
                                </a:cubicBezTo>
                                <a:cubicBezTo>
                                  <a:pt x="449" y="409"/>
                                  <a:pt x="457" y="430"/>
                                  <a:pt x="471" y="447"/>
                                </a:cubicBezTo>
                                <a:cubicBezTo>
                                  <a:pt x="485" y="464"/>
                                  <a:pt x="503" y="472"/>
                                  <a:pt x="524" y="472"/>
                                </a:cubicBezTo>
                                <a:cubicBezTo>
                                  <a:pt x="533" y="472"/>
                                  <a:pt x="544" y="470"/>
                                  <a:pt x="556" y="465"/>
                                </a:cubicBezTo>
                                <a:cubicBezTo>
                                  <a:pt x="569" y="460"/>
                                  <a:pt x="575" y="456"/>
                                  <a:pt x="575" y="452"/>
                                </a:cubicBezTo>
                                <a:cubicBezTo>
                                  <a:pt x="575" y="450"/>
                                  <a:pt x="574" y="449"/>
                                  <a:pt x="572" y="449"/>
                                </a:cubicBezTo>
                                <a:cubicBezTo>
                                  <a:pt x="571" y="449"/>
                                  <a:pt x="569" y="450"/>
                                  <a:pt x="566" y="452"/>
                                </a:cubicBezTo>
                                <a:cubicBezTo>
                                  <a:pt x="554" y="461"/>
                                  <a:pt x="540" y="466"/>
                                  <a:pt x="526" y="466"/>
                                </a:cubicBezTo>
                                <a:cubicBezTo>
                                  <a:pt x="513" y="466"/>
                                  <a:pt x="501" y="461"/>
                                  <a:pt x="492" y="452"/>
                                </a:cubicBezTo>
                                <a:cubicBezTo>
                                  <a:pt x="482" y="443"/>
                                  <a:pt x="477" y="432"/>
                                  <a:pt x="477" y="419"/>
                                </a:cubicBezTo>
                                <a:cubicBezTo>
                                  <a:pt x="477" y="406"/>
                                  <a:pt x="481" y="388"/>
                                  <a:pt x="489" y="366"/>
                                </a:cubicBezTo>
                                <a:cubicBezTo>
                                  <a:pt x="501" y="332"/>
                                  <a:pt x="506" y="306"/>
                                  <a:pt x="506" y="289"/>
                                </a:cubicBezTo>
                                <a:cubicBezTo>
                                  <a:pt x="506" y="264"/>
                                  <a:pt x="495" y="245"/>
                                  <a:pt x="472" y="232"/>
                                </a:cubicBezTo>
                                <a:cubicBezTo>
                                  <a:pt x="506" y="227"/>
                                  <a:pt x="533" y="216"/>
                                  <a:pt x="553" y="198"/>
                                </a:cubicBezTo>
                                <a:cubicBezTo>
                                  <a:pt x="574" y="180"/>
                                  <a:pt x="584" y="158"/>
                                  <a:pt x="584" y="132"/>
                                </a:cubicBezTo>
                                <a:cubicBezTo>
                                  <a:pt x="584" y="102"/>
                                  <a:pt x="568" y="74"/>
                                  <a:pt x="535" y="48"/>
                                </a:cubicBezTo>
                                <a:cubicBezTo>
                                  <a:pt x="574" y="24"/>
                                  <a:pt x="611" y="12"/>
                                  <a:pt x="649" y="12"/>
                                </a:cubicBezTo>
                                <a:cubicBezTo>
                                  <a:pt x="676" y="12"/>
                                  <a:pt x="698" y="20"/>
                                  <a:pt x="714" y="37"/>
                                </a:cubicBezTo>
                                <a:cubicBezTo>
                                  <a:pt x="714" y="37"/>
                                  <a:pt x="714" y="37"/>
                                  <a:pt x="714" y="37"/>
                                </a:cubicBezTo>
                                <a:cubicBezTo>
                                  <a:pt x="724" y="37"/>
                                  <a:pt x="724" y="37"/>
                                  <a:pt x="724" y="37"/>
                                </a:cubicBezTo>
                                <a:cubicBezTo>
                                  <a:pt x="722" y="36"/>
                                  <a:pt x="721" y="34"/>
                                  <a:pt x="719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D6D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" name="Freeform 6"/>
                        <wps:cNvSpPr/>
                        <wps:spPr bwMode="auto">
                          <a:xfrm>
                            <a:off x="3194" y="2349"/>
                            <a:ext cx="766" cy="392"/>
                          </a:xfrm>
                          <a:custGeom>
                            <a:avLst/>
                            <a:gdLst>
                              <a:gd name="T0" fmla="*/ 257 w 287"/>
                              <a:gd name="T1" fmla="*/ 18 h 146"/>
                              <a:gd name="T2" fmla="*/ 258 w 287"/>
                              <a:gd name="T3" fmla="*/ 37 h 146"/>
                              <a:gd name="T4" fmla="*/ 233 w 287"/>
                              <a:gd name="T5" fmla="*/ 107 h 146"/>
                              <a:gd name="T6" fmla="*/ 180 w 287"/>
                              <a:gd name="T7" fmla="*/ 139 h 146"/>
                              <a:gd name="T8" fmla="*/ 156 w 287"/>
                              <a:gd name="T9" fmla="*/ 130 h 146"/>
                              <a:gd name="T10" fmla="*/ 147 w 287"/>
                              <a:gd name="T11" fmla="*/ 108 h 146"/>
                              <a:gd name="T12" fmla="*/ 156 w 287"/>
                              <a:gd name="T13" fmla="*/ 84 h 146"/>
                              <a:gd name="T14" fmla="*/ 178 w 287"/>
                              <a:gd name="T15" fmla="*/ 70 h 146"/>
                              <a:gd name="T16" fmla="*/ 210 w 287"/>
                              <a:gd name="T17" fmla="*/ 44 h 146"/>
                              <a:gd name="T18" fmla="*/ 204 w 287"/>
                              <a:gd name="T19" fmla="*/ 31 h 146"/>
                              <a:gd name="T20" fmla="*/ 230 w 287"/>
                              <a:gd name="T21" fmla="*/ 0 h 146"/>
                              <a:gd name="T22" fmla="*/ 224 w 287"/>
                              <a:gd name="T23" fmla="*/ 0 h 146"/>
                              <a:gd name="T24" fmla="*/ 200 w 287"/>
                              <a:gd name="T25" fmla="*/ 29 h 146"/>
                              <a:gd name="T26" fmla="*/ 194 w 287"/>
                              <a:gd name="T27" fmla="*/ 28 h 146"/>
                              <a:gd name="T28" fmla="*/ 158 w 287"/>
                              <a:gd name="T29" fmla="*/ 51 h 146"/>
                              <a:gd name="T30" fmla="*/ 141 w 287"/>
                              <a:gd name="T31" fmla="*/ 91 h 146"/>
                              <a:gd name="T32" fmla="*/ 56 w 287"/>
                              <a:gd name="T33" fmla="*/ 141 h 146"/>
                              <a:gd name="T34" fmla="*/ 25 w 287"/>
                              <a:gd name="T35" fmla="*/ 112 h 146"/>
                              <a:gd name="T36" fmla="*/ 48 w 287"/>
                              <a:gd name="T37" fmla="*/ 55 h 146"/>
                              <a:gd name="T38" fmla="*/ 152 w 287"/>
                              <a:gd name="T39" fmla="*/ 24 h 146"/>
                              <a:gd name="T40" fmla="*/ 179 w 287"/>
                              <a:gd name="T41" fmla="*/ 0 h 146"/>
                              <a:gd name="T42" fmla="*/ 151 w 287"/>
                              <a:gd name="T43" fmla="*/ 0 h 146"/>
                              <a:gd name="T44" fmla="*/ 131 w 287"/>
                              <a:gd name="T45" fmla="*/ 16 h 146"/>
                              <a:gd name="T46" fmla="*/ 50 w 287"/>
                              <a:gd name="T47" fmla="*/ 51 h 146"/>
                              <a:gd name="T48" fmla="*/ 93 w 287"/>
                              <a:gd name="T49" fmla="*/ 0 h 146"/>
                              <a:gd name="T50" fmla="*/ 56 w 287"/>
                              <a:gd name="T51" fmla="*/ 0 h 146"/>
                              <a:gd name="T52" fmla="*/ 0 w 287"/>
                              <a:gd name="T53" fmla="*/ 88 h 146"/>
                              <a:gd name="T54" fmla="*/ 15 w 287"/>
                              <a:gd name="T55" fmla="*/ 130 h 146"/>
                              <a:gd name="T56" fmla="*/ 54 w 287"/>
                              <a:gd name="T57" fmla="*/ 146 h 146"/>
                              <a:gd name="T58" fmla="*/ 140 w 287"/>
                              <a:gd name="T59" fmla="*/ 98 h 146"/>
                              <a:gd name="T60" fmla="*/ 140 w 287"/>
                              <a:gd name="T61" fmla="*/ 99 h 146"/>
                              <a:gd name="T62" fmla="*/ 153 w 287"/>
                              <a:gd name="T63" fmla="*/ 134 h 146"/>
                              <a:gd name="T64" fmla="*/ 189 w 287"/>
                              <a:gd name="T65" fmla="*/ 146 h 146"/>
                              <a:gd name="T66" fmla="*/ 258 w 287"/>
                              <a:gd name="T67" fmla="*/ 125 h 146"/>
                              <a:gd name="T68" fmla="*/ 287 w 287"/>
                              <a:gd name="T69" fmla="*/ 73 h 146"/>
                              <a:gd name="T70" fmla="*/ 278 w 287"/>
                              <a:gd name="T71" fmla="*/ 38 h 146"/>
                              <a:gd name="T72" fmla="*/ 264 w 287"/>
                              <a:gd name="T73" fmla="*/ 0 h 146"/>
                              <a:gd name="T74" fmla="*/ 256 w 287"/>
                              <a:gd name="T75" fmla="*/ 0 h 146"/>
                              <a:gd name="T76" fmla="*/ 257 w 287"/>
                              <a:gd name="T77" fmla="*/ 18 h 1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46" w="287" stroke="1">
                                <a:moveTo>
                                  <a:pt x="257" y="18"/>
                                </a:moveTo>
                                <a:cubicBezTo>
                                  <a:pt x="257" y="24"/>
                                  <a:pt x="258" y="31"/>
                                  <a:pt x="258" y="37"/>
                                </a:cubicBezTo>
                                <a:cubicBezTo>
                                  <a:pt x="258" y="62"/>
                                  <a:pt x="249" y="85"/>
                                  <a:pt x="233" y="107"/>
                                </a:cubicBezTo>
                                <a:cubicBezTo>
                                  <a:pt x="216" y="128"/>
                                  <a:pt x="198" y="139"/>
                                  <a:pt x="180" y="139"/>
                                </a:cubicBezTo>
                                <a:cubicBezTo>
                                  <a:pt x="170" y="139"/>
                                  <a:pt x="163" y="136"/>
                                  <a:pt x="156" y="130"/>
                                </a:cubicBezTo>
                                <a:cubicBezTo>
                                  <a:pt x="150" y="124"/>
                                  <a:pt x="147" y="117"/>
                                  <a:pt x="147" y="108"/>
                                </a:cubicBezTo>
                                <a:cubicBezTo>
                                  <a:pt x="147" y="100"/>
                                  <a:pt x="150" y="92"/>
                                  <a:pt x="156" y="84"/>
                                </a:cubicBezTo>
                                <a:cubicBezTo>
                                  <a:pt x="162" y="77"/>
                                  <a:pt x="170" y="72"/>
                                  <a:pt x="178" y="70"/>
                                </a:cubicBezTo>
                                <a:cubicBezTo>
                                  <a:pt x="200" y="66"/>
                                  <a:pt x="210" y="57"/>
                                  <a:pt x="210" y="44"/>
                                </a:cubicBezTo>
                                <a:cubicBezTo>
                                  <a:pt x="210" y="39"/>
                                  <a:pt x="208" y="35"/>
                                  <a:pt x="204" y="31"/>
                                </a:cubicBezTo>
                                <a:cubicBezTo>
                                  <a:pt x="214" y="19"/>
                                  <a:pt x="222" y="9"/>
                                  <a:pt x="230" y="0"/>
                                </a:cubicBezTo>
                                <a:cubicBezTo>
                                  <a:pt x="224" y="0"/>
                                  <a:pt x="224" y="0"/>
                                  <a:pt x="224" y="0"/>
                                </a:cubicBezTo>
                                <a:cubicBezTo>
                                  <a:pt x="200" y="29"/>
                                  <a:pt x="200" y="29"/>
                                  <a:pt x="200" y="29"/>
                                </a:cubicBezTo>
                                <a:cubicBezTo>
                                  <a:pt x="198" y="28"/>
                                  <a:pt x="196" y="28"/>
                                  <a:pt x="194" y="28"/>
                                </a:cubicBezTo>
                                <a:cubicBezTo>
                                  <a:pt x="182" y="28"/>
                                  <a:pt x="169" y="36"/>
                                  <a:pt x="158" y="51"/>
                                </a:cubicBezTo>
                                <a:cubicBezTo>
                                  <a:pt x="148" y="64"/>
                                  <a:pt x="142" y="77"/>
                                  <a:pt x="141" y="91"/>
                                </a:cubicBezTo>
                                <a:cubicBezTo>
                                  <a:pt x="109" y="124"/>
                                  <a:pt x="80" y="141"/>
                                  <a:pt x="56" y="141"/>
                                </a:cubicBezTo>
                                <a:cubicBezTo>
                                  <a:pt x="35" y="141"/>
                                  <a:pt x="25" y="131"/>
                                  <a:pt x="25" y="112"/>
                                </a:cubicBezTo>
                                <a:cubicBezTo>
                                  <a:pt x="25" y="97"/>
                                  <a:pt x="33" y="78"/>
                                  <a:pt x="48" y="55"/>
                                </a:cubicBezTo>
                                <a:cubicBezTo>
                                  <a:pt x="96" y="46"/>
                                  <a:pt x="131" y="35"/>
                                  <a:pt x="152" y="24"/>
                                </a:cubicBezTo>
                                <a:cubicBezTo>
                                  <a:pt x="165" y="17"/>
                                  <a:pt x="174" y="9"/>
                                  <a:pt x="179" y="0"/>
                                </a:cubicBezTo>
                                <a:cubicBezTo>
                                  <a:pt x="151" y="0"/>
                                  <a:pt x="151" y="0"/>
                                  <a:pt x="151" y="0"/>
                                </a:cubicBezTo>
                                <a:cubicBezTo>
                                  <a:pt x="146" y="5"/>
                                  <a:pt x="139" y="11"/>
                                  <a:pt x="131" y="16"/>
                                </a:cubicBezTo>
                                <a:cubicBezTo>
                                  <a:pt x="109" y="31"/>
                                  <a:pt x="82" y="43"/>
                                  <a:pt x="50" y="51"/>
                                </a:cubicBezTo>
                                <a:cubicBezTo>
                                  <a:pt x="64" y="31"/>
                                  <a:pt x="79" y="14"/>
                                  <a:pt x="93" y="0"/>
                                </a:cubicBezTo>
                                <a:cubicBezTo>
                                  <a:pt x="56" y="0"/>
                                  <a:pt x="56" y="0"/>
                                  <a:pt x="56" y="0"/>
                                </a:cubicBezTo>
                                <a:cubicBezTo>
                                  <a:pt x="18" y="26"/>
                                  <a:pt x="0" y="55"/>
                                  <a:pt x="0" y="88"/>
                                </a:cubicBezTo>
                                <a:cubicBezTo>
                                  <a:pt x="0" y="105"/>
                                  <a:pt x="5" y="119"/>
                                  <a:pt x="15" y="130"/>
                                </a:cubicBezTo>
                                <a:cubicBezTo>
                                  <a:pt x="26" y="141"/>
                                  <a:pt x="39" y="146"/>
                                  <a:pt x="54" y="146"/>
                                </a:cubicBezTo>
                                <a:cubicBezTo>
                                  <a:pt x="79" y="146"/>
                                  <a:pt x="108" y="130"/>
                                  <a:pt x="140" y="98"/>
                                </a:cubicBezTo>
                                <a:cubicBezTo>
                                  <a:pt x="140" y="98"/>
                                  <a:pt x="140" y="99"/>
                                  <a:pt x="140" y="99"/>
                                </a:cubicBezTo>
                                <a:cubicBezTo>
                                  <a:pt x="140" y="114"/>
                                  <a:pt x="144" y="125"/>
                                  <a:pt x="153" y="134"/>
                                </a:cubicBezTo>
                                <a:cubicBezTo>
                                  <a:pt x="162" y="142"/>
                                  <a:pt x="174" y="146"/>
                                  <a:pt x="189" y="146"/>
                                </a:cubicBezTo>
                                <a:cubicBezTo>
                                  <a:pt x="216" y="146"/>
                                  <a:pt x="239" y="139"/>
                                  <a:pt x="258" y="125"/>
                                </a:cubicBezTo>
                                <a:cubicBezTo>
                                  <a:pt x="277" y="110"/>
                                  <a:pt x="287" y="93"/>
                                  <a:pt x="287" y="73"/>
                                </a:cubicBezTo>
                                <a:cubicBezTo>
                                  <a:pt x="287" y="64"/>
                                  <a:pt x="284" y="52"/>
                                  <a:pt x="278" y="38"/>
                                </a:cubicBezTo>
                                <a:cubicBezTo>
                                  <a:pt x="272" y="23"/>
                                  <a:pt x="267" y="10"/>
                                  <a:pt x="264" y="0"/>
                                </a:cubicBezTo>
                                <a:cubicBezTo>
                                  <a:pt x="256" y="0"/>
                                  <a:pt x="256" y="0"/>
                                  <a:pt x="256" y="0"/>
                                </a:cubicBezTo>
                                <a:cubicBezTo>
                                  <a:pt x="256" y="7"/>
                                  <a:pt x="257" y="13"/>
                                  <a:pt x="257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D6D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" name="Freeform 7"/>
                        <wps:cNvSpPr/>
                        <wps:spPr bwMode="auto">
                          <a:xfrm>
                            <a:off x="4572" y="2349"/>
                            <a:ext cx="366" cy="384"/>
                          </a:xfrm>
                          <a:custGeom>
                            <a:avLst/>
                            <a:gdLst>
                              <a:gd name="T0" fmla="*/ 97 w 137"/>
                              <a:gd name="T1" fmla="*/ 47 h 143"/>
                              <a:gd name="T2" fmla="*/ 116 w 137"/>
                              <a:gd name="T3" fmla="*/ 0 h 143"/>
                              <a:gd name="T4" fmla="*/ 87 w 137"/>
                              <a:gd name="T5" fmla="*/ 0 h 143"/>
                              <a:gd name="T6" fmla="*/ 47 w 137"/>
                              <a:gd name="T7" fmla="*/ 69 h 143"/>
                              <a:gd name="T8" fmla="*/ 0 w 137"/>
                              <a:gd name="T9" fmla="*/ 143 h 143"/>
                              <a:gd name="T10" fmla="*/ 22 w 137"/>
                              <a:gd name="T11" fmla="*/ 142 h 143"/>
                              <a:gd name="T12" fmla="*/ 42 w 137"/>
                              <a:gd name="T13" fmla="*/ 143 h 143"/>
                              <a:gd name="T14" fmla="*/ 124 w 137"/>
                              <a:gd name="T15" fmla="*/ 16 h 143"/>
                              <a:gd name="T16" fmla="*/ 137 w 137"/>
                              <a:gd name="T17" fmla="*/ 0 h 143"/>
                              <a:gd name="T18" fmla="*/ 132 w 137"/>
                              <a:gd name="T19" fmla="*/ 0 h 143"/>
                              <a:gd name="T20" fmla="*/ 97 w 137"/>
                              <a:gd name="T21" fmla="*/ 47 h 1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143" w="137" stroke="1">
                                <a:moveTo>
                                  <a:pt x="97" y="47"/>
                                </a:moveTo>
                                <a:cubicBezTo>
                                  <a:pt x="108" y="27"/>
                                  <a:pt x="114" y="12"/>
                                  <a:pt x="116" y="0"/>
                                </a:cubicBezTo>
                                <a:cubicBezTo>
                                  <a:pt x="87" y="0"/>
                                  <a:pt x="87" y="0"/>
                                  <a:pt x="87" y="0"/>
                                </a:cubicBezTo>
                                <a:cubicBezTo>
                                  <a:pt x="79" y="16"/>
                                  <a:pt x="66" y="39"/>
                                  <a:pt x="47" y="69"/>
                                </a:cubicBezTo>
                                <a:cubicBezTo>
                                  <a:pt x="0" y="143"/>
                                  <a:pt x="0" y="143"/>
                                  <a:pt x="0" y="143"/>
                                </a:cubicBezTo>
                                <a:cubicBezTo>
                                  <a:pt x="6" y="143"/>
                                  <a:pt x="13" y="142"/>
                                  <a:pt x="22" y="142"/>
                                </a:cubicBezTo>
                                <a:cubicBezTo>
                                  <a:pt x="30" y="142"/>
                                  <a:pt x="37" y="143"/>
                                  <a:pt x="42" y="143"/>
                                </a:cubicBezTo>
                                <a:cubicBezTo>
                                  <a:pt x="69" y="94"/>
                                  <a:pt x="96" y="51"/>
                                  <a:pt x="124" y="16"/>
                                </a:cubicBezTo>
                                <a:cubicBezTo>
                                  <a:pt x="128" y="10"/>
                                  <a:pt x="133" y="5"/>
                                  <a:pt x="137" y="0"/>
                                </a:cubicBezTo>
                                <a:cubicBezTo>
                                  <a:pt x="132" y="0"/>
                                  <a:pt x="132" y="0"/>
                                  <a:pt x="132" y="0"/>
                                </a:cubicBezTo>
                                <a:cubicBezTo>
                                  <a:pt x="121" y="12"/>
                                  <a:pt x="110" y="28"/>
                                  <a:pt x="97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D6D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" name="Freeform 8"/>
                        <wps:cNvSpPr>
                          <a:spLocks noEditPoints="1"/>
                        </wps:cNvSpPr>
                        <wps:spPr bwMode="auto">
                          <a:xfrm>
                            <a:off x="5221" y="2239"/>
                            <a:ext cx="833" cy="502"/>
                          </a:xfrm>
                          <a:custGeom>
                            <a:avLst/>
                            <a:gdLst>
                              <a:gd name="T0" fmla="*/ 311 w 312"/>
                              <a:gd name="T1" fmla="*/ 74 h 187"/>
                              <a:gd name="T2" fmla="*/ 304 w 312"/>
                              <a:gd name="T3" fmla="*/ 80 h 187"/>
                              <a:gd name="T4" fmla="*/ 176 w 312"/>
                              <a:gd name="T5" fmla="*/ 182 h 187"/>
                              <a:gd name="T6" fmla="*/ 145 w 312"/>
                              <a:gd name="T7" fmla="*/ 153 h 187"/>
                              <a:gd name="T8" fmla="*/ 168 w 312"/>
                              <a:gd name="T9" fmla="*/ 96 h 187"/>
                              <a:gd name="T10" fmla="*/ 271 w 312"/>
                              <a:gd name="T11" fmla="*/ 65 h 187"/>
                              <a:gd name="T12" fmla="*/ 303 w 312"/>
                              <a:gd name="T13" fmla="*/ 25 h 187"/>
                              <a:gd name="T14" fmla="*/ 294 w 312"/>
                              <a:gd name="T15" fmla="*/ 7 h 187"/>
                              <a:gd name="T16" fmla="*/ 274 w 312"/>
                              <a:gd name="T17" fmla="*/ 0 h 187"/>
                              <a:gd name="T18" fmla="*/ 203 w 312"/>
                              <a:gd name="T19" fmla="*/ 24 h 187"/>
                              <a:gd name="T20" fmla="*/ 129 w 312"/>
                              <a:gd name="T21" fmla="*/ 91 h 187"/>
                              <a:gd name="T22" fmla="*/ 123 w 312"/>
                              <a:gd name="T23" fmla="*/ 99 h 187"/>
                              <a:gd name="T24" fmla="*/ 38 w 312"/>
                              <a:gd name="T25" fmla="*/ 182 h 187"/>
                              <a:gd name="T26" fmla="*/ 24 w 312"/>
                              <a:gd name="T27" fmla="*/ 169 h 187"/>
                              <a:gd name="T28" fmla="*/ 40 w 312"/>
                              <a:gd name="T29" fmla="*/ 133 h 187"/>
                              <a:gd name="T30" fmla="*/ 69 w 312"/>
                              <a:gd name="T31" fmla="*/ 90 h 187"/>
                              <a:gd name="T32" fmla="*/ 85 w 312"/>
                              <a:gd name="T33" fmla="*/ 42 h 187"/>
                              <a:gd name="T34" fmla="*/ 85 w 312"/>
                              <a:gd name="T35" fmla="*/ 41 h 187"/>
                              <a:gd name="T36" fmla="*/ 56 w 312"/>
                              <a:gd name="T37" fmla="*/ 41 h 187"/>
                              <a:gd name="T38" fmla="*/ 36 w 312"/>
                              <a:gd name="T39" fmla="*/ 71 h 187"/>
                              <a:gd name="T40" fmla="*/ 12 w 312"/>
                              <a:gd name="T41" fmla="*/ 106 h 187"/>
                              <a:gd name="T42" fmla="*/ 0 w 312"/>
                              <a:gd name="T43" fmla="*/ 146 h 187"/>
                              <a:gd name="T44" fmla="*/ 10 w 312"/>
                              <a:gd name="T45" fmla="*/ 176 h 187"/>
                              <a:gd name="T46" fmla="*/ 35 w 312"/>
                              <a:gd name="T47" fmla="*/ 187 h 187"/>
                              <a:gd name="T48" fmla="*/ 123 w 312"/>
                              <a:gd name="T49" fmla="*/ 107 h 187"/>
                              <a:gd name="T50" fmla="*/ 120 w 312"/>
                              <a:gd name="T51" fmla="*/ 129 h 187"/>
                              <a:gd name="T52" fmla="*/ 135 w 312"/>
                              <a:gd name="T53" fmla="*/ 171 h 187"/>
                              <a:gd name="T54" fmla="*/ 174 w 312"/>
                              <a:gd name="T55" fmla="*/ 187 h 187"/>
                              <a:gd name="T56" fmla="*/ 292 w 312"/>
                              <a:gd name="T57" fmla="*/ 103 h 187"/>
                              <a:gd name="T58" fmla="*/ 306 w 312"/>
                              <a:gd name="T59" fmla="*/ 85 h 187"/>
                              <a:gd name="T60" fmla="*/ 312 w 312"/>
                              <a:gd name="T61" fmla="*/ 76 h 187"/>
                              <a:gd name="T62" fmla="*/ 311 w 312"/>
                              <a:gd name="T63" fmla="*/ 74 h 187"/>
                              <a:gd name="T64" fmla="*/ 226 w 312"/>
                              <a:gd name="T65" fmla="*/ 29 h 187"/>
                              <a:gd name="T66" fmla="*/ 272 w 312"/>
                              <a:gd name="T67" fmla="*/ 5 h 187"/>
                              <a:gd name="T68" fmla="*/ 284 w 312"/>
                              <a:gd name="T69" fmla="*/ 15 h 187"/>
                              <a:gd name="T70" fmla="*/ 251 w 312"/>
                              <a:gd name="T71" fmla="*/ 57 h 187"/>
                              <a:gd name="T72" fmla="*/ 170 w 312"/>
                              <a:gd name="T73" fmla="*/ 92 h 187"/>
                              <a:gd name="T74" fmla="*/ 226 w 312"/>
                              <a:gd name="T75" fmla="*/ 29 h 1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87" w="312" stroke="1">
                                <a:moveTo>
                                  <a:pt x="311" y="74"/>
                                </a:moveTo>
                                <a:cubicBezTo>
                                  <a:pt x="309" y="74"/>
                                  <a:pt x="307" y="76"/>
                                  <a:pt x="304" y="80"/>
                                </a:cubicBezTo>
                                <a:cubicBezTo>
                                  <a:pt x="254" y="148"/>
                                  <a:pt x="211" y="182"/>
                                  <a:pt x="176" y="182"/>
                                </a:cubicBezTo>
                                <a:cubicBezTo>
                                  <a:pt x="155" y="182"/>
                                  <a:pt x="145" y="172"/>
                                  <a:pt x="145" y="153"/>
                                </a:cubicBezTo>
                                <a:cubicBezTo>
                                  <a:pt x="145" y="138"/>
                                  <a:pt x="153" y="119"/>
                                  <a:pt x="168" y="96"/>
                                </a:cubicBezTo>
                                <a:cubicBezTo>
                                  <a:pt x="216" y="87"/>
                                  <a:pt x="251" y="76"/>
                                  <a:pt x="271" y="65"/>
                                </a:cubicBezTo>
                                <a:cubicBezTo>
                                  <a:pt x="292" y="54"/>
                                  <a:pt x="303" y="41"/>
                                  <a:pt x="303" y="25"/>
                                </a:cubicBezTo>
                                <a:cubicBezTo>
                                  <a:pt x="303" y="18"/>
                                  <a:pt x="300" y="12"/>
                                  <a:pt x="294" y="7"/>
                                </a:cubicBezTo>
                                <a:cubicBezTo>
                                  <a:pt x="289" y="3"/>
                                  <a:pt x="282" y="0"/>
                                  <a:pt x="274" y="0"/>
                                </a:cubicBezTo>
                                <a:cubicBezTo>
                                  <a:pt x="255" y="0"/>
                                  <a:pt x="232" y="8"/>
                                  <a:pt x="203" y="24"/>
                                </a:cubicBezTo>
                                <a:cubicBezTo>
                                  <a:pt x="166" y="44"/>
                                  <a:pt x="141" y="67"/>
                                  <a:pt x="129" y="91"/>
                                </a:cubicBezTo>
                                <a:cubicBezTo>
                                  <a:pt x="123" y="99"/>
                                  <a:pt x="123" y="99"/>
                                  <a:pt x="123" y="99"/>
                                </a:cubicBezTo>
                                <a:cubicBezTo>
                                  <a:pt x="83" y="155"/>
                                  <a:pt x="55" y="182"/>
                                  <a:pt x="38" y="182"/>
                                </a:cubicBezTo>
                                <a:cubicBezTo>
                                  <a:pt x="29" y="182"/>
                                  <a:pt x="24" y="178"/>
                                  <a:pt x="24" y="169"/>
                                </a:cubicBezTo>
                                <a:cubicBezTo>
                                  <a:pt x="24" y="161"/>
                                  <a:pt x="30" y="148"/>
                                  <a:pt x="40" y="133"/>
                                </a:cubicBezTo>
                                <a:cubicBezTo>
                                  <a:pt x="59" y="105"/>
                                  <a:pt x="69" y="90"/>
                                  <a:pt x="69" y="90"/>
                                </a:cubicBezTo>
                                <a:cubicBezTo>
                                  <a:pt x="80" y="72"/>
                                  <a:pt x="85" y="56"/>
                                  <a:pt x="85" y="42"/>
                                </a:cubicBezTo>
                                <a:cubicBezTo>
                                  <a:pt x="85" y="42"/>
                                  <a:pt x="85" y="41"/>
                                  <a:pt x="85" y="41"/>
                                </a:cubicBezTo>
                                <a:cubicBezTo>
                                  <a:pt x="56" y="41"/>
                                  <a:pt x="56" y="41"/>
                                  <a:pt x="56" y="41"/>
                                </a:cubicBezTo>
                                <a:cubicBezTo>
                                  <a:pt x="51" y="49"/>
                                  <a:pt x="45" y="59"/>
                                  <a:pt x="36" y="71"/>
                                </a:cubicBezTo>
                                <a:cubicBezTo>
                                  <a:pt x="22" y="92"/>
                                  <a:pt x="14" y="103"/>
                                  <a:pt x="12" y="106"/>
                                </a:cubicBezTo>
                                <a:cubicBezTo>
                                  <a:pt x="4" y="120"/>
                                  <a:pt x="0" y="134"/>
                                  <a:pt x="0" y="146"/>
                                </a:cubicBezTo>
                                <a:cubicBezTo>
                                  <a:pt x="0" y="158"/>
                                  <a:pt x="3" y="168"/>
                                  <a:pt x="10" y="176"/>
                                </a:cubicBezTo>
                                <a:cubicBezTo>
                                  <a:pt x="16" y="184"/>
                                  <a:pt x="25" y="187"/>
                                  <a:pt x="35" y="187"/>
                                </a:cubicBezTo>
                                <a:cubicBezTo>
                                  <a:pt x="54" y="187"/>
                                  <a:pt x="83" y="161"/>
                                  <a:pt x="123" y="107"/>
                                </a:cubicBezTo>
                                <a:cubicBezTo>
                                  <a:pt x="121" y="114"/>
                                  <a:pt x="120" y="121"/>
                                  <a:pt x="120" y="129"/>
                                </a:cubicBezTo>
                                <a:cubicBezTo>
                                  <a:pt x="120" y="146"/>
                                  <a:pt x="125" y="160"/>
                                  <a:pt x="135" y="171"/>
                                </a:cubicBezTo>
                                <a:cubicBezTo>
                                  <a:pt x="146" y="182"/>
                                  <a:pt x="159" y="187"/>
                                  <a:pt x="174" y="187"/>
                                </a:cubicBezTo>
                                <a:cubicBezTo>
                                  <a:pt x="207" y="187"/>
                                  <a:pt x="246" y="159"/>
                                  <a:pt x="292" y="103"/>
                                </a:cubicBezTo>
                                <a:cubicBezTo>
                                  <a:pt x="306" y="85"/>
                                  <a:pt x="306" y="85"/>
                                  <a:pt x="306" y="85"/>
                                </a:cubicBezTo>
                                <a:cubicBezTo>
                                  <a:pt x="310" y="80"/>
                                  <a:pt x="312" y="77"/>
                                  <a:pt x="312" y="76"/>
                                </a:cubicBezTo>
                                <a:cubicBezTo>
                                  <a:pt x="312" y="75"/>
                                  <a:pt x="312" y="75"/>
                                  <a:pt x="311" y="74"/>
                                </a:cubicBezTo>
                                <a:close/>
                                <a:moveTo>
                                  <a:pt x="226" y="29"/>
                                </a:moveTo>
                                <a:cubicBezTo>
                                  <a:pt x="245" y="13"/>
                                  <a:pt x="261" y="5"/>
                                  <a:pt x="272" y="5"/>
                                </a:cubicBezTo>
                                <a:cubicBezTo>
                                  <a:pt x="280" y="5"/>
                                  <a:pt x="284" y="8"/>
                                  <a:pt x="284" y="15"/>
                                </a:cubicBezTo>
                                <a:cubicBezTo>
                                  <a:pt x="284" y="28"/>
                                  <a:pt x="273" y="42"/>
                                  <a:pt x="251" y="57"/>
                                </a:cubicBezTo>
                                <a:cubicBezTo>
                                  <a:pt x="229" y="72"/>
                                  <a:pt x="202" y="84"/>
                                  <a:pt x="170" y="92"/>
                                </a:cubicBezTo>
                                <a:cubicBezTo>
                                  <a:pt x="189" y="66"/>
                                  <a:pt x="207" y="45"/>
                                  <a:pt x="226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D6D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" name="Freeform 9"/>
                        <wps:cNvSpPr/>
                        <wps:spPr bwMode="auto">
                          <a:xfrm>
                            <a:off x="3963" y="2349"/>
                            <a:ext cx="737" cy="392"/>
                          </a:xfrm>
                          <a:custGeom>
                            <a:avLst/>
                            <a:gdLst>
                              <a:gd name="T0" fmla="*/ 244 w 276"/>
                              <a:gd name="T1" fmla="*/ 34 h 146"/>
                              <a:gd name="T2" fmla="*/ 243 w 276"/>
                              <a:gd name="T3" fmla="*/ 36 h 146"/>
                              <a:gd name="T4" fmla="*/ 237 w 276"/>
                              <a:gd name="T5" fmla="*/ 44 h 146"/>
                              <a:gd name="T6" fmla="*/ 226 w 276"/>
                              <a:gd name="T7" fmla="*/ 58 h 146"/>
                              <a:gd name="T8" fmla="*/ 140 w 276"/>
                              <a:gd name="T9" fmla="*/ 141 h 146"/>
                              <a:gd name="T10" fmla="*/ 127 w 276"/>
                              <a:gd name="T11" fmla="*/ 127 h 146"/>
                              <a:gd name="T12" fmla="*/ 164 w 276"/>
                              <a:gd name="T13" fmla="*/ 48 h 146"/>
                              <a:gd name="T14" fmla="*/ 194 w 276"/>
                              <a:gd name="T15" fmla="*/ 0 h 146"/>
                              <a:gd name="T16" fmla="*/ 154 w 276"/>
                              <a:gd name="T17" fmla="*/ 0 h 146"/>
                              <a:gd name="T18" fmla="*/ 144 w 276"/>
                              <a:gd name="T19" fmla="*/ 17 h 146"/>
                              <a:gd name="T20" fmla="*/ 37 w 276"/>
                              <a:gd name="T21" fmla="*/ 141 h 146"/>
                              <a:gd name="T22" fmla="*/ 25 w 276"/>
                              <a:gd name="T23" fmla="*/ 127 h 146"/>
                              <a:gd name="T24" fmla="*/ 36 w 276"/>
                              <a:gd name="T25" fmla="*/ 92 h 146"/>
                              <a:gd name="T26" fmla="*/ 92 w 276"/>
                              <a:gd name="T27" fmla="*/ 0 h 146"/>
                              <a:gd name="T28" fmla="*/ 53 w 276"/>
                              <a:gd name="T29" fmla="*/ 0 h 146"/>
                              <a:gd name="T30" fmla="*/ 15 w 276"/>
                              <a:gd name="T31" fmla="*/ 63 h 146"/>
                              <a:gd name="T32" fmla="*/ 0 w 276"/>
                              <a:gd name="T33" fmla="*/ 107 h 146"/>
                              <a:gd name="T34" fmla="*/ 10 w 276"/>
                              <a:gd name="T35" fmla="*/ 135 h 146"/>
                              <a:gd name="T36" fmla="*/ 34 w 276"/>
                              <a:gd name="T37" fmla="*/ 146 h 146"/>
                              <a:gd name="T38" fmla="*/ 64 w 276"/>
                              <a:gd name="T39" fmla="*/ 132 h 146"/>
                              <a:gd name="T40" fmla="*/ 109 w 276"/>
                              <a:gd name="T41" fmla="*/ 79 h 146"/>
                              <a:gd name="T42" fmla="*/ 115 w 276"/>
                              <a:gd name="T43" fmla="*/ 70 h 146"/>
                              <a:gd name="T44" fmla="*/ 102 w 276"/>
                              <a:gd name="T45" fmla="*/ 106 h 146"/>
                              <a:gd name="T46" fmla="*/ 112 w 276"/>
                              <a:gd name="T47" fmla="*/ 135 h 146"/>
                              <a:gd name="T48" fmla="*/ 137 w 276"/>
                              <a:gd name="T49" fmla="*/ 146 h 146"/>
                              <a:gd name="T50" fmla="*/ 200 w 276"/>
                              <a:gd name="T51" fmla="*/ 99 h 146"/>
                              <a:gd name="T52" fmla="*/ 247 w 276"/>
                              <a:gd name="T53" fmla="*/ 37 h 146"/>
                              <a:gd name="T54" fmla="*/ 249 w 276"/>
                              <a:gd name="T55" fmla="*/ 35 h 146"/>
                              <a:gd name="T56" fmla="*/ 276 w 276"/>
                              <a:gd name="T57" fmla="*/ 0 h 146"/>
                              <a:gd name="T58" fmla="*/ 270 w 276"/>
                              <a:gd name="T59" fmla="*/ 0 h 146"/>
                              <a:gd name="T60" fmla="*/ 244 w 276"/>
                              <a:gd name="T61" fmla="*/ 34 h 1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46" w="276" stroke="1">
                                <a:moveTo>
                                  <a:pt x="244" y="34"/>
                                </a:moveTo>
                                <a:cubicBezTo>
                                  <a:pt x="244" y="35"/>
                                  <a:pt x="243" y="35"/>
                                  <a:pt x="243" y="36"/>
                                </a:cubicBezTo>
                                <a:cubicBezTo>
                                  <a:pt x="237" y="44"/>
                                  <a:pt x="237" y="44"/>
                                  <a:pt x="237" y="44"/>
                                </a:cubicBezTo>
                                <a:cubicBezTo>
                                  <a:pt x="226" y="58"/>
                                  <a:pt x="226" y="58"/>
                                  <a:pt x="226" y="58"/>
                                </a:cubicBezTo>
                                <a:cubicBezTo>
                                  <a:pt x="187" y="114"/>
                                  <a:pt x="158" y="141"/>
                                  <a:pt x="140" y="141"/>
                                </a:cubicBezTo>
                                <a:cubicBezTo>
                                  <a:pt x="131" y="141"/>
                                  <a:pt x="127" y="137"/>
                                  <a:pt x="127" y="127"/>
                                </a:cubicBezTo>
                                <a:cubicBezTo>
                                  <a:pt x="127" y="116"/>
                                  <a:pt x="139" y="89"/>
                                  <a:pt x="164" y="48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54" y="0"/>
                                  <a:pt x="154" y="0"/>
                                  <a:pt x="154" y="0"/>
                                </a:cubicBezTo>
                                <a:cubicBezTo>
                                  <a:pt x="144" y="17"/>
                                  <a:pt x="144" y="17"/>
                                  <a:pt x="144" y="17"/>
                                </a:cubicBezTo>
                                <a:cubicBezTo>
                                  <a:pt x="95" y="100"/>
                                  <a:pt x="59" y="141"/>
                                  <a:pt x="37" y="141"/>
                                </a:cubicBezTo>
                                <a:cubicBezTo>
                                  <a:pt x="29" y="141"/>
                                  <a:pt x="25" y="136"/>
                                  <a:pt x="25" y="127"/>
                                </a:cubicBezTo>
                                <a:cubicBezTo>
                                  <a:pt x="25" y="116"/>
                                  <a:pt x="29" y="105"/>
                                  <a:pt x="36" y="92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15" y="63"/>
                                  <a:pt x="15" y="63"/>
                                  <a:pt x="15" y="63"/>
                                </a:cubicBezTo>
                                <a:cubicBezTo>
                                  <a:pt x="5" y="80"/>
                                  <a:pt x="0" y="94"/>
                                  <a:pt x="0" y="107"/>
                                </a:cubicBezTo>
                                <a:cubicBezTo>
                                  <a:pt x="0" y="118"/>
                                  <a:pt x="3" y="127"/>
                                  <a:pt x="10" y="135"/>
                                </a:cubicBezTo>
                                <a:cubicBezTo>
                                  <a:pt x="17" y="143"/>
                                  <a:pt x="25" y="146"/>
                                  <a:pt x="34" y="146"/>
                                </a:cubicBezTo>
                                <a:cubicBezTo>
                                  <a:pt x="44" y="146"/>
                                  <a:pt x="54" y="141"/>
                                  <a:pt x="64" y="132"/>
                                </a:cubicBezTo>
                                <a:cubicBezTo>
                                  <a:pt x="73" y="123"/>
                                  <a:pt x="88" y="105"/>
                                  <a:pt x="109" y="79"/>
                                </a:cubicBezTo>
                                <a:cubicBezTo>
                                  <a:pt x="115" y="70"/>
                                  <a:pt x="115" y="70"/>
                                  <a:pt x="115" y="70"/>
                                </a:cubicBezTo>
                                <a:cubicBezTo>
                                  <a:pt x="107" y="86"/>
                                  <a:pt x="102" y="98"/>
                                  <a:pt x="102" y="106"/>
                                </a:cubicBezTo>
                                <a:cubicBezTo>
                                  <a:pt x="102" y="117"/>
                                  <a:pt x="106" y="127"/>
                                  <a:pt x="112" y="135"/>
                                </a:cubicBezTo>
                                <a:cubicBezTo>
                                  <a:pt x="119" y="142"/>
                                  <a:pt x="127" y="146"/>
                                  <a:pt x="137" y="146"/>
                                </a:cubicBezTo>
                                <a:cubicBezTo>
                                  <a:pt x="152" y="146"/>
                                  <a:pt x="173" y="131"/>
                                  <a:pt x="200" y="99"/>
                                </a:cubicBezTo>
                                <a:cubicBezTo>
                                  <a:pt x="229" y="65"/>
                                  <a:pt x="245" y="44"/>
                                  <a:pt x="247" y="37"/>
                                </a:cubicBezTo>
                                <a:cubicBezTo>
                                  <a:pt x="248" y="36"/>
                                  <a:pt x="248" y="36"/>
                                  <a:pt x="249" y="35"/>
                                </a:cubicBezTo>
                                <a:cubicBezTo>
                                  <a:pt x="259" y="21"/>
                                  <a:pt x="268" y="9"/>
                                  <a:pt x="276" y="0"/>
                                </a:cubicBezTo>
                                <a:cubicBezTo>
                                  <a:pt x="270" y="0"/>
                                  <a:pt x="270" y="0"/>
                                  <a:pt x="270" y="0"/>
                                </a:cubicBezTo>
                                <a:cubicBezTo>
                                  <a:pt x="257" y="17"/>
                                  <a:pt x="248" y="28"/>
                                  <a:pt x="244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D6D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2" name="Freeform 10"/>
                        <wps:cNvSpPr/>
                        <wps:spPr bwMode="auto">
                          <a:xfrm>
                            <a:off x="4844" y="2349"/>
                            <a:ext cx="374" cy="384"/>
                          </a:xfrm>
                          <a:custGeom>
                            <a:avLst/>
                            <a:gdLst>
                              <a:gd name="T0" fmla="*/ 98 w 140"/>
                              <a:gd name="T1" fmla="*/ 47 h 143"/>
                              <a:gd name="T2" fmla="*/ 115 w 140"/>
                              <a:gd name="T3" fmla="*/ 0 h 143"/>
                              <a:gd name="T4" fmla="*/ 87 w 140"/>
                              <a:gd name="T5" fmla="*/ 0 h 143"/>
                              <a:gd name="T6" fmla="*/ 47 w 140"/>
                              <a:gd name="T7" fmla="*/ 69 h 143"/>
                              <a:gd name="T8" fmla="*/ 0 w 140"/>
                              <a:gd name="T9" fmla="*/ 143 h 143"/>
                              <a:gd name="T10" fmla="*/ 24 w 140"/>
                              <a:gd name="T11" fmla="*/ 142 h 143"/>
                              <a:gd name="T12" fmla="*/ 42 w 140"/>
                              <a:gd name="T13" fmla="*/ 143 h 143"/>
                              <a:gd name="T14" fmla="*/ 140 w 140"/>
                              <a:gd name="T15" fmla="*/ 0 h 143"/>
                              <a:gd name="T16" fmla="*/ 135 w 140"/>
                              <a:gd name="T17" fmla="*/ 0 h 143"/>
                              <a:gd name="T18" fmla="*/ 98 w 140"/>
                              <a:gd name="T19" fmla="*/ 47 h 1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43" w="140" stroke="1">
                                <a:moveTo>
                                  <a:pt x="98" y="47"/>
                                </a:moveTo>
                                <a:cubicBezTo>
                                  <a:pt x="109" y="28"/>
                                  <a:pt x="115" y="12"/>
                                  <a:pt x="115" y="0"/>
                                </a:cubicBezTo>
                                <a:cubicBezTo>
                                  <a:pt x="87" y="0"/>
                                  <a:pt x="87" y="0"/>
                                  <a:pt x="87" y="0"/>
                                </a:cubicBezTo>
                                <a:cubicBezTo>
                                  <a:pt x="80" y="15"/>
                                  <a:pt x="66" y="39"/>
                                  <a:pt x="47" y="69"/>
                                </a:cubicBezTo>
                                <a:cubicBezTo>
                                  <a:pt x="0" y="143"/>
                                  <a:pt x="0" y="143"/>
                                  <a:pt x="0" y="143"/>
                                </a:cubicBezTo>
                                <a:cubicBezTo>
                                  <a:pt x="7" y="143"/>
                                  <a:pt x="15" y="142"/>
                                  <a:pt x="24" y="142"/>
                                </a:cubicBezTo>
                                <a:cubicBezTo>
                                  <a:pt x="31" y="142"/>
                                  <a:pt x="37" y="143"/>
                                  <a:pt x="42" y="143"/>
                                </a:cubicBezTo>
                                <a:cubicBezTo>
                                  <a:pt x="81" y="77"/>
                                  <a:pt x="114" y="29"/>
                                  <a:pt x="140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24" y="12"/>
                                  <a:pt x="111" y="28"/>
                                  <a:pt x="98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D6D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3" name="Freeform 11"/>
                        <wps:cNvSpPr/>
                        <wps:spPr bwMode="auto">
                          <a:xfrm>
                            <a:off x="3808" y="2255"/>
                            <a:ext cx="75" cy="94"/>
                          </a:xfrm>
                          <a:custGeom>
                            <a:avLst/>
                            <a:gdLst>
                              <a:gd name="T0" fmla="*/ 26 w 28"/>
                              <a:gd name="T1" fmla="*/ 25 h 35"/>
                              <a:gd name="T2" fmla="*/ 28 w 28"/>
                              <a:gd name="T3" fmla="*/ 0 h 35"/>
                              <a:gd name="T4" fmla="*/ 0 w 28"/>
                              <a:gd name="T5" fmla="*/ 35 h 35"/>
                              <a:gd name="T6" fmla="*/ 26 w 28"/>
                              <a:gd name="T7" fmla="*/ 35 h 35"/>
                              <a:gd name="T8" fmla="*/ 26 w 28"/>
                              <a:gd name="T9" fmla="*/ 25 h 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5" w="28" stroke="1">
                                <a:moveTo>
                                  <a:pt x="26" y="25"/>
                                </a:moveTo>
                                <a:cubicBezTo>
                                  <a:pt x="26" y="15"/>
                                  <a:pt x="27" y="6"/>
                                  <a:pt x="28" y="0"/>
                                </a:cubicBezTo>
                                <a:cubicBezTo>
                                  <a:pt x="20" y="9"/>
                                  <a:pt x="11" y="21"/>
                                  <a:pt x="0" y="35"/>
                                </a:cubicBezTo>
                                <a:cubicBezTo>
                                  <a:pt x="26" y="35"/>
                                  <a:pt x="26" y="35"/>
                                  <a:pt x="26" y="35"/>
                                </a:cubicBezTo>
                                <a:cubicBezTo>
                                  <a:pt x="26" y="32"/>
                                  <a:pt x="26" y="28"/>
                                  <a:pt x="26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4" name="Freeform 12"/>
                        <wps:cNvSpPr/>
                        <wps:spPr bwMode="auto">
                          <a:xfrm>
                            <a:off x="3442" y="2253"/>
                            <a:ext cx="190" cy="96"/>
                          </a:xfrm>
                          <a:custGeom>
                            <a:avLst/>
                            <a:gdLst>
                              <a:gd name="T0" fmla="*/ 60 w 71"/>
                              <a:gd name="T1" fmla="*/ 0 h 36"/>
                              <a:gd name="T2" fmla="*/ 13 w 71"/>
                              <a:gd name="T3" fmla="*/ 24 h 36"/>
                              <a:gd name="T4" fmla="*/ 0 w 71"/>
                              <a:gd name="T5" fmla="*/ 36 h 36"/>
                              <a:gd name="T6" fmla="*/ 58 w 71"/>
                              <a:gd name="T7" fmla="*/ 36 h 36"/>
                              <a:gd name="T8" fmla="*/ 71 w 71"/>
                              <a:gd name="T9" fmla="*/ 10 h 36"/>
                              <a:gd name="T10" fmla="*/ 60 w 71"/>
                              <a:gd name="T11" fmla="*/ 0 h 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6" w="71" stroke="1">
                                <a:moveTo>
                                  <a:pt x="60" y="0"/>
                                </a:moveTo>
                                <a:cubicBezTo>
                                  <a:pt x="48" y="0"/>
                                  <a:pt x="32" y="8"/>
                                  <a:pt x="13" y="24"/>
                                </a:cubicBezTo>
                                <a:cubicBezTo>
                                  <a:pt x="9" y="28"/>
                                  <a:pt x="5" y="31"/>
                                  <a:pt x="0" y="36"/>
                                </a:cubicBezTo>
                                <a:cubicBezTo>
                                  <a:pt x="58" y="36"/>
                                  <a:pt x="58" y="36"/>
                                  <a:pt x="58" y="36"/>
                                </a:cubicBezTo>
                                <a:cubicBezTo>
                                  <a:pt x="67" y="27"/>
                                  <a:pt x="71" y="18"/>
                                  <a:pt x="71" y="10"/>
                                </a:cubicBezTo>
                                <a:cubicBezTo>
                                  <a:pt x="71" y="3"/>
                                  <a:pt x="67" y="0"/>
                                  <a:pt x="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5" name="Freeform 13"/>
                        <wps:cNvSpPr/>
                        <wps:spPr bwMode="auto">
                          <a:xfrm>
                            <a:off x="4938" y="2253"/>
                            <a:ext cx="154" cy="96"/>
                          </a:xfrm>
                          <a:custGeom>
                            <a:avLst/>
                            <a:gdLst>
                              <a:gd name="T0" fmla="*/ 46 w 58"/>
                              <a:gd name="T1" fmla="*/ 0 h 36"/>
                              <a:gd name="T2" fmla="*/ 0 w 58"/>
                              <a:gd name="T3" fmla="*/ 36 h 36"/>
                              <a:gd name="T4" fmla="*/ 52 w 58"/>
                              <a:gd name="T5" fmla="*/ 36 h 36"/>
                              <a:gd name="T6" fmla="*/ 58 w 58"/>
                              <a:gd name="T7" fmla="*/ 15 h 36"/>
                              <a:gd name="T8" fmla="*/ 46 w 58"/>
                              <a:gd name="T9" fmla="*/ 0 h 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" w="58" stroke="1">
                                <a:moveTo>
                                  <a:pt x="46" y="0"/>
                                </a:moveTo>
                                <a:cubicBezTo>
                                  <a:pt x="36" y="0"/>
                                  <a:pt x="21" y="12"/>
                                  <a:pt x="0" y="36"/>
                                </a:cubicBezTo>
                                <a:cubicBezTo>
                                  <a:pt x="52" y="36"/>
                                  <a:pt x="52" y="36"/>
                                  <a:pt x="52" y="36"/>
                                </a:cubicBezTo>
                                <a:cubicBezTo>
                                  <a:pt x="56" y="26"/>
                                  <a:pt x="58" y="19"/>
                                  <a:pt x="58" y="15"/>
                                </a:cubicBezTo>
                                <a:cubicBezTo>
                                  <a:pt x="58" y="5"/>
                                  <a:pt x="54" y="0"/>
                                  <a:pt x="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6" name="Freeform 14"/>
                        <wps:cNvSpPr/>
                        <wps:spPr bwMode="auto">
                          <a:xfrm>
                            <a:off x="4700" y="2253"/>
                            <a:ext cx="128" cy="96"/>
                          </a:xfrm>
                          <a:custGeom>
                            <a:avLst/>
                            <a:gdLst>
                              <a:gd name="T0" fmla="*/ 40 w 48"/>
                              <a:gd name="T1" fmla="*/ 0 h 36"/>
                              <a:gd name="T2" fmla="*/ 0 w 48"/>
                              <a:gd name="T3" fmla="*/ 36 h 36"/>
                              <a:gd name="T4" fmla="*/ 39 w 48"/>
                              <a:gd name="T5" fmla="*/ 36 h 36"/>
                              <a:gd name="T6" fmla="*/ 48 w 48"/>
                              <a:gd name="T7" fmla="*/ 10 h 36"/>
                              <a:gd name="T8" fmla="*/ 40 w 48"/>
                              <a:gd name="T9" fmla="*/ 0 h 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" w="48" stroke="1">
                                <a:moveTo>
                                  <a:pt x="40" y="0"/>
                                </a:moveTo>
                                <a:cubicBezTo>
                                  <a:pt x="33" y="0"/>
                                  <a:pt x="19" y="12"/>
                                  <a:pt x="0" y="36"/>
                                </a:cubicBezTo>
                                <a:cubicBezTo>
                                  <a:pt x="39" y="36"/>
                                  <a:pt x="39" y="36"/>
                                  <a:pt x="39" y="36"/>
                                </a:cubicBezTo>
                                <a:cubicBezTo>
                                  <a:pt x="45" y="24"/>
                                  <a:pt x="48" y="15"/>
                                  <a:pt x="48" y="10"/>
                                </a:cubicBezTo>
                                <a:cubicBezTo>
                                  <a:pt x="48" y="4"/>
                                  <a:pt x="45" y="0"/>
                                  <a:pt x="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7" name="Freeform 15"/>
                        <wps:cNvSpPr/>
                        <wps:spPr bwMode="auto">
                          <a:xfrm>
                            <a:off x="5218" y="2253"/>
                            <a:ext cx="174" cy="96"/>
                          </a:xfrm>
                          <a:custGeom>
                            <a:avLst/>
                            <a:gdLst>
                              <a:gd name="T0" fmla="*/ 52 w 65"/>
                              <a:gd name="T1" fmla="*/ 0 h 36"/>
                              <a:gd name="T2" fmla="*/ 0 w 65"/>
                              <a:gd name="T3" fmla="*/ 36 h 36"/>
                              <a:gd name="T4" fmla="*/ 57 w 65"/>
                              <a:gd name="T5" fmla="*/ 36 h 36"/>
                              <a:gd name="T6" fmla="*/ 65 w 65"/>
                              <a:gd name="T7" fmla="*/ 14 h 36"/>
                              <a:gd name="T8" fmla="*/ 52 w 65"/>
                              <a:gd name="T9" fmla="*/ 0 h 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" w="65" stroke="1">
                                <a:moveTo>
                                  <a:pt x="52" y="0"/>
                                </a:moveTo>
                                <a:cubicBezTo>
                                  <a:pt x="39" y="0"/>
                                  <a:pt x="22" y="12"/>
                                  <a:pt x="0" y="36"/>
                                </a:cubicBezTo>
                                <a:cubicBezTo>
                                  <a:pt x="57" y="36"/>
                                  <a:pt x="57" y="36"/>
                                  <a:pt x="57" y="36"/>
                                </a:cubicBezTo>
                                <a:cubicBezTo>
                                  <a:pt x="62" y="26"/>
                                  <a:pt x="65" y="18"/>
                                  <a:pt x="65" y="14"/>
                                </a:cubicBezTo>
                                <a:cubicBezTo>
                                  <a:pt x="65" y="5"/>
                                  <a:pt x="61" y="0"/>
                                  <a:pt x="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" name="Freeform 16"/>
                        <wps:cNvSpPr/>
                        <wps:spPr bwMode="auto">
                          <a:xfrm>
                            <a:off x="3536" y="1625"/>
                            <a:ext cx="85" cy="330"/>
                          </a:xfrm>
                          <a:custGeom>
                            <a:avLst/>
                            <a:gdLst>
                              <a:gd name="T0" fmla="*/ 16 w 32"/>
                              <a:gd name="T1" fmla="*/ 117 h 123"/>
                              <a:gd name="T2" fmla="*/ 15 w 32"/>
                              <a:gd name="T3" fmla="*/ 120 h 123"/>
                              <a:gd name="T4" fmla="*/ 19 w 32"/>
                              <a:gd name="T5" fmla="*/ 123 h 123"/>
                              <a:gd name="T6" fmla="*/ 28 w 32"/>
                              <a:gd name="T7" fmla="*/ 102 h 123"/>
                              <a:gd name="T8" fmla="*/ 32 w 32"/>
                              <a:gd name="T9" fmla="*/ 65 h 123"/>
                              <a:gd name="T10" fmla="*/ 10 w 32"/>
                              <a:gd name="T11" fmla="*/ 0 h 123"/>
                              <a:gd name="T12" fmla="*/ 0 w 32"/>
                              <a:gd name="T13" fmla="*/ 0 h 123"/>
                              <a:gd name="T14" fmla="*/ 25 w 32"/>
                              <a:gd name="T15" fmla="*/ 67 h 123"/>
                              <a:gd name="T16" fmla="*/ 16 w 32"/>
                              <a:gd name="T17" fmla="*/ 117 h 1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23" w="32" stroke="1">
                                <a:moveTo>
                                  <a:pt x="16" y="117"/>
                                </a:moveTo>
                                <a:cubicBezTo>
                                  <a:pt x="16" y="118"/>
                                  <a:pt x="15" y="119"/>
                                  <a:pt x="15" y="120"/>
                                </a:cubicBezTo>
                                <a:cubicBezTo>
                                  <a:pt x="15" y="122"/>
                                  <a:pt x="17" y="123"/>
                                  <a:pt x="19" y="123"/>
                                </a:cubicBezTo>
                                <a:cubicBezTo>
                                  <a:pt x="22" y="123"/>
                                  <a:pt x="24" y="116"/>
                                  <a:pt x="28" y="102"/>
                                </a:cubicBezTo>
                                <a:cubicBezTo>
                                  <a:pt x="31" y="89"/>
                                  <a:pt x="32" y="76"/>
                                  <a:pt x="32" y="65"/>
                                </a:cubicBezTo>
                                <a:cubicBezTo>
                                  <a:pt x="32" y="39"/>
                                  <a:pt x="25" y="17"/>
                                  <a:pt x="1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" y="17"/>
                                  <a:pt x="25" y="39"/>
                                  <a:pt x="25" y="67"/>
                                </a:cubicBezTo>
                                <a:cubicBezTo>
                                  <a:pt x="25" y="85"/>
                                  <a:pt x="22" y="101"/>
                                  <a:pt x="16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9" name="Freeform 17"/>
                        <wps:cNvSpPr/>
                        <wps:spPr bwMode="auto">
                          <a:xfrm>
                            <a:off x="3343" y="2239"/>
                            <a:ext cx="340" cy="110"/>
                          </a:xfrm>
                          <a:custGeom>
                            <a:avLst/>
                            <a:gdLst>
                              <a:gd name="T0" fmla="*/ 50 w 127"/>
                              <a:gd name="T1" fmla="*/ 29 h 41"/>
                              <a:gd name="T2" fmla="*/ 97 w 127"/>
                              <a:gd name="T3" fmla="*/ 5 h 41"/>
                              <a:gd name="T4" fmla="*/ 108 w 127"/>
                              <a:gd name="T5" fmla="*/ 15 h 41"/>
                              <a:gd name="T6" fmla="*/ 95 w 127"/>
                              <a:gd name="T7" fmla="*/ 41 h 41"/>
                              <a:gd name="T8" fmla="*/ 123 w 127"/>
                              <a:gd name="T9" fmla="*/ 41 h 41"/>
                              <a:gd name="T10" fmla="*/ 127 w 127"/>
                              <a:gd name="T11" fmla="*/ 25 h 41"/>
                              <a:gd name="T12" fmla="*/ 118 w 127"/>
                              <a:gd name="T13" fmla="*/ 7 h 41"/>
                              <a:gd name="T14" fmla="*/ 98 w 127"/>
                              <a:gd name="T15" fmla="*/ 0 h 41"/>
                              <a:gd name="T16" fmla="*/ 27 w 127"/>
                              <a:gd name="T17" fmla="*/ 24 h 41"/>
                              <a:gd name="T18" fmla="*/ 0 w 127"/>
                              <a:gd name="T19" fmla="*/ 41 h 41"/>
                              <a:gd name="T20" fmla="*/ 37 w 127"/>
                              <a:gd name="T21" fmla="*/ 41 h 41"/>
                              <a:gd name="T22" fmla="*/ 50 w 127"/>
                              <a:gd name="T23" fmla="*/ 29 h 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1" w="127" stroke="1">
                                <a:moveTo>
                                  <a:pt x="50" y="29"/>
                                </a:moveTo>
                                <a:cubicBezTo>
                                  <a:pt x="69" y="13"/>
                                  <a:pt x="85" y="5"/>
                                  <a:pt x="97" y="5"/>
                                </a:cubicBezTo>
                                <a:cubicBezTo>
                                  <a:pt x="104" y="5"/>
                                  <a:pt x="108" y="8"/>
                                  <a:pt x="108" y="15"/>
                                </a:cubicBezTo>
                                <a:cubicBezTo>
                                  <a:pt x="108" y="23"/>
                                  <a:pt x="104" y="32"/>
                                  <a:pt x="95" y="41"/>
                                </a:cubicBezTo>
                                <a:cubicBezTo>
                                  <a:pt x="123" y="41"/>
                                  <a:pt x="123" y="41"/>
                                  <a:pt x="123" y="41"/>
                                </a:cubicBezTo>
                                <a:cubicBezTo>
                                  <a:pt x="125" y="36"/>
                                  <a:pt x="127" y="30"/>
                                  <a:pt x="127" y="25"/>
                                </a:cubicBezTo>
                                <a:cubicBezTo>
                                  <a:pt x="127" y="18"/>
                                  <a:pt x="124" y="12"/>
                                  <a:pt x="118" y="7"/>
                                </a:cubicBezTo>
                                <a:cubicBezTo>
                                  <a:pt x="113" y="3"/>
                                  <a:pt x="106" y="0"/>
                                  <a:pt x="98" y="0"/>
                                </a:cubicBezTo>
                                <a:cubicBezTo>
                                  <a:pt x="80" y="0"/>
                                  <a:pt x="56" y="8"/>
                                  <a:pt x="27" y="24"/>
                                </a:cubicBezTo>
                                <a:cubicBezTo>
                                  <a:pt x="17" y="29"/>
                                  <a:pt x="8" y="35"/>
                                  <a:pt x="0" y="41"/>
                                </a:cubicBezTo>
                                <a:cubicBezTo>
                                  <a:pt x="37" y="41"/>
                                  <a:pt x="37" y="41"/>
                                  <a:pt x="37" y="41"/>
                                </a:cubicBezTo>
                                <a:cubicBezTo>
                                  <a:pt x="42" y="36"/>
                                  <a:pt x="46" y="33"/>
                                  <a:pt x="50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" name="Freeform 18"/>
                        <wps:cNvSpPr/>
                        <wps:spPr bwMode="auto">
                          <a:xfrm>
                            <a:off x="3792" y="2083"/>
                            <a:ext cx="214" cy="266"/>
                          </a:xfrm>
                          <a:custGeom>
                            <a:avLst/>
                            <a:gdLst>
                              <a:gd name="T0" fmla="*/ 38 w 80"/>
                              <a:gd name="T1" fmla="*/ 58 h 99"/>
                              <a:gd name="T2" fmla="*/ 80 w 80"/>
                              <a:gd name="T3" fmla="*/ 6 h 99"/>
                              <a:gd name="T4" fmla="*/ 74 w 80"/>
                              <a:gd name="T5" fmla="*/ 0 h 99"/>
                              <a:gd name="T6" fmla="*/ 52 w 80"/>
                              <a:gd name="T7" fmla="*/ 17 h 99"/>
                              <a:gd name="T8" fmla="*/ 34 w 80"/>
                              <a:gd name="T9" fmla="*/ 56 h 99"/>
                              <a:gd name="T10" fmla="*/ 3 w 80"/>
                              <a:gd name="T11" fmla="*/ 96 h 99"/>
                              <a:gd name="T12" fmla="*/ 0 w 80"/>
                              <a:gd name="T13" fmla="*/ 99 h 99"/>
                              <a:gd name="T14" fmla="*/ 6 w 80"/>
                              <a:gd name="T15" fmla="*/ 99 h 99"/>
                              <a:gd name="T16" fmla="*/ 34 w 80"/>
                              <a:gd name="T17" fmla="*/ 64 h 99"/>
                              <a:gd name="T18" fmla="*/ 32 w 80"/>
                              <a:gd name="T19" fmla="*/ 89 h 99"/>
                              <a:gd name="T20" fmla="*/ 32 w 80"/>
                              <a:gd name="T21" fmla="*/ 99 h 99"/>
                              <a:gd name="T22" fmla="*/ 40 w 80"/>
                              <a:gd name="T23" fmla="*/ 99 h 99"/>
                              <a:gd name="T24" fmla="*/ 36 w 80"/>
                              <a:gd name="T25" fmla="*/ 76 h 99"/>
                              <a:gd name="T26" fmla="*/ 38 w 80"/>
                              <a:gd name="T27" fmla="*/ 58 h 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99" w="80" stroke="1">
                                <a:moveTo>
                                  <a:pt x="38" y="58"/>
                                </a:moveTo>
                                <a:cubicBezTo>
                                  <a:pt x="66" y="32"/>
                                  <a:pt x="80" y="15"/>
                                  <a:pt x="80" y="6"/>
                                </a:cubicBezTo>
                                <a:cubicBezTo>
                                  <a:pt x="80" y="2"/>
                                  <a:pt x="78" y="0"/>
                                  <a:pt x="74" y="0"/>
                                </a:cubicBezTo>
                                <a:cubicBezTo>
                                  <a:pt x="67" y="0"/>
                                  <a:pt x="59" y="6"/>
                                  <a:pt x="52" y="17"/>
                                </a:cubicBezTo>
                                <a:cubicBezTo>
                                  <a:pt x="44" y="28"/>
                                  <a:pt x="38" y="41"/>
                                  <a:pt x="34" y="56"/>
                                </a:cubicBezTo>
                                <a:cubicBezTo>
                                  <a:pt x="21" y="73"/>
                                  <a:pt x="11" y="86"/>
                                  <a:pt x="3" y="96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6" y="99"/>
                                  <a:pt x="6" y="99"/>
                                  <a:pt x="6" y="99"/>
                                </a:cubicBezTo>
                                <a:cubicBezTo>
                                  <a:pt x="17" y="85"/>
                                  <a:pt x="26" y="73"/>
                                  <a:pt x="34" y="64"/>
                                </a:cubicBezTo>
                                <a:cubicBezTo>
                                  <a:pt x="33" y="70"/>
                                  <a:pt x="32" y="79"/>
                                  <a:pt x="32" y="89"/>
                                </a:cubicBezTo>
                                <a:cubicBezTo>
                                  <a:pt x="32" y="92"/>
                                  <a:pt x="32" y="96"/>
                                  <a:pt x="32" y="99"/>
                                </a:cubicBezTo>
                                <a:cubicBezTo>
                                  <a:pt x="40" y="99"/>
                                  <a:pt x="40" y="99"/>
                                  <a:pt x="40" y="99"/>
                                </a:cubicBezTo>
                                <a:cubicBezTo>
                                  <a:pt x="38" y="90"/>
                                  <a:pt x="36" y="82"/>
                                  <a:pt x="36" y="76"/>
                                </a:cubicBezTo>
                                <a:cubicBezTo>
                                  <a:pt x="36" y="71"/>
                                  <a:pt x="37" y="65"/>
                                  <a:pt x="38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19"/>
                        <wps:cNvSpPr/>
                        <wps:spPr bwMode="auto">
                          <a:xfrm>
                            <a:off x="4374" y="2247"/>
                            <a:ext cx="168" cy="102"/>
                          </a:xfrm>
                          <a:custGeom>
                            <a:avLst/>
                            <a:gdLst>
                              <a:gd name="T0" fmla="*/ 40 w 63"/>
                              <a:gd name="T1" fmla="*/ 2 h 38"/>
                              <a:gd name="T2" fmla="*/ 23 w 63"/>
                              <a:gd name="T3" fmla="*/ 0 h 38"/>
                              <a:gd name="T4" fmla="*/ 0 w 63"/>
                              <a:gd name="T5" fmla="*/ 38 h 38"/>
                              <a:gd name="T6" fmla="*/ 40 w 63"/>
                              <a:gd name="T7" fmla="*/ 38 h 38"/>
                              <a:gd name="T8" fmla="*/ 63 w 63"/>
                              <a:gd name="T9" fmla="*/ 0 h 38"/>
                              <a:gd name="T10" fmla="*/ 40 w 63"/>
                              <a:gd name="T11" fmla="*/ 2 h 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8" w="63" stroke="1">
                                <a:moveTo>
                                  <a:pt x="40" y="2"/>
                                </a:moveTo>
                                <a:cubicBezTo>
                                  <a:pt x="35" y="2"/>
                                  <a:pt x="30" y="1"/>
                                  <a:pt x="23" y="0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53" y="1"/>
                                  <a:pt x="45" y="2"/>
                                  <a:pt x="4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20"/>
                        <wps:cNvSpPr/>
                        <wps:spPr bwMode="auto">
                          <a:xfrm>
                            <a:off x="4684" y="2239"/>
                            <a:ext cx="200" cy="110"/>
                          </a:xfrm>
                          <a:custGeom>
                            <a:avLst/>
                            <a:gdLst>
                              <a:gd name="T0" fmla="*/ 75 w 75"/>
                              <a:gd name="T1" fmla="*/ 34 h 41"/>
                              <a:gd name="T2" fmla="*/ 67 w 75"/>
                              <a:gd name="T3" fmla="*/ 10 h 41"/>
                              <a:gd name="T4" fmla="*/ 49 w 75"/>
                              <a:gd name="T5" fmla="*/ 0 h 41"/>
                              <a:gd name="T6" fmla="*/ 3 w 75"/>
                              <a:gd name="T7" fmla="*/ 38 h 41"/>
                              <a:gd name="T8" fmla="*/ 0 w 75"/>
                              <a:gd name="T9" fmla="*/ 41 h 41"/>
                              <a:gd name="T10" fmla="*/ 6 w 75"/>
                              <a:gd name="T11" fmla="*/ 41 h 41"/>
                              <a:gd name="T12" fmla="*/ 46 w 75"/>
                              <a:gd name="T13" fmla="*/ 5 h 41"/>
                              <a:gd name="T14" fmla="*/ 54 w 75"/>
                              <a:gd name="T15" fmla="*/ 15 h 41"/>
                              <a:gd name="T16" fmla="*/ 45 w 75"/>
                              <a:gd name="T17" fmla="*/ 41 h 41"/>
                              <a:gd name="T18" fmla="*/ 74 w 75"/>
                              <a:gd name="T19" fmla="*/ 41 h 41"/>
                              <a:gd name="T20" fmla="*/ 75 w 75"/>
                              <a:gd name="T21" fmla="*/ 34 h 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41" w="75" stroke="1">
                                <a:moveTo>
                                  <a:pt x="75" y="34"/>
                                </a:moveTo>
                                <a:cubicBezTo>
                                  <a:pt x="75" y="25"/>
                                  <a:pt x="72" y="17"/>
                                  <a:pt x="67" y="10"/>
                                </a:cubicBezTo>
                                <a:cubicBezTo>
                                  <a:pt x="62" y="4"/>
                                  <a:pt x="56" y="0"/>
                                  <a:pt x="49" y="0"/>
                                </a:cubicBezTo>
                                <a:cubicBezTo>
                                  <a:pt x="38" y="0"/>
                                  <a:pt x="23" y="13"/>
                                  <a:pt x="3" y="38"/>
                                </a:cubicBezTo>
                                <a:cubicBezTo>
                                  <a:pt x="2" y="39"/>
                                  <a:pt x="1" y="40"/>
                                  <a:pt x="0" y="41"/>
                                </a:cubicBezTo>
                                <a:cubicBezTo>
                                  <a:pt x="6" y="41"/>
                                  <a:pt x="6" y="41"/>
                                  <a:pt x="6" y="41"/>
                                </a:cubicBezTo>
                                <a:cubicBezTo>
                                  <a:pt x="25" y="17"/>
                                  <a:pt x="39" y="5"/>
                                  <a:pt x="46" y="5"/>
                                </a:cubicBezTo>
                                <a:cubicBezTo>
                                  <a:pt x="51" y="5"/>
                                  <a:pt x="54" y="9"/>
                                  <a:pt x="54" y="15"/>
                                </a:cubicBezTo>
                                <a:cubicBezTo>
                                  <a:pt x="54" y="20"/>
                                  <a:pt x="51" y="29"/>
                                  <a:pt x="45" y="41"/>
                                </a:cubicBezTo>
                                <a:cubicBezTo>
                                  <a:pt x="74" y="41"/>
                                  <a:pt x="74" y="41"/>
                                  <a:pt x="74" y="41"/>
                                </a:cubicBezTo>
                                <a:cubicBezTo>
                                  <a:pt x="74" y="38"/>
                                  <a:pt x="75" y="36"/>
                                  <a:pt x="75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21"/>
                        <wps:cNvSpPr/>
                        <wps:spPr bwMode="auto">
                          <a:xfrm>
                            <a:off x="5205" y="2239"/>
                            <a:ext cx="243" cy="110"/>
                          </a:xfrm>
                          <a:custGeom>
                            <a:avLst/>
                            <a:gdLst>
                              <a:gd name="T0" fmla="*/ 81 w 91"/>
                              <a:gd name="T1" fmla="*/ 12 h 41"/>
                              <a:gd name="T2" fmla="*/ 57 w 91"/>
                              <a:gd name="T3" fmla="*/ 0 h 41"/>
                              <a:gd name="T4" fmla="*/ 0 w 91"/>
                              <a:gd name="T5" fmla="*/ 41 h 41"/>
                              <a:gd name="T6" fmla="*/ 5 w 91"/>
                              <a:gd name="T7" fmla="*/ 41 h 41"/>
                              <a:gd name="T8" fmla="*/ 57 w 91"/>
                              <a:gd name="T9" fmla="*/ 5 h 41"/>
                              <a:gd name="T10" fmla="*/ 70 w 91"/>
                              <a:gd name="T11" fmla="*/ 19 h 41"/>
                              <a:gd name="T12" fmla="*/ 62 w 91"/>
                              <a:gd name="T13" fmla="*/ 41 h 41"/>
                              <a:gd name="T14" fmla="*/ 91 w 91"/>
                              <a:gd name="T15" fmla="*/ 41 h 41"/>
                              <a:gd name="T16" fmla="*/ 81 w 91"/>
                              <a:gd name="T17" fmla="*/ 12 h 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1" w="91" stroke="1">
                                <a:moveTo>
                                  <a:pt x="81" y="12"/>
                                </a:moveTo>
                                <a:cubicBezTo>
                                  <a:pt x="75" y="4"/>
                                  <a:pt x="67" y="0"/>
                                  <a:pt x="57" y="0"/>
                                </a:cubicBezTo>
                                <a:cubicBezTo>
                                  <a:pt x="43" y="0"/>
                                  <a:pt x="24" y="14"/>
                                  <a:pt x="0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27" y="17"/>
                                  <a:pt x="44" y="5"/>
                                  <a:pt x="57" y="5"/>
                                </a:cubicBezTo>
                                <a:cubicBezTo>
                                  <a:pt x="66" y="5"/>
                                  <a:pt x="70" y="10"/>
                                  <a:pt x="70" y="19"/>
                                </a:cubicBezTo>
                                <a:cubicBezTo>
                                  <a:pt x="70" y="23"/>
                                  <a:pt x="67" y="31"/>
                                  <a:pt x="62" y="41"/>
                                </a:cubicBezTo>
                                <a:cubicBezTo>
                                  <a:pt x="91" y="41"/>
                                  <a:pt x="91" y="41"/>
                                  <a:pt x="91" y="41"/>
                                </a:cubicBezTo>
                                <a:cubicBezTo>
                                  <a:pt x="91" y="30"/>
                                  <a:pt x="87" y="20"/>
                                  <a:pt x="81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" name="Freeform 22"/>
                        <wps:cNvSpPr/>
                        <wps:spPr bwMode="auto">
                          <a:xfrm>
                            <a:off x="4924" y="2239"/>
                            <a:ext cx="230" cy="110"/>
                          </a:xfrm>
                          <a:custGeom>
                            <a:avLst/>
                            <a:gdLst>
                              <a:gd name="T0" fmla="*/ 86 w 86"/>
                              <a:gd name="T1" fmla="*/ 40 h 41"/>
                              <a:gd name="T2" fmla="*/ 77 w 86"/>
                              <a:gd name="T3" fmla="*/ 11 h 41"/>
                              <a:gd name="T4" fmla="*/ 54 w 86"/>
                              <a:gd name="T5" fmla="*/ 0 h 41"/>
                              <a:gd name="T6" fmla="*/ 0 w 86"/>
                              <a:gd name="T7" fmla="*/ 41 h 41"/>
                              <a:gd name="T8" fmla="*/ 5 w 86"/>
                              <a:gd name="T9" fmla="*/ 41 h 41"/>
                              <a:gd name="T10" fmla="*/ 51 w 86"/>
                              <a:gd name="T11" fmla="*/ 5 h 41"/>
                              <a:gd name="T12" fmla="*/ 63 w 86"/>
                              <a:gd name="T13" fmla="*/ 20 h 41"/>
                              <a:gd name="T14" fmla="*/ 57 w 86"/>
                              <a:gd name="T15" fmla="*/ 41 h 41"/>
                              <a:gd name="T16" fmla="*/ 85 w 86"/>
                              <a:gd name="T17" fmla="*/ 41 h 41"/>
                              <a:gd name="T18" fmla="*/ 86 w 86"/>
                              <a:gd name="T19" fmla="*/ 40 h 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1" w="86" stroke="1">
                                <a:moveTo>
                                  <a:pt x="86" y="40"/>
                                </a:moveTo>
                                <a:cubicBezTo>
                                  <a:pt x="86" y="28"/>
                                  <a:pt x="83" y="19"/>
                                  <a:pt x="77" y="11"/>
                                </a:cubicBezTo>
                                <a:cubicBezTo>
                                  <a:pt x="71" y="4"/>
                                  <a:pt x="63" y="0"/>
                                  <a:pt x="54" y="0"/>
                                </a:cubicBezTo>
                                <a:cubicBezTo>
                                  <a:pt x="41" y="0"/>
                                  <a:pt x="23" y="14"/>
                                  <a:pt x="0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26" y="17"/>
                                  <a:pt x="41" y="5"/>
                                  <a:pt x="51" y="5"/>
                                </a:cubicBezTo>
                                <a:cubicBezTo>
                                  <a:pt x="59" y="5"/>
                                  <a:pt x="63" y="10"/>
                                  <a:pt x="63" y="20"/>
                                </a:cubicBezTo>
                                <a:cubicBezTo>
                                  <a:pt x="63" y="24"/>
                                  <a:pt x="61" y="31"/>
                                  <a:pt x="57" y="41"/>
                                </a:cubicBezTo>
                                <a:cubicBezTo>
                                  <a:pt x="85" y="41"/>
                                  <a:pt x="85" y="41"/>
                                  <a:pt x="85" y="41"/>
                                </a:cubicBezTo>
                                <a:cubicBezTo>
                                  <a:pt x="85" y="40"/>
                                  <a:pt x="86" y="40"/>
                                  <a:pt x="86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" name="Freeform 23"/>
                        <wps:cNvSpPr/>
                        <wps:spPr bwMode="auto">
                          <a:xfrm>
                            <a:off x="4104" y="2247"/>
                            <a:ext cx="166" cy="102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38"/>
                              <a:gd name="T2" fmla="*/ 40 w 62"/>
                              <a:gd name="T3" fmla="*/ 2 h 38"/>
                              <a:gd name="T4" fmla="*/ 22 w 62"/>
                              <a:gd name="T5" fmla="*/ 0 h 38"/>
                              <a:gd name="T6" fmla="*/ 0 w 62"/>
                              <a:gd name="T7" fmla="*/ 38 h 38"/>
                              <a:gd name="T8" fmla="*/ 39 w 62"/>
                              <a:gd name="T9" fmla="*/ 38 h 38"/>
                              <a:gd name="T10" fmla="*/ 62 w 62"/>
                              <a:gd name="T11" fmla="*/ 0 h 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8" w="62" stroke="1">
                                <a:moveTo>
                                  <a:pt x="62" y="0"/>
                                </a:moveTo>
                                <a:cubicBezTo>
                                  <a:pt x="51" y="1"/>
                                  <a:pt x="44" y="2"/>
                                  <a:pt x="40" y="2"/>
                                </a:cubicBezTo>
                                <a:cubicBezTo>
                                  <a:pt x="35" y="2"/>
                                  <a:pt x="30" y="1"/>
                                  <a:pt x="22" y="0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39" y="38"/>
                                  <a:pt x="39" y="38"/>
                                  <a:pt x="39" y="38"/>
                                </a:cubicBez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width:387.55pt;height:111pt;margin-top:173.3pt;margin-left:13.9pt;mso-height-relative:page;mso-width-relative:page;position:absolute;z-index:-251649024" coordorigin="1629,1525" coordsize="4425,1267">
                <o:lock v:ext="edit" aspectratio="t"/>
                <v:shape id="Freeform 5" o:spid="_x0000_s1029" style="width:1933;height:1267;left:1629;position:absolute;top:1525" coordsize="724,472" o:spt="100" adj="-11796480,,5400" path="m719,32c701,14,677,6,648,6c610,6,571,18,531,43c487,14,432,,367,c282,,204,26,134,77c63,129,28,186,28,248c28,279,37,304,56,322c74,340,99,350,129,350c176,350,224,328,272,284c321,240,345,197,345,154c345,119,326,102,288,102c248,102,209,118,172,151c134,183,115,217,115,251c115,265,119,277,126,286c133,296,142,301,153,301c157,301,159,300,159,298c159,296,157,295,154,295c147,295,140,292,135,287c130,281,127,274,127,266c127,234,146,200,183,163c221,126,256,108,289,108c322,108,338,124,338,156c338,196,315,237,267,280c220,322,174,344,130,344c103,344,81,336,66,322c50,307,42,288,42,263c42,214,70,162,126,107c195,40,276,6,369,6c436,6,486,21,521,50c499,65,474,89,444,123c413,156,387,190,365,224c320,291,292,334,278,352c266,368,252,384,234,400c195,436,151,453,103,453c76,453,53,447,35,435c17,423,8,408,8,390c8,378,10,372,14,372c15,372,15,374,15,379c15,391,20,397,32,397c38,397,44,395,48,389c53,384,55,378,55,370c55,355,48,348,35,348c26,348,18,352,11,360c4,368,,378,,389c,409,10,426,30,440c49,453,74,460,104,460c140,460,181,449,227,426c266,407,296,385,318,361c339,337,363,298,389,243c432,153,478,90,526,54c530,59,530,59,530,59c546,78,555,99,555,121c555,148,546,172,530,192c513,212,491,224,465,228c452,223,439,221,426,221c415,221,409,223,409,226c409,232,420,234,442,234c444,234,452,234,466,232c475,240,479,248,479,259c479,267,477,277,473,289c457,334,449,366,449,384c449,409,457,430,471,447c485,464,503,472,524,472c533,472,544,470,556,465c569,460,575,456,575,452c575,450,574,449,572,449c571,449,569,450,566,452c554,461,540,466,526,466c513,466,501,461,492,452c482,443,477,432,477,419c477,406,481,388,489,366c501,332,506,306,506,289c506,264,495,245,472,232c506,227,533,216,553,198c574,180,584,158,584,132c584,102,568,74,535,48c574,24,611,12,649,12c676,12,698,20,714,37c714,37,714,37,714,37c724,37,724,37,724,37c722,36,721,34,719,32xe" filled="t" fillcolor="#6d6d6d" stroked="f">
                  <v:stroke joinstyle="miter"/>
                  <v:path o:connecttype="custom" o:connectlocs="1730,16;979,0;74,665;344,939;921,413;459,405;336,767;424,799;360,770;488,437;902,418;347,923;112,705;985,16;1185,330;742,944;274,1215;21,1046;40,1017;128,1044;93,934;0,1044;277,1234;849,969;1404,144;1481,324;1241,612;1091,606;1244,622;1262,775;1257,1199;1484,1248;1527,1205;1404,1250;1273,1124;1350,775;1476,531;1428,128;1906,99;1933,99" o:connectangles="0,0,0,0,0,0,0,0,0,0,0,0,0,0,0,0,0,0,0,0,0,0,0,0,0,0,0,0,0,0,0,0,0,0,0,0,0,0,0,0"/>
                  <o:lock v:ext="edit" aspectratio="f"/>
                </v:shape>
                <v:shape id="Freeform 6" o:spid="_x0000_s1030" style="width:766;height:392;left:3194;position:absolute;top:2349" coordsize="287,146" o:spt="100" adj="-11796480,,5400" path="m257,18c257,24,258,31,258,37c258,62,249,85,233,107c216,128,198,139,180,139c170,139,163,136,156,130c150,124,147,117,147,108c147,100,150,92,156,84c162,77,170,72,178,70c200,66,210,57,210,44c210,39,208,35,204,31c214,19,222,9,230,c224,,224,,224,c200,29,200,29,200,29c198,28,196,28,194,28c182,28,169,36,158,51c148,64,142,77,141,91c109,124,80,141,56,141c35,141,25,131,25,112c25,97,33,78,48,55c96,46,131,35,152,24c165,17,174,9,179,c151,,151,,151,c146,5,139,11,131,16c109,31,82,43,50,51c64,31,79,14,93,c56,,56,,56,c18,26,,55,,88c,105,5,119,15,130c26,141,39,146,54,146c79,146,108,130,140,98c140,98,140,99,140,99c140,114,144,125,153,134c162,142,174,146,189,146c216,146,239,139,258,125c277,110,287,93,287,73c287,64,284,52,278,38c272,23,267,10,264,c256,,256,,256,c256,7,257,13,257,18xe" filled="t" fillcolor="#6d6d6d" stroked="f">
                  <v:stroke joinstyle="miter"/>
                  <v:path o:connecttype="custom" o:connectlocs="685,48;688,99;621,287;480,373;416,349;392,289;416,225;475,187;560,118;544,83;613,0;597,0;533,77;517,75;421,136;376,244;149,378;66,300;128,147;405,64;477,0;403,0;349,42;133,136;248,0;149,0;0,236;40,349;144,392;373,263;373,265;408,359;504,392;688,335;766,196;741,102;704,0;683,0;685,48" o:connectangles="0,0,0,0,0,0,0,0,0,0,0,0,0,0,0,0,0,0,0,0,0,0,0,0,0,0,0,0,0,0,0,0,0,0,0,0,0,0,0"/>
                  <o:lock v:ext="edit" aspectratio="f"/>
                </v:shape>
                <v:shape id="Freeform 7" o:spid="_x0000_s1031" style="width:366;height:384;left:4572;position:absolute;top:2349" coordsize="137,143" o:spt="100" adj="-11796480,,5400" path="m97,47c108,27,114,12,116,c87,,87,,87,c79,16,66,39,47,69c,143,,143,,143c6,143,13,142,22,142c30,142,37,143,42,143c69,94,96,51,124,16c128,10,133,5,137,c132,,132,,132,c121,12,110,28,97,47xe" filled="t" fillcolor="#6d6d6d" stroked="f">
                  <v:stroke joinstyle="miter"/>
                  <v:path o:connecttype="custom" o:connectlocs="259,126;309,0;232,0;125,185;0,384;58,381;112,384;331,42;366,0;352,0;259,126" o:connectangles="0,0,0,0,0,0,0,0,0,0,0"/>
                  <o:lock v:ext="edit" aspectratio="f"/>
                </v:shape>
                <v:shape id="Freeform 8" o:spid="_x0000_s1032" style="width:833;height:502;left:5221;position:absolute;top:2239" coordsize="312,187" o:spt="100" adj="-11796480,,5400" path="m311,74c309,74,307,76,304,80c254,148,211,182,176,182c155,182,145,172,145,153c145,138,153,119,168,96c216,87,251,76,271,65c292,54,303,41,303,25c303,18,300,12,294,7c289,3,282,,274,c255,,232,8,203,24c166,44,141,67,129,91c123,99,123,99,123,99c83,155,55,182,38,182c29,182,24,178,24,169c24,161,30,148,40,133c59,105,69,90,69,90c80,72,85,56,85,42c85,42,85,41,85,41c56,41,56,41,56,41c51,49,45,59,36,71c22,92,14,103,12,106c4,120,,134,,146c,158,3,168,10,176c16,184,25,187,35,187c54,187,83,161,123,107c121,114,120,121,120,129c120,146,125,160,135,171c146,182,159,187,174,187c207,187,246,159,292,103c306,85,306,85,306,85c310,80,312,77,312,76c312,75,312,75,311,74xm226,29c245,13,261,5,272,5c280,5,284,8,284,15c284,28,273,42,251,57c229,72,202,84,170,92c189,66,207,45,226,29xe" filled="t" fillcolor="#6d6d6d" stroked="f">
                  <v:stroke joinstyle="miter"/>
                  <v:path o:connecttype="custom" o:connectlocs="830,198;811,214;469,488;387,410;448,257;723,174;808,67;784,18;731,0;541,64;344,244;328,265;101,488;64,453;106,357;184,241;226,112;226,110;149,110;96,190;32,284;0,391;26,472;93,502;328,287;320,346;360,459;464,502;779,276;816,228;833,204;830,198;603,77;726,13;758,40;670,153;453,246;603,77" o:connectangles="0,0,0,0,0,0,0,0,0,0,0,0,0,0,0,0,0,0,0,0,0,0,0,0,0,0,0,0,0,0,0,0,0,0,0,0,0,0"/>
                  <o:lock v:ext="edit" aspectratio="f"/>
                </v:shape>
                <v:shape id="Freeform 9" o:spid="_x0000_s1033" style="width:737;height:392;left:3963;position:absolute;top:2349" coordsize="276,146" o:spt="100" adj="-11796480,,5400" path="m244,34c244,35,243,35,243,36c237,44,237,44,237,44c226,58,226,58,226,58c187,114,158,141,140,141c131,141,127,137,127,127c127,116,139,89,164,48c194,,194,,194,c154,,154,,154,c144,17,144,17,144,17c95,100,59,141,37,141c29,141,25,136,25,127c25,116,29,105,36,92c92,,92,,92,c53,,53,,53,c15,63,15,63,15,63c5,80,,94,,107c,118,3,127,10,135c17,143,25,146,34,146c44,146,54,141,64,132c73,123,88,105,109,79c115,70,115,70,115,70c107,86,102,98,102,106c102,117,106,127,112,135c119,142,127,146,137,146c152,146,173,131,200,99c229,65,245,44,247,37c248,36,248,36,249,35c259,21,268,9,276,c270,,270,,270,c257,17,248,28,244,34xe" filled="t" fillcolor="#6d6d6d" stroked="f">
                  <v:stroke joinstyle="miter"/>
                  <v:path o:connecttype="custom" o:connectlocs="651,91;648,96;632,118;603,155;373,378;339,340;437,128;518,0;411,0;384,45;98,378;66,340;96,247;245,0;141,0;40,169;0,287;26,362;90,392;170,354;291,212;307,187;272,284;299,362;365,392;534,265;659,99;664,93;737,0;720,0;651,91" o:connectangles="0,0,0,0,0,0,0,0,0,0,0,0,0,0,0,0,0,0,0,0,0,0,0,0,0,0,0,0,0,0,0"/>
                  <o:lock v:ext="edit" aspectratio="f"/>
                </v:shape>
                <v:shape id="Freeform 10" o:spid="_x0000_s1034" style="width:374;height:384;left:4844;position:absolute;top:2349" coordsize="140,143" o:spt="100" adj="-11796480,,5400" path="m98,47c109,28,115,12,115,c87,,87,,87,c80,15,66,39,47,69c,143,,143,,143c7,143,15,142,24,142c31,142,37,143,42,143c81,77,114,29,140,c135,,135,,135,c124,12,111,28,98,47xe" filled="t" fillcolor="#6d6d6d" stroked="f">
                  <v:stroke joinstyle="miter"/>
                  <v:path o:connecttype="custom" o:connectlocs="261,126;307,0;232,0;125,185;0,384;64,381;112,384;374,0;360,0;261,126" o:connectangles="0,0,0,0,0,0,0,0,0,0"/>
                  <o:lock v:ext="edit" aspectratio="f"/>
                </v:shape>
                <v:shape id="Freeform 11" o:spid="_x0000_s1035" style="width:75;height:94;left:3808;position:absolute;top:2255" coordsize="28,35" o:spt="100" adj="-11796480,,5400" path="m26,25c26,15,27,6,28,c20,9,11,21,,35c26,35,26,35,26,35c26,32,26,28,26,25xe" filled="t" fillcolor="white" stroked="f">
                  <v:stroke joinstyle="miter"/>
                  <v:path o:connecttype="custom" o:connectlocs="69,67;75,0;0,94;69,94;69,67" o:connectangles="0,0,0,0,0"/>
                  <o:lock v:ext="edit" aspectratio="f"/>
                </v:shape>
                <v:shape id="Freeform 12" o:spid="_x0000_s1036" style="width:190;height:96;left:3442;position:absolute;top:2253" coordsize="71,36" o:spt="100" adj="-11796480,,5400" path="m60,c48,,32,8,13,24c9,28,5,31,,36c58,36,58,36,58,36c67,27,71,18,71,10c71,3,67,,60,xe" filled="t" fillcolor="white" stroked="f">
                  <v:stroke joinstyle="miter"/>
                  <v:path o:connecttype="custom" o:connectlocs="160,0;34,64;0,96;155,96;190,26;160,0" o:connectangles="0,0,0,0,0,0"/>
                  <o:lock v:ext="edit" aspectratio="f"/>
                </v:shape>
                <v:shape id="Freeform 13" o:spid="_x0000_s1037" style="width:154;height:96;left:4938;position:absolute;top:2253" coordsize="58,36" o:spt="100" adj="-11796480,,5400" path="m46,c36,,21,12,,36c52,36,52,36,52,36c56,26,58,19,58,15c58,5,54,,46,xe" filled="t" fillcolor="white" stroked="f">
                  <v:stroke joinstyle="miter"/>
                  <v:path o:connecttype="custom" o:connectlocs="122,0;0,96;138,96;154,40;122,0" o:connectangles="0,0,0,0,0"/>
                  <o:lock v:ext="edit" aspectratio="f"/>
                </v:shape>
                <v:shape id="Freeform 14" o:spid="_x0000_s1038" style="width:128;height:96;left:4700;position:absolute;top:2253" coordsize="48,36" o:spt="100" adj="-11796480,,5400" path="m40,c33,,19,12,,36c39,36,39,36,39,36c45,24,48,15,48,10c48,4,45,,40,xe" filled="t" fillcolor="white" stroked="f">
                  <v:stroke joinstyle="miter"/>
                  <v:path o:connecttype="custom" o:connectlocs="106,0;0,96;104,96;128,26;106,0" o:connectangles="0,0,0,0,0"/>
                  <o:lock v:ext="edit" aspectratio="f"/>
                </v:shape>
                <v:shape id="Freeform 15" o:spid="_x0000_s1039" style="width:174;height:96;left:5218;position:absolute;top:2253" coordsize="65,36" o:spt="100" adj="-11796480,,5400" path="m52,c39,,22,12,,36c57,36,57,36,57,36c62,26,65,18,65,14c65,5,61,,52,xe" filled="t" fillcolor="white" stroked="f">
                  <v:stroke joinstyle="miter"/>
                  <v:path o:connecttype="custom" o:connectlocs="139,0;0,96;152,96;174,37;139,0" o:connectangles="0,0,0,0,0"/>
                  <o:lock v:ext="edit" aspectratio="f"/>
                </v:shape>
                <v:shape id="Freeform 16" o:spid="_x0000_s1040" style="width:85;height:330;left:3536;position:absolute;top:1625" coordsize="32,123" o:spt="100" adj="-11796480,,5400" path="m16,117c16,118,15,119,15,120c15,122,17,123,19,123c22,123,24,116,28,102c31,89,32,76,32,65c32,39,25,17,10,c,,,,,c17,17,25,39,25,67c25,85,22,101,16,117xe" filled="t" fillcolor="#efefef" stroked="f">
                  <v:stroke joinstyle="miter"/>
                  <v:path o:connecttype="custom" o:connectlocs="42,313;39,321;50,330;74,273;85,174;26,0;0,0;66,179;42,313" o:connectangles="0,0,0,0,0,0,0,0,0"/>
                  <o:lock v:ext="edit" aspectratio="f"/>
                </v:shape>
                <v:shape id="Freeform 17" o:spid="_x0000_s1041" style="width:340;height:110;left:3343;position:absolute;top:2239" coordsize="127,41" o:spt="100" adj="-11796480,,5400" path="m50,29c69,13,85,5,97,5c104,5,108,8,108,15c108,23,104,32,95,41c123,41,123,41,123,41c125,36,127,30,127,25c127,18,124,12,118,7c113,3,106,,98,c80,,56,8,27,24c17,29,8,35,,41c37,41,37,41,37,41c42,36,46,33,50,29xe" filled="t" fillcolor="#efefef" stroked="f">
                  <v:stroke joinstyle="miter"/>
                  <v:path o:connecttype="custom" o:connectlocs="133,77;259,13;289,40;254,110;329,110;340,67;315,18;262,0;72,64;0,110;99,110;133,77" o:connectangles="0,0,0,0,0,0,0,0,0,0,0,0"/>
                  <o:lock v:ext="edit" aspectratio="f"/>
                </v:shape>
                <v:shape id="Freeform 18" o:spid="_x0000_s1042" style="width:214;height:266;left:3792;position:absolute;top:2083" coordsize="80,99" o:spt="100" adj="-11796480,,5400" path="m38,58c66,32,80,15,80,6c80,2,78,,74,c67,,59,6,52,17c44,28,38,41,34,56c21,73,11,86,3,96c,99,,99,,99c6,99,6,99,6,99c17,85,26,73,34,64c33,70,32,79,32,89c32,92,32,96,32,99c40,99,40,99,40,99c38,90,36,82,36,76c36,71,37,65,38,58xe" filled="t" fillcolor="#efefef" stroked="f">
                  <v:stroke joinstyle="miter"/>
                  <v:path o:connecttype="custom" o:connectlocs="101,155;214,16;197,0;139,45;90,150;8,257;0,266;16,266;90,171;85,239;85,266;107,266;96,204;101,155" o:connectangles="0,0,0,0,0,0,0,0,0,0,0,0,0,0"/>
                  <o:lock v:ext="edit" aspectratio="f"/>
                </v:shape>
                <v:shape id="Freeform 19" o:spid="_x0000_s1043" style="width:168;height:102;left:4374;position:absolute;top:2247" coordsize="63,38" o:spt="100" adj="-11796480,,5400" path="m40,2c35,2,30,1,23,c,38,,38,,38c40,38,40,38,40,38c63,,63,,63,c53,1,45,2,40,2xe" filled="t" fillcolor="#efefef" stroked="f">
                  <v:stroke joinstyle="miter"/>
                  <v:path o:connecttype="custom" o:connectlocs="106,5;61,0;0,102;106,102;168,0;106,5" o:connectangles="0,0,0,0,0,0"/>
                  <o:lock v:ext="edit" aspectratio="f"/>
                </v:shape>
                <v:shape id="Freeform 20" o:spid="_x0000_s1044" style="width:200;height:110;left:4684;position:absolute;top:2239" coordsize="75,41" o:spt="100" adj="-11796480,,5400" path="m75,34c75,25,72,17,67,10c62,4,56,,49,c38,,23,13,3,38c2,39,1,40,,41c6,41,6,41,6,41c25,17,39,5,46,5c51,5,54,9,54,15c54,20,51,29,45,41c74,41,74,41,74,41c74,38,75,36,75,34xe" filled="t" fillcolor="#efefef" stroked="f">
                  <v:stroke joinstyle="miter"/>
                  <v:path o:connecttype="custom" o:connectlocs="200,91;178,26;130,0;8,101;0,110;16,110;122,13;144,40;120,110;197,110;200,91" o:connectangles="0,0,0,0,0,0,0,0,0,0,0"/>
                  <o:lock v:ext="edit" aspectratio="f"/>
                </v:shape>
                <v:shape id="Freeform 21" o:spid="_x0000_s1045" style="width:243;height:110;left:5205;position:absolute;top:2239" coordsize="91,41" o:spt="100" adj="-11796480,,5400" path="m81,12c75,4,67,,57,c43,,24,14,,41c5,41,5,41,5,41c27,17,44,5,57,5c66,5,70,10,70,19c70,23,67,31,62,41c91,41,91,41,91,41c91,30,87,20,81,12xe" filled="t" fillcolor="#efefef" stroked="f">
                  <v:stroke joinstyle="miter"/>
                  <v:path o:connecttype="custom" o:connectlocs="216,32;152,0;0,110;13,110;152,13;186,50;165,110;243,110;216,32" o:connectangles="0,0,0,0,0,0,0,0,0"/>
                  <o:lock v:ext="edit" aspectratio="f"/>
                </v:shape>
                <v:shape id="Freeform 22" o:spid="_x0000_s1046" style="width:230;height:110;left:4924;position:absolute;top:2239" coordsize="86,41" o:spt="100" adj="-11796480,,5400" path="m86,40c86,28,83,19,77,11c71,4,63,,54,c41,,23,14,,41c5,41,5,41,5,41c26,17,41,5,51,5c59,5,63,10,63,20c63,24,61,31,57,41c85,41,85,41,85,41c85,40,86,40,86,40xe" filled="t" fillcolor="#efefef" stroked="f">
                  <v:stroke joinstyle="miter"/>
                  <v:path o:connecttype="custom" o:connectlocs="230,107;205,29;144,0;0,110;13,110;136,13;168,53;152,110;227,110;230,107" o:connectangles="0,0,0,0,0,0,0,0,0,0"/>
                  <o:lock v:ext="edit" aspectratio="f"/>
                </v:shape>
                <v:shape id="Freeform 23" o:spid="_x0000_s1047" style="width:166;height:102;left:4104;position:absolute;top:2247" coordsize="62,38" o:spt="100" adj="-11796480,,5400" path="m62,c51,1,44,2,40,2c35,2,30,1,22,c,38,,38,,38c39,38,39,38,39,38l62,xe" filled="t" fillcolor="#efefef" stroked="f">
                  <v:stroke joinstyle="miter"/>
                  <v:path o:connecttype="custom" o:connectlocs="166,0;107,5;58,0;0,102;104,102;166,0" o:connectangles="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4105910</wp:posOffset>
                </wp:positionV>
                <wp:extent cx="2684780" cy="51181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4780" cy="5118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6D6D6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6D6D6D"/>
                                <w:sz w:val="28"/>
                                <w:szCs w:val="28"/>
                                <w:lang w:val="en-US" w:eastAsia="zh-CN"/>
                              </w:rPr>
                              <w:t>A chance, a surprise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211.4pt;height:40.3pt;margin-top:323.3pt;margin-left:101.95pt;mso-height-relative:page;mso-width-relative:page;position:absolute;v-text-anchor:middle;z-index:-251606016" coordsize="21600,21600" filled="f" stroked="f" strokeweight="1pt">
                <v:stroke joinstyle="miter"/>
                <o:lock v:ext="edit" aspectratio="f"/>
                <v:textbox>
                  <w:txbxContent>
                    <w:p w14:paraId="40F60D11">
                      <w:pPr>
                        <w:jc w:val="distribute"/>
                        <w:rPr>
                          <w:rFonts w:ascii="思源黑体 CN Normal" w:eastAsia="思源黑体 CN Normal" w:hAnsi="思源黑体 CN Normal" w:cs="思源黑体 CN Normal" w:hint="default"/>
                          <w:color w:val="6D6D6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6D6D6D"/>
                          <w:sz w:val="28"/>
                          <w:szCs w:val="28"/>
                          <w:lang w:val="en-US" w:eastAsia="zh-CN"/>
                        </w:rPr>
                        <w:t>A chance, a surprise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6988810</wp:posOffset>
                </wp:positionV>
                <wp:extent cx="2441575" cy="1582420"/>
                <wp:effectExtent l="0" t="4445" r="1587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1575" cy="1582420"/>
                          <a:chOff x="5862" y="14103"/>
                          <a:chExt cx="3845" cy="2492"/>
                        </a:xfrm>
                      </wpg:grpSpPr>
                      <wps:wsp xmlns:wps="http://schemas.microsoft.com/office/word/2010/wordprocessingShape">
                        <wps:cNvPr id="14" name="直接连接符 9"/>
                        <wps:cNvCnPr/>
                        <wps:spPr>
                          <a:xfrm>
                            <a:off x="5862" y="14103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11"/>
                        <wps:cNvCnPr/>
                        <wps:spPr>
                          <a:xfrm>
                            <a:off x="5862" y="15349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直接连接符 10"/>
                        <wps:cNvCnPr/>
                        <wps:spPr>
                          <a:xfrm>
                            <a:off x="5862" y="14726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直接连接符 12"/>
                        <wps:cNvCnPr/>
                        <wps:spPr>
                          <a:xfrm>
                            <a:off x="5862" y="15972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8" name="直接连接符 12"/>
                        <wps:cNvCnPr/>
                        <wps:spPr>
                          <a:xfrm>
                            <a:off x="5862" y="16595"/>
                            <a:ext cx="38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92.25pt;height:124.6pt;margin-top:550.3pt;margin-left:111.55pt;mso-height-relative:page;mso-width-relative:page;position:absolute;z-index:251754496" coordorigin="5862,14103" coordsize="3845,2492">
                <o:lock v:ext="edit" aspectratio="f"/>
                <v:line id="直接连接符 9" o:spid="_x0000_s1050" style="position:absolute" from="5862,14103" to="9707,14103" coordsize="21600,21600" stroked="t" strokecolor="#a6a6a6" strokeweight="0.5pt">
                  <v:stroke joinstyle="miter"/>
                  <o:lock v:ext="edit" aspectratio="f"/>
                </v:line>
                <v:line id="直接连接符 11" o:spid="_x0000_s1051" style="position:absolute" from="5862,15349" to="9707,15349" coordsize="21600,21600" stroked="t" strokecolor="#a6a6a6" strokeweight="0.5pt">
                  <v:stroke joinstyle="miter"/>
                  <o:lock v:ext="edit" aspectratio="f"/>
                </v:line>
                <v:line id="直接连接符 10" o:spid="_x0000_s1052" style="position:absolute" from="5862,14726" to="9707,14726" coordsize="21600,21600" stroked="t" strokecolor="#a6a6a6" strokeweight="0.5pt">
                  <v:stroke joinstyle="miter"/>
                  <o:lock v:ext="edit" aspectratio="f"/>
                </v:line>
                <v:line id="直接连接符 12" o:spid="_x0000_s1053" style="position:absolute" from="5862,15972" to="9707,15972" coordsize="21600,21600" stroked="t" strokecolor="#a6a6a6" strokeweight="0.5pt">
                  <v:stroke joinstyle="miter"/>
                  <o:lock v:ext="edit" aspectratio="f"/>
                </v:line>
                <v:line id="直接连接符 12" o:spid="_x0000_s1054" style="position:absolute" from="5862,16595" to="9707,16595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6704965</wp:posOffset>
                </wp:positionV>
                <wp:extent cx="125095" cy="160020"/>
                <wp:effectExtent l="0" t="0" r="8255" b="11430"/>
                <wp:wrapNone/>
                <wp:docPr id="108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09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55" style="width:9.85pt;height:12.6pt;margin-top:527.95pt;margin-left:126.6pt;mso-height-relative:page;mso-width-relative:page;position:absolute;v-text-anchor:middle;z-index:2516776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d6d6d" stroked="f">
                <v:stroke joinstyle="miter"/>
                <v:path o:connecttype="custom" o:connectlocs="37871,70276;48065,75607;47514,78733;46878,82479;48107,86461;68791,126452;65994,85626;66778,81559;65930,78219;68304,75264;78095,69805;87060,70298;93651,76870;99330,84235;104077,92413;107765,101554;110393,111681;111855,122877;107235,131162;92549,137521;77141,141610;61247,143365;44420,142595;27783,139105;11867,133003;0,126196;1144,114314;3517,103631;7035,94040;11613,85498;17187,77941;23672,71240;31852,64774;61956,385;69054,2336;75474,5765;80962,10459;85306,16204;88378,22848;89967,30200;89777,38688;87319,47175;82890,54592;76767,60572;68164,65287;62358,66830;56086,67259;49073,66337;42631,64001;36847,60443;31613,55449;27333,49019;24621,41667;23625,33629;24473,26020;26931,19076;30745,12881;35745,7673;41763,3686;48607,1050;5602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7108190</wp:posOffset>
                </wp:positionV>
                <wp:extent cx="189230" cy="147320"/>
                <wp:effectExtent l="0" t="0" r="1270" b="5080"/>
                <wp:wrapNone/>
                <wp:docPr id="119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230" cy="14732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6" style="width:14.9pt;height:11.6pt;margin-top:559.7pt;margin-left:124.1pt;mso-height-relative:page;mso-width-relative:page;position:absolute;v-text-anchor:middle-center;z-index:25175859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6d6d6d" stroked="f">
                <v:stroke joinstyle="miter"/>
                <v:path o:connecttype="custom" o:connectlocs="67155565,36320354;44689521,23987785;19401490,36320354;12346403,32566958;12346403,43629569;14264504,47016081;12302308,50402594;14396787,62311802;8223586,62311802;10340112,50346117;8620434,47016081;10273971,43714192;10273971,31466307;0,25963240;45196605,0;86667291,26301916;67155565,36320354;44182437,30252827;64576049,39114199;64576049,60590338;43146269,67504462;24229815,60590338;24229815,39114199;44182437,30252827;43917871,63553552;60365043,58304415;43917871,53027131;27492793,58304415;43917871,63553552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7915275</wp:posOffset>
                </wp:positionV>
                <wp:extent cx="158115" cy="113030"/>
                <wp:effectExtent l="0" t="0" r="13335" b="1270"/>
                <wp:wrapNone/>
                <wp:docPr id="110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" cy="1130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57" style="width:12.45pt;height:8.9pt;margin-top:623.25pt;margin-left:125.3pt;mso-height-relative:page;mso-width-relative:page;position:absolute;v-text-anchor:middle;z-index:25167155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6d6d6d" stroked="f" strokeweight="1pt">
                <v:stroke joinstyle="miter"/>
                <v:path o:connecttype="custom" o:connectlocs="109712,55320;106131,58699;138929,89645;139422,90394;146885,90394;48402,55320;11229,90394;18692,90394;19185,89646;51983,58699;13845,22635;66551,72366;78711,77119;79057,77087;91563,72366;144270,22635;137107,22635;89884,67192;79057,71280;78758,71307;68230,67192;21007,22635;27486,0;130628,0;158115,25934;158115,87095;130628,113030;27486,113030;0,87095;0,25934;27486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7467600</wp:posOffset>
                </wp:positionV>
                <wp:extent cx="102870" cy="195580"/>
                <wp:effectExtent l="0" t="0" r="11430" b="13970"/>
                <wp:wrapNone/>
                <wp:docPr id="11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19558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58" style="width:8.1pt;height:15.4pt;margin-top:588pt;margin-left:127.5pt;mso-height-relative:page;mso-width-relative:page;position:absolute;v-text-anchor:middle;z-index:251673600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6d6d6d" stroked="f">
                <v:stroke joinstyle="miter"/>
                <v:path o:connecttype="custom" o:connectlocs="25255224,910095;23279487,0;21153417,1108821;9030477,7217911;4574281,8546400;1374438,11674172;10738,16004919;569117,56341459;3113938,60013172;7140611,62136696;24729092,62325001;28981232,60588507;31858966,57178311;32814621,16475648;32138156,13096814;30076481,10021377;26951805,7950156;6517837,16956831;7323159,15345885;8783502,14278880;22538561,13986001;24353260,14446276;25706223,15628310;26339735,17333408;26178664,29373704;25233748,30900984;23676796,31821534;9868013,31967990;8139218,31350805;6904374,30043191;6442671,28264882;7645301,38129350;13143022,37637679;14206057,38129350;14528199,42930825;13798044,43976890;8300289,44071042;7398325,43192342;18136088,38453623;19123957,37658620;24600236,37867833;25212272,38987109;24814997,43746736;19413884,44133800;18275683,43548010;7344635,48621456;8053313,47575392;13551069,47481239;14463771,48370394;14356390,53224173;13282617,53914569;7838586,53611204;7333897,48767912;18436754,47826421;23837833,47428936;24986772,48014726;25190796,52847597;24374736,53809963;18866243,53809963;18060922,52847597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8295005</wp:posOffset>
                </wp:positionV>
                <wp:extent cx="144780" cy="149860"/>
                <wp:effectExtent l="0" t="0" r="7620" b="2540"/>
                <wp:wrapNone/>
                <wp:docPr id="109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4986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413075" w="405200" stroke="1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59" style="width:11.4pt;height:11.8pt;margin-top:653.15pt;margin-left:125.85pt;mso-height-relative:page;mso-width-relative:page;position:absolute;v-text-anchor:middle;z-index:251675648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fillcolor="#6d6d6d" stroked="f" strokeweight="1pt">
                <v:stroke joinstyle="miter"/>
                <v:path o:connecttype="custom" o:connectlocs="53814,19006;18718,54640;53814,90275;88910,54640;53814,19006;53814,0;107629,54640;98898,84331;99861,85004;141279,128451;140993,146306;123409,146015;81990,102568;81258,101407;53814,109281;0,54640;53814,0" o:connectangles="0,0,0,0,0,0,0,0,0,0,0,0,0,0,0,0,0"/>
                <o:lock v:ext="edit" aspectratio="f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2" name="图片 2" descr="轻奢水彩简历套装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轻奢水彩简历套装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EB167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6629400</wp:posOffset>
                </wp:positionV>
                <wp:extent cx="1107440" cy="41275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87.2pt;height:32.5pt;margin-top:522pt;margin-left:-49.1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61D1FBCA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6895465</wp:posOffset>
                </wp:positionV>
                <wp:extent cx="537210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64384" from="40.1pt,542.95pt" to="463.1pt,542.95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7110095</wp:posOffset>
                </wp:positionV>
                <wp:extent cx="6500495" cy="76200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04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有互联网产品设计经验，热爱互联网产品，熟悉互联网产品原型制作软件MS Visio和Axure等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有丰富校园活动经历，组织策划和沟通协作能力强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注重细节，有较强的领导力组织能力和团队精神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11.85pt;height:60pt;margin-top:559.85pt;margin-left:-49.1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39F90B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有互联网产品设计经验，热爱互联网产品，熟悉互联网产品原型制作软件MS Visio和Axure等</w:t>
                      </w:r>
                    </w:p>
                    <w:p w14:paraId="385477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有丰富校园活动经历，组织策划和沟通协作能力强</w:t>
                      </w:r>
                    </w:p>
                    <w:p w14:paraId="49B682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注重细节，有较强的领导力组织能力和团队精神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5145405</wp:posOffset>
                </wp:positionV>
                <wp:extent cx="1462405" cy="32766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产品经理助理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15.15pt;height:25.8pt;margin-top:405.15pt;margin-left:346.0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263714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产品经理助理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3684270</wp:posOffset>
                </wp:positionV>
                <wp:extent cx="1107440" cy="4127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eastAsia="zh-CN"/>
                              </w:rPr>
                              <w:t>电商经历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87.2pt;height:32.5pt;margin-top:290.1pt;margin-left:-49.1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4D621E94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  <w:lang w:eastAsia="zh-CN"/>
                        </w:rPr>
                        <w:t>电商经历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4460240</wp:posOffset>
                </wp:positionV>
                <wp:extent cx="6521450" cy="7213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72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3.5pt;height:56.8pt;margin-top:351.2pt;margin-left:-49.1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546F93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独立负责建立店铺，添加产品内容，产品属性设置等</w:t>
                      </w:r>
                    </w:p>
                    <w:p w14:paraId="699221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实时在线为客户答疑，并定期将问题汇总给产品部门</w:t>
                      </w:r>
                    </w:p>
                    <w:p w14:paraId="5751DC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策划店铺促销活动，包括转发链接获得积分卡等，当月活动用户量翻倍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4164965</wp:posOffset>
                </wp:positionV>
                <wp:extent cx="1462405" cy="32766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网站运营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15.15pt;height:25.8pt;margin-top:327.95pt;margin-left:346.05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2F2C7A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网站运营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3950335</wp:posOffset>
                </wp:positionV>
                <wp:extent cx="537210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681792" from="40.1pt,311.05pt" to="463.1pt,311.05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4164965</wp:posOffset>
                </wp:positionV>
                <wp:extent cx="1532890" cy="32766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89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百年红老花镜淘宝店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20.7pt;height:25.8pt;margin-top:327.95pt;margin-left:132.6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5495C2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百年红老花镜淘宝店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4164965</wp:posOffset>
                </wp:positionV>
                <wp:extent cx="1091565" cy="32766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2020.3-至今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85.95pt;height:25.8pt;margin-top:327.95pt;margin-left:-49.1pt;mso-height-relative:page;mso-width-relative:page;position:absolute;z-index:251747328" coordsize="21600,21600" filled="f" stroked="f" strokeweight="0.5pt">
                <o:lock v:ext="edit" aspectratio="f"/>
                <v:textbox>
                  <w:txbxContent>
                    <w:p w14:paraId="5BC866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2020.3-至今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5145405</wp:posOffset>
                </wp:positionV>
                <wp:extent cx="2416175" cy="32766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61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嘉禾电子商务有限公司产品部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90.25pt;height:25.8pt;margin-top:405.15pt;margin-left:132.6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75B7B6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嘉禾电子商务有限公司产品部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5145405</wp:posOffset>
                </wp:positionV>
                <wp:extent cx="1524000" cy="32766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2019.5-209.12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20pt;height:25.8pt;margin-top:405.15pt;margin-left:-49.1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1430B1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2019.5-209.12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5440680</wp:posOffset>
                </wp:positionV>
                <wp:extent cx="6521450" cy="9296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提高关键词的展现量，优化直通车标题，把关键词放在适合的位置，提高点击率，进而优化关键词质量得分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优化店铺详情页，提供拍摄、美工、客服等方面的建议，提高店铺转化率和黏性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利用Html模板，制作了基础的高保真模型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定期收集整理上线产品的bug反馈，提交给产品经理并和相关研发部门沟通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13.5pt;height:73.2pt;margin-top:428.4pt;margin-left:-49.1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12471E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提高关键词的展现量，优化直通车标题，把关键词放在适合的位置，提高点击率，进而优化关键词质量得分</w:t>
                      </w:r>
                    </w:p>
                    <w:p w14:paraId="0E5313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优化店铺详情页，提供拍摄、美工、客服等方面的建议，提高店铺转化率和黏性</w:t>
                      </w:r>
                    </w:p>
                    <w:p w14:paraId="4C3FB8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利用Html模板，制作了基础的高保真模型</w:t>
                      </w:r>
                    </w:p>
                    <w:p w14:paraId="485202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定期收集整理上线产品的bug反馈，提交给产品经理并和相关研发部门沟通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8595360</wp:posOffset>
                </wp:positionV>
                <wp:extent cx="6424930" cy="79502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493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国家计算机二级证书（C语言）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英语六级，日常口语交流熟练，读写能力良好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上海市徐汇区作家协会会员，定期参加协会活动，曾在会刊上发表多篇文章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05.9pt;height:62.6pt;margin-top:676.8pt;margin-left:-49.1pt;mso-height-relative:page;mso-width-relative:page;position:absolute;z-index:251751424" coordsize="21600,21600" filled="f" stroked="f" strokeweight="0.5pt">
                <o:lock v:ext="edit" aspectratio="f"/>
                <v:textbox>
                  <w:txbxContent>
                    <w:p w14:paraId="6B3FEE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国家计算机二级证书（C语言）</w:t>
                      </w:r>
                    </w:p>
                    <w:p w14:paraId="7AB311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英语六级，日常口语交流熟练，读写能力良好</w:t>
                      </w:r>
                    </w:p>
                    <w:p w14:paraId="2CF690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上海市徐汇区作家协会会员，定期参加协会活动，曾在会刊上发表多篇文章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8114665</wp:posOffset>
                </wp:positionV>
                <wp:extent cx="1107440" cy="4127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87.2pt;height:32.5pt;margin-top:638.95pt;margin-left:-49.1pt;mso-height-relative:page;mso-width-relative:page;position:absolute;z-index:251749376" coordsize="21600,21600" filled="f" stroked="f" strokeweight="0.5pt">
                <o:lock v:ext="edit" aspectratio="f"/>
                <v:textbox>
                  <w:txbxContent>
                    <w:p w14:paraId="3263A9C6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  <w:lang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8380730</wp:posOffset>
                </wp:positionV>
                <wp:extent cx="53721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5" style="mso-height-relative:page;mso-width-relative:page;position:absolute;z-index:251696128" from="40.1pt,659.9pt" to="463.1pt,659.9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801370</wp:posOffset>
                </wp:positionV>
                <wp:extent cx="6587490" cy="833755"/>
                <wp:effectExtent l="0" t="0" r="3810" b="444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55700" y="1299210"/>
                          <a:ext cx="6587490" cy="833755"/>
                        </a:xfrm>
                        <a:prstGeom prst="rect">
                          <a:avLst/>
                        </a:prstGeom>
                        <a:solidFill>
                          <a:srgbClr val="DA8A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18.7pt;height:65.65pt;margin-top:63.1pt;margin-left:-51.7pt;mso-height-relative:page;mso-width-relative:page;position:absolute;v-text-anchor:middle;z-index:251669504" coordsize="21600,21600" filled="t" fillcolor="#da8a2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-521970</wp:posOffset>
                </wp:positionV>
                <wp:extent cx="1827530" cy="8661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753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SemiBold" w:eastAsia="思源宋体 CN SemiBold" w:hAnsi="思源宋体 CN SemiBold" w:cs="思源宋体 CN SemiBold" w:hint="default"/>
                                <w:color w:val="404040" w:themeColor="text1" w:themeTint="BF"/>
                                <w:sz w:val="72"/>
                                <w:szCs w:val="9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SemiBold" w:eastAsia="思源宋体 CN SemiBold" w:hAnsi="思源宋体 CN SemiBold" w:cs="思源宋体 CN SemiBold" w:hint="eastAsia"/>
                                <w:color w:val="404040" w:themeColor="text1" w:themeTint="BF"/>
                                <w:sz w:val="72"/>
                                <w:szCs w:val="9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43.9pt;height:68.2pt;margin-top:-41.1pt;margin-left:49.15pt;mso-height-relative:page;mso-width-relative:page;position:absolute;z-index:251763712" coordsize="21600,21600" filled="f" stroked="f" strokeweight="0.5pt">
                <o:lock v:ext="edit" aspectratio="f"/>
                <v:textbox>
                  <w:txbxContent>
                    <w:p w14:paraId="0743D26C">
                      <w:pPr>
                        <w:jc w:val="left"/>
                        <w:rPr>
                          <w:rFonts w:ascii="思源宋体 CN SemiBold" w:eastAsia="思源宋体 CN SemiBold" w:hAnsi="思源宋体 CN SemiBold" w:cs="思源宋体 CN SemiBold" w:hint="default"/>
                          <w:color w:val="404040" w:themeColor="text1" w:themeTint="BF"/>
                          <w:sz w:val="72"/>
                          <w:szCs w:val="9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SemiBold" w:eastAsia="思源宋体 CN SemiBold" w:hAnsi="思源宋体 CN SemiBold" w:cs="思源宋体 CN SemiBold" w:hint="eastAsia"/>
                          <w:color w:val="404040" w:themeColor="text1" w:themeTint="BF"/>
                          <w:sz w:val="72"/>
                          <w:szCs w:val="9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366395</wp:posOffset>
                </wp:positionV>
                <wp:extent cx="3015615" cy="3143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156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DA8A2D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DA8A2D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求职意向：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DA8A2D"/>
                                <w:kern w:val="0"/>
                                <w:sz w:val="28"/>
                                <w:szCs w:val="28"/>
                                <w:lang w:eastAsia="zh-CN" w:bidi="ar"/>
                              </w:rPr>
                              <w:t>电子商务运营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DA8A2D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237.45pt;height:24.75pt;margin-top:28.85pt;margin-left:49.15pt;mso-height-relative:page;mso-width-relative:page;position:absolute;z-index:251761664" coordsize="21600,21600" filled="f" stroked="f" strokeweight="0.5pt">
                <o:lock v:ext="edit" aspectratio="f"/>
                <v:textbox>
                  <w:txbxContent>
                    <w:p w14:paraId="57E315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DA8A2D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DA8A2D"/>
                          <w:kern w:val="0"/>
                          <w:sz w:val="28"/>
                          <w:szCs w:val="28"/>
                          <w:lang w:bidi="ar"/>
                        </w:rPr>
                        <w:t>求职意向：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DA8A2D"/>
                          <w:kern w:val="0"/>
                          <w:sz w:val="28"/>
                          <w:szCs w:val="28"/>
                          <w:lang w:eastAsia="zh-CN" w:bidi="ar"/>
                        </w:rPr>
                        <w:t>电子商务运营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DA8A2D"/>
                          <w:kern w:val="0"/>
                          <w:sz w:val="28"/>
                          <w:szCs w:val="28"/>
                          <w:lang w:bidi="ar"/>
                        </w:rPr>
                        <w:t>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1323975</wp:posOffset>
                </wp:positionV>
                <wp:extent cx="173990" cy="124460"/>
                <wp:effectExtent l="0" t="0" r="16510" b="8890"/>
                <wp:wrapNone/>
                <wp:docPr id="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990" cy="12446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79" style="width:13.7pt;height:9.8pt;margin-top:104.25pt;margin-left:57.55pt;mso-height-relative:page;mso-width-relative:page;position:absolute;v-text-anchor:middle;z-index:25169408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20727,60914;116787,64635;152878,98711;153420,99535;161632,99535;53262,60914;12357,99535;20569,99535;21111,98711;57202,64635;15235,24924;73233,79684;86614,84917;86995,84883;100756,79684;158755,24924;150873,24924;98909,73987;86995,78488;86665,78517;75080,73987;23116,24924;30245,0;143744,0;173990,28557;173990,95902;143744,124460;30245,124460;0,95902;0,28557;3024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959485</wp:posOffset>
                </wp:positionV>
                <wp:extent cx="114300" cy="217805"/>
                <wp:effectExtent l="0" t="0" r="0" b="10795"/>
                <wp:wrapNone/>
                <wp:docPr id="42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300" cy="21780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80" style="width:9pt;height:17.15pt;margin-top:75.55pt;margin-left:59.9pt;mso-height-relative:page;mso-width-relative:page;position:absolute;v-text-anchor:middle;z-index:251692032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<v:stroke joinstyle="miter"/>
                <v:path o:connecttype="custom" o:connectlocs="28061360,1013515;25866097,0;23503797,1234824;10033864,8038128;5082535,9517582;1527154,13000783;11931,17823660;632352,62743898;3459931,66832851;7934013,69197684;27476769,69407387;32201369,67473565;35398852,63675846;36460690,18347881;35709062,14585088;33418312,11160170;29946450,8853583;7242042,18883744;8136843,17089736;9759447,15901480;25042845,15575320;27059178,16087899;28562470,17404254;29266372,19303114;29087405,32711624;28037498,34412460;26307551,35437618;10964459,35600716;9043576,34913396;7671527,33457191;7158523,31476800;8494778,42462230;14603358,41914689;15784508,42462230;16142443,47809328;15331160,48974264;9222543,49079115;8220361,48100562;20151209,42823353;21248841,41938009;27333595,42170996;28013635,43417463;27572219,48717956;21570983,49149004;20306315,48496648;8160705,54146622;8948126,52981686;15056743,52876835;16070856,53867030;15951544,59272375;14758463,60041225;8709540,59703386;8148774,54309720;20485282,53261242;26486481,52818588;27763081,53470945;27989773,58853005;27083040,59924731;20962492,59924731;20067691,5885300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1137285</wp:posOffset>
                </wp:positionV>
                <wp:extent cx="2232660" cy="4159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266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u w:val="none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wps.cn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75.8pt;height:32.75pt;margin-top:89.55pt;margin-left:76.4pt;mso-height-relative:page;mso-width-relative:page;position:absolute;z-index:251767808" coordsize="21600,21600" filled="f" stroked="f" strokeweight="0.5pt">
                <o:lock v:ext="edit" aspectratio="f"/>
                <v:textbox>
                  <w:txbxContent>
                    <w:p w14:paraId="4EACFB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u w:val="none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wps.cn</w:t>
                      </w:r>
                    </w:p>
                    <w:p w14:paraId="21581720">
                      <w:pP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809625</wp:posOffset>
                </wp:positionV>
                <wp:extent cx="1790700" cy="4159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电话：188-0000-0000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41pt;height:32.75pt;margin-top:63.75pt;margin-left:76.4pt;mso-height-relative:page;mso-width-relative:page;position:absolute;z-index:251765760" coordsize="21600,21600" filled="f" stroked="f" strokeweight="0.5pt">
                <o:lock v:ext="edit" aspectratio="f"/>
                <v:textbox>
                  <w:txbxContent>
                    <w:p w14:paraId="50E9F0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电话：188-0000-0000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-454660</wp:posOffset>
                </wp:positionV>
                <wp:extent cx="1390650" cy="1949450"/>
                <wp:effectExtent l="12700" t="0" r="25400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90980" y="554990"/>
                          <a:ext cx="1390650" cy="19494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09.5pt;height:153.5pt;margin-top:-35.8pt;margin-left:321.4pt;mso-height-relative:page;mso-width-relative:page;position:absolute;v-text-anchor:middle;z-index:251679744" coordsize="21600,21600" filled="t" stroked="t" strokecolor="white" strokeweight="2pt">
                <v:fill r:id="rId6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2441575</wp:posOffset>
                </wp:positionV>
                <wp:extent cx="1091565" cy="32766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156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85.95pt;height:25.8pt;margin-top:192.25pt;margin-left:-49.1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09D027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</w:p>
                    <w:p w14:paraId="19E25F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1960880</wp:posOffset>
                </wp:positionV>
                <wp:extent cx="1107440" cy="4127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74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思源宋体 CN Heavy" w:eastAsia="思源宋体 CN Heavy" w:hAnsi="思源宋体 CN Heavy" w:cs="思源宋体 CN Heavy" w:hint="default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32"/>
                                <w:szCs w:val="40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87.2pt;height:32.5pt;margin-top:154.4pt;margin-left:-49.1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E5E17F0">
                      <w:pPr>
                        <w:jc w:val="left"/>
                        <w:rPr>
                          <w:rFonts w:ascii="思源宋体 CN Heavy" w:eastAsia="思源宋体 CN Heavy" w:hAnsi="思源宋体 CN Heavy" w:cs="思源宋体 CN Heavy" w:hint="default"/>
                          <w:b w:val="0"/>
                          <w:bCs w:val="0"/>
                          <w:color w:val="DA8A2D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32"/>
                          <w:szCs w:val="40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2736850</wp:posOffset>
                </wp:positionV>
                <wp:extent cx="6521450" cy="69977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专业课平均成绩：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93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/100 ，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校年级排名前五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计算机语言：Java，C++，Html语言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奖学金：获国家一等奖学金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513.5pt;height:55.1pt;margin-top:215.5pt;margin-left:-49.1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18F40A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专业课平均成绩：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93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/100 ，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校年级排名前五</w:t>
                      </w:r>
                    </w:p>
                    <w:p w14:paraId="0399CB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计算机语言：Java，C++，Html语言</w:t>
                      </w:r>
                    </w:p>
                    <w:p w14:paraId="2C1F46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奖学金：获国家一等奖学金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2441575</wp:posOffset>
                </wp:positionV>
                <wp:extent cx="1462405" cy="3276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24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电子商务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115.15pt;height:25.8pt;margin-top:192.25pt;margin-left:346.0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1EF1C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电子商务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2226945</wp:posOffset>
                </wp:positionV>
                <wp:extent cx="537210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6D6D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8" style="mso-height-relative:page;mso-width-relative:page;position:absolute;z-index:251737088" from="40.1pt,175.35pt" to="463.1pt,175.35pt" coordsize="21600,21600" stroked="t" strokecolor="#6d6d6d" strokeweight="0.5pt">
                <v:stroke joinstyle="miter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2441575</wp:posOffset>
                </wp:positionV>
                <wp:extent cx="1290955" cy="32766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095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思源黑体 CN Bold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北京财经大学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101.65pt;height:25.8pt;margin-top:192.25pt;margin-left:132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BAB79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Bold" w:eastAsia="思源黑体 CN Bold" w:hAnsi="思源黑体 CN Bold" w:cs="思源黑体 CN Bold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北京财经大学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1" name="图片 1" descr="轻奢水彩简历套装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轻奢水彩简历套装2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9FC55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-219075</wp:posOffset>
                </wp:positionV>
                <wp:extent cx="2471420" cy="1051560"/>
                <wp:effectExtent l="0" t="0" r="0" b="0"/>
                <wp:wrapNone/>
                <wp:docPr id="1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DA8A2D"/>
                                <w:sz w:val="84"/>
                                <w:szCs w:val="84"/>
                                <w:lang w:val="en-US" w:eastAsia="zh-CN"/>
                              </w:rPr>
                              <w:t>自 荐 信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90" style="width:194.6pt;height:82.8pt;margin-top:-17.25pt;margin-left:134.7pt;mso-height-relative:page;mso-width-relative:page;position:absolute;z-index:251687936" coordsize="21600,21600" filled="f" stroked="f">
                <o:lock v:ext="edit" aspectratio="f"/>
                <v:textbox inset="0,0,0,0">
                  <w:txbxContent>
                    <w:p w14:paraId="64527887">
                      <w:pPr>
                        <w:jc w:val="center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DA8A2D"/>
                          <w:sz w:val="84"/>
                          <w:szCs w:val="84"/>
                          <w:lang w:val="en-US" w:eastAsia="zh-CN"/>
                        </w:rPr>
                        <w:t>自 荐 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8418830</wp:posOffset>
                </wp:positionV>
                <wp:extent cx="937260" cy="376555"/>
                <wp:effectExtent l="0" t="0" r="0" b="0"/>
                <wp:wrapNone/>
                <wp:docPr id="13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2020.07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91" style="width:73.8pt;height:29.65pt;margin-top:662.9pt;margin-left:375.1pt;mso-height-relative:page;mso-width-relative:page;position:absolute;z-index:251728896" coordsize="21600,21600" filled="f" stroked="f">
                <o:lock v:ext="edit" aspectratio="f"/>
                <v:textbox inset="0,0,0,0">
                  <w:txbxContent>
                    <w:p w14:paraId="283153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2020.07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1354455</wp:posOffset>
                </wp:positionV>
                <wp:extent cx="6619240" cy="6569075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240" cy="656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我很好的掌握了专业知识,学习成绩一直名列前茅.在学有余力的情况下,我阅读了大量专业和课外书籍，并熟悉掌握了各种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再次致以我最诚挚的谢意！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521.2pt;height:517.25pt;margin-top:106.65pt;margin-left:-52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88B7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314478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5FC6CA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 w14:paraId="06A11E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0C2356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我很好的掌握了专业知识,学习成绩一直名列前茅.在学有余力的情况下,我阅读了大量专业和课外书籍，并熟悉掌握了各种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软件。</w:t>
                      </w:r>
                    </w:p>
                    <w:p w14:paraId="772353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</w:r>
                    </w:p>
                    <w:p w14:paraId="70F88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再次致以我最诚挚的谢意！</w:t>
                      </w:r>
                    </w:p>
                    <w:p w14:paraId="78865C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2F5BE2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 w14:paraId="4BBC3F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175260</wp:posOffset>
                </wp:positionV>
                <wp:extent cx="3681730" cy="825500"/>
                <wp:effectExtent l="0" t="0" r="13970" b="12700"/>
                <wp:wrapNone/>
                <wp:docPr id="73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81730" cy="825500"/>
                          <a:chOff x="2389" y="1833"/>
                          <a:chExt cx="2902" cy="651"/>
                        </a:xfrm>
                        <a:solidFill>
                          <a:srgbClr val="6D6D6D"/>
                        </a:solidFill>
                      </wpg:grpSpPr>
                      <wps:wsp xmlns:wps="http://schemas.microsoft.com/office/word/2010/wordprocessingShape">
                        <wps:cNvPr id="74" name="Freeform 5"/>
                        <wps:cNvSpPr>
                          <a:spLocks noEditPoints="1"/>
                        </wps:cNvSpPr>
                        <wps:spPr bwMode="auto">
                          <a:xfrm>
                            <a:off x="2389" y="1833"/>
                            <a:ext cx="681" cy="651"/>
                          </a:xfrm>
                          <a:custGeom>
                            <a:avLst/>
                            <a:gdLst>
                              <a:gd name="T0" fmla="*/ 198 w 255"/>
                              <a:gd name="T1" fmla="*/ 112 h 241"/>
                              <a:gd name="T2" fmla="*/ 150 w 255"/>
                              <a:gd name="T3" fmla="*/ 135 h 241"/>
                              <a:gd name="T4" fmla="*/ 126 w 255"/>
                              <a:gd name="T5" fmla="*/ 182 h 241"/>
                              <a:gd name="T6" fmla="*/ 137 w 255"/>
                              <a:gd name="T7" fmla="*/ 195 h 241"/>
                              <a:gd name="T8" fmla="*/ 149 w 255"/>
                              <a:gd name="T9" fmla="*/ 183 h 241"/>
                              <a:gd name="T10" fmla="*/ 141 w 255"/>
                              <a:gd name="T11" fmla="*/ 173 h 241"/>
                              <a:gd name="T12" fmla="*/ 133 w 255"/>
                              <a:gd name="T13" fmla="*/ 177 h 241"/>
                              <a:gd name="T14" fmla="*/ 131 w 255"/>
                              <a:gd name="T15" fmla="*/ 178 h 241"/>
                              <a:gd name="T16" fmla="*/ 130 w 255"/>
                              <a:gd name="T17" fmla="*/ 176 h 241"/>
                              <a:gd name="T18" fmla="*/ 154 w 255"/>
                              <a:gd name="T19" fmla="*/ 136 h 241"/>
                              <a:gd name="T20" fmla="*/ 198 w 255"/>
                              <a:gd name="T21" fmla="*/ 115 h 241"/>
                              <a:gd name="T22" fmla="*/ 218 w 255"/>
                              <a:gd name="T23" fmla="*/ 122 h 241"/>
                              <a:gd name="T24" fmla="*/ 226 w 255"/>
                              <a:gd name="T25" fmla="*/ 143 h 241"/>
                              <a:gd name="T26" fmla="*/ 204 w 255"/>
                              <a:gd name="T27" fmla="*/ 194 h 241"/>
                              <a:gd name="T28" fmla="*/ 121 w 255"/>
                              <a:gd name="T29" fmla="*/ 239 h 241"/>
                              <a:gd name="T30" fmla="*/ 81 w 255"/>
                              <a:gd name="T31" fmla="*/ 225 h 241"/>
                              <a:gd name="T32" fmla="*/ 67 w 255"/>
                              <a:gd name="T33" fmla="*/ 189 h 241"/>
                              <a:gd name="T34" fmla="*/ 93 w 255"/>
                              <a:gd name="T35" fmla="*/ 118 h 241"/>
                              <a:gd name="T36" fmla="*/ 101 w 255"/>
                              <a:gd name="T37" fmla="*/ 118 h 241"/>
                              <a:gd name="T38" fmla="*/ 174 w 255"/>
                              <a:gd name="T39" fmla="*/ 106 h 241"/>
                              <a:gd name="T40" fmla="*/ 238 w 255"/>
                              <a:gd name="T41" fmla="*/ 75 h 241"/>
                              <a:gd name="T42" fmla="*/ 250 w 255"/>
                              <a:gd name="T43" fmla="*/ 108 h 241"/>
                              <a:gd name="T44" fmla="*/ 252 w 255"/>
                              <a:gd name="T45" fmla="*/ 114 h 241"/>
                              <a:gd name="T46" fmla="*/ 254 w 255"/>
                              <a:gd name="T47" fmla="*/ 110 h 241"/>
                              <a:gd name="T48" fmla="*/ 241 w 255"/>
                              <a:gd name="T49" fmla="*/ 73 h 241"/>
                              <a:gd name="T50" fmla="*/ 255 w 255"/>
                              <a:gd name="T51" fmla="*/ 51 h 241"/>
                              <a:gd name="T52" fmla="*/ 223 w 255"/>
                              <a:gd name="T53" fmla="*/ 35 h 241"/>
                              <a:gd name="T54" fmla="*/ 203 w 255"/>
                              <a:gd name="T55" fmla="*/ 37 h 241"/>
                              <a:gd name="T56" fmla="*/ 92 w 255"/>
                              <a:gd name="T57" fmla="*/ 0 h 241"/>
                              <a:gd name="T58" fmla="*/ 26 w 255"/>
                              <a:gd name="T59" fmla="*/ 18 h 241"/>
                              <a:gd name="T60" fmla="*/ 0 w 255"/>
                              <a:gd name="T61" fmla="*/ 60 h 241"/>
                              <a:gd name="T62" fmla="*/ 71 w 255"/>
                              <a:gd name="T63" fmla="*/ 116 h 241"/>
                              <a:gd name="T64" fmla="*/ 51 w 255"/>
                              <a:gd name="T65" fmla="*/ 173 h 241"/>
                              <a:gd name="T66" fmla="*/ 71 w 255"/>
                              <a:gd name="T67" fmla="*/ 222 h 241"/>
                              <a:gd name="T68" fmla="*/ 120 w 255"/>
                              <a:gd name="T69" fmla="*/ 241 h 241"/>
                              <a:gd name="T70" fmla="*/ 196 w 255"/>
                              <a:gd name="T71" fmla="*/ 212 h 241"/>
                              <a:gd name="T72" fmla="*/ 230 w 255"/>
                              <a:gd name="T73" fmla="*/ 147 h 241"/>
                              <a:gd name="T74" fmla="*/ 198 w 255"/>
                              <a:gd name="T75" fmla="*/ 112 h 241"/>
                              <a:gd name="T76" fmla="*/ 227 w 255"/>
                              <a:gd name="T77" fmla="*/ 38 h 241"/>
                              <a:gd name="T78" fmla="*/ 253 w 255"/>
                              <a:gd name="T79" fmla="*/ 51 h 241"/>
                              <a:gd name="T80" fmla="*/ 239 w 255"/>
                              <a:gd name="T81" fmla="*/ 71 h 241"/>
                              <a:gd name="T82" fmla="*/ 207 w 255"/>
                              <a:gd name="T83" fmla="*/ 40 h 241"/>
                              <a:gd name="T84" fmla="*/ 227 w 255"/>
                              <a:gd name="T85" fmla="*/ 38 h 241"/>
                              <a:gd name="T86" fmla="*/ 237 w 255"/>
                              <a:gd name="T87" fmla="*/ 73 h 241"/>
                              <a:gd name="T88" fmla="*/ 171 w 255"/>
                              <a:gd name="T89" fmla="*/ 103 h 241"/>
                              <a:gd name="T90" fmla="*/ 95 w 255"/>
                              <a:gd name="T91" fmla="*/ 116 h 241"/>
                              <a:gd name="T92" fmla="*/ 143 w 255"/>
                              <a:gd name="T93" fmla="*/ 69 h 241"/>
                              <a:gd name="T94" fmla="*/ 203 w 255"/>
                              <a:gd name="T95" fmla="*/ 40 h 241"/>
                              <a:gd name="T96" fmla="*/ 237 w 255"/>
                              <a:gd name="T97" fmla="*/ 73 h 241"/>
                              <a:gd name="T98" fmla="*/ 6 w 255"/>
                              <a:gd name="T99" fmla="*/ 63 h 241"/>
                              <a:gd name="T100" fmla="*/ 32 w 255"/>
                              <a:gd name="T101" fmla="*/ 25 h 241"/>
                              <a:gd name="T102" fmla="*/ 92 w 255"/>
                              <a:gd name="T103" fmla="*/ 9 h 241"/>
                              <a:gd name="T104" fmla="*/ 198 w 255"/>
                              <a:gd name="T105" fmla="*/ 38 h 241"/>
                              <a:gd name="T106" fmla="*/ 72 w 255"/>
                              <a:gd name="T107" fmla="*/ 114 h 241"/>
                              <a:gd name="T108" fmla="*/ 6 w 255"/>
                              <a:gd name="T109" fmla="*/ 63 h 2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241" w="255" stroke="1">
                                <a:moveTo>
                                  <a:pt x="198" y="112"/>
                                </a:moveTo>
                                <a:cubicBezTo>
                                  <a:pt x="182" y="112"/>
                                  <a:pt x="166" y="120"/>
                                  <a:pt x="150" y="135"/>
                                </a:cubicBezTo>
                                <a:cubicBezTo>
                                  <a:pt x="134" y="150"/>
                                  <a:pt x="126" y="166"/>
                                  <a:pt x="126" y="182"/>
                                </a:cubicBezTo>
                                <a:cubicBezTo>
                                  <a:pt x="126" y="190"/>
                                  <a:pt x="130" y="195"/>
                                  <a:pt x="137" y="195"/>
                                </a:cubicBezTo>
                                <a:cubicBezTo>
                                  <a:pt x="145" y="195"/>
                                  <a:pt x="149" y="191"/>
                                  <a:pt x="149" y="183"/>
                                </a:cubicBezTo>
                                <a:cubicBezTo>
                                  <a:pt x="149" y="177"/>
                                  <a:pt x="146" y="173"/>
                                  <a:pt x="141" y="173"/>
                                </a:cubicBezTo>
                                <a:cubicBezTo>
                                  <a:pt x="138" y="173"/>
                                  <a:pt x="136" y="175"/>
                                  <a:pt x="133" y="177"/>
                                </a:cubicBezTo>
                                <a:cubicBezTo>
                                  <a:pt x="132" y="178"/>
                                  <a:pt x="132" y="178"/>
                                  <a:pt x="131" y="178"/>
                                </a:cubicBezTo>
                                <a:cubicBezTo>
                                  <a:pt x="131" y="178"/>
                                  <a:pt x="130" y="178"/>
                                  <a:pt x="130" y="176"/>
                                </a:cubicBezTo>
                                <a:cubicBezTo>
                                  <a:pt x="130" y="164"/>
                                  <a:pt x="138" y="151"/>
                                  <a:pt x="154" y="136"/>
                                </a:cubicBezTo>
                                <a:cubicBezTo>
                                  <a:pt x="169" y="122"/>
                                  <a:pt x="184" y="115"/>
                                  <a:pt x="198" y="115"/>
                                </a:cubicBezTo>
                                <a:cubicBezTo>
                                  <a:pt x="206" y="115"/>
                                  <a:pt x="213" y="117"/>
                                  <a:pt x="218" y="122"/>
                                </a:cubicBezTo>
                                <a:cubicBezTo>
                                  <a:pt x="223" y="127"/>
                                  <a:pt x="226" y="134"/>
                                  <a:pt x="226" y="143"/>
                                </a:cubicBezTo>
                                <a:cubicBezTo>
                                  <a:pt x="226" y="159"/>
                                  <a:pt x="218" y="176"/>
                                  <a:pt x="204" y="194"/>
                                </a:cubicBezTo>
                                <a:cubicBezTo>
                                  <a:pt x="179" y="224"/>
                                  <a:pt x="152" y="239"/>
                                  <a:pt x="121" y="239"/>
                                </a:cubicBezTo>
                                <a:cubicBezTo>
                                  <a:pt x="104" y="239"/>
                                  <a:pt x="91" y="234"/>
                                  <a:pt x="81" y="225"/>
                                </a:cubicBezTo>
                                <a:cubicBezTo>
                                  <a:pt x="72" y="216"/>
                                  <a:pt x="67" y="204"/>
                                  <a:pt x="67" y="189"/>
                                </a:cubicBezTo>
                                <a:cubicBezTo>
                                  <a:pt x="67" y="166"/>
                                  <a:pt x="76" y="142"/>
                                  <a:pt x="93" y="118"/>
                                </a:cubicBezTo>
                                <a:cubicBezTo>
                                  <a:pt x="96" y="118"/>
                                  <a:pt x="98" y="118"/>
                                  <a:pt x="101" y="118"/>
                                </a:cubicBezTo>
                                <a:cubicBezTo>
                                  <a:pt x="122" y="118"/>
                                  <a:pt x="146" y="114"/>
                                  <a:pt x="174" y="106"/>
                                </a:cubicBezTo>
                                <a:cubicBezTo>
                                  <a:pt x="201" y="97"/>
                                  <a:pt x="222" y="87"/>
                                  <a:pt x="238" y="75"/>
                                </a:cubicBezTo>
                                <a:cubicBezTo>
                                  <a:pt x="246" y="86"/>
                                  <a:pt x="250" y="97"/>
                                  <a:pt x="250" y="108"/>
                                </a:cubicBezTo>
                                <a:cubicBezTo>
                                  <a:pt x="250" y="112"/>
                                  <a:pt x="250" y="114"/>
                                  <a:pt x="252" y="114"/>
                                </a:cubicBezTo>
                                <a:cubicBezTo>
                                  <a:pt x="253" y="114"/>
                                  <a:pt x="254" y="112"/>
                                  <a:pt x="254" y="110"/>
                                </a:cubicBezTo>
                                <a:cubicBezTo>
                                  <a:pt x="254" y="98"/>
                                  <a:pt x="250" y="86"/>
                                  <a:pt x="241" y="73"/>
                                </a:cubicBezTo>
                                <a:cubicBezTo>
                                  <a:pt x="250" y="65"/>
                                  <a:pt x="255" y="58"/>
                                  <a:pt x="255" y="51"/>
                                </a:cubicBezTo>
                                <a:cubicBezTo>
                                  <a:pt x="255" y="40"/>
                                  <a:pt x="244" y="35"/>
                                  <a:pt x="223" y="35"/>
                                </a:cubicBezTo>
                                <a:cubicBezTo>
                                  <a:pt x="216" y="35"/>
                                  <a:pt x="209" y="36"/>
                                  <a:pt x="203" y="37"/>
                                </a:cubicBezTo>
                                <a:cubicBezTo>
                                  <a:pt x="166" y="13"/>
                                  <a:pt x="129" y="0"/>
                                  <a:pt x="92" y="0"/>
                                </a:cubicBezTo>
                                <a:cubicBezTo>
                                  <a:pt x="66" y="0"/>
                                  <a:pt x="44" y="6"/>
                                  <a:pt x="26" y="18"/>
                                </a:cubicBezTo>
                                <a:cubicBezTo>
                                  <a:pt x="9" y="29"/>
                                  <a:pt x="0" y="43"/>
                                  <a:pt x="0" y="60"/>
                                </a:cubicBezTo>
                                <a:cubicBezTo>
                                  <a:pt x="0" y="89"/>
                                  <a:pt x="24" y="108"/>
                                  <a:pt x="71" y="116"/>
                                </a:cubicBezTo>
                                <a:cubicBezTo>
                                  <a:pt x="58" y="136"/>
                                  <a:pt x="51" y="155"/>
                                  <a:pt x="51" y="173"/>
                                </a:cubicBezTo>
                                <a:cubicBezTo>
                                  <a:pt x="51" y="193"/>
                                  <a:pt x="58" y="209"/>
                                  <a:pt x="71" y="222"/>
                                </a:cubicBezTo>
                                <a:cubicBezTo>
                                  <a:pt x="84" y="235"/>
                                  <a:pt x="101" y="241"/>
                                  <a:pt x="120" y="241"/>
                                </a:cubicBezTo>
                                <a:cubicBezTo>
                                  <a:pt x="148" y="241"/>
                                  <a:pt x="173" y="231"/>
                                  <a:pt x="196" y="212"/>
                                </a:cubicBezTo>
                                <a:cubicBezTo>
                                  <a:pt x="218" y="192"/>
                                  <a:pt x="230" y="170"/>
                                  <a:pt x="230" y="147"/>
                                </a:cubicBezTo>
                                <a:cubicBezTo>
                                  <a:pt x="230" y="124"/>
                                  <a:pt x="219" y="112"/>
                                  <a:pt x="198" y="112"/>
                                </a:cubicBezTo>
                                <a:close/>
                                <a:moveTo>
                                  <a:pt x="227" y="38"/>
                                </a:moveTo>
                                <a:cubicBezTo>
                                  <a:pt x="244" y="38"/>
                                  <a:pt x="253" y="42"/>
                                  <a:pt x="253" y="51"/>
                                </a:cubicBezTo>
                                <a:cubicBezTo>
                                  <a:pt x="253" y="57"/>
                                  <a:pt x="248" y="63"/>
                                  <a:pt x="239" y="71"/>
                                </a:cubicBezTo>
                                <a:cubicBezTo>
                                  <a:pt x="231" y="59"/>
                                  <a:pt x="220" y="49"/>
                                  <a:pt x="207" y="40"/>
                                </a:cubicBezTo>
                                <a:cubicBezTo>
                                  <a:pt x="215" y="38"/>
                                  <a:pt x="221" y="38"/>
                                  <a:pt x="227" y="38"/>
                                </a:cubicBezTo>
                                <a:close/>
                                <a:moveTo>
                                  <a:pt x="237" y="73"/>
                                </a:moveTo>
                                <a:cubicBezTo>
                                  <a:pt x="221" y="85"/>
                                  <a:pt x="199" y="95"/>
                                  <a:pt x="171" y="103"/>
                                </a:cubicBezTo>
                                <a:cubicBezTo>
                                  <a:pt x="143" y="111"/>
                                  <a:pt x="118" y="116"/>
                                  <a:pt x="95" y="116"/>
                                </a:cubicBezTo>
                                <a:cubicBezTo>
                                  <a:pt x="108" y="98"/>
                                  <a:pt x="124" y="83"/>
                                  <a:pt x="143" y="69"/>
                                </a:cubicBezTo>
                                <a:cubicBezTo>
                                  <a:pt x="163" y="56"/>
                                  <a:pt x="182" y="46"/>
                                  <a:pt x="203" y="40"/>
                                </a:cubicBezTo>
                                <a:cubicBezTo>
                                  <a:pt x="217" y="50"/>
                                  <a:pt x="228" y="61"/>
                                  <a:pt x="237" y="73"/>
                                </a:cubicBezTo>
                                <a:close/>
                                <a:moveTo>
                                  <a:pt x="6" y="63"/>
                                </a:moveTo>
                                <a:cubicBezTo>
                                  <a:pt x="6" y="49"/>
                                  <a:pt x="14" y="36"/>
                                  <a:pt x="32" y="25"/>
                                </a:cubicBezTo>
                                <a:cubicBezTo>
                                  <a:pt x="49" y="14"/>
                                  <a:pt x="69" y="9"/>
                                  <a:pt x="92" y="9"/>
                                </a:cubicBezTo>
                                <a:cubicBezTo>
                                  <a:pt x="130" y="9"/>
                                  <a:pt x="165" y="18"/>
                                  <a:pt x="198" y="38"/>
                                </a:cubicBezTo>
                                <a:cubicBezTo>
                                  <a:pt x="142" y="50"/>
                                  <a:pt x="100" y="76"/>
                                  <a:pt x="72" y="114"/>
                                </a:cubicBezTo>
                                <a:cubicBezTo>
                                  <a:pt x="28" y="106"/>
                                  <a:pt x="6" y="90"/>
                                  <a:pt x="6" y="6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5" name="Freeform 6"/>
                        <wps:cNvSpPr/>
                        <wps:spPr bwMode="auto">
                          <a:xfrm>
                            <a:off x="2996" y="2281"/>
                            <a:ext cx="286" cy="192"/>
                          </a:xfrm>
                          <a:custGeom>
                            <a:avLst/>
                            <a:gdLst>
                              <a:gd name="T0" fmla="*/ 107 w 107"/>
                              <a:gd name="T1" fmla="*/ 16 h 71"/>
                              <a:gd name="T2" fmla="*/ 106 w 107"/>
                              <a:gd name="T3" fmla="*/ 17 h 71"/>
                              <a:gd name="T4" fmla="*/ 90 w 107"/>
                              <a:gd name="T5" fmla="*/ 33 h 71"/>
                              <a:gd name="T6" fmla="*/ 73 w 107"/>
                              <a:gd name="T7" fmla="*/ 40 h 71"/>
                              <a:gd name="T8" fmla="*/ 65 w 107"/>
                              <a:gd name="T9" fmla="*/ 38 h 71"/>
                              <a:gd name="T10" fmla="*/ 84 w 107"/>
                              <a:gd name="T11" fmla="*/ 0 h 71"/>
                              <a:gd name="T12" fmla="*/ 82 w 107"/>
                              <a:gd name="T13" fmla="*/ 0 h 71"/>
                              <a:gd name="T14" fmla="*/ 80 w 107"/>
                              <a:gd name="T15" fmla="*/ 6 h 71"/>
                              <a:gd name="T16" fmla="*/ 76 w 107"/>
                              <a:gd name="T17" fmla="*/ 3 h 71"/>
                              <a:gd name="T18" fmla="*/ 64 w 107"/>
                              <a:gd name="T19" fmla="*/ 11 h 71"/>
                              <a:gd name="T20" fmla="*/ 57 w 107"/>
                              <a:gd name="T21" fmla="*/ 28 h 71"/>
                              <a:gd name="T22" fmla="*/ 62 w 107"/>
                              <a:gd name="T23" fmla="*/ 39 h 71"/>
                              <a:gd name="T24" fmla="*/ 24 w 107"/>
                              <a:gd name="T25" fmla="*/ 68 h 71"/>
                              <a:gd name="T26" fmla="*/ 13 w 107"/>
                              <a:gd name="T27" fmla="*/ 56 h 71"/>
                              <a:gd name="T28" fmla="*/ 34 w 107"/>
                              <a:gd name="T29" fmla="*/ 8 h 71"/>
                              <a:gd name="T30" fmla="*/ 41 w 107"/>
                              <a:gd name="T31" fmla="*/ 0 h 71"/>
                              <a:gd name="T32" fmla="*/ 25 w 107"/>
                              <a:gd name="T33" fmla="*/ 0 h 71"/>
                              <a:gd name="T34" fmla="*/ 0 w 107"/>
                              <a:gd name="T35" fmla="*/ 43 h 71"/>
                              <a:gd name="T36" fmla="*/ 6 w 107"/>
                              <a:gd name="T37" fmla="*/ 62 h 71"/>
                              <a:gd name="T38" fmla="*/ 23 w 107"/>
                              <a:gd name="T39" fmla="*/ 71 h 71"/>
                              <a:gd name="T40" fmla="*/ 64 w 107"/>
                              <a:gd name="T41" fmla="*/ 40 h 71"/>
                              <a:gd name="T42" fmla="*/ 73 w 107"/>
                              <a:gd name="T43" fmla="*/ 42 h 71"/>
                              <a:gd name="T44" fmla="*/ 100 w 107"/>
                              <a:gd name="T45" fmla="*/ 28 h 71"/>
                              <a:gd name="T46" fmla="*/ 100 w 107"/>
                              <a:gd name="T47" fmla="*/ 27 h 71"/>
                              <a:gd name="T48" fmla="*/ 103 w 107"/>
                              <a:gd name="T49" fmla="*/ 23 h 71"/>
                              <a:gd name="T50" fmla="*/ 107 w 107"/>
                              <a:gd name="T51" fmla="*/ 16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71" w="107" stroke="1">
                                <a:moveTo>
                                  <a:pt x="107" y="16"/>
                                </a:moveTo>
                                <a:cubicBezTo>
                                  <a:pt x="106" y="16"/>
                                  <a:pt x="106" y="17"/>
                                  <a:pt x="106" y="17"/>
                                </a:cubicBezTo>
                                <a:cubicBezTo>
                                  <a:pt x="102" y="23"/>
                                  <a:pt x="96" y="29"/>
                                  <a:pt x="90" y="33"/>
                                </a:cubicBezTo>
                                <a:cubicBezTo>
                                  <a:pt x="83" y="38"/>
                                  <a:pt x="77" y="40"/>
                                  <a:pt x="73" y="40"/>
                                </a:cubicBezTo>
                                <a:cubicBezTo>
                                  <a:pt x="70" y="40"/>
                                  <a:pt x="67" y="40"/>
                                  <a:pt x="65" y="38"/>
                                </a:cubicBezTo>
                                <a:cubicBezTo>
                                  <a:pt x="76" y="24"/>
                                  <a:pt x="82" y="11"/>
                                  <a:pt x="84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1" y="2"/>
                                  <a:pt x="81" y="4"/>
                                  <a:pt x="80" y="6"/>
                                </a:cubicBezTo>
                                <a:cubicBezTo>
                                  <a:pt x="79" y="4"/>
                                  <a:pt x="78" y="3"/>
                                  <a:pt x="76" y="3"/>
                                </a:cubicBezTo>
                                <a:cubicBezTo>
                                  <a:pt x="72" y="3"/>
                                  <a:pt x="68" y="6"/>
                                  <a:pt x="64" y="11"/>
                                </a:cubicBezTo>
                                <a:cubicBezTo>
                                  <a:pt x="60" y="17"/>
                                  <a:pt x="57" y="22"/>
                                  <a:pt x="57" y="28"/>
                                </a:cubicBezTo>
                                <a:cubicBezTo>
                                  <a:pt x="57" y="32"/>
                                  <a:pt x="59" y="35"/>
                                  <a:pt x="62" y="39"/>
                                </a:cubicBezTo>
                                <a:cubicBezTo>
                                  <a:pt x="48" y="58"/>
                                  <a:pt x="35" y="68"/>
                                  <a:pt x="24" y="68"/>
                                </a:cubicBezTo>
                                <a:cubicBezTo>
                                  <a:pt x="16" y="68"/>
                                  <a:pt x="13" y="64"/>
                                  <a:pt x="13" y="56"/>
                                </a:cubicBezTo>
                                <a:cubicBezTo>
                                  <a:pt x="13" y="43"/>
                                  <a:pt x="20" y="27"/>
                                  <a:pt x="34" y="8"/>
                                </a:cubicBezTo>
                                <a:cubicBezTo>
                                  <a:pt x="37" y="5"/>
                                  <a:pt x="39" y="3"/>
                                  <a:pt x="41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8" y="14"/>
                                  <a:pt x="0" y="28"/>
                                  <a:pt x="0" y="43"/>
                                </a:cubicBezTo>
                                <a:cubicBezTo>
                                  <a:pt x="0" y="51"/>
                                  <a:pt x="2" y="57"/>
                                  <a:pt x="6" y="62"/>
                                </a:cubicBezTo>
                                <a:cubicBezTo>
                                  <a:pt x="11" y="68"/>
                                  <a:pt x="17" y="71"/>
                                  <a:pt x="23" y="71"/>
                                </a:cubicBezTo>
                                <a:cubicBezTo>
                                  <a:pt x="36" y="71"/>
                                  <a:pt x="50" y="60"/>
                                  <a:pt x="64" y="40"/>
                                </a:cubicBezTo>
                                <a:cubicBezTo>
                                  <a:pt x="67" y="41"/>
                                  <a:pt x="70" y="42"/>
                                  <a:pt x="73" y="42"/>
                                </a:cubicBezTo>
                                <a:cubicBezTo>
                                  <a:pt x="81" y="42"/>
                                  <a:pt x="90" y="37"/>
                                  <a:pt x="100" y="28"/>
                                </a:cubicBezTo>
                                <a:cubicBezTo>
                                  <a:pt x="100" y="27"/>
                                  <a:pt x="100" y="27"/>
                                  <a:pt x="100" y="27"/>
                                </a:cubicBezTo>
                                <a:cubicBezTo>
                                  <a:pt x="101" y="25"/>
                                  <a:pt x="102" y="24"/>
                                  <a:pt x="103" y="23"/>
                                </a:cubicBezTo>
                                <a:lnTo>
                                  <a:pt x="107" y="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6" name="Freeform 7"/>
                        <wps:cNvSpPr/>
                        <wps:spPr bwMode="auto">
                          <a:xfrm>
                            <a:off x="3241" y="2281"/>
                            <a:ext cx="273" cy="192"/>
                          </a:xfrm>
                          <a:custGeom>
                            <a:avLst/>
                            <a:gdLst>
                              <a:gd name="T0" fmla="*/ 74 w 102"/>
                              <a:gd name="T1" fmla="*/ 41 h 71"/>
                              <a:gd name="T2" fmla="*/ 63 w 102"/>
                              <a:gd name="T3" fmla="*/ 33 h 71"/>
                              <a:gd name="T4" fmla="*/ 84 w 102"/>
                              <a:gd name="T5" fmla="*/ 0 h 71"/>
                              <a:gd name="T6" fmla="*/ 65 w 102"/>
                              <a:gd name="T7" fmla="*/ 0 h 71"/>
                              <a:gd name="T8" fmla="*/ 59 w 102"/>
                              <a:gd name="T9" fmla="*/ 24 h 71"/>
                              <a:gd name="T10" fmla="*/ 61 w 102"/>
                              <a:gd name="T11" fmla="*/ 33 h 71"/>
                              <a:gd name="T12" fmla="*/ 37 w 102"/>
                              <a:gd name="T13" fmla="*/ 61 h 71"/>
                              <a:gd name="T14" fmla="*/ 20 w 102"/>
                              <a:gd name="T15" fmla="*/ 68 h 71"/>
                              <a:gd name="T16" fmla="*/ 12 w 102"/>
                              <a:gd name="T17" fmla="*/ 60 h 71"/>
                              <a:gd name="T18" fmla="*/ 23 w 102"/>
                              <a:gd name="T19" fmla="*/ 35 h 71"/>
                              <a:gd name="T20" fmla="*/ 44 w 102"/>
                              <a:gd name="T21" fmla="*/ 0 h 71"/>
                              <a:gd name="T22" fmla="*/ 24 w 102"/>
                              <a:gd name="T23" fmla="*/ 0 h 71"/>
                              <a:gd name="T24" fmla="*/ 15 w 102"/>
                              <a:gd name="T25" fmla="*/ 16 h 71"/>
                              <a:gd name="T26" fmla="*/ 17 w 102"/>
                              <a:gd name="T27" fmla="*/ 15 h 71"/>
                              <a:gd name="T28" fmla="*/ 17 w 102"/>
                              <a:gd name="T29" fmla="*/ 15 h 71"/>
                              <a:gd name="T30" fmla="*/ 8 w 102"/>
                              <a:gd name="T31" fmla="*/ 27 h 71"/>
                              <a:gd name="T32" fmla="*/ 0 w 102"/>
                              <a:gd name="T33" fmla="*/ 51 h 71"/>
                              <a:gd name="T34" fmla="*/ 5 w 102"/>
                              <a:gd name="T35" fmla="*/ 65 h 71"/>
                              <a:gd name="T36" fmla="*/ 20 w 102"/>
                              <a:gd name="T37" fmla="*/ 71 h 71"/>
                              <a:gd name="T38" fmla="*/ 38 w 102"/>
                              <a:gd name="T39" fmla="*/ 63 h 71"/>
                              <a:gd name="T40" fmla="*/ 62 w 102"/>
                              <a:gd name="T41" fmla="*/ 35 h 71"/>
                              <a:gd name="T42" fmla="*/ 74 w 102"/>
                              <a:gd name="T43" fmla="*/ 43 h 71"/>
                              <a:gd name="T44" fmla="*/ 99 w 102"/>
                              <a:gd name="T45" fmla="*/ 28 h 71"/>
                              <a:gd name="T46" fmla="*/ 99 w 102"/>
                              <a:gd name="T47" fmla="*/ 28 h 71"/>
                              <a:gd name="T48" fmla="*/ 102 w 102"/>
                              <a:gd name="T49" fmla="*/ 21 h 71"/>
                              <a:gd name="T50" fmla="*/ 74 w 102"/>
                              <a:gd name="T51" fmla="*/ 41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71" w="102" stroke="1">
                                <a:moveTo>
                                  <a:pt x="74" y="41"/>
                                </a:moveTo>
                                <a:cubicBezTo>
                                  <a:pt x="69" y="41"/>
                                  <a:pt x="65" y="38"/>
                                  <a:pt x="63" y="33"/>
                                </a:cubicBezTo>
                                <a:cubicBezTo>
                                  <a:pt x="73" y="20"/>
                                  <a:pt x="80" y="9"/>
                                  <a:pt x="84" y="0"/>
                                </a:cubicBezTo>
                                <a:cubicBezTo>
                                  <a:pt x="65" y="0"/>
                                  <a:pt x="65" y="0"/>
                                  <a:pt x="65" y="0"/>
                                </a:cubicBezTo>
                                <a:cubicBezTo>
                                  <a:pt x="61" y="8"/>
                                  <a:pt x="59" y="16"/>
                                  <a:pt x="59" y="24"/>
                                </a:cubicBezTo>
                                <a:cubicBezTo>
                                  <a:pt x="59" y="27"/>
                                  <a:pt x="60" y="30"/>
                                  <a:pt x="61" y="33"/>
                                </a:cubicBezTo>
                                <a:cubicBezTo>
                                  <a:pt x="50" y="47"/>
                                  <a:pt x="42" y="56"/>
                                  <a:pt x="37" y="61"/>
                                </a:cubicBezTo>
                                <a:cubicBezTo>
                                  <a:pt x="31" y="66"/>
                                  <a:pt x="26" y="68"/>
                                  <a:pt x="20" y="68"/>
                                </a:cubicBezTo>
                                <a:cubicBezTo>
                                  <a:pt x="14" y="68"/>
                                  <a:pt x="12" y="66"/>
                                  <a:pt x="12" y="60"/>
                                </a:cubicBezTo>
                                <a:cubicBezTo>
                                  <a:pt x="12" y="56"/>
                                  <a:pt x="15" y="47"/>
                                  <a:pt x="23" y="35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15" y="16"/>
                                  <a:pt x="15" y="16"/>
                                  <a:pt x="15" y="16"/>
                                </a:cubicBez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7" y="15"/>
                                  <a:pt x="17" y="15"/>
                                </a:cubicBezTo>
                                <a:cubicBezTo>
                                  <a:pt x="17" y="17"/>
                                  <a:pt x="14" y="21"/>
                                  <a:pt x="8" y="27"/>
                                </a:cubicBezTo>
                                <a:cubicBezTo>
                                  <a:pt x="3" y="37"/>
                                  <a:pt x="0" y="45"/>
                                  <a:pt x="0" y="51"/>
                                </a:cubicBezTo>
                                <a:cubicBezTo>
                                  <a:pt x="0" y="56"/>
                                  <a:pt x="2" y="61"/>
                                  <a:pt x="5" y="65"/>
                                </a:cubicBezTo>
                                <a:cubicBezTo>
                                  <a:pt x="9" y="69"/>
                                  <a:pt x="14" y="71"/>
                                  <a:pt x="20" y="71"/>
                                </a:cubicBezTo>
                                <a:cubicBezTo>
                                  <a:pt x="26" y="71"/>
                                  <a:pt x="32" y="68"/>
                                  <a:pt x="38" y="63"/>
                                </a:cubicBezTo>
                                <a:cubicBezTo>
                                  <a:pt x="44" y="58"/>
                                  <a:pt x="52" y="48"/>
                                  <a:pt x="62" y="35"/>
                                </a:cubicBezTo>
                                <a:cubicBezTo>
                                  <a:pt x="65" y="40"/>
                                  <a:pt x="69" y="43"/>
                                  <a:pt x="74" y="43"/>
                                </a:cubicBezTo>
                                <a:cubicBezTo>
                                  <a:pt x="81" y="43"/>
                                  <a:pt x="89" y="38"/>
                                  <a:pt x="99" y="28"/>
                                </a:cubicBezTo>
                                <a:cubicBezTo>
                                  <a:pt x="99" y="28"/>
                                  <a:pt x="99" y="28"/>
                                  <a:pt x="99" y="28"/>
                                </a:cubicBezTo>
                                <a:cubicBezTo>
                                  <a:pt x="100" y="26"/>
                                  <a:pt x="101" y="23"/>
                                  <a:pt x="102" y="21"/>
                                </a:cubicBezTo>
                                <a:cubicBezTo>
                                  <a:pt x="91" y="34"/>
                                  <a:pt x="82" y="41"/>
                                  <a:pt x="74" y="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7" name="Freeform 8"/>
                        <wps:cNvSpPr/>
                        <wps:spPr bwMode="auto">
                          <a:xfrm>
                            <a:off x="3263" y="2322"/>
                            <a:ext cx="24" cy="3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12"/>
                              <a:gd name="T2" fmla="*/ 7 w 9"/>
                              <a:gd name="T3" fmla="*/ 1 h 12"/>
                              <a:gd name="T4" fmla="*/ 3 w 9"/>
                              <a:gd name="T5" fmla="*/ 8 h 12"/>
                              <a:gd name="T6" fmla="*/ 0 w 9"/>
                              <a:gd name="T7" fmla="*/ 12 h 12"/>
                              <a:gd name="T8" fmla="*/ 9 w 9"/>
                              <a:gd name="T9" fmla="*/ 0 h 12"/>
                              <a:gd name="T10" fmla="*/ 9 w 9"/>
                              <a:gd name="T11" fmla="*/ 0 h 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2" w="9" stroke="1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0"/>
                                  <a:pt x="7" y="1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2" y="9"/>
                                  <a:pt x="1" y="10"/>
                                  <a:pt x="0" y="12"/>
                                </a:cubicBezTo>
                                <a:cubicBezTo>
                                  <a:pt x="6" y="6"/>
                                  <a:pt x="9" y="2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" name="Freeform 9"/>
                        <wps:cNvSpPr/>
                        <wps:spPr bwMode="auto">
                          <a:xfrm>
                            <a:off x="3498" y="2281"/>
                            <a:ext cx="254" cy="192"/>
                          </a:xfrm>
                          <a:custGeom>
                            <a:avLst/>
                            <a:gdLst>
                              <a:gd name="T0" fmla="*/ 93 w 95"/>
                              <a:gd name="T1" fmla="*/ 18 h 71"/>
                              <a:gd name="T2" fmla="*/ 93 w 95"/>
                              <a:gd name="T3" fmla="*/ 17 h 71"/>
                              <a:gd name="T4" fmla="*/ 93 w 95"/>
                              <a:gd name="T5" fmla="*/ 16 h 71"/>
                              <a:gd name="T6" fmla="*/ 93 w 95"/>
                              <a:gd name="T7" fmla="*/ 16 h 71"/>
                              <a:gd name="T8" fmla="*/ 92 w 95"/>
                              <a:gd name="T9" fmla="*/ 17 h 71"/>
                              <a:gd name="T10" fmla="*/ 28 w 95"/>
                              <a:gd name="T11" fmla="*/ 68 h 71"/>
                              <a:gd name="T12" fmla="*/ 13 w 95"/>
                              <a:gd name="T13" fmla="*/ 54 h 71"/>
                              <a:gd name="T14" fmla="*/ 24 w 95"/>
                              <a:gd name="T15" fmla="*/ 26 h 71"/>
                              <a:gd name="T16" fmla="*/ 76 w 95"/>
                              <a:gd name="T17" fmla="*/ 10 h 71"/>
                              <a:gd name="T18" fmla="*/ 88 w 95"/>
                              <a:gd name="T19" fmla="*/ 0 h 71"/>
                              <a:gd name="T20" fmla="*/ 73 w 95"/>
                              <a:gd name="T21" fmla="*/ 0 h 71"/>
                              <a:gd name="T22" fmla="*/ 65 w 95"/>
                              <a:gd name="T23" fmla="*/ 6 h 71"/>
                              <a:gd name="T24" fmla="*/ 25 w 95"/>
                              <a:gd name="T25" fmla="*/ 23 h 71"/>
                              <a:gd name="T26" fmla="*/ 45 w 95"/>
                              <a:gd name="T27" fmla="*/ 0 h 71"/>
                              <a:gd name="T28" fmla="*/ 25 w 95"/>
                              <a:gd name="T29" fmla="*/ 0 h 71"/>
                              <a:gd name="T30" fmla="*/ 6 w 95"/>
                              <a:gd name="T31" fmla="*/ 21 h 71"/>
                              <a:gd name="T32" fmla="*/ 8 w 95"/>
                              <a:gd name="T33" fmla="*/ 18 h 71"/>
                              <a:gd name="T34" fmla="*/ 12 w 95"/>
                              <a:gd name="T35" fmla="*/ 14 h 71"/>
                              <a:gd name="T36" fmla="*/ 13 w 95"/>
                              <a:gd name="T37" fmla="*/ 15 h 71"/>
                              <a:gd name="T38" fmla="*/ 3 w 95"/>
                              <a:gd name="T39" fmla="*/ 28 h 71"/>
                              <a:gd name="T40" fmla="*/ 0 w 95"/>
                              <a:gd name="T41" fmla="*/ 42 h 71"/>
                              <a:gd name="T42" fmla="*/ 8 w 95"/>
                              <a:gd name="T43" fmla="*/ 62 h 71"/>
                              <a:gd name="T44" fmla="*/ 27 w 95"/>
                              <a:gd name="T45" fmla="*/ 71 h 71"/>
                              <a:gd name="T46" fmla="*/ 86 w 95"/>
                              <a:gd name="T47" fmla="*/ 29 h 71"/>
                              <a:gd name="T48" fmla="*/ 93 w 95"/>
                              <a:gd name="T49" fmla="*/ 20 h 71"/>
                              <a:gd name="T50" fmla="*/ 95 w 95"/>
                              <a:gd name="T51" fmla="*/ 16 h 71"/>
                              <a:gd name="T52" fmla="*/ 93 w 95"/>
                              <a:gd name="T53" fmla="*/ 18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71" w="95" stroke="1">
                                <a:moveTo>
                                  <a:pt x="93" y="18"/>
                                </a:moveTo>
                                <a:cubicBezTo>
                                  <a:pt x="93" y="18"/>
                                  <a:pt x="93" y="17"/>
                                  <a:pt x="93" y="17"/>
                                </a:cubicBezTo>
                                <a:cubicBezTo>
                                  <a:pt x="93" y="16"/>
                                  <a:pt x="93" y="16"/>
                                  <a:pt x="93" y="16"/>
                                </a:cubicBezTo>
                                <a:cubicBezTo>
                                  <a:pt x="93" y="16"/>
                                  <a:pt x="93" y="16"/>
                                  <a:pt x="93" y="16"/>
                                </a:cubicBezTo>
                                <a:cubicBezTo>
                                  <a:pt x="93" y="16"/>
                                  <a:pt x="92" y="17"/>
                                  <a:pt x="92" y="17"/>
                                </a:cubicBezTo>
                                <a:cubicBezTo>
                                  <a:pt x="67" y="51"/>
                                  <a:pt x="46" y="68"/>
                                  <a:pt x="28" y="68"/>
                                </a:cubicBezTo>
                                <a:cubicBezTo>
                                  <a:pt x="18" y="68"/>
                                  <a:pt x="13" y="63"/>
                                  <a:pt x="13" y="54"/>
                                </a:cubicBezTo>
                                <a:cubicBezTo>
                                  <a:pt x="13" y="46"/>
                                  <a:pt x="17" y="37"/>
                                  <a:pt x="24" y="26"/>
                                </a:cubicBezTo>
                                <a:cubicBezTo>
                                  <a:pt x="48" y="21"/>
                                  <a:pt x="65" y="16"/>
                                  <a:pt x="76" y="10"/>
                                </a:cubicBezTo>
                                <a:cubicBezTo>
                                  <a:pt x="81" y="7"/>
                                  <a:pt x="85" y="4"/>
                                  <a:pt x="88" y="0"/>
                                </a:cubicBezTo>
                                <a:cubicBezTo>
                                  <a:pt x="73" y="0"/>
                                  <a:pt x="73" y="0"/>
                                  <a:pt x="73" y="0"/>
                                </a:cubicBezTo>
                                <a:cubicBezTo>
                                  <a:pt x="71" y="2"/>
                                  <a:pt x="68" y="4"/>
                                  <a:pt x="65" y="6"/>
                                </a:cubicBezTo>
                                <a:cubicBezTo>
                                  <a:pt x="54" y="13"/>
                                  <a:pt x="41" y="19"/>
                                  <a:pt x="25" y="23"/>
                                </a:cubicBezTo>
                                <a:cubicBezTo>
                                  <a:pt x="32" y="14"/>
                                  <a:pt x="38" y="7"/>
                                  <a:pt x="45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16" y="7"/>
                                  <a:pt x="10" y="14"/>
                                  <a:pt x="6" y="21"/>
                                </a:cubicBezTo>
                                <a:cubicBezTo>
                                  <a:pt x="7" y="20"/>
                                  <a:pt x="7" y="19"/>
                                  <a:pt x="8" y="18"/>
                                </a:cubicBezTo>
                                <a:cubicBezTo>
                                  <a:pt x="10" y="16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5"/>
                                  <a:pt x="13" y="15"/>
                                </a:cubicBezTo>
                                <a:cubicBezTo>
                                  <a:pt x="13" y="16"/>
                                  <a:pt x="10" y="21"/>
                                  <a:pt x="3" y="28"/>
                                </a:cubicBezTo>
                                <a:cubicBezTo>
                                  <a:pt x="1" y="32"/>
                                  <a:pt x="0" y="37"/>
                                  <a:pt x="0" y="42"/>
                                </a:cubicBezTo>
                                <a:cubicBezTo>
                                  <a:pt x="0" y="50"/>
                                  <a:pt x="3" y="57"/>
                                  <a:pt x="8" y="62"/>
                                </a:cubicBezTo>
                                <a:cubicBezTo>
                                  <a:pt x="13" y="68"/>
                                  <a:pt x="20" y="71"/>
                                  <a:pt x="27" y="71"/>
                                </a:cubicBezTo>
                                <a:cubicBezTo>
                                  <a:pt x="44" y="71"/>
                                  <a:pt x="63" y="57"/>
                                  <a:pt x="86" y="2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4" y="18"/>
                                  <a:pt x="95" y="17"/>
                                  <a:pt x="95" y="16"/>
                                </a:cubicBezTo>
                                <a:cubicBezTo>
                                  <a:pt x="94" y="17"/>
                                  <a:pt x="94" y="18"/>
                                  <a:pt x="93" y="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8" name="Freeform 10"/>
                        <wps:cNvSpPr/>
                        <wps:spPr bwMode="auto">
                          <a:xfrm>
                            <a:off x="3506" y="2319"/>
                            <a:ext cx="27" cy="38"/>
                          </a:xfrm>
                          <a:custGeom>
                            <a:avLst/>
                            <a:gdLst>
                              <a:gd name="T0" fmla="*/ 9 w 10"/>
                              <a:gd name="T1" fmla="*/ 0 h 14"/>
                              <a:gd name="T2" fmla="*/ 5 w 10"/>
                              <a:gd name="T3" fmla="*/ 4 h 14"/>
                              <a:gd name="T4" fmla="*/ 3 w 10"/>
                              <a:gd name="T5" fmla="*/ 7 h 14"/>
                              <a:gd name="T6" fmla="*/ 0 w 10"/>
                              <a:gd name="T7" fmla="*/ 14 h 14"/>
                              <a:gd name="T8" fmla="*/ 10 w 10"/>
                              <a:gd name="T9" fmla="*/ 1 h 14"/>
                              <a:gd name="T10" fmla="*/ 9 w 10"/>
                              <a:gd name="T11" fmla="*/ 0 h 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4" w="10" stroke="1">
                                <a:moveTo>
                                  <a:pt x="9" y="0"/>
                                </a:moveTo>
                                <a:cubicBezTo>
                                  <a:pt x="9" y="0"/>
                                  <a:pt x="7" y="2"/>
                                  <a:pt x="5" y="4"/>
                                </a:cubicBezTo>
                                <a:cubicBezTo>
                                  <a:pt x="4" y="5"/>
                                  <a:pt x="4" y="6"/>
                                  <a:pt x="3" y="7"/>
                                </a:cubicBezTo>
                                <a:cubicBezTo>
                                  <a:pt x="2" y="9"/>
                                  <a:pt x="1" y="12"/>
                                  <a:pt x="0" y="14"/>
                                </a:cubicBezTo>
                                <a:cubicBezTo>
                                  <a:pt x="7" y="7"/>
                                  <a:pt x="10" y="2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9" name="Freeform 11"/>
                        <wps:cNvSpPr/>
                        <wps:spPr bwMode="auto">
                          <a:xfrm>
                            <a:off x="3728" y="2281"/>
                            <a:ext cx="275" cy="187"/>
                          </a:xfrm>
                          <a:custGeom>
                            <a:avLst/>
                            <a:gdLst>
                              <a:gd name="T0" fmla="*/ 60 w 103"/>
                              <a:gd name="T1" fmla="*/ 12 h 69"/>
                              <a:gd name="T2" fmla="*/ 44 w 103"/>
                              <a:gd name="T3" fmla="*/ 28 h 69"/>
                              <a:gd name="T4" fmla="*/ 57 w 103"/>
                              <a:gd name="T5" fmla="*/ 0 h 69"/>
                              <a:gd name="T6" fmla="*/ 41 w 103"/>
                              <a:gd name="T7" fmla="*/ 0 h 69"/>
                              <a:gd name="T8" fmla="*/ 27 w 103"/>
                              <a:gd name="T9" fmla="*/ 26 h 69"/>
                              <a:gd name="T10" fmla="*/ 0 w 103"/>
                              <a:gd name="T11" fmla="*/ 69 h 69"/>
                              <a:gd name="T12" fmla="*/ 10 w 103"/>
                              <a:gd name="T13" fmla="*/ 68 h 69"/>
                              <a:gd name="T14" fmla="*/ 20 w 103"/>
                              <a:gd name="T15" fmla="*/ 69 h 69"/>
                              <a:gd name="T16" fmla="*/ 42 w 103"/>
                              <a:gd name="T17" fmla="*/ 33 h 69"/>
                              <a:gd name="T18" fmla="*/ 59 w 103"/>
                              <a:gd name="T19" fmla="*/ 15 h 69"/>
                              <a:gd name="T20" fmla="*/ 57 w 103"/>
                              <a:gd name="T21" fmla="*/ 27 h 69"/>
                              <a:gd name="T22" fmla="*/ 70 w 103"/>
                              <a:gd name="T23" fmla="*/ 41 h 69"/>
                              <a:gd name="T24" fmla="*/ 93 w 103"/>
                              <a:gd name="T25" fmla="*/ 27 h 69"/>
                              <a:gd name="T26" fmla="*/ 103 w 103"/>
                              <a:gd name="T27" fmla="*/ 15 h 69"/>
                              <a:gd name="T28" fmla="*/ 102 w 103"/>
                              <a:gd name="T29" fmla="*/ 14 h 69"/>
                              <a:gd name="T30" fmla="*/ 98 w 103"/>
                              <a:gd name="T31" fmla="*/ 18 h 69"/>
                              <a:gd name="T32" fmla="*/ 70 w 103"/>
                              <a:gd name="T33" fmla="*/ 39 h 69"/>
                              <a:gd name="T34" fmla="*/ 60 w 103"/>
                              <a:gd name="T35" fmla="*/ 26 h 69"/>
                              <a:gd name="T36" fmla="*/ 62 w 103"/>
                              <a:gd name="T37" fmla="*/ 13 h 69"/>
                              <a:gd name="T38" fmla="*/ 64 w 103"/>
                              <a:gd name="T39" fmla="*/ 11 h 69"/>
                              <a:gd name="T40" fmla="*/ 75 w 103"/>
                              <a:gd name="T41" fmla="*/ 5 h 69"/>
                              <a:gd name="T42" fmla="*/ 82 w 103"/>
                              <a:gd name="T43" fmla="*/ 0 h 69"/>
                              <a:gd name="T44" fmla="*/ 67 w 103"/>
                              <a:gd name="T45" fmla="*/ 0 h 69"/>
                              <a:gd name="T46" fmla="*/ 60 w 103"/>
                              <a:gd name="T47" fmla="*/ 12 h 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69" w="103" stroke="1">
                                <a:moveTo>
                                  <a:pt x="60" y="12"/>
                                </a:moveTo>
                                <a:cubicBezTo>
                                  <a:pt x="55" y="16"/>
                                  <a:pt x="50" y="22"/>
                                  <a:pt x="44" y="28"/>
                                </a:cubicBezTo>
                                <a:cubicBezTo>
                                  <a:pt x="51" y="17"/>
                                  <a:pt x="56" y="8"/>
                                  <a:pt x="57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38" y="7"/>
                                  <a:pt x="33" y="15"/>
                                  <a:pt x="27" y="26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6" y="69"/>
                                  <a:pt x="9" y="68"/>
                                  <a:pt x="10" y="68"/>
                                </a:cubicBezTo>
                                <a:cubicBezTo>
                                  <a:pt x="11" y="68"/>
                                  <a:pt x="14" y="69"/>
                                  <a:pt x="20" y="69"/>
                                </a:cubicBezTo>
                                <a:cubicBezTo>
                                  <a:pt x="31" y="51"/>
                                  <a:pt x="38" y="39"/>
                                  <a:pt x="42" y="33"/>
                                </a:cubicBezTo>
                                <a:cubicBezTo>
                                  <a:pt x="47" y="27"/>
                                  <a:pt x="52" y="21"/>
                                  <a:pt x="59" y="15"/>
                                </a:cubicBezTo>
                                <a:cubicBezTo>
                                  <a:pt x="58" y="20"/>
                                  <a:pt x="57" y="24"/>
                                  <a:pt x="57" y="27"/>
                                </a:cubicBezTo>
                                <a:cubicBezTo>
                                  <a:pt x="57" y="36"/>
                                  <a:pt x="61" y="41"/>
                                  <a:pt x="70" y="41"/>
                                </a:cubicBezTo>
                                <a:cubicBezTo>
                                  <a:pt x="77" y="41"/>
                                  <a:pt x="85" y="37"/>
                                  <a:pt x="93" y="27"/>
                                </a:cubicBezTo>
                                <a:cubicBezTo>
                                  <a:pt x="100" y="20"/>
                                  <a:pt x="103" y="16"/>
                                  <a:pt x="103" y="15"/>
                                </a:cubicBezTo>
                                <a:cubicBezTo>
                                  <a:pt x="103" y="15"/>
                                  <a:pt x="103" y="14"/>
                                  <a:pt x="102" y="14"/>
                                </a:cubicBezTo>
                                <a:cubicBezTo>
                                  <a:pt x="101" y="14"/>
                                  <a:pt x="100" y="16"/>
                                  <a:pt x="98" y="18"/>
                                </a:cubicBezTo>
                                <a:cubicBezTo>
                                  <a:pt x="88" y="32"/>
                                  <a:pt x="79" y="39"/>
                                  <a:pt x="70" y="39"/>
                                </a:cubicBezTo>
                                <a:cubicBezTo>
                                  <a:pt x="63" y="39"/>
                                  <a:pt x="60" y="35"/>
                                  <a:pt x="60" y="26"/>
                                </a:cubicBezTo>
                                <a:cubicBezTo>
                                  <a:pt x="60" y="22"/>
                                  <a:pt x="60" y="18"/>
                                  <a:pt x="62" y="13"/>
                                </a:cubicBezTo>
                                <a:cubicBezTo>
                                  <a:pt x="64" y="11"/>
                                  <a:pt x="64" y="11"/>
                                  <a:pt x="64" y="11"/>
                                </a:cubicBezTo>
                                <a:cubicBezTo>
                                  <a:pt x="69" y="8"/>
                                  <a:pt x="72" y="6"/>
                                  <a:pt x="75" y="5"/>
                                </a:cubicBezTo>
                                <a:cubicBezTo>
                                  <a:pt x="77" y="3"/>
                                  <a:pt x="80" y="2"/>
                                  <a:pt x="82" y="0"/>
                                </a:cubicBezTo>
                                <a:cubicBezTo>
                                  <a:pt x="67" y="0"/>
                                  <a:pt x="67" y="0"/>
                                  <a:pt x="67" y="0"/>
                                </a:cubicBezTo>
                                <a:cubicBezTo>
                                  <a:pt x="64" y="4"/>
                                  <a:pt x="62" y="8"/>
                                  <a:pt x="60" y="1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0" name="Freeform 12"/>
                        <wps:cNvSpPr/>
                        <wps:spPr bwMode="auto">
                          <a:xfrm>
                            <a:off x="3746" y="2281"/>
                            <a:ext cx="38" cy="44"/>
                          </a:xfrm>
                          <a:custGeom>
                            <a:avLst/>
                            <a:gdLst>
                              <a:gd name="T0" fmla="*/ 3 w 14"/>
                              <a:gd name="T1" fmla="*/ 11 h 16"/>
                              <a:gd name="T2" fmla="*/ 0 w 14"/>
                              <a:gd name="T3" fmla="*/ 16 h 16"/>
                              <a:gd name="T4" fmla="*/ 2 w 14"/>
                              <a:gd name="T5" fmla="*/ 15 h 16"/>
                              <a:gd name="T6" fmla="*/ 3 w 14"/>
                              <a:gd name="T7" fmla="*/ 16 h 16"/>
                              <a:gd name="T8" fmla="*/ 2 w 14"/>
                              <a:gd name="T9" fmla="*/ 16 h 16"/>
                              <a:gd name="T10" fmla="*/ 3 w 14"/>
                              <a:gd name="T11" fmla="*/ 16 h 16"/>
                              <a:gd name="T12" fmla="*/ 14 w 14"/>
                              <a:gd name="T13" fmla="*/ 0 h 16"/>
                              <a:gd name="T14" fmla="*/ 12 w 14"/>
                              <a:gd name="T15" fmla="*/ 0 h 16"/>
                              <a:gd name="T16" fmla="*/ 3 w 14"/>
                              <a:gd name="T17" fmla="*/ 11 h 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6" w="14" stroke="1">
                                <a:moveTo>
                                  <a:pt x="3" y="11"/>
                                </a:move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1" y="15"/>
                                  <a:pt x="1" y="15"/>
                                  <a:pt x="2" y="15"/>
                                </a:cubicBezTo>
                                <a:cubicBezTo>
                                  <a:pt x="2" y="15"/>
                                  <a:pt x="3" y="15"/>
                                  <a:pt x="3" y="16"/>
                                </a:cubicBezTo>
                                <a:cubicBezTo>
                                  <a:pt x="3" y="16"/>
                                  <a:pt x="2" y="16"/>
                                  <a:pt x="2" y="16"/>
                                </a:cubicBezTo>
                                <a:cubicBezTo>
                                  <a:pt x="2" y="16"/>
                                  <a:pt x="3" y="16"/>
                                  <a:pt x="3" y="16"/>
                                </a:cubicBezTo>
                                <a:cubicBezTo>
                                  <a:pt x="7" y="10"/>
                                  <a:pt x="11" y="4"/>
                                  <a:pt x="14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9" y="3"/>
                                  <a:pt x="6" y="7"/>
                                  <a:pt x="3" y="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1" name="Freeform 13"/>
                        <wps:cNvSpPr/>
                        <wps:spPr bwMode="auto">
                          <a:xfrm>
                            <a:off x="3746" y="2322"/>
                            <a:ext cx="8" cy="8"/>
                          </a:xfrm>
                          <a:custGeom>
                            <a:avLst/>
                            <a:gdLst>
                              <a:gd name="T0" fmla="*/ 2 w 3"/>
                              <a:gd name="T1" fmla="*/ 0 h 3"/>
                              <a:gd name="T2" fmla="*/ 0 w 3"/>
                              <a:gd name="T3" fmla="*/ 1 h 3"/>
                              <a:gd name="T4" fmla="*/ 0 w 3"/>
                              <a:gd name="T5" fmla="*/ 1 h 3"/>
                              <a:gd name="T6" fmla="*/ 0 w 3"/>
                              <a:gd name="T7" fmla="*/ 2 h 3"/>
                              <a:gd name="T8" fmla="*/ 0 w 3"/>
                              <a:gd name="T9" fmla="*/ 3 h 3"/>
                              <a:gd name="T10" fmla="*/ 2 w 3"/>
                              <a:gd name="T11" fmla="*/ 1 h 3"/>
                              <a:gd name="T12" fmla="*/ 3 w 3"/>
                              <a:gd name="T13" fmla="*/ 1 h 3"/>
                              <a:gd name="T14" fmla="*/ 2 w 3"/>
                              <a:gd name="T15" fmla="*/ 0 h 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" w="3" stroke="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0" y="3"/>
                                </a:cubicBezTo>
                                <a:cubicBezTo>
                                  <a:pt x="1" y="3"/>
                                  <a:pt x="1" y="2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2" name="Freeform 14"/>
                        <wps:cNvSpPr/>
                        <wps:spPr bwMode="auto">
                          <a:xfrm>
                            <a:off x="4115" y="2281"/>
                            <a:ext cx="163" cy="192"/>
                          </a:xfrm>
                          <a:custGeom>
                            <a:avLst/>
                            <a:gdLst>
                              <a:gd name="T0" fmla="*/ 18 w 61"/>
                              <a:gd name="T1" fmla="*/ 68 h 71"/>
                              <a:gd name="T2" fmla="*/ 11 w 61"/>
                              <a:gd name="T3" fmla="*/ 61 h 71"/>
                              <a:gd name="T4" fmla="*/ 23 w 61"/>
                              <a:gd name="T5" fmla="*/ 34 h 71"/>
                              <a:gd name="T6" fmla="*/ 43 w 61"/>
                              <a:gd name="T7" fmla="*/ 0 h 71"/>
                              <a:gd name="T8" fmla="*/ 24 w 61"/>
                              <a:gd name="T9" fmla="*/ 0 h 71"/>
                              <a:gd name="T10" fmla="*/ 5 w 61"/>
                              <a:gd name="T11" fmla="*/ 34 h 71"/>
                              <a:gd name="T12" fmla="*/ 0 w 61"/>
                              <a:gd name="T13" fmla="*/ 52 h 71"/>
                              <a:gd name="T14" fmla="*/ 5 w 61"/>
                              <a:gd name="T15" fmla="*/ 65 h 71"/>
                              <a:gd name="T16" fmla="*/ 16 w 61"/>
                              <a:gd name="T17" fmla="*/ 71 h 71"/>
                              <a:gd name="T18" fmla="*/ 59 w 61"/>
                              <a:gd name="T19" fmla="*/ 31 h 71"/>
                              <a:gd name="T20" fmla="*/ 61 w 61"/>
                              <a:gd name="T21" fmla="*/ 25 h 71"/>
                              <a:gd name="T22" fmla="*/ 18 w 61"/>
                              <a:gd name="T23" fmla="*/ 68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71" w="61" stroke="1">
                                <a:moveTo>
                                  <a:pt x="18" y="68"/>
                                </a:moveTo>
                                <a:cubicBezTo>
                                  <a:pt x="14" y="68"/>
                                  <a:pt x="11" y="66"/>
                                  <a:pt x="11" y="61"/>
                                </a:cubicBezTo>
                                <a:cubicBezTo>
                                  <a:pt x="11" y="56"/>
                                  <a:pt x="15" y="47"/>
                                  <a:pt x="23" y="34"/>
                                </a:cubicBezTo>
                                <a:cubicBezTo>
                                  <a:pt x="26" y="28"/>
                                  <a:pt x="33" y="17"/>
                                  <a:pt x="4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13" y="18"/>
                                  <a:pt x="7" y="30"/>
                                  <a:pt x="5" y="34"/>
                                </a:cubicBezTo>
                                <a:cubicBezTo>
                                  <a:pt x="2" y="40"/>
                                  <a:pt x="0" y="46"/>
                                  <a:pt x="0" y="52"/>
                                </a:cubicBezTo>
                                <a:cubicBezTo>
                                  <a:pt x="0" y="57"/>
                                  <a:pt x="2" y="62"/>
                                  <a:pt x="5" y="65"/>
                                </a:cubicBezTo>
                                <a:cubicBezTo>
                                  <a:pt x="8" y="69"/>
                                  <a:pt x="12" y="71"/>
                                  <a:pt x="16" y="71"/>
                                </a:cubicBezTo>
                                <a:cubicBezTo>
                                  <a:pt x="26" y="71"/>
                                  <a:pt x="40" y="57"/>
                                  <a:pt x="59" y="31"/>
                                </a:cubicBezTo>
                                <a:cubicBezTo>
                                  <a:pt x="60" y="29"/>
                                  <a:pt x="61" y="27"/>
                                  <a:pt x="61" y="25"/>
                                </a:cubicBezTo>
                                <a:cubicBezTo>
                                  <a:pt x="41" y="54"/>
                                  <a:pt x="26" y="68"/>
                                  <a:pt x="18" y="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3" name="Freeform 15"/>
                        <wps:cNvSpPr/>
                        <wps:spPr bwMode="auto">
                          <a:xfrm>
                            <a:off x="4270" y="2281"/>
                            <a:ext cx="249" cy="192"/>
                          </a:xfrm>
                          <a:custGeom>
                            <a:avLst/>
                            <a:gdLst>
                              <a:gd name="T0" fmla="*/ 93 w 93"/>
                              <a:gd name="T1" fmla="*/ 16 h 71"/>
                              <a:gd name="T2" fmla="*/ 91 w 93"/>
                              <a:gd name="T3" fmla="*/ 17 h 71"/>
                              <a:gd name="T4" fmla="*/ 28 w 93"/>
                              <a:gd name="T5" fmla="*/ 68 h 71"/>
                              <a:gd name="T6" fmla="*/ 13 w 93"/>
                              <a:gd name="T7" fmla="*/ 54 h 71"/>
                              <a:gd name="T8" fmla="*/ 24 w 93"/>
                              <a:gd name="T9" fmla="*/ 26 h 71"/>
                              <a:gd name="T10" fmla="*/ 75 w 93"/>
                              <a:gd name="T11" fmla="*/ 10 h 71"/>
                              <a:gd name="T12" fmla="*/ 87 w 93"/>
                              <a:gd name="T13" fmla="*/ 0 h 71"/>
                              <a:gd name="T14" fmla="*/ 73 w 93"/>
                              <a:gd name="T15" fmla="*/ 0 h 71"/>
                              <a:gd name="T16" fmla="*/ 65 w 93"/>
                              <a:gd name="T17" fmla="*/ 6 h 71"/>
                              <a:gd name="T18" fmla="*/ 25 w 93"/>
                              <a:gd name="T19" fmla="*/ 23 h 71"/>
                              <a:gd name="T20" fmla="*/ 44 w 93"/>
                              <a:gd name="T21" fmla="*/ 0 h 71"/>
                              <a:gd name="T22" fmla="*/ 25 w 93"/>
                              <a:gd name="T23" fmla="*/ 0 h 71"/>
                              <a:gd name="T24" fmla="*/ 3 w 93"/>
                              <a:gd name="T25" fmla="*/ 25 h 71"/>
                              <a:gd name="T26" fmla="*/ 10 w 93"/>
                              <a:gd name="T27" fmla="*/ 16 h 71"/>
                              <a:gd name="T28" fmla="*/ 12 w 93"/>
                              <a:gd name="T29" fmla="*/ 14 h 71"/>
                              <a:gd name="T30" fmla="*/ 13 w 93"/>
                              <a:gd name="T31" fmla="*/ 15 h 71"/>
                              <a:gd name="T32" fmla="*/ 11 w 93"/>
                              <a:gd name="T33" fmla="*/ 18 h 71"/>
                              <a:gd name="T34" fmla="*/ 4 w 93"/>
                              <a:gd name="T35" fmla="*/ 28 h 71"/>
                              <a:gd name="T36" fmla="*/ 1 w 93"/>
                              <a:gd name="T37" fmla="*/ 31 h 71"/>
                              <a:gd name="T38" fmla="*/ 0 w 93"/>
                              <a:gd name="T39" fmla="*/ 42 h 71"/>
                              <a:gd name="T40" fmla="*/ 8 w 93"/>
                              <a:gd name="T41" fmla="*/ 62 h 71"/>
                              <a:gd name="T42" fmla="*/ 27 w 93"/>
                              <a:gd name="T43" fmla="*/ 71 h 71"/>
                              <a:gd name="T44" fmla="*/ 84 w 93"/>
                              <a:gd name="T45" fmla="*/ 30 h 71"/>
                              <a:gd name="T46" fmla="*/ 86 w 93"/>
                              <a:gd name="T47" fmla="*/ 26 h 71"/>
                              <a:gd name="T48" fmla="*/ 93 w 93"/>
                              <a:gd name="T49" fmla="*/ 16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71" w="93" stroke="1">
                                <a:moveTo>
                                  <a:pt x="93" y="16"/>
                                </a:moveTo>
                                <a:cubicBezTo>
                                  <a:pt x="92" y="16"/>
                                  <a:pt x="92" y="17"/>
                                  <a:pt x="91" y="17"/>
                                </a:cubicBezTo>
                                <a:cubicBezTo>
                                  <a:pt x="66" y="51"/>
                                  <a:pt x="45" y="68"/>
                                  <a:pt x="28" y="68"/>
                                </a:cubicBezTo>
                                <a:cubicBezTo>
                                  <a:pt x="18" y="68"/>
                                  <a:pt x="13" y="63"/>
                                  <a:pt x="13" y="54"/>
                                </a:cubicBezTo>
                                <a:cubicBezTo>
                                  <a:pt x="13" y="46"/>
                                  <a:pt x="16" y="37"/>
                                  <a:pt x="24" y="26"/>
                                </a:cubicBezTo>
                                <a:cubicBezTo>
                                  <a:pt x="48" y="21"/>
                                  <a:pt x="65" y="16"/>
                                  <a:pt x="75" y="10"/>
                                </a:cubicBezTo>
                                <a:cubicBezTo>
                                  <a:pt x="81" y="7"/>
                                  <a:pt x="85" y="4"/>
                                  <a:pt x="87" y="0"/>
                                </a:cubicBezTo>
                                <a:cubicBezTo>
                                  <a:pt x="73" y="0"/>
                                  <a:pt x="73" y="0"/>
                                  <a:pt x="73" y="0"/>
                                </a:cubicBezTo>
                                <a:cubicBezTo>
                                  <a:pt x="71" y="2"/>
                                  <a:pt x="68" y="4"/>
                                  <a:pt x="65" y="6"/>
                                </a:cubicBezTo>
                                <a:cubicBezTo>
                                  <a:pt x="54" y="13"/>
                                  <a:pt x="41" y="19"/>
                                  <a:pt x="25" y="23"/>
                                </a:cubicBezTo>
                                <a:cubicBezTo>
                                  <a:pt x="32" y="14"/>
                                  <a:pt x="38" y="7"/>
                                  <a:pt x="44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15" y="8"/>
                                  <a:pt x="7" y="16"/>
                                  <a:pt x="3" y="25"/>
                                </a:cubicBezTo>
                                <a:cubicBezTo>
                                  <a:pt x="6" y="22"/>
                                  <a:pt x="8" y="19"/>
                                  <a:pt x="10" y="16"/>
                                </a:cubicBezTo>
                                <a:cubicBezTo>
                                  <a:pt x="11" y="15"/>
                                  <a:pt x="11" y="14"/>
                                  <a:pt x="12" y="14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6"/>
                                  <a:pt x="12" y="17"/>
                                  <a:pt x="11" y="18"/>
                                </a:cubicBezTo>
                                <a:cubicBezTo>
                                  <a:pt x="4" y="28"/>
                                  <a:pt x="4" y="28"/>
                                  <a:pt x="4" y="28"/>
                                </a:cubicBezTo>
                                <a:cubicBezTo>
                                  <a:pt x="3" y="29"/>
                                  <a:pt x="2" y="30"/>
                                  <a:pt x="1" y="31"/>
                                </a:cubicBezTo>
                                <a:cubicBezTo>
                                  <a:pt x="1" y="35"/>
                                  <a:pt x="0" y="38"/>
                                  <a:pt x="0" y="42"/>
                                </a:cubicBezTo>
                                <a:cubicBezTo>
                                  <a:pt x="0" y="50"/>
                                  <a:pt x="3" y="57"/>
                                  <a:pt x="8" y="62"/>
                                </a:cubicBezTo>
                                <a:cubicBezTo>
                                  <a:pt x="13" y="68"/>
                                  <a:pt x="20" y="71"/>
                                  <a:pt x="27" y="71"/>
                                </a:cubicBezTo>
                                <a:cubicBezTo>
                                  <a:pt x="43" y="71"/>
                                  <a:pt x="62" y="57"/>
                                  <a:pt x="84" y="30"/>
                                </a:cubicBezTo>
                                <a:cubicBezTo>
                                  <a:pt x="85" y="29"/>
                                  <a:pt x="86" y="28"/>
                                  <a:pt x="86" y="26"/>
                                </a:cubicBezTo>
                                <a:lnTo>
                                  <a:pt x="93" y="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4" name="Freeform 16"/>
                        <wps:cNvSpPr/>
                        <wps:spPr bwMode="auto">
                          <a:xfrm>
                            <a:off x="4273" y="2319"/>
                            <a:ext cx="32" cy="46"/>
                          </a:xfrm>
                          <a:custGeom>
                            <a:avLst/>
                            <a:gdLst>
                              <a:gd name="T0" fmla="*/ 10 w 12"/>
                              <a:gd name="T1" fmla="*/ 4 h 17"/>
                              <a:gd name="T2" fmla="*/ 12 w 12"/>
                              <a:gd name="T3" fmla="*/ 1 h 17"/>
                              <a:gd name="T4" fmla="*/ 11 w 12"/>
                              <a:gd name="T5" fmla="*/ 0 h 17"/>
                              <a:gd name="T6" fmla="*/ 9 w 12"/>
                              <a:gd name="T7" fmla="*/ 2 h 17"/>
                              <a:gd name="T8" fmla="*/ 2 w 12"/>
                              <a:gd name="T9" fmla="*/ 11 h 17"/>
                              <a:gd name="T10" fmla="*/ 0 w 12"/>
                              <a:gd name="T11" fmla="*/ 17 h 17"/>
                              <a:gd name="T12" fmla="*/ 3 w 12"/>
                              <a:gd name="T13" fmla="*/ 14 h 17"/>
                              <a:gd name="T14" fmla="*/ 10 w 12"/>
                              <a:gd name="T15" fmla="*/ 4 h 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7" w="12" stroke="1">
                                <a:moveTo>
                                  <a:pt x="10" y="4"/>
                                </a:moveTo>
                                <a:cubicBezTo>
                                  <a:pt x="11" y="3"/>
                                  <a:pt x="12" y="2"/>
                                  <a:pt x="12" y="1"/>
                                </a:cubicBezTo>
                                <a:cubicBezTo>
                                  <a:pt x="12" y="1"/>
                                  <a:pt x="12" y="1"/>
                                  <a:pt x="11" y="0"/>
                                </a:cubicBezTo>
                                <a:cubicBezTo>
                                  <a:pt x="10" y="0"/>
                                  <a:pt x="10" y="1"/>
                                  <a:pt x="9" y="2"/>
                                </a:cubicBezTo>
                                <a:cubicBezTo>
                                  <a:pt x="7" y="5"/>
                                  <a:pt x="5" y="8"/>
                                  <a:pt x="2" y="11"/>
                                </a:cubicBezTo>
                                <a:cubicBezTo>
                                  <a:pt x="2" y="13"/>
                                  <a:pt x="1" y="15"/>
                                  <a:pt x="0" y="17"/>
                                </a:cubicBezTo>
                                <a:cubicBezTo>
                                  <a:pt x="1" y="16"/>
                                  <a:pt x="2" y="15"/>
                                  <a:pt x="3" y="14"/>
                                </a:cubicBezTo>
                                <a:lnTo>
                                  <a:pt x="1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5" name="Freeform 17"/>
                        <wps:cNvSpPr/>
                        <wps:spPr bwMode="auto">
                          <a:xfrm>
                            <a:off x="4479" y="2281"/>
                            <a:ext cx="187" cy="192"/>
                          </a:xfrm>
                          <a:custGeom>
                            <a:avLst/>
                            <a:gdLst>
                              <a:gd name="T0" fmla="*/ 70 w 70"/>
                              <a:gd name="T1" fmla="*/ 16 h 71"/>
                              <a:gd name="T2" fmla="*/ 70 w 70"/>
                              <a:gd name="T3" fmla="*/ 16 h 71"/>
                              <a:gd name="T4" fmla="*/ 19 w 70"/>
                              <a:gd name="T5" fmla="*/ 68 h 71"/>
                              <a:gd name="T6" fmla="*/ 12 w 70"/>
                              <a:gd name="T7" fmla="*/ 61 h 71"/>
                              <a:gd name="T8" fmla="*/ 18 w 70"/>
                              <a:gd name="T9" fmla="*/ 43 h 71"/>
                              <a:gd name="T10" fmla="*/ 43 w 70"/>
                              <a:gd name="T11" fmla="*/ 0 h 71"/>
                              <a:gd name="T12" fmla="*/ 24 w 70"/>
                              <a:gd name="T13" fmla="*/ 0 h 71"/>
                              <a:gd name="T14" fmla="*/ 15 w 70"/>
                              <a:gd name="T15" fmla="*/ 16 h 71"/>
                              <a:gd name="T16" fmla="*/ 17 w 70"/>
                              <a:gd name="T17" fmla="*/ 15 h 71"/>
                              <a:gd name="T18" fmla="*/ 17 w 70"/>
                              <a:gd name="T19" fmla="*/ 16 h 71"/>
                              <a:gd name="T20" fmla="*/ 14 w 70"/>
                              <a:gd name="T21" fmla="*/ 20 h 71"/>
                              <a:gd name="T22" fmla="*/ 7 w 70"/>
                              <a:gd name="T23" fmla="*/ 29 h 71"/>
                              <a:gd name="T24" fmla="*/ 6 w 70"/>
                              <a:gd name="T25" fmla="*/ 30 h 71"/>
                              <a:gd name="T26" fmla="*/ 0 w 70"/>
                              <a:gd name="T27" fmla="*/ 51 h 71"/>
                              <a:gd name="T28" fmla="*/ 5 w 70"/>
                              <a:gd name="T29" fmla="*/ 65 h 71"/>
                              <a:gd name="T30" fmla="*/ 18 w 70"/>
                              <a:gd name="T31" fmla="*/ 71 h 71"/>
                              <a:gd name="T32" fmla="*/ 60 w 70"/>
                              <a:gd name="T33" fmla="*/ 33 h 71"/>
                              <a:gd name="T34" fmla="*/ 64 w 70"/>
                              <a:gd name="T35" fmla="*/ 26 h 71"/>
                              <a:gd name="T36" fmla="*/ 70 w 70"/>
                              <a:gd name="T37" fmla="*/ 16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71" w="70" stroke="1">
                                <a:moveTo>
                                  <a:pt x="70" y="16"/>
                                </a:moveTo>
                                <a:cubicBezTo>
                                  <a:pt x="70" y="16"/>
                                  <a:pt x="70" y="16"/>
                                  <a:pt x="70" y="16"/>
                                </a:cubicBezTo>
                                <a:cubicBezTo>
                                  <a:pt x="46" y="51"/>
                                  <a:pt x="29" y="68"/>
                                  <a:pt x="19" y="68"/>
                                </a:cubicBezTo>
                                <a:cubicBezTo>
                                  <a:pt x="14" y="68"/>
                                  <a:pt x="12" y="66"/>
                                  <a:pt x="12" y="61"/>
                                </a:cubicBezTo>
                                <a:cubicBezTo>
                                  <a:pt x="12" y="56"/>
                                  <a:pt x="14" y="50"/>
                                  <a:pt x="18" y="43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15" y="16"/>
                                  <a:pt x="15" y="16"/>
                                  <a:pt x="15" y="16"/>
                                </a:cubicBez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7" y="15"/>
                                  <a:pt x="17" y="16"/>
                                </a:cubicBezTo>
                                <a:cubicBezTo>
                                  <a:pt x="17" y="16"/>
                                  <a:pt x="16" y="17"/>
                                  <a:pt x="14" y="20"/>
                                </a:cubicBezTo>
                                <a:cubicBezTo>
                                  <a:pt x="7" y="29"/>
                                  <a:pt x="7" y="29"/>
                                  <a:pt x="7" y="29"/>
                                </a:cubicBezTo>
                                <a:cubicBezTo>
                                  <a:pt x="7" y="29"/>
                                  <a:pt x="7" y="30"/>
                                  <a:pt x="6" y="30"/>
                                </a:cubicBezTo>
                                <a:cubicBezTo>
                                  <a:pt x="2" y="38"/>
                                  <a:pt x="0" y="45"/>
                                  <a:pt x="0" y="51"/>
                                </a:cubicBezTo>
                                <a:cubicBezTo>
                                  <a:pt x="0" y="57"/>
                                  <a:pt x="1" y="61"/>
                                  <a:pt x="5" y="65"/>
                                </a:cubicBezTo>
                                <a:cubicBezTo>
                                  <a:pt x="8" y="69"/>
                                  <a:pt x="13" y="71"/>
                                  <a:pt x="18" y="71"/>
                                </a:cubicBezTo>
                                <a:cubicBezTo>
                                  <a:pt x="27" y="71"/>
                                  <a:pt x="41" y="58"/>
                                  <a:pt x="60" y="33"/>
                                </a:cubicBezTo>
                                <a:cubicBezTo>
                                  <a:pt x="61" y="31"/>
                                  <a:pt x="62" y="29"/>
                                  <a:pt x="64" y="26"/>
                                </a:cubicBezTo>
                                <a:lnTo>
                                  <a:pt x="70" y="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6" name="Freeform 18"/>
                        <wps:cNvSpPr/>
                        <wps:spPr bwMode="auto">
                          <a:xfrm>
                            <a:off x="4495" y="2322"/>
                            <a:ext cx="29" cy="40"/>
                          </a:xfrm>
                          <a:custGeom>
                            <a:avLst/>
                            <a:gdLst>
                              <a:gd name="T0" fmla="*/ 8 w 11"/>
                              <a:gd name="T1" fmla="*/ 5 h 15"/>
                              <a:gd name="T2" fmla="*/ 11 w 11"/>
                              <a:gd name="T3" fmla="*/ 1 h 15"/>
                              <a:gd name="T4" fmla="*/ 11 w 11"/>
                              <a:gd name="T5" fmla="*/ 0 h 15"/>
                              <a:gd name="T6" fmla="*/ 9 w 11"/>
                              <a:gd name="T7" fmla="*/ 1 h 15"/>
                              <a:gd name="T8" fmla="*/ 2 w 11"/>
                              <a:gd name="T9" fmla="*/ 11 h 15"/>
                              <a:gd name="T10" fmla="*/ 0 w 11"/>
                              <a:gd name="T11" fmla="*/ 15 h 15"/>
                              <a:gd name="T12" fmla="*/ 1 w 11"/>
                              <a:gd name="T13" fmla="*/ 14 h 15"/>
                              <a:gd name="T14" fmla="*/ 8 w 11"/>
                              <a:gd name="T15" fmla="*/ 5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5" w="11" stroke="1">
                                <a:moveTo>
                                  <a:pt x="8" y="5"/>
                                </a:moveTo>
                                <a:cubicBezTo>
                                  <a:pt x="10" y="2"/>
                                  <a:pt x="11" y="1"/>
                                  <a:pt x="11" y="1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0" y="0"/>
                                  <a:pt x="9" y="0"/>
                                  <a:pt x="9" y="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3"/>
                                  <a:pt x="1" y="14"/>
                                  <a:pt x="0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lnTo>
                                  <a:pt x="8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7" name="Freeform 19"/>
                        <wps:cNvSpPr/>
                        <wps:spPr bwMode="auto">
                          <a:xfrm>
                            <a:off x="4626" y="2281"/>
                            <a:ext cx="171" cy="192"/>
                          </a:xfrm>
                          <a:custGeom>
                            <a:avLst/>
                            <a:gdLst>
                              <a:gd name="T0" fmla="*/ 20 w 64"/>
                              <a:gd name="T1" fmla="*/ 68 h 71"/>
                              <a:gd name="T2" fmla="*/ 12 w 64"/>
                              <a:gd name="T3" fmla="*/ 61 h 71"/>
                              <a:gd name="T4" fmla="*/ 19 w 64"/>
                              <a:gd name="T5" fmla="*/ 43 h 71"/>
                              <a:gd name="T6" fmla="*/ 44 w 64"/>
                              <a:gd name="T7" fmla="*/ 0 h 71"/>
                              <a:gd name="T8" fmla="*/ 24 w 64"/>
                              <a:gd name="T9" fmla="*/ 0 h 71"/>
                              <a:gd name="T10" fmla="*/ 15 w 64"/>
                              <a:gd name="T11" fmla="*/ 16 h 71"/>
                              <a:gd name="T12" fmla="*/ 17 w 64"/>
                              <a:gd name="T13" fmla="*/ 14 h 71"/>
                              <a:gd name="T14" fmla="*/ 18 w 64"/>
                              <a:gd name="T15" fmla="*/ 15 h 71"/>
                              <a:gd name="T16" fmla="*/ 16 w 64"/>
                              <a:gd name="T17" fmla="*/ 18 h 71"/>
                              <a:gd name="T18" fmla="*/ 9 w 64"/>
                              <a:gd name="T19" fmla="*/ 28 h 71"/>
                              <a:gd name="T20" fmla="*/ 5 w 64"/>
                              <a:gd name="T21" fmla="*/ 33 h 71"/>
                              <a:gd name="T22" fmla="*/ 0 w 64"/>
                              <a:gd name="T23" fmla="*/ 51 h 71"/>
                              <a:gd name="T24" fmla="*/ 5 w 64"/>
                              <a:gd name="T25" fmla="*/ 65 h 71"/>
                              <a:gd name="T26" fmla="*/ 18 w 64"/>
                              <a:gd name="T27" fmla="*/ 71 h 71"/>
                              <a:gd name="T28" fmla="*/ 62 w 64"/>
                              <a:gd name="T29" fmla="*/ 31 h 71"/>
                              <a:gd name="T30" fmla="*/ 64 w 64"/>
                              <a:gd name="T31" fmla="*/ 25 h 71"/>
                              <a:gd name="T32" fmla="*/ 20 w 64"/>
                              <a:gd name="T33" fmla="*/ 68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71" w="64" stroke="1">
                                <a:moveTo>
                                  <a:pt x="20" y="68"/>
                                </a:moveTo>
                                <a:cubicBezTo>
                                  <a:pt x="15" y="68"/>
                                  <a:pt x="12" y="66"/>
                                  <a:pt x="12" y="61"/>
                                </a:cubicBezTo>
                                <a:cubicBezTo>
                                  <a:pt x="12" y="56"/>
                                  <a:pt x="14" y="50"/>
                                  <a:pt x="19" y="43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15" y="16"/>
                                  <a:pt x="15" y="16"/>
                                  <a:pt x="15" y="16"/>
                                </a:cubicBezTo>
                                <a:cubicBezTo>
                                  <a:pt x="16" y="15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5"/>
                                  <a:pt x="18" y="15"/>
                                </a:cubicBezTo>
                                <a:cubicBezTo>
                                  <a:pt x="18" y="16"/>
                                  <a:pt x="17" y="17"/>
                                  <a:pt x="16" y="18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8" y="30"/>
                                  <a:pt x="6" y="31"/>
                                  <a:pt x="5" y="33"/>
                                </a:cubicBezTo>
                                <a:cubicBezTo>
                                  <a:pt x="2" y="40"/>
                                  <a:pt x="0" y="46"/>
                                  <a:pt x="0" y="51"/>
                                </a:cubicBezTo>
                                <a:cubicBezTo>
                                  <a:pt x="0" y="57"/>
                                  <a:pt x="2" y="61"/>
                                  <a:pt x="5" y="65"/>
                                </a:cubicBezTo>
                                <a:cubicBezTo>
                                  <a:pt x="9" y="69"/>
                                  <a:pt x="13" y="71"/>
                                  <a:pt x="18" y="71"/>
                                </a:cubicBezTo>
                                <a:cubicBezTo>
                                  <a:pt x="28" y="71"/>
                                  <a:pt x="43" y="58"/>
                                  <a:pt x="62" y="31"/>
                                </a:cubicBezTo>
                                <a:cubicBezTo>
                                  <a:pt x="62" y="29"/>
                                  <a:pt x="63" y="27"/>
                                  <a:pt x="64" y="25"/>
                                </a:cubicBezTo>
                                <a:cubicBezTo>
                                  <a:pt x="44" y="54"/>
                                  <a:pt x="29" y="68"/>
                                  <a:pt x="20" y="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8" name="Freeform 20"/>
                        <wps:cNvSpPr/>
                        <wps:spPr bwMode="auto">
                          <a:xfrm>
                            <a:off x="4639" y="2319"/>
                            <a:ext cx="35" cy="52"/>
                          </a:xfrm>
                          <a:custGeom>
                            <a:avLst/>
                            <a:gdLst>
                              <a:gd name="T0" fmla="*/ 11 w 13"/>
                              <a:gd name="T1" fmla="*/ 4 h 19"/>
                              <a:gd name="T2" fmla="*/ 13 w 13"/>
                              <a:gd name="T3" fmla="*/ 1 h 19"/>
                              <a:gd name="T4" fmla="*/ 12 w 13"/>
                              <a:gd name="T5" fmla="*/ 0 h 19"/>
                              <a:gd name="T6" fmla="*/ 10 w 13"/>
                              <a:gd name="T7" fmla="*/ 2 h 19"/>
                              <a:gd name="T8" fmla="*/ 4 w 13"/>
                              <a:gd name="T9" fmla="*/ 12 h 19"/>
                              <a:gd name="T10" fmla="*/ 0 w 13"/>
                              <a:gd name="T11" fmla="*/ 19 h 19"/>
                              <a:gd name="T12" fmla="*/ 4 w 13"/>
                              <a:gd name="T13" fmla="*/ 14 h 19"/>
                              <a:gd name="T14" fmla="*/ 11 w 13"/>
                              <a:gd name="T15" fmla="*/ 4 h 1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9" w="13" stroke="1">
                                <a:moveTo>
                                  <a:pt x="11" y="4"/>
                                </a:moveTo>
                                <a:cubicBezTo>
                                  <a:pt x="12" y="3"/>
                                  <a:pt x="13" y="2"/>
                                  <a:pt x="13" y="1"/>
                                </a:cubicBezTo>
                                <a:cubicBezTo>
                                  <a:pt x="13" y="1"/>
                                  <a:pt x="12" y="0"/>
                                  <a:pt x="12" y="0"/>
                                </a:cubicBezTo>
                                <a:cubicBezTo>
                                  <a:pt x="11" y="0"/>
                                  <a:pt x="11" y="1"/>
                                  <a:pt x="10" y="2"/>
                                </a:cubicBezTo>
                                <a:cubicBezTo>
                                  <a:pt x="4" y="12"/>
                                  <a:pt x="4" y="12"/>
                                  <a:pt x="4" y="12"/>
                                </a:cubicBezTo>
                                <a:cubicBezTo>
                                  <a:pt x="2" y="15"/>
                                  <a:pt x="1" y="17"/>
                                  <a:pt x="0" y="19"/>
                                </a:cubicBezTo>
                                <a:cubicBezTo>
                                  <a:pt x="1" y="17"/>
                                  <a:pt x="3" y="16"/>
                                  <a:pt x="4" y="14"/>
                                </a:cubicBezTo>
                                <a:lnTo>
                                  <a:pt x="11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9" name="Freeform 21"/>
                        <wps:cNvSpPr/>
                        <wps:spPr bwMode="auto">
                          <a:xfrm>
                            <a:off x="4786" y="2281"/>
                            <a:ext cx="254" cy="192"/>
                          </a:xfrm>
                          <a:custGeom>
                            <a:avLst/>
                            <a:gdLst>
                              <a:gd name="T0" fmla="*/ 93 w 95"/>
                              <a:gd name="T1" fmla="*/ 18 h 71"/>
                              <a:gd name="T2" fmla="*/ 93 w 95"/>
                              <a:gd name="T3" fmla="*/ 17 h 71"/>
                              <a:gd name="T4" fmla="*/ 93 w 95"/>
                              <a:gd name="T5" fmla="*/ 16 h 71"/>
                              <a:gd name="T6" fmla="*/ 93 w 95"/>
                              <a:gd name="T7" fmla="*/ 16 h 71"/>
                              <a:gd name="T8" fmla="*/ 92 w 95"/>
                              <a:gd name="T9" fmla="*/ 17 h 71"/>
                              <a:gd name="T10" fmla="*/ 28 w 95"/>
                              <a:gd name="T11" fmla="*/ 68 h 71"/>
                              <a:gd name="T12" fmla="*/ 13 w 95"/>
                              <a:gd name="T13" fmla="*/ 54 h 71"/>
                              <a:gd name="T14" fmla="*/ 24 w 95"/>
                              <a:gd name="T15" fmla="*/ 26 h 71"/>
                              <a:gd name="T16" fmla="*/ 76 w 95"/>
                              <a:gd name="T17" fmla="*/ 10 h 71"/>
                              <a:gd name="T18" fmla="*/ 88 w 95"/>
                              <a:gd name="T19" fmla="*/ 0 h 71"/>
                              <a:gd name="T20" fmla="*/ 73 w 95"/>
                              <a:gd name="T21" fmla="*/ 0 h 71"/>
                              <a:gd name="T22" fmla="*/ 65 w 95"/>
                              <a:gd name="T23" fmla="*/ 6 h 71"/>
                              <a:gd name="T24" fmla="*/ 25 w 95"/>
                              <a:gd name="T25" fmla="*/ 23 h 71"/>
                              <a:gd name="T26" fmla="*/ 45 w 95"/>
                              <a:gd name="T27" fmla="*/ 0 h 71"/>
                              <a:gd name="T28" fmla="*/ 25 w 95"/>
                              <a:gd name="T29" fmla="*/ 0 h 71"/>
                              <a:gd name="T30" fmla="*/ 4 w 95"/>
                              <a:gd name="T31" fmla="*/ 25 h 71"/>
                              <a:gd name="T32" fmla="*/ 10 w 95"/>
                              <a:gd name="T33" fmla="*/ 16 h 71"/>
                              <a:gd name="T34" fmla="*/ 12 w 95"/>
                              <a:gd name="T35" fmla="*/ 14 h 71"/>
                              <a:gd name="T36" fmla="*/ 13 w 95"/>
                              <a:gd name="T37" fmla="*/ 15 h 71"/>
                              <a:gd name="T38" fmla="*/ 11 w 95"/>
                              <a:gd name="T39" fmla="*/ 18 h 71"/>
                              <a:gd name="T40" fmla="*/ 4 w 95"/>
                              <a:gd name="T41" fmla="*/ 28 h 71"/>
                              <a:gd name="T42" fmla="*/ 2 w 95"/>
                              <a:gd name="T43" fmla="*/ 31 h 71"/>
                              <a:gd name="T44" fmla="*/ 0 w 95"/>
                              <a:gd name="T45" fmla="*/ 42 h 71"/>
                              <a:gd name="T46" fmla="*/ 8 w 95"/>
                              <a:gd name="T47" fmla="*/ 62 h 71"/>
                              <a:gd name="T48" fmla="*/ 27 w 95"/>
                              <a:gd name="T49" fmla="*/ 71 h 71"/>
                              <a:gd name="T50" fmla="*/ 86 w 95"/>
                              <a:gd name="T51" fmla="*/ 29 h 71"/>
                              <a:gd name="T52" fmla="*/ 93 w 95"/>
                              <a:gd name="T53" fmla="*/ 20 h 71"/>
                              <a:gd name="T54" fmla="*/ 95 w 95"/>
                              <a:gd name="T55" fmla="*/ 17 h 71"/>
                              <a:gd name="T56" fmla="*/ 93 w 95"/>
                              <a:gd name="T57" fmla="*/ 18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71" w="95" stroke="1">
                                <a:moveTo>
                                  <a:pt x="93" y="18"/>
                                </a:moveTo>
                                <a:cubicBezTo>
                                  <a:pt x="93" y="18"/>
                                  <a:pt x="93" y="17"/>
                                  <a:pt x="93" y="17"/>
                                </a:cubicBezTo>
                                <a:cubicBezTo>
                                  <a:pt x="93" y="16"/>
                                  <a:pt x="93" y="16"/>
                                  <a:pt x="93" y="16"/>
                                </a:cubicBezTo>
                                <a:cubicBezTo>
                                  <a:pt x="93" y="16"/>
                                  <a:pt x="93" y="16"/>
                                  <a:pt x="93" y="16"/>
                                </a:cubicBezTo>
                                <a:cubicBezTo>
                                  <a:pt x="93" y="16"/>
                                  <a:pt x="92" y="17"/>
                                  <a:pt x="92" y="17"/>
                                </a:cubicBezTo>
                                <a:cubicBezTo>
                                  <a:pt x="67" y="51"/>
                                  <a:pt x="46" y="68"/>
                                  <a:pt x="28" y="68"/>
                                </a:cubicBezTo>
                                <a:cubicBezTo>
                                  <a:pt x="18" y="68"/>
                                  <a:pt x="13" y="63"/>
                                  <a:pt x="13" y="54"/>
                                </a:cubicBezTo>
                                <a:cubicBezTo>
                                  <a:pt x="13" y="46"/>
                                  <a:pt x="17" y="37"/>
                                  <a:pt x="24" y="26"/>
                                </a:cubicBezTo>
                                <a:cubicBezTo>
                                  <a:pt x="48" y="21"/>
                                  <a:pt x="65" y="16"/>
                                  <a:pt x="76" y="10"/>
                                </a:cubicBezTo>
                                <a:cubicBezTo>
                                  <a:pt x="81" y="7"/>
                                  <a:pt x="85" y="4"/>
                                  <a:pt x="88" y="0"/>
                                </a:cubicBezTo>
                                <a:cubicBezTo>
                                  <a:pt x="73" y="0"/>
                                  <a:pt x="73" y="0"/>
                                  <a:pt x="73" y="0"/>
                                </a:cubicBezTo>
                                <a:cubicBezTo>
                                  <a:pt x="71" y="2"/>
                                  <a:pt x="69" y="4"/>
                                  <a:pt x="65" y="6"/>
                                </a:cubicBezTo>
                                <a:cubicBezTo>
                                  <a:pt x="55" y="13"/>
                                  <a:pt x="41" y="19"/>
                                  <a:pt x="25" y="23"/>
                                </a:cubicBezTo>
                                <a:cubicBezTo>
                                  <a:pt x="32" y="14"/>
                                  <a:pt x="38" y="7"/>
                                  <a:pt x="45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15" y="8"/>
                                  <a:pt x="8" y="16"/>
                                  <a:pt x="4" y="25"/>
                                </a:cubicBezTo>
                                <a:cubicBezTo>
                                  <a:pt x="6" y="22"/>
                                  <a:pt x="8" y="19"/>
                                  <a:pt x="10" y="16"/>
                                </a:cubicBezTo>
                                <a:cubicBezTo>
                                  <a:pt x="11" y="15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5"/>
                                  <a:pt x="13" y="15"/>
                                </a:cubicBezTo>
                                <a:cubicBezTo>
                                  <a:pt x="13" y="16"/>
                                  <a:pt x="12" y="17"/>
                                  <a:pt x="11" y="18"/>
                                </a:cubicBezTo>
                                <a:cubicBezTo>
                                  <a:pt x="4" y="28"/>
                                  <a:pt x="4" y="28"/>
                                  <a:pt x="4" y="28"/>
                                </a:cubicBezTo>
                                <a:cubicBezTo>
                                  <a:pt x="4" y="29"/>
                                  <a:pt x="3" y="30"/>
                                  <a:pt x="2" y="31"/>
                                </a:cubicBezTo>
                                <a:cubicBezTo>
                                  <a:pt x="1" y="35"/>
                                  <a:pt x="0" y="38"/>
                                  <a:pt x="0" y="42"/>
                                </a:cubicBezTo>
                                <a:cubicBezTo>
                                  <a:pt x="0" y="50"/>
                                  <a:pt x="3" y="57"/>
                                  <a:pt x="8" y="62"/>
                                </a:cubicBezTo>
                                <a:cubicBezTo>
                                  <a:pt x="13" y="68"/>
                                  <a:pt x="20" y="71"/>
                                  <a:pt x="27" y="71"/>
                                </a:cubicBezTo>
                                <a:cubicBezTo>
                                  <a:pt x="44" y="71"/>
                                  <a:pt x="63" y="57"/>
                                  <a:pt x="86" y="2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4" y="18"/>
                                  <a:pt x="95" y="17"/>
                                  <a:pt x="95" y="17"/>
                                </a:cubicBezTo>
                                <a:cubicBezTo>
                                  <a:pt x="94" y="17"/>
                                  <a:pt x="94" y="18"/>
                                  <a:pt x="93" y="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0" name="Freeform 22"/>
                        <wps:cNvSpPr/>
                        <wps:spPr bwMode="auto">
                          <a:xfrm>
                            <a:off x="4791" y="2319"/>
                            <a:ext cx="30" cy="46"/>
                          </a:xfrm>
                          <a:custGeom>
                            <a:avLst/>
                            <a:gdLst>
                              <a:gd name="T0" fmla="*/ 9 w 11"/>
                              <a:gd name="T1" fmla="*/ 4 h 17"/>
                              <a:gd name="T2" fmla="*/ 11 w 11"/>
                              <a:gd name="T3" fmla="*/ 1 h 17"/>
                              <a:gd name="T4" fmla="*/ 10 w 11"/>
                              <a:gd name="T5" fmla="*/ 0 h 17"/>
                              <a:gd name="T6" fmla="*/ 8 w 11"/>
                              <a:gd name="T7" fmla="*/ 2 h 17"/>
                              <a:gd name="T8" fmla="*/ 2 w 11"/>
                              <a:gd name="T9" fmla="*/ 11 h 17"/>
                              <a:gd name="T10" fmla="*/ 0 w 11"/>
                              <a:gd name="T11" fmla="*/ 17 h 17"/>
                              <a:gd name="T12" fmla="*/ 2 w 11"/>
                              <a:gd name="T13" fmla="*/ 14 h 17"/>
                              <a:gd name="T14" fmla="*/ 9 w 11"/>
                              <a:gd name="T15" fmla="*/ 4 h 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7" w="11" stroke="1">
                                <a:moveTo>
                                  <a:pt x="9" y="4"/>
                                </a:moveTo>
                                <a:cubicBezTo>
                                  <a:pt x="10" y="3"/>
                                  <a:pt x="11" y="2"/>
                                  <a:pt x="11" y="1"/>
                                </a:cubicBezTo>
                                <a:cubicBezTo>
                                  <a:pt x="11" y="1"/>
                                  <a:pt x="11" y="0"/>
                                  <a:pt x="10" y="0"/>
                                </a:cubicBezTo>
                                <a:cubicBezTo>
                                  <a:pt x="10" y="0"/>
                                  <a:pt x="9" y="1"/>
                                  <a:pt x="8" y="2"/>
                                </a:cubicBezTo>
                                <a:cubicBezTo>
                                  <a:pt x="6" y="5"/>
                                  <a:pt x="4" y="8"/>
                                  <a:pt x="2" y="11"/>
                                </a:cubicBezTo>
                                <a:cubicBezTo>
                                  <a:pt x="1" y="13"/>
                                  <a:pt x="0" y="15"/>
                                  <a:pt x="0" y="17"/>
                                </a:cubicBezTo>
                                <a:cubicBezTo>
                                  <a:pt x="1" y="16"/>
                                  <a:pt x="2" y="15"/>
                                  <a:pt x="2" y="14"/>
                                </a:cubicBezTo>
                                <a:lnTo>
                                  <a:pt x="9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1" name="Freeform 23"/>
                        <wps:cNvSpPr/>
                        <wps:spPr bwMode="auto">
                          <a:xfrm>
                            <a:off x="5016" y="2222"/>
                            <a:ext cx="275" cy="246"/>
                          </a:xfrm>
                          <a:custGeom>
                            <a:avLst/>
                            <a:gdLst>
                              <a:gd name="T0" fmla="*/ 102 w 103"/>
                              <a:gd name="T1" fmla="*/ 36 h 91"/>
                              <a:gd name="T2" fmla="*/ 98 w 103"/>
                              <a:gd name="T3" fmla="*/ 40 h 91"/>
                              <a:gd name="T4" fmla="*/ 70 w 103"/>
                              <a:gd name="T5" fmla="*/ 61 h 91"/>
                              <a:gd name="T6" fmla="*/ 60 w 103"/>
                              <a:gd name="T7" fmla="*/ 48 h 91"/>
                              <a:gd name="T8" fmla="*/ 62 w 103"/>
                              <a:gd name="T9" fmla="*/ 35 h 91"/>
                              <a:gd name="T10" fmla="*/ 64 w 103"/>
                              <a:gd name="T11" fmla="*/ 33 h 91"/>
                              <a:gd name="T12" fmla="*/ 75 w 103"/>
                              <a:gd name="T13" fmla="*/ 27 h 91"/>
                              <a:gd name="T14" fmla="*/ 98 w 103"/>
                              <a:gd name="T15" fmla="*/ 4 h 91"/>
                              <a:gd name="T16" fmla="*/ 92 w 103"/>
                              <a:gd name="T17" fmla="*/ 0 h 91"/>
                              <a:gd name="T18" fmla="*/ 76 w 103"/>
                              <a:gd name="T19" fmla="*/ 10 h 91"/>
                              <a:gd name="T20" fmla="*/ 60 w 103"/>
                              <a:gd name="T21" fmla="*/ 34 h 91"/>
                              <a:gd name="T22" fmla="*/ 44 w 103"/>
                              <a:gd name="T23" fmla="*/ 50 h 91"/>
                              <a:gd name="T24" fmla="*/ 58 w 103"/>
                              <a:gd name="T25" fmla="*/ 17 h 91"/>
                              <a:gd name="T26" fmla="*/ 44 w 103"/>
                              <a:gd name="T27" fmla="*/ 0 h 91"/>
                              <a:gd name="T28" fmla="*/ 10 w 103"/>
                              <a:gd name="T29" fmla="*/ 33 h 91"/>
                              <a:gd name="T30" fmla="*/ 7 w 103"/>
                              <a:gd name="T31" fmla="*/ 38 h 91"/>
                              <a:gd name="T32" fmla="*/ 9 w 103"/>
                              <a:gd name="T33" fmla="*/ 37 h 91"/>
                              <a:gd name="T34" fmla="*/ 10 w 103"/>
                              <a:gd name="T35" fmla="*/ 38 h 91"/>
                              <a:gd name="T36" fmla="*/ 9 w 103"/>
                              <a:gd name="T37" fmla="*/ 39 h 91"/>
                              <a:gd name="T38" fmla="*/ 10 w 103"/>
                              <a:gd name="T39" fmla="*/ 38 h 91"/>
                              <a:gd name="T40" fmla="*/ 43 w 103"/>
                              <a:gd name="T41" fmla="*/ 2 h 91"/>
                              <a:gd name="T42" fmla="*/ 47 w 103"/>
                              <a:gd name="T43" fmla="*/ 7 h 91"/>
                              <a:gd name="T44" fmla="*/ 27 w 103"/>
                              <a:gd name="T45" fmla="*/ 48 h 91"/>
                              <a:gd name="T46" fmla="*/ 0 w 103"/>
                              <a:gd name="T47" fmla="*/ 91 h 91"/>
                              <a:gd name="T48" fmla="*/ 10 w 103"/>
                              <a:gd name="T49" fmla="*/ 90 h 91"/>
                              <a:gd name="T50" fmla="*/ 20 w 103"/>
                              <a:gd name="T51" fmla="*/ 91 h 91"/>
                              <a:gd name="T52" fmla="*/ 42 w 103"/>
                              <a:gd name="T53" fmla="*/ 55 h 91"/>
                              <a:gd name="T54" fmla="*/ 59 w 103"/>
                              <a:gd name="T55" fmla="*/ 37 h 91"/>
                              <a:gd name="T56" fmla="*/ 57 w 103"/>
                              <a:gd name="T57" fmla="*/ 49 h 91"/>
                              <a:gd name="T58" fmla="*/ 70 w 103"/>
                              <a:gd name="T59" fmla="*/ 63 h 91"/>
                              <a:gd name="T60" fmla="*/ 93 w 103"/>
                              <a:gd name="T61" fmla="*/ 49 h 91"/>
                              <a:gd name="T62" fmla="*/ 103 w 103"/>
                              <a:gd name="T63" fmla="*/ 37 h 91"/>
                              <a:gd name="T64" fmla="*/ 102 w 103"/>
                              <a:gd name="T65" fmla="*/ 36 h 9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91" w="103" stroke="1">
                                <a:moveTo>
                                  <a:pt x="102" y="36"/>
                                </a:moveTo>
                                <a:cubicBezTo>
                                  <a:pt x="102" y="36"/>
                                  <a:pt x="100" y="38"/>
                                  <a:pt x="98" y="40"/>
                                </a:cubicBezTo>
                                <a:cubicBezTo>
                                  <a:pt x="88" y="54"/>
                                  <a:pt x="79" y="61"/>
                                  <a:pt x="70" y="61"/>
                                </a:cubicBezTo>
                                <a:cubicBezTo>
                                  <a:pt x="63" y="61"/>
                                  <a:pt x="60" y="57"/>
                                  <a:pt x="60" y="48"/>
                                </a:cubicBezTo>
                                <a:cubicBezTo>
                                  <a:pt x="60" y="44"/>
                                  <a:pt x="60" y="40"/>
                                  <a:pt x="62" y="35"/>
                                </a:cubicBezTo>
                                <a:cubicBezTo>
                                  <a:pt x="64" y="33"/>
                                  <a:pt x="64" y="33"/>
                                  <a:pt x="64" y="33"/>
                                </a:cubicBezTo>
                                <a:cubicBezTo>
                                  <a:pt x="69" y="30"/>
                                  <a:pt x="72" y="28"/>
                                  <a:pt x="75" y="27"/>
                                </a:cubicBezTo>
                                <a:cubicBezTo>
                                  <a:pt x="90" y="17"/>
                                  <a:pt x="98" y="10"/>
                                  <a:pt x="98" y="4"/>
                                </a:cubicBezTo>
                                <a:cubicBezTo>
                                  <a:pt x="98" y="1"/>
                                  <a:pt x="96" y="0"/>
                                  <a:pt x="92" y="0"/>
                                </a:cubicBezTo>
                                <a:cubicBezTo>
                                  <a:pt x="88" y="0"/>
                                  <a:pt x="82" y="3"/>
                                  <a:pt x="76" y="10"/>
                                </a:cubicBezTo>
                                <a:cubicBezTo>
                                  <a:pt x="70" y="16"/>
                                  <a:pt x="65" y="24"/>
                                  <a:pt x="60" y="34"/>
                                </a:cubicBezTo>
                                <a:cubicBezTo>
                                  <a:pt x="55" y="38"/>
                                  <a:pt x="50" y="44"/>
                                  <a:pt x="44" y="50"/>
                                </a:cubicBezTo>
                                <a:cubicBezTo>
                                  <a:pt x="53" y="36"/>
                                  <a:pt x="58" y="25"/>
                                  <a:pt x="58" y="17"/>
                                </a:cubicBezTo>
                                <a:cubicBezTo>
                                  <a:pt x="58" y="5"/>
                                  <a:pt x="53" y="0"/>
                                  <a:pt x="44" y="0"/>
                                </a:cubicBezTo>
                                <a:cubicBezTo>
                                  <a:pt x="38" y="0"/>
                                  <a:pt x="27" y="11"/>
                                  <a:pt x="10" y="33"/>
                                </a:cubicBezTo>
                                <a:cubicBezTo>
                                  <a:pt x="7" y="38"/>
                                  <a:pt x="7" y="38"/>
                                  <a:pt x="7" y="38"/>
                                </a:cubicBezTo>
                                <a:cubicBezTo>
                                  <a:pt x="8" y="37"/>
                                  <a:pt x="9" y="37"/>
                                  <a:pt x="9" y="37"/>
                                </a:cubicBezTo>
                                <a:cubicBezTo>
                                  <a:pt x="9" y="37"/>
                                  <a:pt x="10" y="37"/>
                                  <a:pt x="10" y="38"/>
                                </a:cubicBezTo>
                                <a:cubicBezTo>
                                  <a:pt x="10" y="38"/>
                                  <a:pt x="9" y="38"/>
                                  <a:pt x="9" y="39"/>
                                </a:cubicBezTo>
                                <a:cubicBezTo>
                                  <a:pt x="9" y="38"/>
                                  <a:pt x="10" y="38"/>
                                  <a:pt x="10" y="38"/>
                                </a:cubicBezTo>
                                <a:cubicBezTo>
                                  <a:pt x="26" y="14"/>
                                  <a:pt x="37" y="2"/>
                                  <a:pt x="43" y="2"/>
                                </a:cubicBezTo>
                                <a:cubicBezTo>
                                  <a:pt x="46" y="2"/>
                                  <a:pt x="47" y="4"/>
                                  <a:pt x="47" y="7"/>
                                </a:cubicBezTo>
                                <a:cubicBezTo>
                                  <a:pt x="47" y="12"/>
                                  <a:pt x="40" y="26"/>
                                  <a:pt x="27" y="48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6" y="91"/>
                                  <a:pt x="9" y="90"/>
                                  <a:pt x="10" y="90"/>
                                </a:cubicBezTo>
                                <a:cubicBezTo>
                                  <a:pt x="11" y="90"/>
                                  <a:pt x="14" y="91"/>
                                  <a:pt x="20" y="91"/>
                                </a:cubicBezTo>
                                <a:cubicBezTo>
                                  <a:pt x="31" y="73"/>
                                  <a:pt x="38" y="61"/>
                                  <a:pt x="42" y="55"/>
                                </a:cubicBezTo>
                                <a:cubicBezTo>
                                  <a:pt x="47" y="49"/>
                                  <a:pt x="52" y="43"/>
                                  <a:pt x="59" y="37"/>
                                </a:cubicBezTo>
                                <a:cubicBezTo>
                                  <a:pt x="58" y="42"/>
                                  <a:pt x="57" y="46"/>
                                  <a:pt x="57" y="49"/>
                                </a:cubicBezTo>
                                <a:cubicBezTo>
                                  <a:pt x="57" y="58"/>
                                  <a:pt x="61" y="63"/>
                                  <a:pt x="70" y="63"/>
                                </a:cubicBezTo>
                                <a:cubicBezTo>
                                  <a:pt x="77" y="63"/>
                                  <a:pt x="85" y="59"/>
                                  <a:pt x="93" y="49"/>
                                </a:cubicBezTo>
                                <a:cubicBezTo>
                                  <a:pt x="100" y="42"/>
                                  <a:pt x="103" y="38"/>
                                  <a:pt x="103" y="37"/>
                                </a:cubicBezTo>
                                <a:cubicBezTo>
                                  <a:pt x="103" y="37"/>
                                  <a:pt x="103" y="36"/>
                                  <a:pt x="102" y="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2" name="Freeform 24"/>
                        <wps:cNvSpPr/>
                        <wps:spPr bwMode="auto">
                          <a:xfrm>
                            <a:off x="5034" y="2322"/>
                            <a:ext cx="8" cy="8"/>
                          </a:xfrm>
                          <a:custGeom>
                            <a:avLst/>
                            <a:gdLst>
                              <a:gd name="T0" fmla="*/ 2 w 3"/>
                              <a:gd name="T1" fmla="*/ 0 h 3"/>
                              <a:gd name="T2" fmla="*/ 0 w 3"/>
                              <a:gd name="T3" fmla="*/ 1 h 3"/>
                              <a:gd name="T4" fmla="*/ 0 w 3"/>
                              <a:gd name="T5" fmla="*/ 1 h 3"/>
                              <a:gd name="T6" fmla="*/ 0 w 3"/>
                              <a:gd name="T7" fmla="*/ 2 h 3"/>
                              <a:gd name="T8" fmla="*/ 0 w 3"/>
                              <a:gd name="T9" fmla="*/ 3 h 3"/>
                              <a:gd name="T10" fmla="*/ 2 w 3"/>
                              <a:gd name="T11" fmla="*/ 2 h 3"/>
                              <a:gd name="T12" fmla="*/ 3 w 3"/>
                              <a:gd name="T13" fmla="*/ 1 h 3"/>
                              <a:gd name="T14" fmla="*/ 2 w 3"/>
                              <a:gd name="T15" fmla="*/ 0 h 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" w="3" stroke="1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0" y="3"/>
                                </a:cubicBezTo>
                                <a:cubicBezTo>
                                  <a:pt x="1" y="3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Freeform 25"/>
                        <wps:cNvSpPr/>
                        <wps:spPr bwMode="auto">
                          <a:xfrm>
                            <a:off x="3062" y="2222"/>
                            <a:ext cx="161" cy="59"/>
                          </a:xfrm>
                          <a:custGeom>
                            <a:avLst/>
                            <a:gdLst>
                              <a:gd name="T0" fmla="*/ 46 w 60"/>
                              <a:gd name="T1" fmla="*/ 2 h 22"/>
                              <a:gd name="T2" fmla="*/ 58 w 60"/>
                              <a:gd name="T3" fmla="*/ 15 h 22"/>
                              <a:gd name="T4" fmla="*/ 57 w 60"/>
                              <a:gd name="T5" fmla="*/ 22 h 22"/>
                              <a:gd name="T6" fmla="*/ 59 w 60"/>
                              <a:gd name="T7" fmla="*/ 22 h 22"/>
                              <a:gd name="T8" fmla="*/ 60 w 60"/>
                              <a:gd name="T9" fmla="*/ 15 h 22"/>
                              <a:gd name="T10" fmla="*/ 46 w 60"/>
                              <a:gd name="T11" fmla="*/ 0 h 22"/>
                              <a:gd name="T12" fmla="*/ 8 w 60"/>
                              <a:gd name="T13" fmla="*/ 16 h 22"/>
                              <a:gd name="T14" fmla="*/ 0 w 60"/>
                              <a:gd name="T15" fmla="*/ 22 h 22"/>
                              <a:gd name="T16" fmla="*/ 16 w 60"/>
                              <a:gd name="T17" fmla="*/ 22 h 22"/>
                              <a:gd name="T18" fmla="*/ 46 w 60"/>
                              <a:gd name="T19" fmla="*/ 2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22" w="60" stroke="1">
                                <a:moveTo>
                                  <a:pt x="46" y="2"/>
                                </a:moveTo>
                                <a:cubicBezTo>
                                  <a:pt x="54" y="2"/>
                                  <a:pt x="58" y="6"/>
                                  <a:pt x="58" y="15"/>
                                </a:cubicBezTo>
                                <a:cubicBezTo>
                                  <a:pt x="58" y="18"/>
                                  <a:pt x="57" y="20"/>
                                  <a:pt x="57" y="22"/>
                                </a:cubicBezTo>
                                <a:cubicBezTo>
                                  <a:pt x="59" y="22"/>
                                  <a:pt x="59" y="22"/>
                                  <a:pt x="59" y="22"/>
                                </a:cubicBezTo>
                                <a:cubicBezTo>
                                  <a:pt x="60" y="20"/>
                                  <a:pt x="60" y="17"/>
                                  <a:pt x="60" y="15"/>
                                </a:cubicBezTo>
                                <a:cubicBezTo>
                                  <a:pt x="60" y="5"/>
                                  <a:pt x="55" y="0"/>
                                  <a:pt x="46" y="0"/>
                                </a:cubicBezTo>
                                <a:cubicBezTo>
                                  <a:pt x="36" y="0"/>
                                  <a:pt x="23" y="5"/>
                                  <a:pt x="8" y="16"/>
                                </a:cubicBezTo>
                                <a:cubicBezTo>
                                  <a:pt x="5" y="18"/>
                                  <a:pt x="3" y="20"/>
                                  <a:pt x="0" y="22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27" y="9"/>
                                  <a:pt x="37" y="2"/>
                                  <a:pt x="4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5" name="Freeform 26"/>
                        <wps:cNvSpPr/>
                        <wps:spPr bwMode="auto">
                          <a:xfrm>
                            <a:off x="3415" y="2222"/>
                            <a:ext cx="67" cy="59"/>
                          </a:xfrm>
                          <a:custGeom>
                            <a:avLst/>
                            <a:gdLst>
                              <a:gd name="T0" fmla="*/ 25 w 25"/>
                              <a:gd name="T1" fmla="*/ 5 h 22"/>
                              <a:gd name="T2" fmla="*/ 21 w 25"/>
                              <a:gd name="T3" fmla="*/ 0 h 22"/>
                              <a:gd name="T4" fmla="*/ 4 w 25"/>
                              <a:gd name="T5" fmla="*/ 16 h 22"/>
                              <a:gd name="T6" fmla="*/ 0 w 25"/>
                              <a:gd name="T7" fmla="*/ 22 h 22"/>
                              <a:gd name="T8" fmla="*/ 19 w 25"/>
                              <a:gd name="T9" fmla="*/ 22 h 22"/>
                              <a:gd name="T10" fmla="*/ 25 w 25"/>
                              <a:gd name="T11" fmla="*/ 5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2" w="25" stroke="1">
                                <a:moveTo>
                                  <a:pt x="25" y="5"/>
                                </a:moveTo>
                                <a:cubicBezTo>
                                  <a:pt x="25" y="1"/>
                                  <a:pt x="24" y="0"/>
                                  <a:pt x="21" y="0"/>
                                </a:cubicBezTo>
                                <a:cubicBezTo>
                                  <a:pt x="16" y="0"/>
                                  <a:pt x="10" y="5"/>
                                  <a:pt x="4" y="16"/>
                                </a:cubicBezTo>
                                <a:cubicBezTo>
                                  <a:pt x="2" y="18"/>
                                  <a:pt x="1" y="20"/>
                                  <a:pt x="0" y="22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23" y="14"/>
                                  <a:pt x="25" y="8"/>
                                  <a:pt x="2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6" name="Freeform 27"/>
                        <wps:cNvSpPr/>
                        <wps:spPr bwMode="auto">
                          <a:xfrm>
                            <a:off x="3306" y="2225"/>
                            <a:ext cx="88" cy="56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21"/>
                              <a:gd name="T2" fmla="*/ 23 w 33"/>
                              <a:gd name="T3" fmla="*/ 1 h 21"/>
                              <a:gd name="T4" fmla="*/ 13 w 33"/>
                              <a:gd name="T5" fmla="*/ 0 h 21"/>
                              <a:gd name="T6" fmla="*/ 0 w 33"/>
                              <a:gd name="T7" fmla="*/ 21 h 21"/>
                              <a:gd name="T8" fmla="*/ 20 w 33"/>
                              <a:gd name="T9" fmla="*/ 21 h 21"/>
                              <a:gd name="T10" fmla="*/ 33 w 33"/>
                              <a:gd name="T11" fmla="*/ 0 h 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1" w="33" stroke="1">
                                <a:moveTo>
                                  <a:pt x="33" y="0"/>
                                </a:moveTo>
                                <a:cubicBezTo>
                                  <a:pt x="31" y="1"/>
                                  <a:pt x="27" y="1"/>
                                  <a:pt x="23" y="1"/>
                                </a:cubicBezTo>
                                <a:cubicBezTo>
                                  <a:pt x="22" y="1"/>
                                  <a:pt x="18" y="1"/>
                                  <a:pt x="13" y="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7" name="Freeform 28"/>
                        <wps:cNvSpPr/>
                        <wps:spPr bwMode="auto">
                          <a:xfrm>
                            <a:off x="3565" y="2222"/>
                            <a:ext cx="176" cy="59"/>
                          </a:xfrm>
                          <a:custGeom>
                            <a:avLst/>
                            <a:gdLst>
                              <a:gd name="T0" fmla="*/ 28 w 66"/>
                              <a:gd name="T1" fmla="*/ 14 h 22"/>
                              <a:gd name="T2" fmla="*/ 51 w 66"/>
                              <a:gd name="T3" fmla="*/ 2 h 22"/>
                              <a:gd name="T4" fmla="*/ 57 w 66"/>
                              <a:gd name="T5" fmla="*/ 7 h 22"/>
                              <a:gd name="T6" fmla="*/ 48 w 66"/>
                              <a:gd name="T7" fmla="*/ 22 h 22"/>
                              <a:gd name="T8" fmla="*/ 63 w 66"/>
                              <a:gd name="T9" fmla="*/ 22 h 22"/>
                              <a:gd name="T10" fmla="*/ 66 w 66"/>
                              <a:gd name="T11" fmla="*/ 12 h 22"/>
                              <a:gd name="T12" fmla="*/ 62 w 66"/>
                              <a:gd name="T13" fmla="*/ 3 h 22"/>
                              <a:gd name="T14" fmla="*/ 52 w 66"/>
                              <a:gd name="T15" fmla="*/ 0 h 22"/>
                              <a:gd name="T16" fmla="*/ 16 w 66"/>
                              <a:gd name="T17" fmla="*/ 12 h 22"/>
                              <a:gd name="T18" fmla="*/ 0 w 66"/>
                              <a:gd name="T19" fmla="*/ 22 h 22"/>
                              <a:gd name="T20" fmla="*/ 20 w 66"/>
                              <a:gd name="T21" fmla="*/ 22 h 22"/>
                              <a:gd name="T22" fmla="*/ 28 w 66"/>
                              <a:gd name="T23" fmla="*/ 14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22" w="66" stroke="1">
                                <a:moveTo>
                                  <a:pt x="28" y="14"/>
                                </a:moveTo>
                                <a:cubicBezTo>
                                  <a:pt x="38" y="6"/>
                                  <a:pt x="45" y="2"/>
                                  <a:pt x="51" y="2"/>
                                </a:cubicBezTo>
                                <a:cubicBezTo>
                                  <a:pt x="55" y="2"/>
                                  <a:pt x="57" y="4"/>
                                  <a:pt x="57" y="7"/>
                                </a:cubicBezTo>
                                <a:cubicBezTo>
                                  <a:pt x="57" y="12"/>
                                  <a:pt x="54" y="17"/>
                                  <a:pt x="48" y="22"/>
                                </a:cubicBezTo>
                                <a:cubicBezTo>
                                  <a:pt x="63" y="22"/>
                                  <a:pt x="63" y="22"/>
                                  <a:pt x="63" y="22"/>
                                </a:cubicBezTo>
                                <a:cubicBezTo>
                                  <a:pt x="65" y="19"/>
                                  <a:pt x="66" y="16"/>
                                  <a:pt x="66" y="12"/>
                                </a:cubicBezTo>
                                <a:cubicBezTo>
                                  <a:pt x="66" y="9"/>
                                  <a:pt x="65" y="6"/>
                                  <a:pt x="62" y="3"/>
                                </a:cubicBezTo>
                                <a:cubicBezTo>
                                  <a:pt x="59" y="1"/>
                                  <a:pt x="56" y="0"/>
                                  <a:pt x="52" y="0"/>
                                </a:cubicBezTo>
                                <a:cubicBezTo>
                                  <a:pt x="43" y="0"/>
                                  <a:pt x="31" y="4"/>
                                  <a:pt x="16" y="12"/>
                                </a:cubicBezTo>
                                <a:cubicBezTo>
                                  <a:pt x="10" y="15"/>
                                  <a:pt x="5" y="18"/>
                                  <a:pt x="0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cubicBezTo>
                                  <a:pt x="23" y="19"/>
                                  <a:pt x="25" y="16"/>
                                  <a:pt x="28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8" name="Freeform 29"/>
                        <wps:cNvSpPr/>
                        <wps:spPr bwMode="auto">
                          <a:xfrm>
                            <a:off x="3907" y="2222"/>
                            <a:ext cx="83" cy="59"/>
                          </a:xfrm>
                          <a:custGeom>
                            <a:avLst/>
                            <a:gdLst>
                              <a:gd name="T0" fmla="*/ 31 w 31"/>
                              <a:gd name="T1" fmla="*/ 4 h 22"/>
                              <a:gd name="T2" fmla="*/ 25 w 31"/>
                              <a:gd name="T3" fmla="*/ 0 h 22"/>
                              <a:gd name="T4" fmla="*/ 9 w 31"/>
                              <a:gd name="T5" fmla="*/ 10 h 22"/>
                              <a:gd name="T6" fmla="*/ 0 w 31"/>
                              <a:gd name="T7" fmla="*/ 22 h 22"/>
                              <a:gd name="T8" fmla="*/ 15 w 31"/>
                              <a:gd name="T9" fmla="*/ 22 h 22"/>
                              <a:gd name="T10" fmla="*/ 31 w 31"/>
                              <a:gd name="T11" fmla="*/ 4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2" w="31" stroke="1">
                                <a:moveTo>
                                  <a:pt x="31" y="4"/>
                                </a:moveTo>
                                <a:cubicBezTo>
                                  <a:pt x="31" y="1"/>
                                  <a:pt x="29" y="0"/>
                                  <a:pt x="25" y="0"/>
                                </a:cubicBezTo>
                                <a:cubicBezTo>
                                  <a:pt x="21" y="0"/>
                                  <a:pt x="15" y="3"/>
                                  <a:pt x="9" y="10"/>
                                </a:cubicBezTo>
                                <a:cubicBezTo>
                                  <a:pt x="5" y="13"/>
                                  <a:pt x="2" y="17"/>
                                  <a:pt x="0" y="22"/>
                                </a:cubicBezTo>
                                <a:cubicBezTo>
                                  <a:pt x="15" y="22"/>
                                  <a:pt x="15" y="22"/>
                                  <a:pt x="15" y="22"/>
                                </a:cubicBezTo>
                                <a:cubicBezTo>
                                  <a:pt x="25" y="15"/>
                                  <a:pt x="31" y="9"/>
                                  <a:pt x="3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9" name="Freeform 30"/>
                        <wps:cNvSpPr/>
                        <wps:spPr bwMode="auto">
                          <a:xfrm>
                            <a:off x="3779" y="2222"/>
                            <a:ext cx="104" cy="59"/>
                          </a:xfrm>
                          <a:custGeom>
                            <a:avLst/>
                            <a:gdLst>
                              <a:gd name="T0" fmla="*/ 39 w 39"/>
                              <a:gd name="T1" fmla="*/ 17 h 22"/>
                              <a:gd name="T2" fmla="*/ 25 w 39"/>
                              <a:gd name="T3" fmla="*/ 0 h 22"/>
                              <a:gd name="T4" fmla="*/ 0 w 39"/>
                              <a:gd name="T5" fmla="*/ 22 h 22"/>
                              <a:gd name="T6" fmla="*/ 2 w 39"/>
                              <a:gd name="T7" fmla="*/ 22 h 22"/>
                              <a:gd name="T8" fmla="*/ 24 w 39"/>
                              <a:gd name="T9" fmla="*/ 2 h 22"/>
                              <a:gd name="T10" fmla="*/ 28 w 39"/>
                              <a:gd name="T11" fmla="*/ 7 h 22"/>
                              <a:gd name="T12" fmla="*/ 22 w 39"/>
                              <a:gd name="T13" fmla="*/ 22 h 22"/>
                              <a:gd name="T14" fmla="*/ 38 w 39"/>
                              <a:gd name="T15" fmla="*/ 22 h 22"/>
                              <a:gd name="T16" fmla="*/ 39 w 39"/>
                              <a:gd name="T17" fmla="*/ 17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2" w="39" stroke="1">
                                <a:moveTo>
                                  <a:pt x="39" y="17"/>
                                </a:moveTo>
                                <a:cubicBezTo>
                                  <a:pt x="39" y="5"/>
                                  <a:pt x="34" y="0"/>
                                  <a:pt x="25" y="0"/>
                                </a:cubicBezTo>
                                <a:cubicBezTo>
                                  <a:pt x="21" y="0"/>
                                  <a:pt x="12" y="7"/>
                                  <a:pt x="0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2" y="9"/>
                                  <a:pt x="20" y="2"/>
                                  <a:pt x="24" y="2"/>
                                </a:cubicBezTo>
                                <a:cubicBezTo>
                                  <a:pt x="27" y="2"/>
                                  <a:pt x="28" y="4"/>
                                  <a:pt x="28" y="7"/>
                                </a:cubicBezTo>
                                <a:cubicBezTo>
                                  <a:pt x="28" y="10"/>
                                  <a:pt x="26" y="15"/>
                                  <a:pt x="22" y="22"/>
                                </a:cubicBez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38" y="20"/>
                                  <a:pt x="39" y="18"/>
                                  <a:pt x="39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0" name="Freeform 31"/>
                        <wps:cNvSpPr/>
                        <wps:spPr bwMode="auto">
                          <a:xfrm>
                            <a:off x="4179" y="2009"/>
                            <a:ext cx="211" cy="272"/>
                          </a:xfrm>
                          <a:custGeom>
                            <a:avLst/>
                            <a:gdLst>
                              <a:gd name="T0" fmla="*/ 79 w 79"/>
                              <a:gd name="T1" fmla="*/ 0 h 101"/>
                              <a:gd name="T2" fmla="*/ 68 w 79"/>
                              <a:gd name="T3" fmla="*/ 2 h 101"/>
                              <a:gd name="T4" fmla="*/ 59 w 79"/>
                              <a:gd name="T5" fmla="*/ 1 h 101"/>
                              <a:gd name="T6" fmla="*/ 9 w 79"/>
                              <a:gd name="T7" fmla="*/ 87 h 101"/>
                              <a:gd name="T8" fmla="*/ 0 w 79"/>
                              <a:gd name="T9" fmla="*/ 101 h 101"/>
                              <a:gd name="T10" fmla="*/ 19 w 79"/>
                              <a:gd name="T11" fmla="*/ 101 h 101"/>
                              <a:gd name="T12" fmla="*/ 79 w 79"/>
                              <a:gd name="T13" fmla="*/ 0 h 1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01" w="79" stroke="1">
                                <a:moveTo>
                                  <a:pt x="79" y="0"/>
                                </a:moveTo>
                                <a:cubicBezTo>
                                  <a:pt x="76" y="2"/>
                                  <a:pt x="72" y="2"/>
                                  <a:pt x="68" y="2"/>
                                </a:cubicBezTo>
                                <a:cubicBezTo>
                                  <a:pt x="65" y="2"/>
                                  <a:pt x="62" y="2"/>
                                  <a:pt x="59" y="1"/>
                                </a:cubicBezTo>
                                <a:cubicBezTo>
                                  <a:pt x="45" y="25"/>
                                  <a:pt x="29" y="54"/>
                                  <a:pt x="9" y="87"/>
                                </a:cubicBezTo>
                                <a:cubicBezTo>
                                  <a:pt x="6" y="92"/>
                                  <a:pt x="3" y="97"/>
                                  <a:pt x="0" y="101"/>
                                </a:cubicBezTo>
                                <a:cubicBezTo>
                                  <a:pt x="19" y="101"/>
                                  <a:pt x="19" y="101"/>
                                  <a:pt x="19" y="101"/>
                                </a:cubicBezTo>
                                <a:cubicBezTo>
                                  <a:pt x="33" y="78"/>
                                  <a:pt x="53" y="44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1" name="Freeform 32"/>
                        <wps:cNvSpPr/>
                        <wps:spPr bwMode="auto">
                          <a:xfrm>
                            <a:off x="4337" y="2222"/>
                            <a:ext cx="176" cy="59"/>
                          </a:xfrm>
                          <a:custGeom>
                            <a:avLst/>
                            <a:gdLst>
                              <a:gd name="T0" fmla="*/ 62 w 66"/>
                              <a:gd name="T1" fmla="*/ 3 h 22"/>
                              <a:gd name="T2" fmla="*/ 51 w 66"/>
                              <a:gd name="T3" fmla="*/ 0 h 22"/>
                              <a:gd name="T4" fmla="*/ 16 w 66"/>
                              <a:gd name="T5" fmla="*/ 12 h 22"/>
                              <a:gd name="T6" fmla="*/ 0 w 66"/>
                              <a:gd name="T7" fmla="*/ 22 h 22"/>
                              <a:gd name="T8" fmla="*/ 19 w 66"/>
                              <a:gd name="T9" fmla="*/ 22 h 22"/>
                              <a:gd name="T10" fmla="*/ 28 w 66"/>
                              <a:gd name="T11" fmla="*/ 14 h 22"/>
                              <a:gd name="T12" fmla="*/ 51 w 66"/>
                              <a:gd name="T13" fmla="*/ 2 h 22"/>
                              <a:gd name="T14" fmla="*/ 57 w 66"/>
                              <a:gd name="T15" fmla="*/ 7 h 22"/>
                              <a:gd name="T16" fmla="*/ 48 w 66"/>
                              <a:gd name="T17" fmla="*/ 22 h 22"/>
                              <a:gd name="T18" fmla="*/ 62 w 66"/>
                              <a:gd name="T19" fmla="*/ 22 h 22"/>
                              <a:gd name="T20" fmla="*/ 66 w 66"/>
                              <a:gd name="T21" fmla="*/ 12 h 22"/>
                              <a:gd name="T22" fmla="*/ 62 w 66"/>
                              <a:gd name="T23" fmla="*/ 3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22" w="66" stroke="1">
                                <a:moveTo>
                                  <a:pt x="62" y="3"/>
                                </a:moveTo>
                                <a:cubicBezTo>
                                  <a:pt x="59" y="1"/>
                                  <a:pt x="55" y="0"/>
                                  <a:pt x="51" y="0"/>
                                </a:cubicBezTo>
                                <a:cubicBezTo>
                                  <a:pt x="42" y="0"/>
                                  <a:pt x="31" y="4"/>
                                  <a:pt x="16" y="12"/>
                                </a:cubicBezTo>
                                <a:cubicBezTo>
                                  <a:pt x="10" y="15"/>
                                  <a:pt x="5" y="18"/>
                                  <a:pt x="0" y="22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22" y="19"/>
                                  <a:pt x="25" y="16"/>
                                  <a:pt x="28" y="14"/>
                                </a:cubicBezTo>
                                <a:cubicBezTo>
                                  <a:pt x="37" y="6"/>
                                  <a:pt x="45" y="2"/>
                                  <a:pt x="51" y="2"/>
                                </a:cubicBezTo>
                                <a:cubicBezTo>
                                  <a:pt x="55" y="2"/>
                                  <a:pt x="57" y="4"/>
                                  <a:pt x="57" y="7"/>
                                </a:cubicBezTo>
                                <a:cubicBezTo>
                                  <a:pt x="57" y="12"/>
                                  <a:pt x="54" y="17"/>
                                  <a:pt x="48" y="22"/>
                                </a:cubicBezTo>
                                <a:cubicBezTo>
                                  <a:pt x="62" y="22"/>
                                  <a:pt x="62" y="22"/>
                                  <a:pt x="62" y="22"/>
                                </a:cubicBezTo>
                                <a:cubicBezTo>
                                  <a:pt x="65" y="19"/>
                                  <a:pt x="66" y="16"/>
                                  <a:pt x="66" y="12"/>
                                </a:cubicBezTo>
                                <a:cubicBezTo>
                                  <a:pt x="66" y="9"/>
                                  <a:pt x="64" y="6"/>
                                  <a:pt x="62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8" name="Freeform 33"/>
                        <wps:cNvSpPr/>
                        <wps:spPr bwMode="auto">
                          <a:xfrm>
                            <a:off x="4529" y="2136"/>
                            <a:ext cx="153" cy="145"/>
                          </a:xfrm>
                          <a:custGeom>
                            <a:avLst/>
                            <a:gdLst>
                              <a:gd name="T0" fmla="*/ 55 w 57"/>
                              <a:gd name="T1" fmla="*/ 34 h 54"/>
                              <a:gd name="T2" fmla="*/ 57 w 57"/>
                              <a:gd name="T3" fmla="*/ 32 h 54"/>
                              <a:gd name="T4" fmla="*/ 37 w 57"/>
                              <a:gd name="T5" fmla="*/ 32 h 54"/>
                              <a:gd name="T6" fmla="*/ 56 w 57"/>
                              <a:gd name="T7" fmla="*/ 0 h 54"/>
                              <a:gd name="T8" fmla="*/ 47 w 57"/>
                              <a:gd name="T9" fmla="*/ 1 h 54"/>
                              <a:gd name="T10" fmla="*/ 37 w 57"/>
                              <a:gd name="T11" fmla="*/ 0 h 54"/>
                              <a:gd name="T12" fmla="*/ 18 w 57"/>
                              <a:gd name="T13" fmla="*/ 32 h 54"/>
                              <a:gd name="T14" fmla="*/ 2 w 57"/>
                              <a:gd name="T15" fmla="*/ 32 h 54"/>
                              <a:gd name="T16" fmla="*/ 0 w 57"/>
                              <a:gd name="T17" fmla="*/ 34 h 54"/>
                              <a:gd name="T18" fmla="*/ 17 w 57"/>
                              <a:gd name="T19" fmla="*/ 34 h 54"/>
                              <a:gd name="T20" fmla="*/ 5 w 57"/>
                              <a:gd name="T21" fmla="*/ 54 h 54"/>
                              <a:gd name="T22" fmla="*/ 24 w 57"/>
                              <a:gd name="T23" fmla="*/ 54 h 54"/>
                              <a:gd name="T24" fmla="*/ 36 w 57"/>
                              <a:gd name="T25" fmla="*/ 34 h 54"/>
                              <a:gd name="T26" fmla="*/ 55 w 57"/>
                              <a:gd name="T27" fmla="*/ 34 h 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4" w="57" stroke="1">
                                <a:moveTo>
                                  <a:pt x="55" y="34"/>
                                </a:moveTo>
                                <a:cubicBezTo>
                                  <a:pt x="57" y="32"/>
                                  <a:pt x="57" y="32"/>
                                  <a:pt x="57" y="32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56" y="0"/>
                                  <a:pt x="56" y="0"/>
                                  <a:pt x="56" y="0"/>
                                </a:cubicBezTo>
                                <a:cubicBezTo>
                                  <a:pt x="53" y="1"/>
                                  <a:pt x="50" y="1"/>
                                  <a:pt x="47" y="1"/>
                                </a:cubicBezTo>
                                <a:cubicBezTo>
                                  <a:pt x="44" y="1"/>
                                  <a:pt x="41" y="1"/>
                                  <a:pt x="37" y="0"/>
                                </a:cubicBezTo>
                                <a:cubicBezTo>
                                  <a:pt x="18" y="32"/>
                                  <a:pt x="18" y="32"/>
                                  <a:pt x="18" y="32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0" y="34"/>
                                  <a:pt x="0" y="34"/>
                                  <a:pt x="0" y="34"/>
                                </a:cubicBezTo>
                                <a:cubicBezTo>
                                  <a:pt x="17" y="34"/>
                                  <a:pt x="17" y="34"/>
                                  <a:pt x="17" y="34"/>
                                </a:cubicBezTo>
                                <a:cubicBezTo>
                                  <a:pt x="5" y="54"/>
                                  <a:pt x="5" y="54"/>
                                  <a:pt x="5" y="54"/>
                                </a:cubicBezTo>
                                <a:cubicBezTo>
                                  <a:pt x="24" y="54"/>
                                  <a:pt x="24" y="54"/>
                                  <a:pt x="24" y="54"/>
                                </a:cubicBezTo>
                                <a:cubicBezTo>
                                  <a:pt x="36" y="34"/>
                                  <a:pt x="36" y="34"/>
                                  <a:pt x="36" y="34"/>
                                </a:cubicBezTo>
                                <a:lnTo>
                                  <a:pt x="5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2" name="Freeform 34"/>
                        <wps:cNvSpPr/>
                        <wps:spPr bwMode="auto">
                          <a:xfrm>
                            <a:off x="4682" y="2136"/>
                            <a:ext cx="152" cy="145"/>
                          </a:xfrm>
                          <a:custGeom>
                            <a:avLst/>
                            <a:gdLst>
                              <a:gd name="T0" fmla="*/ 56 w 57"/>
                              <a:gd name="T1" fmla="*/ 34 h 54"/>
                              <a:gd name="T2" fmla="*/ 57 w 57"/>
                              <a:gd name="T3" fmla="*/ 32 h 54"/>
                              <a:gd name="T4" fmla="*/ 36 w 57"/>
                              <a:gd name="T5" fmla="*/ 32 h 54"/>
                              <a:gd name="T6" fmla="*/ 55 w 57"/>
                              <a:gd name="T7" fmla="*/ 0 h 54"/>
                              <a:gd name="T8" fmla="*/ 45 w 57"/>
                              <a:gd name="T9" fmla="*/ 1 h 54"/>
                              <a:gd name="T10" fmla="*/ 36 w 57"/>
                              <a:gd name="T11" fmla="*/ 0 h 54"/>
                              <a:gd name="T12" fmla="*/ 17 w 57"/>
                              <a:gd name="T13" fmla="*/ 32 h 54"/>
                              <a:gd name="T14" fmla="*/ 2 w 57"/>
                              <a:gd name="T15" fmla="*/ 32 h 54"/>
                              <a:gd name="T16" fmla="*/ 0 w 57"/>
                              <a:gd name="T17" fmla="*/ 34 h 54"/>
                              <a:gd name="T18" fmla="*/ 15 w 57"/>
                              <a:gd name="T19" fmla="*/ 34 h 54"/>
                              <a:gd name="T20" fmla="*/ 3 w 57"/>
                              <a:gd name="T21" fmla="*/ 54 h 54"/>
                              <a:gd name="T22" fmla="*/ 23 w 57"/>
                              <a:gd name="T23" fmla="*/ 54 h 54"/>
                              <a:gd name="T24" fmla="*/ 34 w 57"/>
                              <a:gd name="T25" fmla="*/ 34 h 54"/>
                              <a:gd name="T26" fmla="*/ 56 w 57"/>
                              <a:gd name="T27" fmla="*/ 34 h 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4" w="57" stroke="1">
                                <a:moveTo>
                                  <a:pt x="56" y="34"/>
                                </a:moveTo>
                                <a:cubicBezTo>
                                  <a:pt x="57" y="32"/>
                                  <a:pt x="57" y="32"/>
                                  <a:pt x="57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55" y="0"/>
                                  <a:pt x="55" y="0"/>
                                  <a:pt x="55" y="0"/>
                                </a:cubicBezTo>
                                <a:cubicBezTo>
                                  <a:pt x="51" y="1"/>
                                  <a:pt x="48" y="1"/>
                                  <a:pt x="45" y="1"/>
                                </a:cubicBezTo>
                                <a:cubicBezTo>
                                  <a:pt x="42" y="1"/>
                                  <a:pt x="39" y="1"/>
                                  <a:pt x="36" y="0"/>
                                </a:cubicBezTo>
                                <a:cubicBezTo>
                                  <a:pt x="17" y="32"/>
                                  <a:pt x="17" y="32"/>
                                  <a:pt x="17" y="32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0" y="34"/>
                                  <a:pt x="0" y="34"/>
                                  <a:pt x="0" y="34"/>
                                </a:cubicBezTo>
                                <a:cubicBezTo>
                                  <a:pt x="15" y="34"/>
                                  <a:pt x="15" y="34"/>
                                  <a:pt x="15" y="34"/>
                                </a:cubicBezTo>
                                <a:cubicBezTo>
                                  <a:pt x="3" y="54"/>
                                  <a:pt x="3" y="54"/>
                                  <a:pt x="3" y="54"/>
                                </a:cubicBezTo>
                                <a:cubicBezTo>
                                  <a:pt x="23" y="54"/>
                                  <a:pt x="23" y="54"/>
                                  <a:pt x="23" y="54"/>
                                </a:cubicBezTo>
                                <a:cubicBezTo>
                                  <a:pt x="34" y="34"/>
                                  <a:pt x="34" y="34"/>
                                  <a:pt x="34" y="34"/>
                                </a:cubicBezTo>
                                <a:lnTo>
                                  <a:pt x="5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3" name="Freeform 35"/>
                        <wps:cNvSpPr/>
                        <wps:spPr bwMode="auto">
                          <a:xfrm>
                            <a:off x="4676" y="2222"/>
                            <a:ext cx="11" cy="5"/>
                          </a:xfrm>
                          <a:custGeom>
                            <a:avLst/>
                            <a:gdLst>
                              <a:gd name="T0" fmla="*/ 6 w 11"/>
                              <a:gd name="T1" fmla="*/ 5 h 5"/>
                              <a:gd name="T2" fmla="*/ 11 w 11"/>
                              <a:gd name="T3" fmla="*/ 0 h 5"/>
                              <a:gd name="T4" fmla="*/ 6 w 11"/>
                              <a:gd name="T5" fmla="*/ 0 h 5"/>
                              <a:gd name="T6" fmla="*/ 0 w 11"/>
                              <a:gd name="T7" fmla="*/ 5 h 5"/>
                              <a:gd name="T8" fmla="*/ 6 w 11"/>
                              <a:gd name="T9" fmla="*/ 5 h 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" w="11" stroke="1">
                                <a:moveTo>
                                  <a:pt x="6" y="5"/>
                                </a:moveTo>
                                <a:lnTo>
                                  <a:pt x="11" y="0"/>
                                </a:lnTo>
                                <a:lnTo>
                                  <a:pt x="6" y="0"/>
                                </a:lnTo>
                                <a:lnTo>
                                  <a:pt x="0" y="5"/>
                                </a:lnTo>
                                <a:lnTo>
                                  <a:pt x="6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4" name="Freeform 36"/>
                        <wps:cNvSpPr/>
                        <wps:spPr bwMode="auto">
                          <a:xfrm>
                            <a:off x="4853" y="2222"/>
                            <a:ext cx="176" cy="59"/>
                          </a:xfrm>
                          <a:custGeom>
                            <a:avLst/>
                            <a:gdLst>
                              <a:gd name="T0" fmla="*/ 62 w 66"/>
                              <a:gd name="T1" fmla="*/ 3 h 22"/>
                              <a:gd name="T2" fmla="*/ 52 w 66"/>
                              <a:gd name="T3" fmla="*/ 0 h 22"/>
                              <a:gd name="T4" fmla="*/ 17 w 66"/>
                              <a:gd name="T5" fmla="*/ 12 h 22"/>
                              <a:gd name="T6" fmla="*/ 0 w 66"/>
                              <a:gd name="T7" fmla="*/ 22 h 22"/>
                              <a:gd name="T8" fmla="*/ 20 w 66"/>
                              <a:gd name="T9" fmla="*/ 22 h 22"/>
                              <a:gd name="T10" fmla="*/ 28 w 66"/>
                              <a:gd name="T11" fmla="*/ 14 h 22"/>
                              <a:gd name="T12" fmla="*/ 51 w 66"/>
                              <a:gd name="T13" fmla="*/ 2 h 22"/>
                              <a:gd name="T14" fmla="*/ 57 w 66"/>
                              <a:gd name="T15" fmla="*/ 7 h 22"/>
                              <a:gd name="T16" fmla="*/ 48 w 66"/>
                              <a:gd name="T17" fmla="*/ 22 h 22"/>
                              <a:gd name="T18" fmla="*/ 63 w 66"/>
                              <a:gd name="T19" fmla="*/ 22 h 22"/>
                              <a:gd name="T20" fmla="*/ 66 w 66"/>
                              <a:gd name="T21" fmla="*/ 12 h 22"/>
                              <a:gd name="T22" fmla="*/ 62 w 66"/>
                              <a:gd name="T23" fmla="*/ 3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22" w="66" stroke="1">
                                <a:moveTo>
                                  <a:pt x="62" y="3"/>
                                </a:moveTo>
                                <a:cubicBezTo>
                                  <a:pt x="59" y="1"/>
                                  <a:pt x="56" y="0"/>
                                  <a:pt x="52" y="0"/>
                                </a:cubicBezTo>
                                <a:cubicBezTo>
                                  <a:pt x="43" y="0"/>
                                  <a:pt x="31" y="4"/>
                                  <a:pt x="17" y="12"/>
                                </a:cubicBezTo>
                                <a:cubicBezTo>
                                  <a:pt x="10" y="15"/>
                                  <a:pt x="5" y="18"/>
                                  <a:pt x="0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cubicBezTo>
                                  <a:pt x="23" y="19"/>
                                  <a:pt x="25" y="16"/>
                                  <a:pt x="28" y="14"/>
                                </a:cubicBezTo>
                                <a:cubicBezTo>
                                  <a:pt x="38" y="6"/>
                                  <a:pt x="45" y="2"/>
                                  <a:pt x="51" y="2"/>
                                </a:cubicBezTo>
                                <a:cubicBezTo>
                                  <a:pt x="55" y="2"/>
                                  <a:pt x="57" y="4"/>
                                  <a:pt x="57" y="7"/>
                                </a:cubicBezTo>
                                <a:cubicBezTo>
                                  <a:pt x="57" y="12"/>
                                  <a:pt x="54" y="17"/>
                                  <a:pt x="48" y="22"/>
                                </a:cubicBezTo>
                                <a:cubicBezTo>
                                  <a:pt x="63" y="22"/>
                                  <a:pt x="63" y="22"/>
                                  <a:pt x="63" y="22"/>
                                </a:cubicBezTo>
                                <a:cubicBezTo>
                                  <a:pt x="65" y="19"/>
                                  <a:pt x="66" y="16"/>
                                  <a:pt x="66" y="12"/>
                                </a:cubicBezTo>
                                <a:cubicBezTo>
                                  <a:pt x="66" y="9"/>
                                  <a:pt x="65" y="6"/>
                                  <a:pt x="62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93" style="width:289.9pt;height:65pt;margin-top:13.8pt;margin-left:62.7pt;mso-height-relative:page;mso-width-relative:page;position:absolute;z-index:251685888" coordorigin="2389,1833" coordsize="2902,651">
                <o:lock v:ext="edit" aspectratio="t"/>
                <v:shape id="Freeform 5" o:spid="_x0000_s1094" style="width:681;height:651;left:2389;position:absolute;top:1833" coordsize="255,241" o:spt="100" adj="-11796480,,5400" path="m198,112c182,112,166,120,150,135c134,150,126,166,126,182c126,190,130,195,137,195c145,195,149,191,149,183c149,177,146,173,141,173c138,173,136,175,133,177c132,178,132,178,131,178c131,178,130,178,130,176c130,164,138,151,154,136c169,122,184,115,198,115c206,115,213,117,218,122c223,127,226,134,226,143c226,159,218,176,204,194c179,224,152,239,121,239c104,239,91,234,81,225c72,216,67,204,67,189c67,166,76,142,93,118c96,118,98,118,101,118c122,118,146,114,174,106c201,97,222,87,238,75c246,86,250,97,250,108c250,112,250,114,252,114c253,114,254,112,254,110c254,98,250,86,241,73c250,65,255,58,255,51c255,40,244,35,223,35c216,35,209,36,203,37c166,13,129,,92,c66,,44,6,26,18c9,29,,43,,60c,89,24,108,71,116c58,136,51,155,51,173c51,193,58,209,71,222c84,235,101,241,120,241c148,241,173,231,196,212c218,192,230,170,230,147c230,124,219,112,198,112xm227,38c244,38,253,42,253,51c253,57,248,63,239,71c231,59,220,49,207,40c215,38,221,38,227,38xm237,73c221,85,199,95,171,103c143,111,118,116,95,116c108,98,124,83,143,69c163,56,182,46,203,40c217,50,228,61,237,73xm6,63c6,49,14,36,32,25c49,14,69,9,92,9c130,9,165,18,198,38c142,50,100,76,72,114c28,106,6,90,6,63xe" filled="t" stroked="f">
                  <v:stroke joinstyle="miter"/>
                  <v:path o:connecttype="custom" o:connectlocs="528,302;400,364;336,491;365,526;397,494;376,467;355,478;349,480;347,475;411,367;528,310;582,329;603,386;544,524;323,645;216,607;178,510;248,318;269,318;464,286;635,202;667,291;672,307;678,297;643,197;681,137;595,94;542,99;245,0;69,48;0,162;189,313;136,467;189,599;320,651;523,572;614,397;528,302;606,102;675,137;638,191;552,108;606,102;632,197;456,278;253,313;381,186;542,108;632,197;16,170;85,67;245,24;528,102;192,307;16,170" o:connectangles="0,0,0,0,0,0,0,0,0,0,0,0,0,0,0,0,0,0,0,0,0,0,0,0,0,0,0,0,0,0,0,0,0,0,0,0,0,0,0,0,0,0,0,0,0,0,0,0,0,0,0,0,0,0,0"/>
                  <o:lock v:ext="edit" aspectratio="f"/>
                </v:shape>
                <v:shape id="Freeform 6" o:spid="_x0000_s1095" style="width:286;height:192;left:2996;position:absolute;top:2281" coordsize="107,71" o:spt="100" adj="-11796480,,5400" path="m107,16c106,16,106,17,106,17c102,23,96,29,90,33c83,38,77,40,73,40c70,40,67,40,65,38c76,24,82,11,84,c82,,82,,82,c81,2,81,4,80,6c79,4,78,3,76,3c72,3,68,6,64,11c60,17,57,22,57,28c57,32,59,35,62,39c48,58,35,68,24,68c16,68,13,64,13,56c13,43,20,27,34,8c37,5,39,3,41,c25,,25,,25,c8,14,,28,,43c,51,2,57,6,62c11,68,17,71,23,71c36,71,50,60,64,40c67,41,70,42,73,42c81,42,90,37,100,28c100,27,100,27,100,27c101,25,102,24,103,23l107,16xe" filled="t" stroked="f">
                  <v:stroke joinstyle="miter"/>
                  <v:path o:connecttype="custom" o:connectlocs="286,43;283,45;240,89;195,108;173,102;224,0;219,0;213,16;203,8;171,29;152,75;165,105;64,183;34,151;90,21;109,0;66,0;0,116;16,167;61,192;171,108;195,113;267,75;267,73;275,62;286,43" o:connectangles="0,0,0,0,0,0,0,0,0,0,0,0,0,0,0,0,0,0,0,0,0,0,0,0,0,0"/>
                  <o:lock v:ext="edit" aspectratio="f"/>
                </v:shape>
                <v:shape id="Freeform 7" o:spid="_x0000_s1096" style="width:273;height:192;left:3241;position:absolute;top:2281" coordsize="102,71" o:spt="100" adj="-11796480,,5400" path="m74,41c69,41,65,38,63,33c73,20,80,9,84,c65,,65,,65,c61,8,59,16,59,24c59,27,60,30,61,33c50,47,42,56,37,61c31,66,26,68,20,68c14,68,12,66,12,60c12,56,15,47,23,35c44,,44,,44,c24,,24,,24,c15,16,15,16,15,16c15,15,16,15,17,15c17,15,17,15,17,15c17,17,14,21,8,27c3,37,,45,,51c,56,2,61,5,65c9,69,14,71,20,71c26,71,32,68,38,63c44,58,52,48,62,35c65,40,69,43,74,43c81,43,89,38,99,28c99,28,99,28,99,28c100,26,101,23,102,21c91,34,82,41,74,41xe" filled="t" stroked="f">
                  <v:stroke joinstyle="miter"/>
                  <v:path o:connecttype="custom" o:connectlocs="198,110;168,89;224,0;173,0;157,64;163,89;99,164;53,183;32,162;61,94;117,0;64,0;40,43;45,40;45,40;21,73;0,137;13,175;53,192;101,170;165,94;198,116;264,75;264,75;273,56;198,110" o:connectangles="0,0,0,0,0,0,0,0,0,0,0,0,0,0,0,0,0,0,0,0,0,0,0,0,0,0"/>
                  <o:lock v:ext="edit" aspectratio="f"/>
                </v:shape>
                <v:shape id="Freeform 8" o:spid="_x0000_s1097" style="width:24;height:32;left:3263;position:absolute;top:2322" coordsize="9,12" o:spt="100" adj="-11796480,,5400" path="m9,c8,,7,,7,1c3,8,3,8,3,8c2,9,1,10,,12c6,6,9,2,9,c9,,9,,9,xe" filled="t" stroked="f">
                  <v:stroke joinstyle="miter"/>
                  <v:path o:connecttype="custom" o:connectlocs="24,0;18,2;8,21;0,32;24,0;24,0" o:connectangles="0,0,0,0,0,0"/>
                  <o:lock v:ext="edit" aspectratio="f"/>
                </v:shape>
                <v:shape id="Freeform 9" o:spid="_x0000_s1098" style="width:254;height:192;left:3498;position:absolute;top:2281" coordsize="95,71" o:spt="100" adj="-11796480,,5400" path="m93,18c93,18,93,17,93,17c93,16,93,16,93,16c93,16,93,16,93,16c93,16,92,17,92,17c67,51,46,68,28,68c18,68,13,63,13,54c13,46,17,37,24,26c48,21,65,16,76,10c81,7,85,4,88,c73,,73,,73,c71,2,68,4,65,6c54,13,41,19,25,23c32,14,38,7,45,c25,,25,,25,c16,7,10,14,6,21c7,20,7,19,8,18c10,16,12,14,12,14c13,14,13,15,13,15c13,16,10,21,3,28c1,32,,37,,42c,50,3,57,8,62c13,68,20,71,27,71c44,71,63,57,86,29c93,20,93,20,93,20c94,18,95,17,95,16c94,17,94,18,93,18xe" filled="t" stroked="f">
                  <v:stroke joinstyle="miter"/>
                  <v:path o:connecttype="custom" o:connectlocs="248,48;248,45;248,43;248,43;245,45;74,183;34,146;64,70;203,27;235,0;195,0;173,16;66,62;120,0;66,0;16,56;21,48;32,37;34,40;8,75;0,113;21,167;72,192;229,78;248,54;254,43;248,48" o:connectangles="0,0,0,0,0,0,0,0,0,0,0,0,0,0,0,0,0,0,0,0,0,0,0,0,0,0,0"/>
                  <o:lock v:ext="edit" aspectratio="f"/>
                </v:shape>
                <v:shape id="Freeform 10" o:spid="_x0000_s1099" style="width:27;height:38;left:3506;position:absolute;top:2319" coordsize="10,14" o:spt="100" adj="-11796480,,5400" path="m9,c9,,7,2,5,4c4,5,4,6,3,7c2,9,1,12,,14c7,7,10,2,10,1c10,1,10,,9,xe" filled="t" stroked="f">
                  <v:stroke joinstyle="miter"/>
                  <v:path o:connecttype="custom" o:connectlocs="24,0;13,10;8,19;0,38;27,2;24,0" o:connectangles="0,0,0,0,0,0"/>
                  <o:lock v:ext="edit" aspectratio="f"/>
                </v:shape>
                <v:shape id="Freeform 11" o:spid="_x0000_s1100" style="width:275;height:187;left:3728;position:absolute;top:2281" coordsize="103,69" o:spt="100" adj="-11796480,,5400" path="m60,12c55,16,50,22,44,28c51,17,56,8,57,c41,,41,,41,c38,7,33,15,27,26c,69,,69,,69c6,69,9,68,10,68c11,68,14,69,20,69c31,51,38,39,42,33c47,27,52,21,59,15c58,20,57,24,57,27c57,36,61,41,70,41c77,41,85,37,93,27c100,20,103,16,103,15c103,15,103,14,102,14c101,14,100,16,98,18c88,32,79,39,70,39c63,39,60,35,60,26c60,22,60,18,62,13c64,11,64,11,64,11c69,8,72,6,75,5c77,3,80,2,82,c67,,67,,67,c64,4,62,8,60,12xe" filled="t" stroked="f">
                  <v:stroke joinstyle="miter"/>
                  <v:path o:connecttype="custom" o:connectlocs="160,32;117,75;152,0;109,0;72,70;0,187;26,184;53,187;112,89;157,40;152,73;186,111;248,73;275,40;272,37;261,48;186,105;160,70;165,35;170,29;200,13;218,0;178,0;160,32" o:connectangles="0,0,0,0,0,0,0,0,0,0,0,0,0,0,0,0,0,0,0,0,0,0,0,0"/>
                  <o:lock v:ext="edit" aspectratio="f"/>
                </v:shape>
                <v:shape id="Freeform 12" o:spid="_x0000_s1101" style="width:38;height:44;left:3746;position:absolute;top:2281" coordsize="14,16" o:spt="100" adj="-11796480,,5400" path="m3,11c,16,,16,,16c1,15,1,15,2,15c2,15,3,15,3,16c3,16,2,16,2,16c2,16,3,16,3,16c7,10,11,4,14,c12,,12,,12,c9,3,6,7,3,11xe" filled="t" stroked="f">
                  <v:stroke joinstyle="miter"/>
                  <v:path o:connecttype="custom" o:connectlocs="8,30;0,44;5,41;8,44;5,44;8,44;38,0;32,0;8,30" o:connectangles="0,0,0,0,0,0,0,0,0"/>
                  <o:lock v:ext="edit" aspectratio="f"/>
                </v:shape>
                <v:shape id="Freeform 13" o:spid="_x0000_s1102" style="width:8;height:8;left:3746;position:absolute;top:2322" coordsize="3,3" o:spt="100" adj="-11796480,,5400" path="m2,c1,,1,,,1c,1,,1,,1c,1,,1,,2c,2,,3,,3c1,3,1,2,2,1c2,1,3,1,3,1c3,,2,,2,xe" filled="t" stroked="f">
                  <v:stroke joinstyle="miter"/>
                  <v:path o:connecttype="custom" o:connectlocs="5,0;0,2;0,2;0,5;0,8;5,2;8,2;5,0" o:connectangles="0,0,0,0,0,0,0,0"/>
                  <o:lock v:ext="edit" aspectratio="f"/>
                </v:shape>
                <v:shape id="Freeform 14" o:spid="_x0000_s1103" style="width:163;height:192;left:4115;position:absolute;top:2281" coordsize="61,71" o:spt="100" adj="-11796480,,5400" path="m18,68c14,68,11,66,11,61c11,56,15,47,23,34c26,28,33,17,43,c24,,24,,24,c13,18,7,30,5,34c2,40,,46,,52c,57,2,62,5,65c8,69,12,71,16,71c26,71,40,57,59,31c60,29,61,27,61,25c41,54,26,68,18,68xe" filled="t" stroked="f">
                  <v:stroke joinstyle="miter"/>
                  <v:path o:connecttype="custom" o:connectlocs="48,183;29,164;61,91;114,0;64,0;13,91;0,140;13,175;42,192;157,83;163,67;48,183" o:connectangles="0,0,0,0,0,0,0,0,0,0,0,0"/>
                  <o:lock v:ext="edit" aspectratio="f"/>
                </v:shape>
                <v:shape id="Freeform 15" o:spid="_x0000_s1104" style="width:249;height:192;left:4270;position:absolute;top:2281" coordsize="93,71" o:spt="100" adj="-11796480,,5400" path="m93,16c92,16,92,17,91,17c66,51,45,68,28,68c18,68,13,63,13,54c13,46,16,37,24,26c48,21,65,16,75,10c81,7,85,4,87,c73,,73,,73,c71,2,68,4,65,6c54,13,41,19,25,23c32,14,38,7,44,c25,,25,,25,c15,8,7,16,3,25c6,22,8,19,10,16c11,15,11,14,12,14c13,15,13,15,13,15c13,16,12,17,11,18c4,28,4,28,4,28c3,29,2,30,1,31c1,35,,38,,42c,50,3,57,8,62c13,68,20,71,27,71c43,71,62,57,84,30c85,29,86,28,86,26l93,16xe" filled="t" stroked="f">
                  <v:stroke joinstyle="miter"/>
                  <v:path o:connecttype="custom" o:connectlocs="249,43;243,45;74,183;34,146;64,70;200,27;232,0;195,0;174,16;66,62;117,0;66,0;8,67;26,43;32,37;34,40;29,48;10,75;2,83;0,113;21,167;72,192;224,81;230,70;249,43" o:connectangles="0,0,0,0,0,0,0,0,0,0,0,0,0,0,0,0,0,0,0,0,0,0,0,0,0"/>
                  <o:lock v:ext="edit" aspectratio="f"/>
                </v:shape>
                <v:shape id="Freeform 16" o:spid="_x0000_s1105" style="width:32;height:46;left:4273;position:absolute;top:2319" coordsize="12,17" o:spt="100" adj="-11796480,,5400" path="m10,4c11,3,12,2,12,1c12,1,12,1,11,c10,,10,1,9,2c7,5,5,8,2,11c2,13,1,15,,17c1,16,2,15,3,14l10,4xe" filled="t" stroked="f">
                  <v:stroke joinstyle="miter"/>
                  <v:path o:connecttype="custom" o:connectlocs="26,10;32,2;29,0;24,5;5,29;0,46;8,37;26,10" o:connectangles="0,0,0,0,0,0,0,0"/>
                  <o:lock v:ext="edit" aspectratio="f"/>
                </v:shape>
                <v:shape id="Freeform 17" o:spid="_x0000_s1106" style="width:187;height:192;left:4479;position:absolute;top:2281" coordsize="70,71" o:spt="100" adj="-11796480,,5400" path="m70,16c70,16,70,16,70,16c46,51,29,68,19,68c14,68,12,66,12,61c12,56,14,50,18,43c43,,43,,43,c24,,24,,24,c15,16,15,16,15,16c15,15,16,15,17,15c17,15,17,15,17,16c17,16,16,17,14,20c7,29,7,29,7,29c7,29,7,30,6,30c2,38,,45,,51c,57,1,61,5,65c8,69,13,71,18,71c27,71,41,58,60,33c61,31,62,29,64,26l70,16xe" filled="t" stroked="f">
                  <v:stroke joinstyle="miter"/>
                  <v:path o:connecttype="custom" o:connectlocs="187,43;187,43;50,183;32,164;48,116;114,0;64,0;40,43;45,40;45,43;37,54;18,78;16,81;0,137;13,175;48,192;160,89;170,70;187,43" o:connectangles="0,0,0,0,0,0,0,0,0,0,0,0,0,0,0,0,0,0,0"/>
                  <o:lock v:ext="edit" aspectratio="f"/>
                </v:shape>
                <v:shape id="Freeform 18" o:spid="_x0000_s1107" style="width:29;height:40;left:4495;position:absolute;top:2322" coordsize="11,15" o:spt="100" adj="-11796480,,5400" path="m8,5c10,2,11,1,11,1c11,,11,,11,c10,,9,,9,1c2,11,2,11,2,11c2,13,1,14,,15c1,15,1,14,1,14l8,5xe" filled="t" stroked="f">
                  <v:stroke joinstyle="miter"/>
                  <v:path o:connecttype="custom" o:connectlocs="21,13;29,2;29,0;23,2;5,29;0,40;2,37;21,13" o:connectangles="0,0,0,0,0,0,0,0"/>
                  <o:lock v:ext="edit" aspectratio="f"/>
                </v:shape>
                <v:shape id="Freeform 19" o:spid="_x0000_s1108" style="width:171;height:192;left:4626;position:absolute;top:2281" coordsize="64,71" o:spt="100" adj="-11796480,,5400" path="m20,68c15,68,12,66,12,61c12,56,14,50,19,43c44,,44,,44,c24,,24,,24,c15,16,15,16,15,16c16,15,16,14,17,14c17,14,18,15,18,15c18,16,17,17,16,18c9,28,9,28,9,28c8,30,6,31,5,33c2,40,,46,,51c,57,2,61,5,65c9,69,13,71,18,71c28,71,43,58,62,31c62,29,63,27,64,25c44,54,29,68,20,68xe" filled="t" stroked="f">
                  <v:stroke joinstyle="miter"/>
                  <v:path o:connecttype="custom" o:connectlocs="53,183;32,164;50,116;117,0;64,0;40,43;45,37;48,40;42,48;24,75;13,89;0,137;13,175;48,192;165,83;171,67;53,183" o:connectangles="0,0,0,0,0,0,0,0,0,0,0,0,0,0,0,0,0"/>
                  <o:lock v:ext="edit" aspectratio="f"/>
                </v:shape>
                <v:shape id="Freeform 20" o:spid="_x0000_s1109" style="width:35;height:52;left:4639;position:absolute;top:2319" coordsize="13,19" o:spt="100" adj="-11796480,,5400" path="m11,4c12,3,13,2,13,1c13,1,12,,12,c11,,11,1,10,2c4,12,4,12,4,12c2,15,1,17,,19c1,17,3,16,4,14l11,4xe" filled="t" stroked="f">
                  <v:stroke joinstyle="miter"/>
                  <v:path o:connecttype="custom" o:connectlocs="29,10;35,2;32,0;26,5;10,32;0,52;10,38;29,10" o:connectangles="0,0,0,0,0,0,0,0"/>
                  <o:lock v:ext="edit" aspectratio="f"/>
                </v:shape>
                <v:shape id="Freeform 21" o:spid="_x0000_s1110" style="width:254;height:192;left:4786;position:absolute;top:2281" coordsize="95,71" o:spt="100" adj="-11796480,,5400" path="m93,18c93,18,93,17,93,17c93,16,93,16,93,16c93,16,93,16,93,16c93,16,92,17,92,17c67,51,46,68,28,68c18,68,13,63,13,54c13,46,17,37,24,26c48,21,65,16,76,10c81,7,85,4,88,c73,,73,,73,c71,2,69,4,65,6c55,13,41,19,25,23c32,14,38,7,45,c25,,25,,25,c15,8,8,16,4,25c6,22,8,19,10,16c11,15,12,14,12,14c13,14,13,15,13,15c13,16,12,17,11,18c4,28,4,28,4,28c4,29,3,30,2,31c1,35,,38,,42c,50,3,57,8,62c13,68,20,71,27,71c44,71,63,57,86,29c93,20,93,20,93,20c94,18,95,17,95,17c94,17,94,18,93,18xe" filled="t" stroked="f">
                  <v:stroke joinstyle="miter"/>
                  <v:path o:connecttype="custom" o:connectlocs="248,48;248,45;248,43;248,43;245,45;74,183;34,146;64,70;203,27;235,0;195,0;173,16;66,62;120,0;66,0;10,67;26,43;32,37;34,40;29,48;10,75;5,83;0,113;21,167;72,192;229,78;248,54;254,45;248,48" o:connectangles="0,0,0,0,0,0,0,0,0,0,0,0,0,0,0,0,0,0,0,0,0,0,0,0,0,0,0,0,0"/>
                  <o:lock v:ext="edit" aspectratio="f"/>
                </v:shape>
                <v:shape id="Freeform 22" o:spid="_x0000_s1111" style="width:30;height:46;left:4791;position:absolute;top:2319" coordsize="11,17" o:spt="100" adj="-11796480,,5400" path="m9,4c10,3,11,2,11,1c11,1,11,,10,c10,,9,1,8,2c6,5,4,8,2,11c1,13,,15,,17c1,16,2,15,2,14l9,4xe" filled="t" stroked="f">
                  <v:stroke joinstyle="miter"/>
                  <v:path o:connecttype="custom" o:connectlocs="24,10;30,2;27,0;21,5;5,29;0,46;5,37;24,10" o:connectangles="0,0,0,0,0,0,0,0"/>
                  <o:lock v:ext="edit" aspectratio="f"/>
                </v:shape>
                <v:shape id="Freeform 23" o:spid="_x0000_s1112" style="width:275;height:246;left:5016;position:absolute;top:2222" coordsize="103,91" o:spt="100" adj="-11796480,,5400" path="m102,36c102,36,100,38,98,40c88,54,79,61,70,61c63,61,60,57,60,48c60,44,60,40,62,35c64,33,64,33,64,33c69,30,72,28,75,27c90,17,98,10,98,4c98,1,96,,92,c88,,82,3,76,10c70,16,65,24,60,34c55,38,50,44,44,50c53,36,58,25,58,17c58,5,53,,44,c38,,27,11,10,33c7,38,7,38,7,38c8,37,9,37,9,37c9,37,10,37,10,38c10,38,9,38,9,39c9,38,10,38,10,38c26,14,37,2,43,2c46,2,47,4,47,7c47,12,40,26,27,48c,91,,91,,91c6,91,9,90,10,90c11,90,14,91,20,91c31,73,38,61,42,55c47,49,52,43,59,37c58,42,57,46,57,49c57,58,61,63,70,63c77,63,85,59,93,49c100,42,103,38,103,37c103,37,103,36,102,36xe" filled="t" stroked="f">
                  <v:stroke joinstyle="miter"/>
                  <v:path o:connecttype="custom" o:connectlocs="272,97;261,108;186,164;160,129;165,94;170,89;200,72;261,10;245,0;202,27;160,91;117,135;154,45;117,0;26,89;18,102;24,100;26,102;24,105;26,102;114,5;125,18;72,129;0,246;26,243;53,246;112,148;157,100;152,132;186,170;248,132;275,100;272,97" o:connectangles="0,0,0,0,0,0,0,0,0,0,0,0,0,0,0,0,0,0,0,0,0,0,0,0,0,0,0,0,0,0,0,0,0"/>
                  <o:lock v:ext="edit" aspectratio="f"/>
                </v:shape>
                <v:shape id="Freeform 24" o:spid="_x0000_s1113" style="width:8;height:8;left:5034;position:absolute;top:2322" coordsize="3,3" o:spt="100" adj="-11796480,,5400" path="m2,c2,,1,,,1c,1,,1,,1c,1,,1,,2c,2,,3,,3c1,3,1,2,2,2c2,1,3,1,3,1c3,,2,,2,xe" filled="t" stroked="f">
                  <v:stroke joinstyle="miter"/>
                  <v:path o:connecttype="custom" o:connectlocs="5,0;0,2;0,2;0,5;0,8;5,5;8,2;5,0" o:connectangles="0,0,0,0,0,0,0,0"/>
                  <o:lock v:ext="edit" aspectratio="f"/>
                </v:shape>
                <v:shape id="Freeform 25" o:spid="_x0000_s1114" style="width:161;height:59;left:3062;position:absolute;top:2222" coordsize="60,22" o:spt="100" adj="-11796480,,5400" path="m46,2c54,2,58,6,58,15c58,18,57,20,57,22c59,22,59,22,59,22c60,20,60,17,60,15c60,5,55,,46,c36,,23,5,8,16c5,18,3,20,,22c16,22,16,22,16,22c27,9,37,2,46,2xe" filled="t" fillcolor="#efefef" stroked="f">
                  <v:stroke joinstyle="miter"/>
                  <v:path o:connecttype="custom" o:connectlocs="123,5;155,40;152,59;158,59;161,40;123,0;21,42;0,59;42,59;123,5" o:connectangles="0,0,0,0,0,0,0,0,0,0"/>
                  <o:lock v:ext="edit" aspectratio="f"/>
                </v:shape>
                <v:shape id="Freeform 26" o:spid="_x0000_s1115" style="width:67;height:59;left:3415;position:absolute;top:2222" coordsize="25,22" o:spt="100" adj="-11796480,,5400" path="m25,5c25,1,24,,21,c16,,10,5,4,16c2,18,1,20,,22c19,22,19,22,19,22c23,14,25,8,25,5xe" filled="t" fillcolor="#efefef" stroked="f">
                  <v:stroke joinstyle="miter"/>
                  <v:path o:connecttype="custom" o:connectlocs="67,13;56,0;10,42;0,59;50,59;67,13" o:connectangles="0,0,0,0,0,0"/>
                  <o:lock v:ext="edit" aspectratio="f"/>
                </v:shape>
                <v:shape id="Freeform 27" o:spid="_x0000_s1116" style="width:88;height:56;left:3306;position:absolute;top:2225" coordsize="33,21" o:spt="100" adj="-11796480,,5400" path="m33,c31,1,27,1,23,1c22,1,18,1,13,c,21,,21,,21c20,21,20,21,20,21l33,xe" filled="t" fillcolor="#efefef" stroked="f">
                  <v:stroke joinstyle="miter"/>
                  <v:path o:connecttype="custom" o:connectlocs="88,0;61,2;34,0;0,56;53,56;88,0" o:connectangles="0,0,0,0,0,0"/>
                  <o:lock v:ext="edit" aspectratio="f"/>
                </v:shape>
                <v:shape id="Freeform 28" o:spid="_x0000_s1117" style="width:176;height:59;left:3565;position:absolute;top:2222" coordsize="66,22" o:spt="100" adj="-11796480,,5400" path="m28,14c38,6,45,2,51,2c55,2,57,4,57,7c57,12,54,17,48,22c63,22,63,22,63,22c65,19,66,16,66,12c66,9,65,6,62,3c59,1,56,,52,c43,,31,4,16,12c10,15,5,18,,22c20,22,20,22,20,22c23,19,25,16,28,14xe" filled="t" fillcolor="#efefef" stroked="f">
                  <v:stroke joinstyle="miter"/>
                  <v:path o:connecttype="custom" o:connectlocs="74,37;136,5;152,18;128,59;168,59;176,32;165,8;138,0;42,32;0,59;53,59;74,37" o:connectangles="0,0,0,0,0,0,0,0,0,0,0,0"/>
                  <o:lock v:ext="edit" aspectratio="f"/>
                </v:shape>
                <v:shape id="Freeform 29" o:spid="_x0000_s1118" style="width:83;height:59;left:3907;position:absolute;top:2222" coordsize="31,22" o:spt="100" adj="-11796480,,5400" path="m31,4c31,1,29,,25,c21,,15,3,9,10c5,13,2,17,,22c15,22,15,22,15,22c25,15,31,9,31,4xe" filled="t" fillcolor="#efefef" stroked="f">
                  <v:stroke joinstyle="miter"/>
                  <v:path o:connecttype="custom" o:connectlocs="83,10;66,0;24,26;0,59;40,59;83,10" o:connectangles="0,0,0,0,0,0"/>
                  <o:lock v:ext="edit" aspectratio="f"/>
                </v:shape>
                <v:shape id="Freeform 30" o:spid="_x0000_s1119" style="width:104;height:59;left:3779;position:absolute;top:2222" coordsize="39,22" o:spt="100" adj="-11796480,,5400" path="m39,17c39,5,34,,25,c21,,12,7,,22c2,22,2,22,2,22c12,9,20,2,24,2c27,2,28,4,28,7c28,10,26,15,22,22c38,22,38,22,38,22c38,20,39,18,39,17xe" filled="t" fillcolor="#efefef" stroked="f">
                  <v:stroke joinstyle="miter"/>
                  <v:path o:connecttype="custom" o:connectlocs="104,45;66,0;0,59;5,59;64,5;74,18;58,59;101,59;104,45" o:connectangles="0,0,0,0,0,0,0,0,0"/>
                  <o:lock v:ext="edit" aspectratio="f"/>
                </v:shape>
                <v:shape id="Freeform 31" o:spid="_x0000_s1120" style="width:211;height:272;left:4179;position:absolute;top:2009" coordsize="79,101" o:spt="100" adj="-11796480,,5400" path="m79,c76,2,72,2,68,2c65,2,62,2,59,1c45,25,29,54,9,87c6,92,3,97,,101c19,101,19,101,19,101c33,78,53,44,79,xe" filled="t" fillcolor="#efefef" stroked="f">
                  <v:stroke joinstyle="miter"/>
                  <v:path o:connecttype="custom" o:connectlocs="211,0;181,5;157,2;24,234;0,272;50,272;211,0" o:connectangles="0,0,0,0,0,0,0"/>
                  <o:lock v:ext="edit" aspectratio="f"/>
                </v:shape>
                <v:shape id="Freeform 32" o:spid="_x0000_s1121" style="width:176;height:59;left:4337;position:absolute;top:2222" coordsize="66,22" o:spt="100" adj="-11796480,,5400" path="m62,3c59,1,55,,51,c42,,31,4,16,12c10,15,5,18,,22c19,22,19,22,19,22c22,19,25,16,28,14c37,6,45,2,51,2c55,2,57,4,57,7c57,12,54,17,48,22c62,22,62,22,62,22c65,19,66,16,66,12c66,9,64,6,62,3xe" filled="t" fillcolor="#efefef" stroked="f">
                  <v:stroke joinstyle="miter"/>
                  <v:path o:connecttype="custom" o:connectlocs="165,8;136,0;42,32;0,59;50,59;74,37;136,5;152,18;128,59;165,59;176,32;165,8" o:connectangles="0,0,0,0,0,0,0,0,0,0,0,0"/>
                  <o:lock v:ext="edit" aspectratio="f"/>
                </v:shape>
                <v:shape id="Freeform 33" o:spid="_x0000_s1122" style="width:153;height:145;left:4529;position:absolute;top:2136" coordsize="57,54" o:spt="100" adj="-11796480,,5400" path="m55,34c57,32,57,32,57,32c37,32,37,32,37,32c56,,56,,56,c53,1,50,1,47,1c44,1,41,1,37,c18,32,18,32,18,32c2,32,2,32,2,32c,34,,34,,34c17,34,17,34,17,34c5,54,5,54,5,54c24,54,24,54,24,54c36,34,36,34,36,34l55,34xe" filled="t" fillcolor="#efefef" stroked="f">
                  <v:stroke joinstyle="miter"/>
                  <v:path o:connecttype="custom" o:connectlocs="147,91;153,85;99,85;150,0;126,2;99,0;48,85;5,85;0,91;45,91;13,145;64,145;96,91;147,91" o:connectangles="0,0,0,0,0,0,0,0,0,0,0,0,0,0"/>
                  <o:lock v:ext="edit" aspectratio="f"/>
                </v:shape>
                <v:shape id="Freeform 34" o:spid="_x0000_s1123" style="width:152;height:145;left:4682;position:absolute;top:2136" coordsize="57,54" o:spt="100" adj="-11796480,,5400" path="m56,34c57,32,57,32,57,32c36,32,36,32,36,32c55,,55,,55,c51,1,48,1,45,1c42,1,39,1,36,c17,32,17,32,17,32c2,32,2,32,2,32c,34,,34,,34c15,34,15,34,15,34c3,54,3,54,3,54c23,54,23,54,23,54c34,34,34,34,34,34l56,34xe" filled="t" fillcolor="#efefef" stroked="f">
                  <v:stroke joinstyle="miter"/>
                  <v:path o:connecttype="custom" o:connectlocs="149,91;152,85;96,85;146,0;120,2;96,0;45,85;5,85;0,91;40,91;8,145;61,145;90,91;149,91" o:connectangles="0,0,0,0,0,0,0,0,0,0,0,0,0,0"/>
                  <o:lock v:ext="edit" aspectratio="f"/>
                </v:shape>
                <v:shape id="Freeform 35" o:spid="_x0000_s1124" style="width:11;height:5;left:4676;position:absolute;top:2222" coordsize="11,5" o:spt="100" adj="-11796480,,5400" path="m6,5l11,,6,,,5,6,5xe" filled="t" stroked="f">
                  <v:stroke joinstyle="miter"/>
                  <v:path o:connecttype="custom" o:connectlocs="6,5;11,0;6,0;0,5;6,5" o:connectangles="0,0,0,0,0"/>
                  <o:lock v:ext="edit" aspectratio="f"/>
                </v:shape>
                <v:shape id="Freeform 36" o:spid="_x0000_s1125" style="width:176;height:59;left:4853;position:absolute;top:2222" coordsize="66,22" o:spt="100" adj="-11796480,,5400" path="m62,3c59,1,56,,52,c43,,31,4,17,12c10,15,5,18,,22c20,22,20,22,20,22c23,19,25,16,28,14c38,6,45,2,51,2c55,2,57,4,57,7c57,12,54,17,48,22c63,22,63,22,63,22c65,19,66,16,66,12c66,9,65,6,62,3xe" filled="t" fillcolor="#efefef" stroked="f">
                  <v:stroke joinstyle="miter"/>
                  <v:path o:connecttype="custom" o:connectlocs="165,8;138,0;45,32;0,59;53,59;74,37;136,5;152,18;128,59;168,59;176,32;165,8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71" name="图片 71" descr="轻奢水彩简历套装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轻奢水彩简历套装3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89A14"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8886825</wp:posOffset>
                </wp:positionV>
                <wp:extent cx="1790700" cy="41592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电话：188-0000-0000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6" type="#_x0000_t202" style="width:141pt;height:32.75pt;margin-top:699.75pt;margin-left:47.9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51EB89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lang w:bidi="ar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lang w:bidi="ar"/>
                        </w:rPr>
                        <w:t>电话：188-0000-0000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9017635</wp:posOffset>
                </wp:positionV>
                <wp:extent cx="114300" cy="217805"/>
                <wp:effectExtent l="0" t="0" r="0" b="10795"/>
                <wp:wrapNone/>
                <wp:docPr id="64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300" cy="21780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127" style="width:9pt;height:17.15pt;margin-top:710.05pt;margin-left:35.15pt;mso-height-relative:page;mso-width-relative:page;position:absolute;v-text-anchor:middle;z-index:251732992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6d6d6d" stroked="f">
                <v:stroke joinstyle="miter"/>
                <v:path o:connecttype="custom" o:connectlocs="28061360,1013515;25866097,0;23503797,1234824;10033864,8038128;5082535,9517582;1527154,13000783;11931,17823660;632352,62743898;3459931,66832851;7934013,69197684;27476769,69407387;32201369,67473565;35398852,63675846;36460690,18347881;35709062,14585088;33418312,11160170;29946450,8853583;7242042,18883744;8136843,17089736;9759447,15901480;25042845,15575320;27059178,16087899;28562470,17404254;29266372,19303114;29087405,32711624;28037498,34412460;26307551,35437618;10964459,35600716;9043576,34913396;7671527,33457191;7158523,31476800;8494778,42462230;14603358,41914689;15784508,42462230;16142443,47809328;15331160,48974264;9222543,49079115;8220361,48100562;20151209,42823353;21248841,41938009;27333595,42170996;28013635,43417463;27572219,48717956;21570983,49149004;20306315,48496648;8160705,54146622;8948126,52981686;15056743,52876835;16070856,53867030;15951544,59272375;14758463,60041225;8709540,59703386;8148774,54309720;20485282,53261242;26486481,52818588;27763081,53470945;27989773,58853005;27083040,59924731;20962492,59924731;20067691,5885300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8886825</wp:posOffset>
                </wp:positionV>
                <wp:extent cx="1871345" cy="41592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34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邮箱：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docer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u w:val="none"/>
                                <w:lang w:bidi="ar"/>
                              </w:rPr>
                              <w:t>@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 w:val="0"/>
                                <w:bCs w:val="0"/>
                                <w:color w:val="6D6D6D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wps.cn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6D6D6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8" type="#_x0000_t202" style="width:147.35pt;height:32.75pt;margin-top:699.75pt;margin-left:257.1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348BFE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lang w:bidi="ar"/>
                        </w:rPr>
                        <w:t>邮箱：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docer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u w:val="none"/>
                          <w:lang w:bidi="ar"/>
                        </w:rPr>
                        <w:t>@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 w:val="0"/>
                          <w:bCs w:val="0"/>
                          <w:color w:val="6D6D6D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wps.cn</w:t>
                      </w:r>
                    </w:p>
                    <w:p w14:paraId="6F87A013">
                      <w:pPr>
                        <w:rPr>
                          <w:rFonts w:hint="eastAsia"/>
                          <w:color w:val="6D6D6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9067800</wp:posOffset>
                </wp:positionV>
                <wp:extent cx="173990" cy="124460"/>
                <wp:effectExtent l="0" t="0" r="16510" b="8890"/>
                <wp:wrapNone/>
                <wp:docPr id="62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990" cy="12446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29" style="width:13.7pt;height:9.8pt;margin-top:714pt;margin-left:238.3pt;mso-height-relative:page;mso-width-relative:page;position:absolute;v-text-anchor:middle;z-index:25173504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6d6d6d" stroked="f" strokeweight="1pt">
                <v:stroke joinstyle="miter"/>
                <v:path o:connecttype="custom" o:connectlocs="120727,60914;116787,64635;152878,98711;153420,99535;161632,99535;53262,60914;12357,99535;20569,99535;21111,98711;57202,64635;15235,24924;73233,79684;86614,84917;86995,84883;100756,79684;158755,24924;150873,24924;98909,73987;86995,78488;86665,78517;75080,73987;23116,24924;30245,0;143744,0;173990,28557;173990,95902;143744,124460;30245,124460;0,95902;0,28557;3024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9014460</wp:posOffset>
                </wp:positionV>
                <wp:extent cx="5105400" cy="231140"/>
                <wp:effectExtent l="4445" t="0" r="0" b="16510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05400" cy="231140"/>
                          <a:chOff x="7876" y="67172"/>
                          <a:chExt cx="8310" cy="584"/>
                        </a:xfrm>
                      </wpg:grpSpPr>
                      <wps:wsp xmlns:wps="http://schemas.microsoft.com/office/word/2010/wordprocessingShape">
                        <wps:cNvPr id="105" name="直接连接符 105"/>
                        <wps:cNvCnPr/>
                        <wps:spPr>
                          <a:xfrm>
                            <a:off x="16186" y="67172"/>
                            <a:ext cx="0" cy="5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D6D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0" name="直接连接符 130"/>
                        <wps:cNvCnPr/>
                        <wps:spPr>
                          <a:xfrm>
                            <a:off x="7876" y="67172"/>
                            <a:ext cx="0" cy="5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D6D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12016" y="67172"/>
                            <a:ext cx="0" cy="5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D6D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0" style="width:402pt;height:18.2pt;margin-top:709.8pt;margin-left:6.65pt;mso-height-relative:page;mso-width-relative:page;position:absolute;z-index:251722752" coordorigin="7876,67172" coordsize="8310,584">
                <o:lock v:ext="edit" aspectratio="f"/>
                <v:line id="_x0000_s1026" o:spid="_x0000_s1131" style="position:absolute" from="16186,67172" to="16186,67757" coordsize="21600,21600" stroked="t" strokecolor="#6d6d6d" strokeweight="0.5pt">
                  <v:stroke joinstyle="miter"/>
                  <o:lock v:ext="edit" aspectratio="f"/>
                </v:line>
                <v:line id="_x0000_s1026" o:spid="_x0000_s1132" style="position:absolute" from="7876,67172" to="7876,67757" coordsize="21600,21600" stroked="t" strokecolor="#6d6d6d" strokeweight="0.5pt">
                  <v:stroke joinstyle="miter"/>
                  <o:lock v:ext="edit" aspectratio="f"/>
                </v:line>
                <v:line id="_x0000_s1026" o:spid="_x0000_s1133" style="position:absolute" from="12016,67172" to="12016,67757" coordsize="21600,21600" stroked="t" strokecolor="#6d6d6d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4042410</wp:posOffset>
                </wp:positionV>
                <wp:extent cx="3658870" cy="746125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8870" cy="74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谢谢您的关注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4" type="#_x0000_t202" style="width:288.1pt;height:58.75pt;margin-top:318.3pt;margin-left:63.6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670647BD">
                      <w:pPr>
                        <w:jc w:val="distribute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FFFFFF" w:themeColor="background1"/>
                          <w:sz w:val="56"/>
                          <w:szCs w:val="5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color w:val="FFFFFF" w:themeColor="background1"/>
                          <w:sz w:val="56"/>
                          <w:szCs w:val="5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谢谢您的关注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4135120</wp:posOffset>
                </wp:positionV>
                <wp:extent cx="4161790" cy="715645"/>
                <wp:effectExtent l="0" t="0" r="10160" b="8255"/>
                <wp:wrapNone/>
                <wp:docPr id="124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61790" cy="715645"/>
                        </a:xfrm>
                        <a:prstGeom prst="rect">
                          <a:avLst/>
                        </a:prstGeom>
                        <a:solidFill>
                          <a:srgbClr val="DA8A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35" style="width:327.7pt;height:56.35pt;margin-top:325.6pt;margin-left:43.8pt;mso-height-relative:page;mso-width-relative:page;position:absolute;v-text-anchor:middle;z-index:-251654144" coordsize="21600,21600" filled="t" fillcolor="#da8a2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3250565</wp:posOffset>
                </wp:positionV>
                <wp:extent cx="2291080" cy="2362200"/>
                <wp:effectExtent l="0" t="0" r="13970" b="0"/>
                <wp:wrapNone/>
                <wp:docPr id="107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291080" cy="2362200"/>
                          <a:chOff x="2999" y="1293"/>
                          <a:chExt cx="1682" cy="1734"/>
                        </a:xfrm>
                        <a:solidFill>
                          <a:srgbClr val="6D6D6D"/>
                        </a:solidFill>
                      </wpg:grpSpPr>
                      <wps:wsp xmlns:wps="http://schemas.microsoft.com/office/word/2010/wordprocessingShape">
                        <wps:cNvPr id="112" name="Freeform 5"/>
                        <wps:cNvSpPr>
                          <a:spLocks noEditPoints="1"/>
                        </wps:cNvSpPr>
                        <wps:spPr bwMode="auto">
                          <a:xfrm>
                            <a:off x="2999" y="1293"/>
                            <a:ext cx="999" cy="595"/>
                          </a:xfrm>
                          <a:custGeom>
                            <a:avLst/>
                            <a:gdLst>
                              <a:gd name="T0" fmla="*/ 356 w 373"/>
                              <a:gd name="T1" fmla="*/ 37 h 222"/>
                              <a:gd name="T2" fmla="*/ 254 w 373"/>
                              <a:gd name="T3" fmla="*/ 36 h 222"/>
                              <a:gd name="T4" fmla="*/ 184 w 373"/>
                              <a:gd name="T5" fmla="*/ 122 h 222"/>
                              <a:gd name="T6" fmla="*/ 133 w 373"/>
                              <a:gd name="T7" fmla="*/ 193 h 222"/>
                              <a:gd name="T8" fmla="*/ 14 w 373"/>
                              <a:gd name="T9" fmla="*/ 213 h 222"/>
                              <a:gd name="T10" fmla="*/ 4 w 373"/>
                              <a:gd name="T11" fmla="*/ 175 h 222"/>
                              <a:gd name="T12" fmla="*/ 26 w 373"/>
                              <a:gd name="T13" fmla="*/ 180 h 222"/>
                              <a:gd name="T14" fmla="*/ 15 w 373"/>
                              <a:gd name="T15" fmla="*/ 192 h 222"/>
                              <a:gd name="T16" fmla="*/ 6 w 373"/>
                              <a:gd name="T17" fmla="*/ 181 h 222"/>
                              <a:gd name="T18" fmla="*/ 16 w 373"/>
                              <a:gd name="T19" fmla="*/ 210 h 222"/>
                              <a:gd name="T20" fmla="*/ 124 w 373"/>
                              <a:gd name="T21" fmla="*/ 181 h 222"/>
                              <a:gd name="T22" fmla="*/ 250 w 373"/>
                              <a:gd name="T23" fmla="*/ 35 h 222"/>
                              <a:gd name="T24" fmla="*/ 163 w 373"/>
                              <a:gd name="T25" fmla="*/ 21 h 222"/>
                              <a:gd name="T26" fmla="*/ 157 w 373"/>
                              <a:gd name="T27" fmla="*/ 54 h 222"/>
                              <a:gd name="T28" fmla="*/ 75 w 373"/>
                              <a:gd name="T29" fmla="*/ 149 h 222"/>
                              <a:gd name="T30" fmla="*/ 47 w 373"/>
                              <a:gd name="T31" fmla="*/ 119 h 222"/>
                              <a:gd name="T32" fmla="*/ 96 w 373"/>
                              <a:gd name="T33" fmla="*/ 42 h 222"/>
                              <a:gd name="T34" fmla="*/ 108 w 373"/>
                              <a:gd name="T35" fmla="*/ 2 h 222"/>
                              <a:gd name="T36" fmla="*/ 34 w 373"/>
                              <a:gd name="T37" fmla="*/ 44 h 222"/>
                              <a:gd name="T38" fmla="*/ 30 w 373"/>
                              <a:gd name="T39" fmla="*/ 46 h 222"/>
                              <a:gd name="T40" fmla="*/ 107 w 373"/>
                              <a:gd name="T41" fmla="*/ 0 h 222"/>
                              <a:gd name="T42" fmla="*/ 191 w 373"/>
                              <a:gd name="T43" fmla="*/ 12 h 222"/>
                              <a:gd name="T44" fmla="*/ 269 w 373"/>
                              <a:gd name="T45" fmla="*/ 25 h 222"/>
                              <a:gd name="T46" fmla="*/ 373 w 373"/>
                              <a:gd name="T47" fmla="*/ 22 h 222"/>
                              <a:gd name="T48" fmla="*/ 145 w 373"/>
                              <a:gd name="T49" fmla="*/ 23 h 222"/>
                              <a:gd name="T50" fmla="*/ 49 w 373"/>
                              <a:gd name="T51" fmla="*/ 119 h 222"/>
                              <a:gd name="T52" fmla="*/ 74 w 373"/>
                              <a:gd name="T53" fmla="*/ 146 h 222"/>
                              <a:gd name="T54" fmla="*/ 151 w 373"/>
                              <a:gd name="T55" fmla="*/ 46 h 222"/>
                              <a:gd name="T56" fmla="*/ 362 w 373"/>
                              <a:gd name="T57" fmla="*/ 15 h 222"/>
                              <a:gd name="T58" fmla="*/ 274 w 373"/>
                              <a:gd name="T59" fmla="*/ 26 h 222"/>
                              <a:gd name="T60" fmla="*/ 340 w 373"/>
                              <a:gd name="T61" fmla="*/ 35 h 222"/>
                              <a:gd name="T62" fmla="*/ 371 w 373"/>
                              <a:gd name="T63" fmla="*/ 23 h 2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222" w="373" stroke="1">
                                <a:moveTo>
                                  <a:pt x="373" y="22"/>
                                </a:moveTo>
                                <a:cubicBezTo>
                                  <a:pt x="373" y="28"/>
                                  <a:pt x="368" y="33"/>
                                  <a:pt x="356" y="37"/>
                                </a:cubicBezTo>
                                <a:cubicBezTo>
                                  <a:pt x="345" y="41"/>
                                  <a:pt x="331" y="43"/>
                                  <a:pt x="315" y="43"/>
                                </a:cubicBezTo>
                                <a:cubicBezTo>
                                  <a:pt x="298" y="43"/>
                                  <a:pt x="278" y="40"/>
                                  <a:pt x="254" y="36"/>
                                </a:cubicBezTo>
                                <a:cubicBezTo>
                                  <a:pt x="241" y="43"/>
                                  <a:pt x="229" y="53"/>
                                  <a:pt x="218" y="66"/>
                                </a:cubicBezTo>
                                <a:cubicBezTo>
                                  <a:pt x="207" y="79"/>
                                  <a:pt x="196" y="97"/>
                                  <a:pt x="184" y="122"/>
                                </a:cubicBezTo>
                                <a:cubicBezTo>
                                  <a:pt x="171" y="146"/>
                                  <a:pt x="162" y="162"/>
                                  <a:pt x="157" y="170"/>
                                </a:cubicBezTo>
                                <a:cubicBezTo>
                                  <a:pt x="151" y="178"/>
                                  <a:pt x="143" y="186"/>
                                  <a:pt x="133" y="193"/>
                                </a:cubicBezTo>
                                <a:cubicBezTo>
                                  <a:pt x="107" y="213"/>
                                  <a:pt x="80" y="222"/>
                                  <a:pt x="51" y="222"/>
                                </a:cubicBezTo>
                                <a:cubicBezTo>
                                  <a:pt x="36" y="222"/>
                                  <a:pt x="24" y="219"/>
                                  <a:pt x="14" y="213"/>
                                </a:cubicBezTo>
                                <a:cubicBezTo>
                                  <a:pt x="5" y="206"/>
                                  <a:pt x="0" y="198"/>
                                  <a:pt x="0" y="188"/>
                                </a:cubicBezTo>
                                <a:cubicBezTo>
                                  <a:pt x="0" y="183"/>
                                  <a:pt x="1" y="178"/>
                                  <a:pt x="4" y="175"/>
                                </a:cubicBezTo>
                                <a:cubicBezTo>
                                  <a:pt x="7" y="171"/>
                                  <a:pt x="11" y="169"/>
                                  <a:pt x="15" y="169"/>
                                </a:cubicBezTo>
                                <a:cubicBezTo>
                                  <a:pt x="22" y="169"/>
                                  <a:pt x="26" y="173"/>
                                  <a:pt x="26" y="180"/>
                                </a:cubicBezTo>
                                <a:cubicBezTo>
                                  <a:pt x="26" y="183"/>
                                  <a:pt x="24" y="186"/>
                                  <a:pt x="22" y="189"/>
                                </a:cubicBezTo>
                                <a:cubicBezTo>
                                  <a:pt x="20" y="191"/>
                                  <a:pt x="18" y="192"/>
                                  <a:pt x="15" y="192"/>
                                </a:cubicBezTo>
                                <a:cubicBezTo>
                                  <a:pt x="10" y="192"/>
                                  <a:pt x="7" y="190"/>
                                  <a:pt x="7" y="185"/>
                                </a:cubicBezTo>
                                <a:cubicBezTo>
                                  <a:pt x="7" y="182"/>
                                  <a:pt x="7" y="181"/>
                                  <a:pt x="6" y="181"/>
                                </a:cubicBezTo>
                                <a:cubicBezTo>
                                  <a:pt x="4" y="181"/>
                                  <a:pt x="3" y="184"/>
                                  <a:pt x="3" y="189"/>
                                </a:cubicBezTo>
                                <a:cubicBezTo>
                                  <a:pt x="3" y="197"/>
                                  <a:pt x="8" y="205"/>
                                  <a:pt x="16" y="210"/>
                                </a:cubicBezTo>
                                <a:cubicBezTo>
                                  <a:pt x="25" y="216"/>
                                  <a:pt x="36" y="219"/>
                                  <a:pt x="49" y="219"/>
                                </a:cubicBezTo>
                                <a:cubicBezTo>
                                  <a:pt x="77" y="219"/>
                                  <a:pt x="102" y="207"/>
                                  <a:pt x="124" y="181"/>
                                </a:cubicBezTo>
                                <a:cubicBezTo>
                                  <a:pt x="135" y="169"/>
                                  <a:pt x="148" y="150"/>
                                  <a:pt x="165" y="123"/>
                                </a:cubicBezTo>
                                <a:cubicBezTo>
                                  <a:pt x="192" y="78"/>
                                  <a:pt x="220" y="49"/>
                                  <a:pt x="250" y="35"/>
                                </a:cubicBezTo>
                                <a:cubicBezTo>
                                  <a:pt x="244" y="34"/>
                                  <a:pt x="236" y="33"/>
                                  <a:pt x="224" y="30"/>
                                </a:cubicBezTo>
                                <a:cubicBezTo>
                                  <a:pt x="198" y="24"/>
                                  <a:pt x="177" y="21"/>
                                  <a:pt x="163" y="21"/>
                                </a:cubicBezTo>
                                <a:cubicBezTo>
                                  <a:pt x="162" y="21"/>
                                  <a:pt x="157" y="22"/>
                                  <a:pt x="150" y="22"/>
                                </a:cubicBezTo>
                                <a:cubicBezTo>
                                  <a:pt x="155" y="31"/>
                                  <a:pt x="157" y="42"/>
                                  <a:pt x="157" y="54"/>
                                </a:cubicBezTo>
                                <a:cubicBezTo>
                                  <a:pt x="157" y="77"/>
                                  <a:pt x="149" y="98"/>
                                  <a:pt x="131" y="119"/>
                                </a:cubicBezTo>
                                <a:cubicBezTo>
                                  <a:pt x="114" y="139"/>
                                  <a:pt x="95" y="149"/>
                                  <a:pt x="75" y="149"/>
                                </a:cubicBezTo>
                                <a:cubicBezTo>
                                  <a:pt x="67" y="149"/>
                                  <a:pt x="60" y="146"/>
                                  <a:pt x="55" y="141"/>
                                </a:cubicBezTo>
                                <a:cubicBezTo>
                                  <a:pt x="49" y="135"/>
                                  <a:pt x="47" y="128"/>
                                  <a:pt x="47" y="119"/>
                                </a:cubicBezTo>
                                <a:cubicBezTo>
                                  <a:pt x="47" y="107"/>
                                  <a:pt x="51" y="94"/>
                                  <a:pt x="61" y="80"/>
                                </a:cubicBezTo>
                                <a:cubicBezTo>
                                  <a:pt x="70" y="65"/>
                                  <a:pt x="81" y="52"/>
                                  <a:pt x="96" y="42"/>
                                </a:cubicBezTo>
                                <a:cubicBezTo>
                                  <a:pt x="110" y="31"/>
                                  <a:pt x="126" y="23"/>
                                  <a:pt x="143" y="19"/>
                                </a:cubicBezTo>
                                <a:cubicBezTo>
                                  <a:pt x="135" y="8"/>
                                  <a:pt x="123" y="2"/>
                                  <a:pt x="108" y="2"/>
                                </a:cubicBezTo>
                                <a:cubicBezTo>
                                  <a:pt x="95" y="2"/>
                                  <a:pt x="82" y="6"/>
                                  <a:pt x="69" y="13"/>
                                </a:cubicBezTo>
                                <a:cubicBezTo>
                                  <a:pt x="56" y="21"/>
                                  <a:pt x="44" y="31"/>
                                  <a:pt x="34" y="44"/>
                                </a:cubicBezTo>
                                <a:cubicBezTo>
                                  <a:pt x="33" y="46"/>
                                  <a:pt x="32" y="47"/>
                                  <a:pt x="31" y="47"/>
                                </a:cubicBezTo>
                                <a:cubicBezTo>
                                  <a:pt x="30" y="47"/>
                                  <a:pt x="30" y="47"/>
                                  <a:pt x="30" y="46"/>
                                </a:cubicBezTo>
                                <a:cubicBezTo>
                                  <a:pt x="30" y="44"/>
                                  <a:pt x="34" y="39"/>
                                  <a:pt x="43" y="30"/>
                                </a:cubicBezTo>
                                <a:cubicBezTo>
                                  <a:pt x="63" y="10"/>
                                  <a:pt x="85" y="0"/>
                                  <a:pt x="107" y="0"/>
                                </a:cubicBezTo>
                                <a:cubicBezTo>
                                  <a:pt x="125" y="0"/>
                                  <a:pt x="138" y="6"/>
                                  <a:pt x="147" y="18"/>
                                </a:cubicBezTo>
                                <a:cubicBezTo>
                                  <a:pt x="160" y="14"/>
                                  <a:pt x="175" y="12"/>
                                  <a:pt x="191" y="12"/>
                                </a:cubicBezTo>
                                <a:cubicBezTo>
                                  <a:pt x="200" y="12"/>
                                  <a:pt x="207" y="13"/>
                                  <a:pt x="214" y="14"/>
                                </a:cubicBezTo>
                                <a:cubicBezTo>
                                  <a:pt x="222" y="15"/>
                                  <a:pt x="240" y="19"/>
                                  <a:pt x="269" y="25"/>
                                </a:cubicBezTo>
                                <a:cubicBezTo>
                                  <a:pt x="293" y="14"/>
                                  <a:pt x="317" y="9"/>
                                  <a:pt x="339" y="9"/>
                                </a:cubicBezTo>
                                <a:cubicBezTo>
                                  <a:pt x="362" y="9"/>
                                  <a:pt x="373" y="13"/>
                                  <a:pt x="373" y="22"/>
                                </a:cubicBezTo>
                                <a:close/>
                                <a:moveTo>
                                  <a:pt x="151" y="46"/>
                                </a:moveTo>
                                <a:cubicBezTo>
                                  <a:pt x="151" y="38"/>
                                  <a:pt x="149" y="30"/>
                                  <a:pt x="145" y="23"/>
                                </a:cubicBezTo>
                                <a:cubicBezTo>
                                  <a:pt x="122" y="27"/>
                                  <a:pt x="100" y="39"/>
                                  <a:pt x="80" y="59"/>
                                </a:cubicBezTo>
                                <a:cubicBezTo>
                                  <a:pt x="60" y="79"/>
                                  <a:pt x="49" y="99"/>
                                  <a:pt x="49" y="119"/>
                                </a:cubicBezTo>
                                <a:cubicBezTo>
                                  <a:pt x="49" y="127"/>
                                  <a:pt x="52" y="133"/>
                                  <a:pt x="56" y="138"/>
                                </a:cubicBezTo>
                                <a:cubicBezTo>
                                  <a:pt x="61" y="143"/>
                                  <a:pt x="67" y="146"/>
                                  <a:pt x="74" y="146"/>
                                </a:cubicBezTo>
                                <a:cubicBezTo>
                                  <a:pt x="91" y="146"/>
                                  <a:pt x="109" y="135"/>
                                  <a:pt x="126" y="113"/>
                                </a:cubicBezTo>
                                <a:cubicBezTo>
                                  <a:pt x="143" y="91"/>
                                  <a:pt x="151" y="69"/>
                                  <a:pt x="151" y="46"/>
                                </a:cubicBezTo>
                                <a:close/>
                                <a:moveTo>
                                  <a:pt x="371" y="23"/>
                                </a:moveTo>
                                <a:cubicBezTo>
                                  <a:pt x="371" y="20"/>
                                  <a:pt x="368" y="17"/>
                                  <a:pt x="362" y="15"/>
                                </a:cubicBezTo>
                                <a:cubicBezTo>
                                  <a:pt x="356" y="13"/>
                                  <a:pt x="349" y="12"/>
                                  <a:pt x="340" y="12"/>
                                </a:cubicBezTo>
                                <a:cubicBezTo>
                                  <a:pt x="317" y="12"/>
                                  <a:pt x="295" y="17"/>
                                  <a:pt x="274" y="26"/>
                                </a:cubicBezTo>
                                <a:cubicBezTo>
                                  <a:pt x="277" y="26"/>
                                  <a:pt x="284" y="28"/>
                                  <a:pt x="295" y="30"/>
                                </a:cubicBezTo>
                                <a:cubicBezTo>
                                  <a:pt x="312" y="33"/>
                                  <a:pt x="327" y="35"/>
                                  <a:pt x="340" y="35"/>
                                </a:cubicBezTo>
                                <a:cubicBezTo>
                                  <a:pt x="348" y="35"/>
                                  <a:pt x="356" y="33"/>
                                  <a:pt x="362" y="31"/>
                                </a:cubicBezTo>
                                <a:cubicBezTo>
                                  <a:pt x="368" y="29"/>
                                  <a:pt x="371" y="26"/>
                                  <a:pt x="371" y="2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3" name="Freeform 6"/>
                        <wps:cNvSpPr/>
                        <wps:spPr bwMode="auto">
                          <a:xfrm>
                            <a:off x="3435" y="1441"/>
                            <a:ext cx="351" cy="439"/>
                          </a:xfrm>
                          <a:custGeom>
                            <a:avLst/>
                            <a:gdLst>
                              <a:gd name="T0" fmla="*/ 131 w 131"/>
                              <a:gd name="T1" fmla="*/ 111 h 164"/>
                              <a:gd name="T2" fmla="*/ 130 w 131"/>
                              <a:gd name="T3" fmla="*/ 114 h 164"/>
                              <a:gd name="T4" fmla="*/ 123 w 131"/>
                              <a:gd name="T5" fmla="*/ 123 h 164"/>
                              <a:gd name="T6" fmla="*/ 79 w 131"/>
                              <a:gd name="T7" fmla="*/ 164 h 164"/>
                              <a:gd name="T8" fmla="*/ 66 w 131"/>
                              <a:gd name="T9" fmla="*/ 159 h 164"/>
                              <a:gd name="T10" fmla="*/ 62 w 131"/>
                              <a:gd name="T11" fmla="*/ 145 h 164"/>
                              <a:gd name="T12" fmla="*/ 74 w 131"/>
                              <a:gd name="T13" fmla="*/ 116 h 164"/>
                              <a:gd name="T14" fmla="*/ 92 w 131"/>
                              <a:gd name="T15" fmla="*/ 83 h 164"/>
                              <a:gd name="T16" fmla="*/ 86 w 131"/>
                              <a:gd name="T17" fmla="*/ 77 h 164"/>
                              <a:gd name="T18" fmla="*/ 60 w 131"/>
                              <a:gd name="T19" fmla="*/ 96 h 164"/>
                              <a:gd name="T20" fmla="*/ 17 w 131"/>
                              <a:gd name="T21" fmla="*/ 163 h 164"/>
                              <a:gd name="T22" fmla="*/ 9 w 131"/>
                              <a:gd name="T23" fmla="*/ 162 h 164"/>
                              <a:gd name="T24" fmla="*/ 0 w 131"/>
                              <a:gd name="T25" fmla="*/ 163 h 164"/>
                              <a:gd name="T26" fmla="*/ 23 w 131"/>
                              <a:gd name="T27" fmla="*/ 121 h 164"/>
                              <a:gd name="T28" fmla="*/ 37 w 131"/>
                              <a:gd name="T29" fmla="*/ 95 h 164"/>
                              <a:gd name="T30" fmla="*/ 69 w 131"/>
                              <a:gd name="T31" fmla="*/ 41 h 164"/>
                              <a:gd name="T32" fmla="*/ 93 w 131"/>
                              <a:gd name="T33" fmla="*/ 0 h 164"/>
                              <a:gd name="T34" fmla="*/ 101 w 131"/>
                              <a:gd name="T35" fmla="*/ 1 h 164"/>
                              <a:gd name="T36" fmla="*/ 113 w 131"/>
                              <a:gd name="T37" fmla="*/ 0 h 164"/>
                              <a:gd name="T38" fmla="*/ 64 w 131"/>
                              <a:gd name="T39" fmla="*/ 78 h 164"/>
                              <a:gd name="T40" fmla="*/ 40 w 131"/>
                              <a:gd name="T41" fmla="*/ 119 h 164"/>
                              <a:gd name="T42" fmla="*/ 86 w 131"/>
                              <a:gd name="T43" fmla="*/ 75 h 164"/>
                              <a:gd name="T44" fmla="*/ 98 w 131"/>
                              <a:gd name="T45" fmla="*/ 81 h 164"/>
                              <a:gd name="T46" fmla="*/ 103 w 131"/>
                              <a:gd name="T47" fmla="*/ 95 h 164"/>
                              <a:gd name="T48" fmla="*/ 89 w 131"/>
                              <a:gd name="T49" fmla="*/ 126 h 164"/>
                              <a:gd name="T50" fmla="*/ 74 w 131"/>
                              <a:gd name="T51" fmla="*/ 155 h 164"/>
                              <a:gd name="T52" fmla="*/ 80 w 131"/>
                              <a:gd name="T53" fmla="*/ 162 h 164"/>
                              <a:gd name="T54" fmla="*/ 121 w 131"/>
                              <a:gd name="T55" fmla="*/ 122 h 164"/>
                              <a:gd name="T56" fmla="*/ 126 w 131"/>
                              <a:gd name="T57" fmla="*/ 115 h 164"/>
                              <a:gd name="T58" fmla="*/ 129 w 131"/>
                              <a:gd name="T59" fmla="*/ 112 h 164"/>
                              <a:gd name="T60" fmla="*/ 131 w 131"/>
                              <a:gd name="T61" fmla="*/ 110 h 164"/>
                              <a:gd name="T62" fmla="*/ 131 w 131"/>
                              <a:gd name="T63" fmla="*/ 111 h 16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64" w="131" stroke="1">
                                <a:moveTo>
                                  <a:pt x="131" y="111"/>
                                </a:moveTo>
                                <a:cubicBezTo>
                                  <a:pt x="131" y="112"/>
                                  <a:pt x="131" y="113"/>
                                  <a:pt x="130" y="114"/>
                                </a:cubicBezTo>
                                <a:cubicBezTo>
                                  <a:pt x="123" y="123"/>
                                  <a:pt x="123" y="123"/>
                                  <a:pt x="123" y="123"/>
                                </a:cubicBezTo>
                                <a:cubicBezTo>
                                  <a:pt x="103" y="150"/>
                                  <a:pt x="88" y="164"/>
                                  <a:pt x="79" y="164"/>
                                </a:cubicBezTo>
                                <a:cubicBezTo>
                                  <a:pt x="74" y="164"/>
                                  <a:pt x="70" y="162"/>
                                  <a:pt x="66" y="159"/>
                                </a:cubicBezTo>
                                <a:cubicBezTo>
                                  <a:pt x="63" y="155"/>
                                  <a:pt x="62" y="150"/>
                                  <a:pt x="62" y="145"/>
                                </a:cubicBezTo>
                                <a:cubicBezTo>
                                  <a:pt x="62" y="138"/>
                                  <a:pt x="66" y="128"/>
                                  <a:pt x="74" y="116"/>
                                </a:cubicBezTo>
                                <a:cubicBezTo>
                                  <a:pt x="86" y="98"/>
                                  <a:pt x="92" y="87"/>
                                  <a:pt x="92" y="83"/>
                                </a:cubicBezTo>
                                <a:cubicBezTo>
                                  <a:pt x="92" y="79"/>
                                  <a:pt x="90" y="77"/>
                                  <a:pt x="86" y="77"/>
                                </a:cubicBezTo>
                                <a:cubicBezTo>
                                  <a:pt x="80" y="77"/>
                                  <a:pt x="71" y="83"/>
                                  <a:pt x="60" y="96"/>
                                </a:cubicBezTo>
                                <a:cubicBezTo>
                                  <a:pt x="50" y="108"/>
                                  <a:pt x="35" y="130"/>
                                  <a:pt x="17" y="163"/>
                                </a:cubicBezTo>
                                <a:cubicBezTo>
                                  <a:pt x="14" y="163"/>
                                  <a:pt x="11" y="162"/>
                                  <a:pt x="9" y="162"/>
                                </a:cubicBezTo>
                                <a:cubicBezTo>
                                  <a:pt x="6" y="162"/>
                                  <a:pt x="3" y="163"/>
                                  <a:pt x="0" y="163"/>
                                </a:cubicBezTo>
                                <a:cubicBezTo>
                                  <a:pt x="23" y="121"/>
                                  <a:pt x="23" y="121"/>
                                  <a:pt x="23" y="121"/>
                                </a:cubicBezTo>
                                <a:cubicBezTo>
                                  <a:pt x="26" y="115"/>
                                  <a:pt x="31" y="107"/>
                                  <a:pt x="37" y="95"/>
                                </a:cubicBezTo>
                                <a:cubicBezTo>
                                  <a:pt x="41" y="89"/>
                                  <a:pt x="51" y="71"/>
                                  <a:pt x="69" y="41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ubicBezTo>
                                  <a:pt x="96" y="1"/>
                                  <a:pt x="99" y="1"/>
                                  <a:pt x="101" y="1"/>
                                </a:cubicBezTo>
                                <a:cubicBezTo>
                                  <a:pt x="105" y="1"/>
                                  <a:pt x="109" y="1"/>
                                  <a:pt x="113" y="0"/>
                                </a:cubicBezTo>
                                <a:cubicBezTo>
                                  <a:pt x="102" y="17"/>
                                  <a:pt x="86" y="43"/>
                                  <a:pt x="64" y="78"/>
                                </a:cubicBezTo>
                                <a:cubicBezTo>
                                  <a:pt x="64" y="79"/>
                                  <a:pt x="55" y="93"/>
                                  <a:pt x="40" y="119"/>
                                </a:cubicBezTo>
                                <a:cubicBezTo>
                                  <a:pt x="59" y="90"/>
                                  <a:pt x="75" y="75"/>
                                  <a:pt x="86" y="75"/>
                                </a:cubicBezTo>
                                <a:cubicBezTo>
                                  <a:pt x="91" y="75"/>
                                  <a:pt x="95" y="77"/>
                                  <a:pt x="98" y="81"/>
                                </a:cubicBezTo>
                                <a:cubicBezTo>
                                  <a:pt x="101" y="85"/>
                                  <a:pt x="103" y="89"/>
                                  <a:pt x="103" y="95"/>
                                </a:cubicBezTo>
                                <a:cubicBezTo>
                                  <a:pt x="103" y="102"/>
                                  <a:pt x="98" y="113"/>
                                  <a:pt x="89" y="126"/>
                                </a:cubicBezTo>
                                <a:cubicBezTo>
                                  <a:pt x="79" y="141"/>
                                  <a:pt x="74" y="151"/>
                                  <a:pt x="74" y="155"/>
                                </a:cubicBezTo>
                                <a:cubicBezTo>
                                  <a:pt x="74" y="159"/>
                                  <a:pt x="76" y="162"/>
                                  <a:pt x="80" y="162"/>
                                </a:cubicBezTo>
                                <a:cubicBezTo>
                                  <a:pt x="89" y="162"/>
                                  <a:pt x="102" y="148"/>
                                  <a:pt x="121" y="122"/>
                                </a:cubicBezTo>
                                <a:cubicBezTo>
                                  <a:pt x="126" y="115"/>
                                  <a:pt x="126" y="115"/>
                                  <a:pt x="126" y="115"/>
                                </a:cubicBezTo>
                                <a:cubicBezTo>
                                  <a:pt x="129" y="112"/>
                                  <a:pt x="129" y="112"/>
                                  <a:pt x="129" y="112"/>
                                </a:cubicBezTo>
                                <a:cubicBezTo>
                                  <a:pt x="129" y="111"/>
                                  <a:pt x="130" y="110"/>
                                  <a:pt x="131" y="110"/>
                                </a:cubicBezTo>
                                <a:cubicBezTo>
                                  <a:pt x="131" y="110"/>
                                  <a:pt x="131" y="110"/>
                                  <a:pt x="131" y="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4" name="Freeform 7"/>
                        <wps:cNvSpPr>
                          <a:spLocks noEditPoints="1"/>
                        </wps:cNvSpPr>
                        <wps:spPr bwMode="auto">
                          <a:xfrm>
                            <a:off x="3754" y="1642"/>
                            <a:ext cx="330" cy="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36 h 89"/>
                              <a:gd name="T2" fmla="*/ 100 w 123"/>
                              <a:gd name="T3" fmla="*/ 67 h 89"/>
                              <a:gd name="T4" fmla="*/ 71 w 123"/>
                              <a:gd name="T5" fmla="*/ 89 h 89"/>
                              <a:gd name="T6" fmla="*/ 59 w 123"/>
                              <a:gd name="T7" fmla="*/ 84 h 89"/>
                              <a:gd name="T8" fmla="*/ 54 w 123"/>
                              <a:gd name="T9" fmla="*/ 70 h 89"/>
                              <a:gd name="T10" fmla="*/ 59 w 123"/>
                              <a:gd name="T11" fmla="*/ 52 h 89"/>
                              <a:gd name="T12" fmla="*/ 35 w 123"/>
                              <a:gd name="T13" fmla="*/ 81 h 89"/>
                              <a:gd name="T14" fmla="*/ 19 w 123"/>
                              <a:gd name="T15" fmla="*/ 89 h 89"/>
                              <a:gd name="T16" fmla="*/ 5 w 123"/>
                              <a:gd name="T17" fmla="*/ 82 h 89"/>
                              <a:gd name="T18" fmla="*/ 0 w 123"/>
                              <a:gd name="T19" fmla="*/ 64 h 89"/>
                              <a:gd name="T20" fmla="*/ 42 w 123"/>
                              <a:gd name="T21" fmla="*/ 10 h 89"/>
                              <a:gd name="T22" fmla="*/ 72 w 123"/>
                              <a:gd name="T23" fmla="*/ 0 h 89"/>
                              <a:gd name="T24" fmla="*/ 82 w 123"/>
                              <a:gd name="T25" fmla="*/ 9 h 89"/>
                              <a:gd name="T26" fmla="*/ 81 w 123"/>
                              <a:gd name="T27" fmla="*/ 16 h 89"/>
                              <a:gd name="T28" fmla="*/ 89 w 123"/>
                              <a:gd name="T29" fmla="*/ 1 h 89"/>
                              <a:gd name="T30" fmla="*/ 97 w 123"/>
                              <a:gd name="T31" fmla="*/ 2 h 89"/>
                              <a:gd name="T32" fmla="*/ 108 w 123"/>
                              <a:gd name="T33" fmla="*/ 1 h 89"/>
                              <a:gd name="T34" fmla="*/ 80 w 123"/>
                              <a:gd name="T35" fmla="*/ 47 h 89"/>
                              <a:gd name="T36" fmla="*/ 66 w 123"/>
                              <a:gd name="T37" fmla="*/ 79 h 89"/>
                              <a:gd name="T38" fmla="*/ 72 w 123"/>
                              <a:gd name="T39" fmla="*/ 87 h 89"/>
                              <a:gd name="T40" fmla="*/ 92 w 123"/>
                              <a:gd name="T41" fmla="*/ 72 h 89"/>
                              <a:gd name="T42" fmla="*/ 120 w 123"/>
                              <a:gd name="T43" fmla="*/ 37 h 89"/>
                              <a:gd name="T44" fmla="*/ 122 w 123"/>
                              <a:gd name="T45" fmla="*/ 35 h 89"/>
                              <a:gd name="T46" fmla="*/ 123 w 123"/>
                              <a:gd name="T47" fmla="*/ 36 h 89"/>
                              <a:gd name="T48" fmla="*/ 80 w 123"/>
                              <a:gd name="T49" fmla="*/ 10 h 89"/>
                              <a:gd name="T50" fmla="*/ 73 w 123"/>
                              <a:gd name="T51" fmla="*/ 2 h 89"/>
                              <a:gd name="T52" fmla="*/ 35 w 123"/>
                              <a:gd name="T53" fmla="*/ 31 h 89"/>
                              <a:gd name="T54" fmla="*/ 11 w 123"/>
                              <a:gd name="T55" fmla="*/ 76 h 89"/>
                              <a:gd name="T56" fmla="*/ 20 w 123"/>
                              <a:gd name="T57" fmla="*/ 87 h 89"/>
                              <a:gd name="T58" fmla="*/ 58 w 123"/>
                              <a:gd name="T59" fmla="*/ 51 h 89"/>
                              <a:gd name="T60" fmla="*/ 80 w 123"/>
                              <a:gd name="T61" fmla="*/ 10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89" w="123" stroke="1">
                                <a:moveTo>
                                  <a:pt x="123" y="36"/>
                                </a:moveTo>
                                <a:cubicBezTo>
                                  <a:pt x="123" y="38"/>
                                  <a:pt x="115" y="48"/>
                                  <a:pt x="100" y="67"/>
                                </a:cubicBezTo>
                                <a:cubicBezTo>
                                  <a:pt x="88" y="82"/>
                                  <a:pt x="78" y="89"/>
                                  <a:pt x="71" y="89"/>
                                </a:cubicBezTo>
                                <a:cubicBezTo>
                                  <a:pt x="66" y="89"/>
                                  <a:pt x="62" y="87"/>
                                  <a:pt x="59" y="84"/>
                                </a:cubicBezTo>
                                <a:cubicBezTo>
                                  <a:pt x="56" y="80"/>
                                  <a:pt x="54" y="75"/>
                                  <a:pt x="54" y="70"/>
                                </a:cubicBezTo>
                                <a:cubicBezTo>
                                  <a:pt x="54" y="64"/>
                                  <a:pt x="56" y="58"/>
                                  <a:pt x="59" y="52"/>
                                </a:cubicBezTo>
                                <a:cubicBezTo>
                                  <a:pt x="49" y="66"/>
                                  <a:pt x="41" y="76"/>
                                  <a:pt x="35" y="81"/>
                                </a:cubicBezTo>
                                <a:cubicBezTo>
                                  <a:pt x="30" y="86"/>
                                  <a:pt x="24" y="89"/>
                                  <a:pt x="19" y="89"/>
                                </a:cubicBezTo>
                                <a:cubicBezTo>
                                  <a:pt x="14" y="89"/>
                                  <a:pt x="9" y="87"/>
                                  <a:pt x="5" y="82"/>
                                </a:cubicBezTo>
                                <a:cubicBezTo>
                                  <a:pt x="1" y="77"/>
                                  <a:pt x="0" y="71"/>
                                  <a:pt x="0" y="64"/>
                                </a:cubicBezTo>
                                <a:cubicBezTo>
                                  <a:pt x="0" y="44"/>
                                  <a:pt x="14" y="26"/>
                                  <a:pt x="42" y="10"/>
                                </a:cubicBezTo>
                                <a:cubicBezTo>
                                  <a:pt x="55" y="3"/>
                                  <a:pt x="65" y="0"/>
                                  <a:pt x="72" y="0"/>
                                </a:cubicBezTo>
                                <a:cubicBezTo>
                                  <a:pt x="79" y="0"/>
                                  <a:pt x="82" y="3"/>
                                  <a:pt x="82" y="9"/>
                                </a:cubicBezTo>
                                <a:cubicBezTo>
                                  <a:pt x="82" y="11"/>
                                  <a:pt x="82" y="14"/>
                                  <a:pt x="81" y="16"/>
                                </a:cubicBezTo>
                                <a:cubicBezTo>
                                  <a:pt x="89" y="1"/>
                                  <a:pt x="89" y="1"/>
                                  <a:pt x="89" y="1"/>
                                </a:cubicBezTo>
                                <a:cubicBezTo>
                                  <a:pt x="92" y="2"/>
                                  <a:pt x="95" y="2"/>
                                  <a:pt x="97" y="2"/>
                                </a:cubicBezTo>
                                <a:cubicBezTo>
                                  <a:pt x="100" y="2"/>
                                  <a:pt x="104" y="2"/>
                                  <a:pt x="108" y="1"/>
                                </a:cubicBezTo>
                                <a:cubicBezTo>
                                  <a:pt x="80" y="47"/>
                                  <a:pt x="80" y="47"/>
                                  <a:pt x="80" y="47"/>
                                </a:cubicBezTo>
                                <a:cubicBezTo>
                                  <a:pt x="71" y="63"/>
                                  <a:pt x="66" y="74"/>
                                  <a:pt x="66" y="79"/>
                                </a:cubicBezTo>
                                <a:cubicBezTo>
                                  <a:pt x="66" y="84"/>
                                  <a:pt x="68" y="87"/>
                                  <a:pt x="72" y="87"/>
                                </a:cubicBezTo>
                                <a:cubicBezTo>
                                  <a:pt x="76" y="87"/>
                                  <a:pt x="83" y="82"/>
                                  <a:pt x="92" y="72"/>
                                </a:cubicBezTo>
                                <a:cubicBezTo>
                                  <a:pt x="101" y="63"/>
                                  <a:pt x="111" y="51"/>
                                  <a:pt x="120" y="37"/>
                                </a:cubicBezTo>
                                <a:cubicBezTo>
                                  <a:pt x="121" y="36"/>
                                  <a:pt x="122" y="35"/>
                                  <a:pt x="122" y="35"/>
                                </a:cubicBezTo>
                                <a:cubicBezTo>
                                  <a:pt x="123" y="35"/>
                                  <a:pt x="123" y="35"/>
                                  <a:pt x="123" y="36"/>
                                </a:cubicBezTo>
                                <a:close/>
                                <a:moveTo>
                                  <a:pt x="80" y="10"/>
                                </a:moveTo>
                                <a:cubicBezTo>
                                  <a:pt x="80" y="5"/>
                                  <a:pt x="77" y="2"/>
                                  <a:pt x="73" y="2"/>
                                </a:cubicBezTo>
                                <a:cubicBezTo>
                                  <a:pt x="63" y="2"/>
                                  <a:pt x="50" y="12"/>
                                  <a:pt x="35" y="31"/>
                                </a:cubicBezTo>
                                <a:cubicBezTo>
                                  <a:pt x="19" y="49"/>
                                  <a:pt x="11" y="65"/>
                                  <a:pt x="11" y="76"/>
                                </a:cubicBezTo>
                                <a:cubicBezTo>
                                  <a:pt x="11" y="83"/>
                                  <a:pt x="14" y="87"/>
                                  <a:pt x="20" y="87"/>
                                </a:cubicBezTo>
                                <a:cubicBezTo>
                                  <a:pt x="28" y="87"/>
                                  <a:pt x="40" y="75"/>
                                  <a:pt x="58" y="51"/>
                                </a:cubicBezTo>
                                <a:cubicBezTo>
                                  <a:pt x="72" y="31"/>
                                  <a:pt x="80" y="17"/>
                                  <a:pt x="80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5" name="Freeform 8"/>
                        <wps:cNvSpPr/>
                        <wps:spPr bwMode="auto">
                          <a:xfrm>
                            <a:off x="4060" y="1642"/>
                            <a:ext cx="361" cy="238"/>
                          </a:xfrm>
                          <a:custGeom>
                            <a:avLst/>
                            <a:gdLst>
                              <a:gd name="T0" fmla="*/ 135 w 135"/>
                              <a:gd name="T1" fmla="*/ 36 h 89"/>
                              <a:gd name="T2" fmla="*/ 113 w 135"/>
                              <a:gd name="T3" fmla="*/ 67 h 89"/>
                              <a:gd name="T4" fmla="*/ 83 w 135"/>
                              <a:gd name="T5" fmla="*/ 89 h 89"/>
                              <a:gd name="T6" fmla="*/ 71 w 135"/>
                              <a:gd name="T7" fmla="*/ 83 h 89"/>
                              <a:gd name="T8" fmla="*/ 66 w 135"/>
                              <a:gd name="T9" fmla="*/ 70 h 89"/>
                              <a:gd name="T10" fmla="*/ 69 w 135"/>
                              <a:gd name="T11" fmla="*/ 57 h 89"/>
                              <a:gd name="T12" fmla="*/ 85 w 135"/>
                              <a:gd name="T13" fmla="*/ 33 h 89"/>
                              <a:gd name="T14" fmla="*/ 97 w 135"/>
                              <a:gd name="T15" fmla="*/ 9 h 89"/>
                              <a:gd name="T16" fmla="*/ 91 w 135"/>
                              <a:gd name="T17" fmla="*/ 2 h 89"/>
                              <a:gd name="T18" fmla="*/ 20 w 135"/>
                              <a:gd name="T19" fmla="*/ 88 h 89"/>
                              <a:gd name="T20" fmla="*/ 10 w 135"/>
                              <a:gd name="T21" fmla="*/ 87 h 89"/>
                              <a:gd name="T22" fmla="*/ 0 w 135"/>
                              <a:gd name="T23" fmla="*/ 88 h 89"/>
                              <a:gd name="T24" fmla="*/ 25 w 135"/>
                              <a:gd name="T25" fmla="*/ 49 h 89"/>
                              <a:gd name="T26" fmla="*/ 46 w 135"/>
                              <a:gd name="T27" fmla="*/ 7 h 89"/>
                              <a:gd name="T28" fmla="*/ 42 w 135"/>
                              <a:gd name="T29" fmla="*/ 2 h 89"/>
                              <a:gd name="T30" fmla="*/ 10 w 135"/>
                              <a:gd name="T31" fmla="*/ 36 h 89"/>
                              <a:gd name="T32" fmla="*/ 8 w 135"/>
                              <a:gd name="T33" fmla="*/ 38 h 89"/>
                              <a:gd name="T34" fmla="*/ 7 w 135"/>
                              <a:gd name="T35" fmla="*/ 37 h 89"/>
                              <a:gd name="T36" fmla="*/ 7 w 135"/>
                              <a:gd name="T37" fmla="*/ 36 h 89"/>
                              <a:gd name="T38" fmla="*/ 10 w 135"/>
                              <a:gd name="T39" fmla="*/ 32 h 89"/>
                              <a:gd name="T40" fmla="*/ 43 w 135"/>
                              <a:gd name="T41" fmla="*/ 0 h 89"/>
                              <a:gd name="T42" fmla="*/ 52 w 135"/>
                              <a:gd name="T43" fmla="*/ 5 h 89"/>
                              <a:gd name="T44" fmla="*/ 56 w 135"/>
                              <a:gd name="T45" fmla="*/ 16 h 89"/>
                              <a:gd name="T46" fmla="*/ 44 w 135"/>
                              <a:gd name="T47" fmla="*/ 44 h 89"/>
                              <a:gd name="T48" fmla="*/ 73 w 135"/>
                              <a:gd name="T49" fmla="*/ 9 h 89"/>
                              <a:gd name="T50" fmla="*/ 91 w 135"/>
                              <a:gd name="T51" fmla="*/ 0 h 89"/>
                              <a:gd name="T52" fmla="*/ 103 w 135"/>
                              <a:gd name="T53" fmla="*/ 6 h 89"/>
                              <a:gd name="T54" fmla="*/ 107 w 135"/>
                              <a:gd name="T55" fmla="*/ 20 h 89"/>
                              <a:gd name="T56" fmla="*/ 93 w 135"/>
                              <a:gd name="T57" fmla="*/ 52 h 89"/>
                              <a:gd name="T58" fmla="*/ 78 w 135"/>
                              <a:gd name="T59" fmla="*/ 80 h 89"/>
                              <a:gd name="T60" fmla="*/ 85 w 135"/>
                              <a:gd name="T61" fmla="*/ 87 h 89"/>
                              <a:gd name="T62" fmla="*/ 133 w 135"/>
                              <a:gd name="T63" fmla="*/ 37 h 89"/>
                              <a:gd name="T64" fmla="*/ 134 w 135"/>
                              <a:gd name="T65" fmla="*/ 35 h 89"/>
                              <a:gd name="T66" fmla="*/ 135 w 135"/>
                              <a:gd name="T67" fmla="*/ 36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89" w="135" stroke="1">
                                <a:moveTo>
                                  <a:pt x="135" y="36"/>
                                </a:moveTo>
                                <a:cubicBezTo>
                                  <a:pt x="135" y="38"/>
                                  <a:pt x="128" y="48"/>
                                  <a:pt x="113" y="67"/>
                                </a:cubicBezTo>
                                <a:cubicBezTo>
                                  <a:pt x="100" y="82"/>
                                  <a:pt x="90" y="89"/>
                                  <a:pt x="83" y="89"/>
                                </a:cubicBezTo>
                                <a:cubicBezTo>
                                  <a:pt x="78" y="89"/>
                                  <a:pt x="74" y="87"/>
                                  <a:pt x="71" y="83"/>
                                </a:cubicBezTo>
                                <a:cubicBezTo>
                                  <a:pt x="68" y="80"/>
                                  <a:pt x="66" y="75"/>
                                  <a:pt x="66" y="70"/>
                                </a:cubicBezTo>
                                <a:cubicBezTo>
                                  <a:pt x="66" y="65"/>
                                  <a:pt x="67" y="61"/>
                                  <a:pt x="69" y="57"/>
                                </a:cubicBezTo>
                                <a:cubicBezTo>
                                  <a:pt x="71" y="53"/>
                                  <a:pt x="76" y="45"/>
                                  <a:pt x="85" y="33"/>
                                </a:cubicBezTo>
                                <a:cubicBezTo>
                                  <a:pt x="93" y="20"/>
                                  <a:pt x="97" y="12"/>
                                  <a:pt x="97" y="9"/>
                                </a:cubicBezTo>
                                <a:cubicBezTo>
                                  <a:pt x="97" y="4"/>
                                  <a:pt x="95" y="2"/>
                                  <a:pt x="91" y="2"/>
                                </a:cubicBezTo>
                                <a:cubicBezTo>
                                  <a:pt x="75" y="2"/>
                                  <a:pt x="52" y="31"/>
                                  <a:pt x="20" y="88"/>
                                </a:cubicBezTo>
                                <a:cubicBezTo>
                                  <a:pt x="15" y="87"/>
                                  <a:pt x="12" y="87"/>
                                  <a:pt x="10" y="87"/>
                                </a:cubicBezTo>
                                <a:cubicBezTo>
                                  <a:pt x="7" y="87"/>
                                  <a:pt x="3" y="87"/>
                                  <a:pt x="0" y="88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39" y="26"/>
                                  <a:pt x="46" y="13"/>
                                  <a:pt x="46" y="7"/>
                                </a:cubicBezTo>
                                <a:cubicBezTo>
                                  <a:pt x="46" y="4"/>
                                  <a:pt x="44" y="2"/>
                                  <a:pt x="42" y="2"/>
                                </a:cubicBezTo>
                                <a:cubicBezTo>
                                  <a:pt x="36" y="2"/>
                                  <a:pt x="26" y="14"/>
                                  <a:pt x="10" y="36"/>
                                </a:cubicBezTo>
                                <a:cubicBezTo>
                                  <a:pt x="9" y="38"/>
                                  <a:pt x="8" y="38"/>
                                  <a:pt x="8" y="38"/>
                                </a:cubicBezTo>
                                <a:cubicBezTo>
                                  <a:pt x="7" y="38"/>
                                  <a:pt x="7" y="38"/>
                                  <a:pt x="7" y="37"/>
                                </a:cubicBezTo>
                                <a:cubicBezTo>
                                  <a:pt x="7" y="37"/>
                                  <a:pt x="7" y="37"/>
                                  <a:pt x="7" y="36"/>
                                </a:cubicBezTo>
                                <a:cubicBezTo>
                                  <a:pt x="10" y="32"/>
                                  <a:pt x="10" y="32"/>
                                  <a:pt x="10" y="32"/>
                                </a:cubicBezTo>
                                <a:cubicBezTo>
                                  <a:pt x="26" y="11"/>
                                  <a:pt x="37" y="0"/>
                                  <a:pt x="43" y="0"/>
                                </a:cubicBezTo>
                                <a:cubicBezTo>
                                  <a:pt x="46" y="0"/>
                                  <a:pt x="49" y="2"/>
                                  <a:pt x="52" y="5"/>
                                </a:cubicBezTo>
                                <a:cubicBezTo>
                                  <a:pt x="54" y="8"/>
                                  <a:pt x="56" y="12"/>
                                  <a:pt x="56" y="16"/>
                                </a:cubicBezTo>
                                <a:cubicBezTo>
                                  <a:pt x="56" y="23"/>
                                  <a:pt x="52" y="32"/>
                                  <a:pt x="44" y="44"/>
                                </a:cubicBezTo>
                                <a:cubicBezTo>
                                  <a:pt x="56" y="27"/>
                                  <a:pt x="66" y="16"/>
                                  <a:pt x="73" y="9"/>
                                </a:cubicBezTo>
                                <a:cubicBezTo>
                                  <a:pt x="79" y="3"/>
                                  <a:pt x="85" y="0"/>
                                  <a:pt x="91" y="0"/>
                                </a:cubicBezTo>
                                <a:cubicBezTo>
                                  <a:pt x="96" y="0"/>
                                  <a:pt x="99" y="2"/>
                                  <a:pt x="103" y="6"/>
                                </a:cubicBezTo>
                                <a:cubicBezTo>
                                  <a:pt x="106" y="9"/>
                                  <a:pt x="107" y="14"/>
                                  <a:pt x="107" y="20"/>
                                </a:cubicBezTo>
                                <a:cubicBezTo>
                                  <a:pt x="107" y="27"/>
                                  <a:pt x="103" y="37"/>
                                  <a:pt x="93" y="52"/>
                                </a:cubicBezTo>
                                <a:cubicBezTo>
                                  <a:pt x="83" y="67"/>
                                  <a:pt x="78" y="76"/>
                                  <a:pt x="78" y="80"/>
                                </a:cubicBezTo>
                                <a:cubicBezTo>
                                  <a:pt x="78" y="84"/>
                                  <a:pt x="80" y="87"/>
                                  <a:pt x="85" y="87"/>
                                </a:cubicBezTo>
                                <a:cubicBezTo>
                                  <a:pt x="94" y="87"/>
                                  <a:pt x="110" y="70"/>
                                  <a:pt x="133" y="37"/>
                                </a:cubicBezTo>
                                <a:cubicBezTo>
                                  <a:pt x="133" y="36"/>
                                  <a:pt x="134" y="35"/>
                                  <a:pt x="134" y="35"/>
                                </a:cubicBezTo>
                                <a:cubicBezTo>
                                  <a:pt x="135" y="35"/>
                                  <a:pt x="135" y="35"/>
                                  <a:pt x="135" y="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6" name="Freeform 9"/>
                        <wps:cNvSpPr>
                          <a:spLocks noEditPoints="1"/>
                        </wps:cNvSpPr>
                        <wps:spPr bwMode="auto">
                          <a:xfrm>
                            <a:off x="4336" y="1441"/>
                            <a:ext cx="345" cy="439"/>
                          </a:xfrm>
                          <a:custGeom>
                            <a:avLst/>
                            <a:gdLst>
                              <a:gd name="T0" fmla="*/ 116 w 129"/>
                              <a:gd name="T1" fmla="*/ 0 h 164"/>
                              <a:gd name="T2" fmla="*/ 112 w 129"/>
                              <a:gd name="T3" fmla="*/ 6 h 164"/>
                              <a:gd name="T4" fmla="*/ 100 w 129"/>
                              <a:gd name="T5" fmla="*/ 26 h 164"/>
                              <a:gd name="T6" fmla="*/ 88 w 129"/>
                              <a:gd name="T7" fmla="*/ 46 h 164"/>
                              <a:gd name="T8" fmla="*/ 60 w 129"/>
                              <a:gd name="T9" fmla="*/ 90 h 164"/>
                              <a:gd name="T10" fmla="*/ 38 w 129"/>
                              <a:gd name="T11" fmla="*/ 129 h 164"/>
                              <a:gd name="T12" fmla="*/ 21 w 129"/>
                              <a:gd name="T13" fmla="*/ 160 h 164"/>
                              <a:gd name="T14" fmla="*/ 18 w 129"/>
                              <a:gd name="T15" fmla="*/ 163 h 164"/>
                              <a:gd name="T16" fmla="*/ 10 w 129"/>
                              <a:gd name="T17" fmla="*/ 162 h 164"/>
                              <a:gd name="T18" fmla="*/ 0 w 129"/>
                              <a:gd name="T19" fmla="*/ 163 h 164"/>
                              <a:gd name="T20" fmla="*/ 8 w 129"/>
                              <a:gd name="T21" fmla="*/ 149 h 164"/>
                              <a:gd name="T22" fmla="*/ 26 w 129"/>
                              <a:gd name="T23" fmla="*/ 118 h 164"/>
                              <a:gd name="T24" fmla="*/ 38 w 129"/>
                              <a:gd name="T25" fmla="*/ 96 h 164"/>
                              <a:gd name="T26" fmla="*/ 96 w 129"/>
                              <a:gd name="T27" fmla="*/ 0 h 164"/>
                              <a:gd name="T28" fmla="*/ 106 w 129"/>
                              <a:gd name="T29" fmla="*/ 1 h 164"/>
                              <a:gd name="T30" fmla="*/ 116 w 129"/>
                              <a:gd name="T31" fmla="*/ 0 h 164"/>
                              <a:gd name="T32" fmla="*/ 129 w 129"/>
                              <a:gd name="T33" fmla="*/ 111 h 164"/>
                              <a:gd name="T34" fmla="*/ 128 w 129"/>
                              <a:gd name="T35" fmla="*/ 114 h 164"/>
                              <a:gd name="T36" fmla="*/ 121 w 129"/>
                              <a:gd name="T37" fmla="*/ 123 h 164"/>
                              <a:gd name="T38" fmla="*/ 76 w 129"/>
                              <a:gd name="T39" fmla="*/ 164 h 164"/>
                              <a:gd name="T40" fmla="*/ 64 w 129"/>
                              <a:gd name="T41" fmla="*/ 159 h 164"/>
                              <a:gd name="T42" fmla="*/ 59 w 129"/>
                              <a:gd name="T43" fmla="*/ 149 h 164"/>
                              <a:gd name="T44" fmla="*/ 68 w 129"/>
                              <a:gd name="T45" fmla="*/ 126 h 164"/>
                              <a:gd name="T46" fmla="*/ 68 w 129"/>
                              <a:gd name="T47" fmla="*/ 126 h 164"/>
                              <a:gd name="T48" fmla="*/ 71 w 129"/>
                              <a:gd name="T49" fmla="*/ 117 h 164"/>
                              <a:gd name="T50" fmla="*/ 66 w 129"/>
                              <a:gd name="T51" fmla="*/ 111 h 164"/>
                              <a:gd name="T52" fmla="*/ 56 w 129"/>
                              <a:gd name="T53" fmla="*/ 113 h 164"/>
                              <a:gd name="T54" fmla="*/ 50 w 129"/>
                              <a:gd name="T55" fmla="*/ 110 h 164"/>
                              <a:gd name="T56" fmla="*/ 56 w 129"/>
                              <a:gd name="T57" fmla="*/ 107 h 164"/>
                              <a:gd name="T58" fmla="*/ 65 w 129"/>
                              <a:gd name="T59" fmla="*/ 109 h 164"/>
                              <a:gd name="T60" fmla="*/ 90 w 129"/>
                              <a:gd name="T61" fmla="*/ 86 h 164"/>
                              <a:gd name="T62" fmla="*/ 109 w 129"/>
                              <a:gd name="T63" fmla="*/ 75 h 164"/>
                              <a:gd name="T64" fmla="*/ 121 w 129"/>
                              <a:gd name="T65" fmla="*/ 86 h 164"/>
                              <a:gd name="T66" fmla="*/ 115 w 129"/>
                              <a:gd name="T67" fmla="*/ 101 h 164"/>
                              <a:gd name="T68" fmla="*/ 103 w 129"/>
                              <a:gd name="T69" fmla="*/ 109 h 164"/>
                              <a:gd name="T70" fmla="*/ 96 w 129"/>
                              <a:gd name="T71" fmla="*/ 103 h 164"/>
                              <a:gd name="T72" fmla="*/ 106 w 129"/>
                              <a:gd name="T73" fmla="*/ 91 h 164"/>
                              <a:gd name="T74" fmla="*/ 111 w 129"/>
                              <a:gd name="T75" fmla="*/ 83 h 164"/>
                              <a:gd name="T76" fmla="*/ 106 w 129"/>
                              <a:gd name="T77" fmla="*/ 79 h 164"/>
                              <a:gd name="T78" fmla="*/ 89 w 129"/>
                              <a:gd name="T79" fmla="*/ 91 h 164"/>
                              <a:gd name="T80" fmla="*/ 68 w 129"/>
                              <a:gd name="T81" fmla="*/ 110 h 164"/>
                              <a:gd name="T82" fmla="*/ 84 w 129"/>
                              <a:gd name="T83" fmla="*/ 127 h 164"/>
                              <a:gd name="T84" fmla="*/ 76 w 129"/>
                              <a:gd name="T85" fmla="*/ 148 h 164"/>
                              <a:gd name="T86" fmla="*/ 73 w 129"/>
                              <a:gd name="T87" fmla="*/ 158 h 164"/>
                              <a:gd name="T88" fmla="*/ 78 w 129"/>
                              <a:gd name="T89" fmla="*/ 162 h 164"/>
                              <a:gd name="T90" fmla="*/ 126 w 129"/>
                              <a:gd name="T91" fmla="*/ 112 h 164"/>
                              <a:gd name="T92" fmla="*/ 128 w 129"/>
                              <a:gd name="T93" fmla="*/ 110 h 164"/>
                              <a:gd name="T94" fmla="*/ 129 w 129"/>
                              <a:gd name="T95" fmla="*/ 111 h 16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164" w="129" stroke="1">
                                <a:moveTo>
                                  <a:pt x="116" y="0"/>
                                </a:moveTo>
                                <a:cubicBezTo>
                                  <a:pt x="115" y="1"/>
                                  <a:pt x="114" y="3"/>
                                  <a:pt x="112" y="6"/>
                                </a:cubicBezTo>
                                <a:cubicBezTo>
                                  <a:pt x="109" y="10"/>
                                  <a:pt x="105" y="17"/>
                                  <a:pt x="100" y="26"/>
                                </a:cubicBezTo>
                                <a:cubicBezTo>
                                  <a:pt x="97" y="30"/>
                                  <a:pt x="93" y="37"/>
                                  <a:pt x="88" y="46"/>
                                </a:cubicBezTo>
                                <a:cubicBezTo>
                                  <a:pt x="60" y="90"/>
                                  <a:pt x="60" y="90"/>
                                  <a:pt x="60" y="90"/>
                                </a:cubicBezTo>
                                <a:cubicBezTo>
                                  <a:pt x="51" y="104"/>
                                  <a:pt x="44" y="118"/>
                                  <a:pt x="38" y="129"/>
                                </a:cubicBezTo>
                                <a:cubicBezTo>
                                  <a:pt x="31" y="143"/>
                                  <a:pt x="25" y="153"/>
                                  <a:pt x="21" y="160"/>
                                </a:cubicBezTo>
                                <a:cubicBezTo>
                                  <a:pt x="18" y="163"/>
                                  <a:pt x="18" y="163"/>
                                  <a:pt x="18" y="163"/>
                                </a:cubicBezTo>
                                <a:cubicBezTo>
                                  <a:pt x="16" y="163"/>
                                  <a:pt x="13" y="162"/>
                                  <a:pt x="10" y="162"/>
                                </a:cubicBezTo>
                                <a:cubicBezTo>
                                  <a:pt x="8" y="162"/>
                                  <a:pt x="4" y="163"/>
                                  <a:pt x="0" y="163"/>
                                </a:cubicBezTo>
                                <a:cubicBezTo>
                                  <a:pt x="2" y="159"/>
                                  <a:pt x="5" y="154"/>
                                  <a:pt x="8" y="149"/>
                                </a:cubicBezTo>
                                <a:cubicBezTo>
                                  <a:pt x="26" y="118"/>
                                  <a:pt x="26" y="118"/>
                                  <a:pt x="26" y="118"/>
                                </a:cubicBezTo>
                                <a:cubicBezTo>
                                  <a:pt x="29" y="113"/>
                                  <a:pt x="33" y="106"/>
                                  <a:pt x="38" y="96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100" y="0"/>
                                  <a:pt x="104" y="1"/>
                                  <a:pt x="106" y="1"/>
                                </a:cubicBezTo>
                                <a:cubicBezTo>
                                  <a:pt x="108" y="1"/>
                                  <a:pt x="111" y="0"/>
                                  <a:pt x="116" y="0"/>
                                </a:cubicBezTo>
                                <a:close/>
                                <a:moveTo>
                                  <a:pt x="129" y="111"/>
                                </a:moveTo>
                                <a:cubicBezTo>
                                  <a:pt x="129" y="111"/>
                                  <a:pt x="129" y="112"/>
                                  <a:pt x="128" y="114"/>
                                </a:cubicBezTo>
                                <a:cubicBezTo>
                                  <a:pt x="121" y="123"/>
                                  <a:pt x="121" y="123"/>
                                  <a:pt x="121" y="123"/>
                                </a:cubicBezTo>
                                <a:cubicBezTo>
                                  <a:pt x="101" y="150"/>
                                  <a:pt x="86" y="164"/>
                                  <a:pt x="76" y="164"/>
                                </a:cubicBezTo>
                                <a:cubicBezTo>
                                  <a:pt x="72" y="164"/>
                                  <a:pt x="68" y="162"/>
                                  <a:pt x="64" y="159"/>
                                </a:cubicBezTo>
                                <a:cubicBezTo>
                                  <a:pt x="61" y="156"/>
                                  <a:pt x="59" y="153"/>
                                  <a:pt x="59" y="149"/>
                                </a:cubicBezTo>
                                <a:cubicBezTo>
                                  <a:pt x="59" y="146"/>
                                  <a:pt x="62" y="138"/>
                                  <a:pt x="68" y="126"/>
                                </a:cubicBezTo>
                                <a:cubicBezTo>
                                  <a:pt x="68" y="126"/>
                                  <a:pt x="68" y="126"/>
                                  <a:pt x="68" y="126"/>
                                </a:cubicBezTo>
                                <a:cubicBezTo>
                                  <a:pt x="70" y="122"/>
                                  <a:pt x="71" y="119"/>
                                  <a:pt x="71" y="117"/>
                                </a:cubicBezTo>
                                <a:cubicBezTo>
                                  <a:pt x="71" y="115"/>
                                  <a:pt x="69" y="113"/>
                                  <a:pt x="66" y="111"/>
                                </a:cubicBezTo>
                                <a:cubicBezTo>
                                  <a:pt x="62" y="112"/>
                                  <a:pt x="59" y="113"/>
                                  <a:pt x="56" y="113"/>
                                </a:cubicBezTo>
                                <a:cubicBezTo>
                                  <a:pt x="52" y="113"/>
                                  <a:pt x="50" y="112"/>
                                  <a:pt x="50" y="110"/>
                                </a:cubicBezTo>
                                <a:cubicBezTo>
                                  <a:pt x="50" y="108"/>
                                  <a:pt x="52" y="107"/>
                                  <a:pt x="56" y="107"/>
                                </a:cubicBezTo>
                                <a:cubicBezTo>
                                  <a:pt x="59" y="107"/>
                                  <a:pt x="62" y="108"/>
                                  <a:pt x="65" y="109"/>
                                </a:cubicBezTo>
                                <a:cubicBezTo>
                                  <a:pt x="70" y="107"/>
                                  <a:pt x="79" y="99"/>
                                  <a:pt x="90" y="86"/>
                                </a:cubicBezTo>
                                <a:cubicBezTo>
                                  <a:pt x="96" y="78"/>
                                  <a:pt x="103" y="75"/>
                                  <a:pt x="109" y="75"/>
                                </a:cubicBezTo>
                                <a:cubicBezTo>
                                  <a:pt x="117" y="75"/>
                                  <a:pt x="121" y="79"/>
                                  <a:pt x="121" y="86"/>
                                </a:cubicBezTo>
                                <a:cubicBezTo>
                                  <a:pt x="121" y="91"/>
                                  <a:pt x="119" y="96"/>
                                  <a:pt x="115" y="101"/>
                                </a:cubicBezTo>
                                <a:cubicBezTo>
                                  <a:pt x="111" y="106"/>
                                  <a:pt x="107" y="109"/>
                                  <a:pt x="103" y="109"/>
                                </a:cubicBezTo>
                                <a:cubicBezTo>
                                  <a:pt x="98" y="109"/>
                                  <a:pt x="96" y="107"/>
                                  <a:pt x="96" y="103"/>
                                </a:cubicBezTo>
                                <a:cubicBezTo>
                                  <a:pt x="96" y="99"/>
                                  <a:pt x="100" y="95"/>
                                  <a:pt x="106" y="91"/>
                                </a:cubicBezTo>
                                <a:cubicBezTo>
                                  <a:pt x="109" y="89"/>
                                  <a:pt x="111" y="86"/>
                                  <a:pt x="111" y="83"/>
                                </a:cubicBezTo>
                                <a:cubicBezTo>
                                  <a:pt x="111" y="80"/>
                                  <a:pt x="109" y="79"/>
                                  <a:pt x="106" y="79"/>
                                </a:cubicBezTo>
                                <a:cubicBezTo>
                                  <a:pt x="101" y="79"/>
                                  <a:pt x="96" y="83"/>
                                  <a:pt x="89" y="91"/>
                                </a:cubicBezTo>
                                <a:cubicBezTo>
                                  <a:pt x="80" y="101"/>
                                  <a:pt x="73" y="107"/>
                                  <a:pt x="68" y="110"/>
                                </a:cubicBezTo>
                                <a:cubicBezTo>
                                  <a:pt x="78" y="115"/>
                                  <a:pt x="84" y="120"/>
                                  <a:pt x="84" y="127"/>
                                </a:cubicBezTo>
                                <a:cubicBezTo>
                                  <a:pt x="84" y="131"/>
                                  <a:pt x="81" y="138"/>
                                  <a:pt x="76" y="148"/>
                                </a:cubicBezTo>
                                <a:cubicBezTo>
                                  <a:pt x="74" y="153"/>
                                  <a:pt x="73" y="156"/>
                                  <a:pt x="73" y="158"/>
                                </a:cubicBezTo>
                                <a:cubicBezTo>
                                  <a:pt x="73" y="160"/>
                                  <a:pt x="75" y="162"/>
                                  <a:pt x="78" y="162"/>
                                </a:cubicBezTo>
                                <a:cubicBezTo>
                                  <a:pt x="88" y="162"/>
                                  <a:pt x="104" y="145"/>
                                  <a:pt x="126" y="112"/>
                                </a:cubicBezTo>
                                <a:cubicBezTo>
                                  <a:pt x="127" y="111"/>
                                  <a:pt x="128" y="110"/>
                                  <a:pt x="128" y="110"/>
                                </a:cubicBezTo>
                                <a:cubicBezTo>
                                  <a:pt x="129" y="110"/>
                                  <a:pt x="129" y="110"/>
                                  <a:pt x="129" y="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7" name="Freeform 10"/>
                        <wps:cNvSpPr>
                          <a:spLocks noEditPoints="1"/>
                        </wps:cNvSpPr>
                        <wps:spPr bwMode="auto">
                          <a:xfrm>
                            <a:off x="3269" y="2518"/>
                            <a:ext cx="488" cy="509"/>
                          </a:xfrm>
                          <a:custGeom>
                            <a:avLst/>
                            <a:gdLst>
                              <a:gd name="T0" fmla="*/ 182 w 182"/>
                              <a:gd name="T1" fmla="*/ 35 h 190"/>
                              <a:gd name="T2" fmla="*/ 165 w 182"/>
                              <a:gd name="T3" fmla="*/ 57 h 190"/>
                              <a:gd name="T4" fmla="*/ 115 w 182"/>
                              <a:gd name="T5" fmla="*/ 95 h 190"/>
                              <a:gd name="T6" fmla="*/ 107 w 182"/>
                              <a:gd name="T7" fmla="*/ 109 h 190"/>
                              <a:gd name="T8" fmla="*/ 59 w 182"/>
                              <a:gd name="T9" fmla="*/ 169 h 190"/>
                              <a:gd name="T10" fmla="*/ 15 w 182"/>
                              <a:gd name="T11" fmla="*/ 190 h 190"/>
                              <a:gd name="T12" fmla="*/ 4 w 182"/>
                              <a:gd name="T13" fmla="*/ 186 h 190"/>
                              <a:gd name="T14" fmla="*/ 0 w 182"/>
                              <a:gd name="T15" fmla="*/ 176 h 190"/>
                              <a:gd name="T16" fmla="*/ 72 w 182"/>
                              <a:gd name="T17" fmla="*/ 110 h 190"/>
                              <a:gd name="T18" fmla="*/ 90 w 182"/>
                              <a:gd name="T19" fmla="*/ 102 h 190"/>
                              <a:gd name="T20" fmla="*/ 93 w 182"/>
                              <a:gd name="T21" fmla="*/ 101 h 190"/>
                              <a:gd name="T22" fmla="*/ 120 w 182"/>
                              <a:gd name="T23" fmla="*/ 51 h 190"/>
                              <a:gd name="T24" fmla="*/ 97 w 182"/>
                              <a:gd name="T25" fmla="*/ 81 h 190"/>
                              <a:gd name="T26" fmla="*/ 82 w 182"/>
                              <a:gd name="T27" fmla="*/ 88 h 190"/>
                              <a:gd name="T28" fmla="*/ 70 w 182"/>
                              <a:gd name="T29" fmla="*/ 82 h 190"/>
                              <a:gd name="T30" fmla="*/ 66 w 182"/>
                              <a:gd name="T31" fmla="*/ 70 h 190"/>
                              <a:gd name="T32" fmla="*/ 77 w 182"/>
                              <a:gd name="T33" fmla="*/ 42 h 190"/>
                              <a:gd name="T34" fmla="*/ 101 w 182"/>
                              <a:gd name="T35" fmla="*/ 1 h 190"/>
                              <a:gd name="T36" fmla="*/ 109 w 182"/>
                              <a:gd name="T37" fmla="*/ 1 h 190"/>
                              <a:gd name="T38" fmla="*/ 121 w 182"/>
                              <a:gd name="T39" fmla="*/ 0 h 190"/>
                              <a:gd name="T40" fmla="*/ 90 w 182"/>
                              <a:gd name="T41" fmla="*/ 51 h 190"/>
                              <a:gd name="T42" fmla="*/ 76 w 182"/>
                              <a:gd name="T43" fmla="*/ 79 h 190"/>
                              <a:gd name="T44" fmla="*/ 83 w 182"/>
                              <a:gd name="T45" fmla="*/ 86 h 190"/>
                              <a:gd name="T46" fmla="*/ 135 w 182"/>
                              <a:gd name="T47" fmla="*/ 25 h 190"/>
                              <a:gd name="T48" fmla="*/ 150 w 182"/>
                              <a:gd name="T49" fmla="*/ 1 h 190"/>
                              <a:gd name="T50" fmla="*/ 158 w 182"/>
                              <a:gd name="T51" fmla="*/ 1 h 190"/>
                              <a:gd name="T52" fmla="*/ 169 w 182"/>
                              <a:gd name="T53" fmla="*/ 0 h 190"/>
                              <a:gd name="T54" fmla="*/ 116 w 182"/>
                              <a:gd name="T55" fmla="*/ 91 h 190"/>
                              <a:gd name="T56" fmla="*/ 149 w 182"/>
                              <a:gd name="T57" fmla="*/ 70 h 190"/>
                              <a:gd name="T58" fmla="*/ 178 w 182"/>
                              <a:gd name="T59" fmla="*/ 37 h 190"/>
                              <a:gd name="T60" fmla="*/ 181 w 182"/>
                              <a:gd name="T61" fmla="*/ 34 h 190"/>
                              <a:gd name="T62" fmla="*/ 182 w 182"/>
                              <a:gd name="T63" fmla="*/ 35 h 190"/>
                              <a:gd name="T64" fmla="*/ 91 w 182"/>
                              <a:gd name="T65" fmla="*/ 103 h 190"/>
                              <a:gd name="T66" fmla="*/ 73 w 182"/>
                              <a:gd name="T67" fmla="*/ 112 h 190"/>
                              <a:gd name="T68" fmla="*/ 2 w 182"/>
                              <a:gd name="T69" fmla="*/ 176 h 190"/>
                              <a:gd name="T70" fmla="*/ 15 w 182"/>
                              <a:gd name="T71" fmla="*/ 188 h 190"/>
                              <a:gd name="T72" fmla="*/ 48 w 182"/>
                              <a:gd name="T73" fmla="*/ 170 h 190"/>
                              <a:gd name="T74" fmla="*/ 89 w 182"/>
                              <a:gd name="T75" fmla="*/ 107 h 190"/>
                              <a:gd name="T76" fmla="*/ 91 w 182"/>
                              <a:gd name="T77" fmla="*/ 103 h 1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90" w="182" stroke="1">
                                <a:moveTo>
                                  <a:pt x="182" y="35"/>
                                </a:moveTo>
                                <a:cubicBezTo>
                                  <a:pt x="182" y="37"/>
                                  <a:pt x="176" y="44"/>
                                  <a:pt x="165" y="57"/>
                                </a:cubicBezTo>
                                <a:cubicBezTo>
                                  <a:pt x="152" y="71"/>
                                  <a:pt x="135" y="83"/>
                                  <a:pt x="115" y="95"/>
                                </a:cubicBezTo>
                                <a:cubicBezTo>
                                  <a:pt x="107" y="109"/>
                                  <a:pt x="107" y="109"/>
                                  <a:pt x="107" y="109"/>
                                </a:cubicBezTo>
                                <a:cubicBezTo>
                                  <a:pt x="92" y="136"/>
                                  <a:pt x="76" y="156"/>
                                  <a:pt x="59" y="169"/>
                                </a:cubicBezTo>
                                <a:cubicBezTo>
                                  <a:pt x="42" y="183"/>
                                  <a:pt x="27" y="190"/>
                                  <a:pt x="15" y="190"/>
                                </a:cubicBezTo>
                                <a:cubicBezTo>
                                  <a:pt x="10" y="190"/>
                                  <a:pt x="7" y="189"/>
                                  <a:pt x="4" y="186"/>
                                </a:cubicBezTo>
                                <a:cubicBezTo>
                                  <a:pt x="1" y="183"/>
                                  <a:pt x="0" y="180"/>
                                  <a:pt x="0" y="176"/>
                                </a:cubicBezTo>
                                <a:cubicBezTo>
                                  <a:pt x="0" y="155"/>
                                  <a:pt x="24" y="133"/>
                                  <a:pt x="72" y="110"/>
                                </a:cubicBezTo>
                                <a:cubicBezTo>
                                  <a:pt x="76" y="108"/>
                                  <a:pt x="82" y="106"/>
                                  <a:pt x="90" y="102"/>
                                </a:cubicBezTo>
                                <a:cubicBezTo>
                                  <a:pt x="93" y="101"/>
                                  <a:pt x="93" y="101"/>
                                  <a:pt x="93" y="101"/>
                                </a:cubicBezTo>
                                <a:cubicBezTo>
                                  <a:pt x="120" y="51"/>
                                  <a:pt x="120" y="51"/>
                                  <a:pt x="120" y="51"/>
                                </a:cubicBezTo>
                                <a:cubicBezTo>
                                  <a:pt x="109" y="66"/>
                                  <a:pt x="102" y="76"/>
                                  <a:pt x="97" y="81"/>
                                </a:cubicBezTo>
                                <a:cubicBezTo>
                                  <a:pt x="92" y="86"/>
                                  <a:pt x="87" y="88"/>
                                  <a:pt x="82" y="88"/>
                                </a:cubicBezTo>
                                <a:cubicBezTo>
                                  <a:pt x="77" y="88"/>
                                  <a:pt x="74" y="86"/>
                                  <a:pt x="70" y="82"/>
                                </a:cubicBezTo>
                                <a:cubicBezTo>
                                  <a:pt x="67" y="79"/>
                                  <a:pt x="66" y="74"/>
                                  <a:pt x="66" y="70"/>
                                </a:cubicBezTo>
                                <a:cubicBezTo>
                                  <a:pt x="66" y="64"/>
                                  <a:pt x="69" y="54"/>
                                  <a:pt x="77" y="42"/>
                                </a:cubicBezTo>
                                <a:cubicBezTo>
                                  <a:pt x="101" y="1"/>
                                  <a:pt x="101" y="1"/>
                                  <a:pt x="101" y="1"/>
                                </a:cubicBezTo>
                                <a:cubicBezTo>
                                  <a:pt x="103" y="1"/>
                                  <a:pt x="106" y="1"/>
                                  <a:pt x="109" y="1"/>
                                </a:cubicBezTo>
                                <a:cubicBezTo>
                                  <a:pt x="112" y="1"/>
                                  <a:pt x="116" y="1"/>
                                  <a:pt x="121" y="0"/>
                                </a:cubicBezTo>
                                <a:cubicBezTo>
                                  <a:pt x="90" y="51"/>
                                  <a:pt x="90" y="51"/>
                                  <a:pt x="90" y="51"/>
                                </a:cubicBezTo>
                                <a:cubicBezTo>
                                  <a:pt x="81" y="65"/>
                                  <a:pt x="76" y="74"/>
                                  <a:pt x="76" y="79"/>
                                </a:cubicBezTo>
                                <a:cubicBezTo>
                                  <a:pt x="76" y="83"/>
                                  <a:pt x="79" y="86"/>
                                  <a:pt x="83" y="86"/>
                                </a:cubicBezTo>
                                <a:cubicBezTo>
                                  <a:pt x="94" y="86"/>
                                  <a:pt x="112" y="66"/>
                                  <a:pt x="135" y="25"/>
                                </a:cubicBezTo>
                                <a:cubicBezTo>
                                  <a:pt x="150" y="1"/>
                                  <a:pt x="150" y="1"/>
                                  <a:pt x="150" y="1"/>
                                </a:cubicBezTo>
                                <a:cubicBezTo>
                                  <a:pt x="152" y="1"/>
                                  <a:pt x="155" y="1"/>
                                  <a:pt x="158" y="1"/>
                                </a:cubicBezTo>
                                <a:cubicBezTo>
                                  <a:pt x="161" y="1"/>
                                  <a:pt x="165" y="1"/>
                                  <a:pt x="169" y="0"/>
                                </a:cubicBezTo>
                                <a:cubicBezTo>
                                  <a:pt x="156" y="21"/>
                                  <a:pt x="138" y="51"/>
                                  <a:pt x="116" y="91"/>
                                </a:cubicBezTo>
                                <a:cubicBezTo>
                                  <a:pt x="129" y="85"/>
                                  <a:pt x="140" y="77"/>
                                  <a:pt x="149" y="70"/>
                                </a:cubicBezTo>
                                <a:cubicBezTo>
                                  <a:pt x="157" y="62"/>
                                  <a:pt x="167" y="51"/>
                                  <a:pt x="178" y="37"/>
                                </a:cubicBezTo>
                                <a:cubicBezTo>
                                  <a:pt x="180" y="35"/>
                                  <a:pt x="181" y="34"/>
                                  <a:pt x="181" y="34"/>
                                </a:cubicBezTo>
                                <a:cubicBezTo>
                                  <a:pt x="182" y="34"/>
                                  <a:pt x="182" y="35"/>
                                  <a:pt x="182" y="35"/>
                                </a:cubicBezTo>
                                <a:close/>
                                <a:moveTo>
                                  <a:pt x="91" y="103"/>
                                </a:moveTo>
                                <a:cubicBezTo>
                                  <a:pt x="89" y="104"/>
                                  <a:pt x="83" y="107"/>
                                  <a:pt x="73" y="112"/>
                                </a:cubicBezTo>
                                <a:cubicBezTo>
                                  <a:pt x="26" y="136"/>
                                  <a:pt x="2" y="157"/>
                                  <a:pt x="2" y="176"/>
                                </a:cubicBezTo>
                                <a:cubicBezTo>
                                  <a:pt x="2" y="184"/>
                                  <a:pt x="6" y="188"/>
                                  <a:pt x="15" y="188"/>
                                </a:cubicBezTo>
                                <a:cubicBezTo>
                                  <a:pt x="26" y="188"/>
                                  <a:pt x="37" y="182"/>
                                  <a:pt x="48" y="170"/>
                                </a:cubicBezTo>
                                <a:cubicBezTo>
                                  <a:pt x="59" y="158"/>
                                  <a:pt x="73" y="137"/>
                                  <a:pt x="89" y="107"/>
                                </a:cubicBezTo>
                                <a:lnTo>
                                  <a:pt x="91" y="1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0" name="Freeform 11"/>
                        <wps:cNvSpPr>
                          <a:spLocks noEditPoints="1"/>
                        </wps:cNvSpPr>
                        <wps:spPr bwMode="auto">
                          <a:xfrm>
                            <a:off x="3724" y="2515"/>
                            <a:ext cx="282" cy="23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36 h 89"/>
                              <a:gd name="T2" fmla="*/ 96 w 105"/>
                              <a:gd name="T3" fmla="*/ 48 h 89"/>
                              <a:gd name="T4" fmla="*/ 71 w 105"/>
                              <a:gd name="T5" fmla="*/ 61 h 89"/>
                              <a:gd name="T6" fmla="*/ 62 w 105"/>
                              <a:gd name="T7" fmla="*/ 60 h 89"/>
                              <a:gd name="T8" fmla="*/ 23 w 105"/>
                              <a:gd name="T9" fmla="*/ 89 h 89"/>
                              <a:gd name="T10" fmla="*/ 7 w 105"/>
                              <a:gd name="T11" fmla="*/ 81 h 89"/>
                              <a:gd name="T12" fmla="*/ 0 w 105"/>
                              <a:gd name="T13" fmla="*/ 63 h 89"/>
                              <a:gd name="T14" fmla="*/ 32 w 105"/>
                              <a:gd name="T15" fmla="*/ 16 h 89"/>
                              <a:gd name="T16" fmla="*/ 69 w 105"/>
                              <a:gd name="T17" fmla="*/ 0 h 89"/>
                              <a:gd name="T18" fmla="*/ 82 w 105"/>
                              <a:gd name="T19" fmla="*/ 14 h 89"/>
                              <a:gd name="T20" fmla="*/ 63 w 105"/>
                              <a:gd name="T21" fmla="*/ 58 h 89"/>
                              <a:gd name="T22" fmla="*/ 70 w 105"/>
                              <a:gd name="T23" fmla="*/ 60 h 89"/>
                              <a:gd name="T24" fmla="*/ 87 w 105"/>
                              <a:gd name="T25" fmla="*/ 53 h 89"/>
                              <a:gd name="T26" fmla="*/ 102 w 105"/>
                              <a:gd name="T27" fmla="*/ 37 h 89"/>
                              <a:gd name="T28" fmla="*/ 105 w 105"/>
                              <a:gd name="T29" fmla="*/ 35 h 89"/>
                              <a:gd name="T30" fmla="*/ 105 w 105"/>
                              <a:gd name="T31" fmla="*/ 36 h 89"/>
                              <a:gd name="T32" fmla="*/ 80 w 105"/>
                              <a:gd name="T33" fmla="*/ 15 h 89"/>
                              <a:gd name="T34" fmla="*/ 68 w 105"/>
                              <a:gd name="T35" fmla="*/ 2 h 89"/>
                              <a:gd name="T36" fmla="*/ 33 w 105"/>
                              <a:gd name="T37" fmla="*/ 29 h 89"/>
                              <a:gd name="T38" fmla="*/ 13 w 105"/>
                              <a:gd name="T39" fmla="*/ 75 h 89"/>
                              <a:gd name="T40" fmla="*/ 23 w 105"/>
                              <a:gd name="T41" fmla="*/ 86 h 89"/>
                              <a:gd name="T42" fmla="*/ 60 w 105"/>
                              <a:gd name="T43" fmla="*/ 58 h 89"/>
                              <a:gd name="T44" fmla="*/ 56 w 105"/>
                              <a:gd name="T45" fmla="*/ 48 h 89"/>
                              <a:gd name="T46" fmla="*/ 62 w 105"/>
                              <a:gd name="T47" fmla="*/ 32 h 89"/>
                              <a:gd name="T48" fmla="*/ 74 w 105"/>
                              <a:gd name="T49" fmla="*/ 24 h 89"/>
                              <a:gd name="T50" fmla="*/ 77 w 105"/>
                              <a:gd name="T51" fmla="*/ 27 h 89"/>
                              <a:gd name="T52" fmla="*/ 80 w 105"/>
                              <a:gd name="T53" fmla="*/ 15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89" w="105" stroke="1">
                                <a:moveTo>
                                  <a:pt x="105" y="36"/>
                                </a:moveTo>
                                <a:cubicBezTo>
                                  <a:pt x="105" y="38"/>
                                  <a:pt x="102" y="41"/>
                                  <a:pt x="96" y="48"/>
                                </a:cubicBezTo>
                                <a:cubicBezTo>
                                  <a:pt x="87" y="57"/>
                                  <a:pt x="78" y="61"/>
                                  <a:pt x="71" y="61"/>
                                </a:cubicBezTo>
                                <a:cubicBezTo>
                                  <a:pt x="67" y="61"/>
                                  <a:pt x="64" y="61"/>
                                  <a:pt x="62" y="60"/>
                                </a:cubicBezTo>
                                <a:cubicBezTo>
                                  <a:pt x="48" y="79"/>
                                  <a:pt x="35" y="89"/>
                                  <a:pt x="23" y="89"/>
                                </a:cubicBezTo>
                                <a:cubicBezTo>
                                  <a:pt x="17" y="89"/>
                                  <a:pt x="11" y="86"/>
                                  <a:pt x="7" y="81"/>
                                </a:cubicBezTo>
                                <a:cubicBezTo>
                                  <a:pt x="2" y="76"/>
                                  <a:pt x="0" y="70"/>
                                  <a:pt x="0" y="63"/>
                                </a:cubicBezTo>
                                <a:cubicBezTo>
                                  <a:pt x="0" y="46"/>
                                  <a:pt x="11" y="31"/>
                                  <a:pt x="32" y="16"/>
                                </a:cubicBezTo>
                                <a:cubicBezTo>
                                  <a:pt x="47" y="5"/>
                                  <a:pt x="59" y="0"/>
                                  <a:pt x="69" y="0"/>
                                </a:cubicBezTo>
                                <a:cubicBezTo>
                                  <a:pt x="78" y="0"/>
                                  <a:pt x="82" y="5"/>
                                  <a:pt x="82" y="14"/>
                                </a:cubicBezTo>
                                <a:cubicBezTo>
                                  <a:pt x="82" y="26"/>
                                  <a:pt x="76" y="41"/>
                                  <a:pt x="63" y="58"/>
                                </a:cubicBezTo>
                                <a:cubicBezTo>
                                  <a:pt x="65" y="59"/>
                                  <a:pt x="68" y="60"/>
                                  <a:pt x="70" y="60"/>
                                </a:cubicBezTo>
                                <a:cubicBezTo>
                                  <a:pt x="75" y="60"/>
                                  <a:pt x="80" y="58"/>
                                  <a:pt x="87" y="53"/>
                                </a:cubicBezTo>
                                <a:cubicBezTo>
                                  <a:pt x="93" y="49"/>
                                  <a:pt x="98" y="44"/>
                                  <a:pt x="102" y="37"/>
                                </a:cubicBezTo>
                                <a:cubicBezTo>
                                  <a:pt x="103" y="36"/>
                                  <a:pt x="104" y="35"/>
                                  <a:pt x="105" y="35"/>
                                </a:cubicBezTo>
                                <a:cubicBezTo>
                                  <a:pt x="105" y="35"/>
                                  <a:pt x="105" y="35"/>
                                  <a:pt x="105" y="36"/>
                                </a:cubicBezTo>
                                <a:close/>
                                <a:moveTo>
                                  <a:pt x="80" y="15"/>
                                </a:moveTo>
                                <a:cubicBezTo>
                                  <a:pt x="80" y="6"/>
                                  <a:pt x="76" y="2"/>
                                  <a:pt x="68" y="2"/>
                                </a:cubicBezTo>
                                <a:cubicBezTo>
                                  <a:pt x="59" y="2"/>
                                  <a:pt x="47" y="11"/>
                                  <a:pt x="33" y="29"/>
                                </a:cubicBezTo>
                                <a:cubicBezTo>
                                  <a:pt x="20" y="48"/>
                                  <a:pt x="13" y="63"/>
                                  <a:pt x="13" y="75"/>
                                </a:cubicBezTo>
                                <a:cubicBezTo>
                                  <a:pt x="13" y="83"/>
                                  <a:pt x="16" y="86"/>
                                  <a:pt x="23" y="86"/>
                                </a:cubicBezTo>
                                <a:cubicBezTo>
                                  <a:pt x="35" y="86"/>
                                  <a:pt x="47" y="77"/>
                                  <a:pt x="60" y="58"/>
                                </a:cubicBezTo>
                                <a:cubicBezTo>
                                  <a:pt x="57" y="55"/>
                                  <a:pt x="56" y="51"/>
                                  <a:pt x="56" y="48"/>
                                </a:cubicBezTo>
                                <a:cubicBezTo>
                                  <a:pt x="56" y="43"/>
                                  <a:pt x="58" y="37"/>
                                  <a:pt x="62" y="32"/>
                                </a:cubicBezTo>
                                <a:cubicBezTo>
                                  <a:pt x="66" y="27"/>
                                  <a:pt x="70" y="24"/>
                                  <a:pt x="74" y="24"/>
                                </a:cubicBezTo>
                                <a:cubicBezTo>
                                  <a:pt x="76" y="24"/>
                                  <a:pt x="77" y="25"/>
                                  <a:pt x="77" y="27"/>
                                </a:cubicBezTo>
                                <a:cubicBezTo>
                                  <a:pt x="79" y="23"/>
                                  <a:pt x="80" y="19"/>
                                  <a:pt x="80" y="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1" name="Freeform 12"/>
                        <wps:cNvSpPr/>
                        <wps:spPr bwMode="auto">
                          <a:xfrm>
                            <a:off x="3964" y="2518"/>
                            <a:ext cx="313" cy="23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35 h 88"/>
                              <a:gd name="T2" fmla="*/ 95 w 117"/>
                              <a:gd name="T3" fmla="*/ 66 h 88"/>
                              <a:gd name="T4" fmla="*/ 65 w 117"/>
                              <a:gd name="T5" fmla="*/ 88 h 88"/>
                              <a:gd name="T6" fmla="*/ 53 w 117"/>
                              <a:gd name="T7" fmla="*/ 82 h 88"/>
                              <a:gd name="T8" fmla="*/ 48 w 117"/>
                              <a:gd name="T9" fmla="*/ 69 h 88"/>
                              <a:gd name="T10" fmla="*/ 54 w 117"/>
                              <a:gd name="T11" fmla="*/ 52 h 88"/>
                              <a:gd name="T12" fmla="*/ 51 w 117"/>
                              <a:gd name="T13" fmla="*/ 56 h 88"/>
                              <a:gd name="T14" fmla="*/ 30 w 117"/>
                              <a:gd name="T15" fmla="*/ 81 h 88"/>
                              <a:gd name="T16" fmla="*/ 16 w 117"/>
                              <a:gd name="T17" fmla="*/ 88 h 88"/>
                              <a:gd name="T18" fmla="*/ 4 w 117"/>
                              <a:gd name="T19" fmla="*/ 83 h 88"/>
                              <a:gd name="T20" fmla="*/ 0 w 117"/>
                              <a:gd name="T21" fmla="*/ 69 h 88"/>
                              <a:gd name="T22" fmla="*/ 7 w 117"/>
                              <a:gd name="T23" fmla="*/ 48 h 88"/>
                              <a:gd name="T24" fmla="*/ 35 w 117"/>
                              <a:gd name="T25" fmla="*/ 0 h 88"/>
                              <a:gd name="T26" fmla="*/ 44 w 117"/>
                              <a:gd name="T27" fmla="*/ 1 h 88"/>
                              <a:gd name="T28" fmla="*/ 54 w 117"/>
                              <a:gd name="T29" fmla="*/ 0 h 88"/>
                              <a:gd name="T30" fmla="*/ 17 w 117"/>
                              <a:gd name="T31" fmla="*/ 62 h 88"/>
                              <a:gd name="T32" fmla="*/ 11 w 117"/>
                              <a:gd name="T33" fmla="*/ 79 h 88"/>
                              <a:gd name="T34" fmla="*/ 17 w 117"/>
                              <a:gd name="T35" fmla="*/ 86 h 88"/>
                              <a:gd name="T36" fmla="*/ 68 w 117"/>
                              <a:gd name="T37" fmla="*/ 26 h 88"/>
                              <a:gd name="T38" fmla="*/ 84 w 117"/>
                              <a:gd name="T39" fmla="*/ 0 h 88"/>
                              <a:gd name="T40" fmla="*/ 92 w 117"/>
                              <a:gd name="T41" fmla="*/ 1 h 88"/>
                              <a:gd name="T42" fmla="*/ 103 w 117"/>
                              <a:gd name="T43" fmla="*/ 0 h 88"/>
                              <a:gd name="T44" fmla="*/ 78 w 117"/>
                              <a:gd name="T45" fmla="*/ 41 h 88"/>
                              <a:gd name="T46" fmla="*/ 60 w 117"/>
                              <a:gd name="T47" fmla="*/ 79 h 88"/>
                              <a:gd name="T48" fmla="*/ 66 w 117"/>
                              <a:gd name="T49" fmla="*/ 86 h 88"/>
                              <a:gd name="T50" fmla="*/ 107 w 117"/>
                              <a:gd name="T51" fmla="*/ 46 h 88"/>
                              <a:gd name="T52" fmla="*/ 112 w 117"/>
                              <a:gd name="T53" fmla="*/ 39 h 88"/>
                              <a:gd name="T54" fmla="*/ 115 w 117"/>
                              <a:gd name="T55" fmla="*/ 36 h 88"/>
                              <a:gd name="T56" fmla="*/ 117 w 117"/>
                              <a:gd name="T57" fmla="*/ 34 h 88"/>
                              <a:gd name="T58" fmla="*/ 117 w 117"/>
                              <a:gd name="T59" fmla="*/ 35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88" w="117" stroke="1">
                                <a:moveTo>
                                  <a:pt x="117" y="35"/>
                                </a:moveTo>
                                <a:cubicBezTo>
                                  <a:pt x="117" y="37"/>
                                  <a:pt x="110" y="48"/>
                                  <a:pt x="95" y="66"/>
                                </a:cubicBezTo>
                                <a:cubicBezTo>
                                  <a:pt x="82" y="81"/>
                                  <a:pt x="72" y="88"/>
                                  <a:pt x="65" y="88"/>
                                </a:cubicBezTo>
                                <a:cubicBezTo>
                                  <a:pt x="60" y="88"/>
                                  <a:pt x="56" y="86"/>
                                  <a:pt x="53" y="82"/>
                                </a:cubicBezTo>
                                <a:cubicBezTo>
                                  <a:pt x="50" y="79"/>
                                  <a:pt x="48" y="74"/>
                                  <a:pt x="48" y="69"/>
                                </a:cubicBezTo>
                                <a:cubicBezTo>
                                  <a:pt x="48" y="65"/>
                                  <a:pt x="50" y="59"/>
                                  <a:pt x="54" y="52"/>
                                </a:cubicBezTo>
                                <a:cubicBezTo>
                                  <a:pt x="51" y="56"/>
                                  <a:pt x="51" y="56"/>
                                  <a:pt x="51" y="56"/>
                                </a:cubicBezTo>
                                <a:cubicBezTo>
                                  <a:pt x="42" y="68"/>
                                  <a:pt x="34" y="77"/>
                                  <a:pt x="30" y="81"/>
                                </a:cubicBezTo>
                                <a:cubicBezTo>
                                  <a:pt x="25" y="86"/>
                                  <a:pt x="20" y="88"/>
                                  <a:pt x="16" y="88"/>
                                </a:cubicBezTo>
                                <a:cubicBezTo>
                                  <a:pt x="11" y="88"/>
                                  <a:pt x="7" y="86"/>
                                  <a:pt x="4" y="83"/>
                                </a:cubicBezTo>
                                <a:cubicBezTo>
                                  <a:pt x="1" y="79"/>
                                  <a:pt x="0" y="74"/>
                                  <a:pt x="0" y="69"/>
                                </a:cubicBezTo>
                                <a:cubicBezTo>
                                  <a:pt x="0" y="63"/>
                                  <a:pt x="2" y="56"/>
                                  <a:pt x="7" y="48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9" y="1"/>
                                  <a:pt x="42" y="1"/>
                                  <a:pt x="44" y="1"/>
                                </a:cubicBezTo>
                                <a:cubicBezTo>
                                  <a:pt x="46" y="1"/>
                                  <a:pt x="49" y="1"/>
                                  <a:pt x="54" y="0"/>
                                </a:cubicBezTo>
                                <a:cubicBezTo>
                                  <a:pt x="17" y="62"/>
                                  <a:pt x="17" y="62"/>
                                  <a:pt x="17" y="62"/>
                                </a:cubicBezTo>
                                <a:cubicBezTo>
                                  <a:pt x="13" y="68"/>
                                  <a:pt x="11" y="74"/>
                                  <a:pt x="11" y="79"/>
                                </a:cubicBezTo>
                                <a:cubicBezTo>
                                  <a:pt x="11" y="83"/>
                                  <a:pt x="13" y="86"/>
                                  <a:pt x="17" y="86"/>
                                </a:cubicBezTo>
                                <a:cubicBezTo>
                                  <a:pt x="28" y="86"/>
                                  <a:pt x="45" y="66"/>
                                  <a:pt x="68" y="26"/>
                                </a:cubicBezTo>
                                <a:cubicBezTo>
                                  <a:pt x="84" y="0"/>
                                  <a:pt x="84" y="0"/>
                                  <a:pt x="84" y="0"/>
                                </a:cubicBezTo>
                                <a:cubicBezTo>
                                  <a:pt x="87" y="1"/>
                                  <a:pt x="90" y="1"/>
                                  <a:pt x="92" y="1"/>
                                </a:cubicBezTo>
                                <a:cubicBezTo>
                                  <a:pt x="94" y="1"/>
                                  <a:pt x="98" y="1"/>
                                  <a:pt x="103" y="0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66" y="61"/>
                                  <a:pt x="60" y="73"/>
                                  <a:pt x="60" y="79"/>
                                </a:cubicBezTo>
                                <a:cubicBezTo>
                                  <a:pt x="60" y="83"/>
                                  <a:pt x="62" y="86"/>
                                  <a:pt x="66" y="86"/>
                                </a:cubicBezTo>
                                <a:cubicBezTo>
                                  <a:pt x="75" y="86"/>
                                  <a:pt x="88" y="72"/>
                                  <a:pt x="107" y="46"/>
                                </a:cubicBezTo>
                                <a:cubicBezTo>
                                  <a:pt x="112" y="39"/>
                                  <a:pt x="112" y="39"/>
                                  <a:pt x="112" y="39"/>
                                </a:cubicBezTo>
                                <a:cubicBezTo>
                                  <a:pt x="115" y="36"/>
                                  <a:pt x="115" y="36"/>
                                  <a:pt x="115" y="36"/>
                                </a:cubicBezTo>
                                <a:cubicBezTo>
                                  <a:pt x="116" y="35"/>
                                  <a:pt x="116" y="34"/>
                                  <a:pt x="117" y="34"/>
                                </a:cubicBezTo>
                                <a:cubicBezTo>
                                  <a:pt x="117" y="34"/>
                                  <a:pt x="117" y="34"/>
                                  <a:pt x="117" y="3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136" style="width:180.4pt;height:186pt;margin-top:255.95pt;margin-left:117.5pt;mso-height-relative:page;mso-width-relative:page;position:absolute;z-index:251689984" coordorigin="2999,1293" coordsize="1682,1734">
                <o:lock v:ext="edit" aspectratio="t"/>
                <v:shape id="Freeform 5" o:spid="_x0000_s1137" style="width:999;height:595;left:2999;position:absolute;top:1293" coordsize="373,222" o:spt="100" adj="-11796480,,5400" path="m373,22c373,28,368,33,356,37c345,41,331,43,315,43c298,43,278,40,254,36c241,43,229,53,218,66c207,79,196,97,184,122c171,146,162,162,157,170c151,178,143,186,133,193c107,213,80,222,51,222c36,222,24,219,14,213c5,206,,198,,188c,183,1,178,4,175c7,171,11,169,15,169c22,169,26,173,26,180c26,183,24,186,22,189c20,191,18,192,15,192c10,192,7,190,7,185c7,182,7,181,6,181c4,181,3,184,3,189c3,197,8,205,16,210c25,216,36,219,49,219c77,219,102,207,124,181c135,169,148,150,165,123c192,78,220,49,250,35c244,34,236,33,224,30c198,24,177,21,163,21c162,21,157,22,150,22c155,31,157,42,157,54c157,77,149,98,131,119c114,139,95,149,75,149c67,149,60,146,55,141c49,135,47,128,47,119c47,107,51,94,61,80c70,65,81,52,96,42c110,31,126,23,143,19c135,8,123,2,108,2c95,2,82,6,69,13c56,21,44,31,34,44c33,46,32,47,31,47c30,47,30,47,30,46c30,44,34,39,43,30c63,10,85,,107,c125,,138,6,147,18c160,14,175,12,191,12c200,12,207,13,214,14c222,15,240,19,269,25c293,14,317,9,339,9c362,9,373,13,373,22xm151,46c151,38,149,30,145,23c122,27,100,39,80,59c60,79,49,99,49,119c49,127,52,133,56,138c61,143,67,146,74,146c91,146,109,135,126,113c143,91,151,69,151,46xm371,23c371,20,368,17,362,15c356,13,349,12,340,12c317,12,295,17,274,26c277,26,284,28,295,30c312,33,327,35,340,35c348,35,356,33,362,31c368,29,371,26,371,23xe" filled="t" stroked="f">
                  <v:stroke joinstyle="miter"/>
                  <v:path o:connecttype="custom" o:connectlocs="953,99;680,96;492,326;356,517;37,570;10,469;69,482;40,514;16,485;42,562;332,485;669,93;436,56;420,144;200,399;125,318;257,112;289,5;91,117;80,123;286,0;511,32;720,67;999,58;388,61;131,318;198,391;404,123;969,40;733,69;910,93;993,61" o:connectangles="0,0,0,0,0,0,0,0,0,0,0,0,0,0,0,0,0,0,0,0,0,0,0,0,0,0,0,0,0,0,0,0"/>
                  <o:lock v:ext="edit" aspectratio="f"/>
                </v:shape>
                <v:shape id="Freeform 6" o:spid="_x0000_s1138" style="width:351;height:439;left:3435;position:absolute;top:1441" coordsize="131,164" o:spt="100" adj="-11796480,,5400" path="m131,111c131,112,131,113,130,114c123,123,123,123,123,123c103,150,88,164,79,164c74,164,70,162,66,159c63,155,62,150,62,145c62,138,66,128,74,116c86,98,92,87,92,83c92,79,90,77,86,77c80,77,71,83,60,96c50,108,35,130,17,163c14,163,11,162,9,162c6,162,3,163,,163c23,121,23,121,23,121c26,115,31,107,37,95c41,89,51,71,69,41c93,,93,,93,c96,1,99,1,101,1c105,1,109,1,113,c102,17,86,43,64,78c64,79,55,93,40,119c59,90,75,75,86,75c91,75,95,77,98,81c101,85,103,89,103,95c103,102,98,113,89,126c79,141,74,151,74,155c74,159,76,162,80,162c89,162,102,148,121,122c126,115,126,115,126,115c129,112,129,112,129,112c129,111,130,110,131,110c131,110,131,110,131,111xe" filled="t" stroked="f">
                  <v:stroke joinstyle="miter"/>
                  <v:path o:connecttype="custom" o:connectlocs="351,297;348,305;329,329;211,439;176,425;166,388;198,310;246,222;230,206;160,256;45,436;24,433;0,436;61,323;99,254;184,109;249,0;270,2;302,0;171,208;107,318;230,200;262,216;275,254;238,337;198,414;214,433;324,326;337,307;345,299;351,294;351,297" o:connectangles="0,0,0,0,0,0,0,0,0,0,0,0,0,0,0,0,0,0,0,0,0,0,0,0,0,0,0,0,0,0,0,0"/>
                  <o:lock v:ext="edit" aspectratio="f"/>
                </v:shape>
                <v:shape id="Freeform 7" o:spid="_x0000_s1139" style="width:330;height:238;left:3754;position:absolute;top:1642" coordsize="123,89" o:spt="100" adj="-11796480,,5400" path="m123,36c123,38,115,48,100,67c88,82,78,89,71,89c66,89,62,87,59,84c56,80,54,75,54,70c54,64,56,58,59,52c49,66,41,76,35,81c30,86,24,89,19,89c14,89,9,87,5,82c1,77,,71,,64c,44,14,26,42,10c55,3,65,,72,c79,,82,3,82,9c82,11,82,14,81,16c89,1,89,1,89,1c92,2,95,2,97,2c100,2,104,2,108,1c80,47,80,47,80,47c71,63,66,74,66,79c66,84,68,87,72,87c76,87,83,82,92,72c101,63,111,51,120,37c121,36,122,35,122,35c123,35,123,35,123,36xm80,10c80,5,77,2,73,2c63,2,50,12,35,31c19,49,11,65,11,76c11,83,14,87,20,87c28,87,40,75,58,51c72,31,80,17,80,10xe" filled="t" stroked="f">
                  <v:stroke joinstyle="miter"/>
                  <v:path o:connecttype="custom" o:connectlocs="330,96;268,179;190,238;158,224;144,187;158,139;93,216;50,238;13,219;0,171;112,26;193,0;220,24;217,42;238,2;260,5;289,2;214,125;177,211;193,232;246,192;321,98;327,93;330,96;214,26;195,5;93,82;29,203;53,232;155,136;214,26" o:connectangles="0,0,0,0,0,0,0,0,0,0,0,0,0,0,0,0,0,0,0,0,0,0,0,0,0,0,0,0,0,0,0"/>
                  <o:lock v:ext="edit" aspectratio="f"/>
                </v:shape>
                <v:shape id="Freeform 8" o:spid="_x0000_s1140" style="width:361;height:238;left:4060;position:absolute;top:1642" coordsize="135,89" o:spt="100" adj="-11796480,,5400" path="m135,36c135,38,128,48,113,67c100,82,90,89,83,89c78,89,74,87,71,83c68,80,66,75,66,70c66,65,67,61,69,57c71,53,76,45,85,33c93,20,97,12,97,9c97,4,95,2,91,2c75,2,52,31,20,88c15,87,12,87,10,87c7,87,3,87,,88c25,49,25,49,25,49c39,26,46,13,46,7c46,4,44,2,42,2c36,2,26,14,10,36c9,38,8,38,8,38c7,38,7,38,7,37c7,37,7,37,7,36c10,32,10,32,10,32c26,11,37,,43,c46,,49,2,52,5c54,8,56,12,56,16c56,23,52,32,44,44c56,27,66,16,73,9c79,3,85,,91,c96,,99,2,103,6c106,9,107,14,107,20c107,27,103,37,93,52c83,67,78,76,78,80c78,84,80,87,85,87c94,87,110,70,133,37c133,36,134,35,134,35c135,35,135,35,135,36xe" filled="t" stroked="f">
                  <v:stroke joinstyle="miter"/>
                  <v:path o:connecttype="custom" o:connectlocs="361,96;302,179;221,238;189,221;176,187;184,152;227,88;259,24;243,5;53,235;26,232;0,235;66,131;123,18;112,5;26,96;21,101;18,98;18,96;26,85;114,0;139,13;149,42;117,117;195,24;243,0;275,16;286,53;248,139;208,213;227,232;355,98;358,93;361,96" o:connectangles="0,0,0,0,0,0,0,0,0,0,0,0,0,0,0,0,0,0,0,0,0,0,0,0,0,0,0,0,0,0,0,0,0,0"/>
                  <o:lock v:ext="edit" aspectratio="f"/>
                </v:shape>
                <v:shape id="Freeform 9" o:spid="_x0000_s1141" style="width:345;height:439;left:4336;position:absolute;top:1441" coordsize="129,164" o:spt="100" adj="-11796480,,5400" path="m116,c115,1,114,3,112,6c109,10,105,17,100,26c97,30,93,37,88,46c60,90,60,90,60,90c51,104,44,118,38,129c31,143,25,153,21,160c18,163,18,163,18,163c16,163,13,162,10,162c8,162,4,163,,163c2,159,5,154,8,149c26,118,26,118,26,118c29,113,33,106,38,96c96,,96,,96,c100,,104,1,106,1c108,1,111,,116,xm129,111c129,111,129,112,128,114c121,123,121,123,121,123c101,150,86,164,76,164c72,164,68,162,64,159c61,156,59,153,59,149c59,146,62,138,68,126c68,126,68,126,68,126c70,122,71,119,71,117c71,115,69,113,66,111c62,112,59,113,56,113c52,113,50,112,50,110c50,108,52,107,56,107c59,107,62,108,65,109c70,107,79,99,90,86c96,78,103,75,109,75c117,75,121,79,121,86c121,91,119,96,115,101c111,106,107,109,103,109c98,109,96,107,96,103c96,99,100,95,106,91c109,89,111,86,111,83c111,80,109,79,106,79c101,79,96,83,89,91c80,101,73,107,68,110c78,115,84,120,84,127c84,131,81,138,76,148c74,153,73,156,73,158c73,160,75,162,78,162c88,162,104,145,126,112c127,111,128,110,128,110c129,110,129,110,129,111xe" filled="t" stroked="f">
                  <v:stroke joinstyle="miter"/>
                  <v:path o:connecttype="custom" o:connectlocs="310,0;299,16;267,69;235,123;160,240;101,345;56,428;48,436;26,433;0,436;21,398;69,315;101,256;256,0;283,2;310,0;345,297;342,305;323,329;203,439;171,425;157,398;181,337;181,337;189,313;176,297;149,302;133,294;149,286;173,291;240,230;291,200;323,230;307,270;275,291;256,275;283,243;296,222;283,211;238,243;181,294;224,339;203,396;195,422;208,433;336,299;342,294;345,297" o:connectangles="0,0,0,0,0,0,0,0,0,0,0,0,0,0,0,0,0,0,0,0,0,0,0,0,0,0,0,0,0,0,0,0,0,0,0,0,0,0,0,0,0,0,0,0,0,0,0,0"/>
                  <o:lock v:ext="edit" aspectratio="f"/>
                </v:shape>
                <v:shape id="Freeform 10" o:spid="_x0000_s1142" style="width:488;height:509;left:3269;position:absolute;top:2518" coordsize="182,190" o:spt="100" adj="-11796480,,5400" path="m182,35c182,37,176,44,165,57c152,71,135,83,115,95c107,109,107,109,107,109c92,136,76,156,59,169c42,183,27,190,15,190c10,190,7,189,4,186c1,183,,180,,176c,155,24,133,72,110c76,108,82,106,90,102c93,101,93,101,93,101c120,51,120,51,120,51c109,66,102,76,97,81c92,86,87,88,82,88c77,88,74,86,70,82c67,79,66,74,66,70c66,64,69,54,77,42c101,1,101,1,101,1c103,1,106,1,109,1c112,1,116,1,121,c90,51,90,51,90,51c81,65,76,74,76,79c76,83,79,86,83,86c94,86,112,66,135,25c150,1,150,1,150,1c152,1,155,1,158,1c161,1,165,1,169,c156,21,138,51,116,91c129,85,140,77,149,70c157,62,167,51,178,37c180,35,181,34,181,34c182,34,182,35,182,35xm91,103c89,104,83,107,73,112c26,136,2,157,2,176c2,184,6,188,15,188c26,188,37,182,48,170c59,158,73,137,89,107l91,103xe" filled="t" stroked="f">
                  <v:stroke joinstyle="miter"/>
                  <v:path o:connecttype="custom" o:connectlocs="488,93;442,152;308,254;286,292;158,452;40,509;10,498;0,471;193,294;241,273;249,270;321,136;260,216;219,235;187,219;176,187;206,112;270,2;292,2;324,0;241,136;203,211;222,230;361,66;402,2;423,2;453,0;311,243;399,187;477,99;485,91;488,93;244,275;195,300;5,471;40,503;128,455;238,286;244,275" o:connectangles="0,0,0,0,0,0,0,0,0,0,0,0,0,0,0,0,0,0,0,0,0,0,0,0,0,0,0,0,0,0,0,0,0,0,0,0,0,0,0"/>
                  <o:lock v:ext="edit" aspectratio="f"/>
                </v:shape>
                <v:shape id="Freeform 11" o:spid="_x0000_s1143" style="width:282;height:238;left:3724;position:absolute;top:2515" coordsize="105,89" o:spt="100" adj="-11796480,,5400" path="m105,36c105,38,102,41,96,48c87,57,78,61,71,61c67,61,64,61,62,60c48,79,35,89,23,89c17,89,11,86,7,81c2,76,,70,,63c,46,11,31,32,16c47,5,59,,69,c78,,82,5,82,14c82,26,76,41,63,58c65,59,68,60,70,60c75,60,80,58,87,53c93,49,98,44,102,37c103,36,104,35,105,35c105,35,105,35,105,36xm80,15c80,6,76,2,68,2c59,2,47,11,33,29c20,48,13,63,13,75c13,83,16,86,23,86c35,86,47,77,60,58c57,55,56,51,56,48c56,43,58,37,62,32c66,27,70,24,74,24c76,24,77,25,77,27c79,23,80,19,80,15xe" filled="t" stroked="f">
                  <v:stroke joinstyle="miter"/>
                  <v:path o:connecttype="custom" o:connectlocs="282,96;257,128;190,163;166,160;61,238;18,216;0,168;85,42;185,0;220,37;169,155;188,160;233,141;273,98;282,93;282,96;214,40;182,5;88,77;34,200;61,229;161,155;150,128;166,85;198,64;206,72;214,40" o:connectangles="0,0,0,0,0,0,0,0,0,0,0,0,0,0,0,0,0,0,0,0,0,0,0,0,0,0,0"/>
                  <o:lock v:ext="edit" aspectratio="f"/>
                </v:shape>
                <v:shape id="Freeform 12" o:spid="_x0000_s1144" style="width:313;height:235;left:3964;position:absolute;top:2518" coordsize="117,88" o:spt="100" adj="-11796480,,5400" path="m117,35c117,37,110,48,95,66c82,81,72,88,65,88c60,88,56,86,53,82c50,79,48,74,48,69c48,65,50,59,54,52c51,56,51,56,51,56c42,68,34,77,30,81c25,86,20,88,16,88c11,88,7,86,4,83c1,79,,74,,69c,63,2,56,7,48c35,,35,,35,c39,1,42,1,44,1c46,1,49,1,54,c17,62,17,62,17,62c13,68,11,74,11,79c11,83,13,86,17,86c28,86,45,66,68,26c84,,84,,84,c87,1,90,1,92,1c94,1,98,1,103,c78,41,78,41,78,41c66,61,60,73,60,79c60,83,62,86,66,86c75,86,88,72,107,46c112,39,112,39,112,39c115,36,115,36,115,36c116,35,116,34,117,34c117,34,117,34,117,35xe" filled="t" stroked="f">
                  <v:stroke joinstyle="miter"/>
                  <v:path o:connecttype="custom" o:connectlocs="313,93;254,176;173,235;141,218;128,184;144,138;136,149;80,216;42,235;10,221;0,184;18,128;93,0;117,2;144,0;45,165;29,210;45,229;181,69;224,0;246,2;275,0;208,109;160,210;176,229;286,122;299,104;307,96;313,90;313,93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-923290</wp:posOffset>
            </wp:positionV>
            <wp:extent cx="7611110" cy="10743565"/>
            <wp:effectExtent l="0" t="0" r="8890" b="635"/>
            <wp:wrapNone/>
            <wp:docPr id="106" name="图片 106" descr="未标题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未标题-1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11110" cy="1074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宋体 CN SemiBold">
    <w:panose1 w:val="020206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4353F"/>
    <w:rsid w:val="0C1C3478"/>
    <w:rsid w:val="1CC71EFC"/>
    <w:rsid w:val="1D2E3183"/>
    <w:rsid w:val="2AA73D34"/>
    <w:rsid w:val="32C911CD"/>
    <w:rsid w:val="3974353F"/>
    <w:rsid w:val="3ABA7346"/>
    <w:rsid w:val="41E53E7C"/>
    <w:rsid w:val="603A6D1B"/>
    <w:rsid w:val="71C42051"/>
    <w:rsid w:val="7335569B"/>
    <w:rsid w:val="74245C81"/>
    <w:rsid w:val="7A961657"/>
    <w:rsid w:val="7B712A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4464;&#23041;&#26041;\AppData\Roaming\kingsoft\office6\templates\download\286b2883-7522-2b7f-ee02-5e91b086791f\&#22797;&#21476;&#20070;&#20449;&#25945;&#32946;&#22521;&#35757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复古书信教育培训简历套装.docx</Template>
  <TotalTime>4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4054115B96D04C2885B6A8C112C9DEE2_13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v1.0_mb_zwHNZ9zTYywkRRtVsiSeGg==</vt:lpwstr>
  </property>
</Properties>
</file>