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A433CA0">
      <w:pPr>
        <w:rPr>
          <w:rFonts w:hint="eastAsia"/>
          <w:sz w:val="21"/>
          <w:lang w:val="en-US"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-500380</wp:posOffset>
                </wp:positionH>
                <wp:positionV relativeFrom="paragraph">
                  <wp:posOffset>1162050</wp:posOffset>
                </wp:positionV>
                <wp:extent cx="941070" cy="435610"/>
                <wp:effectExtent l="0" t="0" r="0" b="0"/>
                <wp:wrapNone/>
                <wp:docPr id="39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42620" y="2076450"/>
                          <a:ext cx="94107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5" type="#_x0000_t202" style="width:74.1pt;height:34.3pt;margin-top:91.5pt;margin-left:-39.4pt;mso-height-relative:page;mso-width-relative:page;position:absolute;z-index:251694080" coordsize="21600,21600" filled="f" stroked="f" strokeweight="0.5pt">
                <o:lock v:ext="edit" aspectratio="f"/>
                <v:textbox>
                  <w:txbxContent>
                    <w:p w14:paraId="4EE1DA4B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-501650</wp:posOffset>
                </wp:positionH>
                <wp:positionV relativeFrom="paragraph">
                  <wp:posOffset>6605270</wp:posOffset>
                </wp:positionV>
                <wp:extent cx="948055" cy="435610"/>
                <wp:effectExtent l="0" t="0" r="0" b="0"/>
                <wp:wrapNone/>
                <wp:docPr id="42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41350" y="7519670"/>
                          <a:ext cx="948055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技能专长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type="#_x0000_t202" style="width:74.65pt;height:34.3pt;margin-top:520.1pt;margin-left:-39.5pt;mso-height-relative:page;mso-width-relative:page;position:absolute;z-index:251692032" coordsize="21600,21600" filled="f" stroked="f" strokeweight="0.5pt">
                <o:lock v:ext="edit" aspectratio="f"/>
                <v:textbox>
                  <w:txbxContent>
                    <w:p w14:paraId="6A95ED62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技能专长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-516890</wp:posOffset>
                </wp:positionH>
                <wp:positionV relativeFrom="paragraph">
                  <wp:posOffset>7991475</wp:posOffset>
                </wp:positionV>
                <wp:extent cx="956310" cy="435610"/>
                <wp:effectExtent l="0" t="0" r="0" b="0"/>
                <wp:wrapNone/>
                <wp:docPr id="41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26110" y="8905875"/>
                          <a:ext cx="95631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27" type="#_x0000_t202" style="width:75.3pt;height:34.3pt;margin-top:629.25pt;margin-left:-40.7pt;mso-height-relative:page;mso-width-relative:page;position:absolute;z-index:251687936" coordsize="21600,21600" filled="f" stroked="f" strokeweight="0.5pt">
                <o:lock v:ext="edit" aspectratio="f"/>
                <v:textbox>
                  <w:txbxContent>
                    <w:p w14:paraId="329FA51A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-488950</wp:posOffset>
                </wp:positionH>
                <wp:positionV relativeFrom="paragraph">
                  <wp:posOffset>2901950</wp:posOffset>
                </wp:positionV>
                <wp:extent cx="922020" cy="435610"/>
                <wp:effectExtent l="0" t="0" r="0" b="0"/>
                <wp:wrapNone/>
                <wp:docPr id="40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54050" y="3816350"/>
                          <a:ext cx="92202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方正大黑简体" w:eastAsia="方正大黑简体" w:hAnsi="方正大黑简体" w:cs="方正大黑简体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8" type="#_x0000_t202" style="width:72.6pt;height:34.3pt;margin-top:228.5pt;margin-left:-38.5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33980142">
                      <w:pPr>
                        <w:jc w:val="distribute"/>
                        <w:rPr>
                          <w:rFonts w:ascii="方正大黑简体" w:eastAsia="方正大黑简体" w:hAnsi="方正大黑简体" w:cs="方正大黑简体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-592455</wp:posOffset>
                </wp:positionH>
                <wp:positionV relativeFrom="paragraph">
                  <wp:posOffset>-640715</wp:posOffset>
                </wp:positionV>
                <wp:extent cx="1280795" cy="690245"/>
                <wp:effectExtent l="0" t="0" r="0" b="0"/>
                <wp:wrapNone/>
                <wp:docPr id="32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12445" y="59055"/>
                          <a:ext cx="1280795" cy="690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1F4E79"/>
                                <w:sz w:val="54"/>
                                <w:szCs w:val="5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F4E79"/>
                                <w:sz w:val="54"/>
                                <w:szCs w:val="54"/>
                                <w:lang w:val="en-US" w:eastAsia="zh-CN"/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9" type="#_x0000_t202" style="width:100.85pt;height:54.35pt;margin-top:-50.45pt;margin-left:-46.65pt;mso-wrap-distance-bottom:0;mso-wrap-distance-left:9pt;mso-wrap-distance-right:9pt;mso-wrap-distance-top:0;position:absolute;v-text-anchor:top;z-index:251688960" filled="f" fillcolor="this" stroked="f" strokeweight="0.5pt">
                <v:textbox>
                  <w:txbxContent>
                    <w:p w14:paraId="04FD6D3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1F4E79"/>
                          <w:sz w:val="54"/>
                          <w:szCs w:val="5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F4E79"/>
                          <w:sz w:val="54"/>
                          <w:szCs w:val="54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-513080</wp:posOffset>
                </wp:positionH>
                <wp:positionV relativeFrom="paragraph">
                  <wp:posOffset>172720</wp:posOffset>
                </wp:positionV>
                <wp:extent cx="4796790" cy="725805"/>
                <wp:effectExtent l="0" t="0" r="0" b="0"/>
                <wp:wrapNone/>
                <wp:docPr id="72" name="组合 7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796790" cy="725805"/>
                          <a:chOff x="1957" y="2184"/>
                          <a:chExt cx="7554" cy="1143"/>
                        </a:xfrm>
                      </wpg:grpSpPr>
                      <wpg:grpSp>
                        <wpg:cNvPr id="2" name="组合 5"/>
                        <wpg:cNvGrpSpPr/>
                        <wpg:grpSpPr>
                          <a:xfrm>
                            <a:off x="1957" y="2184"/>
                            <a:ext cx="7554" cy="1143"/>
                            <a:chOff x="1273" y="2171"/>
                            <a:chExt cx="7554" cy="1143"/>
                          </a:xfrm>
                        </wpg:grpSpPr>
                        <wps:wsp xmlns:wps="http://schemas.microsoft.com/office/word/2010/wordprocessingShape">
                          <wps:cNvPr id="3" name="文本框 87"/>
                          <wps:cNvSpPr txBox="1"/>
                          <wps:spPr>
                            <a:xfrm>
                              <a:off x="1291" y="2171"/>
                              <a:ext cx="7536" cy="114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360" w:lineRule="auto"/>
                                  <w:ind w:firstLine="220" w:firstLineChars="10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sz w:val="22"/>
                                    <w:szCs w:val="22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出生年日：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 xml:space="preserve">1991-10-01           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sz w:val="22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电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sz w:val="22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话：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130-1300-0000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360" w:lineRule="auto"/>
                                  <w:ind w:firstLine="220" w:firstLineChars="10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sz w:val="22"/>
                                    <w:szCs w:val="22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最高学历：学士学位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 xml:space="preserve">              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sz w:val="22"/>
                                    <w:szCs w:val="22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邮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sz w:val="22"/>
                                    <w:szCs w:val="22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箱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sz w:val="22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：</w:t>
                                </w:r>
                                <w:hyperlink r:id="rId5" w:history="1">
                                  <w:r>
                                    <w:rPr>
                                      <w:rStyle w:val="Hyperlink"/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595959" w:themeColor="text1" w:themeTint="A6"/>
                                      <w:sz w:val="22"/>
                                      <w:szCs w:val="22"/>
                                      <w:u w:val="no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00000@qq.com</w:t>
                                  </w:r>
                                </w:hyperlink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      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ind w:firstLine="220" w:firstLineChars="10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 xml:space="preserve">        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ind w:firstLine="220" w:firstLineChars="10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2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2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现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2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住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2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址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2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广东广州市</w:t>
                                </w:r>
                              </w:p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b w:val="0"/>
                                    <w:bCs w:val="0"/>
                                    <w:color w:val="1F4E79" w:themeColor="accent1" w:themeShade="80"/>
                                    <w:sz w:val="22"/>
                                    <w:szCs w:val="22"/>
                                    <w:lang w:val="en-US"/>
                                  </w:rPr>
                                </w:pPr>
                              </w:p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 w:hint="eastAsia"/>
                                    <w:color w:val="2F5597" w:themeColor="accent5" w:themeShade="BF"/>
                                    <w:sz w:val="24"/>
                                    <w:szCs w:val="24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g:grpSp>
                          <wpg:cNvPr id="8" name="组合 21"/>
                          <wpg:cNvGrpSpPr/>
                          <wpg:grpSpPr>
                            <a:xfrm>
                              <a:off x="1273" y="2319"/>
                              <a:ext cx="3884" cy="811"/>
                              <a:chOff x="1391" y="1799"/>
                              <a:chExt cx="3884" cy="811"/>
                            </a:xfrm>
                            <a:solidFill>
                              <a:srgbClr val="1F4E79"/>
                            </a:solidFill>
                          </wpg:grpSpPr>
                          <wps:wsp xmlns:wps="http://schemas.microsoft.com/office/word/2010/wordprocessingShape">
                            <wps:cNvPr id="156" name="圆角矩形 1"/>
                            <wps:cNvSpPr/>
                            <wps:spPr>
                              <a:xfrm>
                                <a:off x="1391" y="1799"/>
                                <a:ext cx="259" cy="259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1F4E7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0" name="圆角矩形 6"/>
                            <wps:cNvSpPr/>
                            <wps:spPr>
                              <a:xfrm>
                                <a:off x="1391" y="2351"/>
                                <a:ext cx="259" cy="259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1F4E7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57" name="圆角矩形 16"/>
                            <wps:cNvSpPr/>
                            <wps:spPr>
                              <a:xfrm>
                                <a:off x="5016" y="1799"/>
                                <a:ext cx="259" cy="259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1F4E7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2" name="圆角矩形 20"/>
                            <wps:cNvSpPr/>
                            <wps:spPr>
                              <a:xfrm>
                                <a:off x="5016" y="2351"/>
                                <a:ext cx="259" cy="259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1F4E7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g:grpSp>
                          <wpg:cNvPr id="15" name="组合 15"/>
                          <wpg:cNvGrpSpPr/>
                          <wpg:grpSpPr>
                            <a:xfrm>
                              <a:off x="1317" y="2366"/>
                              <a:ext cx="3796" cy="692"/>
                              <a:chOff x="1317" y="2366"/>
                              <a:chExt cx="3796" cy="692"/>
                            </a:xfrm>
                          </wpg:grpSpPr>
                          <wpg:grpSp>
                            <wpg:cNvPr id="19" name="组合 26"/>
                            <wpg:cNvGrpSpPr/>
                            <wpg:grpSpPr>
                              <a:xfrm>
                                <a:off x="4939" y="2371"/>
                                <a:ext cx="174" cy="687"/>
                                <a:chOff x="4931" y="2058"/>
                                <a:chExt cx="174" cy="687"/>
                              </a:xfrm>
                            </wpg:grpSpPr>
                            <wps:wsp xmlns:wps="http://schemas.microsoft.com/office/word/2010/wordprocessingShape">
                              <wps:cNvPr id="24" name="任意多边形 20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43" y="2058"/>
                                  <a:ext cx="154" cy="156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44" y="36"/>
                                    </a:cxn>
                                    <a:cxn ang="0">
                                      <a:pos x="36" y="44"/>
                                    </a:cxn>
                                    <a:cxn ang="0">
                                      <a:pos x="24" y="36"/>
                                    </a:cxn>
                                    <a:cxn ang="0">
                                      <a:pos x="16" y="24"/>
                                    </a:cxn>
                                    <a:cxn ang="0">
                                      <a:pos x="24" y="16"/>
                                    </a:cxn>
                                    <a:cxn ang="0">
                                      <a:pos x="12" y="0"/>
                                    </a:cxn>
                                    <a:cxn ang="0">
                                      <a:pos x="0" y="12"/>
                                    </a:cxn>
                                    <a:cxn ang="0">
                                      <a:pos x="16" y="44"/>
                                    </a:cxn>
                                    <a:cxn ang="0">
                                      <a:pos x="48" y="60"/>
                                    </a:cxn>
                                    <a:cxn ang="0">
                                      <a:pos x="60" y="48"/>
                                    </a:cxn>
                                    <a:cxn ang="0">
                                      <a:pos x="44" y="36"/>
                                    </a:cxn>
                                  </a:cxnLst>
                                  <a:pathLst>
                                    <a:path fill="norm" h="60" w="60" stroke="1">
                                      <a:moveTo>
                                        <a:pt x="44" y="36"/>
                                      </a:moveTo>
                                      <a:cubicBezTo>
                                        <a:pt x="40" y="40"/>
                                        <a:pt x="40" y="44"/>
                                        <a:pt x="36" y="44"/>
                                      </a:cubicBezTo>
                                      <a:cubicBezTo>
                                        <a:pt x="32" y="44"/>
                                        <a:pt x="28" y="40"/>
                                        <a:pt x="24" y="36"/>
                                      </a:cubicBezTo>
                                      <a:cubicBezTo>
                                        <a:pt x="20" y="32"/>
                                        <a:pt x="16" y="28"/>
                                        <a:pt x="16" y="24"/>
                                      </a:cubicBezTo>
                                      <a:cubicBezTo>
                                        <a:pt x="16" y="20"/>
                                        <a:pt x="20" y="20"/>
                                        <a:pt x="24" y="16"/>
                                      </a:cubicBezTo>
                                      <a:cubicBezTo>
                                        <a:pt x="28" y="12"/>
                                        <a:pt x="16" y="0"/>
                                        <a:pt x="12" y="0"/>
                                      </a:cubicBezTo>
                                      <a:cubicBezTo>
                                        <a:pt x="8" y="0"/>
                                        <a:pt x="0" y="12"/>
                                        <a:pt x="0" y="12"/>
                                      </a:cubicBezTo>
                                      <a:cubicBezTo>
                                        <a:pt x="0" y="20"/>
                                        <a:pt x="8" y="36"/>
                                        <a:pt x="16" y="44"/>
                                      </a:cubicBezTo>
                                      <a:cubicBezTo>
                                        <a:pt x="24" y="52"/>
                                        <a:pt x="40" y="60"/>
                                        <a:pt x="48" y="60"/>
                                      </a:cubicBezTo>
                                      <a:cubicBezTo>
                                        <a:pt x="48" y="60"/>
                                        <a:pt x="60" y="52"/>
                                        <a:pt x="60" y="48"/>
                                      </a:cubicBezTo>
                                      <a:cubicBezTo>
                                        <a:pt x="60" y="44"/>
                                        <a:pt x="48" y="32"/>
                                        <a:pt x="44" y="36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9525"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26" name="任意多边形 21"/>
                              <wps:cNvSpPr>
                                <a:spLocks noChangeAspect="1"/>
                              </wps:cNvSpPr>
                              <wps:spPr>
                                <a:xfrm flipH="1">
                                  <a:off x="4931" y="2623"/>
                                  <a:ext cx="174" cy="122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0" y="155239615"/>
                                    </a:cxn>
                                    <a:cxn ang="0">
                                      <a:pos x="70554995" y="91800084"/>
                                    </a:cxn>
                                    <a:cxn ang="0">
                                      <a:pos x="113338490" y="126878200"/>
                                    </a:cxn>
                                    <a:cxn ang="0">
                                      <a:pos x="156121986" y="91800084"/>
                                    </a:cxn>
                                    <a:cxn ang="0">
                                      <a:pos x="226676981" y="155239615"/>
                                    </a:cxn>
                                    <a:cxn ang="0">
                                      <a:pos x="0" y="155239615"/>
                                    </a:cxn>
                                    <a:cxn ang="0">
                                      <a:pos x="0" y="155239615"/>
                                    </a:cxn>
                                    <a:cxn ang="0">
                                      <a:pos x="0" y="155239615"/>
                                    </a:cxn>
                                    <a:cxn ang="0">
                                      <a:pos x="162876864" y="85083383"/>
                                    </a:cxn>
                                    <a:cxn ang="0">
                                      <a:pos x="226676981" y="35824128"/>
                                    </a:cxn>
                                    <a:cxn ang="0">
                                      <a:pos x="226676981" y="141059338"/>
                                    </a:cxn>
                                    <a:cxn ang="0">
                                      <a:pos x="162876864" y="85083383"/>
                                    </a:cxn>
                                    <a:cxn ang="0">
                                      <a:pos x="162876864" y="85083383"/>
                                    </a:cxn>
                                    <a:cxn ang="0">
                                      <a:pos x="162876864" y="85083383"/>
                                    </a:cxn>
                                    <a:cxn ang="0">
                                      <a:pos x="0" y="141059338"/>
                                    </a:cxn>
                                    <a:cxn ang="0">
                                      <a:pos x="0" y="35824128"/>
                                    </a:cxn>
                                    <a:cxn ang="0">
                                      <a:pos x="63800117" y="85083383"/>
                                    </a:cxn>
                                    <a:cxn ang="0">
                                      <a:pos x="0" y="141059338"/>
                                    </a:cxn>
                                    <a:cxn ang="0">
                                      <a:pos x="0" y="141059338"/>
                                    </a:cxn>
                                    <a:cxn ang="0">
                                      <a:pos x="0" y="141059338"/>
                                    </a:cxn>
                                    <a:cxn ang="0">
                                      <a:pos x="113338490" y="113443936"/>
                                    </a:cxn>
                                    <a:cxn ang="0">
                                      <a:pos x="0" y="21643852"/>
                                    </a:cxn>
                                    <a:cxn ang="0">
                                      <a:pos x="0" y="0"/>
                                    </a:cxn>
                                    <a:cxn ang="0">
                                      <a:pos x="226676981" y="0"/>
                                    </a:cxn>
                                    <a:cxn ang="0">
                                      <a:pos x="226676981" y="21643852"/>
                                    </a:cxn>
                                    <a:cxn ang="0">
                                      <a:pos x="113338490" y="113443936"/>
                                    </a:cxn>
                                    <a:cxn ang="0">
                                      <a:pos x="113338490" y="113443936"/>
                                    </a:cxn>
                                    <a:cxn ang="0">
                                      <a:pos x="113338490" y="113443936"/>
                                    </a:cxn>
                                    <a:cxn ang="0">
                                      <a:pos x="113338490" y="113443936"/>
                                    </a:cxn>
                                    <a:cxn ang="0">
                                      <a:pos x="113338490" y="113443936"/>
                                    </a:cxn>
                                  </a:cxnLst>
                                  <a:pathLst>
                                    <a:path fill="norm" h="208" w="302" stroke="1">
                                      <a:moveTo>
                                        <a:pt x="0" y="208"/>
                                      </a:moveTo>
                                      <a:lnTo>
                                        <a:pt x="94" y="123"/>
                                      </a:lnTo>
                                      <a:lnTo>
                                        <a:pt x="151" y="170"/>
                                      </a:lnTo>
                                      <a:lnTo>
                                        <a:pt x="208" y="123"/>
                                      </a:lnTo>
                                      <a:lnTo>
                                        <a:pt x="302" y="208"/>
                                      </a:lnTo>
                                      <a:lnTo>
                                        <a:pt x="0" y="208"/>
                                      </a:lnTo>
                                      <a:moveTo>
                                        <a:pt x="217" y="114"/>
                                      </a:moveTo>
                                      <a:lnTo>
                                        <a:pt x="302" y="48"/>
                                      </a:lnTo>
                                      <a:lnTo>
                                        <a:pt x="302" y="189"/>
                                      </a:lnTo>
                                      <a:lnTo>
                                        <a:pt x="217" y="114"/>
                                      </a:lnTo>
                                      <a:moveTo>
                                        <a:pt x="0" y="189"/>
                                      </a:moveTo>
                                      <a:lnTo>
                                        <a:pt x="0" y="48"/>
                                      </a:lnTo>
                                      <a:lnTo>
                                        <a:pt x="85" y="114"/>
                                      </a:lnTo>
                                      <a:lnTo>
                                        <a:pt x="0" y="189"/>
                                      </a:lnTo>
                                      <a:moveTo>
                                        <a:pt x="151" y="152"/>
                                      </a:moveTo>
                                      <a:lnTo>
                                        <a:pt x="0" y="2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02" y="0"/>
                                      </a:lnTo>
                                      <a:lnTo>
                                        <a:pt x="302" y="29"/>
                                      </a:lnTo>
                                      <a:lnTo>
                                        <a:pt x="151" y="152"/>
                                      </a:lnTo>
                                      <a:moveTo>
                                        <a:pt x="151" y="152"/>
                                      </a:moveTo>
                                      <a:lnTo>
                                        <a:pt x="151" y="152"/>
                                      </a:lnTo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9525">
                                  <a:noFill/>
                                </a:ln>
                              </wps:spPr>
                              <wps:bodyPr upright="1"/>
                            </wps:wsp>
                          </wpg:grpSp>
                          <wps:wsp xmlns:wps="http://schemas.microsoft.com/office/word/2010/wordprocessingShape">
                            <wps:cNvPr id="27" name="任意多边形 11"/>
                            <wps:cNvSpPr>
                              <a:spLocks noChangeAspect="1"/>
                            </wps:cNvSpPr>
                            <wps:spPr>
                              <a:xfrm>
                                <a:off x="1317" y="2366"/>
                                <a:ext cx="168" cy="168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07633" y="0"/>
                                  </a:cxn>
                                  <a:cxn ang="0">
                                    <a:pos x="0" y="108266"/>
                                  </a:cxn>
                                  <a:cxn ang="0">
                                    <a:pos x="107633" y="215900"/>
                                  </a:cxn>
                                  <a:cxn ang="0">
                                    <a:pos x="215900" y="108266"/>
                                  </a:cxn>
                                  <a:cxn ang="0">
                                    <a:pos x="107633" y="0"/>
                                  </a:cxn>
                                  <a:cxn ang="0">
                                    <a:pos x="107633" y="200704"/>
                                  </a:cxn>
                                  <a:cxn ang="0">
                                    <a:pos x="15195" y="108266"/>
                                  </a:cxn>
                                  <a:cxn ang="0">
                                    <a:pos x="107633" y="15828"/>
                                  </a:cxn>
                                  <a:cxn ang="0">
                                    <a:pos x="200071" y="108266"/>
                                  </a:cxn>
                                  <a:cxn ang="0">
                                    <a:pos x="107633" y="200704"/>
                                  </a:cxn>
                                  <a:cxn ang="0">
                                    <a:pos x="146254" y="108266"/>
                                  </a:cxn>
                                  <a:cxn ang="0">
                                    <a:pos x="107633" y="108266"/>
                                  </a:cxn>
                                  <a:cxn ang="0">
                                    <a:pos x="107633" y="54449"/>
                                  </a:cxn>
                                  <a:cxn ang="0">
                                    <a:pos x="100035" y="46219"/>
                                  </a:cxn>
                                  <a:cxn ang="0">
                                    <a:pos x="92438" y="54449"/>
                                  </a:cxn>
                                  <a:cxn ang="0">
                                    <a:pos x="92438" y="115864"/>
                                  </a:cxn>
                                  <a:cxn ang="0">
                                    <a:pos x="100035" y="123461"/>
                                  </a:cxn>
                                  <a:cxn ang="0">
                                    <a:pos x="146254" y="123461"/>
                                  </a:cxn>
                                  <a:cxn ang="0">
                                    <a:pos x="153852" y="115864"/>
                                  </a:cxn>
                                  <a:cxn ang="0">
                                    <a:pos x="146254" y="108266"/>
                                  </a:cxn>
                                  <a:cxn ang="0">
                                    <a:pos x="146254" y="108266"/>
                                  </a:cxn>
                                  <a:cxn ang="0">
                                    <a:pos x="146254" y="108266"/>
                                  </a:cxn>
                                </a:cxnLst>
                                <a:pathLst>
                                  <a:path fill="norm" h="341" w="341" stroke="1">
                                    <a:moveTo>
                                      <a:pt x="170" y="0"/>
                                    </a:moveTo>
                                    <a:cubicBezTo>
                                      <a:pt x="76" y="0"/>
                                      <a:pt x="0" y="77"/>
                                      <a:pt x="0" y="171"/>
                                    </a:cubicBezTo>
                                    <a:cubicBezTo>
                                      <a:pt x="0" y="265"/>
                                      <a:pt x="76" y="341"/>
                                      <a:pt x="170" y="341"/>
                                    </a:cubicBezTo>
                                    <a:cubicBezTo>
                                      <a:pt x="264" y="341"/>
                                      <a:pt x="341" y="265"/>
                                      <a:pt x="341" y="171"/>
                                    </a:cubicBezTo>
                                    <a:cubicBezTo>
                                      <a:pt x="341" y="77"/>
                                      <a:pt x="264" y="0"/>
                                      <a:pt x="170" y="0"/>
                                    </a:cubicBezTo>
                                    <a:close/>
                                    <a:moveTo>
                                      <a:pt x="170" y="317"/>
                                    </a:moveTo>
                                    <a:cubicBezTo>
                                      <a:pt x="90" y="317"/>
                                      <a:pt x="24" y="251"/>
                                      <a:pt x="24" y="171"/>
                                    </a:cubicBezTo>
                                    <a:cubicBezTo>
                                      <a:pt x="24" y="90"/>
                                      <a:pt x="90" y="25"/>
                                      <a:pt x="170" y="25"/>
                                    </a:cubicBezTo>
                                    <a:cubicBezTo>
                                      <a:pt x="251" y="25"/>
                                      <a:pt x="316" y="90"/>
                                      <a:pt x="316" y="171"/>
                                    </a:cubicBezTo>
                                    <a:cubicBezTo>
                                      <a:pt x="316" y="251"/>
                                      <a:pt x="251" y="317"/>
                                      <a:pt x="170" y="317"/>
                                    </a:cubicBezTo>
                                    <a:close/>
                                    <a:moveTo>
                                      <a:pt x="231" y="171"/>
                                    </a:moveTo>
                                    <a:cubicBezTo>
                                      <a:pt x="170" y="171"/>
                                      <a:pt x="170" y="171"/>
                                      <a:pt x="170" y="171"/>
                                    </a:cubicBezTo>
                                    <a:cubicBezTo>
                                      <a:pt x="170" y="86"/>
                                      <a:pt x="170" y="86"/>
                                      <a:pt x="170" y="86"/>
                                    </a:cubicBezTo>
                                    <a:cubicBezTo>
                                      <a:pt x="170" y="79"/>
                                      <a:pt x="165" y="73"/>
                                      <a:pt x="158" y="73"/>
                                    </a:cubicBezTo>
                                    <a:cubicBezTo>
                                      <a:pt x="151" y="73"/>
                                      <a:pt x="146" y="79"/>
                                      <a:pt x="146" y="86"/>
                                    </a:cubicBezTo>
                                    <a:cubicBezTo>
                                      <a:pt x="146" y="183"/>
                                      <a:pt x="146" y="183"/>
                                      <a:pt x="146" y="183"/>
                                    </a:cubicBezTo>
                                    <a:cubicBezTo>
                                      <a:pt x="146" y="190"/>
                                      <a:pt x="151" y="195"/>
                                      <a:pt x="158" y="195"/>
                                    </a:cubicBezTo>
                                    <a:cubicBezTo>
                                      <a:pt x="231" y="195"/>
                                      <a:pt x="231" y="195"/>
                                      <a:pt x="231" y="195"/>
                                    </a:cubicBezTo>
                                    <a:cubicBezTo>
                                      <a:pt x="238" y="195"/>
                                      <a:pt x="243" y="190"/>
                                      <a:pt x="243" y="183"/>
                                    </a:cubicBezTo>
                                    <a:cubicBezTo>
                                      <a:pt x="243" y="176"/>
                                      <a:pt x="238" y="171"/>
                                      <a:pt x="231" y="171"/>
                                    </a:cubicBezTo>
                                    <a:close/>
                                    <a:moveTo>
                                      <a:pt x="231" y="171"/>
                                    </a:moveTo>
                                    <a:cubicBezTo>
                                      <a:pt x="231" y="171"/>
                                      <a:pt x="231" y="171"/>
                                      <a:pt x="231" y="171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wpg:grpSp>
                      </wpg:grpSp>
                      <wps:wsp xmlns:wps="http://schemas.microsoft.com/office/word/2010/wordprocessingShape">
                        <wps:cNvPr id="20" name="任意多边形 20"/>
                        <wps:cNvSpPr>
                          <a:spLocks noChangeAspect="1"/>
                        </wps:cNvSpPr>
                        <wps:spPr>
                          <a:xfrm>
                            <a:off x="1983" y="2936"/>
                            <a:ext cx="201" cy="16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09" y="121"/>
                              </a:cxn>
                              <a:cxn ang="0">
                                <a:pos x="213" y="89"/>
                              </a:cxn>
                              <a:cxn ang="0">
                                <a:pos x="224" y="89"/>
                              </a:cxn>
                              <a:cxn ang="0">
                                <a:pos x="228" y="121"/>
                              </a:cxn>
                              <a:cxn ang="0">
                                <a:pos x="209" y="121"/>
                              </a:cxn>
                              <a:cxn ang="0">
                                <a:pos x="213" y="72"/>
                              </a:cxn>
                              <a:cxn ang="0">
                                <a:pos x="216" y="72"/>
                              </a:cxn>
                              <a:cxn ang="0">
                                <a:pos x="216" y="33"/>
                              </a:cxn>
                              <a:cxn ang="0">
                                <a:pos x="124" y="47"/>
                              </a:cxn>
                              <a:cxn ang="0">
                                <a:pos x="27" y="32"/>
                              </a:cxn>
                              <a:cxn ang="0">
                                <a:pos x="27" y="12"/>
                              </a:cxn>
                              <a:cxn ang="0">
                                <a:pos x="119" y="0"/>
                              </a:cxn>
                              <a:cxn ang="0">
                                <a:pos x="219" y="15"/>
                              </a:cxn>
                              <a:cxn ang="0">
                                <a:pos x="221" y="15"/>
                              </a:cxn>
                              <a:cxn ang="0">
                                <a:pos x="221" y="72"/>
                              </a:cxn>
                              <a:cxn ang="0">
                                <a:pos x="224" y="72"/>
                              </a:cxn>
                              <a:cxn ang="0">
                                <a:pos x="224" y="84"/>
                              </a:cxn>
                              <a:cxn ang="0">
                                <a:pos x="213" y="84"/>
                              </a:cxn>
                              <a:cxn ang="0">
                                <a:pos x="213" y="72"/>
                              </a:cxn>
                              <a:cxn ang="0">
                                <a:pos x="49" y="146"/>
                              </a:cxn>
                              <a:cxn ang="0">
                                <a:pos x="7" y="129"/>
                              </a:cxn>
                              <a:cxn ang="0">
                                <a:pos x="22" y="96"/>
                              </a:cxn>
                              <a:cxn ang="0">
                                <a:pos x="59" y="119"/>
                              </a:cxn>
                              <a:cxn ang="0">
                                <a:pos x="49" y="146"/>
                              </a:cxn>
                              <a:cxn ang="0">
                                <a:pos x="64" y="156"/>
                              </a:cxn>
                              <a:cxn ang="0">
                                <a:pos x="44" y="166"/>
                              </a:cxn>
                              <a:cxn ang="0">
                                <a:pos x="44" y="156"/>
                              </a:cxn>
                              <a:cxn ang="0">
                                <a:pos x="34" y="156"/>
                              </a:cxn>
                              <a:cxn ang="0">
                                <a:pos x="47" y="148"/>
                              </a:cxn>
                              <a:cxn ang="0">
                                <a:pos x="64" y="156"/>
                              </a:cxn>
                              <a:cxn ang="0">
                                <a:pos x="77" y="126"/>
                              </a:cxn>
                              <a:cxn ang="0">
                                <a:pos x="131" y="138"/>
                              </a:cxn>
                              <a:cxn ang="0">
                                <a:pos x="121" y="185"/>
                              </a:cxn>
                              <a:cxn ang="0">
                                <a:pos x="67" y="151"/>
                              </a:cxn>
                              <a:cxn ang="0">
                                <a:pos x="77" y="126"/>
                              </a:cxn>
                              <a:cxn ang="0">
                                <a:pos x="54" y="99"/>
                              </a:cxn>
                              <a:cxn ang="0">
                                <a:pos x="54" y="44"/>
                              </a:cxn>
                              <a:cxn ang="0">
                                <a:pos x="119" y="57"/>
                              </a:cxn>
                              <a:cxn ang="0">
                                <a:pos x="194" y="44"/>
                              </a:cxn>
                              <a:cxn ang="0">
                                <a:pos x="194" y="111"/>
                              </a:cxn>
                              <a:cxn ang="0">
                                <a:pos x="129" y="129"/>
                              </a:cxn>
                              <a:cxn ang="0">
                                <a:pos x="54" y="99"/>
                              </a:cxn>
                              <a:cxn ang="0">
                                <a:pos x="138" y="146"/>
                              </a:cxn>
                              <a:cxn ang="0">
                                <a:pos x="153" y="166"/>
                              </a:cxn>
                              <a:cxn ang="0">
                                <a:pos x="134" y="183"/>
                              </a:cxn>
                              <a:cxn ang="0">
                                <a:pos x="119" y="166"/>
                              </a:cxn>
                              <a:cxn ang="0">
                                <a:pos x="138" y="146"/>
                              </a:cxn>
                              <a:cxn ang="0">
                                <a:pos x="138" y="146"/>
                              </a:cxn>
                              <a:cxn ang="0">
                                <a:pos x="138" y="146"/>
                              </a:cxn>
                            </a:cxnLst>
                            <a:pathLst>
                              <a:path fill="norm" h="185" w="228" stroke="1">
                                <a:moveTo>
                                  <a:pt x="209" y="121"/>
                                </a:moveTo>
                                <a:cubicBezTo>
                                  <a:pt x="213" y="89"/>
                                  <a:pt x="213" y="89"/>
                                  <a:pt x="213" y="89"/>
                                </a:cubicBezTo>
                                <a:cubicBezTo>
                                  <a:pt x="224" y="89"/>
                                  <a:pt x="224" y="89"/>
                                  <a:pt x="224" y="89"/>
                                </a:cubicBezTo>
                                <a:cubicBezTo>
                                  <a:pt x="228" y="121"/>
                                  <a:pt x="228" y="121"/>
                                  <a:pt x="228" y="121"/>
                                </a:cubicBezTo>
                                <a:cubicBezTo>
                                  <a:pt x="209" y="121"/>
                                  <a:pt x="209" y="121"/>
                                  <a:pt x="209" y="121"/>
                                </a:cubicBezTo>
                                <a:close/>
                                <a:moveTo>
                                  <a:pt x="213" y="72"/>
                                </a:moveTo>
                                <a:cubicBezTo>
                                  <a:pt x="216" y="72"/>
                                  <a:pt x="216" y="72"/>
                                  <a:pt x="216" y="72"/>
                                </a:cubicBezTo>
                                <a:cubicBezTo>
                                  <a:pt x="216" y="33"/>
                                  <a:pt x="216" y="33"/>
                                  <a:pt x="216" y="33"/>
                                </a:cubicBezTo>
                                <a:cubicBezTo>
                                  <a:pt x="124" y="47"/>
                                  <a:pt x="124" y="47"/>
                                  <a:pt x="124" y="47"/>
                                </a:cubicBezTo>
                                <a:cubicBezTo>
                                  <a:pt x="27" y="32"/>
                                  <a:pt x="27" y="32"/>
                                  <a:pt x="27" y="32"/>
                                </a:cubicBezTo>
                                <a:cubicBezTo>
                                  <a:pt x="27" y="12"/>
                                  <a:pt x="27" y="12"/>
                                  <a:pt x="27" y="12"/>
                                </a:cubicBezTo>
                                <a:cubicBezTo>
                                  <a:pt x="119" y="0"/>
                                  <a:pt x="119" y="0"/>
                                  <a:pt x="119" y="0"/>
                                </a:cubicBezTo>
                                <a:cubicBezTo>
                                  <a:pt x="219" y="15"/>
                                  <a:pt x="219" y="15"/>
                                  <a:pt x="219" y="15"/>
                                </a:cubicBezTo>
                                <a:cubicBezTo>
                                  <a:pt x="221" y="15"/>
                                  <a:pt x="221" y="15"/>
                                  <a:pt x="221" y="15"/>
                                </a:cubicBezTo>
                                <a:cubicBezTo>
                                  <a:pt x="221" y="72"/>
                                  <a:pt x="221" y="72"/>
                                  <a:pt x="221" y="72"/>
                                </a:cubicBezTo>
                                <a:cubicBezTo>
                                  <a:pt x="224" y="72"/>
                                  <a:pt x="224" y="72"/>
                                  <a:pt x="224" y="72"/>
                                </a:cubicBezTo>
                                <a:cubicBezTo>
                                  <a:pt x="224" y="84"/>
                                  <a:pt x="224" y="84"/>
                                  <a:pt x="224" y="84"/>
                                </a:cubicBezTo>
                                <a:cubicBezTo>
                                  <a:pt x="213" y="84"/>
                                  <a:pt x="213" y="84"/>
                                  <a:pt x="213" y="84"/>
                                </a:cubicBezTo>
                                <a:cubicBezTo>
                                  <a:pt x="213" y="72"/>
                                  <a:pt x="213" y="72"/>
                                  <a:pt x="213" y="72"/>
                                </a:cubicBezTo>
                                <a:close/>
                                <a:moveTo>
                                  <a:pt x="49" y="146"/>
                                </a:moveTo>
                                <a:cubicBezTo>
                                  <a:pt x="49" y="146"/>
                                  <a:pt x="30" y="133"/>
                                  <a:pt x="7" y="129"/>
                                </a:cubicBezTo>
                                <a:cubicBezTo>
                                  <a:pt x="7" y="129"/>
                                  <a:pt x="0" y="108"/>
                                  <a:pt x="22" y="96"/>
                                </a:cubicBezTo>
                                <a:cubicBezTo>
                                  <a:pt x="59" y="119"/>
                                  <a:pt x="59" y="119"/>
                                  <a:pt x="59" y="119"/>
                                </a:cubicBezTo>
                                <a:cubicBezTo>
                                  <a:pt x="59" y="119"/>
                                  <a:pt x="46" y="121"/>
                                  <a:pt x="49" y="146"/>
                                </a:cubicBezTo>
                                <a:close/>
                                <a:moveTo>
                                  <a:pt x="64" y="156"/>
                                </a:moveTo>
                                <a:cubicBezTo>
                                  <a:pt x="44" y="166"/>
                                  <a:pt x="44" y="166"/>
                                  <a:pt x="44" y="166"/>
                                </a:cubicBezTo>
                                <a:cubicBezTo>
                                  <a:pt x="44" y="156"/>
                                  <a:pt x="44" y="156"/>
                                  <a:pt x="44" y="156"/>
                                </a:cubicBezTo>
                                <a:cubicBezTo>
                                  <a:pt x="34" y="156"/>
                                  <a:pt x="34" y="156"/>
                                  <a:pt x="34" y="156"/>
                                </a:cubicBezTo>
                                <a:cubicBezTo>
                                  <a:pt x="47" y="148"/>
                                  <a:pt x="47" y="148"/>
                                  <a:pt x="47" y="148"/>
                                </a:cubicBezTo>
                                <a:cubicBezTo>
                                  <a:pt x="64" y="156"/>
                                  <a:pt x="64" y="156"/>
                                  <a:pt x="64" y="156"/>
                                </a:cubicBezTo>
                                <a:close/>
                                <a:moveTo>
                                  <a:pt x="77" y="126"/>
                                </a:moveTo>
                                <a:cubicBezTo>
                                  <a:pt x="77" y="126"/>
                                  <a:pt x="127" y="138"/>
                                  <a:pt x="131" y="138"/>
                                </a:cubicBezTo>
                                <a:cubicBezTo>
                                  <a:pt x="131" y="138"/>
                                  <a:pt x="99" y="156"/>
                                  <a:pt x="121" y="185"/>
                                </a:cubicBezTo>
                                <a:cubicBezTo>
                                  <a:pt x="67" y="151"/>
                                  <a:pt x="67" y="151"/>
                                  <a:pt x="67" y="151"/>
                                </a:cubicBezTo>
                                <a:cubicBezTo>
                                  <a:pt x="67" y="151"/>
                                  <a:pt x="63" y="133"/>
                                  <a:pt x="77" y="126"/>
                                </a:cubicBezTo>
                                <a:close/>
                                <a:moveTo>
                                  <a:pt x="54" y="99"/>
                                </a:moveTo>
                                <a:cubicBezTo>
                                  <a:pt x="54" y="44"/>
                                  <a:pt x="54" y="44"/>
                                  <a:pt x="54" y="44"/>
                                </a:cubicBezTo>
                                <a:cubicBezTo>
                                  <a:pt x="119" y="57"/>
                                  <a:pt x="119" y="57"/>
                                  <a:pt x="119" y="57"/>
                                </a:cubicBezTo>
                                <a:cubicBezTo>
                                  <a:pt x="194" y="44"/>
                                  <a:pt x="194" y="44"/>
                                  <a:pt x="194" y="44"/>
                                </a:cubicBezTo>
                                <a:cubicBezTo>
                                  <a:pt x="194" y="111"/>
                                  <a:pt x="194" y="111"/>
                                  <a:pt x="194" y="111"/>
                                </a:cubicBezTo>
                                <a:cubicBezTo>
                                  <a:pt x="129" y="129"/>
                                  <a:pt x="129" y="129"/>
                                  <a:pt x="129" y="129"/>
                                </a:cubicBezTo>
                                <a:cubicBezTo>
                                  <a:pt x="54" y="99"/>
                                  <a:pt x="54" y="99"/>
                                  <a:pt x="54" y="99"/>
                                </a:cubicBezTo>
                                <a:close/>
                                <a:moveTo>
                                  <a:pt x="138" y="146"/>
                                </a:moveTo>
                                <a:cubicBezTo>
                                  <a:pt x="148" y="146"/>
                                  <a:pt x="155" y="155"/>
                                  <a:pt x="153" y="166"/>
                                </a:cubicBezTo>
                                <a:cubicBezTo>
                                  <a:pt x="151" y="175"/>
                                  <a:pt x="143" y="183"/>
                                  <a:pt x="134" y="183"/>
                                </a:cubicBezTo>
                                <a:cubicBezTo>
                                  <a:pt x="126" y="183"/>
                                  <a:pt x="119" y="175"/>
                                  <a:pt x="119" y="166"/>
                                </a:cubicBezTo>
                                <a:cubicBezTo>
                                  <a:pt x="119" y="155"/>
                                  <a:pt x="127" y="146"/>
                                  <a:pt x="138" y="146"/>
                                </a:cubicBezTo>
                                <a:close/>
                                <a:moveTo>
                                  <a:pt x="138" y="146"/>
                                </a:moveTo>
                                <a:cubicBezTo>
                                  <a:pt x="138" y="146"/>
                                  <a:pt x="138" y="146"/>
                                  <a:pt x="138" y="146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377.7pt;height:57.15pt;margin-top:13.6pt;margin-left:-40.4pt;mso-height-relative:page;mso-width-relative:page;position:absolute;z-index:251696128" coordorigin="1957,2184" coordsize="7554,1143">
                <o:lock v:ext="edit" aspectratio="f"/>
                <v:group id="组合 5" o:spid="_x0000_s1031" style="width:7554;height:1143;left:1957;position:absolute;top:2184" coordorigin="1273,2171" coordsize="7554,1143">
                  <o:lock v:ext="edit" aspectratio="f"/>
                  <v:shape id="文本框 87" o:spid="_x0000_s1032" type="#_x0000_t202" style="width:7536;height:1143;left:1291;position:absolute;top:2171" coordsize="21600,21600" filled="f" stroked="f" strokeweight="0.5pt">
                    <o:lock v:ext="edit" aspectratio="f"/>
                    <v:textbox>
                      <w:txbxContent>
                        <w:p w14:paraId="35F64432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360" w:lineRule="auto"/>
                            <w:ind w:firstLine="220" w:firstLineChars="10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sz w:val="22"/>
                              <w:szCs w:val="22"/>
                              <w:lang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出生年日：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 xml:space="preserve">1991-10-01           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sz w:val="22"/>
                              <w:szCs w:val="22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电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sz w:val="22"/>
                              <w:szCs w:val="22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话：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130-1300-0000</w:t>
                          </w:r>
                        </w:p>
                        <w:p w14:paraId="48C2328C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360" w:lineRule="auto"/>
                            <w:ind w:firstLine="220" w:firstLineChars="10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sz w:val="22"/>
                              <w:szCs w:val="22"/>
                              <w:lang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最高学历：学士学位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 xml:space="preserve">              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sz w:val="22"/>
                              <w:szCs w:val="22"/>
                              <w:lang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邮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sz w:val="22"/>
                              <w:szCs w:val="22"/>
                              <w:lang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箱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sz w:val="22"/>
                              <w:szCs w:val="22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：</w:t>
                          </w:r>
                          <w:hyperlink r:id="rId5" w:history="1">
                            <w:r>
                              <w:rPr>
                                <w:rStyle w:val="Hyperlink"/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00000@qq.com</w:t>
                            </w:r>
                          </w:hyperlink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 xml:space="preserve">      </w:t>
                          </w:r>
                        </w:p>
                        <w:p w14:paraId="0C2F3C81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ind w:firstLine="220" w:firstLineChars="10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 xml:space="preserve">        </w:t>
                          </w:r>
                        </w:p>
                        <w:p w14:paraId="402D795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ind w:firstLine="220" w:firstLineChars="10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2"/>
                              <w:szCs w:val="22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2"/>
                              <w:szCs w:val="22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现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2"/>
                              <w:szCs w:val="22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住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2"/>
                              <w:szCs w:val="22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址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2"/>
                              <w:szCs w:val="2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2"/>
                              <w:szCs w:val="22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广东广州市</w:t>
                          </w:r>
                        </w:p>
                        <w:p w14:paraId="4E219D7C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b w:val="0"/>
                              <w:bCs w:val="0"/>
                              <w:color w:val="1F4E79" w:themeColor="accent1" w:themeShade="80"/>
                              <w:sz w:val="22"/>
                              <w:szCs w:val="22"/>
                              <w:lang w:val="en-US"/>
                            </w:rPr>
                          </w:pPr>
                        </w:p>
                        <w:p w14:paraId="0B3751B8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 w:hint="eastAsia"/>
                              <w:color w:val="2F5597" w:themeColor="accent5" w:themeShade="BF"/>
                              <w:sz w:val="24"/>
                              <w:szCs w:val="24"/>
                              <w:lang w:val="en-US" w:eastAsia="zh-CN"/>
                            </w:rPr>
                          </w:pPr>
                        </w:p>
                      </w:txbxContent>
                    </v:textbox>
                  </v:shape>
                  <v:group id="组合 21" o:spid="_x0000_s1033" style="width:3884;height:811;left:1273;position:absolute;top:2319" coordorigin="1391,1799" coordsize="3884,811">
                    <o:lock v:ext="edit" aspectratio="f"/>
                    <v:roundrect id="圆角矩形 1" o:spid="_x0000_s1034" style="width:259;height:259;left:1391;position:absolute;top:1799;v-text-anchor:middle" arcsize="10923f" coordsize="21600,21600" filled="t" fillcolor="#1f4e79" stroked="f" strokeweight="1pt">
                      <v:stroke joinstyle="miter"/>
                      <o:lock v:ext="edit" aspectratio="f"/>
                    </v:roundrect>
                    <v:roundrect id="圆角矩形 6" o:spid="_x0000_s1035" style="width:259;height:259;left:1391;position:absolute;top:2351;v-text-anchor:middle" arcsize="10923f" coordsize="21600,21600" filled="t" fillcolor="#1f4e79" stroked="f" strokeweight="1pt">
                      <v:stroke joinstyle="miter"/>
                      <o:lock v:ext="edit" aspectratio="f"/>
                    </v:roundrect>
                    <v:roundrect id="圆角矩形 16" o:spid="_x0000_s1036" style="width:259;height:259;left:5016;position:absolute;top:1799;v-text-anchor:middle" arcsize="10923f" coordsize="21600,21600" filled="t" fillcolor="#1f4e79" stroked="f" strokeweight="1pt">
                      <v:stroke joinstyle="miter"/>
                      <o:lock v:ext="edit" aspectratio="f"/>
                    </v:roundrect>
                    <v:roundrect id="圆角矩形 20" o:spid="_x0000_s1037" style="width:259;height:259;left:5016;position:absolute;top:2351;v-text-anchor:middle" arcsize="10923f" coordsize="21600,21600" filled="t" fillcolor="#1f4e79" stroked="f" strokeweight="1pt">
                      <v:stroke joinstyle="miter"/>
                      <o:lock v:ext="edit" aspectratio="f"/>
                    </v:roundrect>
                  </v:group>
                  <v:group id="_x0000_s1026" o:spid="_x0000_s1038" style="width:3796;height:692;left:1317;position:absolute;top:2366" coordorigin="1317,2366" coordsize="3796,692">
                    <o:lock v:ext="edit" aspectratio="f"/>
                    <v:group id="组合 26" o:spid="_x0000_s1039" style="width:174;height:687;left:4939;position:absolute;top:2371" coordorigin="4931,2058" coordsize="174,687">
                      <o:lock v:ext="edit" aspectratio="f"/>
                      <v:shape id="任意多边形 20" o:spid="_x0000_s1040" style="width:154;height:156;left:4943;position:absolute;top:2058" coordsize="60,60" o:spt="100" adj="-11796480,,5400" path="m44,36c40,40,40,44,36,44c32,44,28,40,24,36c20,32,16,28,16,24c16,20,20,20,24,16c28,12,16,,12,c8,,,12,,12c,20,8,36,16,44c24,52,40,60,48,60c48,60,60,52,60,48c60,44,48,32,44,36e" filled="t" fillcolor="white" stroked="f">
                        <v:stroke joinstyle="miter"/>
                        <v:path o:connecttype="custom" o:connectlocs="44,36;36,44;24,36;16,24;24,16;12,0;0,12;16,44;48,60;60,48;44,36" o:connectangles="0,0,0,0,0,0,0,0,0,0,0"/>
                        <o:lock v:ext="edit" aspectratio="t"/>
                      </v:shape>
                      <v:shape id="任意多边形 21" o:spid="_x0000_s1041" style="width:174;height:122;flip:x;left:4931;position:absolute;top:2623" coordsize="302,208" o:spt="100" adj="-11796480,,5400" path="m,208l94,123,151,170,208,123,302,208,,208m217,114l302,48,302,189,217,114m,189l,48,85,114,,189m151,152l,29,,,302,,302,29,151,152m151,152l151,152e" filled="t" fillcolor="white" stroked="f">
                        <v:stroke joinstyle="miter"/>
                        <v:path o:connecttype="custom" o:connectlocs="0,155239615;70554995,91800084;113338490,126878200;156121986,91800084;226676981,155239615;0,155239615;0,155239615;0,155239615;162876864,85083383;226676981,35824128;226676981,141059338;162876864,85083383;162876864,85083383;162876864,85083383;0,141059338;0,35824128;63800117,85083383;0,141059338;0,141059338;0,141059338;113338490,113443936;0,21643852;0,0;226676981,0;226676981,21643852;113338490,113443936;113338490,113443936;113338490,113443936;113338490,113443936;113338490,113443936" o:connectangles="0,0,0,0,0,0,0,0,0,0,0,0,0,0,0,0,0,0,0,0,0,0,0,0,0,0,0,0,0,0"/>
                        <o:lock v:ext="edit" aspectratio="t"/>
                      </v:shape>
                    </v:group>
                    <v:shape id="任意多边形 11" o:spid="_x0000_s1042" style="width:168;height:168;left:1317;position:absolute;top:2366" coordsize="341,341" o:spt="100" adj="-11796480,,5400" path="m170,c76,,,77,,171c,265,76,341,170,341c264,341,341,265,341,171c341,77,264,,170,xm170,317c90,317,24,251,24,171c24,90,90,25,170,25c251,25,316,90,316,171c316,251,251,317,170,317xm231,171c170,171,170,171,170,171c170,86,170,86,170,86c170,79,165,73,158,73c151,73,146,79,146,86c146,183,146,183,146,183c146,190,151,195,158,195c231,195,231,195,231,195c238,195,243,190,243,183c243,176,238,171,231,171xm231,171c231,171,231,171,231,171e" filled="t" fillcolor="white" stroked="f">
                      <v:stroke joinstyle="miter"/>
                      <v:path o:connecttype="custom" o:connectlocs="107633,0;0,108266;107633,215900;215900,108266;107633,0;107633,200704;15195,108266;107633,15828;200071,108266;107633,200704;146254,108266;107633,108266;107633,54449;100035,46219;92438,54449;92438,115864;100035,123461;146254,123461;153852,115864;146254,108266;146254,108266;146254,108266" o:connectangles="0,0,0,0,0,0,0,0,0,0,0,0,0,0,0,0,0,0,0,0,0,0"/>
                      <o:lock v:ext="edit" aspectratio="t"/>
                    </v:shape>
                  </v:group>
                </v:group>
                <v:shape id="_x0000_s1026" o:spid="_x0000_s1043" style="width:201;height:162;left:1983;position:absolute;top:2936" coordsize="228,185" o:spt="100" adj="-11796480,,5400" path="m209,121c213,89,213,89,213,89c224,89,224,89,224,89c228,121,228,121,228,121c209,121,209,121,209,121xm213,72c216,72,216,72,216,72c216,33,216,33,216,33c124,47,124,47,124,47c27,32,27,32,27,32c27,12,27,12,27,12c119,,119,,119,c219,15,219,15,219,15c221,15,221,15,221,15c221,72,221,72,221,72c224,72,224,72,224,72c224,84,224,84,224,84c213,84,213,84,213,84c213,72,213,72,213,72xm49,146c49,146,30,133,7,129c7,129,,108,22,96c59,119,59,119,59,119c59,119,46,121,49,146xm64,156c44,166,44,166,44,166c44,156,44,156,44,156c34,156,34,156,34,156c47,148,47,148,47,148c64,156,64,156,64,156xm77,126c77,126,127,138,131,138c131,138,99,156,121,185c67,151,67,151,67,151c67,151,63,133,77,126xm54,99c54,44,54,44,54,44c119,57,119,57,119,57c194,44,194,44,194,44c194,111,194,111,194,111c129,129,129,129,129,129c54,99,54,99,54,99xm138,146c148,146,155,155,153,166c151,175,143,183,134,183c126,183,119,175,119,166c119,155,127,146,138,146xm138,146c138,146,138,146,138,146e" filled="t" fillcolor="white" stroked="f">
                  <v:stroke joinstyle="miter"/>
                  <v:path o:connecttype="custom" o:connectlocs="209,121;213,89;224,89;228,121;209,121;213,72;216,72;216,33;124,47;27,32;27,12;119,0;219,15;221,15;221,72;224,72;224,84;213,84;213,72;49,146;7,129;22,96;59,119;49,146;64,156;44,166;44,156;34,156;47,148;64,156;77,126;131,138;121,185;67,151;77,126;54,99;54,44;119,57;194,44;194,111;129,129;54,99;138,146;153,166;134,183;119,166;138,146;138,146;138,146" o:connectangles="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1684655</wp:posOffset>
                </wp:positionH>
                <wp:positionV relativeFrom="paragraph">
                  <wp:posOffset>-424815</wp:posOffset>
                </wp:positionV>
                <wp:extent cx="1943735" cy="337185"/>
                <wp:effectExtent l="0" t="0" r="0" b="0"/>
                <wp:wrapNone/>
                <wp:docPr id="34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14985" y="549275"/>
                          <a:ext cx="194373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求职意向：市场销售类岗位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97" o:spid="_x0000_s1044" type="#_x0000_t202" style="width:153.05pt;height:26.55pt;margin-top:-33.45pt;margin-left:132.65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 w14:paraId="110CCBF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求职意向：市场销售类岗位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-1236345</wp:posOffset>
                </wp:positionH>
                <wp:positionV relativeFrom="paragraph">
                  <wp:posOffset>9585960</wp:posOffset>
                </wp:positionV>
                <wp:extent cx="7740015" cy="333375"/>
                <wp:effectExtent l="0" t="0" r="13335" b="9525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55905" y="10472420"/>
                          <a:ext cx="7740015" cy="333375"/>
                        </a:xfrm>
                        <a:prstGeom prst="rect">
                          <a:avLst/>
                        </a:prstGeom>
                        <a:solidFill>
                          <a:srgbClr val="1F4E7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5" style="width:609.45pt;height:26.25pt;margin-top:754.8pt;margin-left:-97.35pt;mso-height-relative:page;mso-width-relative:page;position:absolute;v-text-anchor:middle;z-index:251699200" coordsize="21600,21600" filled="t" fillcolor="#1f4e79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4464050</wp:posOffset>
            </wp:positionH>
            <wp:positionV relativeFrom="paragraph">
              <wp:posOffset>-522605</wp:posOffset>
            </wp:positionV>
            <wp:extent cx="1390650" cy="1391285"/>
            <wp:effectExtent l="9525" t="9525" r="9525" b="21590"/>
            <wp:wrapNone/>
            <wp:docPr id="33" name="图片 33" descr="C:\Users\lenovo\Pictures\00.jpg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C:\Users\lenovo\Pictures\00.jpg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rcRect l="23" r="23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91285"/>
                    </a:xfrm>
                    <a:prstGeom prst="rect">
                      <a:avLst/>
                    </a:prstGeom>
                    <a:ln>
                      <a:solidFill>
                        <a:srgbClr val="DEEBF7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-929640</wp:posOffset>
                </wp:positionH>
                <wp:positionV relativeFrom="paragraph">
                  <wp:posOffset>-694055</wp:posOffset>
                </wp:positionV>
                <wp:extent cx="7134225" cy="1733550"/>
                <wp:effectExtent l="0" t="0" r="9525" b="0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36855" y="220345"/>
                          <a:ext cx="7134225" cy="17335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6" style="width:561.75pt;height:136.5pt;margin-top:-54.65pt;margin-left:-73.2pt;mso-height-relative:page;mso-width-relative:page;position:absolute;v-text-anchor:middle;z-index:251681792" coordsize="21600,21600" filled="t" fillcolor="#deebf7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-544830</wp:posOffset>
                </wp:positionH>
                <wp:positionV relativeFrom="paragraph">
                  <wp:posOffset>8110220</wp:posOffset>
                </wp:positionV>
                <wp:extent cx="6443980" cy="294005"/>
                <wp:effectExtent l="0" t="0" r="0" b="10795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43980" cy="294005"/>
                          <a:chOff x="3199" y="3743"/>
                          <a:chExt cx="10148" cy="463"/>
                        </a:xfrm>
                      </wpg:grpSpPr>
                      <wps:wsp xmlns:wps="http://schemas.microsoft.com/office/word/2010/wordprocessingShape">
                        <wps:cNvPr id="25" name="矩形 74"/>
                        <wps:cNvSpPr/>
                        <wps:spPr>
                          <a:xfrm>
                            <a:off x="3208" y="3743"/>
                            <a:ext cx="1602" cy="411"/>
                          </a:xfrm>
                          <a:prstGeom prst="rect">
                            <a:avLst/>
                          </a:prstGeom>
                          <a:solidFill>
                            <a:srgbClr val="1F4E7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9" name="直接连接符 56"/>
                        <wps:cNvCnPr/>
                        <wps:spPr>
                          <a:xfrm>
                            <a:off x="3199" y="4206"/>
                            <a:ext cx="10148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507.4pt;height:23.15pt;margin-top:638.6pt;margin-left:-42.9pt;mso-height-relative:page;mso-width-relative:page;position:absolute;z-index:251659264" coordorigin="3199,3743" coordsize="10148,463">
                <o:lock v:ext="edit" aspectratio="f"/>
                <v:rect id="矩形 74" o:spid="_x0000_s1048" style="width:1602;height:411;left:3208;position:absolute;top:3743;v-text-anchor:middle" coordsize="21600,21600" filled="t" fillcolor="#1f4e79" stroked="f" strokeweight="1pt">
                  <v:stroke joinstyle="miter"/>
                  <o:lock v:ext="edit" aspectratio="f"/>
                </v:rect>
                <v:line id="直接连接符 56" o:spid="_x0000_s1049" style="position:absolute" from="3199,4206" to="13347,4206" coordsize="21600,21600" stroked="t" strokecolor="gray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-544830</wp:posOffset>
                </wp:positionH>
                <wp:positionV relativeFrom="paragraph">
                  <wp:posOffset>6731635</wp:posOffset>
                </wp:positionV>
                <wp:extent cx="6443980" cy="294005"/>
                <wp:effectExtent l="0" t="0" r="0" b="10795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43980" cy="294005"/>
                          <a:chOff x="3199" y="3743"/>
                          <a:chExt cx="10148" cy="463"/>
                        </a:xfrm>
                      </wpg:grpSpPr>
                      <wps:wsp xmlns:wps="http://schemas.microsoft.com/office/word/2010/wordprocessingShape">
                        <wps:cNvPr id="21" name="矩形 74"/>
                        <wps:cNvSpPr/>
                        <wps:spPr>
                          <a:xfrm>
                            <a:off x="3208" y="3743"/>
                            <a:ext cx="1602" cy="411"/>
                          </a:xfrm>
                          <a:prstGeom prst="rect">
                            <a:avLst/>
                          </a:prstGeom>
                          <a:solidFill>
                            <a:srgbClr val="1F4E7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2" name="直接连接符 56"/>
                        <wps:cNvCnPr/>
                        <wps:spPr>
                          <a:xfrm>
                            <a:off x="3199" y="4206"/>
                            <a:ext cx="10148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507.4pt;height:23.15pt;margin-top:530.05pt;margin-left:-42.9pt;mso-height-relative:page;mso-width-relative:page;position:absolute;z-index:251661312" coordorigin="3199,3743" coordsize="10148,463">
                <o:lock v:ext="edit" aspectratio="f"/>
                <v:rect id="矩形 74" o:spid="_x0000_s1051" style="width:1602;height:411;left:3208;position:absolute;top:3743;v-text-anchor:middle" coordsize="21600,21600" filled="t" fillcolor="#1f4e79" stroked="f" strokeweight="1pt">
                  <v:stroke joinstyle="miter"/>
                  <o:lock v:ext="edit" aspectratio="f"/>
                </v:rect>
                <v:line id="直接连接符 56" o:spid="_x0000_s1052" style="position:absolute" from="3199,4206" to="13347,4206" coordsize="21600,21600" stroked="t" strokecolor="gray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-544830</wp:posOffset>
                </wp:positionH>
                <wp:positionV relativeFrom="paragraph">
                  <wp:posOffset>3027045</wp:posOffset>
                </wp:positionV>
                <wp:extent cx="6443980" cy="294005"/>
                <wp:effectExtent l="0" t="0" r="0" b="10795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43980" cy="294005"/>
                          <a:chOff x="3199" y="3743"/>
                          <a:chExt cx="10148" cy="463"/>
                        </a:xfrm>
                      </wpg:grpSpPr>
                      <wps:wsp xmlns:wps="http://schemas.microsoft.com/office/word/2010/wordprocessingShape">
                        <wps:cNvPr id="13" name="矩形 74"/>
                        <wps:cNvSpPr/>
                        <wps:spPr>
                          <a:xfrm>
                            <a:off x="3208" y="3743"/>
                            <a:ext cx="1602" cy="411"/>
                          </a:xfrm>
                          <a:prstGeom prst="rect">
                            <a:avLst/>
                          </a:prstGeom>
                          <a:solidFill>
                            <a:srgbClr val="1F4E7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4" name="直接连接符 56"/>
                        <wps:cNvCnPr/>
                        <wps:spPr>
                          <a:xfrm>
                            <a:off x="3199" y="4206"/>
                            <a:ext cx="10148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507.4pt;height:23.15pt;margin-top:238.35pt;margin-left:-42.9pt;mso-height-relative:page;mso-width-relative:page;position:absolute;z-index:251663360" coordorigin="3199,3743" coordsize="10148,463">
                <o:lock v:ext="edit" aspectratio="f"/>
                <v:rect id="矩形 74" o:spid="_x0000_s1054" style="width:1602;height:411;left:3208;position:absolute;top:3743;v-text-anchor:middle" coordsize="21600,21600" filled="t" fillcolor="#1f4e79" stroked="f" strokeweight="1pt">
                  <v:stroke joinstyle="miter"/>
                  <o:lock v:ext="edit" aspectratio="f"/>
                </v:rect>
                <v:line id="直接连接符 56" o:spid="_x0000_s1055" style="position:absolute" from="3199,4206" to="13347,4206" coordsize="21600,21600" stroked="t" strokecolor="gray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-544830</wp:posOffset>
                </wp:positionH>
                <wp:positionV relativeFrom="paragraph">
                  <wp:posOffset>1282700</wp:posOffset>
                </wp:positionV>
                <wp:extent cx="6443980" cy="294005"/>
                <wp:effectExtent l="0" t="0" r="0" b="10795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43980" cy="294005"/>
                          <a:chOff x="3199" y="3743"/>
                          <a:chExt cx="10148" cy="463"/>
                        </a:xfrm>
                      </wpg:grpSpPr>
                      <wps:wsp xmlns:wps="http://schemas.microsoft.com/office/word/2010/wordprocessingShape">
                        <wps:cNvPr id="74" name="矩形 74"/>
                        <wps:cNvSpPr/>
                        <wps:spPr>
                          <a:xfrm>
                            <a:off x="3208" y="3743"/>
                            <a:ext cx="1602" cy="411"/>
                          </a:xfrm>
                          <a:prstGeom prst="rect">
                            <a:avLst/>
                          </a:prstGeom>
                          <a:solidFill>
                            <a:srgbClr val="1F4E7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6" name="直接连接符 56"/>
                        <wps:cNvCnPr/>
                        <wps:spPr>
                          <a:xfrm>
                            <a:off x="3199" y="4206"/>
                            <a:ext cx="10148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6" style="width:507.4pt;height:23.15pt;margin-top:101pt;margin-left:-42.9pt;mso-height-relative:page;mso-width-relative:page;position:absolute;z-index:251665408" coordorigin="3199,3743" coordsize="10148,463">
                <o:lock v:ext="edit" aspectratio="f"/>
                <v:rect id="_x0000_s1026" o:spid="_x0000_s1057" style="width:1602;height:411;left:3208;position:absolute;top:3743;v-text-anchor:middle" coordsize="21600,21600" filled="t" fillcolor="#1f4e79" stroked="f" strokeweight="1pt">
                  <v:stroke joinstyle="miter"/>
                  <o:lock v:ext="edit" aspectratio="f"/>
                </v:rect>
                <v:line id="_x0000_s1026" o:spid="_x0000_s1058" style="position:absolute" from="3199,4206" to="13347,4206" coordsize="21600,21600" stroked="t" strokecolor="gray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-1250315</wp:posOffset>
                </wp:positionH>
                <wp:positionV relativeFrom="paragraph">
                  <wp:posOffset>-1025525</wp:posOffset>
                </wp:positionV>
                <wp:extent cx="7847330" cy="1583055"/>
                <wp:effectExtent l="0" t="0" r="1270" b="1714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6200" y="25400"/>
                          <a:ext cx="7847330" cy="15830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9" style="width:617.9pt;height:124.65pt;margin-top:-80.75pt;margin-left:-98.45pt;mso-height-relative:page;mso-width-relative:page;position:absolute;v-text-anchor:middle;z-index:251667456" coordsize="21600,21600" filled="t" fillcolor="#1f4e79" stroked="f" strokeweight="1pt">
                <v:stroke joinstyle="miter"/>
                <o:lock v:ext="edit" aspectratio="f"/>
                <v:textbox>
                  <w:txbxContent>
                    <w:p w14:paraId="3D4A1368">
                      <w:pPr>
                        <w:jc w:val="center"/>
                        <w:rPr>
                          <w:color w:val="aut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-621030</wp:posOffset>
                </wp:positionH>
                <wp:positionV relativeFrom="paragraph">
                  <wp:posOffset>8482330</wp:posOffset>
                </wp:positionV>
                <wp:extent cx="6561455" cy="83312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61455" cy="833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人性格开朗，做事认真负责，几年的销售管理工作经历，且多次参加企业管理课程的专题培训，让本人对企业的经营运作管理有丰富的经验，能妥善处理各种突发事件，有较强组织协调能力、执行能力及交际能力，抗压能力强，我觉得现在具备充分的条件面对各种压力和挑战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0" type="#_x0000_t202" style="width:516.65pt;height:65.6pt;margin-top:667.9pt;margin-left:-48.9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3B4D16F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本人性格开朗，做事认真负责，几年的销售管理工作经历，且多次参加企业管理课程的专题培训，让本人对企业的经营运作管理有丰富的经验，能妥善处理各种突发事件，有较强组织协调能力、执行能力及交际能力，抗压能力强，我觉得现在具备充分的条件面对各种压力和挑战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-621030</wp:posOffset>
                </wp:positionH>
                <wp:positionV relativeFrom="paragraph">
                  <wp:posOffset>7091680</wp:posOffset>
                </wp:positionV>
                <wp:extent cx="6436360" cy="87630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36360" cy="87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语言技能：英语国家四级，能熟练的进行听、说、读、写，能很好的阅读和简单翻译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专业技能：有研究分析大客户的发展战略和运营模式、运营管理理念，获市场营销和工商管理证书；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办公技能：计算机水平良好，熟练使用WPS、Office办公软件，美化制作PPT。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1" type="#_x0000_t202" style="width:506.8pt;height:69pt;margin-top:558.4pt;margin-left:-48.9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3DE6162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语言技能：英语国家四级，能熟练的进行听、说、读、写，能很好的阅读和简单翻译</w:t>
                      </w:r>
                    </w:p>
                    <w:p w14:paraId="25CA1D3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专业技能：有研究分析大客户的发展战略和运营模式、运营管理理念，获市场营销和工商管理证书；</w:t>
                      </w:r>
                    </w:p>
                    <w:p w14:paraId="5D1516E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办公技能：计算机水平良好，熟练使用WPS、Office办公软件，美化制作PPT。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-621030</wp:posOffset>
                </wp:positionH>
                <wp:positionV relativeFrom="paragraph">
                  <wp:posOffset>1632585</wp:posOffset>
                </wp:positionV>
                <wp:extent cx="6552565" cy="125984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52565" cy="1259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2013年9月-2017年6月           毕业于西南财经大学               市场营销专业（学士学位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市场营销、经济法、消费者行为学、国际市场营销、市场调查、基础会计、金融概论、企业销售策划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市场调查与预测、分销渠道管理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现代推销技术、营销创新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广告理论与实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2" type="#_x0000_t202" style="width:515.95pt;height:99.2pt;margin-top:128.55pt;margin-left:-48.9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679AAAF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2013年9月-2017年6月           毕业于西南财经大学               市场营销专业（学士学位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）</w:t>
                      </w:r>
                    </w:p>
                    <w:p w14:paraId="38EDB33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主修课程：</w:t>
                      </w:r>
                    </w:p>
                    <w:p w14:paraId="74FA7F9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市场营销、经济法、消费者行为学、国际市场营销、市场调查、基础会计、金融概论、企业销售策划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市场调查与预测、分销渠道管理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现代推销技术、营销创新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广告理论与实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-621030</wp:posOffset>
                </wp:positionH>
                <wp:positionV relativeFrom="paragraph">
                  <wp:posOffset>4958715</wp:posOffset>
                </wp:positionV>
                <wp:extent cx="6626225" cy="1663700"/>
                <wp:effectExtent l="0" t="0" r="0" b="0"/>
                <wp:wrapNone/>
                <wp:docPr id="104" name="文本框 1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26225" cy="1663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2017年6月-2018年5月           真维斯服饰集团（惠州）公司                      市场专员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负责加盟渠道的建设与管理，拓展市场资源，组织实施营销推广计划，建立产品在地区的知名度；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对所管辖区域的渠道健全及网点布局做出合理规划，制定辖区内年度加盟销售和拓展计划；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保证渠道的可持续性发展及稳定性，深入加盟的运作管理帮忙加盟商开拓市场和价低成本。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离职原因：个人职业规划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3" type="#_x0000_t202" style="width:521.75pt;height:131pt;margin-top:390.45pt;margin-left:-48.9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5516325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2017年6月-2018年5月           真维斯服饰集团（惠州）公司                      市场专员</w:t>
                      </w:r>
                    </w:p>
                    <w:p w14:paraId="3921208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0154762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负责加盟渠道的建设与管理，拓展市场资源，组织实施营销推广计划，建立产品在地区的知名度；</w:t>
                      </w:r>
                    </w:p>
                    <w:p w14:paraId="1883D20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对所管辖区域的渠道健全及网点布局做出合理规划，制定辖区内年度加盟销售和拓展计划；</w:t>
                      </w:r>
                    </w:p>
                    <w:p w14:paraId="0FACB25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保证渠道的可持续性发展及稳定性，深入加盟的运作管理帮忙加盟商开拓市场和价低成本。</w:t>
                      </w:r>
                    </w:p>
                    <w:p w14:paraId="5327812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离职原因：个人职业规划</w:t>
                      </w:r>
                    </w:p>
                    <w:p w14:paraId="586DA89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-621030</wp:posOffset>
                </wp:positionH>
                <wp:positionV relativeFrom="paragraph">
                  <wp:posOffset>3383280</wp:posOffset>
                </wp:positionV>
                <wp:extent cx="6589395" cy="154813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89395" cy="154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2018年6月-至今                   广州家家顺控股集团                              销售专员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组织销售人员有计划地定期开展业务学习和培训工作，提高销售人员的综合业务素质和实战能力；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配合策划部负责项目销售营销推广方案和销售计划的定制，做好客户合同签定过程中的疑问解释工作；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每天组织销售人员召开工作例会，进行当日工作总结，进行分析，提出改进提供方法；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抓好项目外销人员的管理工作，注重外销工作的实效，提高工作认识、业务技巧和综合能力。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4" type="#_x0000_t202" style="width:518.85pt;height:121.9pt;margin-top:266.4pt;margin-left:-48.9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146A9C5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2018年6月-至今                   广州家家顺控股集团                              销售专员</w:t>
                      </w:r>
                    </w:p>
                    <w:p w14:paraId="13906AB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4FEA3CB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组织销售人员有计划地定期开展业务学习和培训工作，提高销售人员的综合业务素质和实战能力；</w:t>
                      </w:r>
                    </w:p>
                    <w:p w14:paraId="63990D4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配合策划部负责项目销售营销推广方案和销售计划的定制，做好客户合同签定过程中的疑问解释工作；</w:t>
                      </w:r>
                    </w:p>
                    <w:p w14:paraId="02F8100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每天组织销售人员召开工作例会，进行当日工作总结，进行分析，提出改进提供方法；</w:t>
                      </w:r>
                    </w:p>
                    <w:p w14:paraId="3DA961A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抓好项目外销人员的管理工作，注重外销工作的实效，提高工作认识、业务技巧和综合能力。</w:t>
                      </w:r>
                    </w:p>
                    <w:p w14:paraId="2D2C4F0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-1193800</wp:posOffset>
                </wp:positionH>
                <wp:positionV relativeFrom="paragraph">
                  <wp:posOffset>-1057275</wp:posOffset>
                </wp:positionV>
                <wp:extent cx="7715250" cy="11137265"/>
                <wp:effectExtent l="0" t="0" r="0" b="6985"/>
                <wp:wrapNone/>
                <wp:docPr id="60" name="剪去单角的矩形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15250" cy="11137265"/>
                        </a:xfrm>
                        <a:prstGeom prst="snip1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5" style="width:607.5pt;height:876.95pt;margin-top:-83.25pt;margin-left:-94pt;mso-height-relative:page;mso-width-relative:page;position:absolute;v-text-anchor:middle;z-index:-251644928" coordsize="7715250,11137265" path="m,l7715250,,7715250,,7715250,11137265,,11137265xe" filled="t" fillcolor="white" stroked="f" strokeweight="1pt">
                <v:stroke joinstyle="miter"/>
                <v:path o:connecttype="custom" o:connectlocs="7715250,5568632;3857625,11137265;0,5568632;3857625,0" o:connectangles="0,82,164,247" textboxrect="0,0,7715250,11137265"/>
                <o:lock v:ext="edit" aspectratio="f"/>
                <v:textbox>
                  <w:txbxContent>
                    <w:p w14:paraId="5AEEE2B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黑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43A449"/>
    <w:multiLevelType w:val="singleLevel"/>
    <w:tmpl w:val="0543A449"/>
    <w:lvl w:ilvl="0">
      <w:start w:val="1"/>
      <w:numFmt w:val="decimal"/>
      <w:suff w:val="nothing"/>
      <w:lvlText w:val="%1、"/>
      <w:lvlJc w:val="left"/>
    </w:lvl>
  </w:abstractNum>
  <w:abstractNum w:abstractNumId="1">
    <w:nsid w:val="2ADB4673"/>
    <w:multiLevelType w:val="singleLevel"/>
    <w:tmpl w:val="2ADB4673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7D5F2D"/>
    <w:rsid w:val="001142AF"/>
    <w:rsid w:val="002560E1"/>
    <w:rsid w:val="002732C2"/>
    <w:rsid w:val="00414CE6"/>
    <w:rsid w:val="00936F15"/>
    <w:rsid w:val="00C92AAA"/>
    <w:rsid w:val="00D036C3"/>
    <w:rsid w:val="00E6068F"/>
    <w:rsid w:val="01701FD7"/>
    <w:rsid w:val="01894E35"/>
    <w:rsid w:val="02353540"/>
    <w:rsid w:val="023772EA"/>
    <w:rsid w:val="02491B6D"/>
    <w:rsid w:val="026B1029"/>
    <w:rsid w:val="026C4797"/>
    <w:rsid w:val="02A1157D"/>
    <w:rsid w:val="031D5ED8"/>
    <w:rsid w:val="0353306A"/>
    <w:rsid w:val="035D76AB"/>
    <w:rsid w:val="036A60C3"/>
    <w:rsid w:val="03746426"/>
    <w:rsid w:val="0384091E"/>
    <w:rsid w:val="03AE6DD7"/>
    <w:rsid w:val="03BC2831"/>
    <w:rsid w:val="04160CB4"/>
    <w:rsid w:val="04237D89"/>
    <w:rsid w:val="042C3E7C"/>
    <w:rsid w:val="043158F8"/>
    <w:rsid w:val="04395400"/>
    <w:rsid w:val="04820BAF"/>
    <w:rsid w:val="0489456D"/>
    <w:rsid w:val="049F4EAB"/>
    <w:rsid w:val="04C03FF9"/>
    <w:rsid w:val="04C437E6"/>
    <w:rsid w:val="04C63F04"/>
    <w:rsid w:val="04DE3E15"/>
    <w:rsid w:val="04E36635"/>
    <w:rsid w:val="04FB005D"/>
    <w:rsid w:val="051D3F2A"/>
    <w:rsid w:val="05726074"/>
    <w:rsid w:val="05924FA8"/>
    <w:rsid w:val="05934C7C"/>
    <w:rsid w:val="05A3343E"/>
    <w:rsid w:val="05B11293"/>
    <w:rsid w:val="05B16635"/>
    <w:rsid w:val="05B32A20"/>
    <w:rsid w:val="05B94171"/>
    <w:rsid w:val="05C44922"/>
    <w:rsid w:val="060E53C9"/>
    <w:rsid w:val="064C3473"/>
    <w:rsid w:val="064E667D"/>
    <w:rsid w:val="06546D16"/>
    <w:rsid w:val="06616BA5"/>
    <w:rsid w:val="06792749"/>
    <w:rsid w:val="06906036"/>
    <w:rsid w:val="073D5688"/>
    <w:rsid w:val="075057EF"/>
    <w:rsid w:val="076D2A28"/>
    <w:rsid w:val="076E74F9"/>
    <w:rsid w:val="07820B94"/>
    <w:rsid w:val="07C7693D"/>
    <w:rsid w:val="07FC091D"/>
    <w:rsid w:val="08575FFD"/>
    <w:rsid w:val="08B10699"/>
    <w:rsid w:val="08D74B38"/>
    <w:rsid w:val="08DC243F"/>
    <w:rsid w:val="090E1192"/>
    <w:rsid w:val="09302F2B"/>
    <w:rsid w:val="09392BF6"/>
    <w:rsid w:val="09425845"/>
    <w:rsid w:val="0969178C"/>
    <w:rsid w:val="098F22C3"/>
    <w:rsid w:val="09931565"/>
    <w:rsid w:val="09B36064"/>
    <w:rsid w:val="0A273913"/>
    <w:rsid w:val="0A476236"/>
    <w:rsid w:val="0A4A640F"/>
    <w:rsid w:val="0A501117"/>
    <w:rsid w:val="0A5F0CEF"/>
    <w:rsid w:val="0AC60DB6"/>
    <w:rsid w:val="0AC6218B"/>
    <w:rsid w:val="0AD05B39"/>
    <w:rsid w:val="0B1F59B1"/>
    <w:rsid w:val="0B492593"/>
    <w:rsid w:val="0B6F6730"/>
    <w:rsid w:val="0BA61BD1"/>
    <w:rsid w:val="0C5A4C91"/>
    <w:rsid w:val="0C653676"/>
    <w:rsid w:val="0C6725E8"/>
    <w:rsid w:val="0C851D03"/>
    <w:rsid w:val="0CAC4B4C"/>
    <w:rsid w:val="0CCE2B10"/>
    <w:rsid w:val="0CFA5AB9"/>
    <w:rsid w:val="0DC52185"/>
    <w:rsid w:val="0DF071A2"/>
    <w:rsid w:val="0E1513DE"/>
    <w:rsid w:val="0E642DE5"/>
    <w:rsid w:val="0E6E7B0F"/>
    <w:rsid w:val="0E7200BB"/>
    <w:rsid w:val="0F2C51F5"/>
    <w:rsid w:val="0F377A67"/>
    <w:rsid w:val="0F580654"/>
    <w:rsid w:val="0F9A5C31"/>
    <w:rsid w:val="0FAF0F65"/>
    <w:rsid w:val="0FEF2A05"/>
    <w:rsid w:val="110D3C99"/>
    <w:rsid w:val="11136D56"/>
    <w:rsid w:val="112F311B"/>
    <w:rsid w:val="1138707B"/>
    <w:rsid w:val="11765EE8"/>
    <w:rsid w:val="118E2678"/>
    <w:rsid w:val="11A31353"/>
    <w:rsid w:val="11A449DB"/>
    <w:rsid w:val="11B05DF7"/>
    <w:rsid w:val="11D03898"/>
    <w:rsid w:val="11D7588F"/>
    <w:rsid w:val="11DA2096"/>
    <w:rsid w:val="11E240F5"/>
    <w:rsid w:val="11E70D4E"/>
    <w:rsid w:val="11FC61E0"/>
    <w:rsid w:val="11FC6864"/>
    <w:rsid w:val="121542B6"/>
    <w:rsid w:val="1231672F"/>
    <w:rsid w:val="12435A12"/>
    <w:rsid w:val="128F4427"/>
    <w:rsid w:val="129944BC"/>
    <w:rsid w:val="12A4231F"/>
    <w:rsid w:val="12BA18EA"/>
    <w:rsid w:val="12F80EE3"/>
    <w:rsid w:val="130540FB"/>
    <w:rsid w:val="130B091F"/>
    <w:rsid w:val="134955D0"/>
    <w:rsid w:val="13504F46"/>
    <w:rsid w:val="13665E1A"/>
    <w:rsid w:val="137A38BD"/>
    <w:rsid w:val="13846FD5"/>
    <w:rsid w:val="138D6B2C"/>
    <w:rsid w:val="13A00711"/>
    <w:rsid w:val="13BD50C3"/>
    <w:rsid w:val="13C750AF"/>
    <w:rsid w:val="13DB1521"/>
    <w:rsid w:val="14440E04"/>
    <w:rsid w:val="14784523"/>
    <w:rsid w:val="14A2445B"/>
    <w:rsid w:val="152B0805"/>
    <w:rsid w:val="152C2D85"/>
    <w:rsid w:val="15CE099A"/>
    <w:rsid w:val="162E6712"/>
    <w:rsid w:val="163A376E"/>
    <w:rsid w:val="165750CB"/>
    <w:rsid w:val="16B7108E"/>
    <w:rsid w:val="16BA53EF"/>
    <w:rsid w:val="16DF0C31"/>
    <w:rsid w:val="172F50E9"/>
    <w:rsid w:val="175E0287"/>
    <w:rsid w:val="17667BAA"/>
    <w:rsid w:val="17860118"/>
    <w:rsid w:val="179C678F"/>
    <w:rsid w:val="17C72C5B"/>
    <w:rsid w:val="18066A1E"/>
    <w:rsid w:val="181B31B5"/>
    <w:rsid w:val="18420CED"/>
    <w:rsid w:val="185D7493"/>
    <w:rsid w:val="188A0D17"/>
    <w:rsid w:val="18B74A50"/>
    <w:rsid w:val="18B97B94"/>
    <w:rsid w:val="18C16234"/>
    <w:rsid w:val="18DA394F"/>
    <w:rsid w:val="18F72A28"/>
    <w:rsid w:val="18FC11D9"/>
    <w:rsid w:val="193405B1"/>
    <w:rsid w:val="19716871"/>
    <w:rsid w:val="198163B3"/>
    <w:rsid w:val="19AA2992"/>
    <w:rsid w:val="19D27EB7"/>
    <w:rsid w:val="1A8C17C0"/>
    <w:rsid w:val="1A920B66"/>
    <w:rsid w:val="1A9466BB"/>
    <w:rsid w:val="1AB5423B"/>
    <w:rsid w:val="1AC2035B"/>
    <w:rsid w:val="1ACC4CC5"/>
    <w:rsid w:val="1AD37C69"/>
    <w:rsid w:val="1AD40C4E"/>
    <w:rsid w:val="1AFE50A2"/>
    <w:rsid w:val="1B003E05"/>
    <w:rsid w:val="1B536BEB"/>
    <w:rsid w:val="1B7D2CDE"/>
    <w:rsid w:val="1BA87E53"/>
    <w:rsid w:val="1BE86F08"/>
    <w:rsid w:val="1C2B6B65"/>
    <w:rsid w:val="1C393BCD"/>
    <w:rsid w:val="1C4F04A0"/>
    <w:rsid w:val="1C6534D5"/>
    <w:rsid w:val="1CC14CD6"/>
    <w:rsid w:val="1CDB3B52"/>
    <w:rsid w:val="1CEC3AC7"/>
    <w:rsid w:val="1D1E1D0B"/>
    <w:rsid w:val="1D3922D9"/>
    <w:rsid w:val="1D50022B"/>
    <w:rsid w:val="1D9E609E"/>
    <w:rsid w:val="1DBD39A9"/>
    <w:rsid w:val="1DC076F7"/>
    <w:rsid w:val="1DE212EF"/>
    <w:rsid w:val="1DED372A"/>
    <w:rsid w:val="1DEE64BF"/>
    <w:rsid w:val="1E3434A5"/>
    <w:rsid w:val="1E70600C"/>
    <w:rsid w:val="1EBC1EF4"/>
    <w:rsid w:val="1EBC2096"/>
    <w:rsid w:val="1ED41662"/>
    <w:rsid w:val="1F2A443D"/>
    <w:rsid w:val="1F903A73"/>
    <w:rsid w:val="1FA40790"/>
    <w:rsid w:val="1FD75C38"/>
    <w:rsid w:val="204E4BD9"/>
    <w:rsid w:val="205276F9"/>
    <w:rsid w:val="20864DB8"/>
    <w:rsid w:val="208B431E"/>
    <w:rsid w:val="209A6896"/>
    <w:rsid w:val="20AF2650"/>
    <w:rsid w:val="20CD3575"/>
    <w:rsid w:val="20DB4433"/>
    <w:rsid w:val="210274E9"/>
    <w:rsid w:val="210340D6"/>
    <w:rsid w:val="213E065A"/>
    <w:rsid w:val="21790FFE"/>
    <w:rsid w:val="222F27FB"/>
    <w:rsid w:val="225919EB"/>
    <w:rsid w:val="22830324"/>
    <w:rsid w:val="228A78F1"/>
    <w:rsid w:val="228D434D"/>
    <w:rsid w:val="22A11895"/>
    <w:rsid w:val="22A56D84"/>
    <w:rsid w:val="22A9285D"/>
    <w:rsid w:val="22EA57D7"/>
    <w:rsid w:val="22F63329"/>
    <w:rsid w:val="231B494E"/>
    <w:rsid w:val="23586583"/>
    <w:rsid w:val="23BC11FA"/>
    <w:rsid w:val="23BE2423"/>
    <w:rsid w:val="241114BD"/>
    <w:rsid w:val="24145847"/>
    <w:rsid w:val="24225F77"/>
    <w:rsid w:val="245B5D30"/>
    <w:rsid w:val="247C6B1D"/>
    <w:rsid w:val="24AB6C23"/>
    <w:rsid w:val="24C611D6"/>
    <w:rsid w:val="2513099B"/>
    <w:rsid w:val="2564604E"/>
    <w:rsid w:val="25A1630B"/>
    <w:rsid w:val="25D753BC"/>
    <w:rsid w:val="25DB23F1"/>
    <w:rsid w:val="25E90BDC"/>
    <w:rsid w:val="2622585A"/>
    <w:rsid w:val="26341541"/>
    <w:rsid w:val="266A65CC"/>
    <w:rsid w:val="266C4583"/>
    <w:rsid w:val="268714FF"/>
    <w:rsid w:val="26B034DD"/>
    <w:rsid w:val="27530B9C"/>
    <w:rsid w:val="2754104E"/>
    <w:rsid w:val="27637208"/>
    <w:rsid w:val="27987F0B"/>
    <w:rsid w:val="279A2070"/>
    <w:rsid w:val="27A665C8"/>
    <w:rsid w:val="27AE362C"/>
    <w:rsid w:val="27C94939"/>
    <w:rsid w:val="27E65A8A"/>
    <w:rsid w:val="28386601"/>
    <w:rsid w:val="28476FE9"/>
    <w:rsid w:val="285B4B90"/>
    <w:rsid w:val="287F4463"/>
    <w:rsid w:val="289D2958"/>
    <w:rsid w:val="28B615CC"/>
    <w:rsid w:val="28C6526E"/>
    <w:rsid w:val="28E3255D"/>
    <w:rsid w:val="290106E0"/>
    <w:rsid w:val="292C2C40"/>
    <w:rsid w:val="29564034"/>
    <w:rsid w:val="298B05D7"/>
    <w:rsid w:val="29FC1EA0"/>
    <w:rsid w:val="2A1771DF"/>
    <w:rsid w:val="2A795E61"/>
    <w:rsid w:val="2A8621E4"/>
    <w:rsid w:val="2A8A4B47"/>
    <w:rsid w:val="2AAA4DDE"/>
    <w:rsid w:val="2ACC38B1"/>
    <w:rsid w:val="2AE362B1"/>
    <w:rsid w:val="2B070C22"/>
    <w:rsid w:val="2B106417"/>
    <w:rsid w:val="2B3449E5"/>
    <w:rsid w:val="2B5F5760"/>
    <w:rsid w:val="2B7D5F2D"/>
    <w:rsid w:val="2BD273E5"/>
    <w:rsid w:val="2BEF06F8"/>
    <w:rsid w:val="2C10394A"/>
    <w:rsid w:val="2C2B4D4A"/>
    <w:rsid w:val="2C4B61E6"/>
    <w:rsid w:val="2C6C7899"/>
    <w:rsid w:val="2C926286"/>
    <w:rsid w:val="2C9E4EE2"/>
    <w:rsid w:val="2CD91894"/>
    <w:rsid w:val="2D0D6D7A"/>
    <w:rsid w:val="2D362FFF"/>
    <w:rsid w:val="2D6A48E8"/>
    <w:rsid w:val="2D8F6BF2"/>
    <w:rsid w:val="2D9049E7"/>
    <w:rsid w:val="2DC21AD1"/>
    <w:rsid w:val="2DC3461C"/>
    <w:rsid w:val="2DE92358"/>
    <w:rsid w:val="2E01406E"/>
    <w:rsid w:val="2E0E59B7"/>
    <w:rsid w:val="2E6B5FB9"/>
    <w:rsid w:val="2E7653DA"/>
    <w:rsid w:val="2E824F6F"/>
    <w:rsid w:val="2EEA406D"/>
    <w:rsid w:val="2F0D113F"/>
    <w:rsid w:val="2F0D4596"/>
    <w:rsid w:val="2F165E67"/>
    <w:rsid w:val="2F255DE2"/>
    <w:rsid w:val="2F552474"/>
    <w:rsid w:val="2F6D2DF6"/>
    <w:rsid w:val="2F6D372F"/>
    <w:rsid w:val="2FB1324F"/>
    <w:rsid w:val="2FB406CF"/>
    <w:rsid w:val="2FC57D55"/>
    <w:rsid w:val="30013F99"/>
    <w:rsid w:val="301C491F"/>
    <w:rsid w:val="30C80FB3"/>
    <w:rsid w:val="30EF2188"/>
    <w:rsid w:val="313B752E"/>
    <w:rsid w:val="314900E1"/>
    <w:rsid w:val="31B8739E"/>
    <w:rsid w:val="31BD4BAF"/>
    <w:rsid w:val="321441E4"/>
    <w:rsid w:val="322504AE"/>
    <w:rsid w:val="325A1469"/>
    <w:rsid w:val="329B3304"/>
    <w:rsid w:val="32A17336"/>
    <w:rsid w:val="32A27C71"/>
    <w:rsid w:val="32AF3948"/>
    <w:rsid w:val="32BF1A24"/>
    <w:rsid w:val="32E761C4"/>
    <w:rsid w:val="33305E77"/>
    <w:rsid w:val="335B4520"/>
    <w:rsid w:val="338F6883"/>
    <w:rsid w:val="339B7DBF"/>
    <w:rsid w:val="33AA0345"/>
    <w:rsid w:val="33AF78C9"/>
    <w:rsid w:val="33BA1E63"/>
    <w:rsid w:val="33F74B00"/>
    <w:rsid w:val="34070D26"/>
    <w:rsid w:val="34481AFC"/>
    <w:rsid w:val="34484F30"/>
    <w:rsid w:val="34731B08"/>
    <w:rsid w:val="347474FF"/>
    <w:rsid w:val="34843D93"/>
    <w:rsid w:val="34A76F77"/>
    <w:rsid w:val="34CD147F"/>
    <w:rsid w:val="35883204"/>
    <w:rsid w:val="35AE6E11"/>
    <w:rsid w:val="35CA4F85"/>
    <w:rsid w:val="35F9161E"/>
    <w:rsid w:val="36066CE5"/>
    <w:rsid w:val="361F560E"/>
    <w:rsid w:val="36246759"/>
    <w:rsid w:val="3647586B"/>
    <w:rsid w:val="364F2C9B"/>
    <w:rsid w:val="365031FF"/>
    <w:rsid w:val="36763B2E"/>
    <w:rsid w:val="367729FC"/>
    <w:rsid w:val="36833557"/>
    <w:rsid w:val="36F9173F"/>
    <w:rsid w:val="37BC6733"/>
    <w:rsid w:val="37DB0ECC"/>
    <w:rsid w:val="38330051"/>
    <w:rsid w:val="384F7445"/>
    <w:rsid w:val="385F0C77"/>
    <w:rsid w:val="3879584B"/>
    <w:rsid w:val="38A67788"/>
    <w:rsid w:val="38FF429D"/>
    <w:rsid w:val="392A2DC2"/>
    <w:rsid w:val="392C0473"/>
    <w:rsid w:val="396C17B1"/>
    <w:rsid w:val="398306DC"/>
    <w:rsid w:val="39BA50A4"/>
    <w:rsid w:val="3A140BA9"/>
    <w:rsid w:val="3A2D3996"/>
    <w:rsid w:val="3A3B1957"/>
    <w:rsid w:val="3A6046F2"/>
    <w:rsid w:val="3A7101F6"/>
    <w:rsid w:val="3A79139C"/>
    <w:rsid w:val="3ABE0451"/>
    <w:rsid w:val="3B122A11"/>
    <w:rsid w:val="3B270265"/>
    <w:rsid w:val="3B567D25"/>
    <w:rsid w:val="3B6960BF"/>
    <w:rsid w:val="3B8C1BE2"/>
    <w:rsid w:val="3BCC57B1"/>
    <w:rsid w:val="3BF607B4"/>
    <w:rsid w:val="3C037A1A"/>
    <w:rsid w:val="3C0A1D3F"/>
    <w:rsid w:val="3C2454C2"/>
    <w:rsid w:val="3C2953F1"/>
    <w:rsid w:val="3C375B96"/>
    <w:rsid w:val="3C533B74"/>
    <w:rsid w:val="3C880419"/>
    <w:rsid w:val="3CB93D65"/>
    <w:rsid w:val="3CFB041D"/>
    <w:rsid w:val="3D383DBA"/>
    <w:rsid w:val="3D4637E1"/>
    <w:rsid w:val="3DF61F78"/>
    <w:rsid w:val="3E32349B"/>
    <w:rsid w:val="3E46115A"/>
    <w:rsid w:val="3E4E4053"/>
    <w:rsid w:val="3E7B12F8"/>
    <w:rsid w:val="3E847E51"/>
    <w:rsid w:val="3ECF1C51"/>
    <w:rsid w:val="3EEB161B"/>
    <w:rsid w:val="3F4674F1"/>
    <w:rsid w:val="40185D56"/>
    <w:rsid w:val="403A69F2"/>
    <w:rsid w:val="40486C8E"/>
    <w:rsid w:val="40587E62"/>
    <w:rsid w:val="4136046A"/>
    <w:rsid w:val="414046AA"/>
    <w:rsid w:val="41561554"/>
    <w:rsid w:val="41572D65"/>
    <w:rsid w:val="41712063"/>
    <w:rsid w:val="41754D1F"/>
    <w:rsid w:val="41955490"/>
    <w:rsid w:val="41D6397F"/>
    <w:rsid w:val="423B4745"/>
    <w:rsid w:val="423C1A41"/>
    <w:rsid w:val="42604EB2"/>
    <w:rsid w:val="427609FD"/>
    <w:rsid w:val="428622B0"/>
    <w:rsid w:val="42E27E1C"/>
    <w:rsid w:val="4300499A"/>
    <w:rsid w:val="43010085"/>
    <w:rsid w:val="4322086C"/>
    <w:rsid w:val="434E7431"/>
    <w:rsid w:val="435940F8"/>
    <w:rsid w:val="43797EC0"/>
    <w:rsid w:val="438E19DA"/>
    <w:rsid w:val="43BD4CDA"/>
    <w:rsid w:val="43BE5D24"/>
    <w:rsid w:val="441279FF"/>
    <w:rsid w:val="4418479D"/>
    <w:rsid w:val="44453DDE"/>
    <w:rsid w:val="44DF66BC"/>
    <w:rsid w:val="45927D48"/>
    <w:rsid w:val="45B14780"/>
    <w:rsid w:val="45C2203C"/>
    <w:rsid w:val="45CE5548"/>
    <w:rsid w:val="45D2293C"/>
    <w:rsid w:val="460126F5"/>
    <w:rsid w:val="46351951"/>
    <w:rsid w:val="464A7F94"/>
    <w:rsid w:val="464E2802"/>
    <w:rsid w:val="468D25D9"/>
    <w:rsid w:val="469A5ED6"/>
    <w:rsid w:val="469F52BB"/>
    <w:rsid w:val="477052EA"/>
    <w:rsid w:val="479730E4"/>
    <w:rsid w:val="47C40320"/>
    <w:rsid w:val="47CB1285"/>
    <w:rsid w:val="47DD14A5"/>
    <w:rsid w:val="47F3708B"/>
    <w:rsid w:val="47F606D6"/>
    <w:rsid w:val="481B4975"/>
    <w:rsid w:val="486C312C"/>
    <w:rsid w:val="486D0FEC"/>
    <w:rsid w:val="48860AFB"/>
    <w:rsid w:val="48C9031A"/>
    <w:rsid w:val="49235724"/>
    <w:rsid w:val="492C50E1"/>
    <w:rsid w:val="49395942"/>
    <w:rsid w:val="495B5813"/>
    <w:rsid w:val="49E81B9B"/>
    <w:rsid w:val="4A3D4188"/>
    <w:rsid w:val="4A795210"/>
    <w:rsid w:val="4A9345DE"/>
    <w:rsid w:val="4ACA2718"/>
    <w:rsid w:val="4AEA0856"/>
    <w:rsid w:val="4AFF7730"/>
    <w:rsid w:val="4B2101C4"/>
    <w:rsid w:val="4B387A70"/>
    <w:rsid w:val="4B7340AE"/>
    <w:rsid w:val="4BA87F43"/>
    <w:rsid w:val="4BA91AC7"/>
    <w:rsid w:val="4BBC5FA5"/>
    <w:rsid w:val="4BF24C6A"/>
    <w:rsid w:val="4C1E4784"/>
    <w:rsid w:val="4C57491D"/>
    <w:rsid w:val="4C5F6EB9"/>
    <w:rsid w:val="4C604586"/>
    <w:rsid w:val="4C62274E"/>
    <w:rsid w:val="4C841607"/>
    <w:rsid w:val="4C86123A"/>
    <w:rsid w:val="4C8B4705"/>
    <w:rsid w:val="4CD34FA2"/>
    <w:rsid w:val="4CE409DD"/>
    <w:rsid w:val="4CE640FE"/>
    <w:rsid w:val="4D146BC3"/>
    <w:rsid w:val="4D2C4451"/>
    <w:rsid w:val="4DB62700"/>
    <w:rsid w:val="4DC63704"/>
    <w:rsid w:val="4DCF4F68"/>
    <w:rsid w:val="4DF43E5D"/>
    <w:rsid w:val="4E323AFF"/>
    <w:rsid w:val="4E3C1A0A"/>
    <w:rsid w:val="4E416111"/>
    <w:rsid w:val="4E777A24"/>
    <w:rsid w:val="4EAE77CF"/>
    <w:rsid w:val="4EAF7232"/>
    <w:rsid w:val="4F250EBF"/>
    <w:rsid w:val="4FF67BBA"/>
    <w:rsid w:val="50025DE9"/>
    <w:rsid w:val="50113B43"/>
    <w:rsid w:val="50137B2E"/>
    <w:rsid w:val="503C43F9"/>
    <w:rsid w:val="505D5184"/>
    <w:rsid w:val="50C93269"/>
    <w:rsid w:val="50CC56A2"/>
    <w:rsid w:val="50CC5E28"/>
    <w:rsid w:val="50E631AF"/>
    <w:rsid w:val="515A15AA"/>
    <w:rsid w:val="51A21957"/>
    <w:rsid w:val="51B44F9E"/>
    <w:rsid w:val="51C16550"/>
    <w:rsid w:val="51DC25AC"/>
    <w:rsid w:val="522B4A59"/>
    <w:rsid w:val="522D1A84"/>
    <w:rsid w:val="524F00F6"/>
    <w:rsid w:val="52547F2A"/>
    <w:rsid w:val="52DE645B"/>
    <w:rsid w:val="52ED65B5"/>
    <w:rsid w:val="53606524"/>
    <w:rsid w:val="5393041A"/>
    <w:rsid w:val="53D23D42"/>
    <w:rsid w:val="53F72C97"/>
    <w:rsid w:val="541B187A"/>
    <w:rsid w:val="5435008D"/>
    <w:rsid w:val="54350C7B"/>
    <w:rsid w:val="54357592"/>
    <w:rsid w:val="54433EFC"/>
    <w:rsid w:val="547C2C41"/>
    <w:rsid w:val="54FE4287"/>
    <w:rsid w:val="551E7D0C"/>
    <w:rsid w:val="55A4094D"/>
    <w:rsid w:val="55DF20DF"/>
    <w:rsid w:val="560B0BE3"/>
    <w:rsid w:val="560E1F74"/>
    <w:rsid w:val="56480272"/>
    <w:rsid w:val="56793A56"/>
    <w:rsid w:val="567C220F"/>
    <w:rsid w:val="569B60FF"/>
    <w:rsid w:val="56D00224"/>
    <w:rsid w:val="56DA3FAE"/>
    <w:rsid w:val="572D4037"/>
    <w:rsid w:val="573D3E09"/>
    <w:rsid w:val="57611CFC"/>
    <w:rsid w:val="576A3605"/>
    <w:rsid w:val="5785222F"/>
    <w:rsid w:val="57873ABE"/>
    <w:rsid w:val="57942026"/>
    <w:rsid w:val="57A37E54"/>
    <w:rsid w:val="58383450"/>
    <w:rsid w:val="583E4329"/>
    <w:rsid w:val="585303BA"/>
    <w:rsid w:val="58D93E38"/>
    <w:rsid w:val="58DE6796"/>
    <w:rsid w:val="58E37794"/>
    <w:rsid w:val="590F7087"/>
    <w:rsid w:val="593D2D3F"/>
    <w:rsid w:val="598705F0"/>
    <w:rsid w:val="59963B53"/>
    <w:rsid w:val="59A93B20"/>
    <w:rsid w:val="59D83A01"/>
    <w:rsid w:val="5A070962"/>
    <w:rsid w:val="5A091B3D"/>
    <w:rsid w:val="5A0971BA"/>
    <w:rsid w:val="5A5F3294"/>
    <w:rsid w:val="5A671054"/>
    <w:rsid w:val="5A7F38A9"/>
    <w:rsid w:val="5B184203"/>
    <w:rsid w:val="5B6D2BB9"/>
    <w:rsid w:val="5BA03966"/>
    <w:rsid w:val="5BA1789E"/>
    <w:rsid w:val="5BBF00D8"/>
    <w:rsid w:val="5BC04C26"/>
    <w:rsid w:val="5BC934AE"/>
    <w:rsid w:val="5C3A27C4"/>
    <w:rsid w:val="5C5B43DA"/>
    <w:rsid w:val="5C631D82"/>
    <w:rsid w:val="5C9E14F0"/>
    <w:rsid w:val="5CA3644F"/>
    <w:rsid w:val="5D553153"/>
    <w:rsid w:val="5D614915"/>
    <w:rsid w:val="5DAE1A5C"/>
    <w:rsid w:val="5DB61475"/>
    <w:rsid w:val="5DD20DA8"/>
    <w:rsid w:val="5DFB1B8B"/>
    <w:rsid w:val="5E147D54"/>
    <w:rsid w:val="5E2A4A80"/>
    <w:rsid w:val="5E303390"/>
    <w:rsid w:val="5E597D54"/>
    <w:rsid w:val="5E7F4605"/>
    <w:rsid w:val="5EA217F0"/>
    <w:rsid w:val="5EBF6657"/>
    <w:rsid w:val="5F1D0B53"/>
    <w:rsid w:val="5F244F3A"/>
    <w:rsid w:val="5F473B24"/>
    <w:rsid w:val="5F7028EC"/>
    <w:rsid w:val="5F90691B"/>
    <w:rsid w:val="5F9B2CCF"/>
    <w:rsid w:val="5FA44497"/>
    <w:rsid w:val="5FB375DD"/>
    <w:rsid w:val="5FEF4696"/>
    <w:rsid w:val="600C14F4"/>
    <w:rsid w:val="604D170E"/>
    <w:rsid w:val="609A10A0"/>
    <w:rsid w:val="60D86DCD"/>
    <w:rsid w:val="612018A5"/>
    <w:rsid w:val="613F2803"/>
    <w:rsid w:val="613F636B"/>
    <w:rsid w:val="61463B9B"/>
    <w:rsid w:val="617A1764"/>
    <w:rsid w:val="619647ED"/>
    <w:rsid w:val="61A1335F"/>
    <w:rsid w:val="61B24465"/>
    <w:rsid w:val="61B31912"/>
    <w:rsid w:val="61DD1577"/>
    <w:rsid w:val="61FC203F"/>
    <w:rsid w:val="621D3918"/>
    <w:rsid w:val="621E21B5"/>
    <w:rsid w:val="629038A5"/>
    <w:rsid w:val="62976268"/>
    <w:rsid w:val="62DE0FC5"/>
    <w:rsid w:val="62E46882"/>
    <w:rsid w:val="630948A4"/>
    <w:rsid w:val="630D4CDB"/>
    <w:rsid w:val="631018F4"/>
    <w:rsid w:val="635D4115"/>
    <w:rsid w:val="63701DA1"/>
    <w:rsid w:val="637552C3"/>
    <w:rsid w:val="637C0EDD"/>
    <w:rsid w:val="63827FAD"/>
    <w:rsid w:val="644C54F8"/>
    <w:rsid w:val="648A0F80"/>
    <w:rsid w:val="64920659"/>
    <w:rsid w:val="64B818DE"/>
    <w:rsid w:val="64BB6734"/>
    <w:rsid w:val="64EA5102"/>
    <w:rsid w:val="654B280B"/>
    <w:rsid w:val="65681BDD"/>
    <w:rsid w:val="65A44FB7"/>
    <w:rsid w:val="65C5024C"/>
    <w:rsid w:val="662329DD"/>
    <w:rsid w:val="66314B53"/>
    <w:rsid w:val="66A31EBB"/>
    <w:rsid w:val="66B75B08"/>
    <w:rsid w:val="66BC37E2"/>
    <w:rsid w:val="66BF3F57"/>
    <w:rsid w:val="66E12268"/>
    <w:rsid w:val="67203A69"/>
    <w:rsid w:val="675B7BA5"/>
    <w:rsid w:val="67D71200"/>
    <w:rsid w:val="685F0A6E"/>
    <w:rsid w:val="6873416A"/>
    <w:rsid w:val="68C356C6"/>
    <w:rsid w:val="68C92469"/>
    <w:rsid w:val="68CE2F67"/>
    <w:rsid w:val="69033CCB"/>
    <w:rsid w:val="69067B6A"/>
    <w:rsid w:val="696856B4"/>
    <w:rsid w:val="697B3E37"/>
    <w:rsid w:val="69877F2E"/>
    <w:rsid w:val="69F1312B"/>
    <w:rsid w:val="6A9D14BF"/>
    <w:rsid w:val="6AA37957"/>
    <w:rsid w:val="6ACA59B0"/>
    <w:rsid w:val="6AD432D5"/>
    <w:rsid w:val="6AD56E0B"/>
    <w:rsid w:val="6ADB3225"/>
    <w:rsid w:val="6B712F81"/>
    <w:rsid w:val="6B825E60"/>
    <w:rsid w:val="6B940BA3"/>
    <w:rsid w:val="6B9B5012"/>
    <w:rsid w:val="6BBF5098"/>
    <w:rsid w:val="6BC01CB1"/>
    <w:rsid w:val="6BC61F64"/>
    <w:rsid w:val="6C367327"/>
    <w:rsid w:val="6C452FC1"/>
    <w:rsid w:val="6C630073"/>
    <w:rsid w:val="6C7D27B5"/>
    <w:rsid w:val="6C843175"/>
    <w:rsid w:val="6CE6228B"/>
    <w:rsid w:val="6D535020"/>
    <w:rsid w:val="6D676479"/>
    <w:rsid w:val="6D7E6881"/>
    <w:rsid w:val="6DA56A0C"/>
    <w:rsid w:val="6DC7036B"/>
    <w:rsid w:val="6DE756AC"/>
    <w:rsid w:val="6E8971F7"/>
    <w:rsid w:val="6E9A21D9"/>
    <w:rsid w:val="6EF42AB9"/>
    <w:rsid w:val="6F106739"/>
    <w:rsid w:val="6F15482A"/>
    <w:rsid w:val="6F5E6FA0"/>
    <w:rsid w:val="6F834FEC"/>
    <w:rsid w:val="6FA42641"/>
    <w:rsid w:val="6FB45C2C"/>
    <w:rsid w:val="6FC851A3"/>
    <w:rsid w:val="6FD53C37"/>
    <w:rsid w:val="6FDB390B"/>
    <w:rsid w:val="6FE21C8C"/>
    <w:rsid w:val="6FE7780C"/>
    <w:rsid w:val="6FF1787F"/>
    <w:rsid w:val="6FF62952"/>
    <w:rsid w:val="7024009B"/>
    <w:rsid w:val="706B74A1"/>
    <w:rsid w:val="70B07A9B"/>
    <w:rsid w:val="70C56C78"/>
    <w:rsid w:val="70CC084D"/>
    <w:rsid w:val="70F467DE"/>
    <w:rsid w:val="712B0468"/>
    <w:rsid w:val="71404768"/>
    <w:rsid w:val="71424559"/>
    <w:rsid w:val="714820BB"/>
    <w:rsid w:val="71620EC6"/>
    <w:rsid w:val="716416F5"/>
    <w:rsid w:val="71785FE9"/>
    <w:rsid w:val="719A7E52"/>
    <w:rsid w:val="71FC7C4F"/>
    <w:rsid w:val="72162418"/>
    <w:rsid w:val="722B7343"/>
    <w:rsid w:val="724215F5"/>
    <w:rsid w:val="72643751"/>
    <w:rsid w:val="728328AA"/>
    <w:rsid w:val="72884A0C"/>
    <w:rsid w:val="72E2669A"/>
    <w:rsid w:val="72F50EBB"/>
    <w:rsid w:val="732022A5"/>
    <w:rsid w:val="735C47A1"/>
    <w:rsid w:val="737030BA"/>
    <w:rsid w:val="73A57940"/>
    <w:rsid w:val="73FA0F56"/>
    <w:rsid w:val="742720C3"/>
    <w:rsid w:val="74535840"/>
    <w:rsid w:val="74C019A6"/>
    <w:rsid w:val="74D626D4"/>
    <w:rsid w:val="74DD2969"/>
    <w:rsid w:val="759432AE"/>
    <w:rsid w:val="75982C9F"/>
    <w:rsid w:val="75E1239D"/>
    <w:rsid w:val="76004DC0"/>
    <w:rsid w:val="768A4D12"/>
    <w:rsid w:val="772F60A3"/>
    <w:rsid w:val="77486A7B"/>
    <w:rsid w:val="778C7FC9"/>
    <w:rsid w:val="77AC7D34"/>
    <w:rsid w:val="77C05673"/>
    <w:rsid w:val="78052087"/>
    <w:rsid w:val="782E4DD1"/>
    <w:rsid w:val="783D2A16"/>
    <w:rsid w:val="786945CD"/>
    <w:rsid w:val="795B528B"/>
    <w:rsid w:val="79715B94"/>
    <w:rsid w:val="79883EEA"/>
    <w:rsid w:val="79C220D6"/>
    <w:rsid w:val="79C87ACE"/>
    <w:rsid w:val="79C96961"/>
    <w:rsid w:val="79FF7F7D"/>
    <w:rsid w:val="7A122CA7"/>
    <w:rsid w:val="7A275147"/>
    <w:rsid w:val="7A393EDC"/>
    <w:rsid w:val="7A5A209C"/>
    <w:rsid w:val="7A617199"/>
    <w:rsid w:val="7A650972"/>
    <w:rsid w:val="7A700C65"/>
    <w:rsid w:val="7AB0176A"/>
    <w:rsid w:val="7AD24886"/>
    <w:rsid w:val="7AEF523A"/>
    <w:rsid w:val="7AF73507"/>
    <w:rsid w:val="7B12724C"/>
    <w:rsid w:val="7B1E35AB"/>
    <w:rsid w:val="7B6426A3"/>
    <w:rsid w:val="7B830405"/>
    <w:rsid w:val="7B932B38"/>
    <w:rsid w:val="7BA63594"/>
    <w:rsid w:val="7BCD31F5"/>
    <w:rsid w:val="7BE72367"/>
    <w:rsid w:val="7C4B35E7"/>
    <w:rsid w:val="7C730D9C"/>
    <w:rsid w:val="7C766462"/>
    <w:rsid w:val="7CD114B9"/>
    <w:rsid w:val="7CED5FAC"/>
    <w:rsid w:val="7D0079C6"/>
    <w:rsid w:val="7D5C0E39"/>
    <w:rsid w:val="7E263FB5"/>
    <w:rsid w:val="7E486EB2"/>
    <w:rsid w:val="7E5336D1"/>
    <w:rsid w:val="7E742D92"/>
    <w:rsid w:val="7E851F07"/>
    <w:rsid w:val="7E934D87"/>
    <w:rsid w:val="7E9A0D84"/>
    <w:rsid w:val="7E9B4418"/>
    <w:rsid w:val="7EA637B6"/>
    <w:rsid w:val="7F266B17"/>
    <w:rsid w:val="7F663224"/>
    <w:rsid w:val="7F8263BD"/>
    <w:rsid w:val="7FB625A4"/>
    <w:rsid w:val="7FD37624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rPr>
      <w:sz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123456@qq.com" TargetMode="External" /><Relationship Id="rId6" Type="http://schemas.openxmlformats.org/officeDocument/2006/relationships/image" Target="media/image1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45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010FCBA1C5E14CA9915441B034787CD7_13</vt:lpwstr>
  </property>
  <property fmtid="{D5CDD505-2E9C-101B-9397-08002B2CF9AE}" pid="3" name="KSOProductBuildVer">
    <vt:lpwstr>2052-12.1.0.18276</vt:lpwstr>
  </property>
  <property fmtid="{D5CDD505-2E9C-101B-9397-08002B2CF9AE}" pid="4" name="KSORubyTemplateID" linkTarget="0">
    <vt:lpwstr>4</vt:lpwstr>
  </property>
  <property fmtid="{D5CDD505-2E9C-101B-9397-08002B2CF9AE}" pid="5" name="KSOTemplateUUID">
    <vt:lpwstr>v1.0_mb_sRUqNP2qP6rHcR8W//+6uA==</vt:lpwstr>
  </property>
</Properties>
</file>