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86638F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1745615</wp:posOffset>
                </wp:positionV>
                <wp:extent cx="1398905" cy="40005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2660015"/>
                          <a:ext cx="1398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小 狮 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0.15pt;height:31.5pt;margin-top:137.45pt;margin-left:-61.9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1FC968C">
                      <w:pPr>
                        <w:pStyle w:val="Normal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小 狮 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2148840</wp:posOffset>
                </wp:positionV>
                <wp:extent cx="1655445" cy="261620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4010" y="3063240"/>
                          <a:ext cx="165544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3" o:spid="_x0000_s1026" type="#_x0000_t202" style="width:130.35pt;height:20.6pt;margin-top:169.2pt;margin-left:-63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A548E86">
                      <w:pPr>
                        <w:pStyle w:val="NormalWeb"/>
                        <w:spacing w:before="0" w:beforeAutospacing="0" w:after="0" w:afterAutospacing="0" w:line="26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求职意向：产品经理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4271645</wp:posOffset>
                </wp:positionV>
                <wp:extent cx="153670" cy="153670"/>
                <wp:effectExtent l="0" t="0" r="17780" b="1778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9880" y="5186045"/>
                          <a:ext cx="153670" cy="153670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2.1pt;height:12.1pt;margin-top:336.35pt;margin-left:-65.6pt;mso-height-relative:page;mso-width-relative:page;position:absolute;v-text-anchor:middle;z-index:251687936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white" stroked="f">
                <v:stroke joinstyle="miter"/>
                <v:path o:connecttype="custom" o:connectlocs="82575,119442;88928,131091;88412,107630;89444,99521;101924,100447;101181,108515;102687,129938;109082,113989;123439,93780;134083,98492;137776,126625;133217,131914;112877,136874;80182,137038;57862,132181;52664,126995;55882,98986;66216,93821;79084,51150;75125,64694;78157,74677;91250,87172;97828,87563;110283,77744;114943,66547;105622,60351;89147,55390;82879,49750;101581,32851;111087,38491;117871,48083;120902,60413;118943,73648;112365,84331;103478,91350;94673,93676;85745,90733;77002,83240;70816,72187;69537,58848;73063,46766;80219,37606;89951,32521;54367,102;78590,7862;83191,23587;65983,11711;45949,9406;29443,15190;16918,26819;9945,42688;9924,59566;15701,73789;26059,84945;39986,91757;29112,97335;14071,86406;3940,70907;20,52321;4044,31265;15928,14140;33693,3108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3323590</wp:posOffset>
                </wp:positionV>
                <wp:extent cx="130810" cy="165735"/>
                <wp:effectExtent l="0" t="0" r="2540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1310" y="4237990"/>
                          <a:ext cx="130810" cy="1657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0.3pt;height:13.05pt;margin-top:261.7pt;margin-left:-64.7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601,72786;50261,78307;49685,81545;49020,85425;50305,89549;71934,130969;69009,88684;69829,84471;68942,81012;71424,77952;81663,72298;91037,72808;97929,79615;103868,87243;108832,95713;112688,105181;115436,115669;116965,127266;112134,135847;96777,142432;80666,146667;64045,148485;46449,147687;29053,144073;12410,137754;0,130703;1196,118396;3678,107332;7357,97398;12144,88551;17972,80724;24753,73784;33308,67088;64786,399;72209,2419;78922,5971;84661,10833;89203,16782;92416,23664;94078,31278;93878,40069;91308,48860;86677,56541;80274,62735;71278,67619;65207,69217;58649,69661;51315,68707;44579,66287;38530,62602;33058,57429;28582,50769;25746,43155;24704,34830;25591,26950;28161,19757;32149,13341;37378,7947;43671,3818;50827,1087;5858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3948430</wp:posOffset>
                </wp:positionV>
                <wp:extent cx="116205" cy="174625"/>
                <wp:effectExtent l="0" t="0" r="17145" b="1587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8295" y="4862830"/>
                          <a:ext cx="116205" cy="17462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9.15pt;height:13.75pt;margin-top:310.9pt;margin-left:-64.15pt;mso-height-relative:page;mso-width-relative:page;position:absolute;v-text-anchor:middle;z-index:251696128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white" stroked="f">
                <v:stroke joinstyle="miter"/>
                <v:path o:connecttype="custom" o:connectlocs="77210,121316;81565,131496;27759,128440;32537,119335;71694,45382;57354,58687;50976,58687;36636,45382;17678,34710;23091,47344;35631,62449;44850,71808;47007,81927;44639,91603;34764,101427;22520,116490;17614,128490;91794,133201;87481,119215;76167,104152;64706,92997;61640,84420;62359,75315;67709,67139;82152,51759;89574,39062;93359,17893;104165,1309;107929,5873;107992,11830;104672,16246;99766,25098;95601,44893;86698,60252;70987,76118;69951,82286;77563,92807;89743,106877;97102,122574;101331,145285;106174,148032;108415,153144;106935,158996;102177,162545;5878,162397;1289,158637;84,152721;2579,147736;7527,145201;11376,122574;18735,106877;30915,92807;38506,82519;37470,76118;21780,60252;12877,44893;8500,23323;3467,15992;359,11450;697,5471;4673,107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3627120</wp:posOffset>
                </wp:positionV>
                <wp:extent cx="95250" cy="163195"/>
                <wp:effectExtent l="19685" t="0" r="37465" b="825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9090" y="4541520"/>
                          <a:ext cx="95250" cy="1631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7.5pt;height:12.85pt;margin-top:285.6pt;margin-left:-63.3pt;mso-height-relative:page;mso-width-relative:page;position:absolute;v-text-anchor:middle;z-index:2516940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3159125</wp:posOffset>
                </wp:positionV>
                <wp:extent cx="1648460" cy="1361440"/>
                <wp:effectExtent l="0" t="0" r="0" b="0"/>
                <wp:wrapNone/>
                <wp:docPr id="3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085" y="4073525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苏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芒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31" type="#_x0000_t202" style="width:129.8pt;height:107.2pt;margin-top:248.75pt;margin-left:-46.4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32D4543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苏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芒</w:t>
                      </w:r>
                    </w:p>
                    <w:p w14:paraId="27824F8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籍贯：湖北武汉</w:t>
                      </w:r>
                    </w:p>
                    <w:p w14:paraId="6615E950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1992.02</w:t>
                      </w:r>
                    </w:p>
                    <w:p w14:paraId="420487C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6142355</wp:posOffset>
                </wp:positionV>
                <wp:extent cx="182880" cy="170815"/>
                <wp:effectExtent l="0" t="0" r="7620" b="63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9880" y="7056755"/>
                          <a:ext cx="182880" cy="170815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4.4pt;height:13.45pt;margin-top:483.65pt;margin-left:-65.6pt;mso-height-relative:page;mso-width-relative:page;position:absolute;v-text-anchor:middle-center;z-index:25169203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78314,47335;74847,50831;78314,54327;81782,50831;78314,47335;58461,47335;54993,50831;58461,54327;61928,50831;58461,47335;66588,32678;86855,40991;84872,75193;87249,87742;76324,80073;44284,69246;53453,36248;66588,32678;52770,18185;47568,23429;52770,28673;57971,23429;52770,18185;28360,18185;23159,23429;28360,28673;33561,23429;28360,18185;39350,16;53277,1825;80933,36461;51570,34717;42400,67716;46078,71819;35317,71997;23666,81338;20633,67634;5242,18387;39350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5829300</wp:posOffset>
                </wp:positionV>
                <wp:extent cx="149860" cy="154940"/>
                <wp:effectExtent l="0" t="0" r="2540" b="177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3215" y="674370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8pt;height:12.2pt;margin-top:459pt;margin-left:-64.55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5516880</wp:posOffset>
                </wp:positionV>
                <wp:extent cx="148590" cy="148590"/>
                <wp:effectExtent l="0" t="0" r="3810" b="381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3215" y="643128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1.7pt;height:11.7pt;margin-top:434.4pt;margin-left:-64.55pt;mso-height-relative:page;mso-width-relative:page;position:absolute;v-text-anchor:middle;z-index:2517155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5363210</wp:posOffset>
                </wp:positionV>
                <wp:extent cx="1656080" cy="104394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815" y="627761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35" type="#_x0000_t202" style="width:130.4pt;height:82.2pt;margin-top:422.3pt;margin-left:-46.5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4A5AA2DD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 w14:paraId="00024BF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 w14:paraId="454795B6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7872730</wp:posOffset>
                </wp:positionV>
                <wp:extent cx="4807585" cy="314960"/>
                <wp:effectExtent l="0" t="0" r="12065" b="889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8787130"/>
                          <a:ext cx="4807585" cy="314960"/>
                          <a:chOff x="2693881" y="569795"/>
                          <a:chExt cx="4807459" cy="314967"/>
                        </a:xfrm>
                      </wpg:grpSpPr>
                      <wps:wsp xmlns:wps="http://schemas.microsoft.com/office/word/2010/wordprocessingShape">
                        <wps:cNvPr id="93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94" name="组合 66"/>
                        <wpg:cNvGrpSpPr/>
                        <wpg:grpSpPr>
                          <a:xfrm>
                            <a:off x="2693881" y="569795"/>
                            <a:ext cx="4807459" cy="314967"/>
                            <a:chOff x="2693881" y="569795"/>
                            <a:chExt cx="4807459" cy="314967"/>
                          </a:xfrm>
                        </wpg:grpSpPr>
                        <wpg:grpSp>
                          <wpg:cNvPr id="95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96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97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98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99" name="文本框 107"/>
                          <wps:cNvSpPr txBox="1"/>
                          <wps:spPr>
                            <a:xfrm>
                              <a:off x="2725630" y="585670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技能奖项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78.55pt;height:24.8pt;margin-top:619.9pt;margin-left:120.95pt;mso-height-relative:page;mso-width-relative:page;position:absolute;z-index:251702272" coordorigin="2693881,569795" coordsize="4807459,314967">
                <o:lock v:ext="edit" aspectratio="f"/>
                <v:rect id="矩形 65" o:spid="_x0000_s1037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组合 66" o:spid="_x0000_s1038" style="width:4807459;height:314967;left:2693881;position:absolute;top:569795" coordorigin="2693881,569795" coordsize="4807459,314967">
                  <o:lock v:ext="edit" aspectratio="f"/>
                  <v:group id="组合 67" o:spid="_x0000_s1039" style="width:4807459;height:291378;flip:y;left:2693881;position:absolute;top:569795" coordorigin="2693881,590672" coordsize="4807459,291378">
                    <o:lock v:ext="edit" aspectratio="f"/>
                    <v:shape id="任意多边形 69" o:spid="_x0000_s1040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70" o:spid="_x0000_s1041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42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43" type="#_x0000_t202" style="width:2091635;height:299092;left:2725630;position:absolute;top:585670" coordsize="21600,21600" filled="f" stroked="f">
                    <o:lock v:ext="edit" aspectratio="f"/>
                    <v:textbox>
                      <w:txbxContent>
                        <w:p w14:paraId="3F80A329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lang w:val="en-US" w:eastAsia="zh-CN"/>
                            </w:rPr>
                            <w:t>技能奖项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8269605</wp:posOffset>
                </wp:positionV>
                <wp:extent cx="4535805" cy="1056640"/>
                <wp:effectExtent l="0" t="0" r="0" b="0"/>
                <wp:wrapNone/>
                <wp:docPr id="3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9184005"/>
                          <a:ext cx="453580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校级 二、三等奖学金                     五四”优秀团干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校幻映PPT社团创始人                   计算机MS二级 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英语四级证书                            机动车驾驶证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全国英语竞赛一等奖                      院篮球队队长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44" type="#_x0000_t202" style="width:357.15pt;height:83.2pt;margin-top:651.15pt;margin-left:120.2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1279EE7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校级 二、三等奖学金                     五四”优秀团干 </w:t>
                      </w:r>
                    </w:p>
                    <w:p w14:paraId="3B5C4F2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校幻映PPT社团创始人                   计算机MS二级 证书 </w:t>
                      </w:r>
                    </w:p>
                    <w:p w14:paraId="7481341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英语四级证书                            机动车驾驶证 </w:t>
                      </w:r>
                    </w:p>
                    <w:p w14:paraId="33ACE47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全国英语竞赛一等奖                      院篮球队队长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950595</wp:posOffset>
                </wp:positionV>
                <wp:extent cx="4807585" cy="324485"/>
                <wp:effectExtent l="0" t="0" r="12065" b="1841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1864995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 xmlns:wps="http://schemas.microsoft.com/office/word/2010/wordprocessingShape">
                        <wps:cNvPr id="77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78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79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80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1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82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83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78.55pt;height:25.55pt;margin-top:74.85pt;margin-left:120.95pt;mso-height-relative:page;mso-width-relative:page;position:absolute;z-index:251717632" coordorigin="2693881,569795" coordsize="4807459,324493">
                <o:lock v:ext="edit" aspectratio="f"/>
                <v:rect id="矩形 65" o:spid="_x0000_s1046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组合 66" o:spid="_x0000_s1047" style="width:4807459;height:324493;left:2693881;position:absolute;top:569795" coordorigin="2693881,569795" coordsize="4807459,324493">
                  <o:lock v:ext="edit" aspectratio="f"/>
                  <v:group id="组合 67" o:spid="_x0000_s1048" style="width:4807459;height:291378;flip:y;left:2693881;position:absolute;top:569795" coordorigin="2693881,590672" coordsize="4807459,291378">
                    <o:lock v:ext="edit" aspectratio="f"/>
                    <v:shape id="任意多边形 69" o:spid="_x0000_s1049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 id="平行四边形 70" o:spid="_x0000_s1050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51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52" type="#_x0000_t202" style="width:2091635;height:299092;left:2725630;position:absolute;top:595196" coordsize="21600,21600" filled="f" stroked="f">
                    <o:lock v:ext="edit" aspectratio="f"/>
                    <v:textbox>
                      <w:txbxContent>
                        <w:p w14:paraId="658ED544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1336675</wp:posOffset>
                </wp:positionV>
                <wp:extent cx="4535805" cy="2263140"/>
                <wp:effectExtent l="0" t="0" r="0" b="0"/>
                <wp:wrapNone/>
                <wp:docPr id="5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2251075"/>
                          <a:ext cx="4535805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2013.06~08       武汉华硕实习生培训计划           销售实习生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负责华硕旗舰店店内笔记本电脑的销售工作，在实习60天内，销售笔记本电脑34台，7、8月个人销量排店内当期业绩第1位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2014.06~08       武汉云印传媒有限公司               销售专员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期间负责公司 官方微博运营，设计并发布宣传图；参与产品内测，20天 内售出 158份 公司产品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53" type="#_x0000_t202" style="width:357.15pt;height:178.2pt;margin-top:105.25pt;margin-left:120.2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6509DF5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2013.06~08       武汉华硕实习生培训计划           销售实习生</w:t>
                      </w:r>
                    </w:p>
                    <w:p w14:paraId="3DC5415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A5C588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负责华硕旗舰店店内笔记本电脑的销售工作，在实习60天内，销售笔记本电脑34台，7、8月个人销量排店内当期业绩第1位</w:t>
                      </w:r>
                    </w:p>
                    <w:p w14:paraId="68246AB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 w14:paraId="1836940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2014.06~08       武汉云印传媒有限公司               销售专员 </w:t>
                      </w:r>
                    </w:p>
                    <w:p w14:paraId="5DE761D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AF9BE59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期间负责公司 官方微博运营，设计并发布宣传图；参与产品内测，20天 内售出 158份 公司产品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-344170</wp:posOffset>
                </wp:positionV>
                <wp:extent cx="4807585" cy="302260"/>
                <wp:effectExtent l="0" t="0" r="12065" b="25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570230"/>
                          <a:ext cx="4807585" cy="302260"/>
                          <a:chOff x="2693881" y="569795"/>
                          <a:chExt cx="4807459" cy="302320"/>
                        </a:xfrm>
                      </wpg:grpSpPr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66" name="组合 66"/>
                        <wpg:cNvGrpSpPr/>
                        <wpg:grpSpPr>
                          <a:xfrm>
                            <a:off x="2693881" y="569795"/>
                            <a:ext cx="4807459" cy="302320"/>
                            <a:chOff x="2693881" y="569795"/>
                            <a:chExt cx="4807459" cy="302320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69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70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71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68" name="文本框 107"/>
                          <wps:cNvSpPr txBox="1"/>
                          <wps:spPr>
                            <a:xfrm>
                              <a:off x="2725473" y="595116"/>
                              <a:ext cx="1878862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教育背景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78.55pt;height:23.8pt;margin-top:-27.1pt;margin-left:120.95pt;mso-height-relative:page;mso-width-relative:page;position:absolute;z-index:251681792" coordorigin="2693881,569795" coordsize="4807459,302320">
                <o:lock v:ext="edit" aspectratio="f"/>
                <v:rect id="_x0000_s1026" o:spid="_x0000_s1055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_x0000_s1026" o:spid="_x0000_s1056" style="width:4807459;height:302320;left:2693881;position:absolute;top:569795" coordorigin="2693881,569795" coordsize="4807459,302320">
                  <o:lock v:ext="edit" aspectratio="f"/>
                  <v:group id="_x0000_s1026" o:spid="_x0000_s1057" style="width:4807459;height:291378;flip:y;left:2693881;position:absolute;top:569795" coordorigin="2693881,590672" coordsize="4807459,291378">
                    <o:lock v:ext="edit" aspectratio="f"/>
                    <v:shape id="_x0000_s1026" o:spid="_x0000_s1058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 id="_x0000_s1026" o:spid="_x0000_s1059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60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61" type="#_x0000_t202" style="width:1878862;height:276999;left:2725473;position:absolute;top:595116" coordsize="21600,21600" filled="f" stroked="f">
                    <o:lock v:ext="edit" aspectratio="f"/>
                    <v:textbox style="mso-fit-shape-to-text:t">
                      <w:txbxContent>
                        <w:p w14:paraId="1B2CB8E5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教育背景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49530</wp:posOffset>
                </wp:positionV>
                <wp:extent cx="4535805" cy="574040"/>
                <wp:effectExtent l="0" t="0" r="0" b="0"/>
                <wp:wrapNone/>
                <wp:docPr id="6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963930"/>
                          <a:ext cx="453580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湖北工业大学               市场营销专业               硕士学位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浙江工商大学工商学院       市场营销专业               本科学位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62" type="#_x0000_t202" style="width:357.15pt;height:45.2pt;margin-top:3.9pt;margin-left:120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49E2B35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湖北工业大学               市场营销专业               硕士学位</w:t>
                      </w:r>
                    </w:p>
                    <w:p w14:paraId="3240D0A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浙江工商大学工商学院       市场营销专业               本科学位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-583565</wp:posOffset>
            </wp:positionH>
            <wp:positionV relativeFrom="paragraph">
              <wp:posOffset>-24130</wp:posOffset>
            </wp:positionV>
            <wp:extent cx="1003300" cy="1447800"/>
            <wp:effectExtent l="0" t="0" r="6350" b="0"/>
            <wp:wrapNone/>
            <wp:docPr id="4" name="图片 4" descr="D:\桌面\桌面文件\登记照4\00113.jpg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13.jpg001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4780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6781165</wp:posOffset>
                </wp:positionV>
                <wp:extent cx="2193925" cy="4572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 xmlns:wps="http://schemas.microsoft.com/office/word/2010/wordprocessingShape">
                        <wps:cNvPr id="18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72.75pt;height:36pt;margin-top:533.95pt;margin-left:-91.15pt;mso-height-relative:page;mso-width-relative:page;position:absolute;z-index:251706368" coordorigin="2334,5965" coordsize="3455,720">
                <o:lock v:ext="edit" aspectratio="f"/>
                <v:line id="直接连接符 6" o:spid="_x0000_s1064" style="position:absolute" from="2334,5965" to="5774,5965" coordsize="21600,21600" stroked="t" strokecolor="gray" strokeweight="1pt">
                  <v:stroke joinstyle="miter"/>
                  <o:lock v:ext="edit" aspectratio="f"/>
                </v:line>
                <v:line id="直接连接符 7" o:spid="_x0000_s1065" style="position:absolute" from="2349,6685" to="5789,6685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4865370</wp:posOffset>
                </wp:positionV>
                <wp:extent cx="2193925" cy="45720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 xmlns:wps="http://schemas.microsoft.com/office/word/2010/wordprocessingShape">
                        <wps:cNvPr id="10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72.75pt;height:36pt;margin-top:383.1pt;margin-left:-91.15pt;mso-height-relative:page;mso-width-relative:page;position:absolute;z-index:251723776" coordorigin="2334,5965" coordsize="3455,720">
                <o:lock v:ext="edit" aspectratio="f"/>
                <v:line id="直接连接符 6" o:spid="_x0000_s1067" style="position:absolute" from="2334,5965" to="5774,5965" coordsize="21600,21600" stroked="t" strokecolor="gray" strokeweight="1pt">
                  <v:stroke joinstyle="miter"/>
                  <o:lock v:ext="edit" aspectratio="f"/>
                </v:line>
                <v:line id="直接连接符 7" o:spid="_x0000_s1068" style="position:absolute" from="2349,6685" to="5789,6685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2693670</wp:posOffset>
                </wp:positionV>
                <wp:extent cx="2193925" cy="4572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72.75pt;height:36pt;margin-top:212.1pt;margin-left:-91.15pt;mso-height-relative:page;mso-width-relative:page;position:absolute;z-index:251721728" coordorigin="2334,5965" coordsize="3455,720">
                <o:lock v:ext="edit" aspectratio="f"/>
                <v:line id="_x0000_s1026" o:spid="_x0000_s1070" style="position:absolute" from="2334,5965" to="5774,5965" coordsize="21600,21600" stroked="t" strokecolor="gray" strokeweight="1pt">
                  <v:stroke joinstyle="miter"/>
                  <o:lock v:ext="edit" aspectratio="f"/>
                </v:line>
                <v:line id="_x0000_s1026" o:spid="_x0000_s1071" style="position:absolute" from="2349,6685" to="5789,6685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3950970</wp:posOffset>
                </wp:positionV>
                <wp:extent cx="4807585" cy="324485"/>
                <wp:effectExtent l="0" t="0" r="12065" b="1841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4865370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 xmlns:wps="http://schemas.microsoft.com/office/word/2010/wordprocessingShape">
                        <wps:cNvPr id="8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86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8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88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9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90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91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校内活动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Practice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78.55pt;height:25.55pt;margin-top:311.1pt;margin-left:120.95pt;mso-height-relative:page;mso-width-relative:page;position:absolute;z-index:251708416" coordorigin="2693881,569795" coordsize="4807459,324493">
                <o:lock v:ext="edit" aspectratio="f"/>
                <v:rect id="矩形 65" o:spid="_x0000_s1073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组合 66" o:spid="_x0000_s1074" style="width:4807459;height:324493;left:2693881;position:absolute;top:569795" coordorigin="2693881,569795" coordsize="4807459,324493">
                  <o:lock v:ext="edit" aspectratio="f"/>
                  <v:group id="组合 67" o:spid="_x0000_s1075" style="width:4807459;height:291378;flip:y;left:2693881;position:absolute;top:569795" coordorigin="2693881,590672" coordsize="4807459,291378">
                    <o:lock v:ext="edit" aspectratio="f"/>
                    <v:shape id="任意多边形 69" o:spid="_x0000_s1076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 id="平行四边形 70" o:spid="_x0000_s1077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78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79" type="#_x0000_t202" style="width:2091635;height:299092;left:2725630;position:absolute;top:595196" coordsize="21600,21600" filled="f" stroked="f">
                    <o:lock v:ext="edit" aspectratio="f"/>
                    <v:textbox>
                      <w:txbxContent>
                        <w:p w14:paraId="5FDFB240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lang w:val="en-US" w:eastAsia="zh-CN"/>
                            </w:rPr>
                            <w:t>校内活动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Practice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4455795</wp:posOffset>
                </wp:positionV>
                <wp:extent cx="4740910" cy="2987040"/>
                <wp:effectExtent l="0" t="0" r="0" b="0"/>
                <wp:wrapNone/>
                <wp:docPr id="45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5370195"/>
                          <a:ext cx="474091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湖北省“创青春”大学生创业计划大赛 / 专项赛省级银奖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领导能力：项目进行，制定短期目标，引导团队成员完成各项任务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湖北工业大学工程技术学院学生会 / 体育部部长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组织管理系100余人篮球赛  及   学院运动会等活动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湖北工业大学工程技术学院院报 / 网络宣传部副部长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任期半年     协助部门7人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80" type="#_x0000_t202" style="width:373.3pt;height:235.2pt;margin-top:350.85pt;margin-left:120.2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7D291A0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湖北省“创青春”大学生创业计划大赛 / 专项赛省级银奖</w:t>
                      </w:r>
                    </w:p>
                    <w:p w14:paraId="5E39B60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领导能力：项目进行，制定短期目标，引导团队成员完成各项任务</w:t>
                      </w:r>
                    </w:p>
                    <w:p w14:paraId="2BFA0C3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 w14:paraId="2BAC32B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 w14:paraId="74D3077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 w14:paraId="23B92E6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湖北工业大学工程技术学院学生会 / 体育部部长 </w:t>
                      </w:r>
                    </w:p>
                    <w:p w14:paraId="227378F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任期一年     带领部门13人       </w:t>
                      </w:r>
                    </w:p>
                    <w:p w14:paraId="66F08CD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组织管理系100余人篮球赛  及   学院运动会等活动 </w:t>
                      </w:r>
                    </w:p>
                    <w:p w14:paraId="76E947C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B3032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湖北工业大学工程技术学院院报 / 网络宣传部副部长 </w:t>
                      </w:r>
                    </w:p>
                    <w:p w14:paraId="60B8440B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任期半年     协助部门7人        </w:t>
                      </w:r>
                    </w:p>
                    <w:p w14:paraId="62C32B1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7291070</wp:posOffset>
                </wp:positionV>
                <wp:extent cx="1797050" cy="16916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0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责任感，吃苦耐劳，擅于管理时间，勇于面对挑战。良好的自主学习能力，勤于学习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141.5pt;height:133.2pt;margin-top:574.1pt;margin-left:-74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526BEEA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责任感，吃苦耐劳，擅于管理时间，勇于面对挑战。良好的自主学习能力，勤于学习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6783705</wp:posOffset>
                </wp:positionV>
                <wp:extent cx="1546225" cy="45148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45148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121.75pt;height:35.55pt;margin-top:534.15pt;margin-left:-76.65pt;mso-height-relative:page;mso-width-relative:page;position:absolute;v-text-anchor:middle;z-index:251671552" coordsize="21600,21600" filled="f" stroked="f" strokeweight="4.5pt">
                <v:stroke joinstyle="miter"/>
                <o:lock v:ext="edit" aspectratio="f"/>
                <v:textbox>
                  <w:txbxContent>
                    <w:p w14:paraId="3C37A633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4890135</wp:posOffset>
                </wp:positionV>
                <wp:extent cx="1546225" cy="3981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39814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21.75pt;height:31.35pt;margin-top:385.05pt;margin-left:-69.85pt;mso-height-relative:page;mso-width-relative:page;position:absolute;v-text-anchor:middle;z-index:251669504" coordsize="21600,21600" filled="f" stroked="f" strokeweight="4.5pt">
                <v:stroke joinstyle="miter"/>
                <o:lock v:ext="edit" aspectratio="f"/>
                <v:textbox>
                  <w:txbxContent>
                    <w:p w14:paraId="404D8866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2706370</wp:posOffset>
                </wp:positionV>
                <wp:extent cx="1546225" cy="41529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4152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121.75pt;height:32.7pt;margin-top:213.1pt;margin-left:-75.85pt;mso-height-relative:page;mso-width-relative:page;position:absolute;v-text-anchor:middle;z-index:251667456" coordsize="21600,21600" filled="f" stroked="f" strokeweight="4.5pt">
                <v:stroke joinstyle="miter"/>
                <o:lock v:ext="edit" aspectratio="f"/>
                <v:textbox>
                  <w:txbxContent>
                    <w:p w14:paraId="7F1B7766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-932815</wp:posOffset>
                </wp:positionV>
                <wp:extent cx="7599045" cy="10714990"/>
                <wp:effectExtent l="0" t="0" r="1905" b="101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895" y="40005"/>
                          <a:ext cx="7599045" cy="10714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98.35pt;height:843.7pt;margin-top:-73.45pt;margin-left:-91.15pt;mso-height-relative:page;mso-width-relative:page;position:absolute;v-text-anchor:middle;z-index:-2516551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-914400</wp:posOffset>
                </wp:positionV>
                <wp:extent cx="2184400" cy="10701655"/>
                <wp:effectExtent l="0" t="0" r="635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4400" cy="10701339"/>
                        </a:xfrm>
                        <a:prstGeom prst="rect">
                          <a:avLst/>
                        </a:pr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172pt;height:842.65pt;margin-top:-1in;margin-left:-91.15pt;mso-height-relative:page;mso-width-relative:page;position:absolute;v-text-anchor:middle;z-index:-251653120" coordsize="21600,21600" filled="t" fillcolor="#4a4e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-775970</wp:posOffset>
                </wp:positionV>
                <wp:extent cx="2184400" cy="399415"/>
                <wp:effectExtent l="0" t="0" r="0" b="0"/>
                <wp:wrapNone/>
                <wp:docPr id="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eastAsia="黑体" w:hAnsi="Impact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Impact" w:eastAsia="黑体" w:hAnsi="Impact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ERSONAL </w:t>
                            </w:r>
                            <w:r>
                              <w:rPr>
                                <w:rFonts w:ascii="Impact" w:eastAsia="黑体" w:hAnsi="Impact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Impact" w:eastAsia="黑体" w:hAnsi="Impact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87" type="#_x0000_t202" style="width:172pt;height:31.45pt;margin-top:-61.1pt;margin-left:-91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F07BFCA">
                      <w:pPr>
                        <w:pStyle w:val="NormalWeb"/>
                        <w:spacing w:before="0" w:beforeAutospacing="0" w:after="0" w:afterAutospacing="0" w:line="4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Impact" w:eastAsia="黑体" w:hAnsi="Impact" w:cs="Aharoni"/>
                          <w:color w:val="E35368"/>
                          <w:kern w:val="24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Impact" w:eastAsia="黑体" w:hAnsi="Impact" w:cs="Aharoni"/>
                          <w:color w:val="FFFFFF"/>
                          <w:kern w:val="24"/>
                          <w:sz w:val="36"/>
                          <w:szCs w:val="36"/>
                        </w:rPr>
                        <w:t xml:space="preserve">ERSONAL </w:t>
                      </w:r>
                      <w:r>
                        <w:rPr>
                          <w:rFonts w:ascii="Impact" w:eastAsia="黑体" w:hAnsi="Impact" w:cs="Aharoni"/>
                          <w:color w:val="E35368"/>
                          <w:kern w:val="24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Impact" w:eastAsia="黑体" w:hAnsi="Impact" w:cs="Aharoni"/>
                          <w:color w:val="FFFFFF"/>
                          <w:kern w:val="24"/>
                          <w:sz w:val="36"/>
                          <w:szCs w:val="36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2555240</wp:posOffset>
                </wp:positionV>
                <wp:extent cx="4373880" cy="16510"/>
                <wp:effectExtent l="0" t="0" r="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88" type="#_x0000_t32" style="width:344.4pt;height:1.3pt;margin-top:201.2pt;margin-left:127.95pt;mso-height-relative:page;mso-width-relative:page;position:absolute;z-index:251713536" coordsize="21600,21600" filled="f" stroked="t" strokecolor="gray" strokeweight="0.25pt">
                <v:stroke joinstyle="miter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5582920</wp:posOffset>
                </wp:positionV>
                <wp:extent cx="4373880" cy="16510"/>
                <wp:effectExtent l="0" t="0" r="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32" style="width:344.4pt;height:1.3pt;margin-top:439.6pt;margin-left:127.95pt;mso-height-relative:page;mso-width-relative:page;position:absolute;z-index:251698176" coordsize="21600,21600" filled="f" stroked="t" strokecolor="gray" strokeweight="0.25pt">
                <v:stroke joinstyle="miter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6543675</wp:posOffset>
                </wp:positionV>
                <wp:extent cx="4373880" cy="1651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32" style="width:344.4pt;height:1.3pt;margin-top:515.25pt;margin-left:127.95pt;mso-height-relative:page;mso-width-relative:page;position:absolute;z-index:251704320" coordsize="21600,21600" filled="f" stroked="t" strokecolor="gray" strokeweight="0.25pt">
                <v:stroke joinstyle="miter" dashstyle="dash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F6ABB"/>
    <w:rsid w:val="00261D84"/>
    <w:rsid w:val="00971A0A"/>
    <w:rsid w:val="00AC6F5B"/>
    <w:rsid w:val="03511585"/>
    <w:rsid w:val="03F93974"/>
    <w:rsid w:val="0483347E"/>
    <w:rsid w:val="04986951"/>
    <w:rsid w:val="052B4ADE"/>
    <w:rsid w:val="074F3198"/>
    <w:rsid w:val="0CEE3559"/>
    <w:rsid w:val="0ED651DF"/>
    <w:rsid w:val="0F1C7DD0"/>
    <w:rsid w:val="124E30EA"/>
    <w:rsid w:val="17A245EE"/>
    <w:rsid w:val="19E443DF"/>
    <w:rsid w:val="2687495E"/>
    <w:rsid w:val="279B5A0D"/>
    <w:rsid w:val="2D7F6ABB"/>
    <w:rsid w:val="31E316EA"/>
    <w:rsid w:val="35660BC5"/>
    <w:rsid w:val="3EA32B6A"/>
    <w:rsid w:val="3F1455DB"/>
    <w:rsid w:val="3FC25273"/>
    <w:rsid w:val="409C5928"/>
    <w:rsid w:val="40E7707F"/>
    <w:rsid w:val="44C52B8D"/>
    <w:rsid w:val="4906706D"/>
    <w:rsid w:val="4BF75969"/>
    <w:rsid w:val="518B2C88"/>
    <w:rsid w:val="55F65593"/>
    <w:rsid w:val="56012170"/>
    <w:rsid w:val="5BDE6E51"/>
    <w:rsid w:val="5FF44C64"/>
    <w:rsid w:val="627339D1"/>
    <w:rsid w:val="6369743F"/>
    <w:rsid w:val="63B83E6B"/>
    <w:rsid w:val="64843888"/>
    <w:rsid w:val="64EC4D7C"/>
    <w:rsid w:val="6D8913EE"/>
    <w:rsid w:val="6F1A4027"/>
    <w:rsid w:val="75C1757D"/>
    <w:rsid w:val="7AB11C95"/>
    <w:rsid w:val="7D000A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81B370391A524F9FBA961CF58BF154D4_13</vt:lpwstr>
  </property>
  <property fmtid="{D5CDD505-2E9C-101B-9397-08002B2CF9AE}" pid="3" name="KSOProductBuildVer">
    <vt:lpwstr>2052-12.1.0.18276</vt:lpwstr>
  </property>
</Properties>
</file>