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7B940F">
      <w:pPr>
        <w:adjustRightInd w:val="0"/>
        <w:snapToGrid w:val="0"/>
      </w:pPr>
      <w:bookmarkStart w:id="0" w:name="_GoBack"/>
      <w:bookmarkEnd w:id="0"/>
      <w: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-156845</wp:posOffset>
            </wp:positionV>
            <wp:extent cx="7558405" cy="2014855"/>
            <wp:effectExtent l="0" t="0" r="4445" b="4445"/>
            <wp:wrapNone/>
            <wp:docPr id="22" name="图片 14" descr="E:\刘奇梅专用\模板\Aaron简历模板全\1400-1499-3月底完成-2018年4月传完\1400-1419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4" descr="E:\刘奇梅专用\模板\Aaron简历模板全\1400-1499-3月底完成-2018年4月传完\1400-1419\未标题-1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-3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FFC405">
      <w:pPr>
        <w:adjustRightInd w:val="0"/>
        <w:snapToGrid w:val="0"/>
      </w:pP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5918835</wp:posOffset>
            </wp:positionH>
            <wp:positionV relativeFrom="paragraph">
              <wp:posOffset>125730</wp:posOffset>
            </wp:positionV>
            <wp:extent cx="935990" cy="1311275"/>
            <wp:effectExtent l="0" t="0" r="3810" b="9525"/>
            <wp:wrapNone/>
            <wp:docPr id="23" name="图片 26" descr="C:\Users\lenovo\Pictures\图片4(1)(1).jpg图片4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6" descr="C:\Users\lenovo\Pictures\图片4(1)(1).jpg图片4(1)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1323" b="1323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75436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244475</wp:posOffset>
                </wp:positionV>
                <wp:extent cx="179705" cy="179705"/>
                <wp:effectExtent l="0" t="0" r="10795" b="10795"/>
                <wp:wrapNone/>
                <wp:docPr id="15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48211484" y="11934682"/>
                            </a:cxn>
                            <a:cxn ang="0">
                              <a:pos x="45390247" y="0"/>
                            </a:cxn>
                            <a:cxn ang="0">
                              <a:pos x="42631727" y="11934682"/>
                            </a:cxn>
                            <a:cxn ang="0">
                              <a:pos x="14858377" y="14180392"/>
                            </a:cxn>
                            <a:cxn ang="0">
                              <a:pos x="17616897" y="2181631"/>
                            </a:cxn>
                            <a:cxn ang="0">
                              <a:pos x="12099857" y="2181631"/>
                            </a:cxn>
                            <a:cxn ang="0">
                              <a:pos x="14858377" y="14180392"/>
                            </a:cxn>
                            <a:cxn ang="0">
                              <a:pos x="49339979" y="8148972"/>
                            </a:cxn>
                            <a:cxn ang="0">
                              <a:pos x="45515682" y="16939575"/>
                            </a:cxn>
                            <a:cxn ang="0">
                              <a:pos x="41691384" y="8148972"/>
                            </a:cxn>
                            <a:cxn ang="0">
                              <a:pos x="18808109" y="4940604"/>
                            </a:cxn>
                            <a:cxn ang="0">
                              <a:pos x="19936604" y="11613866"/>
                            </a:cxn>
                            <a:cxn ang="0">
                              <a:pos x="9592206" y="11613866"/>
                            </a:cxn>
                            <a:cxn ang="0">
                              <a:pos x="11096797" y="4940604"/>
                            </a:cxn>
                            <a:cxn ang="0">
                              <a:pos x="0" y="60507487"/>
                            </a:cxn>
                            <a:cxn ang="0">
                              <a:pos x="59809811" y="4940604"/>
                            </a:cxn>
                            <a:cxn ang="0">
                              <a:pos x="54418206" y="55117698"/>
                            </a:cxn>
                            <a:cxn ang="0">
                              <a:pos x="5517040" y="20147733"/>
                            </a:cxn>
                            <a:cxn ang="0">
                              <a:pos x="54418206" y="55117698"/>
                            </a:cxn>
                            <a:cxn ang="0">
                              <a:pos x="14168695" y="36253229"/>
                            </a:cxn>
                            <a:cxn ang="0">
                              <a:pos x="22005442" y="28232625"/>
                            </a:cxn>
                            <a:cxn ang="0">
                              <a:pos x="25955174" y="28232625"/>
                            </a:cxn>
                            <a:cxn ang="0">
                              <a:pos x="33791920" y="36253229"/>
                            </a:cxn>
                            <a:cxn ang="0">
                              <a:pos x="25955174" y="28232625"/>
                            </a:cxn>
                            <a:cxn ang="0">
                              <a:pos x="45641116" y="28232625"/>
                            </a:cxn>
                            <a:cxn ang="0">
                              <a:pos x="37804370" y="36253229"/>
                            </a:cxn>
                            <a:cxn ang="0">
                              <a:pos x="22005442" y="39910570"/>
                            </a:cxn>
                            <a:cxn ang="0">
                              <a:pos x="14168695" y="47931174"/>
                            </a:cxn>
                            <a:cxn ang="0">
                              <a:pos x="22005442" y="39910570"/>
                            </a:cxn>
                            <a:cxn ang="0">
                              <a:pos x="33791920" y="39910570"/>
                            </a:cxn>
                            <a:cxn ang="0">
                              <a:pos x="25955174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45641116" y="47931174"/>
                            </a:cxn>
                            <a:cxn ang="0">
                              <a:pos x="37804370" y="39910570"/>
                            </a:cxn>
                            <a:cxn ang="0">
                              <a:pos x="37804370" y="39910570"/>
                            </a:cxn>
                          </a:cxnLst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24" o:spid="_x0000_s1025" style="width:14.15pt;height:14.15pt;margin-top:19.25pt;margin-left:246.4pt;mso-height-relative:page;mso-width-relative:page;position:absolute;z-index:251677696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white" stroked="f">
                <v:stroke joinstyle="miter"/>
                <v:path o:connecttype="custom" o:connectlocs="48211484,11934682;45390247,0;42631727,11934682;14858377,14180392;17616897,2181631;12099857,2181631;14858377,14180392;49339979,8148972;45515682,16939575;41691384,8148972;18808109,4940604;19936604,11613866;9592206,11613866;11096797,4940604;0,60507487;59809811,4940604;54418206,55117698;5517040,20147733;54418206,55117698;14168695,36253229;22005442,28232625;25955174,28232625;33791920,36253229;25955174,28232625;45641116,28232625;37804370,36253229;22005442,39910570;14168695,47931174;22005442,39910570;33791920,39910570;25955174,47931174;37804370,39910570;45641116,47931174;37804370,39910570;37804370,3991057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111125</wp:posOffset>
                </wp:positionV>
                <wp:extent cx="2404745" cy="96964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1994.09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13800000000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89.35pt;height:76.35pt;margin-top:8.75pt;margin-left:262.4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29ED01B6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出生年月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1994.09</w:t>
                      </w:r>
                    </w:p>
                    <w:p w14:paraId="51444972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13800000000</w:t>
                      </w:r>
                    </w:p>
                    <w:p w14:paraId="7E6277F7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345678@163.com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527685</wp:posOffset>
                </wp:positionV>
                <wp:extent cx="179705" cy="180975"/>
                <wp:effectExtent l="0" t="0" r="10795" b="9525"/>
                <wp:wrapNone/>
                <wp:docPr id="14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131784" y="108585"/>
                            </a:cxn>
                            <a:cxn ang="0">
                              <a:pos x="107823" y="132715"/>
                            </a:cxn>
                            <a:cxn ang="0">
                              <a:pos x="71882" y="108585"/>
                            </a:cxn>
                            <a:cxn ang="0">
                              <a:pos x="47921" y="72390"/>
                            </a:cxn>
                            <a:cxn ang="0">
                              <a:pos x="71882" y="48260"/>
                            </a:cxn>
                            <a:cxn ang="0">
                              <a:pos x="35941" y="0"/>
                            </a:cxn>
                            <a:cxn ang="0">
                              <a:pos x="0" y="36195"/>
                            </a:cxn>
                            <a:cxn ang="0">
                              <a:pos x="47921" y="132715"/>
                            </a:cxn>
                            <a:cxn ang="0">
                              <a:pos x="143764" y="180975"/>
                            </a:cxn>
                            <a:cxn ang="0">
                              <a:pos x="179705" y="144780"/>
                            </a:cxn>
                            <a:cxn ang="0">
                              <a:pos x="131784" y="108585"/>
                            </a:cxn>
                          </a:cxnLst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7" o:spid="_x0000_s1027" style="width:14.15pt;height:14.25pt;margin-top:41.55pt;margin-left:246.45pt;mso-height-relative:page;mso-width-relative:page;position:absolute;z-index:251675648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<v:stroke joinstyle="miter"/>
                <v:path o:connecttype="custom" o:connectlocs="131784,108585;107823,132715;71882,108585;47921,72390;71882,48260;35941,0;0,36195;47921,132715;143764,180975;179705,144780;131784,108585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824865</wp:posOffset>
                </wp:positionV>
                <wp:extent cx="198120" cy="140970"/>
                <wp:effectExtent l="0" t="0" r="11430" b="11430"/>
                <wp:wrapNone/>
                <wp:docPr id="12" name="任意多边形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98120" cy="140970"/>
                        </a:xfrm>
                        <a:custGeom>
                          <a:avLst/>
                          <a:gdLst>
                            <a:gd name="txL" fmla="*/ 0 w 229"/>
                            <a:gd name="txT" fmla="*/ 0 h 163"/>
                            <a:gd name="txR" fmla="*/ 229 w 229"/>
                            <a:gd name="txB" fmla="*/ 163 h 163"/>
                          </a:gdLst>
                          <a:cxnLst>
                            <a:cxn ang="0">
                              <a:pos x="2675053" y="56071466"/>
                            </a:cxn>
                            <a:cxn ang="0">
                              <a:pos x="0" y="34710619"/>
                            </a:cxn>
                            <a:cxn ang="0">
                              <a:pos x="37448141" y="0"/>
                            </a:cxn>
                            <a:cxn ang="0">
                              <a:pos x="604525546" y="8010209"/>
                            </a:cxn>
                            <a:cxn ang="0">
                              <a:pos x="612549838" y="48061257"/>
                            </a:cxn>
                            <a:cxn ang="0">
                              <a:pos x="601850493" y="66752322"/>
                            </a:cxn>
                            <a:cxn ang="0">
                              <a:pos x="318312223" y="226956511"/>
                            </a:cxn>
                            <a:cxn ang="0">
                              <a:pos x="278188165" y="218946301"/>
                            </a:cxn>
                            <a:cxn ang="0">
                              <a:pos x="235389919" y="194915673"/>
                            </a:cxn>
                            <a:cxn ang="0">
                              <a:pos x="144444188" y="141513989"/>
                            </a:cxn>
                            <a:cxn ang="0">
                              <a:pos x="585801043" y="120153142"/>
                            </a:cxn>
                            <a:cxn ang="0">
                              <a:pos x="612549838" y="122823788"/>
                            </a:cxn>
                            <a:cxn ang="0">
                              <a:pos x="607199733" y="403181984"/>
                            </a:cxn>
                            <a:cxn ang="0">
                              <a:pos x="569751593" y="432553040"/>
                            </a:cxn>
                            <a:cxn ang="0">
                              <a:pos x="77572199" y="435222821"/>
                            </a:cxn>
                            <a:cxn ang="0">
                              <a:pos x="16049450" y="413861975"/>
                            </a:cxn>
                            <a:cxn ang="0">
                              <a:pos x="0" y="363130936"/>
                            </a:cxn>
                            <a:cxn ang="0">
                              <a:pos x="5350105" y="112142932"/>
                            </a:cxn>
                            <a:cxn ang="0">
                              <a:pos x="45473298" y="130833998"/>
                            </a:cxn>
                            <a:cxn ang="0">
                              <a:pos x="117695392" y="176225473"/>
                            </a:cxn>
                            <a:cxn ang="0">
                              <a:pos x="147119240" y="200256101"/>
                            </a:cxn>
                            <a:cxn ang="0">
                              <a:pos x="133744842" y="229627157"/>
                            </a:cxn>
                            <a:cxn ang="0">
                              <a:pos x="112345287" y="275017768"/>
                            </a:cxn>
                            <a:cxn ang="0">
                              <a:pos x="101645942" y="299048396"/>
                            </a:cxn>
                            <a:cxn ang="0">
                              <a:pos x="112345287" y="304388824"/>
                            </a:cxn>
                            <a:cxn ang="0">
                              <a:pos x="128394737" y="288368405"/>
                            </a:cxn>
                            <a:cxn ang="0">
                              <a:pos x="165842878" y="248317358"/>
                            </a:cxn>
                            <a:cxn ang="0">
                              <a:pos x="187242433" y="226956511"/>
                            </a:cxn>
                            <a:cxn ang="0">
                              <a:pos x="213991229" y="234966720"/>
                            </a:cxn>
                            <a:cxn ang="0">
                              <a:pos x="259464527" y="264337777"/>
                            </a:cxn>
                            <a:cxn ang="0">
                              <a:pos x="294237615" y="283027977"/>
                            </a:cxn>
                            <a:cxn ang="0">
                              <a:pos x="326336516" y="280358196"/>
                            </a:cxn>
                            <a:cxn ang="0">
                              <a:pos x="350410259" y="267007558"/>
                            </a:cxn>
                            <a:cxn ang="0">
                              <a:pos x="398558610" y="237637367"/>
                            </a:cxn>
                            <a:cxn ang="0">
                              <a:pos x="427982458" y="224286729"/>
                            </a:cxn>
                            <a:cxn ang="0">
                              <a:pos x="449381148" y="242976930"/>
                            </a:cxn>
                            <a:cxn ang="0">
                              <a:pos x="484155101" y="285698623"/>
                            </a:cxn>
                            <a:cxn ang="0">
                              <a:pos x="502879604" y="304388824"/>
                            </a:cxn>
                            <a:cxn ang="0">
                              <a:pos x="513578949" y="296378614"/>
                            </a:cxn>
                            <a:cxn ang="0">
                              <a:pos x="505554657" y="275017768"/>
                            </a:cxn>
                            <a:cxn ang="0">
                              <a:pos x="486830154" y="229627157"/>
                            </a:cxn>
                            <a:cxn ang="0">
                              <a:pos x="473455756" y="194915673"/>
                            </a:cxn>
                            <a:cxn ang="0">
                              <a:pos x="497529499" y="176225473"/>
                            </a:cxn>
                            <a:cxn ang="0">
                              <a:pos x="564401488" y="133503779"/>
                            </a:cxn>
                            <a:cxn ang="0">
                              <a:pos x="585801043" y="120153142"/>
                            </a:cxn>
                          </a:cxnLst>
                          <a:rect l="txL" t="txT" r="txR" b="txB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28" style="width:15.6pt;height:11.1pt;margin-top:64.95pt;margin-left:245.7pt;mso-height-relative:page;mso-width-relative:page;position:absolute;z-index:251673600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white" stroked="f">
                <v:stroke joinstyle="miter"/>
                <v:path o:connecttype="custom" o:connectlocs="2675053,56071466;0,34710619;37448141,0;604525546,8010209;612549838,48061257;601850493,66752322;318312223,226956511;278188165,218946301;235389919,194915673;144444188,141513989;585801043,120153142;612549838,122823788;607199733,403181984;569751593,432553040;77572199,435222821;16049450,413861975;0,363130936;5350105,112142932;45473298,130833998;117695392,176225473;147119240,200256101;133744842,229627157;112345287,275017768;101645942,299048396;112345287,304388824;128394737,288368405;165842878,248317358;187242433,226956511;213991229,234966720;259464527,264337777;294237615,283027977;326336516,280358196;350410259,267007558;398558610,237637367;427982458,224286729;449381148,242976930;484155101,285698623;502879604,304388824;513578949,296378614;505554657,275017768;486830154,229627157;473455756,194915673;497529499,176225473;564401488,133503779;585801043,120153142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767715</wp:posOffset>
                </wp:positionV>
                <wp:extent cx="179705" cy="215900"/>
                <wp:effectExtent l="0" t="0" r="10795" b="12700"/>
                <wp:wrapNone/>
                <wp:docPr id="18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 flipH="1">
                          <a:off x="0" y="0"/>
                          <a:ext cx="179705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89853" y="215900"/>
                            </a:cxn>
                            <a:cxn ang="0">
                              <a:pos x="0" y="81210"/>
                            </a:cxn>
                            <a:cxn ang="0">
                              <a:pos x="89853" y="0"/>
                            </a:cxn>
                            <a:cxn ang="0">
                              <a:pos x="179705" y="81210"/>
                            </a:cxn>
                            <a:cxn ang="0">
                              <a:pos x="89853" y="215900"/>
                            </a:cxn>
                            <a:cxn ang="0">
                              <a:pos x="89853" y="27730"/>
                            </a:cxn>
                            <a:cxn ang="0">
                              <a:pos x="28490" y="81210"/>
                            </a:cxn>
                            <a:cxn ang="0">
                              <a:pos x="89853" y="136671"/>
                            </a:cxn>
                            <a:cxn ang="0">
                              <a:pos x="149024" y="81210"/>
                            </a:cxn>
                            <a:cxn ang="0">
                              <a:pos x="89853" y="27730"/>
                            </a:cxn>
                            <a:cxn ang="0">
                              <a:pos x="89853" y="27730"/>
                            </a:cxn>
                            <a:cxn ang="0">
                              <a:pos x="89853" y="27730"/>
                            </a:cxn>
                          </a:cxnLst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29" style="width:14.15pt;height:17pt;margin-top:60.45pt;margin-left:80.35pt;flip:x;mso-height-relative:page;mso-width-relative:page;position:absolute;z-index:251687936" coordsize="82,109" o:spt="100" adj="-11796480,,5400" path="m41,109c41,109,,64,,41c,19,18,,41,c63,,82,19,82,41c82,64,41,109,41,109xm41,14c26,14,13,26,13,41c13,56,26,69,41,69c56,69,68,56,68,41c68,26,56,14,41,14xm41,14c41,14,41,14,41,14e" filled="t" fillcolor="white" stroked="f">
                <v:stroke joinstyle="miter"/>
                <v:path o:connecttype="custom" o:connectlocs="89853,215900;0,81210;89853,0;179705,81210;89853,215900;89853,27730;28490,81210;89853,136671;149024,81210;89853,27730;89853,27730;89853,27730" o:connectangles="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1201420</wp:posOffset>
                </wp:positionH>
                <wp:positionV relativeFrom="paragraph">
                  <wp:posOffset>111125</wp:posOffset>
                </wp:positionV>
                <wp:extent cx="1657350" cy="97917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机械工程师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现居住地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/>
                                <w:kern w:val="24"/>
                                <w:szCs w:val="21"/>
                              </w:rPr>
                              <w:t>杨浦区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0" type="#_x0000_t202" style="width:130.5pt;height:77.1pt;margin-top:8.75pt;margin-left:94.6pt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14:paraId="7D3E0D04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  <w:lang w:val="en-US" w:eastAsia="zh-CN"/>
                        </w:rPr>
                        <w:t>xxx</w:t>
                      </w:r>
                    </w:p>
                    <w:p w14:paraId="3D5E1D23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机械工程师</w:t>
                      </w:r>
                    </w:p>
                    <w:p w14:paraId="00EC32D2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现居住地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FFFFFF"/>
                          <w:kern w:val="24"/>
                          <w:szCs w:val="21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FFFFFF"/>
                          <w:kern w:val="24"/>
                          <w:szCs w:val="21"/>
                        </w:rPr>
                        <w:t>杨浦区</w:t>
                      </w:r>
                    </w:p>
                    <w:p w14:paraId="4C55E8E7">
                      <w:pPr>
                        <w:rPr>
                          <w:rFonts w:hint="eastAsia"/>
                          <w:color w:val="FFFFFF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522605</wp:posOffset>
                </wp:positionV>
                <wp:extent cx="143510" cy="179705"/>
                <wp:effectExtent l="0" t="0" r="8890" b="1079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3pt;height:14.15pt;margin-top:41.15pt;margin-left:81.8pt;mso-height-relative:page;mso-width-relative:page;position:absolute;v-text-anchor:middle;z-index:251681792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D68329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81915</wp:posOffset>
                </wp:positionV>
                <wp:extent cx="179705" cy="179705"/>
                <wp:effectExtent l="0" t="0" r="10795" b="15240"/>
                <wp:wrapNone/>
                <wp:docPr id="16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upright="1"/>
                    </wps:wsp>
                  </a:graphicData>
                </a:graphic>
              </wp:anchor>
            </w:drawing>
          </mc:Choice>
          <mc:Fallback>
            <w:pict>
              <v:shape id="Freeform 174" o:spid="_x0000_s1032" style="width:14.15pt;height:14.15pt;margin-top:6.45pt;margin-left:80.35pt;mso-height-relative:page;mso-width-relative:page;position:absolute;z-index:251679744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7264ECAB">
      <w:pPr>
        <w:adjustRightInd w:val="0"/>
        <w:snapToGrid w:val="0"/>
      </w:pPr>
    </w:p>
    <w:p w14:paraId="25413651">
      <w:pPr>
        <w:adjustRightInd w:val="0"/>
        <w:snapToGrid w:val="0"/>
      </w:pPr>
    </w:p>
    <w:p w14:paraId="59ACB61E">
      <w:pPr>
        <w:adjustRightInd w:val="0"/>
        <w:snapToGrid w:val="0"/>
      </w:pPr>
    </w:p>
    <w:p w14:paraId="680E314E">
      <w:pPr>
        <w:adjustRightInd w:val="0"/>
        <w:snapToGrid w:val="0"/>
      </w:pPr>
    </w:p>
    <w:p w14:paraId="5756E063">
      <w:pPr>
        <w:adjustRightInd w:val="0"/>
        <w:snapToGrid w:val="0"/>
      </w:pPr>
    </w:p>
    <w:p w14:paraId="5FA5EEE0">
      <w:pPr>
        <w:adjustRightInd w:val="0"/>
        <w:snapToGrid w:val="0"/>
      </w:pPr>
    </w:p>
    <w:p w14:paraId="32E76335">
      <w:pPr>
        <w:adjustRightInd w:val="0"/>
        <w:snapToGrid w:val="0"/>
      </w:pPr>
    </w:p>
    <w:p w14:paraId="4A9E2903">
      <w:pPr>
        <w:adjustRightInd w:val="0"/>
        <w:snapToGrid w:val="0"/>
      </w:pPr>
    </w:p>
    <w:p w14:paraId="7D60FC4B">
      <w:pPr>
        <w:adjustRightInd w:val="0"/>
        <w:snapToGrid w:val="0"/>
      </w:pPr>
    </w:p>
    <w:p w14:paraId="5FA4999C">
      <w:pPr>
        <w:adjustRightInd w:val="0"/>
        <w:snapToGrid w:val="0"/>
      </w:pPr>
    </w:p>
    <w:p w14:paraId="7E0AC88C">
      <w:pPr>
        <w:adjustRightInd w:val="0"/>
        <w:snapToGrid w:val="0"/>
      </w:pPr>
    </w:p>
    <w:p w14:paraId="04FE6A8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80010</wp:posOffset>
                </wp:positionV>
                <wp:extent cx="1970405" cy="360045"/>
                <wp:effectExtent l="0" t="0" r="0" b="0"/>
                <wp:wrapNone/>
                <wp:docPr id="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70405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教育背景/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roundrect id="文本框 11" o:spid="_x0000_s1033" style="width:155.15pt;height:28.35pt;margin-top:6.3pt;margin-left:31.9pt;mso-height-relative:page;mso-width-relative:page;position:absolute;z-index:251663360" arcsize="10923f" coordsize="21600,21600" filled="f" stroked="f">
                <o:lock v:ext="edit" aspectratio="f"/>
                <v:textbox inset="2.83pt,2.83pt,2.83pt,2.83pt">
                  <w:txbxContent>
                    <w:p w14:paraId="374E8377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教育背景/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4519C">
      <w:pPr>
        <w:adjustRightInd w:val="0"/>
        <w:snapToGrid w:val="0"/>
      </w:pPr>
    </w:p>
    <w:p w14:paraId="18F3E9F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159385</wp:posOffset>
                </wp:positionV>
                <wp:extent cx="6767830" cy="626110"/>
                <wp:effectExtent l="0" t="0" r="0" b="0"/>
                <wp:wrapNone/>
                <wp:docPr id="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.07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中国社会大学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机械设计自动化专业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获201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2~2014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学年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校一等奖学金，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2~2013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学年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国家奖学金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4" type="#_x0000_t202" style="width:532.9pt;height:49.3pt;margin-top:12.55pt;margin-left:29.6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72E5661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.07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中国社会大学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机械设计自动化专业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本科</w:t>
                      </w:r>
                    </w:p>
                    <w:p w14:paraId="50A8BFD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获201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2~2014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学年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校一等奖学金，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2~2013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学年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109220</wp:posOffset>
                </wp:positionV>
                <wp:extent cx="6588125" cy="0"/>
                <wp:effectExtent l="0" t="0" r="0" b="0"/>
                <wp:wrapNone/>
                <wp:docPr id="19" name="自选图形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138" o:spid="_x0000_s1035" type="#_x0000_t32" style="width:518.75pt;height:0;margin-top:8.6pt;margin-left:38.25pt;flip:y;mso-height-relative:page;mso-width-relative:page;position:absolute;z-index:251689984" coordsize="21600,21600" filled="f" stroked="t" strokecolor="black">
                <v:stroke joinstyle="round" dashstyle="dash"/>
                <o:lock v:ext="edit" aspectratio="f"/>
              </v:shape>
            </w:pict>
          </mc:Fallback>
        </mc:AlternateContent>
      </w:r>
    </w:p>
    <w:p w14:paraId="3149BE47">
      <w:pPr>
        <w:adjustRightInd w:val="0"/>
        <w:snapToGrid w:val="0"/>
      </w:pPr>
    </w:p>
    <w:p w14:paraId="317442BE">
      <w:pPr>
        <w:adjustRightInd w:val="0"/>
        <w:snapToGrid w:val="0"/>
      </w:pPr>
    </w:p>
    <w:p w14:paraId="4EBABCC5">
      <w:pPr>
        <w:adjustRightInd w:val="0"/>
        <w:snapToGrid w:val="0"/>
      </w:pPr>
    </w:p>
    <w:p w14:paraId="32442920">
      <w:pPr>
        <w:adjustRightInd w:val="0"/>
        <w:snapToGrid w:val="0"/>
      </w:pPr>
    </w:p>
    <w:p w14:paraId="2D1C9A4C">
      <w:pPr>
        <w:adjustRightInd w:val="0"/>
        <w:snapToGrid w:val="0"/>
      </w:pPr>
    </w:p>
    <w:p w14:paraId="56974A1F">
      <w:pPr>
        <w:adjustRightInd w:val="0"/>
        <w:snapToGrid w:val="0"/>
        <w:ind w:firstLine="420" w:firstLineChars="200"/>
      </w:pPr>
    </w:p>
    <w:p w14:paraId="3FF33A8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14605</wp:posOffset>
                </wp:positionV>
                <wp:extent cx="2569845" cy="351155"/>
                <wp:effectExtent l="0" t="0" r="0" b="0"/>
                <wp:wrapNone/>
                <wp:docPr id="1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6984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periences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6" type="#_x0000_t202" style="width:202.35pt;height:27.65pt;margin-top:1.15pt;margin-left:31.9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20EDCE11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periences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21909321">
      <w:pPr>
        <w:adjustRightInd w:val="0"/>
        <w:snapToGrid w:val="0"/>
      </w:pPr>
    </w:p>
    <w:p w14:paraId="2541B88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128270</wp:posOffset>
                </wp:positionV>
                <wp:extent cx="6767830" cy="4276725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7830" cy="427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   XXXX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机器人限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机械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工程师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负责项目机械方案规划与架构，机械设计工作分解与汇总；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负责项目机械设计优化；负责项目机械设计评审；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负责项目BOM、图纸等文件完善；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负责项目输出资料的编制、更改、整理更新、归档；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负责生产线体的工艺流程整合，方案概念设计，可行性和风险评估，输出可行的方案制造图和制造成本，及控制制造成本；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输出项目集成的实施加工2D和3D图，并出具装配图及技术文件。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并指导及参与设计小组的设计任务，负责与其它部门或客户在技术方面的协调与沟通工作。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2016.01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上海XXX通用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汽车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机械工程师助理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负责机械工程师提供的solidworks零部件工程图纸绘制(主要工作)；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衔接机械工程师和生产部门的技术交流；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理解机械工程师的总装模型，协助产品装配；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负责对机械产品的工艺总结，协助完善机械产品设计；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产品相关技术资料、产品专利的填写、完善；产品研发、生产、售后相关技术问题指导、支持。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7" style="width:532.9pt;height:336.75pt;margin-top:10.1pt;margin-left:29.6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58177F5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   XXXX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机器人限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机械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工程师</w:t>
                      </w:r>
                    </w:p>
                    <w:p w14:paraId="2940F0D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负责项目机械方案规划与架构，机械设计工作分解与汇总；</w:t>
                      </w:r>
                    </w:p>
                    <w:p w14:paraId="144C6C0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负责项目机械设计优化；负责项目机械设计评审；</w:t>
                      </w:r>
                    </w:p>
                    <w:p w14:paraId="1DF6825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负责项目BOM、图纸等文件完善；</w:t>
                      </w:r>
                    </w:p>
                    <w:p w14:paraId="3F7E1457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负责项目输出资料的编制、更改、整理更新、归档；</w:t>
                      </w:r>
                    </w:p>
                    <w:p w14:paraId="40E41AC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负责生产线体的工艺流程整合，方案概念设计，可行性和风险评估，输出可行的方案制造图和制造成本，及控制制造成本；</w:t>
                      </w:r>
                    </w:p>
                    <w:p w14:paraId="7D247723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输出项目集成的实施加工2D和3D图，并出具装配图及技术文件。</w:t>
                      </w:r>
                    </w:p>
                    <w:p w14:paraId="5FD4087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并指导及参与设计小组的设计任务，负责与其它部门或客户在技术方面的协调与沟通工作。</w:t>
                      </w:r>
                    </w:p>
                    <w:p w14:paraId="32B2E3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520D2C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2016.01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上海XXX通用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汽车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机械工程师助理</w:t>
                      </w:r>
                    </w:p>
                    <w:p w14:paraId="2D7341E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负责机械工程师提供的solidworks零部件工程图纸绘制(主要工作)；</w:t>
                      </w:r>
                    </w:p>
                    <w:p w14:paraId="7C4CCBC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衔接机械工程师和生产部门的技术交流；</w:t>
                      </w:r>
                    </w:p>
                    <w:p w14:paraId="0C395DEF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理解机械工程师的总装模型，协助产品装配；</w:t>
                      </w:r>
                    </w:p>
                    <w:p w14:paraId="3B86DCF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负责对机械产品的工艺总结，协助完善机械产品设计；</w:t>
                      </w:r>
                    </w:p>
                    <w:p w14:paraId="594ADC9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产品相关技术资料、产品专利的填写、完善；产品研发、生产、售后相关技术问题指导、支持。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72390</wp:posOffset>
                </wp:positionV>
                <wp:extent cx="6588125" cy="0"/>
                <wp:effectExtent l="0" t="0" r="0" b="0"/>
                <wp:wrapNone/>
                <wp:docPr id="20" name="自选图形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9" o:spid="_x0000_s1038" type="#_x0000_t32" style="width:518.75pt;height:0;margin-top:5.7pt;margin-left:38.25pt;flip:y;mso-height-relative:page;mso-width-relative:page;position:absolute;z-index:251692032" coordsize="21600,21600" filled="f" stroked="t" strokecolor="black">
                <v:stroke joinstyle="round" dashstyle="dash"/>
                <o:lock v:ext="edit" aspectratio="f"/>
              </v:shape>
            </w:pict>
          </mc:Fallback>
        </mc:AlternateContent>
      </w:r>
    </w:p>
    <w:p w14:paraId="04107B73">
      <w:pPr>
        <w:adjustRightInd w:val="0"/>
        <w:snapToGrid w:val="0"/>
      </w:pPr>
    </w:p>
    <w:p w14:paraId="4D33B5CE">
      <w:pPr>
        <w:adjustRightInd w:val="0"/>
        <w:snapToGrid w:val="0"/>
      </w:pPr>
    </w:p>
    <w:p w14:paraId="770502F0">
      <w:pPr>
        <w:adjustRightInd w:val="0"/>
        <w:snapToGrid w:val="0"/>
      </w:pPr>
    </w:p>
    <w:p w14:paraId="771EDED8">
      <w:pPr>
        <w:adjustRightInd w:val="0"/>
        <w:snapToGrid w:val="0"/>
      </w:pPr>
    </w:p>
    <w:p w14:paraId="00AE2E48">
      <w:pPr>
        <w:adjustRightInd w:val="0"/>
        <w:snapToGrid w:val="0"/>
      </w:pPr>
    </w:p>
    <w:p w14:paraId="159253E2">
      <w:pPr>
        <w:adjustRightInd w:val="0"/>
        <w:snapToGrid w:val="0"/>
      </w:pPr>
    </w:p>
    <w:p w14:paraId="5658EAE3">
      <w:pPr>
        <w:adjustRightInd w:val="0"/>
        <w:snapToGrid w:val="0"/>
      </w:pPr>
    </w:p>
    <w:p w14:paraId="64371FCD">
      <w:pPr>
        <w:adjustRightInd w:val="0"/>
        <w:snapToGrid w:val="0"/>
      </w:pPr>
    </w:p>
    <w:p w14:paraId="573C98A9">
      <w:pPr>
        <w:adjustRightInd w:val="0"/>
        <w:snapToGrid w:val="0"/>
      </w:pPr>
    </w:p>
    <w:p w14:paraId="3A8D5B8B">
      <w:pPr>
        <w:adjustRightInd w:val="0"/>
        <w:snapToGrid w:val="0"/>
      </w:pPr>
    </w:p>
    <w:p w14:paraId="0B297E47">
      <w:pPr>
        <w:adjustRightInd w:val="0"/>
        <w:snapToGrid w:val="0"/>
      </w:pPr>
    </w:p>
    <w:p w14:paraId="450AE59D">
      <w:pPr>
        <w:adjustRightInd w:val="0"/>
        <w:snapToGrid w:val="0"/>
      </w:pPr>
    </w:p>
    <w:p w14:paraId="0D5F3649">
      <w:pPr>
        <w:adjustRightInd w:val="0"/>
        <w:snapToGrid w:val="0"/>
      </w:pPr>
    </w:p>
    <w:p w14:paraId="55BA9E58">
      <w:pPr>
        <w:adjustRightInd w:val="0"/>
        <w:snapToGrid w:val="0"/>
      </w:pPr>
    </w:p>
    <w:p w14:paraId="398D6E33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8391525</wp:posOffset>
                </wp:positionV>
                <wp:extent cx="4276725" cy="362585"/>
                <wp:effectExtent l="0" t="0" r="9525" b="18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76725" cy="362585"/>
                          <a:chOff x="0" y="0"/>
                          <a:chExt cx="4276725" cy="362585"/>
                        </a:xfrm>
                        <a:effectLst/>
                      </wpg:grpSpPr>
                      <wps:wsp xmlns:wps="http://schemas.microsoft.com/office/word/2010/wordprocessingShape">
                        <wps:cNvPr id="4" name="文本框 11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91821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hAnsi="微软雅黑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2E74B5"/>
                                  <w:sz w:val="28"/>
                                  <w:szCs w:val="7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5" name="组合 3"/>
                        <wpg:cNvGrpSpPr/>
                        <wpg:grpSpPr>
                          <a:xfrm>
                            <a:off x="0" y="57150"/>
                            <a:ext cx="305379" cy="305435"/>
                            <a:chOff x="0" y="8642"/>
                            <a:chExt cx="306000" cy="306000"/>
                          </a:xfrm>
                          <a:effectLst/>
                        </wpg:grpSpPr>
                        <wps:wsp xmlns:wps="http://schemas.microsoft.com/office/word/2010/wordprocessingShape">
                          <wps:cNvPr id="6" name="椭圆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642"/>
                              <a:ext cx="306000" cy="3060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75000"/>
                              </a:srgbClr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3" name="KSO_Shape"/>
                          <wps:cNvSpPr/>
                          <wps:spPr bwMode="auto">
                            <a:xfrm>
                              <a:off x="60385" y="69011"/>
                              <a:ext cx="185149" cy="16845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2147483646 h 57"/>
                                <a:gd name="T2" fmla="*/ 2147483646 w 63"/>
                                <a:gd name="T3" fmla="*/ 2147483646 h 57"/>
                                <a:gd name="T4" fmla="*/ 2147483646 w 63"/>
                                <a:gd name="T5" fmla="*/ 2147483646 h 57"/>
                                <a:gd name="T6" fmla="*/ 2147483646 w 63"/>
                                <a:gd name="T7" fmla="*/ 2147483646 h 57"/>
                                <a:gd name="T8" fmla="*/ 2147483646 w 63"/>
                                <a:gd name="T9" fmla="*/ 0 h 57"/>
                                <a:gd name="T10" fmla="*/ 2147483646 w 63"/>
                                <a:gd name="T11" fmla="*/ 2147483646 h 57"/>
                                <a:gd name="T12" fmla="*/ 2147483646 w 63"/>
                                <a:gd name="T13" fmla="*/ 2147483646 h 57"/>
                                <a:gd name="T14" fmla="*/ 0 w 63"/>
                                <a:gd name="T15" fmla="*/ 2147483646 h 57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fill="norm" h="57" w="63" stroke="1">
                                  <a:moveTo>
                                    <a:pt x="0" y="55"/>
                                  </a:moveTo>
                                  <a:cubicBezTo>
                                    <a:pt x="0" y="55"/>
                                    <a:pt x="0" y="57"/>
                                    <a:pt x="4" y="57"/>
                                  </a:cubicBezTo>
                                  <a:cubicBezTo>
                                    <a:pt x="3" y="54"/>
                                    <a:pt x="11" y="45"/>
                                    <a:pt x="11" y="45"/>
                                  </a:cubicBezTo>
                                  <a:cubicBezTo>
                                    <a:pt x="11" y="45"/>
                                    <a:pt x="25" y="54"/>
                                    <a:pt x="40" y="39"/>
                                  </a:cubicBezTo>
                                  <a:cubicBezTo>
                                    <a:pt x="54" y="23"/>
                                    <a:pt x="44" y="11"/>
                                    <a:pt x="63" y="0"/>
                                  </a:cubicBezTo>
                                  <a:cubicBezTo>
                                    <a:pt x="17" y="10"/>
                                    <a:pt x="7" y="24"/>
                                    <a:pt x="8" y="43"/>
                                  </a:cubicBezTo>
                                  <a:cubicBezTo>
                                    <a:pt x="12" y="34"/>
                                    <a:pt x="24" y="22"/>
                                    <a:pt x="34" y="17"/>
                                  </a:cubicBezTo>
                                  <a:cubicBezTo>
                                    <a:pt x="17" y="29"/>
                                    <a:pt x="5" y="47"/>
                                    <a:pt x="0" y="5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8" name="矩形 5"/>
                        <wps:cNvSpPr/>
                        <wps:spPr>
                          <a:xfrm>
                            <a:off x="295275" y="57150"/>
                            <a:ext cx="3981450" cy="298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B9BD5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336.75pt;height:28.55pt;margin-top:660.75pt;margin-left:30pt;mso-height-relative:page;mso-width-relative:page;position:absolute;z-index:251665408" coordsize="4276725,362585">
                <o:lock v:ext="edit" aspectratio="f"/>
                <v:shape id="文本框 11" o:spid="_x0000_s1040" type="#_x0000_t202" style="width:918210;height:351155;left:304800;position:absolute" coordsize="21600,21600" filled="f" stroked="f">
                  <o:lock v:ext="edit" aspectratio="f"/>
                  <v:textbox>
                    <w:txbxContent>
                      <w:p w14:paraId="676E77BF">
                        <w:pPr>
                          <w:snapToGrid w:val="0"/>
                          <w:jc w:val="left"/>
                          <w:rPr>
                            <w:rFonts w:ascii="微软雅黑" w:hAnsi="微软雅黑"/>
                            <w:b/>
                            <w:color w:val="2E74B5"/>
                            <w:sz w:val="28"/>
                            <w:szCs w:val="72"/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2E74B5"/>
                            <w:sz w:val="28"/>
                            <w:szCs w:val="72"/>
                          </w:rPr>
                          <w:t>自我评价</w:t>
                        </w:r>
                      </w:p>
                    </w:txbxContent>
                  </v:textbox>
                </v:shape>
                <v:group id="组合 3" o:spid="_x0000_s1041" style="width:305379;height:305435;position:absolute;top:57150" coordorigin="0,8642" coordsize="306000,306000">
                  <o:lock v:ext="edit" aspectratio="f"/>
                  <v:rect id="椭圆 41" o:spid="_x0000_s1042" style="width:306000;height:306000;position:absolute;top:8642;v-text-anchor:middle" coordsize="21600,21600" filled="t" fillcolor="#2e75b6" stroked="f">
                    <o:lock v:ext="edit" aspectratio="f"/>
                  </v:rect>
                  <v:shape id="KSO_Shape" o:spid="_x0000_s1043" style="width:185149;height:168455;left:60385;position:absolute;top:69011" coordsize="63,57" o:spt="100" adj="-11796480,,5400" path="m,55c,55,,57,4,57c3,54,11,45,11,45c11,45,25,54,40,39c54,23,44,11,63,c17,10,7,24,8,43c12,34,24,22,34,17c17,29,5,47,,55xe" filled="t" fillcolor="white" stroked="f">
                    <v:stroke joinstyle="miter"/>
                    <v:path o:connecttype="custom" o:connectlocs="0,@0;@0,@0;@0,@0;@0,@0;@0,0;@0,@0;@0,@0;0,@0" o:connectangles="0,0,0,0,0,0,0,0"/>
                    <o:lock v:ext="edit" aspectratio="f"/>
                  </v:shape>
                </v:group>
                <v:rect id="矩形 5" o:spid="_x0000_s1044" style="width:3981450;height:298800;left:295275;position:absolute;top:57150;v-text-anchor:middle" coordsize="21600,21600" filled="f" stroked="t" strokecolor="#2e75b6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59CCAB56">
      <w:pPr>
        <w:adjustRightInd w:val="0"/>
        <w:snapToGrid w:val="0"/>
      </w:pPr>
    </w:p>
    <w:p w14:paraId="3711F243">
      <w:pPr>
        <w:adjustRightInd w:val="0"/>
        <w:snapToGrid w:val="0"/>
      </w:pPr>
    </w:p>
    <w:p w14:paraId="355A231F">
      <w:pPr>
        <w:adjustRightInd w:val="0"/>
        <w:snapToGrid w:val="0"/>
      </w:pPr>
    </w:p>
    <w:p w14:paraId="396CFB76">
      <w:pPr>
        <w:adjustRightInd w:val="0"/>
        <w:snapToGrid w:val="0"/>
      </w:pPr>
    </w:p>
    <w:p w14:paraId="21114FD1">
      <w:pPr>
        <w:adjustRightInd w:val="0"/>
        <w:snapToGrid w:val="0"/>
      </w:pPr>
    </w:p>
    <w:p w14:paraId="3CC2F386">
      <w:pPr>
        <w:adjustRightInd w:val="0"/>
        <w:snapToGrid w:val="0"/>
      </w:pPr>
    </w:p>
    <w:p w14:paraId="6D2B46BD">
      <w:pPr>
        <w:adjustRightInd w:val="0"/>
        <w:snapToGrid w:val="0"/>
      </w:pPr>
    </w:p>
    <w:p w14:paraId="6C3B9844">
      <w:pPr>
        <w:adjustRightInd w:val="0"/>
        <w:snapToGrid w:val="0"/>
      </w:pPr>
    </w:p>
    <w:p w14:paraId="5D74BE04">
      <w:pPr>
        <w:adjustRightInd w:val="0"/>
        <w:snapToGrid w:val="0"/>
      </w:pPr>
    </w:p>
    <w:p w14:paraId="4AA1A43D">
      <w:pPr>
        <w:adjustRightInd w:val="0"/>
        <w:snapToGrid w:val="0"/>
      </w:pPr>
    </w:p>
    <w:p w14:paraId="17DAB5D6">
      <w:pPr>
        <w:adjustRightInd w:val="0"/>
        <w:snapToGrid w:val="0"/>
      </w:pPr>
    </w:p>
    <w:p w14:paraId="43D3915B">
      <w:pPr>
        <w:adjustRightInd w:val="0"/>
        <w:snapToGrid w:val="0"/>
      </w:pPr>
    </w:p>
    <w:p w14:paraId="44152939">
      <w:pPr>
        <w:adjustRightInd w:val="0"/>
        <w:snapToGrid w:val="0"/>
      </w:pPr>
    </w:p>
    <w:p w14:paraId="0157D015">
      <w:pPr>
        <w:adjustRightInd w:val="0"/>
        <w:snapToGrid w:val="0"/>
      </w:pPr>
    </w:p>
    <w:p w14:paraId="3B475B5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64135</wp:posOffset>
                </wp:positionV>
                <wp:extent cx="1593215" cy="35115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321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掌握技能/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 w:val="26"/>
                                <w:szCs w:val="26"/>
                              </w:rPr>
                              <w:t>ills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25.45pt;height:27.65pt;margin-top:5.05pt;margin-left:31.9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40F06C7B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掌握技能/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sz w:val="26"/>
                          <w:szCs w:val="26"/>
                        </w:rPr>
                        <w:t>ills</w:t>
                      </w:r>
                    </w:p>
                  </w:txbxContent>
                </v:textbox>
              </v:shape>
            </w:pict>
          </mc:Fallback>
        </mc:AlternateContent>
      </w:r>
    </w:p>
    <w:p w14:paraId="4745712F">
      <w:pPr>
        <w:adjustRightInd w:val="0"/>
        <w:snapToGrid w:val="0"/>
      </w:pPr>
    </w:p>
    <w:p w14:paraId="7758921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99695</wp:posOffset>
                </wp:positionV>
                <wp:extent cx="6588125" cy="0"/>
                <wp:effectExtent l="0" t="0" r="0" b="0"/>
                <wp:wrapNone/>
                <wp:docPr id="21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58812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46" type="#_x0000_t32" style="width:518.75pt;height:0;margin-top:7.85pt;margin-left:38.25pt;flip:y;mso-height-relative:page;mso-width-relative:page;position:absolute;z-index:251694080" coordsize="21600,21600" filled="f" stroked="t" strokecolor="black">
                <v:stroke joinstyle="round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119380</wp:posOffset>
                </wp:positionV>
                <wp:extent cx="6767830" cy="1485265"/>
                <wp:effectExtent l="0" t="0" r="0" b="0"/>
                <wp:wrapNone/>
                <wp:docPr id="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48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机械设计专业毕业；具备单独完成项目开发设计的能力；熟悉机械原理，机械基础知识扎实；如机械设计原理、理论力学、材料力学、机械制图原理、传动过程控制等；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精通计算机辅助设计；熟悉CAD、Slidworks或其他三维软件设计；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工作认真负责，严谨细致，良好的逻辑思维能力，学习能力强；良好的人际沟通能力，善于团队合作。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532.9pt;height:116.95pt;margin-top:9.4pt;margin-left:29.65pt;mso-height-relative:page;mso-width-relative:page;position:absolute;z-index:-251649024" coordsize="21600,21600" filled="f" stroked="f">
                <o:lock v:ext="edit" aspectratio="f"/>
                <v:textbox>
                  <w:txbxContent>
                    <w:p w14:paraId="28E98EE2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机械设计专业毕业；具备单独完成项目开发设计的能力；熟悉机械原理，机械基础知识扎实；如机械设计原理、理论力学、材料力学、机械制图原理、传动过程控制等；</w:t>
                      </w:r>
                    </w:p>
                    <w:p w14:paraId="5E3D442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精通计算机辅助设计；熟悉CAD、Slidworks或其他三维软件设计；</w:t>
                      </w:r>
                    </w:p>
                    <w:p w14:paraId="5CDFA5EC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工作认真负责，严谨细致，良好的逻辑思维能力，学习能力强；良好的人际沟通能力，善于团队合作。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9BA7B4">
      <w:pPr>
        <w:adjustRightInd w:val="0"/>
        <w:snapToGrid w:val="0"/>
      </w:pPr>
    </w:p>
    <w:p w14:paraId="5B3771EE">
      <w:pPr>
        <w:adjustRightInd w:val="0"/>
        <w:snapToGrid w:val="0"/>
      </w:pPr>
    </w:p>
    <w:p w14:paraId="0606E566">
      <w:pPr>
        <w:adjustRightInd w:val="0"/>
        <w:snapToGrid w:val="0"/>
      </w:pPr>
    </w:p>
    <w:p w14:paraId="1E0A2DBE">
      <w:pPr>
        <w:adjustRightInd w:val="0"/>
        <w:snapToGrid w:val="0"/>
        <w:rPr>
          <w:rFonts w:hint="eastAsia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7762ED"/>
    <w:multiLevelType w:val="multilevel"/>
    <w:tmpl w:val="137762ED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20CE6"/>
    <w:rsid w:val="00030B24"/>
    <w:rsid w:val="0003398C"/>
    <w:rsid w:val="00035334"/>
    <w:rsid w:val="00093462"/>
    <w:rsid w:val="000D3B38"/>
    <w:rsid w:val="00142259"/>
    <w:rsid w:val="00166F9B"/>
    <w:rsid w:val="001966AC"/>
    <w:rsid w:val="002442F3"/>
    <w:rsid w:val="0028668E"/>
    <w:rsid w:val="002F1240"/>
    <w:rsid w:val="00310396"/>
    <w:rsid w:val="00323F7C"/>
    <w:rsid w:val="0035100A"/>
    <w:rsid w:val="00390BDF"/>
    <w:rsid w:val="003D6BD9"/>
    <w:rsid w:val="003E1253"/>
    <w:rsid w:val="00434754"/>
    <w:rsid w:val="00442873"/>
    <w:rsid w:val="004721DB"/>
    <w:rsid w:val="00485E84"/>
    <w:rsid w:val="004B7014"/>
    <w:rsid w:val="004C7048"/>
    <w:rsid w:val="004D7CC6"/>
    <w:rsid w:val="004E624D"/>
    <w:rsid w:val="005162B5"/>
    <w:rsid w:val="00517596"/>
    <w:rsid w:val="00525EC7"/>
    <w:rsid w:val="005871A5"/>
    <w:rsid w:val="005925DD"/>
    <w:rsid w:val="005B4C10"/>
    <w:rsid w:val="006129FA"/>
    <w:rsid w:val="00617CA5"/>
    <w:rsid w:val="00674890"/>
    <w:rsid w:val="006970DA"/>
    <w:rsid w:val="006F02B1"/>
    <w:rsid w:val="006F2DB4"/>
    <w:rsid w:val="006F7C5D"/>
    <w:rsid w:val="007079EC"/>
    <w:rsid w:val="00744257"/>
    <w:rsid w:val="00780A66"/>
    <w:rsid w:val="007E2620"/>
    <w:rsid w:val="00806B63"/>
    <w:rsid w:val="00845B5A"/>
    <w:rsid w:val="0089552D"/>
    <w:rsid w:val="008A084B"/>
    <w:rsid w:val="008C0D48"/>
    <w:rsid w:val="008C2598"/>
    <w:rsid w:val="008D54C8"/>
    <w:rsid w:val="008F58A1"/>
    <w:rsid w:val="00904E25"/>
    <w:rsid w:val="00976B21"/>
    <w:rsid w:val="00A35E11"/>
    <w:rsid w:val="00A51A48"/>
    <w:rsid w:val="00A643C8"/>
    <w:rsid w:val="00A80E94"/>
    <w:rsid w:val="00AB1C0F"/>
    <w:rsid w:val="00AB5DC7"/>
    <w:rsid w:val="00B01AE1"/>
    <w:rsid w:val="00B33BE5"/>
    <w:rsid w:val="00B46CC4"/>
    <w:rsid w:val="00BC424C"/>
    <w:rsid w:val="00BE3D5F"/>
    <w:rsid w:val="00C16937"/>
    <w:rsid w:val="00C3537F"/>
    <w:rsid w:val="00C63BB0"/>
    <w:rsid w:val="00C74D06"/>
    <w:rsid w:val="00C97233"/>
    <w:rsid w:val="00CA49BB"/>
    <w:rsid w:val="00CB287B"/>
    <w:rsid w:val="00CD370D"/>
    <w:rsid w:val="00CD402F"/>
    <w:rsid w:val="00CD491D"/>
    <w:rsid w:val="00DA4CB5"/>
    <w:rsid w:val="00DE0555"/>
    <w:rsid w:val="00DE76D8"/>
    <w:rsid w:val="00DF4B8E"/>
    <w:rsid w:val="00E46006"/>
    <w:rsid w:val="00E565B9"/>
    <w:rsid w:val="00F5460E"/>
    <w:rsid w:val="00F61CD9"/>
    <w:rsid w:val="00FB11BE"/>
    <w:rsid w:val="00FC7638"/>
    <w:rsid w:val="05490A97"/>
    <w:rsid w:val="18954769"/>
    <w:rsid w:val="255822C3"/>
    <w:rsid w:val="30213D29"/>
    <w:rsid w:val="453C2040"/>
    <w:rsid w:val="48773F3D"/>
    <w:rsid w:val="4FF0602A"/>
    <w:rsid w:val="557877D9"/>
    <w:rsid w:val="55C25D7E"/>
    <w:rsid w:val="6D535020"/>
  </w:rsids>
  <w:docVars>
    <w:docVar w:name="commondata" w:val="eyJjb3VudCI6MywiaGRpZCI6ImIyNTFjMTU2YjEyYTViY2Y0OWQ2MDQ5MTQzMmI4OTUwIiwidXNlckNvdW50Ijoz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5CCA3EF1C2784350B66EB0A4E22A1A7A_13</vt:lpwstr>
  </property>
  <property fmtid="{D5CDD505-2E9C-101B-9397-08002B2CF9AE}" pid="4" name="KSOProductBuildVer">
    <vt:lpwstr>2052-12.1.0.18276</vt:lpwstr>
  </property>
  <property fmtid="{D5CDD505-2E9C-101B-9397-08002B2CF9AE}" pid="5" name="KSOTemplateKey">
    <vt:lpwstr>1.0_SFJdnxAKOmRogw01Cz1jj6xXPjG5KuloDRMPTyas7OT6nEalHvH4IRs3t7Xod7aQ8X8FgeoHDICb/0Wf14D/6A==</vt:lpwstr>
  </property>
  <property fmtid="{D5CDD505-2E9C-101B-9397-08002B2CF9AE}" pid="6" name="KSOTemplateUUID">
    <vt:lpwstr>v1.0_mb_S6bU7EHjd5eMdqSC9+UhQw==</vt:lpwstr>
  </property>
</Properties>
</file>