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879BC3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53975</wp:posOffset>
                </wp:positionV>
                <wp:extent cx="2404745" cy="71374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13800000000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345678@163.com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89.35pt;height:56.2pt;margin-top:4.25pt;margin-left:380.2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6FC3854E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13800000000</w:t>
                      </w:r>
                    </w:p>
                    <w:p w14:paraId="5B98550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345678@163.com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66675</wp:posOffset>
                </wp:positionV>
                <wp:extent cx="3980815" cy="61404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081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陈初见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7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银行客户经理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type="#_x0000_t202" style="width:313.45pt;height:48.35pt;margin-top:5.25pt;margin-left:30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07707E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 xml:space="preserve">陈初见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7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>银行客户经理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-10160</wp:posOffset>
                </wp:positionV>
                <wp:extent cx="7763510" cy="749300"/>
                <wp:effectExtent l="0" t="0" r="8890" b="1270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3510" cy="749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width:611.3pt;height:59pt;margin-top:-0.8pt;margin-left:-13.2pt;mso-height-relative:page;mso-width-relative:page;position:absolute;v-text-anchor:middle;z-index:-251657216" coordsize="21600,21600" filled="t" fillcolor="#4472c4" stroked="f" strokeweight="1pt">
                <o:lock v:ext="edit" aspectratio="f"/>
              </v:rect>
            </w:pict>
          </mc:Fallback>
        </mc:AlternateContent>
      </w:r>
    </w:p>
    <w:p w14:paraId="36CEE10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41275</wp:posOffset>
                </wp:positionV>
                <wp:extent cx="144145" cy="145415"/>
                <wp:effectExtent l="0" t="0" r="8255" b="6985"/>
                <wp:wrapNone/>
                <wp:docPr id="19" name="任意多边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145" cy="145415"/>
                        </a:xfrm>
                        <a:custGeom>
                          <a:avLst/>
                          <a:gdLst/>
                          <a:cxnLst>
                            <a:cxn ang="0">
                              <a:pos x="131784" y="108585"/>
                            </a:cxn>
                            <a:cxn ang="0">
                              <a:pos x="107823" y="132715"/>
                            </a:cxn>
                            <a:cxn ang="0">
                              <a:pos x="71882" y="108585"/>
                            </a:cxn>
                            <a:cxn ang="0">
                              <a:pos x="47921" y="72390"/>
                            </a:cxn>
                            <a:cxn ang="0">
                              <a:pos x="71882" y="48260"/>
                            </a:cxn>
                            <a:cxn ang="0">
                              <a:pos x="35941" y="0"/>
                            </a:cxn>
                            <a:cxn ang="0">
                              <a:pos x="0" y="36195"/>
                            </a:cxn>
                            <a:cxn ang="0">
                              <a:pos x="47921" y="132715"/>
                            </a:cxn>
                            <a:cxn ang="0">
                              <a:pos x="143764" y="180975"/>
                            </a:cxn>
                            <a:cxn ang="0">
                              <a:pos x="179705" y="144780"/>
                            </a:cxn>
                            <a:cxn ang="0">
                              <a:pos x="131784" y="108585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7" o:spid="_x0000_s1028" style="width:11.35pt;height:11.45pt;margin-top:3.25pt;margin-left:364.25pt;mso-height-relative:page;mso-width-relative:page;position:absolute;z-index:251695104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131784,108585;107823,132715;71882,108585;47921,72390;71882,48260;35941,0;0,36195;47921,132715;143764,180975;179705,144780;131784,108585" o:connectangles="0,0,0,0,0,0,0,0,0,0,0"/>
                <o:lock v:ext="edit" aspectratio="t"/>
              </v:shape>
            </w:pict>
          </mc:Fallback>
        </mc:AlternateContent>
      </w:r>
    </w:p>
    <w:p w14:paraId="4BE29617">
      <w:pPr>
        <w:adjustRightInd w:val="0"/>
        <w:snapToGrid w:val="0"/>
      </w:pPr>
    </w:p>
    <w:p w14:paraId="4CC9AA5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22225</wp:posOffset>
                </wp:positionV>
                <wp:extent cx="179705" cy="127635"/>
                <wp:effectExtent l="0" t="0" r="10795" b="5715"/>
                <wp:wrapNone/>
                <wp:docPr id="18" name="任意多边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27635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2675053" y="56071466"/>
                            </a:cxn>
                            <a:cxn ang="0">
                              <a:pos x="0" y="34710619"/>
                            </a:cxn>
                            <a:cxn ang="0">
                              <a:pos x="37448141" y="0"/>
                            </a:cxn>
                            <a:cxn ang="0">
                              <a:pos x="604525546" y="8010209"/>
                            </a:cxn>
                            <a:cxn ang="0">
                              <a:pos x="612549838" y="48061257"/>
                            </a:cxn>
                            <a:cxn ang="0">
                              <a:pos x="601850493" y="66752322"/>
                            </a:cxn>
                            <a:cxn ang="0">
                              <a:pos x="318312223" y="226956511"/>
                            </a:cxn>
                            <a:cxn ang="0">
                              <a:pos x="278188165" y="218946301"/>
                            </a:cxn>
                            <a:cxn ang="0">
                              <a:pos x="235389919" y="194915673"/>
                            </a:cxn>
                            <a:cxn ang="0">
                              <a:pos x="144444188" y="141513989"/>
                            </a:cxn>
                            <a:cxn ang="0">
                              <a:pos x="585801043" y="120153142"/>
                            </a:cxn>
                            <a:cxn ang="0">
                              <a:pos x="612549838" y="122823788"/>
                            </a:cxn>
                            <a:cxn ang="0">
                              <a:pos x="607199733" y="403181984"/>
                            </a:cxn>
                            <a:cxn ang="0">
                              <a:pos x="569751593" y="432553040"/>
                            </a:cxn>
                            <a:cxn ang="0">
                              <a:pos x="77572199" y="435222821"/>
                            </a:cxn>
                            <a:cxn ang="0">
                              <a:pos x="16049450" y="413861975"/>
                            </a:cxn>
                            <a:cxn ang="0">
                              <a:pos x="0" y="363130936"/>
                            </a:cxn>
                            <a:cxn ang="0">
                              <a:pos x="5350105" y="112142932"/>
                            </a:cxn>
                            <a:cxn ang="0">
                              <a:pos x="45473298" y="130833998"/>
                            </a:cxn>
                            <a:cxn ang="0">
                              <a:pos x="117695392" y="176225473"/>
                            </a:cxn>
                            <a:cxn ang="0">
                              <a:pos x="147119240" y="200256101"/>
                            </a:cxn>
                            <a:cxn ang="0">
                              <a:pos x="133744842" y="229627157"/>
                            </a:cxn>
                            <a:cxn ang="0">
                              <a:pos x="112345287" y="275017768"/>
                            </a:cxn>
                            <a:cxn ang="0">
                              <a:pos x="101645942" y="299048396"/>
                            </a:cxn>
                            <a:cxn ang="0">
                              <a:pos x="112345287" y="304388824"/>
                            </a:cxn>
                            <a:cxn ang="0">
                              <a:pos x="128394737" y="288368405"/>
                            </a:cxn>
                            <a:cxn ang="0">
                              <a:pos x="165842878" y="248317358"/>
                            </a:cxn>
                            <a:cxn ang="0">
                              <a:pos x="187242433" y="226956511"/>
                            </a:cxn>
                            <a:cxn ang="0">
                              <a:pos x="213991229" y="234966720"/>
                            </a:cxn>
                            <a:cxn ang="0">
                              <a:pos x="259464527" y="264337777"/>
                            </a:cxn>
                            <a:cxn ang="0">
                              <a:pos x="294237615" y="283027977"/>
                            </a:cxn>
                            <a:cxn ang="0">
                              <a:pos x="326336516" y="280358196"/>
                            </a:cxn>
                            <a:cxn ang="0">
                              <a:pos x="350410259" y="267007558"/>
                            </a:cxn>
                            <a:cxn ang="0">
                              <a:pos x="398558610" y="237637367"/>
                            </a:cxn>
                            <a:cxn ang="0">
                              <a:pos x="427982458" y="224286729"/>
                            </a:cxn>
                            <a:cxn ang="0">
                              <a:pos x="449381148" y="242976930"/>
                            </a:cxn>
                            <a:cxn ang="0">
                              <a:pos x="484155101" y="285698623"/>
                            </a:cxn>
                            <a:cxn ang="0">
                              <a:pos x="502879604" y="304388824"/>
                            </a:cxn>
                            <a:cxn ang="0">
                              <a:pos x="513578949" y="296378614"/>
                            </a:cxn>
                            <a:cxn ang="0">
                              <a:pos x="505554657" y="275017768"/>
                            </a:cxn>
                            <a:cxn ang="0">
                              <a:pos x="486830154" y="229627157"/>
                            </a:cxn>
                            <a:cxn ang="0">
                              <a:pos x="473455756" y="194915673"/>
                            </a:cxn>
                            <a:cxn ang="0">
                              <a:pos x="497529499" y="176225473"/>
                            </a:cxn>
                            <a:cxn ang="0">
                              <a:pos x="564401488" y="133503779"/>
                            </a:cxn>
                            <a:cxn ang="0">
                              <a:pos x="585801043" y="120153142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29" style="width:14.15pt;height:10.05pt;margin-top:1.75pt;margin-left:363.5pt;mso-height-relative:page;mso-width-relative:page;position:absolute;z-index:251693056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2675053,56071466;0,34710619;37448141,0;604525546,8010209;612549838,48061257;601850493,66752322;318312223,226956511;278188165,218946301;235389919,194915673;144444188,141513989;585801043,120153142;612549838,122823788;607199733,403181984;569751593,432553040;77572199,435222821;16049450,413861975;0,363130936;5350105,112142932;45473298,130833998;117695392,176225473;147119240,200256101;133744842,229627157;112345287,275017768;101645942,299048396;112345287,304388824;128394737,288368405;165842878,248317358;187242433,226956511;213991229,234966720;259464527,264337777;294237615,283027977;326336516,280358196;350410259,267007558;398558610,237637367;427982458,224286729;449381148,242976930;484155101,285698623;502879604,304388824;513578949,296378614;505554657,275017768;486830154,229627157;473455756,194915673;497529499,176225473;564401488,133503779;585801043,12015314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5C0044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132715</wp:posOffset>
                </wp:positionV>
                <wp:extent cx="7763510" cy="144145"/>
                <wp:effectExtent l="0" t="0" r="889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3510" cy="1441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11.3pt;height:11.35pt;margin-top:10.45pt;margin-left:-13.2pt;mso-height-relative:page;mso-width-relative:page;position:absolute;v-text-anchor:middle;z-index:-251655168" coordsize="21600,21600" filled="t" fillcolor="#f2f2f2" stroked="f" strokeweight="1pt">
                <o:lock v:ext="edit" aspectratio="f"/>
              </v:rect>
            </w:pict>
          </mc:Fallback>
        </mc:AlternateContent>
      </w:r>
    </w:p>
    <w:p w14:paraId="2B1A7936">
      <w:pPr>
        <w:adjustRightInd w:val="0"/>
        <w:snapToGrid w:val="0"/>
      </w:pPr>
    </w:p>
    <w:p w14:paraId="35155875">
      <w:pPr>
        <w:adjustRightInd w:val="0"/>
        <w:snapToGrid w:val="0"/>
      </w:pPr>
    </w:p>
    <w:p w14:paraId="5A562D09">
      <w:pPr>
        <w:adjustRightInd w:val="0"/>
        <w:snapToGrid w:val="0"/>
      </w:pPr>
    </w:p>
    <w:p w14:paraId="15D1F1CB">
      <w:pPr>
        <w:adjustRightInd w:val="0"/>
        <w:snapToGrid w:val="0"/>
      </w:pP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144145</wp:posOffset>
            </wp:positionV>
            <wp:extent cx="972185" cy="1401445"/>
            <wp:effectExtent l="0" t="0" r="18415" b="8255"/>
            <wp:wrapNone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48895</wp:posOffset>
                </wp:positionV>
                <wp:extent cx="917575" cy="338455"/>
                <wp:effectExtent l="0" t="0" r="0" b="0"/>
                <wp:wrapNone/>
                <wp:docPr id="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  <w:t>自我介绍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1" style="width:72.25pt;height:26.65pt;margin-top:3.85pt;margin-left:159.15pt;flip:x y;mso-height-relative:page;mso-width-relative:page;position:absolute;rotation:180;v-text-anchor:middle;z-index:251673600" coordsize="21600,21600" filled="f" stroked="f" strokeweight="1pt">
                <o:lock v:ext="edit" aspectratio="f"/>
                <v:textbox>
                  <w:txbxContent>
                    <w:p w14:paraId="615F4F4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  <w:t>自我介绍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115570</wp:posOffset>
                </wp:positionV>
                <wp:extent cx="179705" cy="179705"/>
                <wp:effectExtent l="0" t="0" r="10795" b="15240"/>
                <wp:wrapNone/>
                <wp:docPr id="23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550863" y="439995"/>
                            </a:cxn>
                            <a:cxn ang="0">
                              <a:pos x="484380" y="398845"/>
                            </a:cxn>
                            <a:cxn ang="0">
                              <a:pos x="398901" y="364025"/>
                            </a:cxn>
                            <a:cxn ang="0">
                              <a:pos x="373574" y="354529"/>
                            </a:cxn>
                            <a:cxn ang="0">
                              <a:pos x="351413" y="316543"/>
                            </a:cxn>
                            <a:cxn ang="0">
                              <a:pos x="335583" y="316543"/>
                            </a:cxn>
                            <a:cxn ang="0">
                              <a:pos x="351413" y="284889"/>
                            </a:cxn>
                            <a:cxn ang="0">
                              <a:pos x="357744" y="250069"/>
                            </a:cxn>
                            <a:cxn ang="0">
                              <a:pos x="373574" y="234242"/>
                            </a:cxn>
                            <a:cxn ang="0">
                              <a:pos x="383071" y="212084"/>
                            </a:cxn>
                            <a:cxn ang="0">
                              <a:pos x="379906" y="170933"/>
                            </a:cxn>
                            <a:cxn ang="0">
                              <a:pos x="373574" y="155106"/>
                            </a:cxn>
                            <a:cxn ang="0">
                              <a:pos x="376740" y="101294"/>
                            </a:cxn>
                            <a:cxn ang="0">
                              <a:pos x="373574" y="63309"/>
                            </a:cxn>
                            <a:cxn ang="0">
                              <a:pos x="357744" y="41151"/>
                            </a:cxn>
                            <a:cxn ang="0">
                              <a:pos x="341915" y="37985"/>
                            </a:cxn>
                            <a:cxn ang="0">
                              <a:pos x="329251" y="28489"/>
                            </a:cxn>
                            <a:cxn ang="0">
                              <a:pos x="212114" y="28489"/>
                            </a:cxn>
                            <a:cxn ang="0">
                              <a:pos x="170957" y="151941"/>
                            </a:cxn>
                            <a:cxn ang="0">
                              <a:pos x="164626" y="180430"/>
                            </a:cxn>
                            <a:cxn ang="0">
                              <a:pos x="180455" y="240573"/>
                            </a:cxn>
                            <a:cxn ang="0">
                              <a:pos x="189953" y="243738"/>
                            </a:cxn>
                            <a:cxn ang="0">
                              <a:pos x="196285" y="288054"/>
                            </a:cxn>
                            <a:cxn ang="0">
                              <a:pos x="212114" y="313378"/>
                            </a:cxn>
                            <a:cxn ang="0">
                              <a:pos x="199450" y="316543"/>
                            </a:cxn>
                            <a:cxn ang="0">
                              <a:pos x="177289" y="354529"/>
                            </a:cxn>
                            <a:cxn ang="0">
                              <a:pos x="151962" y="364025"/>
                            </a:cxn>
                            <a:cxn ang="0">
                              <a:pos x="66483" y="398845"/>
                            </a:cxn>
                            <a:cxn ang="0">
                              <a:pos x="0" y="439995"/>
                            </a:cxn>
                            <a:cxn ang="0">
                              <a:pos x="0" y="525462"/>
                            </a:cxn>
                            <a:cxn ang="0">
                              <a:pos x="240607" y="525462"/>
                            </a:cxn>
                            <a:cxn ang="0">
                              <a:pos x="259602" y="402010"/>
                            </a:cxn>
                            <a:cxn ang="0">
                              <a:pos x="243773" y="370356"/>
                            </a:cxn>
                            <a:cxn ang="0">
                              <a:pos x="278597" y="354529"/>
                            </a:cxn>
                            <a:cxn ang="0">
                              <a:pos x="307090" y="370356"/>
                            </a:cxn>
                            <a:cxn ang="0">
                              <a:pos x="291261" y="405176"/>
                            </a:cxn>
                            <a:cxn ang="0">
                              <a:pos x="319754" y="525462"/>
                            </a:cxn>
                            <a:cxn ang="0">
                              <a:pos x="550863" y="525462"/>
                            </a:cxn>
                            <a:cxn ang="0">
                              <a:pos x="550863" y="439995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32" style="width:14.15pt;height:14.15pt;margin-top:9.1pt;margin-left:143.6pt;mso-height-relative:page;mso-width-relative:page;position:absolute;z-index:251701248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#4472c4" stroked="f">
                <v:stroke joinstyle="miter"/>
                <v:path o:connecttype="custom" o:connectlocs="550863,439995;484380,398845;398901,364025;373574,354529;351413,316543;335583,316543;351413,284889;357744,250069;373574,234242;383071,212084;379906,170933;373574,155106;376740,101294;373574,63309;357744,41151;341915,37985;329251,28489;212114,28489;170957,151941;164626,180430;180455,240573;189953,243738;196285,288054;212114,313378;199450,316543;177289,354529;151962,364025;66483,398845;0,439995;0,525462;240607,525462;259602,402010;243773,370356;278597,354529;307090,370356;291261,405176;319754,525462;550863,525462;550863,439995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698CEA0">
      <w:pPr>
        <w:adjustRightInd w:val="0"/>
        <w:snapToGrid w:val="0"/>
      </w:pPr>
    </w:p>
    <w:p w14:paraId="21C1266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61595</wp:posOffset>
                </wp:positionV>
                <wp:extent cx="5328285" cy="0"/>
                <wp:effectExtent l="0" t="0" r="0" b="0"/>
                <wp:wrapNone/>
                <wp:docPr id="12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1" o:spid="_x0000_s1033" type="#_x0000_t32" style="width:419.55pt;height:0;margin-top:4.85pt;margin-left:143.6pt;mso-height-relative:page;mso-width-relative:page;position:absolute;z-index:251681792" coordsize="21600,21600" filled="f" stroked="t" strokecolor="#4472c4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93345</wp:posOffset>
                </wp:positionV>
                <wp:extent cx="5328285" cy="1392555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28285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4年多银行工作经历，熟悉银行相关工作的流程，有较强的金融风险防范意识。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有客户开发和客户维护经验，擅长运用银行现有的各类产品，为客户制定符合客户的一系列金融投资以及借贷计划。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善于交际，具备良好的客户服务能力，擅于发现客户的需求，及时解决客户的问题，与客户保持良好的关系。</w:t>
                            </w:r>
                          </w:p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4" type="#_x0000_t202" style="width:419.55pt;height:109.65pt;margin-top:7.35pt;margin-left:141.75pt;mso-height-relative:page;mso-width-relative:page;position:absolute;z-index:251669504" coordsize="21600,21600" filled="f" stroked="f">
                <o:lock v:ext="edit" aspectratio="f"/>
                <v:textbox inset="0,3.6pt,0,3.6pt">
                  <w:txbxContent>
                    <w:p w14:paraId="450C705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本人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有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4年多银行工作经历，熟悉银行相关工作的流程，有较强的金融风险防范意识。</w:t>
                      </w:r>
                    </w:p>
                    <w:p w14:paraId="29C39A5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有客户开发和客户维护经验，擅长运用银行现有的各类产品，为客户制定符合客户的一系列金融投资以及借贷计划。</w:t>
                      </w:r>
                    </w:p>
                    <w:p w14:paraId="453510C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善于交际，具备良好的客户服务能力，擅于发现客户的需求，及时解决客户的问题，与客户保持良好的关系。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ADF3A7">
      <w:pPr>
        <w:adjustRightInd w:val="0"/>
        <w:snapToGrid w:val="0"/>
      </w:pPr>
    </w:p>
    <w:p w14:paraId="4C3D8811">
      <w:pPr>
        <w:adjustRightInd w:val="0"/>
        <w:snapToGrid w:val="0"/>
      </w:pPr>
    </w:p>
    <w:p w14:paraId="5122B5AA">
      <w:pPr>
        <w:adjustRightInd w:val="0"/>
        <w:snapToGrid w:val="0"/>
      </w:pPr>
    </w:p>
    <w:p w14:paraId="6245511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6350" b="6350"/>
                <wp:wrapNone/>
                <wp:docPr id="16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35" style="width:8.5pt;height:8.5pt;margin-top:8.35pt;margin-left:44.7pt;mso-height-relative:page;mso-width-relative:page;position:absolute;z-index:251689984" coordsize="21600,21600" filled="t" fillcolor="#5b9bd5" stroked="f" strokeweight="1.25pt">
                <o:lock v:ext="edit" aspectratio="f"/>
              </v:rect>
            </w:pict>
          </mc:Fallback>
        </mc:AlternateContent>
      </w:r>
    </w:p>
    <w:p w14:paraId="04D89BDB">
      <w:pPr>
        <w:adjustRightInd w:val="0"/>
        <w:snapToGrid w:val="0"/>
      </w:pPr>
    </w:p>
    <w:p w14:paraId="39C5BEA1">
      <w:pPr>
        <w:adjustRightInd w:val="0"/>
        <w:snapToGrid w:val="0"/>
      </w:pPr>
    </w:p>
    <w:p w14:paraId="19DC2D5B">
      <w:pPr>
        <w:adjustRightInd w:val="0"/>
        <w:snapToGrid w:val="0"/>
      </w:pPr>
    </w:p>
    <w:p w14:paraId="212A3ED9">
      <w:pPr>
        <w:adjustRightInd w:val="0"/>
        <w:snapToGrid w:val="0"/>
      </w:pPr>
    </w:p>
    <w:p w14:paraId="3815071D">
      <w:pPr>
        <w:adjustRightInd w:val="0"/>
        <w:snapToGrid w:val="0"/>
      </w:pPr>
    </w:p>
    <w:p w14:paraId="2CE9C1D4">
      <w:pPr>
        <w:adjustRightInd w:val="0"/>
        <w:snapToGrid w:val="0"/>
      </w:pPr>
    </w:p>
    <w:p w14:paraId="1CFD994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71755</wp:posOffset>
                </wp:positionV>
                <wp:extent cx="917575" cy="338455"/>
                <wp:effectExtent l="0" t="0" r="0" b="0"/>
                <wp:wrapNone/>
                <wp:docPr id="9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36" style="width:72.25pt;height:26.65pt;margin-top:5.65pt;margin-left:54.15pt;flip:x y;mso-height-relative:page;mso-width-relative:page;position:absolute;rotation:180;v-text-anchor:middle;z-index:251675648" coordsize="21600,21600" filled="f" stroked="f" strokeweight="1pt">
                <o:lock v:ext="edit" aspectratio="f"/>
                <v:textbox>
                  <w:txbxContent>
                    <w:p w14:paraId="25F22A6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5C6430F7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6350</wp:posOffset>
                </wp:positionV>
                <wp:extent cx="179705" cy="144145"/>
                <wp:effectExtent l="0" t="0" r="11430" b="8255"/>
                <wp:wrapNone/>
                <wp:docPr id="2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44145"/>
                          <a:chOff x="0" y="0"/>
                          <a:chExt cx="477838" cy="371475"/>
                        </a:xfrm>
                      </wpg:grpSpPr>
                      <wps:wsp xmlns:wps="http://schemas.microsoft.com/office/word/2010/wordprocessingShape">
                        <wps:cNvPr id="20" name="Freeform 43"/>
                        <wps:cNvSpPr/>
                        <wps:spPr>
                          <a:xfrm>
                            <a:off x="0" y="149225"/>
                            <a:ext cx="477838" cy="2222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92397" y="0"/>
                              </a:cxn>
                              <a:cxn ang="0">
                                <a:pos x="15822" y="0"/>
                              </a:cxn>
                              <a:cxn ang="0">
                                <a:pos x="3164" y="15875"/>
                              </a:cxn>
                              <a:cxn ang="0">
                                <a:pos x="66454" y="206375"/>
                              </a:cxn>
                              <a:cxn ang="0">
                                <a:pos x="88606" y="222250"/>
                              </a:cxn>
                              <a:cxn ang="0">
                                <a:pos x="462016" y="222250"/>
                              </a:cxn>
                              <a:cxn ang="0">
                                <a:pos x="477838" y="206375"/>
                              </a:cxn>
                              <a:cxn ang="0">
                                <a:pos x="414548" y="15875"/>
                              </a:cxn>
                              <a:cxn ang="0">
                                <a:pos x="392397" y="0"/>
                              </a:cxn>
                            </a:cxnLst>
                            <a:pathLst>
                              <a:path fill="norm" h="70" w="151" stroke="1">
                                <a:moveTo>
                                  <a:pt x="124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1" y="5"/>
                                </a:cubicBezTo>
                                <a:cubicBezTo>
                                  <a:pt x="21" y="65"/>
                                  <a:pt x="21" y="65"/>
                                  <a:pt x="21" y="65"/>
                                </a:cubicBezTo>
                                <a:cubicBezTo>
                                  <a:pt x="21" y="68"/>
                                  <a:pt x="25" y="70"/>
                                  <a:pt x="28" y="70"/>
                                </a:cubicBezTo>
                                <a:cubicBezTo>
                                  <a:pt x="146" y="70"/>
                                  <a:pt x="146" y="70"/>
                                  <a:pt x="146" y="70"/>
                                </a:cubicBezTo>
                                <a:cubicBezTo>
                                  <a:pt x="149" y="70"/>
                                  <a:pt x="151" y="68"/>
                                  <a:pt x="151" y="65"/>
                                </a:cubicBezTo>
                                <a:cubicBezTo>
                                  <a:pt x="131" y="5"/>
                                  <a:pt x="131" y="5"/>
                                  <a:pt x="131" y="5"/>
                                </a:cubicBezTo>
                                <a:cubicBezTo>
                                  <a:pt x="130" y="2"/>
                                  <a:pt x="127" y="0"/>
                                  <a:pt x="1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1" name="Freeform 44"/>
                        <wps:cNvSpPr/>
                        <wps:spPr>
                          <a:xfrm>
                            <a:off x="54480" y="0"/>
                            <a:ext cx="411163" cy="2730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7907" y="107950"/>
                              </a:cxn>
                              <a:cxn ang="0">
                                <a:pos x="363721" y="130175"/>
                              </a:cxn>
                              <a:cxn ang="0">
                                <a:pos x="411163" y="273050"/>
                              </a:cxn>
                              <a:cxn ang="0">
                                <a:pos x="411163" y="44450"/>
                              </a:cxn>
                              <a:cxn ang="0">
                                <a:pos x="382698" y="0"/>
                              </a:cxn>
                              <a:cxn ang="0">
                                <a:pos x="284651" y="0"/>
                              </a:cxn>
                              <a:cxn ang="0">
                                <a:pos x="246698" y="63500"/>
                              </a:cxn>
                              <a:cxn ang="0">
                                <a:pos x="18977" y="63500"/>
                              </a:cxn>
                              <a:cxn ang="0">
                                <a:pos x="0" y="82550"/>
                              </a:cxn>
                              <a:cxn ang="0">
                                <a:pos x="0" y="101600"/>
                              </a:cxn>
                              <a:cxn ang="0">
                                <a:pos x="325768" y="101600"/>
                              </a:cxn>
                              <a:cxn ang="0">
                                <a:pos x="347907" y="107950"/>
                              </a:cxn>
                            </a:cxnLst>
                            <a:pathLst>
                              <a:path fill="norm" h="86" w="130" stroke="1">
                                <a:moveTo>
                                  <a:pt x="110" y="34"/>
                                </a:moveTo>
                                <a:cubicBezTo>
                                  <a:pt x="112" y="36"/>
                                  <a:pt x="114" y="38"/>
                                  <a:pt x="115" y="41"/>
                                </a:cubicBezTo>
                                <a:cubicBezTo>
                                  <a:pt x="130" y="86"/>
                                  <a:pt x="130" y="86"/>
                                  <a:pt x="130" y="86"/>
                                </a:cubicBezTo>
                                <a:cubicBezTo>
                                  <a:pt x="130" y="14"/>
                                  <a:pt x="130" y="14"/>
                                  <a:pt x="130" y="14"/>
                                </a:cubicBezTo>
                                <a:cubicBezTo>
                                  <a:pt x="130" y="14"/>
                                  <a:pt x="130" y="0"/>
                                  <a:pt x="121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83" y="0"/>
                                  <a:pt x="80" y="11"/>
                                  <a:pt x="78" y="20"/>
                                </a:cubicBezTo>
                                <a:cubicBezTo>
                                  <a:pt x="6" y="20"/>
                                  <a:pt x="6" y="20"/>
                                  <a:pt x="6" y="20"/>
                                </a:cubicBezTo>
                                <a:cubicBezTo>
                                  <a:pt x="3" y="20"/>
                                  <a:pt x="0" y="22"/>
                                  <a:pt x="0" y="26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103" y="32"/>
                                  <a:pt x="103" y="32"/>
                                  <a:pt x="103" y="32"/>
                                </a:cubicBezTo>
                                <a:cubicBezTo>
                                  <a:pt x="105" y="32"/>
                                  <a:pt x="108" y="33"/>
                                  <a:pt x="110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7" style="width:14.15pt;height:11.35pt;margin-top:0.5pt;margin-left:39.1pt;mso-height-relative:page;mso-width-relative:page;position:absolute;z-index:251699200" coordsize="477838,371475">
                <o:lock v:ext="edit" aspectratio="f"/>
                <v:shape id="Freeform 43" o:spid="_x0000_s1038" style="width:477838;height:222250;position:absolute;top:149225" coordsize="151,70" o:spt="100" adj="-11796480,,5400" path="m124,c5,,5,,5,c2,,,2,1,5c21,65,21,65,21,65c21,68,25,70,28,70c146,70,146,70,146,70c149,70,151,68,151,65c131,5,131,5,131,5c130,2,127,,124,xe" filled="t" fillcolor="#4472c4" stroked="f">
                  <v:stroke joinstyle="miter"/>
                  <v:path o:connecttype="custom" o:connectlocs="392397,0;15822,0;3164,15875;66454,206375;88606,222250;462016,222250;477838,206375;414548,15875;392397,0" o:connectangles="0,0,0,0,0,0,0,0,0"/>
                  <o:lock v:ext="edit" aspectratio="f"/>
                </v:shape>
                <v:shape id="Freeform 44" o:spid="_x0000_s1039" style="width:411163;height:273050;left:54480;position:absolute" coordsize="130,86" o:spt="100" adj="-11796480,,5400" path="m110,34c112,36,114,38,115,41c130,86,130,86,130,86c130,14,130,14,130,14c130,14,130,,121,c90,,90,,90,c83,,80,11,78,20c6,20,6,20,6,20c3,20,,22,,26c,32,,32,,32c103,32,103,32,103,32c105,32,108,33,110,34xe" filled="t" fillcolor="#4472c4" stroked="f">
                  <v:stroke joinstyle="miter"/>
                  <v:path o:connecttype="custom" o:connectlocs="347907,107950;363721,130175;411163,273050;411163,44450;382698,0;284651,0;246698,63500;18977,63500;0,82550;0,101600;325768,101600;347907,107950" o:connectangles="0,0,0,0,0,0,0,0,0,0,0,0"/>
                  <o:lock v:ext="edit" aspectratio="f"/>
                </v:shape>
              </v:group>
            </w:pict>
          </mc:Fallback>
        </mc:AlternateContent>
      </w:r>
    </w:p>
    <w:p w14:paraId="22BFE6E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93980</wp:posOffset>
                </wp:positionV>
                <wp:extent cx="6888480" cy="4362450"/>
                <wp:effectExtent l="0" t="0" r="0" b="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8480" cy="436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中国工商银行朝阳分行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客户经理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负责维护支行贵宾客户，通过节假日上门拜访，了解客户的需求，并根据客户需求提供客户所需要的产品，从而提升金融资产、结算等。通过良好的维护，完成对公贵宾客户指标。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负责营销宣传支行资产类业务，通过1对1咨询、召开产品推荐会、设置客户转介激励措施等措施吸引客户，为符合支行各类贷款产品的客户制定详细的贷款计划，并从贷前贷中贷后各个环节维护好客户关系。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负责收集客户信息并及时向产品开发部门提供建议。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负责外出移动运营操作，移动运营客户开卡，信用卡激活等基础业务，无需客户到柜台办理。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因工作表现优异，被评为“2017年度中国工商银行优秀员工”。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Cs/>
                                <w:color w:val="4472C4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2016.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72C4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中国工商银行朝阳分行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银行柜员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负责营业用现金的内部调剂和现金的领用、上缴，并做好登记.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承担银行私人客户的存取款，开销户，以及挂失，涉及境外业务的结售汇，包括输入电脑记帐、打印凭证、存折、存单，收付现金.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办理柜台轧帐，打印轧帐单，清理、核对当班库存现金和结存重要空白凭证和有价单证，收检业务用章.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负责本行开户企业对账单的整理及反馈，记录晨会概要，录入信用卡申请资料等.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坚持业务合规性操作，严格防范和控制操作风险，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努力完成分行规定的各项工作指标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协调柜台与大堂经理的沟通，积极开展优质服务工作，为客户提供差别化服务，创零有效投诉。</w:t>
                            </w:r>
                          </w:p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0" style="width:542.4pt;height:343.5pt;margin-top:7.4pt;margin-left:19.55pt;mso-height-relative:page;mso-width-relative:page;position:absolute;z-index:251665408" coordsize="21600,21600" filled="f" stroked="f">
                <o:lock v:ext="edit" aspectratio="f"/>
                <v:textbox inset="0,3.6pt,0,3.6pt">
                  <w:txbxContent>
                    <w:p w14:paraId="09938E2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403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中国工商银行朝阳分行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客户经理</w:t>
                      </w:r>
                    </w:p>
                    <w:p w14:paraId="3C41A06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负责维护支行贵宾客户，通过节假日上门拜访，了解客户的需求，并根据客户需求提供客户所需要的产品，从而提升金融资产、结算等。通过良好的维护，完成对公贵宾客户指标。</w:t>
                      </w:r>
                    </w:p>
                    <w:p w14:paraId="09F0723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负责营销宣传支行资产类业务，通过1对1咨询、召开产品推荐会、设置客户转介激励措施等措施吸引客户，为符合支行各类贷款产品的客户制定详细的贷款计划，并从贷前贷中贷后各个环节维护好客户关系。</w:t>
                      </w:r>
                    </w:p>
                    <w:p w14:paraId="52A8C87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负责收集客户信息并及时向产品开发部门提供建议。</w:t>
                      </w:r>
                    </w:p>
                    <w:p w14:paraId="5AAF06F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负责外出移动运营操作，移动运营客户开卡，信用卡激活等基础业务，无需客户到柜台办理。</w:t>
                      </w:r>
                    </w:p>
                    <w:p w14:paraId="7C582BB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因工作表现优异，被评为“2017年度中国工商银行优秀员工”。</w:t>
                      </w:r>
                    </w:p>
                    <w:p w14:paraId="1FA7F4C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rPr>
                          <w:rFonts w:ascii="微软雅黑" w:eastAsia="微软雅黑" w:hAnsi="微软雅黑" w:hint="eastAsia"/>
                          <w:bCs/>
                          <w:color w:val="4472C4"/>
                          <w:kern w:val="24"/>
                          <w:sz w:val="21"/>
                        </w:rPr>
                      </w:pPr>
                    </w:p>
                    <w:p w14:paraId="640DCA5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403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2016.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08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72C4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中国工商银行朝阳分行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银行柜员</w:t>
                      </w:r>
                    </w:p>
                    <w:p w14:paraId="0E4CCE9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负责营业用现金的内部调剂和现金的领用、上缴，并做好登记.</w:t>
                      </w:r>
                    </w:p>
                    <w:p w14:paraId="35F327A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承担银行私人客户的存取款，开销户，以及挂失，涉及境外业务的结售汇，包括输入电脑记帐、打印凭证、存折、存单，收付现金.</w:t>
                      </w:r>
                    </w:p>
                    <w:p w14:paraId="09ADA8F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办理柜台轧帐，打印轧帐单，清理、核对当班库存现金和结存重要空白凭证和有价单证，收检业务用章.</w:t>
                      </w:r>
                    </w:p>
                    <w:p w14:paraId="3295DA1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负责本行开户企业对账单的整理及反馈，记录晨会概要，录入信用卡申请资料等.</w:t>
                      </w:r>
                    </w:p>
                    <w:p w14:paraId="7090ED6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坚持业务合规性操作，严格防范和控制操作风险，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努力完成分行规定的各项工作指标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。</w:t>
                      </w:r>
                    </w:p>
                    <w:p w14:paraId="1F5CBDB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协调柜台与大堂经理的沟通，积极开展优质服务工作，为客户提供差别化服务，创零有效投诉。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109855</wp:posOffset>
                </wp:positionV>
                <wp:extent cx="6588125" cy="0"/>
                <wp:effectExtent l="0" t="0" r="0" b="0"/>
                <wp:wrapNone/>
                <wp:docPr id="13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41" type="#_x0000_t32" style="width:518.75pt;height:0;margin-top:8.65pt;margin-left:38.6pt;mso-height-relative:page;mso-width-relative:page;position:absolute;z-index:251683840" coordsize="21600,21600" filled="f" stroked="t" strokecolor="#4472c4" strokeweight="1pt">
                <v:stroke joinstyle="round"/>
                <o:lock v:ext="edit" aspectratio="f"/>
              </v:shape>
            </w:pict>
          </mc:Fallback>
        </mc:AlternateContent>
      </w:r>
    </w:p>
    <w:p w14:paraId="2CE7CCE0">
      <w:pPr>
        <w:adjustRightInd w:val="0"/>
        <w:snapToGrid w:val="0"/>
      </w:pPr>
    </w:p>
    <w:p w14:paraId="4DAB3DEB">
      <w:pPr>
        <w:adjustRightInd w:val="0"/>
        <w:snapToGrid w:val="0"/>
      </w:pPr>
    </w:p>
    <w:p w14:paraId="1694A637">
      <w:pPr>
        <w:adjustRightInd w:val="0"/>
        <w:snapToGrid w:val="0"/>
      </w:pPr>
    </w:p>
    <w:p w14:paraId="11CFB07B">
      <w:pPr>
        <w:adjustRightInd w:val="0"/>
        <w:snapToGrid w:val="0"/>
      </w:pPr>
    </w:p>
    <w:p w14:paraId="74285AEE">
      <w:pPr>
        <w:adjustRightInd w:val="0"/>
        <w:snapToGrid w:val="0"/>
      </w:pPr>
    </w:p>
    <w:p w14:paraId="37531ADB">
      <w:pPr>
        <w:adjustRightInd w:val="0"/>
        <w:snapToGrid w:val="0"/>
      </w:pPr>
    </w:p>
    <w:p w14:paraId="28317E20">
      <w:pPr>
        <w:adjustRightInd w:val="0"/>
        <w:snapToGrid w:val="0"/>
      </w:pPr>
    </w:p>
    <w:p w14:paraId="3CDDC50E">
      <w:pPr>
        <w:adjustRightInd w:val="0"/>
        <w:snapToGrid w:val="0"/>
      </w:pPr>
    </w:p>
    <w:p w14:paraId="754C5E55">
      <w:pPr>
        <w:adjustRightInd w:val="0"/>
        <w:snapToGrid w:val="0"/>
      </w:pPr>
    </w:p>
    <w:p w14:paraId="483E2D18">
      <w:pPr>
        <w:adjustRightInd w:val="0"/>
        <w:snapToGrid w:val="0"/>
      </w:pPr>
    </w:p>
    <w:p w14:paraId="5BD21B27">
      <w:pPr>
        <w:adjustRightInd w:val="0"/>
        <w:snapToGrid w:val="0"/>
      </w:pPr>
    </w:p>
    <w:p w14:paraId="2F8856AC">
      <w:pPr>
        <w:adjustRightInd w:val="0"/>
        <w:snapToGrid w:val="0"/>
      </w:pPr>
    </w:p>
    <w:p w14:paraId="3148A8A0">
      <w:pPr>
        <w:adjustRightInd w:val="0"/>
        <w:snapToGrid w:val="0"/>
      </w:pPr>
    </w:p>
    <w:p w14:paraId="75D0F90C">
      <w:pPr>
        <w:adjustRightInd w:val="0"/>
        <w:snapToGrid w:val="0"/>
      </w:pPr>
    </w:p>
    <w:p w14:paraId="68C053A2">
      <w:pPr>
        <w:adjustRightInd w:val="0"/>
        <w:snapToGrid w:val="0"/>
      </w:pPr>
    </w:p>
    <w:p w14:paraId="08C3D554">
      <w:pPr>
        <w:adjustRightInd w:val="0"/>
        <w:snapToGrid w:val="0"/>
      </w:pPr>
    </w:p>
    <w:p w14:paraId="30B30A5D">
      <w:pPr>
        <w:adjustRightInd w:val="0"/>
        <w:snapToGrid w:val="0"/>
      </w:pPr>
    </w:p>
    <w:p w14:paraId="53F2D694">
      <w:pPr>
        <w:adjustRightInd w:val="0"/>
        <w:snapToGrid w:val="0"/>
      </w:pPr>
    </w:p>
    <w:p w14:paraId="18D7505C">
      <w:pPr>
        <w:adjustRightInd w:val="0"/>
        <w:snapToGrid w:val="0"/>
      </w:pPr>
    </w:p>
    <w:p w14:paraId="4EF7E36D">
      <w:pPr>
        <w:adjustRightInd w:val="0"/>
        <w:snapToGrid w:val="0"/>
      </w:pPr>
    </w:p>
    <w:p w14:paraId="546AB6DA">
      <w:pPr>
        <w:adjustRightInd w:val="0"/>
        <w:snapToGrid w:val="0"/>
      </w:pPr>
    </w:p>
    <w:p w14:paraId="0665E0A3">
      <w:pPr>
        <w:adjustRightInd w:val="0"/>
        <w:snapToGrid w:val="0"/>
      </w:pPr>
    </w:p>
    <w:p w14:paraId="18B0B723">
      <w:pPr>
        <w:adjustRightInd w:val="0"/>
        <w:snapToGrid w:val="0"/>
      </w:pPr>
    </w:p>
    <w:p w14:paraId="1956A543">
      <w:pPr>
        <w:adjustRightInd w:val="0"/>
        <w:snapToGrid w:val="0"/>
      </w:pPr>
    </w:p>
    <w:p w14:paraId="65DFFB17">
      <w:pPr>
        <w:adjustRightInd w:val="0"/>
        <w:snapToGrid w:val="0"/>
      </w:pPr>
    </w:p>
    <w:p w14:paraId="056153D7">
      <w:pPr>
        <w:adjustRightInd w:val="0"/>
        <w:snapToGrid w:val="0"/>
      </w:pPr>
    </w:p>
    <w:p w14:paraId="6B60668F">
      <w:pPr>
        <w:adjustRightInd w:val="0"/>
        <w:snapToGrid w:val="0"/>
      </w:pPr>
    </w:p>
    <w:p w14:paraId="26261E61">
      <w:pPr>
        <w:adjustRightInd w:val="0"/>
        <w:snapToGrid w:val="0"/>
      </w:pPr>
    </w:p>
    <w:p w14:paraId="4401771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9525</wp:posOffset>
                </wp:positionV>
                <wp:extent cx="917575" cy="338455"/>
                <wp:effectExtent l="0" t="0" r="0" b="0"/>
                <wp:wrapNone/>
                <wp:docPr id="10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42" style="width:72.25pt;height:26.65pt;margin-top:0.75pt;margin-left:54.15pt;flip:x y;mso-height-relative:page;mso-width-relative:page;position:absolute;rotation:180;v-text-anchor:middle;z-index:251677696" coordsize="21600,21600" filled="f" stroked="f" strokeweight="1pt">
                <o:lock v:ext="edit" aspectratio="f"/>
                <v:textbox>
                  <w:txbxContent>
                    <w:p w14:paraId="755EFCB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56515</wp:posOffset>
                </wp:positionV>
                <wp:extent cx="161925" cy="198120"/>
                <wp:effectExtent l="0" t="0" r="9525" b="11430"/>
                <wp:wrapNone/>
                <wp:docPr id="24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61925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228600" y="0"/>
                            </a:cxn>
                            <a:cxn ang="0">
                              <a:pos x="19050" y="120650"/>
                            </a:cxn>
                            <a:cxn ang="0">
                              <a:pos x="228600" y="244475"/>
                            </a:cxn>
                            <a:cxn ang="0">
                              <a:pos x="436563" y="123825"/>
                            </a:cxn>
                            <a:cxn ang="0">
                              <a:pos x="228600" y="0"/>
                            </a:cxn>
                            <a:cxn ang="0">
                              <a:pos x="0" y="396875"/>
                            </a:cxn>
                            <a:cxn ang="0">
                              <a:pos x="209550" y="520700"/>
                            </a:cxn>
                            <a:cxn ang="0">
                              <a:pos x="209550" y="276225"/>
                            </a:cxn>
                            <a:cxn ang="0">
                              <a:pos x="0" y="155575"/>
                            </a:cxn>
                            <a:cxn ang="0">
                              <a:pos x="0" y="396875"/>
                            </a:cxn>
                            <a:cxn ang="0">
                              <a:pos x="247650" y="279400"/>
                            </a:cxn>
                            <a:cxn ang="0">
                              <a:pos x="247650" y="520700"/>
                            </a:cxn>
                            <a:cxn ang="0">
                              <a:pos x="455613" y="396875"/>
                            </a:cxn>
                            <a:cxn ang="0">
                              <a:pos x="455613" y="155575"/>
                            </a:cxn>
                            <a:cxn ang="0">
                              <a:pos x="247650" y="279400"/>
                            </a:cxn>
                          </a:cxnLst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6" o:spid="_x0000_s1043" style="width:12.75pt;height:15.6pt;margin-top:4.45pt;margin-left:39.8pt;mso-height-relative:page;mso-width-relative:page;position:absolute;z-index:251703296" coordsize="287,328" o:spt="100" adj="-11796480,,5400" path="m144,l12,76,144,154,275,78,144,xm,250l132,328,132,174,,98,,250xm156,176l156,328,287,250,287,98,156,176xe" filled="t" fillcolor="#4472c4" stroked="f">
                <v:stroke joinstyle="miter"/>
                <v:path o:connecttype="custom" o:connectlocs="228600,0;19050,120650;228600,244475;436563,123825;228600,0;0,396875;209550,520700;209550,276225;0,155575;0,396875;247650,279400;247650,520700;455613,396875;455613,155575;247650,279400" o:connectangles="0,0,0,0,0,0,0,0,0,0,0,0,0,0,0"/>
                <o:lock v:ext="edit" aspectratio="f"/>
              </v:shape>
            </w:pict>
          </mc:Fallback>
        </mc:AlternateContent>
      </w:r>
    </w:p>
    <w:p w14:paraId="2D0D6E1F">
      <w:pPr>
        <w:adjustRightInd w:val="0"/>
        <w:snapToGrid w:val="0"/>
      </w:pPr>
    </w:p>
    <w:p w14:paraId="38F6A90D">
      <w:pPr>
        <w:adjustRightInd w:val="0"/>
        <w:snapToGrid w:val="0"/>
      </w:pPr>
      <w:r>
        <w:rPr>
          <w:color w:val="27AA8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8255</wp:posOffset>
                </wp:positionV>
                <wp:extent cx="6588125" cy="0"/>
                <wp:effectExtent l="0" t="0" r="0" b="0"/>
                <wp:wrapNone/>
                <wp:docPr id="1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44" type="#_x0000_t32" style="width:518.75pt;height:0;margin-top:0.65pt;margin-left:38.6pt;mso-height-relative:page;mso-width-relative:page;position:absolute;z-index:251685888" coordsize="21600,21600" filled="f" stroked="t" strokecolor="#4472c4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8890</wp:posOffset>
                </wp:positionV>
                <wp:extent cx="6588125" cy="320040"/>
                <wp:effectExtent l="0" t="0" r="0" b="0"/>
                <wp:wrapNone/>
                <wp:docPr id="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>~2014.07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>中国社会大学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 xml:space="preserve">  金融学专业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72C4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kern w:val="24"/>
                                <w:sz w:val="22"/>
                              </w:rPr>
                              <w:t xml:space="preserve">     本科</w:t>
                            </w:r>
                          </w:p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5" type="#_x0000_t202" style="width:518.75pt;height:25.2pt;margin-top:0.7pt;margin-left:38.1pt;mso-height-relative:page;mso-width-relative:page;position:absolute;z-index:251667456" coordsize="21600,21600" filled="f" stroked="f">
                <o:lock v:ext="edit" aspectratio="f"/>
                <v:textbox inset="0,3.6pt,0,3.6pt">
                  <w:txbxContent>
                    <w:p w14:paraId="475198C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>~2014.07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>中国社会大学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 xml:space="preserve">  金融学专业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472C4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kern w:val="24"/>
                          <w:sz w:val="22"/>
                        </w:rPr>
                        <w:t xml:space="preserve">     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25D78332">
      <w:pPr>
        <w:adjustRightInd w:val="0"/>
        <w:snapToGrid w:val="0"/>
      </w:pPr>
    </w:p>
    <w:p w14:paraId="35C59310">
      <w:pPr>
        <w:adjustRightInd w:val="0"/>
        <w:snapToGrid w:val="0"/>
      </w:pPr>
    </w:p>
    <w:p w14:paraId="1098110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141605</wp:posOffset>
                </wp:positionV>
                <wp:extent cx="917575" cy="338455"/>
                <wp:effectExtent l="0" t="0" r="0" b="0"/>
                <wp:wrapNone/>
                <wp:docPr id="1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72C4"/>
                                <w:kern w:val="24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46" style="width:72.25pt;height:26.65pt;margin-top:11.15pt;margin-left:54.15pt;flip:x y;mso-height-relative:page;mso-width-relative:page;position:absolute;rotation:180;v-text-anchor:middle;z-index:251679744" coordsize="21600,21600" filled="f" stroked="f" strokeweight="1pt">
                <o:lock v:ext="edit" aspectratio="f"/>
                <v:textbox>
                  <w:txbxContent>
                    <w:p w14:paraId="44D217E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72C4"/>
                          <w:kern w:val="24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</w:p>
    <w:p w14:paraId="0CCE00F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57785</wp:posOffset>
                </wp:positionV>
                <wp:extent cx="167005" cy="179705"/>
                <wp:effectExtent l="0" t="0" r="4445" b="10795"/>
                <wp:wrapNone/>
                <wp:docPr id="25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67005" cy="17970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47" style="width:13.15pt;height:14.15pt;margin-top:4.55pt;margin-left:39.65pt;mso-height-relative:page;mso-width-relative:page;position:absolute;z-index:251705344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4472c4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74FC11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149860</wp:posOffset>
                </wp:positionV>
                <wp:extent cx="6588125" cy="0"/>
                <wp:effectExtent l="0" t="0" r="0" b="0"/>
                <wp:wrapNone/>
                <wp:docPr id="15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48" type="#_x0000_t32" style="width:518.75pt;height:0;margin-top:11.8pt;margin-left:38.8pt;mso-height-relative:page;mso-width-relative:page;position:absolute;z-index:251687936" coordsize="21600,21600" filled="f" stroked="t" strokecolor="#4472c4" strokeweight="1pt">
                <v:stroke joinstyle="round"/>
                <o:lock v:ext="edit" aspectratio="f"/>
              </v:shape>
            </w:pict>
          </mc:Fallback>
        </mc:AlternateContent>
      </w:r>
    </w:p>
    <w:p w14:paraId="4911D36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25400</wp:posOffset>
                </wp:positionV>
                <wp:extent cx="6407785" cy="92773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78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银行从业资格证书、证券从业资格证书，曾取得北京市工商银行业务比拼大赛一等奖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通过C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ET-4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、CET-6，具有优秀的英语听说读写能力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9" type="#_x0000_t202" style="width:504.55pt;height:73.05pt;margin-top:2pt;margin-left:13.9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D41301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银行从业资格证书、证券从业资格证书，曾取得北京市工商银行业务比拼大赛一等奖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576A02A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通过C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ET-4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、CET-6，具有优秀的英语听说读写能力</w:t>
                      </w:r>
                    </w:p>
                    <w:p w14:paraId="26FD96E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计算机二级，熟悉计算机各项操作</w:t>
                      </w:r>
                    </w:p>
                    <w:p w14:paraId="02659B0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04342">
      <w:pPr>
        <w:adjustRightInd w:val="0"/>
        <w:snapToGrid w:val="0"/>
      </w:pPr>
    </w:p>
    <w:p w14:paraId="5575F93C">
      <w:pPr>
        <w:adjustRightInd w:val="0"/>
        <w:snapToGrid w:val="0"/>
      </w:pPr>
    </w:p>
    <w:p w14:paraId="7EC09B49">
      <w:pPr>
        <w:adjustRightInd w:val="0"/>
        <w:snapToGrid w:val="0"/>
      </w:pPr>
    </w:p>
    <w:p w14:paraId="7CC47F61">
      <w:pPr>
        <w:adjustRightInd w:val="0"/>
        <w:snapToGrid w:val="0"/>
      </w:pPr>
    </w:p>
    <w:p w14:paraId="6C8E3CA0">
      <w:pPr>
        <w:adjustRightInd w:val="0"/>
        <w:snapToGrid w:val="0"/>
      </w:pPr>
    </w:p>
    <w:p w14:paraId="07B2EA6E">
      <w:pPr>
        <w:adjustRightInd w:val="0"/>
        <w:snapToGrid w:val="0"/>
      </w:pPr>
    </w:p>
    <w:p w14:paraId="2C7D0AF3">
      <w:pPr>
        <w:adjustRightInd w:val="0"/>
        <w:snapToGrid w:val="0"/>
      </w:pPr>
    </w:p>
    <w:p w14:paraId="5BE753A0"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113030</wp:posOffset>
                </wp:positionV>
                <wp:extent cx="7763510" cy="396240"/>
                <wp:effectExtent l="0" t="0" r="8890" b="3810"/>
                <wp:wrapNone/>
                <wp:docPr id="2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3510" cy="3962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50" style="width:611.3pt;height:31.2pt;margin-top:8.9pt;margin-left:-1.2pt;mso-height-relative:page;mso-width-relative:page;position:absolute;v-text-anchor:middle;z-index:-251609088" coordsize="21600,21600" filled="t" fillcolor="#4472c4" stroked="f" strokeweight="1pt">
                <o:lock v:ext="edit" aspectratio="f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D85767"/>
    <w:multiLevelType w:val="multilevel"/>
    <w:tmpl w:val="56D85767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4472C4"/>
        <w:sz w:val="18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7178A1"/>
    <w:rsid w:val="00084E2E"/>
    <w:rsid w:val="00130D5C"/>
    <w:rsid w:val="001D5CE4"/>
    <w:rsid w:val="00233643"/>
    <w:rsid w:val="00293C0F"/>
    <w:rsid w:val="002C5859"/>
    <w:rsid w:val="003979B8"/>
    <w:rsid w:val="00457B90"/>
    <w:rsid w:val="00484988"/>
    <w:rsid w:val="00612763"/>
    <w:rsid w:val="00667B1F"/>
    <w:rsid w:val="006D01B6"/>
    <w:rsid w:val="007315AE"/>
    <w:rsid w:val="0076630F"/>
    <w:rsid w:val="007F2700"/>
    <w:rsid w:val="008839E9"/>
    <w:rsid w:val="008C32BC"/>
    <w:rsid w:val="00B9687B"/>
    <w:rsid w:val="00C33E52"/>
    <w:rsid w:val="00CE680D"/>
    <w:rsid w:val="00D31817"/>
    <w:rsid w:val="00E92D4B"/>
    <w:rsid w:val="00E93F30"/>
    <w:rsid w:val="00E97553"/>
    <w:rsid w:val="00EB25A3"/>
    <w:rsid w:val="00EB41BA"/>
    <w:rsid w:val="00F229D8"/>
    <w:rsid w:val="00F2342E"/>
    <w:rsid w:val="00F51317"/>
    <w:rsid w:val="00FE7325"/>
    <w:rsid w:val="081F2AE0"/>
    <w:rsid w:val="1119221D"/>
    <w:rsid w:val="30213D29"/>
    <w:rsid w:val="4FF0602A"/>
    <w:rsid w:val="589A6C78"/>
    <w:rsid w:val="5A7178A1"/>
    <w:rsid w:val="6D535020"/>
    <w:rsid w:val="711D67FE"/>
    <w:rsid w:val="742235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3c336d95152a9baa04ea6a6b8a8a0cd\&#38134;&#34892;&#23458;&#25143;&#32463;&#29702;3-5&#24180;&#32463;&#39564;&#31616;&#21382;.doc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银行客户经理3-5年经验简历.doc.docx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FCA14871BB7F47CA9F9F29C506FDE8CF_13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1.0_qHkquGpSKkYVOmin2YsgXH/iiepYjzRZAZmYvK083yQU4a/m7b7G0j6eT2LhukbOgL6YwEwHwuccrZp2NI/4+g==</vt:lpwstr>
  </property>
</Properties>
</file>