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F25A8D2">
      <w:bookmarkStart w:id="0" w:name="_GoBack"/>
      <w:bookmarkEnd w:id="0"/>
      <w:r>
        <mc:AlternateContent>
          <mc:Choice Requires="wpg">
            <w:drawing>
              <wp:anchor distT="0" distB="0" distL="114300" distR="114300" simplePos="0" relativeHeight="251659264" behindDoc="0" locked="0" layoutInCell="1" allowOverlap="1">
                <wp:simplePos x="0" y="0"/>
                <wp:positionH relativeFrom="margin">
                  <wp:posOffset>0</wp:posOffset>
                </wp:positionH>
                <wp:positionV relativeFrom="paragraph">
                  <wp:posOffset>13335</wp:posOffset>
                </wp:positionV>
                <wp:extent cx="7559675" cy="10692130"/>
                <wp:effectExtent l="0" t="0" r="3175" b="0"/>
                <wp:wrapNone/>
                <wp:docPr id="91" name="组合 90"/>
                <wp:cNvGraphicFramePr/>
                <a:graphic xmlns:a="http://schemas.openxmlformats.org/drawingml/2006/main">
                  <a:graphicData uri="http://schemas.microsoft.com/office/word/2010/wordprocessingGroup">
                    <wpg:wgp xmlns:wpg="http://schemas.microsoft.com/office/word/2010/wordprocessingGroup">
                      <wpg:cNvGrpSpPr/>
                      <wpg:grpSpPr>
                        <a:xfrm>
                          <a:off x="0" y="0"/>
                          <a:ext cx="7559675" cy="10691813"/>
                          <a:chOff x="5398" y="0"/>
                          <a:chExt cx="7559675" cy="10691813"/>
                        </a:xfrm>
                      </wpg:grpSpPr>
                      <wps:wsp xmlns:wps="http://schemas.microsoft.com/office/word/2010/wordprocessingShape">
                        <wps:cNvPr id="2" name="矩形 2"/>
                        <wps:cNvSpPr/>
                        <wps:spPr>
                          <a:xfrm>
                            <a:off x="5398" y="81481"/>
                            <a:ext cx="7559675" cy="138823"/>
                          </a:xfrm>
                          <a:prstGeom prst="rect">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 name="任意多边形: 形状 3"/>
                        <wps:cNvSpPr/>
                        <wps:spPr>
                          <a:xfrm>
                            <a:off x="5678028" y="0"/>
                            <a:ext cx="1645928" cy="1869374"/>
                          </a:xfrm>
                          <a:custGeom>
                            <a:avLst/>
                            <a:gdLst>
                              <a:gd name="connsiteX0" fmla="*/ 0 w 1645928"/>
                              <a:gd name="connsiteY0" fmla="*/ 0 h 1869374"/>
                              <a:gd name="connsiteX1" fmla="*/ 1645928 w 1645928"/>
                              <a:gd name="connsiteY1" fmla="*/ 0 h 1869374"/>
                              <a:gd name="connsiteX2" fmla="*/ 1645928 w 1645928"/>
                              <a:gd name="connsiteY2" fmla="*/ 1046410 h 1869374"/>
                              <a:gd name="connsiteX3" fmla="*/ 822964 w 1645928"/>
                              <a:gd name="connsiteY3" fmla="*/ 1869374 h 1869374"/>
                              <a:gd name="connsiteX4" fmla="*/ 0 w 1645928"/>
                              <a:gd name="connsiteY4" fmla="*/ 1046410 h 186937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869374" w="1645928" stroke="1">
                                <a:moveTo>
                                  <a:pt x="0" y="0"/>
                                </a:moveTo>
                                <a:lnTo>
                                  <a:pt x="1645928" y="0"/>
                                </a:lnTo>
                                <a:lnTo>
                                  <a:pt x="1645928" y="1046410"/>
                                </a:lnTo>
                                <a:cubicBezTo>
                                  <a:pt x="1645928" y="1500920"/>
                                  <a:pt x="1277474" y="1869374"/>
                                  <a:pt x="822964" y="1869374"/>
                                </a:cubicBezTo>
                                <a:cubicBezTo>
                                  <a:pt x="368454" y="1869374"/>
                                  <a:pt x="0" y="1500920"/>
                                  <a:pt x="0" y="1046410"/>
                                </a:cubicBezTo>
                                <a:close/>
                              </a:path>
                            </a:pathLst>
                          </a:cu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4" name="文本框 42"/>
                        <wps:cNvSpPr txBox="1"/>
                        <wps:spPr>
                          <a:xfrm>
                            <a:off x="4699317" y="5012177"/>
                            <a:ext cx="155892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74747"/>
                                  <w:kern w:val="24"/>
                                </w:rPr>
                                <w:t>2010.09-2013.07</w:t>
                              </w:r>
                            </w:p>
                          </w:txbxContent>
                        </wps:txbx>
                        <wps:bodyPr wrap="square">
                          <a:spAutoFit/>
                        </wps:bodyPr>
                      </wps:wsp>
                      <wps:wsp xmlns:wps="http://schemas.microsoft.com/office/word/2010/wordprocessingShape">
                        <wps:cNvPr id="5" name="矩形 5"/>
                        <wps:cNvSpPr/>
                        <wps:spPr>
                          <a:xfrm>
                            <a:off x="4722615" y="4504650"/>
                            <a:ext cx="152209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b/>
                                  <w:bCs/>
                                  <w:color w:val="595959" w:themeColor="text1" w:themeTint="A6"/>
                                  <w:kern w:val="24"/>
                                  <w14:textFill>
                                    <w14:solidFill>
                                      <w14:schemeClr w14:val="tx1">
                                        <w14:lumMod w14:val="65000"/>
                                        <w14:lumOff w14:val="35000"/>
                                      </w14:schemeClr>
                                    </w14:solidFill>
                                  </w14:textFill>
                                </w:rPr>
                                <w:t>四川西南财经大学</w:t>
                              </w:r>
                            </w:p>
                          </w:txbxContent>
                        </wps:txbx>
                        <wps:bodyPr wrap="square">
                          <a:spAutoFit/>
                        </wps:bodyPr>
                      </wps:wsp>
                      <wps:wsp xmlns:wps="http://schemas.microsoft.com/office/word/2010/wordprocessingShape">
                        <wps:cNvPr id="6" name="Rectangle 3"/>
                        <wps:cNvSpPr>
                          <a:spLocks noChangeArrowheads="1"/>
                        </wps:cNvSpPr>
                        <wps:spPr bwMode="auto">
                          <a:xfrm>
                            <a:off x="651429" y="4555802"/>
                            <a:ext cx="2444750" cy="396240"/>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hint="eastAsia"/>
                                  <w:b/>
                                  <w:bCs/>
                                  <w:color w:val="404040" w:themeColor="text1" w:themeTint="BF"/>
                                  <w:kern w:val="24"/>
                                  <w14:textFill>
                                    <w14:solidFill>
                                      <w14:schemeClr w14:val="tx1">
                                        <w14:lumMod w14:val="75000"/>
                                        <w14:lumOff w14:val="25000"/>
                                      </w14:schemeClr>
                                    </w14:solidFill>
                                  </w14:textFill>
                                </w:rPr>
                                <w:t xml:space="preserve">四川旗韵高科工程技术有限公司 </w:t>
                              </w:r>
                            </w:p>
                          </w:txbxContent>
                        </wps:txbx>
                        <wps:bodyPr wrap="square">
                          <a:spAutoFit/>
                        </wps:bodyPr>
                      </wps:wsp>
                      <wps:wsp xmlns:wps="http://schemas.microsoft.com/office/word/2010/wordprocessingShape">
                        <wps:cNvPr id="7" name="Rectangle 3"/>
                        <wps:cNvSpPr>
                          <a:spLocks noChangeArrowheads="1"/>
                        </wps:cNvSpPr>
                        <wps:spPr bwMode="auto">
                          <a:xfrm>
                            <a:off x="647992" y="7396101"/>
                            <a:ext cx="2444115" cy="396240"/>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14:textFill>
                                    <w14:solidFill>
                                      <w14:schemeClr w14:val="tx1">
                                        <w14:lumMod w14:val="75000"/>
                                        <w14:lumOff w14:val="25000"/>
                                      </w14:schemeClr>
                                    </w14:solidFill>
                                  </w14:textFill>
                                </w:rPr>
                                <w:t xml:space="preserve">合肥连屹轴承科技有限公司 </w:t>
                              </w:r>
                            </w:p>
                          </w:txbxContent>
                        </wps:txbx>
                        <wps:bodyPr wrap="square">
                          <a:spAutoFit/>
                        </wps:bodyPr>
                      </wps:wsp>
                      <wps:wsp xmlns:wps="http://schemas.microsoft.com/office/word/2010/wordprocessingShape">
                        <wps:cNvPr id="8" name="文本框 42"/>
                        <wps:cNvSpPr txBox="1"/>
                        <wps:spPr>
                          <a:xfrm>
                            <a:off x="2535725" y="4799047"/>
                            <a:ext cx="138747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74747"/>
                                  <w:kern w:val="24"/>
                                </w:rPr>
                                <w:t>2014.01-2016.10</w:t>
                              </w:r>
                            </w:p>
                          </w:txbxContent>
                        </wps:txbx>
                        <wps:bodyPr wrap="square">
                          <a:spAutoFit/>
                        </wps:bodyPr>
                      </wps:wsp>
                      <wps:wsp xmlns:wps="http://schemas.microsoft.com/office/word/2010/wordprocessingShape">
                        <wps:cNvPr id="9" name="文本框 42"/>
                        <wps:cNvSpPr txBox="1"/>
                        <wps:spPr>
                          <a:xfrm>
                            <a:off x="2549373" y="7608890"/>
                            <a:ext cx="138747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74747"/>
                                  <w:kern w:val="24"/>
                                </w:rPr>
                                <w:t>2016.11-2018.05</w:t>
                              </w:r>
                            </w:p>
                          </w:txbxContent>
                        </wps:txbx>
                        <wps:bodyPr wrap="square">
                          <a:spAutoFit/>
                        </wps:bodyPr>
                      </wps:wsp>
                      <wps:wsp xmlns:wps="http://schemas.microsoft.com/office/word/2010/wordprocessingShape">
                        <wps:cNvPr id="10" name="矩形 10"/>
                        <wps:cNvSpPr/>
                        <wps:spPr>
                          <a:xfrm>
                            <a:off x="4699317" y="4761309"/>
                            <a:ext cx="152209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14:textFill>
                                    <w14:solidFill>
                                      <w14:schemeClr w14:val="tx1">
                                        <w14:lumMod w14:val="65000"/>
                                        <w14:lumOff w14:val="35000"/>
                                      </w14:schemeClr>
                                    </w14:solidFill>
                                  </w14:textFill>
                                </w:rPr>
                                <w:t>贸易经济专业</w:t>
                              </w:r>
                            </w:p>
                          </w:txbxContent>
                        </wps:txbx>
                        <wps:bodyPr wrap="square">
                          <a:spAutoFit/>
                        </wps:bodyPr>
                      </wps:wsp>
                      <wps:wsp xmlns:wps="http://schemas.microsoft.com/office/word/2010/wordprocessingShape">
                        <wps:cNvPr id="11" name="矩形 11"/>
                        <wps:cNvSpPr/>
                        <wps:spPr>
                          <a:xfrm>
                            <a:off x="651429" y="4804105"/>
                            <a:ext cx="120332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14:textFill>
                                    <w14:solidFill>
                                      <w14:schemeClr w14:val="tx1">
                                        <w14:lumMod w14:val="65000"/>
                                        <w14:lumOff w14:val="35000"/>
                                      </w14:schemeClr>
                                    </w14:solidFill>
                                  </w14:textFill>
                                </w:rPr>
                                <w:t>市场销售经理</w:t>
                              </w:r>
                            </w:p>
                          </w:txbxContent>
                        </wps:txbx>
                        <wps:bodyPr wrap="square">
                          <a:spAutoFit/>
                        </wps:bodyPr>
                      </wps:wsp>
                      <wps:wsp xmlns:wps="http://schemas.microsoft.com/office/word/2010/wordprocessingShape">
                        <wps:cNvPr id="12" name="矩形 12"/>
                        <wps:cNvSpPr/>
                        <wps:spPr>
                          <a:xfrm>
                            <a:off x="647992" y="7632258"/>
                            <a:ext cx="152463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14:textFill>
                                    <w14:solidFill>
                                      <w14:schemeClr w14:val="tx1">
                                        <w14:lumMod w14:val="65000"/>
                                        <w14:lumOff w14:val="35000"/>
                                      </w14:schemeClr>
                                    </w14:solidFill>
                                  </w14:textFill>
                                </w:rPr>
                                <w:t>市场销售总监</w:t>
                              </w:r>
                            </w:p>
                          </w:txbxContent>
                        </wps:txbx>
                        <wps:bodyPr wrap="square">
                          <a:spAutoFit/>
                        </wps:bodyPr>
                      </wps:wsp>
                      <wps:wsp xmlns:wps="http://schemas.microsoft.com/office/word/2010/wordprocessingShape">
                        <wps:cNvPr id="13" name="矩形 13"/>
                        <wps:cNvSpPr/>
                        <wps:spPr>
                          <a:xfrm>
                            <a:off x="4699317" y="4198629"/>
                            <a:ext cx="1100188" cy="418844"/>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001C54"/>
                                  <w:kern w:val="24"/>
                                  <w:sz w:val="28"/>
                                  <w:szCs w:val="28"/>
                                </w:rPr>
                                <w:t>教育背景</w:t>
                              </w:r>
                            </w:p>
                          </w:txbxContent>
                        </wps:txbx>
                        <wps:bodyPr rtlCol="0" anchor="ctr"/>
                      </wps:wsp>
                      <wps:wsp xmlns:wps="http://schemas.microsoft.com/office/word/2010/wordprocessingShape">
                        <wps:cNvPr id="14" name="矩形 14"/>
                        <wps:cNvSpPr/>
                        <wps:spPr>
                          <a:xfrm>
                            <a:off x="5617512" y="4250390"/>
                            <a:ext cx="1831340"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EDUCATIONAL  BACKGROUND</w:t>
                              </w:r>
                            </w:p>
                          </w:txbxContent>
                        </wps:txbx>
                        <wps:bodyPr wrap="square">
                          <a:spAutoFit/>
                        </wps:bodyPr>
                      </wps:wsp>
                      <wps:wsp xmlns:wps="http://schemas.microsoft.com/office/word/2010/wordprocessingShape">
                        <wps:cNvPr id="15" name="Rectangle 3"/>
                        <wps:cNvSpPr>
                          <a:spLocks noChangeArrowheads="1"/>
                        </wps:cNvSpPr>
                        <wps:spPr bwMode="auto">
                          <a:xfrm>
                            <a:off x="647992" y="7880175"/>
                            <a:ext cx="3030930" cy="237610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1.负责企业战略规划和管理，为公司营销决策提供支持，负责制订公司年度经营计划和预算方案；</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2.负责市场开发的管理，市场调研和需求分析，负责公司市场的推广；</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3.根据公司销售目标制订营销计划，分解销售目标，组建销售团队，完成销售任务目标；</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4.开发、维护重点客户，建立完善客户的关系管理体系；</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5.负责分管项目组业务工作的协调、安排，负责营销队伍人员考核、培训机制的建立。</w:t>
                              </w:r>
                            </w:p>
                          </w:txbxContent>
                        </wps:txbx>
                        <wps:bodyPr wrap="square">
                          <a:spAutoFit/>
                        </wps:bodyPr>
                      </wps:wsp>
                      <wps:wsp xmlns:wps="http://schemas.microsoft.com/office/word/2010/wordprocessingShape">
                        <wps:cNvPr id="16" name="Rectangle 3"/>
                        <wps:cNvSpPr>
                          <a:spLocks noChangeArrowheads="1"/>
                        </wps:cNvSpPr>
                        <wps:spPr bwMode="auto">
                          <a:xfrm>
                            <a:off x="647992" y="5060207"/>
                            <a:ext cx="3030855" cy="19202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1.根据公司行业市场发展战略、政策和计划，完成目标行业的销售任务；</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2.负责行业市场分析，关注市场发展动态，收集、分析、整理、归档客户的需求；</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3.负责销售计划达成，分解、落实销售目标，跟踪和评估销售目标达成的情况；</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4.负责客户关系的维护，对行业细分客户进行开拓和公关，实现产品销售。</w:t>
                              </w:r>
                            </w:p>
                          </w:txbxContent>
                        </wps:txbx>
                        <wps:bodyPr wrap="square">
                          <a:spAutoFit/>
                        </wps:bodyPr>
                      </wps:wsp>
                      <wps:wsp xmlns:wps="http://schemas.microsoft.com/office/word/2010/wordprocessingShape">
                        <wps:cNvPr id="17" name="矩形 17"/>
                        <wps:cNvSpPr/>
                        <wps:spPr>
                          <a:xfrm>
                            <a:off x="651428" y="4124207"/>
                            <a:ext cx="1100188" cy="555692"/>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001C54"/>
                                  <w:kern w:val="24"/>
                                  <w:sz w:val="28"/>
                                  <w:szCs w:val="28"/>
                                </w:rPr>
                                <w:t>工作经历</w:t>
                              </w:r>
                            </w:p>
                          </w:txbxContent>
                        </wps:txbx>
                        <wps:bodyPr rtlCol="0" anchor="ctr"/>
                      </wps:wsp>
                      <wps:wsp xmlns:wps="http://schemas.microsoft.com/office/word/2010/wordprocessingShape">
                        <wps:cNvPr id="18" name="矩形 18"/>
                        <wps:cNvSpPr/>
                        <wps:spPr>
                          <a:xfrm>
                            <a:off x="1546324" y="4238815"/>
                            <a:ext cx="1684020"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INTERNSHIP EXPERIENCE</w:t>
                              </w:r>
                            </w:p>
                          </w:txbxContent>
                        </wps:txbx>
                        <wps:bodyPr wrap="square">
                          <a:spAutoFit/>
                        </wps:bodyPr>
                      </wps:wsp>
                      <wps:wsp xmlns:wps="http://schemas.microsoft.com/office/word/2010/wordprocessingShape">
                        <wps:cNvPr id="19" name="矩形 19"/>
                        <wps:cNvSpPr/>
                        <wps:spPr>
                          <a:xfrm>
                            <a:off x="668072" y="2595902"/>
                            <a:ext cx="1100188" cy="452251"/>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001C54"/>
                                  <w:kern w:val="24"/>
                                  <w:sz w:val="28"/>
                                  <w:szCs w:val="28"/>
                                </w:rPr>
                                <w:t>自我评价</w:t>
                              </w:r>
                            </w:p>
                          </w:txbxContent>
                        </wps:txbx>
                        <wps:bodyPr rtlCol="0" anchor="ctr"/>
                      </wps:wsp>
                      <wps:wsp xmlns:wps="http://schemas.microsoft.com/office/word/2010/wordprocessingShape">
                        <wps:cNvPr id="20" name="矩形 20"/>
                        <wps:cNvSpPr/>
                        <wps:spPr>
                          <a:xfrm>
                            <a:off x="1599382" y="2677174"/>
                            <a:ext cx="168465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SELF   EVALUATION</w:t>
                              </w:r>
                            </w:p>
                          </w:txbxContent>
                        </wps:txbx>
                        <wps:bodyPr wrap="square">
                          <a:spAutoFit/>
                        </wps:bodyPr>
                      </wps:wsp>
                      <wps:wsp xmlns:wps="http://schemas.microsoft.com/office/word/2010/wordprocessingShape">
                        <wps:cNvPr id="21" name="矩形 21"/>
                        <wps:cNvSpPr/>
                        <wps:spPr>
                          <a:xfrm>
                            <a:off x="704486" y="2971362"/>
                            <a:ext cx="6564630" cy="777240"/>
                          </a:xfrm>
                          <a:prstGeom prst="rect">
                            <a:avLst/>
                          </a:prstGeom>
                        </wps:spPr>
                        <wps:txbx>
                          <w:txbxContent>
                            <w:p>
                              <w:pPr>
                                <w:spacing w:line="360" w:lineRule="exact"/>
                                <w:rPr>
                                  <w:kern w:val="0"/>
                                  <w:sz w:val="24"/>
                                  <w:szCs w:val="24"/>
                                </w:rPr>
                              </w:pPr>
                              <w:r>
                                <w:rPr>
                                  <w:rFonts w:eastAsia="微软雅黑 Light" w:cs="Times New Roman" w:hint="eastAsia"/>
                                  <w:color w:val="595959" w:themeColor="text1" w:themeTint="A6"/>
                                  <w:kern w:val="24"/>
                                  <w:szCs w:val="21"/>
                                  <w14:textFill>
                                    <w14:solidFill>
                                      <w14:schemeClr w14:val="tx1">
                                        <w14:lumMod w14:val="65000"/>
                                        <w14:lumOff w14:val="35000"/>
                                      </w14:schemeClr>
                                    </w14:solidFill>
                                  </w14:textFill>
                                </w:rPr>
                                <w:t>1</w:t>
                              </w:r>
                              <w:r>
                                <w:rPr>
                                  <w:rFonts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、本人思维敏捷，逻辑分析能力强，工作认真、负责，自学能力强，能承受一定工作压力；</w:t>
                              </w:r>
                            </w:p>
                            <w:p>
                              <w:pPr>
                                <w:spacing w:line="360" w:lineRule="exact"/>
                              </w:pPr>
                              <w:r>
                                <w:rPr>
                                  <w:rFonts w:eastAsia="微软雅黑 Light" w:cs="Times New Roman" w:hint="eastAsia"/>
                                  <w:color w:val="595959" w:themeColor="text1" w:themeTint="A6"/>
                                  <w:kern w:val="24"/>
                                  <w:szCs w:val="21"/>
                                  <w14:textFill>
                                    <w14:solidFill>
                                      <w14:schemeClr w14:val="tx1">
                                        <w14:lumMod w14:val="65000"/>
                                        <w14:lumOff w14:val="35000"/>
                                      </w14:schemeClr>
                                    </w14:solidFill>
                                  </w14:textFill>
                                </w:rPr>
                                <w:t>2</w:t>
                              </w:r>
                              <w:r>
                                <w:rPr>
                                  <w:rFonts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、对时政及互联网、财经、体育等领域感兴趣；</w:t>
                              </w:r>
                            </w:p>
                            <w:p>
                              <w:pPr>
                                <w:spacing w:line="360" w:lineRule="exact"/>
                              </w:pPr>
                              <w:r>
                                <w:rPr>
                                  <w:rFonts w:eastAsia="微软雅黑 Light" w:cs="Times New Roman" w:hint="eastAsia"/>
                                  <w:color w:val="595959" w:themeColor="text1" w:themeTint="A6"/>
                                  <w:kern w:val="24"/>
                                  <w:szCs w:val="21"/>
                                  <w14:textFill>
                                    <w14:solidFill>
                                      <w14:schemeClr w14:val="tx1">
                                        <w14:lumMod w14:val="65000"/>
                                        <w14:lumOff w14:val="35000"/>
                                      </w14:schemeClr>
                                    </w14:solidFill>
                                  </w14:textFill>
                                </w:rPr>
                                <w:t>3</w:t>
                              </w:r>
                              <w:r>
                                <w:rPr>
                                  <w:rFonts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、对工作有无限的激情，能够独立完成包括商业调查评估分析等大型市场推广项目的策划和实施能力。</w:t>
                              </w:r>
                            </w:p>
                          </w:txbxContent>
                        </wps:txbx>
                        <wps:bodyPr wrap="square">
                          <a:spAutoFit/>
                        </wps:bodyPr>
                      </wps:wsp>
                      <wps:wsp xmlns:wps="http://schemas.microsoft.com/office/word/2010/wordprocessingShape">
                        <wps:cNvPr id="22" name="文本框 44"/>
                        <wps:cNvSpPr txBox="1"/>
                        <wps:spPr>
                          <a:xfrm>
                            <a:off x="854026" y="914360"/>
                            <a:ext cx="1430655" cy="599440"/>
                          </a:xfrm>
                          <a:prstGeom prst="rect">
                            <a:avLst/>
                          </a:prstGeom>
                          <a:noFill/>
                        </wps:spPr>
                        <wps:txbx>
                          <w:txbxContent>
                            <w:p>
                              <w:pPr>
                                <w:spacing w:line="800" w:lineRule="exact"/>
                                <w:jc w:val="distribute"/>
                                <w:rPr>
                                  <w:rFonts w:eastAsiaTheme="minorEastAsia" w:hint="eastAsia"/>
                                  <w:kern w:val="0"/>
                                  <w:sz w:val="24"/>
                                  <w:szCs w:val="24"/>
                                  <w:lang w:val="en-US" w:eastAsia="zh-CN"/>
                                </w:rPr>
                              </w:pPr>
                              <w:r>
                                <w:rPr>
                                  <w:rFonts w:ascii="微软雅黑" w:eastAsia="微软雅黑" w:hAnsi="微软雅黑" w:cs="Times New Roman" w:hint="eastAsia"/>
                                  <w:b/>
                                  <w:bCs/>
                                  <w:color w:val="001C54"/>
                                  <w:kern w:val="24"/>
                                  <w:sz w:val="56"/>
                                  <w:szCs w:val="56"/>
                                  <w:lang w:val="en-US" w:eastAsia="zh-CN"/>
                                </w:rPr>
                                <w:t>xxx</w:t>
                              </w:r>
                            </w:p>
                          </w:txbxContent>
                        </wps:txbx>
                        <wps:bodyPr wrap="square" rtlCol="0">
                          <a:spAutoFit/>
                        </wps:bodyPr>
                      </wps:wsp>
                      <wps:wsp xmlns:wps="http://schemas.microsoft.com/office/word/2010/wordprocessingShape">
                        <wps:cNvPr id="23" name="文本框 42"/>
                        <wps:cNvSpPr txBox="1"/>
                        <wps:spPr>
                          <a:xfrm>
                            <a:off x="2591498" y="1118041"/>
                            <a:ext cx="2588895" cy="345440"/>
                          </a:xfrm>
                          <a:prstGeom prst="rect">
                            <a:avLst/>
                          </a:prstGeom>
                        </wps:spPr>
                        <wps:txbx>
                          <w:txbxContent>
                            <w:p>
                              <w:pPr>
                                <w:spacing w:line="400" w:lineRule="exact"/>
                                <w:rPr>
                                  <w:kern w:val="0"/>
                                  <w:sz w:val="24"/>
                                  <w:szCs w:val="24"/>
                                </w:rPr>
                              </w:pPr>
                              <w:r>
                                <w:rPr>
                                  <w:rFonts w:ascii="微软雅黑 Light" w:eastAsia="微软雅黑 Light" w:hAnsi="微软雅黑 Light" w:cs="Times New Roman" w:hint="eastAsia"/>
                                  <w:color w:val="404040" w:themeColor="text1" w:themeTint="BF"/>
                                  <w:kern w:val="24"/>
                                  <w:sz w:val="32"/>
                                  <w:szCs w:val="32"/>
                                  <w14:textFill>
                                    <w14:solidFill>
                                      <w14:schemeClr w14:val="tx1">
                                        <w14:lumMod w14:val="75000"/>
                                        <w14:lumOff w14:val="25000"/>
                                      </w14:schemeClr>
                                    </w14:solidFill>
                                  </w14:textFill>
                                </w:rPr>
                                <w:t>求职意向：市场销售总监</w:t>
                              </w:r>
                            </w:p>
                          </w:txbxContent>
                        </wps:txbx>
                        <wps:bodyPr wrap="square">
                          <a:spAutoFit/>
                        </wps:bodyPr>
                      </wps:wsp>
                      <wps:wsp xmlns:wps="http://schemas.microsoft.com/office/word/2010/wordprocessingShape">
                        <wps:cNvPr id="24" name="矩形 24"/>
                        <wps:cNvSpPr/>
                        <wps:spPr>
                          <a:xfrm>
                            <a:off x="4699317" y="5304804"/>
                            <a:ext cx="2569845" cy="1463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在校表现：获得学校优秀学生干部的荣誉，2018年更是获得了“区三好”的光荣称号</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获奖情况：国家一级励志奖学金、学生协会优秀干部、社会工作先进个人、工作创新奖、三好学生标兵</w:t>
                              </w:r>
                            </w:p>
                          </w:txbxContent>
                        </wps:txbx>
                        <wps:bodyPr wrap="square">
                          <a:spAutoFit/>
                        </wps:bodyPr>
                      </wps:wsp>
                      <wpg:grpSp>
                        <wpg:cNvPr id="25" name="组合 25"/>
                        <wpg:cNvGrpSpPr/>
                        <wpg:grpSpPr>
                          <a:xfrm>
                            <a:off x="326510" y="2677124"/>
                            <a:ext cx="346327" cy="346327"/>
                            <a:chOff x="326510" y="2677124"/>
                            <a:chExt cx="346327" cy="346327"/>
                          </a:xfrm>
                        </wpg:grpSpPr>
                        <wps:wsp xmlns:wps="http://schemas.microsoft.com/office/word/2010/wordprocessingShape">
                          <wps:cNvPr id="59" name="椭圆 59"/>
                          <wps:cNvSpPr/>
                          <wps:spPr>
                            <a:xfrm>
                              <a:off x="326510" y="2677124"/>
                              <a:ext cx="346327" cy="346327"/>
                            </a:xfrm>
                            <a:prstGeom prst="ellipse">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0" name="graduation-hat-front-view_27483"/>
                          <wps:cNvSpPr>
                            <a:spLocks noChangeAspect="1"/>
                          </wps:cNvSpPr>
                          <wps:spPr bwMode="auto">
                            <a:xfrm>
                              <a:off x="396803" y="2749957"/>
                              <a:ext cx="205740" cy="200660"/>
                            </a:xfrm>
                            <a:custGeom>
                              <a:avLst/>
                              <a:gdLst>
                                <a:gd name="connsiteX0" fmla="*/ 203272 w 608415"/>
                                <a:gd name="connsiteY0" fmla="*/ 297151 h 593244"/>
                                <a:gd name="connsiteX1" fmla="*/ 405144 w 608415"/>
                                <a:gd name="connsiteY1" fmla="*/ 297151 h 593244"/>
                                <a:gd name="connsiteX2" fmla="*/ 418877 w 608415"/>
                                <a:gd name="connsiteY2" fmla="*/ 310963 h 593244"/>
                                <a:gd name="connsiteX3" fmla="*/ 405144 w 608415"/>
                                <a:gd name="connsiteY3" fmla="*/ 324672 h 593244"/>
                                <a:gd name="connsiteX4" fmla="*/ 203272 w 608415"/>
                                <a:gd name="connsiteY4" fmla="*/ 324672 h 593244"/>
                                <a:gd name="connsiteX5" fmla="*/ 189539 w 608415"/>
                                <a:gd name="connsiteY5" fmla="*/ 310963 h 593244"/>
                                <a:gd name="connsiteX6" fmla="*/ 203272 w 608415"/>
                                <a:gd name="connsiteY6" fmla="*/ 297151 h 593244"/>
                                <a:gd name="connsiteX7" fmla="*/ 203272 w 608415"/>
                                <a:gd name="connsiteY7" fmla="*/ 222916 h 593244"/>
                                <a:gd name="connsiteX8" fmla="*/ 405144 w 608415"/>
                                <a:gd name="connsiteY8" fmla="*/ 222916 h 593244"/>
                                <a:gd name="connsiteX9" fmla="*/ 418877 w 608415"/>
                                <a:gd name="connsiteY9" fmla="*/ 236606 h 593244"/>
                                <a:gd name="connsiteX10" fmla="*/ 405144 w 608415"/>
                                <a:gd name="connsiteY10" fmla="*/ 250295 h 593244"/>
                                <a:gd name="connsiteX11" fmla="*/ 203272 w 608415"/>
                                <a:gd name="connsiteY11" fmla="*/ 250295 h 593244"/>
                                <a:gd name="connsiteX12" fmla="*/ 189539 w 608415"/>
                                <a:gd name="connsiteY12" fmla="*/ 236606 h 593244"/>
                                <a:gd name="connsiteX13" fmla="*/ 203272 w 608415"/>
                                <a:gd name="connsiteY13" fmla="*/ 222916 h 593244"/>
                                <a:gd name="connsiteX14" fmla="*/ 203272 w 608415"/>
                                <a:gd name="connsiteY14" fmla="*/ 148611 h 593244"/>
                                <a:gd name="connsiteX15" fmla="*/ 405144 w 608415"/>
                                <a:gd name="connsiteY15" fmla="*/ 148611 h 593244"/>
                                <a:gd name="connsiteX16" fmla="*/ 418877 w 608415"/>
                                <a:gd name="connsiteY16" fmla="*/ 162320 h 593244"/>
                                <a:gd name="connsiteX17" fmla="*/ 405144 w 608415"/>
                                <a:gd name="connsiteY17" fmla="*/ 176132 h 593244"/>
                                <a:gd name="connsiteX18" fmla="*/ 203272 w 608415"/>
                                <a:gd name="connsiteY18" fmla="*/ 176132 h 593244"/>
                                <a:gd name="connsiteX19" fmla="*/ 189539 w 608415"/>
                                <a:gd name="connsiteY19" fmla="*/ 162320 h 593244"/>
                                <a:gd name="connsiteX20" fmla="*/ 203272 w 608415"/>
                                <a:gd name="connsiteY20" fmla="*/ 148611 h 593244"/>
                                <a:gd name="connsiteX21" fmla="*/ 304259 w 608415"/>
                                <a:gd name="connsiteY21" fmla="*/ 27425 h 593244"/>
                                <a:gd name="connsiteX22" fmla="*/ 27566 w 608415"/>
                                <a:gd name="connsiteY22" fmla="*/ 236617 h 593244"/>
                                <a:gd name="connsiteX23" fmla="*/ 255528 w 608415"/>
                                <a:gd name="connsiteY23" fmla="*/ 442510 h 593244"/>
                                <a:gd name="connsiteX24" fmla="*/ 267298 w 608415"/>
                                <a:gd name="connsiteY24" fmla="*/ 453955 h 593244"/>
                                <a:gd name="connsiteX25" fmla="*/ 245514 w 608415"/>
                                <a:gd name="connsiteY25" fmla="*/ 561798 h 593244"/>
                                <a:gd name="connsiteX26" fmla="*/ 341117 w 608415"/>
                                <a:gd name="connsiteY26" fmla="*/ 454367 h 593244"/>
                                <a:gd name="connsiteX27" fmla="*/ 352887 w 608415"/>
                                <a:gd name="connsiteY27" fmla="*/ 442510 h 593244"/>
                                <a:gd name="connsiteX28" fmla="*/ 580952 w 608415"/>
                                <a:gd name="connsiteY28" fmla="*/ 236617 h 593244"/>
                                <a:gd name="connsiteX29" fmla="*/ 304259 w 608415"/>
                                <a:gd name="connsiteY29" fmla="*/ 27425 h 593244"/>
                                <a:gd name="connsiteX30" fmla="*/ 304259 w 608415"/>
                                <a:gd name="connsiteY30" fmla="*/ 0 h 593244"/>
                                <a:gd name="connsiteX31" fmla="*/ 517974 w 608415"/>
                                <a:gd name="connsiteY31" fmla="*/ 68150 h 593244"/>
                                <a:gd name="connsiteX32" fmla="*/ 608415 w 608415"/>
                                <a:gd name="connsiteY32" fmla="*/ 236617 h 593244"/>
                                <a:gd name="connsiteX33" fmla="*/ 535112 w 608415"/>
                                <a:gd name="connsiteY33" fmla="*/ 390857 h 593244"/>
                                <a:gd name="connsiteX34" fmla="*/ 366618 w 608415"/>
                                <a:gd name="connsiteY34" fmla="*/ 468286 h 593244"/>
                                <a:gd name="connsiteX35" fmla="*/ 214024 w 608415"/>
                                <a:gd name="connsiteY35" fmla="*/ 593244 h 593244"/>
                                <a:gd name="connsiteX36" fmla="*/ 201325 w 608415"/>
                                <a:gd name="connsiteY36" fmla="*/ 584687 h 593244"/>
                                <a:gd name="connsiteX37" fmla="*/ 204216 w 608415"/>
                                <a:gd name="connsiteY37" fmla="*/ 569737 h 593244"/>
                                <a:gd name="connsiteX38" fmla="*/ 241281 w 608415"/>
                                <a:gd name="connsiteY38" fmla="*/ 468183 h 593244"/>
                                <a:gd name="connsiteX39" fmla="*/ 73303 w 608415"/>
                                <a:gd name="connsiteY39" fmla="*/ 390857 h 593244"/>
                                <a:gd name="connsiteX40" fmla="*/ 0 w 608415"/>
                                <a:gd name="connsiteY40" fmla="*/ 236617 h 593244"/>
                                <a:gd name="connsiteX41" fmla="*/ 90442 w 608415"/>
                                <a:gd name="connsiteY41" fmla="*/ 68150 h 593244"/>
                                <a:gd name="connsiteX42" fmla="*/ 304259 w 608415"/>
                                <a:gd name="connsiteY42" fmla="*/ 0 h 59324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fill="norm" h="593244" w="608415" stroke="1">
                                  <a:moveTo>
                                    <a:pt x="203272" y="297151"/>
                                  </a:moveTo>
                                  <a:lnTo>
                                    <a:pt x="405144" y="297151"/>
                                  </a:lnTo>
                                  <a:cubicBezTo>
                                    <a:pt x="412785" y="297151"/>
                                    <a:pt x="418877" y="303336"/>
                                    <a:pt x="418877" y="310963"/>
                                  </a:cubicBezTo>
                                  <a:cubicBezTo>
                                    <a:pt x="418877" y="318488"/>
                                    <a:pt x="412785" y="324672"/>
                                    <a:pt x="405144" y="324672"/>
                                  </a:cubicBezTo>
                                  <a:lnTo>
                                    <a:pt x="203272" y="324672"/>
                                  </a:lnTo>
                                  <a:cubicBezTo>
                                    <a:pt x="195735" y="324672"/>
                                    <a:pt x="189539" y="318488"/>
                                    <a:pt x="189539" y="310963"/>
                                  </a:cubicBezTo>
                                  <a:cubicBezTo>
                                    <a:pt x="189539" y="303336"/>
                                    <a:pt x="195735" y="297151"/>
                                    <a:pt x="203272" y="297151"/>
                                  </a:cubicBezTo>
                                  <a:close/>
                                  <a:moveTo>
                                    <a:pt x="203272" y="222916"/>
                                  </a:moveTo>
                                  <a:lnTo>
                                    <a:pt x="405144" y="222916"/>
                                  </a:lnTo>
                                  <a:cubicBezTo>
                                    <a:pt x="412785" y="222916"/>
                                    <a:pt x="418877" y="228989"/>
                                    <a:pt x="418877" y="236606"/>
                                  </a:cubicBezTo>
                                  <a:cubicBezTo>
                                    <a:pt x="418877" y="244222"/>
                                    <a:pt x="412785" y="250295"/>
                                    <a:pt x="405144" y="250295"/>
                                  </a:cubicBezTo>
                                  <a:lnTo>
                                    <a:pt x="203272" y="250295"/>
                                  </a:lnTo>
                                  <a:cubicBezTo>
                                    <a:pt x="195735" y="250295"/>
                                    <a:pt x="189539" y="244222"/>
                                    <a:pt x="189539" y="236606"/>
                                  </a:cubicBezTo>
                                  <a:cubicBezTo>
                                    <a:pt x="189539" y="228989"/>
                                    <a:pt x="195735" y="222916"/>
                                    <a:pt x="203272" y="222916"/>
                                  </a:cubicBezTo>
                                  <a:close/>
                                  <a:moveTo>
                                    <a:pt x="203272" y="148611"/>
                                  </a:moveTo>
                                  <a:lnTo>
                                    <a:pt x="405144" y="148611"/>
                                  </a:lnTo>
                                  <a:cubicBezTo>
                                    <a:pt x="412785" y="148611"/>
                                    <a:pt x="418877" y="154796"/>
                                    <a:pt x="418877" y="162320"/>
                                  </a:cubicBezTo>
                                  <a:cubicBezTo>
                                    <a:pt x="418877" y="169948"/>
                                    <a:pt x="412785" y="176132"/>
                                    <a:pt x="405144" y="176132"/>
                                  </a:cubicBezTo>
                                  <a:lnTo>
                                    <a:pt x="203272" y="176132"/>
                                  </a:lnTo>
                                  <a:cubicBezTo>
                                    <a:pt x="195735" y="176132"/>
                                    <a:pt x="189539" y="169948"/>
                                    <a:pt x="189539" y="162320"/>
                                  </a:cubicBezTo>
                                  <a:cubicBezTo>
                                    <a:pt x="189539" y="154796"/>
                                    <a:pt x="195735" y="148611"/>
                                    <a:pt x="203272" y="148611"/>
                                  </a:cubicBezTo>
                                  <a:close/>
                                  <a:moveTo>
                                    <a:pt x="304259" y="27425"/>
                                  </a:moveTo>
                                  <a:cubicBezTo>
                                    <a:pt x="151665" y="27425"/>
                                    <a:pt x="27566" y="121247"/>
                                    <a:pt x="27566" y="236617"/>
                                  </a:cubicBezTo>
                                  <a:cubicBezTo>
                                    <a:pt x="27566" y="338172"/>
                                    <a:pt x="123376" y="424674"/>
                                    <a:pt x="255528" y="442510"/>
                                  </a:cubicBezTo>
                                  <a:cubicBezTo>
                                    <a:pt x="261516" y="443335"/>
                                    <a:pt x="266266" y="447975"/>
                                    <a:pt x="267298" y="453955"/>
                                  </a:cubicBezTo>
                                  <a:cubicBezTo>
                                    <a:pt x="273493" y="491587"/>
                                    <a:pt x="265440" y="529940"/>
                                    <a:pt x="245514" y="561798"/>
                                  </a:cubicBezTo>
                                  <a:cubicBezTo>
                                    <a:pt x="295380" y="549117"/>
                                    <a:pt x="334200" y="507155"/>
                                    <a:pt x="341117" y="454367"/>
                                  </a:cubicBezTo>
                                  <a:cubicBezTo>
                                    <a:pt x="341840" y="448181"/>
                                    <a:pt x="346692" y="443335"/>
                                    <a:pt x="352887" y="442510"/>
                                  </a:cubicBezTo>
                                  <a:cubicBezTo>
                                    <a:pt x="485039" y="424777"/>
                                    <a:pt x="580952" y="338172"/>
                                    <a:pt x="580952" y="236617"/>
                                  </a:cubicBezTo>
                                  <a:cubicBezTo>
                                    <a:pt x="580952" y="121247"/>
                                    <a:pt x="456750" y="27425"/>
                                    <a:pt x="304259" y="27425"/>
                                  </a:cubicBezTo>
                                  <a:close/>
                                  <a:moveTo>
                                    <a:pt x="304259" y="0"/>
                                  </a:moveTo>
                                  <a:cubicBezTo>
                                    <a:pt x="384789" y="0"/>
                                    <a:pt x="460777" y="24126"/>
                                    <a:pt x="517974" y="68150"/>
                                  </a:cubicBezTo>
                                  <a:cubicBezTo>
                                    <a:pt x="576306" y="112896"/>
                                    <a:pt x="608415" y="172695"/>
                                    <a:pt x="608415" y="236617"/>
                                  </a:cubicBezTo>
                                  <a:cubicBezTo>
                                    <a:pt x="608415" y="293323"/>
                                    <a:pt x="582398" y="348070"/>
                                    <a:pt x="535112" y="390857"/>
                                  </a:cubicBezTo>
                                  <a:cubicBezTo>
                                    <a:pt x="491337" y="430448"/>
                                    <a:pt x="431868" y="457666"/>
                                    <a:pt x="366618" y="468286"/>
                                  </a:cubicBezTo>
                                  <a:cubicBezTo>
                                    <a:pt x="352268" y="540147"/>
                                    <a:pt x="288463" y="593244"/>
                                    <a:pt x="214024" y="593244"/>
                                  </a:cubicBezTo>
                                  <a:cubicBezTo>
                                    <a:pt x="208449" y="593244"/>
                                    <a:pt x="203390" y="589842"/>
                                    <a:pt x="201325" y="584687"/>
                                  </a:cubicBezTo>
                                  <a:cubicBezTo>
                                    <a:pt x="199157" y="579635"/>
                                    <a:pt x="200293" y="573655"/>
                                    <a:pt x="204216" y="569737"/>
                                  </a:cubicBezTo>
                                  <a:cubicBezTo>
                                    <a:pt x="231059" y="543034"/>
                                    <a:pt x="244481" y="505608"/>
                                    <a:pt x="241281" y="468183"/>
                                  </a:cubicBezTo>
                                  <a:cubicBezTo>
                                    <a:pt x="176237" y="457563"/>
                                    <a:pt x="116975" y="430344"/>
                                    <a:pt x="73303" y="390857"/>
                                  </a:cubicBezTo>
                                  <a:cubicBezTo>
                                    <a:pt x="26017" y="348070"/>
                                    <a:pt x="0" y="293323"/>
                                    <a:pt x="0" y="236617"/>
                                  </a:cubicBezTo>
                                  <a:cubicBezTo>
                                    <a:pt x="0" y="172695"/>
                                    <a:pt x="32109" y="112896"/>
                                    <a:pt x="90442" y="68150"/>
                                  </a:cubicBezTo>
                                  <a:cubicBezTo>
                                    <a:pt x="147742" y="24126"/>
                                    <a:pt x="223626" y="0"/>
                                    <a:pt x="304259" y="0"/>
                                  </a:cubicBezTo>
                                  <a:close/>
                                </a:path>
                              </a:pathLst>
                            </a:custGeom>
                            <a:solidFill>
                              <a:schemeClr val="bg1"/>
                            </a:solidFill>
                            <a:ln>
                              <a:noFill/>
                            </a:ln>
                          </wps:spPr>
                          <wps:bodyPr/>
                        </wps:wsp>
                      </wpg:grpSp>
                      <wpg:grpSp>
                        <wpg:cNvPr id="26" name="组合 26"/>
                        <wpg:cNvGrpSpPr/>
                        <wpg:grpSpPr>
                          <a:xfrm>
                            <a:off x="4342119" y="4226985"/>
                            <a:ext cx="346327" cy="346327"/>
                            <a:chOff x="4342119" y="4226985"/>
                            <a:chExt cx="346327" cy="346327"/>
                          </a:xfrm>
                        </wpg:grpSpPr>
                        <wps:wsp xmlns:wps="http://schemas.microsoft.com/office/word/2010/wordprocessingShape">
                          <wps:cNvPr id="57" name="椭圆 57"/>
                          <wps:cNvSpPr/>
                          <wps:spPr>
                            <a:xfrm>
                              <a:off x="4342119" y="4226985"/>
                              <a:ext cx="346327" cy="346327"/>
                            </a:xfrm>
                            <a:prstGeom prst="ellipse">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8" name="graduation-hat-front-view_27483"/>
                          <wps:cNvSpPr>
                            <a:spLocks noChangeAspect="1"/>
                          </wps:cNvSpPr>
                          <wps:spPr bwMode="auto">
                            <a:xfrm>
                              <a:off x="4380345" y="4315058"/>
                              <a:ext cx="269875" cy="170180"/>
                            </a:xfrm>
                            <a:custGeom>
                              <a:avLst/>
                              <a:gdLst>
                                <a:gd name="connsiteX0" fmla="*/ 104550 w 604718"/>
                                <a:gd name="connsiteY0" fmla="*/ 208330 h 382112"/>
                                <a:gd name="connsiteX1" fmla="*/ 156180 w 604718"/>
                                <a:gd name="connsiteY1" fmla="*/ 208330 h 382112"/>
                                <a:gd name="connsiteX2" fmla="*/ 261642 w 604718"/>
                                <a:gd name="connsiteY2" fmla="*/ 248878 h 382112"/>
                                <a:gd name="connsiteX3" fmla="*/ 298947 w 604718"/>
                                <a:gd name="connsiteY3" fmla="*/ 255007 h 382112"/>
                                <a:gd name="connsiteX4" fmla="*/ 340187 w 604718"/>
                                <a:gd name="connsiteY4" fmla="*/ 247621 h 382112"/>
                                <a:gd name="connsiteX5" fmla="*/ 433687 w 604718"/>
                                <a:gd name="connsiteY5" fmla="*/ 208330 h 382112"/>
                                <a:gd name="connsiteX6" fmla="*/ 490825 w 604718"/>
                                <a:gd name="connsiteY6" fmla="*/ 208330 h 382112"/>
                                <a:gd name="connsiteX7" fmla="*/ 490825 w 604718"/>
                                <a:gd name="connsiteY7" fmla="*/ 271509 h 382112"/>
                                <a:gd name="connsiteX8" fmla="*/ 458400 w 604718"/>
                                <a:gd name="connsiteY8" fmla="*/ 320701 h 382112"/>
                                <a:gd name="connsiteX9" fmla="*/ 329326 w 604718"/>
                                <a:gd name="connsiteY9" fmla="*/ 376337 h 382112"/>
                                <a:gd name="connsiteX10" fmla="*/ 264632 w 604718"/>
                                <a:gd name="connsiteY10" fmla="*/ 376337 h 382112"/>
                                <a:gd name="connsiteX11" fmla="*/ 136819 w 604718"/>
                                <a:gd name="connsiteY11" fmla="*/ 320701 h 382112"/>
                                <a:gd name="connsiteX12" fmla="*/ 104550 w 604718"/>
                                <a:gd name="connsiteY12" fmla="*/ 271509 h 382112"/>
                                <a:gd name="connsiteX13" fmla="*/ 300973 w 604718"/>
                                <a:gd name="connsiteY13" fmla="*/ 5 h 382112"/>
                                <a:gd name="connsiteX14" fmla="*/ 334162 w 604718"/>
                                <a:gd name="connsiteY14" fmla="*/ 4701 h 382112"/>
                                <a:gd name="connsiteX15" fmla="*/ 581267 w 604718"/>
                                <a:gd name="connsiteY15" fmla="*/ 92552 h 382112"/>
                                <a:gd name="connsiteX16" fmla="*/ 588822 w 604718"/>
                                <a:gd name="connsiteY16" fmla="*/ 114398 h 382112"/>
                                <a:gd name="connsiteX17" fmla="*/ 589136 w 604718"/>
                                <a:gd name="connsiteY17" fmla="*/ 114398 h 382112"/>
                                <a:gd name="connsiteX18" fmla="*/ 589136 w 604718"/>
                                <a:gd name="connsiteY18" fmla="*/ 270771 h 382112"/>
                                <a:gd name="connsiteX19" fmla="*/ 604718 w 604718"/>
                                <a:gd name="connsiteY19" fmla="*/ 321376 h 382112"/>
                                <a:gd name="connsiteX20" fmla="*/ 561278 w 604718"/>
                                <a:gd name="connsiteY20" fmla="*/ 321376 h 382112"/>
                                <a:gd name="connsiteX21" fmla="*/ 576388 w 604718"/>
                                <a:gd name="connsiteY21" fmla="*/ 271242 h 382112"/>
                                <a:gd name="connsiteX22" fmla="*/ 576388 w 604718"/>
                                <a:gd name="connsiteY22" fmla="*/ 120370 h 382112"/>
                                <a:gd name="connsiteX23" fmla="*/ 333376 w 604718"/>
                                <a:gd name="connsiteY23" fmla="*/ 222680 h 382112"/>
                                <a:gd name="connsiteX24" fmla="*/ 268058 w 604718"/>
                                <a:gd name="connsiteY24" fmla="*/ 223780 h 382112"/>
                                <a:gd name="connsiteX25" fmla="*/ 13556 w 604718"/>
                                <a:gd name="connsiteY25" fmla="*/ 125870 h 382112"/>
                                <a:gd name="connsiteX26" fmla="*/ 13714 w 604718"/>
                                <a:gd name="connsiteY26" fmla="*/ 100882 h 382112"/>
                                <a:gd name="connsiteX27" fmla="*/ 267901 w 604718"/>
                                <a:gd name="connsiteY27" fmla="*/ 5329 h 382112"/>
                                <a:gd name="connsiteX28" fmla="*/ 300973 w 604718"/>
                                <a:gd name="connsiteY28" fmla="*/ 5 h 3821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fill="norm" h="382112" w="604718" stroke="1">
                                  <a:moveTo>
                                    <a:pt x="104550" y="208330"/>
                                  </a:moveTo>
                                  <a:lnTo>
                                    <a:pt x="156180" y="208330"/>
                                  </a:lnTo>
                                  <a:lnTo>
                                    <a:pt x="261642" y="248878"/>
                                  </a:lnTo>
                                  <a:cubicBezTo>
                                    <a:pt x="274864" y="253907"/>
                                    <a:pt x="289188" y="255007"/>
                                    <a:pt x="298947" y="255007"/>
                                  </a:cubicBezTo>
                                  <a:cubicBezTo>
                                    <a:pt x="314373" y="255007"/>
                                    <a:pt x="329012" y="252493"/>
                                    <a:pt x="340187" y="247621"/>
                                  </a:cubicBezTo>
                                  <a:lnTo>
                                    <a:pt x="433687" y="208330"/>
                                  </a:lnTo>
                                  <a:lnTo>
                                    <a:pt x="490825" y="208330"/>
                                  </a:lnTo>
                                  <a:lnTo>
                                    <a:pt x="490825" y="271509"/>
                                  </a:lnTo>
                                  <a:cubicBezTo>
                                    <a:pt x="490825" y="290998"/>
                                    <a:pt x="476344" y="313000"/>
                                    <a:pt x="458400" y="320701"/>
                                  </a:cubicBezTo>
                                  <a:lnTo>
                                    <a:pt x="329326" y="376337"/>
                                  </a:lnTo>
                                  <a:cubicBezTo>
                                    <a:pt x="311382" y="384038"/>
                                    <a:pt x="282419" y="384038"/>
                                    <a:pt x="264632" y="376337"/>
                                  </a:cubicBezTo>
                                  <a:lnTo>
                                    <a:pt x="136819" y="320701"/>
                                  </a:lnTo>
                                  <a:cubicBezTo>
                                    <a:pt x="119032" y="313000"/>
                                    <a:pt x="104550" y="290998"/>
                                    <a:pt x="104550" y="271509"/>
                                  </a:cubicBezTo>
                                  <a:close/>
                                  <a:moveTo>
                                    <a:pt x="300973" y="5"/>
                                  </a:moveTo>
                                  <a:cubicBezTo>
                                    <a:pt x="312954" y="-93"/>
                                    <a:pt x="324955" y="1479"/>
                                    <a:pt x="334162" y="4701"/>
                                  </a:cubicBezTo>
                                  <a:lnTo>
                                    <a:pt x="581267" y="92552"/>
                                  </a:lnTo>
                                  <a:cubicBezTo>
                                    <a:pt x="596849" y="98053"/>
                                    <a:pt x="599210" y="107168"/>
                                    <a:pt x="588822" y="114398"/>
                                  </a:cubicBezTo>
                                  <a:lnTo>
                                    <a:pt x="589136" y="114398"/>
                                  </a:lnTo>
                                  <a:lnTo>
                                    <a:pt x="589136" y="270771"/>
                                  </a:lnTo>
                                  <a:lnTo>
                                    <a:pt x="604718" y="321376"/>
                                  </a:lnTo>
                                  <a:lnTo>
                                    <a:pt x="561278" y="321376"/>
                                  </a:lnTo>
                                  <a:lnTo>
                                    <a:pt x="576388" y="271242"/>
                                  </a:lnTo>
                                  <a:lnTo>
                                    <a:pt x="576388" y="120370"/>
                                  </a:lnTo>
                                  <a:lnTo>
                                    <a:pt x="333376" y="222680"/>
                                  </a:lnTo>
                                  <a:cubicBezTo>
                                    <a:pt x="315433" y="230224"/>
                                    <a:pt x="286158" y="230695"/>
                                    <a:pt x="268058" y="223780"/>
                                  </a:cubicBezTo>
                                  <a:lnTo>
                                    <a:pt x="13556" y="125870"/>
                                  </a:lnTo>
                                  <a:cubicBezTo>
                                    <a:pt x="-4544" y="118798"/>
                                    <a:pt x="-4544" y="107640"/>
                                    <a:pt x="13714" y="100882"/>
                                  </a:cubicBezTo>
                                  <a:lnTo>
                                    <a:pt x="267901" y="5329"/>
                                  </a:lnTo>
                                  <a:cubicBezTo>
                                    <a:pt x="277030" y="1872"/>
                                    <a:pt x="288991" y="104"/>
                                    <a:pt x="300973" y="5"/>
                                  </a:cubicBezTo>
                                  <a:close/>
                                </a:path>
                              </a:pathLst>
                            </a:custGeom>
                            <a:solidFill>
                              <a:schemeClr val="bg1"/>
                            </a:solidFill>
                            <a:ln>
                              <a:noFill/>
                            </a:ln>
                          </wps:spPr>
                          <wps:bodyPr/>
                        </wps:wsp>
                      </wpg:grpSp>
                      <wpg:grpSp>
                        <wpg:cNvPr id="27" name="组合 27"/>
                        <wpg:cNvGrpSpPr/>
                        <wpg:grpSpPr>
                          <a:xfrm>
                            <a:off x="320050" y="4226985"/>
                            <a:ext cx="346327" cy="346327"/>
                            <a:chOff x="320050" y="4226985"/>
                            <a:chExt cx="346327" cy="346327"/>
                          </a:xfrm>
                        </wpg:grpSpPr>
                        <wps:wsp xmlns:wps="http://schemas.microsoft.com/office/word/2010/wordprocessingShape">
                          <wps:cNvPr id="55" name="椭圆 55"/>
                          <wps:cNvSpPr/>
                          <wps:spPr>
                            <a:xfrm>
                              <a:off x="320050" y="4226985"/>
                              <a:ext cx="346327" cy="346327"/>
                            </a:xfrm>
                            <a:prstGeom prst="ellipse">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6" name="graduation-hat-front-view_27483"/>
                          <wps:cNvSpPr>
                            <a:spLocks noChangeAspect="1"/>
                          </wps:cNvSpPr>
                          <wps:spPr bwMode="auto">
                            <a:xfrm>
                              <a:off x="367019" y="4274554"/>
                              <a:ext cx="252389" cy="251189"/>
                            </a:xfrm>
                            <a:custGeom>
                              <a:avLst/>
                              <a:gdLst>
                                <a:gd name="connsiteX0" fmla="*/ 59719 w 604084"/>
                                <a:gd name="connsiteY0" fmla="*/ 352290 h 601212"/>
                                <a:gd name="connsiteX1" fmla="*/ 35420 w 604084"/>
                                <a:gd name="connsiteY1" fmla="*/ 382719 h 601212"/>
                                <a:gd name="connsiteX2" fmla="*/ 27733 w 604084"/>
                                <a:gd name="connsiteY2" fmla="*/ 409584 h 601212"/>
                                <a:gd name="connsiteX3" fmla="*/ 41323 w 604084"/>
                                <a:gd name="connsiteY3" fmla="*/ 434119 h 601212"/>
                                <a:gd name="connsiteX4" fmla="*/ 42010 w 604084"/>
                                <a:gd name="connsiteY4" fmla="*/ 434668 h 601212"/>
                                <a:gd name="connsiteX5" fmla="*/ 64798 w 604084"/>
                                <a:gd name="connsiteY5" fmla="*/ 442618 h 601212"/>
                                <a:gd name="connsiteX6" fmla="*/ 93490 w 604084"/>
                                <a:gd name="connsiteY6" fmla="*/ 428911 h 601212"/>
                                <a:gd name="connsiteX7" fmla="*/ 117789 w 604084"/>
                                <a:gd name="connsiteY7" fmla="*/ 398482 h 601212"/>
                                <a:gd name="connsiteX8" fmla="*/ 481781 w 604084"/>
                                <a:gd name="connsiteY8" fmla="*/ 309401 h 601212"/>
                                <a:gd name="connsiteX9" fmla="*/ 349677 w 604084"/>
                                <a:gd name="connsiteY9" fmla="*/ 467956 h 601212"/>
                                <a:gd name="connsiteX10" fmla="*/ 481781 w 604084"/>
                                <a:gd name="connsiteY10" fmla="*/ 467956 h 601212"/>
                                <a:gd name="connsiteX11" fmla="*/ 500182 w 604084"/>
                                <a:gd name="connsiteY11" fmla="*/ 258560 h 601212"/>
                                <a:gd name="connsiteX12" fmla="*/ 509245 w 604084"/>
                                <a:gd name="connsiteY12" fmla="*/ 271442 h 601212"/>
                                <a:gd name="connsiteX13" fmla="*/ 509245 w 604084"/>
                                <a:gd name="connsiteY13" fmla="*/ 481660 h 601212"/>
                                <a:gd name="connsiteX14" fmla="*/ 495513 w 604084"/>
                                <a:gd name="connsiteY14" fmla="*/ 495364 h 601212"/>
                                <a:gd name="connsiteX15" fmla="*/ 320428 w 604084"/>
                                <a:gd name="connsiteY15" fmla="*/ 495364 h 601212"/>
                                <a:gd name="connsiteX16" fmla="*/ 308069 w 604084"/>
                                <a:gd name="connsiteY16" fmla="*/ 487416 h 601212"/>
                                <a:gd name="connsiteX17" fmla="*/ 309854 w 604084"/>
                                <a:gd name="connsiteY17" fmla="*/ 472890 h 601212"/>
                                <a:gd name="connsiteX18" fmla="*/ 484939 w 604084"/>
                                <a:gd name="connsiteY18" fmla="*/ 262671 h 601212"/>
                                <a:gd name="connsiteX19" fmla="*/ 500182 w 604084"/>
                                <a:gd name="connsiteY19" fmla="*/ 258560 h 601212"/>
                                <a:gd name="connsiteX20" fmla="*/ 230987 w 604084"/>
                                <a:gd name="connsiteY20" fmla="*/ 181418 h 601212"/>
                                <a:gd name="connsiteX21" fmla="*/ 241077 w 604084"/>
                                <a:gd name="connsiteY21" fmla="*/ 184383 h 601212"/>
                                <a:gd name="connsiteX22" fmla="*/ 243274 w 604084"/>
                                <a:gd name="connsiteY22" fmla="*/ 203578 h 601212"/>
                                <a:gd name="connsiteX23" fmla="*/ 153494 w 604084"/>
                                <a:gd name="connsiteY23" fmla="*/ 316277 h 601212"/>
                                <a:gd name="connsiteX24" fmla="*/ 142787 w 604084"/>
                                <a:gd name="connsiteY24" fmla="*/ 321350 h 601212"/>
                                <a:gd name="connsiteX25" fmla="*/ 134138 w 604084"/>
                                <a:gd name="connsiteY25" fmla="*/ 318471 h 601212"/>
                                <a:gd name="connsiteX26" fmla="*/ 131942 w 604084"/>
                                <a:gd name="connsiteY26" fmla="*/ 299139 h 601212"/>
                                <a:gd name="connsiteX27" fmla="*/ 221721 w 604084"/>
                                <a:gd name="connsiteY27" fmla="*/ 186577 h 601212"/>
                                <a:gd name="connsiteX28" fmla="*/ 230987 w 604084"/>
                                <a:gd name="connsiteY28" fmla="*/ 181418 h 601212"/>
                                <a:gd name="connsiteX29" fmla="*/ 339635 w 604084"/>
                                <a:gd name="connsiteY29" fmla="*/ 60608 h 601212"/>
                                <a:gd name="connsiteX30" fmla="*/ 302294 w 604084"/>
                                <a:gd name="connsiteY30" fmla="*/ 84457 h 601212"/>
                                <a:gd name="connsiteX31" fmla="*/ 308609 w 604084"/>
                                <a:gd name="connsiteY31" fmla="*/ 89529 h 601212"/>
                                <a:gd name="connsiteX32" fmla="*/ 310806 w 604084"/>
                                <a:gd name="connsiteY32" fmla="*/ 108719 h 601212"/>
                                <a:gd name="connsiteX33" fmla="*/ 300098 w 604084"/>
                                <a:gd name="connsiteY33" fmla="*/ 113927 h 601212"/>
                                <a:gd name="connsiteX34" fmla="*/ 291587 w 604084"/>
                                <a:gd name="connsiteY34" fmla="*/ 110912 h 601212"/>
                                <a:gd name="connsiteX35" fmla="*/ 277721 w 604084"/>
                                <a:gd name="connsiteY35" fmla="*/ 99946 h 601212"/>
                                <a:gd name="connsiteX36" fmla="*/ 257815 w 604084"/>
                                <a:gd name="connsiteY36" fmla="*/ 112694 h 601212"/>
                                <a:gd name="connsiteX37" fmla="*/ 307237 w 604084"/>
                                <a:gd name="connsiteY37" fmla="*/ 152032 h 601212"/>
                                <a:gd name="connsiteX38" fmla="*/ 358579 w 604084"/>
                                <a:gd name="connsiteY38" fmla="*/ 16060 h 601212"/>
                                <a:gd name="connsiteX39" fmla="*/ 374504 w 604084"/>
                                <a:gd name="connsiteY39" fmla="*/ 16883 h 601212"/>
                                <a:gd name="connsiteX40" fmla="*/ 378897 w 604084"/>
                                <a:gd name="connsiteY40" fmla="*/ 32234 h 601212"/>
                                <a:gd name="connsiteX41" fmla="*/ 326593 w 604084"/>
                                <a:gd name="connsiteY41" fmla="*/ 179309 h 601212"/>
                                <a:gd name="connsiteX42" fmla="*/ 325769 w 604084"/>
                                <a:gd name="connsiteY42" fmla="*/ 181091 h 601212"/>
                                <a:gd name="connsiteX43" fmla="*/ 325632 w 604084"/>
                                <a:gd name="connsiteY43" fmla="*/ 181502 h 601212"/>
                                <a:gd name="connsiteX44" fmla="*/ 324671 w 604084"/>
                                <a:gd name="connsiteY44" fmla="*/ 182873 h 601212"/>
                                <a:gd name="connsiteX45" fmla="*/ 324534 w 604084"/>
                                <a:gd name="connsiteY45" fmla="*/ 183147 h 601212"/>
                                <a:gd name="connsiteX46" fmla="*/ 324397 w 604084"/>
                                <a:gd name="connsiteY46" fmla="*/ 183284 h 601212"/>
                                <a:gd name="connsiteX47" fmla="*/ 147716 w 604084"/>
                                <a:gd name="connsiteY47" fmla="*/ 404787 h 601212"/>
                                <a:gd name="connsiteX48" fmla="*/ 114906 w 604084"/>
                                <a:gd name="connsiteY48" fmla="*/ 445907 h 601212"/>
                                <a:gd name="connsiteX49" fmla="*/ 64798 w 604084"/>
                                <a:gd name="connsiteY49" fmla="*/ 470031 h 601212"/>
                                <a:gd name="connsiteX50" fmla="*/ 24987 w 604084"/>
                                <a:gd name="connsiteY50" fmla="*/ 456187 h 601212"/>
                                <a:gd name="connsiteX51" fmla="*/ 24163 w 604084"/>
                                <a:gd name="connsiteY51" fmla="*/ 455502 h 601212"/>
                                <a:gd name="connsiteX52" fmla="*/ 414 w 604084"/>
                                <a:gd name="connsiteY52" fmla="*/ 412737 h 601212"/>
                                <a:gd name="connsiteX53" fmla="*/ 14004 w 604084"/>
                                <a:gd name="connsiteY53" fmla="*/ 365722 h 601212"/>
                                <a:gd name="connsiteX54" fmla="*/ 46815 w 604084"/>
                                <a:gd name="connsiteY54" fmla="*/ 324465 h 601212"/>
                                <a:gd name="connsiteX55" fmla="*/ 66034 w 604084"/>
                                <a:gd name="connsiteY55" fmla="*/ 322272 h 601212"/>
                                <a:gd name="connsiteX56" fmla="*/ 134812 w 604084"/>
                                <a:gd name="connsiteY56" fmla="*/ 376962 h 601212"/>
                                <a:gd name="connsiteX57" fmla="*/ 294332 w 604084"/>
                                <a:gd name="connsiteY57" fmla="*/ 176842 h 601212"/>
                                <a:gd name="connsiteX58" fmla="*/ 236400 w 604084"/>
                                <a:gd name="connsiteY58" fmla="*/ 130787 h 601212"/>
                                <a:gd name="connsiteX59" fmla="*/ 109689 w 604084"/>
                                <a:gd name="connsiteY59" fmla="*/ 289649 h 601212"/>
                                <a:gd name="connsiteX60" fmla="*/ 90333 w 604084"/>
                                <a:gd name="connsiteY60" fmla="*/ 291842 h 601212"/>
                                <a:gd name="connsiteX61" fmla="*/ 88136 w 604084"/>
                                <a:gd name="connsiteY61" fmla="*/ 272516 h 601212"/>
                                <a:gd name="connsiteX62" fmla="*/ 223495 w 604084"/>
                                <a:gd name="connsiteY62" fmla="*/ 102962 h 601212"/>
                                <a:gd name="connsiteX63" fmla="*/ 223495 w 604084"/>
                                <a:gd name="connsiteY63" fmla="*/ 102825 h 601212"/>
                                <a:gd name="connsiteX64" fmla="*/ 224044 w 604084"/>
                                <a:gd name="connsiteY64" fmla="*/ 102276 h 601212"/>
                                <a:gd name="connsiteX65" fmla="*/ 224456 w 604084"/>
                                <a:gd name="connsiteY65" fmla="*/ 101865 h 601212"/>
                                <a:gd name="connsiteX66" fmla="*/ 225005 w 604084"/>
                                <a:gd name="connsiteY66" fmla="*/ 101317 h 601212"/>
                                <a:gd name="connsiteX67" fmla="*/ 225417 w 604084"/>
                                <a:gd name="connsiteY67" fmla="*/ 100906 h 601212"/>
                                <a:gd name="connsiteX68" fmla="*/ 225966 w 604084"/>
                                <a:gd name="connsiteY68" fmla="*/ 100494 h 601212"/>
                                <a:gd name="connsiteX69" fmla="*/ 226653 w 604084"/>
                                <a:gd name="connsiteY69" fmla="*/ 100083 h 601212"/>
                                <a:gd name="connsiteX70" fmla="*/ 226790 w 604084"/>
                                <a:gd name="connsiteY70" fmla="*/ 99946 h 601212"/>
                                <a:gd name="connsiteX71" fmla="*/ 595022 w 604084"/>
                                <a:gd name="connsiteY71" fmla="*/ 851 h 601212"/>
                                <a:gd name="connsiteX72" fmla="*/ 604084 w 604084"/>
                                <a:gd name="connsiteY72" fmla="*/ 13735 h 601212"/>
                                <a:gd name="connsiteX73" fmla="*/ 604084 w 604084"/>
                                <a:gd name="connsiteY73" fmla="*/ 481688 h 601212"/>
                                <a:gd name="connsiteX74" fmla="*/ 590354 w 604084"/>
                                <a:gd name="connsiteY74" fmla="*/ 495395 h 601212"/>
                                <a:gd name="connsiteX75" fmla="*/ 576624 w 604084"/>
                                <a:gd name="connsiteY75" fmla="*/ 481688 h 601212"/>
                                <a:gd name="connsiteX76" fmla="*/ 576624 w 604084"/>
                                <a:gd name="connsiteY76" fmla="*/ 51703 h 601212"/>
                                <a:gd name="connsiteX77" fmla="*/ 141926 w 604084"/>
                                <a:gd name="connsiteY77" fmla="*/ 573798 h 601212"/>
                                <a:gd name="connsiteX78" fmla="*/ 590354 w 604084"/>
                                <a:gd name="connsiteY78" fmla="*/ 573798 h 601212"/>
                                <a:gd name="connsiteX79" fmla="*/ 604084 w 604084"/>
                                <a:gd name="connsiteY79" fmla="*/ 587505 h 601212"/>
                                <a:gd name="connsiteX80" fmla="*/ 590354 w 604084"/>
                                <a:gd name="connsiteY80" fmla="*/ 601212 h 601212"/>
                                <a:gd name="connsiteX81" fmla="*/ 112680 w 604084"/>
                                <a:gd name="connsiteY81" fmla="*/ 601212 h 601212"/>
                                <a:gd name="connsiteX82" fmla="*/ 100323 w 604084"/>
                                <a:gd name="connsiteY82" fmla="*/ 593399 h 601212"/>
                                <a:gd name="connsiteX83" fmla="*/ 102108 w 604084"/>
                                <a:gd name="connsiteY83" fmla="*/ 578733 h 601212"/>
                                <a:gd name="connsiteX84" fmla="*/ 579782 w 604084"/>
                                <a:gd name="connsiteY84" fmla="*/ 4963 h 601212"/>
                                <a:gd name="connsiteX85" fmla="*/ 595022 w 604084"/>
                                <a:gd name="connsiteY85" fmla="*/ 851 h 6012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fill="norm" h="601212" w="604084" stroke="1">
                                  <a:moveTo>
                                    <a:pt x="59719" y="352290"/>
                                  </a:moveTo>
                                  <a:lnTo>
                                    <a:pt x="35420" y="382719"/>
                                  </a:lnTo>
                                  <a:cubicBezTo>
                                    <a:pt x="29380" y="390395"/>
                                    <a:pt x="26634" y="399989"/>
                                    <a:pt x="27733" y="409584"/>
                                  </a:cubicBezTo>
                                  <a:cubicBezTo>
                                    <a:pt x="28831" y="419316"/>
                                    <a:pt x="33636" y="427951"/>
                                    <a:pt x="41323" y="434119"/>
                                  </a:cubicBezTo>
                                  <a:lnTo>
                                    <a:pt x="42010" y="434668"/>
                                  </a:lnTo>
                                  <a:cubicBezTo>
                                    <a:pt x="48599" y="439876"/>
                                    <a:pt x="56424" y="442618"/>
                                    <a:pt x="64798" y="442618"/>
                                  </a:cubicBezTo>
                                  <a:cubicBezTo>
                                    <a:pt x="76055" y="442618"/>
                                    <a:pt x="86489" y="437683"/>
                                    <a:pt x="93490" y="428911"/>
                                  </a:cubicBezTo>
                                  <a:lnTo>
                                    <a:pt x="117789" y="398482"/>
                                  </a:lnTo>
                                  <a:close/>
                                  <a:moveTo>
                                    <a:pt x="481781" y="309401"/>
                                  </a:moveTo>
                                  <a:lnTo>
                                    <a:pt x="349677" y="467956"/>
                                  </a:lnTo>
                                  <a:lnTo>
                                    <a:pt x="481781" y="467956"/>
                                  </a:lnTo>
                                  <a:close/>
                                  <a:moveTo>
                                    <a:pt x="500182" y="258560"/>
                                  </a:moveTo>
                                  <a:cubicBezTo>
                                    <a:pt x="505538" y="260478"/>
                                    <a:pt x="509245" y="265686"/>
                                    <a:pt x="509245" y="271442"/>
                                  </a:cubicBezTo>
                                  <a:lnTo>
                                    <a:pt x="509245" y="481660"/>
                                  </a:lnTo>
                                  <a:cubicBezTo>
                                    <a:pt x="509245" y="489197"/>
                                    <a:pt x="503066" y="495364"/>
                                    <a:pt x="495513" y="495364"/>
                                  </a:cubicBezTo>
                                  <a:lnTo>
                                    <a:pt x="320428" y="495364"/>
                                  </a:lnTo>
                                  <a:cubicBezTo>
                                    <a:pt x="315209" y="495364"/>
                                    <a:pt x="310266" y="492212"/>
                                    <a:pt x="308069" y="487416"/>
                                  </a:cubicBezTo>
                                  <a:cubicBezTo>
                                    <a:pt x="305734" y="482620"/>
                                    <a:pt x="306558" y="477001"/>
                                    <a:pt x="309854" y="472890"/>
                                  </a:cubicBezTo>
                                  <a:lnTo>
                                    <a:pt x="484939" y="262671"/>
                                  </a:lnTo>
                                  <a:cubicBezTo>
                                    <a:pt x="488647" y="258286"/>
                                    <a:pt x="494689" y="256641"/>
                                    <a:pt x="500182" y="258560"/>
                                  </a:cubicBezTo>
                                  <a:close/>
                                  <a:moveTo>
                                    <a:pt x="230987" y="181418"/>
                                  </a:moveTo>
                                  <a:cubicBezTo>
                                    <a:pt x="234488" y="181024"/>
                                    <a:pt x="238126" y="181984"/>
                                    <a:pt x="241077" y="184383"/>
                                  </a:cubicBezTo>
                                  <a:cubicBezTo>
                                    <a:pt x="246980" y="189044"/>
                                    <a:pt x="247941" y="197682"/>
                                    <a:pt x="243274" y="203578"/>
                                  </a:cubicBezTo>
                                  <a:lnTo>
                                    <a:pt x="153494" y="316277"/>
                                  </a:lnTo>
                                  <a:cubicBezTo>
                                    <a:pt x="150749" y="319568"/>
                                    <a:pt x="146768" y="321350"/>
                                    <a:pt x="142787" y="321350"/>
                                  </a:cubicBezTo>
                                  <a:cubicBezTo>
                                    <a:pt x="139767" y="321350"/>
                                    <a:pt x="136746" y="320391"/>
                                    <a:pt x="134138" y="318471"/>
                                  </a:cubicBezTo>
                                  <a:cubicBezTo>
                                    <a:pt x="128235" y="313672"/>
                                    <a:pt x="127274" y="305035"/>
                                    <a:pt x="131942" y="299139"/>
                                  </a:cubicBezTo>
                                  <a:lnTo>
                                    <a:pt x="221721" y="186577"/>
                                  </a:lnTo>
                                  <a:cubicBezTo>
                                    <a:pt x="224124" y="183560"/>
                                    <a:pt x="227487" y="181812"/>
                                    <a:pt x="230987" y="181418"/>
                                  </a:cubicBezTo>
                                  <a:close/>
                                  <a:moveTo>
                                    <a:pt x="339635" y="60608"/>
                                  </a:moveTo>
                                  <a:lnTo>
                                    <a:pt x="302294" y="84457"/>
                                  </a:lnTo>
                                  <a:lnTo>
                                    <a:pt x="308609" y="89529"/>
                                  </a:lnTo>
                                  <a:cubicBezTo>
                                    <a:pt x="314512" y="94189"/>
                                    <a:pt x="315611" y="102825"/>
                                    <a:pt x="310806" y="108719"/>
                                  </a:cubicBezTo>
                                  <a:cubicBezTo>
                                    <a:pt x="308060" y="112145"/>
                                    <a:pt x="304079" y="113927"/>
                                    <a:pt x="300098" y="113927"/>
                                  </a:cubicBezTo>
                                  <a:cubicBezTo>
                                    <a:pt x="297078" y="113927"/>
                                    <a:pt x="294058" y="112968"/>
                                    <a:pt x="291587" y="110912"/>
                                  </a:cubicBezTo>
                                  <a:lnTo>
                                    <a:pt x="277721" y="99946"/>
                                  </a:lnTo>
                                  <a:lnTo>
                                    <a:pt x="257815" y="112694"/>
                                  </a:lnTo>
                                  <a:lnTo>
                                    <a:pt x="307237" y="152032"/>
                                  </a:lnTo>
                                  <a:close/>
                                  <a:moveTo>
                                    <a:pt x="358579" y="16060"/>
                                  </a:moveTo>
                                  <a:cubicBezTo>
                                    <a:pt x="363522" y="12908"/>
                                    <a:pt x="369974" y="13182"/>
                                    <a:pt x="374504" y="16883"/>
                                  </a:cubicBezTo>
                                  <a:cubicBezTo>
                                    <a:pt x="379172" y="20584"/>
                                    <a:pt x="380956" y="26752"/>
                                    <a:pt x="378897" y="32234"/>
                                  </a:cubicBezTo>
                                  <a:lnTo>
                                    <a:pt x="326593" y="179309"/>
                                  </a:lnTo>
                                  <a:cubicBezTo>
                                    <a:pt x="326319" y="179995"/>
                                    <a:pt x="326044" y="180543"/>
                                    <a:pt x="325769" y="181091"/>
                                  </a:cubicBezTo>
                                  <a:cubicBezTo>
                                    <a:pt x="325769" y="181228"/>
                                    <a:pt x="325632" y="181365"/>
                                    <a:pt x="325632" y="181502"/>
                                  </a:cubicBezTo>
                                  <a:cubicBezTo>
                                    <a:pt x="325358" y="181914"/>
                                    <a:pt x="325083" y="182462"/>
                                    <a:pt x="324671" y="182873"/>
                                  </a:cubicBezTo>
                                  <a:cubicBezTo>
                                    <a:pt x="324671" y="182873"/>
                                    <a:pt x="324534" y="183010"/>
                                    <a:pt x="324534" y="183147"/>
                                  </a:cubicBezTo>
                                  <a:cubicBezTo>
                                    <a:pt x="324397" y="183147"/>
                                    <a:pt x="324397" y="183147"/>
                                    <a:pt x="324397" y="183284"/>
                                  </a:cubicBezTo>
                                  <a:lnTo>
                                    <a:pt x="147716" y="404787"/>
                                  </a:lnTo>
                                  <a:lnTo>
                                    <a:pt x="114906" y="445907"/>
                                  </a:lnTo>
                                  <a:cubicBezTo>
                                    <a:pt x="102688" y="461259"/>
                                    <a:pt x="84429" y="470031"/>
                                    <a:pt x="64798" y="470031"/>
                                  </a:cubicBezTo>
                                  <a:cubicBezTo>
                                    <a:pt x="50384" y="470031"/>
                                    <a:pt x="36244" y="465097"/>
                                    <a:pt x="24987" y="456187"/>
                                  </a:cubicBezTo>
                                  <a:lnTo>
                                    <a:pt x="24163" y="455502"/>
                                  </a:lnTo>
                                  <a:cubicBezTo>
                                    <a:pt x="10847" y="444948"/>
                                    <a:pt x="2336" y="429733"/>
                                    <a:pt x="414" y="412737"/>
                                  </a:cubicBezTo>
                                  <a:cubicBezTo>
                                    <a:pt x="-1508" y="395740"/>
                                    <a:pt x="3297" y="379018"/>
                                    <a:pt x="14004" y="365722"/>
                                  </a:cubicBezTo>
                                  <a:lnTo>
                                    <a:pt x="46815" y="324465"/>
                                  </a:lnTo>
                                  <a:cubicBezTo>
                                    <a:pt x="51482" y="318571"/>
                                    <a:pt x="60131" y="317611"/>
                                    <a:pt x="66034" y="322272"/>
                                  </a:cubicBezTo>
                                  <a:lnTo>
                                    <a:pt x="134812" y="376962"/>
                                  </a:lnTo>
                                  <a:lnTo>
                                    <a:pt x="294332" y="176842"/>
                                  </a:lnTo>
                                  <a:lnTo>
                                    <a:pt x="236400" y="130787"/>
                                  </a:lnTo>
                                  <a:lnTo>
                                    <a:pt x="109689" y="289649"/>
                                  </a:lnTo>
                                  <a:cubicBezTo>
                                    <a:pt x="104884" y="295543"/>
                                    <a:pt x="96373" y="296503"/>
                                    <a:pt x="90333" y="291842"/>
                                  </a:cubicBezTo>
                                  <a:cubicBezTo>
                                    <a:pt x="84429" y="287182"/>
                                    <a:pt x="83469" y="278547"/>
                                    <a:pt x="88136" y="272516"/>
                                  </a:cubicBezTo>
                                  <a:lnTo>
                                    <a:pt x="223495" y="102962"/>
                                  </a:lnTo>
                                  <a:cubicBezTo>
                                    <a:pt x="223495" y="102962"/>
                                    <a:pt x="223495" y="102825"/>
                                    <a:pt x="223495" y="102825"/>
                                  </a:cubicBezTo>
                                  <a:cubicBezTo>
                                    <a:pt x="223770" y="102688"/>
                                    <a:pt x="223907" y="102413"/>
                                    <a:pt x="224044" y="102276"/>
                                  </a:cubicBezTo>
                                  <a:cubicBezTo>
                                    <a:pt x="224182" y="102139"/>
                                    <a:pt x="224319" y="102002"/>
                                    <a:pt x="224456" y="101865"/>
                                  </a:cubicBezTo>
                                  <a:cubicBezTo>
                                    <a:pt x="224594" y="101591"/>
                                    <a:pt x="224868" y="101454"/>
                                    <a:pt x="225005" y="101317"/>
                                  </a:cubicBezTo>
                                  <a:cubicBezTo>
                                    <a:pt x="225143" y="101180"/>
                                    <a:pt x="225280" y="101043"/>
                                    <a:pt x="225417" y="100906"/>
                                  </a:cubicBezTo>
                                  <a:cubicBezTo>
                                    <a:pt x="225692" y="100769"/>
                                    <a:pt x="225829" y="100632"/>
                                    <a:pt x="225966" y="100494"/>
                                  </a:cubicBezTo>
                                  <a:cubicBezTo>
                                    <a:pt x="226241" y="100357"/>
                                    <a:pt x="226378" y="100220"/>
                                    <a:pt x="226653" y="100083"/>
                                  </a:cubicBezTo>
                                  <a:cubicBezTo>
                                    <a:pt x="226653" y="100083"/>
                                    <a:pt x="226790" y="99946"/>
                                    <a:pt x="226790" y="99946"/>
                                  </a:cubicBezTo>
                                  <a:close/>
                                  <a:moveTo>
                                    <a:pt x="595022" y="851"/>
                                  </a:moveTo>
                                  <a:cubicBezTo>
                                    <a:pt x="600514" y="2770"/>
                                    <a:pt x="604084" y="7978"/>
                                    <a:pt x="604084" y="13735"/>
                                  </a:cubicBezTo>
                                  <a:lnTo>
                                    <a:pt x="604084" y="481688"/>
                                  </a:lnTo>
                                  <a:cubicBezTo>
                                    <a:pt x="604084" y="489227"/>
                                    <a:pt x="597906" y="495395"/>
                                    <a:pt x="590354" y="495395"/>
                                  </a:cubicBezTo>
                                  <a:cubicBezTo>
                                    <a:pt x="582802" y="495395"/>
                                    <a:pt x="576624" y="489227"/>
                                    <a:pt x="576624" y="481688"/>
                                  </a:cubicBezTo>
                                  <a:lnTo>
                                    <a:pt x="576624" y="51703"/>
                                  </a:lnTo>
                                  <a:lnTo>
                                    <a:pt x="141926" y="573798"/>
                                  </a:lnTo>
                                  <a:lnTo>
                                    <a:pt x="590354" y="573798"/>
                                  </a:lnTo>
                                  <a:cubicBezTo>
                                    <a:pt x="597906" y="573798"/>
                                    <a:pt x="604084" y="579967"/>
                                    <a:pt x="604084" y="587505"/>
                                  </a:cubicBezTo>
                                  <a:cubicBezTo>
                                    <a:pt x="604084" y="595044"/>
                                    <a:pt x="597906" y="601212"/>
                                    <a:pt x="590354" y="601212"/>
                                  </a:cubicBezTo>
                                  <a:lnTo>
                                    <a:pt x="112680" y="601212"/>
                                  </a:lnTo>
                                  <a:cubicBezTo>
                                    <a:pt x="107325" y="601212"/>
                                    <a:pt x="102520" y="598197"/>
                                    <a:pt x="100323" y="593399"/>
                                  </a:cubicBezTo>
                                  <a:cubicBezTo>
                                    <a:pt x="97989" y="588602"/>
                                    <a:pt x="98675" y="582845"/>
                                    <a:pt x="102108" y="578733"/>
                                  </a:cubicBezTo>
                                  <a:lnTo>
                                    <a:pt x="579782" y="4963"/>
                                  </a:lnTo>
                                  <a:cubicBezTo>
                                    <a:pt x="583489" y="577"/>
                                    <a:pt x="589530" y="-1205"/>
                                    <a:pt x="595022" y="851"/>
                                  </a:cubicBezTo>
                                  <a:close/>
                                </a:path>
                              </a:pathLst>
                            </a:custGeom>
                            <a:solidFill>
                              <a:schemeClr val="bg1"/>
                            </a:solidFill>
                            <a:ln>
                              <a:noFill/>
                            </a:ln>
                          </wps:spPr>
                          <wps:bodyPr/>
                        </wps:wsp>
                      </wpg:grpSp>
                      <wps:wsp xmlns:wps="http://schemas.microsoft.com/office/word/2010/wordprocessingShape">
                        <wps:cNvPr id="28" name="home-outline-variant_37241"/>
                        <wps:cNvSpPr>
                          <a:spLocks noChangeAspect="1"/>
                        </wps:cNvSpPr>
                        <wps:spPr bwMode="auto">
                          <a:xfrm>
                            <a:off x="434518" y="2081726"/>
                            <a:ext cx="149675" cy="164118"/>
                          </a:xfrm>
                          <a:custGeom>
                            <a:avLst/>
                            <a:gdLst>
                              <a:gd name="connsiteX0" fmla="*/ 130776 w 510187"/>
                              <a:gd name="connsiteY0" fmla="*/ 398252 h 559418"/>
                              <a:gd name="connsiteX1" fmla="*/ 180826 w 510187"/>
                              <a:gd name="connsiteY1" fmla="*/ 398252 h 559418"/>
                              <a:gd name="connsiteX2" fmla="*/ 195356 w 510187"/>
                              <a:gd name="connsiteY2" fmla="*/ 420815 h 559418"/>
                              <a:gd name="connsiteX3" fmla="*/ 140463 w 510187"/>
                              <a:gd name="connsiteY3" fmla="*/ 420815 h 559418"/>
                              <a:gd name="connsiteX4" fmla="*/ 48435 w 510187"/>
                              <a:gd name="connsiteY4" fmla="*/ 535243 h 559418"/>
                              <a:gd name="connsiteX5" fmla="*/ 461752 w 510187"/>
                              <a:gd name="connsiteY5" fmla="*/ 535243 h 559418"/>
                              <a:gd name="connsiteX6" fmla="*/ 369724 w 510187"/>
                              <a:gd name="connsiteY6" fmla="*/ 420815 h 559418"/>
                              <a:gd name="connsiteX7" fmla="*/ 316445 w 510187"/>
                              <a:gd name="connsiteY7" fmla="*/ 420815 h 559418"/>
                              <a:gd name="connsiteX8" fmla="*/ 329361 w 510187"/>
                              <a:gd name="connsiteY8" fmla="*/ 398252 h 559418"/>
                              <a:gd name="connsiteX9" fmla="*/ 381026 w 510187"/>
                              <a:gd name="connsiteY9" fmla="*/ 398252 h 559418"/>
                              <a:gd name="connsiteX10" fmla="*/ 510187 w 510187"/>
                              <a:gd name="connsiteY10" fmla="*/ 559418 h 559418"/>
                              <a:gd name="connsiteX11" fmla="*/ 0 w 510187"/>
                              <a:gd name="connsiteY11" fmla="*/ 559418 h 559418"/>
                              <a:gd name="connsiteX12" fmla="*/ 254964 w 510187"/>
                              <a:gd name="connsiteY12" fmla="*/ 79000 h 559418"/>
                              <a:gd name="connsiteX13" fmla="*/ 175836 w 510187"/>
                              <a:gd name="connsiteY13" fmla="*/ 159612 h 559418"/>
                              <a:gd name="connsiteX14" fmla="*/ 254964 w 510187"/>
                              <a:gd name="connsiteY14" fmla="*/ 238611 h 559418"/>
                              <a:gd name="connsiteX15" fmla="*/ 335706 w 510187"/>
                              <a:gd name="connsiteY15" fmla="*/ 159612 h 559418"/>
                              <a:gd name="connsiteX16" fmla="*/ 254964 w 510187"/>
                              <a:gd name="connsiteY16" fmla="*/ 79000 h 559418"/>
                              <a:gd name="connsiteX17" fmla="*/ 254964 w 510187"/>
                              <a:gd name="connsiteY17" fmla="*/ 0 h 559418"/>
                              <a:gd name="connsiteX18" fmla="*/ 414834 w 510187"/>
                              <a:gd name="connsiteY18" fmla="*/ 159612 h 559418"/>
                              <a:gd name="connsiteX19" fmla="*/ 254964 w 510187"/>
                              <a:gd name="connsiteY19" fmla="*/ 478835 h 559418"/>
                              <a:gd name="connsiteX20" fmla="*/ 95093 w 510187"/>
                              <a:gd name="connsiteY20" fmla="*/ 159612 h 559418"/>
                              <a:gd name="connsiteX21" fmla="*/ 254964 w 510187"/>
                              <a:gd name="connsiteY21" fmla="*/ 0 h 55941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fill="norm" h="559418" w="510187" stroke="1">
                                <a:moveTo>
                                  <a:pt x="130776" y="398252"/>
                                </a:moveTo>
                                <a:lnTo>
                                  <a:pt x="180826" y="398252"/>
                                </a:lnTo>
                                <a:cubicBezTo>
                                  <a:pt x="185669" y="404699"/>
                                  <a:pt x="190513" y="412757"/>
                                  <a:pt x="195356" y="420815"/>
                                </a:cubicBezTo>
                                <a:lnTo>
                                  <a:pt x="140463" y="420815"/>
                                </a:lnTo>
                                <a:lnTo>
                                  <a:pt x="48435" y="535243"/>
                                </a:lnTo>
                                <a:lnTo>
                                  <a:pt x="461752" y="535243"/>
                                </a:lnTo>
                                <a:lnTo>
                                  <a:pt x="369724" y="420815"/>
                                </a:lnTo>
                                <a:lnTo>
                                  <a:pt x="316445" y="420815"/>
                                </a:lnTo>
                                <a:cubicBezTo>
                                  <a:pt x="319674" y="412757"/>
                                  <a:pt x="324518" y="404699"/>
                                  <a:pt x="329361" y="398252"/>
                                </a:cubicBezTo>
                                <a:lnTo>
                                  <a:pt x="381026" y="398252"/>
                                </a:lnTo>
                                <a:lnTo>
                                  <a:pt x="510187" y="559418"/>
                                </a:lnTo>
                                <a:lnTo>
                                  <a:pt x="0" y="559418"/>
                                </a:lnTo>
                                <a:close/>
                                <a:moveTo>
                                  <a:pt x="254964" y="79000"/>
                                </a:moveTo>
                                <a:cubicBezTo>
                                  <a:pt x="211363" y="79000"/>
                                  <a:pt x="175836" y="116081"/>
                                  <a:pt x="175836" y="159612"/>
                                </a:cubicBezTo>
                                <a:cubicBezTo>
                                  <a:pt x="175836" y="203142"/>
                                  <a:pt x="211363" y="238611"/>
                                  <a:pt x="254964" y="238611"/>
                                </a:cubicBezTo>
                                <a:cubicBezTo>
                                  <a:pt x="300179" y="238611"/>
                                  <a:pt x="335706" y="203142"/>
                                  <a:pt x="335706" y="159612"/>
                                </a:cubicBezTo>
                                <a:cubicBezTo>
                                  <a:pt x="335706" y="116081"/>
                                  <a:pt x="300179" y="79000"/>
                                  <a:pt x="254964" y="79000"/>
                                </a:cubicBezTo>
                                <a:close/>
                                <a:moveTo>
                                  <a:pt x="254964" y="0"/>
                                </a:moveTo>
                                <a:cubicBezTo>
                                  <a:pt x="343781" y="0"/>
                                  <a:pt x="414834" y="70939"/>
                                  <a:pt x="414834" y="159612"/>
                                </a:cubicBezTo>
                                <a:cubicBezTo>
                                  <a:pt x="414834" y="246673"/>
                                  <a:pt x="254964" y="478835"/>
                                  <a:pt x="254964" y="478835"/>
                                </a:cubicBezTo>
                                <a:cubicBezTo>
                                  <a:pt x="254964" y="478835"/>
                                  <a:pt x="95093" y="246673"/>
                                  <a:pt x="95093" y="159612"/>
                                </a:cubicBezTo>
                                <a:cubicBezTo>
                                  <a:pt x="95093" y="70939"/>
                                  <a:pt x="167761" y="0"/>
                                  <a:pt x="254964" y="0"/>
                                </a:cubicBezTo>
                                <a:close/>
                              </a:path>
                            </a:pathLst>
                          </a:custGeom>
                          <a:solidFill>
                            <a:srgbClr val="001C54"/>
                          </a:solidFill>
                          <a:ln>
                            <a:noFill/>
                          </a:ln>
                        </wps:spPr>
                        <wps:bodyPr/>
                      </wps:wsp>
                      <wps:wsp xmlns:wps="http://schemas.microsoft.com/office/word/2010/wordprocessingShape">
                        <wps:cNvPr id="29" name="bank_289176"/>
                        <wps:cNvSpPr>
                          <a:spLocks noChangeAspect="1"/>
                        </wps:cNvSpPr>
                        <wps:spPr bwMode="auto">
                          <a:xfrm>
                            <a:off x="2255898" y="2113178"/>
                            <a:ext cx="164119" cy="101214"/>
                          </a:xfrm>
                          <a:custGeom>
                            <a:avLst/>
                            <a:gdLst>
                              <a:gd name="connsiteX0" fmla="*/ 93338 w 608536"/>
                              <a:gd name="connsiteY0" fmla="*/ 167235 h 375291"/>
                              <a:gd name="connsiteX1" fmla="*/ 292893 w 608536"/>
                              <a:gd name="connsiteY1" fmla="*/ 244637 h 375291"/>
                              <a:gd name="connsiteX2" fmla="*/ 305814 w 608536"/>
                              <a:gd name="connsiteY2" fmla="*/ 244637 h 375291"/>
                              <a:gd name="connsiteX3" fmla="*/ 503933 w 608536"/>
                              <a:gd name="connsiteY3" fmla="*/ 167235 h 375291"/>
                              <a:gd name="connsiteX4" fmla="*/ 503933 w 608536"/>
                              <a:gd name="connsiteY4" fmla="*/ 244637 h 375291"/>
                              <a:gd name="connsiteX5" fmla="*/ 298636 w 608536"/>
                              <a:gd name="connsiteY5" fmla="*/ 356439 h 375291"/>
                              <a:gd name="connsiteX6" fmla="*/ 93338 w 608536"/>
                              <a:gd name="connsiteY6" fmla="*/ 244637 h 375291"/>
                              <a:gd name="connsiteX7" fmla="*/ 93338 w 608536"/>
                              <a:gd name="connsiteY7" fmla="*/ 167235 h 375291"/>
                              <a:gd name="connsiteX8" fmla="*/ 292786 w 608536"/>
                              <a:gd name="connsiteY8" fmla="*/ 1075 h 375291"/>
                              <a:gd name="connsiteX9" fmla="*/ 304268 w 608536"/>
                              <a:gd name="connsiteY9" fmla="*/ 1075 h 375291"/>
                              <a:gd name="connsiteX10" fmla="*/ 595619 w 608536"/>
                              <a:gd name="connsiteY10" fmla="*/ 102873 h 375291"/>
                              <a:gd name="connsiteX11" fmla="*/ 598490 w 608536"/>
                              <a:gd name="connsiteY11" fmla="*/ 107174 h 375291"/>
                              <a:gd name="connsiteX12" fmla="*/ 595619 w 608536"/>
                              <a:gd name="connsiteY12" fmla="*/ 111476 h 375291"/>
                              <a:gd name="connsiteX13" fmla="*/ 595619 w 608536"/>
                              <a:gd name="connsiteY13" fmla="*/ 251986 h 375291"/>
                              <a:gd name="connsiteX14" fmla="*/ 608536 w 608536"/>
                              <a:gd name="connsiteY14" fmla="*/ 272059 h 375291"/>
                              <a:gd name="connsiteX15" fmla="*/ 594184 w 608536"/>
                              <a:gd name="connsiteY15" fmla="*/ 293566 h 375291"/>
                              <a:gd name="connsiteX16" fmla="*/ 608536 w 608536"/>
                              <a:gd name="connsiteY16" fmla="*/ 352351 h 375291"/>
                              <a:gd name="connsiteX17" fmla="*/ 585573 w 608536"/>
                              <a:gd name="connsiteY17" fmla="*/ 375291 h 375291"/>
                              <a:gd name="connsiteX18" fmla="*/ 562609 w 608536"/>
                              <a:gd name="connsiteY18" fmla="*/ 352351 h 375291"/>
                              <a:gd name="connsiteX19" fmla="*/ 575526 w 608536"/>
                              <a:gd name="connsiteY19" fmla="*/ 293566 h 375291"/>
                              <a:gd name="connsiteX20" fmla="*/ 562609 w 608536"/>
                              <a:gd name="connsiteY20" fmla="*/ 272059 h 375291"/>
                              <a:gd name="connsiteX21" fmla="*/ 575526 w 608536"/>
                              <a:gd name="connsiteY21" fmla="*/ 251986 h 375291"/>
                              <a:gd name="connsiteX22" fmla="*/ 575526 w 608536"/>
                              <a:gd name="connsiteY22" fmla="*/ 118645 h 375291"/>
                              <a:gd name="connsiteX23" fmla="*/ 305703 w 608536"/>
                              <a:gd name="connsiteY23" fmla="*/ 223310 h 375291"/>
                              <a:gd name="connsiteX24" fmla="*/ 292786 w 608536"/>
                              <a:gd name="connsiteY24" fmla="*/ 223310 h 375291"/>
                              <a:gd name="connsiteX25" fmla="*/ 2870 w 608536"/>
                              <a:gd name="connsiteY25" fmla="*/ 111476 h 375291"/>
                              <a:gd name="connsiteX26" fmla="*/ 0 w 608536"/>
                              <a:gd name="connsiteY26" fmla="*/ 107174 h 375291"/>
                              <a:gd name="connsiteX27" fmla="*/ 2870 w 608536"/>
                              <a:gd name="connsiteY27" fmla="*/ 102873 h 37529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fill="norm" h="375291" w="608536" stroke="1">
                                <a:moveTo>
                                  <a:pt x="93338" y="167235"/>
                                </a:moveTo>
                                <a:lnTo>
                                  <a:pt x="292893" y="244637"/>
                                </a:lnTo>
                                <a:cubicBezTo>
                                  <a:pt x="297200" y="246070"/>
                                  <a:pt x="301507" y="246070"/>
                                  <a:pt x="305814" y="244637"/>
                                </a:cubicBezTo>
                                <a:lnTo>
                                  <a:pt x="503933" y="167235"/>
                                </a:lnTo>
                                <a:cubicBezTo>
                                  <a:pt x="503933" y="200202"/>
                                  <a:pt x="503933" y="238903"/>
                                  <a:pt x="503933" y="244637"/>
                                </a:cubicBezTo>
                                <a:cubicBezTo>
                                  <a:pt x="503933" y="304838"/>
                                  <a:pt x="413487" y="353572"/>
                                  <a:pt x="298636" y="356439"/>
                                </a:cubicBezTo>
                                <a:cubicBezTo>
                                  <a:pt x="185220" y="353572"/>
                                  <a:pt x="93338" y="304838"/>
                                  <a:pt x="93338" y="244637"/>
                                </a:cubicBezTo>
                                <a:cubicBezTo>
                                  <a:pt x="93338" y="237470"/>
                                  <a:pt x="93338" y="200202"/>
                                  <a:pt x="93338" y="167235"/>
                                </a:cubicBezTo>
                                <a:close/>
                                <a:moveTo>
                                  <a:pt x="292786" y="1075"/>
                                </a:moveTo>
                                <a:cubicBezTo>
                                  <a:pt x="297092" y="-359"/>
                                  <a:pt x="301398" y="-359"/>
                                  <a:pt x="304268" y="1075"/>
                                </a:cubicBezTo>
                                <a:lnTo>
                                  <a:pt x="595619" y="102873"/>
                                </a:lnTo>
                                <a:cubicBezTo>
                                  <a:pt x="597054" y="102873"/>
                                  <a:pt x="598490" y="105741"/>
                                  <a:pt x="598490" y="107174"/>
                                </a:cubicBezTo>
                                <a:cubicBezTo>
                                  <a:pt x="598490" y="108608"/>
                                  <a:pt x="597054" y="110042"/>
                                  <a:pt x="595619" y="111476"/>
                                </a:cubicBezTo>
                                <a:lnTo>
                                  <a:pt x="595619" y="251986"/>
                                </a:lnTo>
                                <a:cubicBezTo>
                                  <a:pt x="602795" y="254854"/>
                                  <a:pt x="608536" y="263456"/>
                                  <a:pt x="608536" y="272059"/>
                                </a:cubicBezTo>
                                <a:cubicBezTo>
                                  <a:pt x="608536" y="280662"/>
                                  <a:pt x="602795" y="289264"/>
                                  <a:pt x="594184" y="293566"/>
                                </a:cubicBezTo>
                                <a:cubicBezTo>
                                  <a:pt x="602795" y="309337"/>
                                  <a:pt x="608536" y="342314"/>
                                  <a:pt x="608536" y="352351"/>
                                </a:cubicBezTo>
                                <a:cubicBezTo>
                                  <a:pt x="608536" y="363821"/>
                                  <a:pt x="597054" y="375291"/>
                                  <a:pt x="585573" y="375291"/>
                                </a:cubicBezTo>
                                <a:cubicBezTo>
                                  <a:pt x="572656" y="375291"/>
                                  <a:pt x="562609" y="363821"/>
                                  <a:pt x="562609" y="352351"/>
                                </a:cubicBezTo>
                                <a:cubicBezTo>
                                  <a:pt x="562609" y="342314"/>
                                  <a:pt x="568350" y="309337"/>
                                  <a:pt x="575526" y="293566"/>
                                </a:cubicBezTo>
                                <a:cubicBezTo>
                                  <a:pt x="568350" y="289264"/>
                                  <a:pt x="562609" y="280662"/>
                                  <a:pt x="562609" y="272059"/>
                                </a:cubicBezTo>
                                <a:cubicBezTo>
                                  <a:pt x="562609" y="263456"/>
                                  <a:pt x="566915" y="254854"/>
                                  <a:pt x="575526" y="251986"/>
                                </a:cubicBezTo>
                                <a:lnTo>
                                  <a:pt x="575526" y="118645"/>
                                </a:lnTo>
                                <a:lnTo>
                                  <a:pt x="305703" y="223310"/>
                                </a:lnTo>
                                <a:cubicBezTo>
                                  <a:pt x="301398" y="224744"/>
                                  <a:pt x="297092" y="224744"/>
                                  <a:pt x="292786" y="223310"/>
                                </a:cubicBezTo>
                                <a:lnTo>
                                  <a:pt x="2870" y="111476"/>
                                </a:lnTo>
                                <a:cubicBezTo>
                                  <a:pt x="1435" y="110042"/>
                                  <a:pt x="0" y="108608"/>
                                  <a:pt x="0" y="107174"/>
                                </a:cubicBezTo>
                                <a:cubicBezTo>
                                  <a:pt x="0" y="105741"/>
                                  <a:pt x="1435" y="102873"/>
                                  <a:pt x="2870" y="102873"/>
                                </a:cubicBezTo>
                                <a:close/>
                              </a:path>
                            </a:pathLst>
                          </a:custGeom>
                          <a:solidFill>
                            <a:srgbClr val="001C54"/>
                          </a:solidFill>
                          <a:ln>
                            <a:noFill/>
                          </a:ln>
                        </wps:spPr>
                        <wps:bodyPr/>
                      </wps:wsp>
                      <wps:wsp xmlns:wps="http://schemas.microsoft.com/office/word/2010/wordprocessingShape">
                        <wps:cNvPr id="30" name="internet_149772"/>
                        <wps:cNvSpPr>
                          <a:spLocks noChangeAspect="1"/>
                        </wps:cNvSpPr>
                        <wps:spPr bwMode="auto">
                          <a:xfrm>
                            <a:off x="5790195" y="2082050"/>
                            <a:ext cx="164118" cy="163471"/>
                          </a:xfrm>
                          <a:custGeom>
                            <a:avLst/>
                            <a:gdLst>
                              <a:gd name="connsiteX0" fmla="*/ 413221 w 587145"/>
                              <a:gd name="connsiteY0" fmla="*/ 444471 h 584830"/>
                              <a:gd name="connsiteX1" fmla="*/ 498283 w 587145"/>
                              <a:gd name="connsiteY1" fmla="*/ 489234 h 584830"/>
                              <a:gd name="connsiteX2" fmla="*/ 505878 w 587145"/>
                              <a:gd name="connsiteY2" fmla="*/ 494545 h 584830"/>
                              <a:gd name="connsiteX3" fmla="*/ 317526 w 587145"/>
                              <a:gd name="connsiteY3" fmla="*/ 584830 h 584830"/>
                              <a:gd name="connsiteX4" fmla="*/ 310691 w 587145"/>
                              <a:gd name="connsiteY4" fmla="*/ 579519 h 584830"/>
                              <a:gd name="connsiteX5" fmla="*/ 413221 w 587145"/>
                              <a:gd name="connsiteY5" fmla="*/ 444471 h 584830"/>
                              <a:gd name="connsiteX6" fmla="*/ 173924 w 587145"/>
                              <a:gd name="connsiteY6" fmla="*/ 444471 h 584830"/>
                              <a:gd name="connsiteX7" fmla="*/ 276454 w 587145"/>
                              <a:gd name="connsiteY7" fmla="*/ 579519 h 584830"/>
                              <a:gd name="connsiteX8" fmla="*/ 269619 w 587145"/>
                              <a:gd name="connsiteY8" fmla="*/ 584830 h 584830"/>
                              <a:gd name="connsiteX9" fmla="*/ 81267 w 587145"/>
                              <a:gd name="connsiteY9" fmla="*/ 494545 h 584830"/>
                              <a:gd name="connsiteX10" fmla="*/ 88102 w 587145"/>
                              <a:gd name="connsiteY10" fmla="*/ 489234 h 584830"/>
                              <a:gd name="connsiteX11" fmla="*/ 173924 w 587145"/>
                              <a:gd name="connsiteY11" fmla="*/ 444471 h 584830"/>
                              <a:gd name="connsiteX12" fmla="*/ 303868 w 587145"/>
                              <a:gd name="connsiteY12" fmla="*/ 424002 h 584830"/>
                              <a:gd name="connsiteX13" fmla="*/ 393420 w 587145"/>
                              <a:gd name="connsiteY13" fmla="*/ 438412 h 584830"/>
                              <a:gd name="connsiteX14" fmla="*/ 303868 w 587145"/>
                              <a:gd name="connsiteY14" fmla="*/ 559000 h 584830"/>
                              <a:gd name="connsiteX15" fmla="*/ 283277 w 587145"/>
                              <a:gd name="connsiteY15" fmla="*/ 424002 h 584830"/>
                              <a:gd name="connsiteX16" fmla="*/ 283277 w 587145"/>
                              <a:gd name="connsiteY16" fmla="*/ 559000 h 584830"/>
                              <a:gd name="connsiteX17" fmla="*/ 193725 w 587145"/>
                              <a:gd name="connsiteY17" fmla="*/ 438412 h 584830"/>
                              <a:gd name="connsiteX18" fmla="*/ 283277 w 587145"/>
                              <a:gd name="connsiteY18" fmla="*/ 424002 h 584830"/>
                              <a:gd name="connsiteX19" fmla="*/ 445135 w 587145"/>
                              <a:gd name="connsiteY19" fmla="*/ 302650 h 584830"/>
                              <a:gd name="connsiteX20" fmla="*/ 587145 w 587145"/>
                              <a:gd name="connsiteY20" fmla="*/ 302650 h 584830"/>
                              <a:gd name="connsiteX21" fmla="*/ 519557 w 587145"/>
                              <a:gd name="connsiteY21" fmla="*/ 479439 h 584830"/>
                              <a:gd name="connsiteX22" fmla="*/ 510445 w 587145"/>
                              <a:gd name="connsiteY22" fmla="*/ 473369 h 584830"/>
                              <a:gd name="connsiteX23" fmla="*/ 420834 w 587145"/>
                              <a:gd name="connsiteY23" fmla="*/ 426326 h 584830"/>
                              <a:gd name="connsiteX24" fmla="*/ 445135 w 587145"/>
                              <a:gd name="connsiteY24" fmla="*/ 302650 h 584830"/>
                              <a:gd name="connsiteX25" fmla="*/ 303868 w 587145"/>
                              <a:gd name="connsiteY25" fmla="*/ 302650 h 584830"/>
                              <a:gd name="connsiteX26" fmla="*/ 424611 w 587145"/>
                              <a:gd name="connsiteY26" fmla="*/ 302650 h 584830"/>
                              <a:gd name="connsiteX27" fmla="*/ 401070 w 587145"/>
                              <a:gd name="connsiteY27" fmla="*/ 419494 h 584830"/>
                              <a:gd name="connsiteX28" fmla="*/ 303868 w 587145"/>
                              <a:gd name="connsiteY28" fmla="*/ 404319 h 584830"/>
                              <a:gd name="connsiteX29" fmla="*/ 161803 w 587145"/>
                              <a:gd name="connsiteY29" fmla="*/ 302650 h 584830"/>
                              <a:gd name="connsiteX30" fmla="*/ 283277 w 587145"/>
                              <a:gd name="connsiteY30" fmla="*/ 302650 h 584830"/>
                              <a:gd name="connsiteX31" fmla="*/ 283277 w 587145"/>
                              <a:gd name="connsiteY31" fmla="*/ 404319 h 584830"/>
                              <a:gd name="connsiteX32" fmla="*/ 185339 w 587145"/>
                              <a:gd name="connsiteY32" fmla="*/ 419494 h 584830"/>
                              <a:gd name="connsiteX33" fmla="*/ 161803 w 587145"/>
                              <a:gd name="connsiteY33" fmla="*/ 302650 h 584830"/>
                              <a:gd name="connsiteX34" fmla="*/ 0 w 587145"/>
                              <a:gd name="connsiteY34" fmla="*/ 302650 h 584830"/>
                              <a:gd name="connsiteX35" fmla="*/ 142010 w 587145"/>
                              <a:gd name="connsiteY35" fmla="*/ 302650 h 584830"/>
                              <a:gd name="connsiteX36" fmla="*/ 166311 w 587145"/>
                              <a:gd name="connsiteY36" fmla="*/ 426326 h 584830"/>
                              <a:gd name="connsiteX37" fmla="*/ 75941 w 587145"/>
                              <a:gd name="connsiteY37" fmla="*/ 473369 h 584830"/>
                              <a:gd name="connsiteX38" fmla="*/ 67588 w 587145"/>
                              <a:gd name="connsiteY38" fmla="*/ 479439 h 584830"/>
                              <a:gd name="connsiteX39" fmla="*/ 0 w 587145"/>
                              <a:gd name="connsiteY39" fmla="*/ 302650 h 584830"/>
                              <a:gd name="connsiteX40" fmla="*/ 398032 w 587145"/>
                              <a:gd name="connsiteY40" fmla="*/ 156320 h 584830"/>
                              <a:gd name="connsiteX41" fmla="*/ 424611 w 587145"/>
                              <a:gd name="connsiteY41" fmla="*/ 282180 h 584830"/>
                              <a:gd name="connsiteX42" fmla="*/ 303868 w 587145"/>
                              <a:gd name="connsiteY42" fmla="*/ 282180 h 584830"/>
                              <a:gd name="connsiteX43" fmla="*/ 303868 w 587145"/>
                              <a:gd name="connsiteY43" fmla="*/ 170726 h 584830"/>
                              <a:gd name="connsiteX44" fmla="*/ 398032 w 587145"/>
                              <a:gd name="connsiteY44" fmla="*/ 156320 h 584830"/>
                              <a:gd name="connsiteX45" fmla="*/ 189135 w 587145"/>
                              <a:gd name="connsiteY45" fmla="*/ 156320 h 584830"/>
                              <a:gd name="connsiteX46" fmla="*/ 283277 w 587145"/>
                              <a:gd name="connsiteY46" fmla="*/ 170726 h 584830"/>
                              <a:gd name="connsiteX47" fmla="*/ 283277 w 587145"/>
                              <a:gd name="connsiteY47" fmla="*/ 282180 h 584830"/>
                              <a:gd name="connsiteX48" fmla="*/ 161803 w 587145"/>
                              <a:gd name="connsiteY48" fmla="*/ 282180 h 584830"/>
                              <a:gd name="connsiteX49" fmla="*/ 189135 w 587145"/>
                              <a:gd name="connsiteY49" fmla="*/ 156320 h 584830"/>
                              <a:gd name="connsiteX50" fmla="*/ 72907 w 587145"/>
                              <a:gd name="connsiteY50" fmla="*/ 99421 h 584830"/>
                              <a:gd name="connsiteX51" fmla="*/ 82020 w 587145"/>
                              <a:gd name="connsiteY51" fmla="*/ 106246 h 584830"/>
                              <a:gd name="connsiteX52" fmla="*/ 169357 w 587145"/>
                              <a:gd name="connsiteY52" fmla="*/ 150230 h 584830"/>
                              <a:gd name="connsiteX53" fmla="*/ 142017 w 587145"/>
                              <a:gd name="connsiteY53" fmla="*/ 282180 h 584830"/>
                              <a:gd name="connsiteX54" fmla="*/ 0 w 587145"/>
                              <a:gd name="connsiteY54" fmla="*/ 282180 h 584830"/>
                              <a:gd name="connsiteX55" fmla="*/ 72907 w 587145"/>
                              <a:gd name="connsiteY55" fmla="*/ 99421 h 584830"/>
                              <a:gd name="connsiteX56" fmla="*/ 514198 w 587145"/>
                              <a:gd name="connsiteY56" fmla="*/ 98690 h 584830"/>
                              <a:gd name="connsiteX57" fmla="*/ 587145 w 587145"/>
                              <a:gd name="connsiteY57" fmla="*/ 282180 h 584830"/>
                              <a:gd name="connsiteX58" fmla="*/ 445050 w 587145"/>
                              <a:gd name="connsiteY58" fmla="*/ 282180 h 584830"/>
                              <a:gd name="connsiteX59" fmla="*/ 416935 w 587145"/>
                              <a:gd name="connsiteY59" fmla="*/ 149491 h 584830"/>
                              <a:gd name="connsiteX60" fmla="*/ 505080 w 587145"/>
                              <a:gd name="connsiteY60" fmla="*/ 105514 h 584830"/>
                              <a:gd name="connsiteX61" fmla="*/ 303868 w 587145"/>
                              <a:gd name="connsiteY61" fmla="*/ 25830 h 584830"/>
                              <a:gd name="connsiteX62" fmla="*/ 389643 w 587145"/>
                              <a:gd name="connsiteY62" fmla="*/ 137333 h 584830"/>
                              <a:gd name="connsiteX63" fmla="*/ 303868 w 587145"/>
                              <a:gd name="connsiteY63" fmla="*/ 150228 h 584830"/>
                              <a:gd name="connsiteX64" fmla="*/ 283277 w 587145"/>
                              <a:gd name="connsiteY64" fmla="*/ 25830 h 584830"/>
                              <a:gd name="connsiteX65" fmla="*/ 283277 w 587145"/>
                              <a:gd name="connsiteY65" fmla="*/ 150228 h 584830"/>
                              <a:gd name="connsiteX66" fmla="*/ 197502 w 587145"/>
                              <a:gd name="connsiteY66" fmla="*/ 137333 h 584830"/>
                              <a:gd name="connsiteX67" fmla="*/ 283277 w 587145"/>
                              <a:gd name="connsiteY67" fmla="*/ 25830 h 584830"/>
                              <a:gd name="connsiteX68" fmla="*/ 314425 w 587145"/>
                              <a:gd name="connsiteY68" fmla="*/ 0 h 584830"/>
                              <a:gd name="connsiteX69" fmla="*/ 499786 w 587145"/>
                              <a:gd name="connsiteY69" fmla="*/ 84194 h 584830"/>
                              <a:gd name="connsiteX70" fmla="*/ 492949 w 587145"/>
                              <a:gd name="connsiteY70" fmla="*/ 89503 h 584830"/>
                              <a:gd name="connsiteX71" fmla="*/ 408625 w 587145"/>
                              <a:gd name="connsiteY71" fmla="*/ 131221 h 584830"/>
                              <a:gd name="connsiteX72" fmla="*/ 309107 w 587145"/>
                              <a:gd name="connsiteY72" fmla="*/ 4551 h 584830"/>
                              <a:gd name="connsiteX73" fmla="*/ 271871 w 587145"/>
                              <a:gd name="connsiteY73" fmla="*/ 0 h 584830"/>
                              <a:gd name="connsiteX74" fmla="*/ 277185 w 587145"/>
                              <a:gd name="connsiteY74" fmla="*/ 4551 h 584830"/>
                              <a:gd name="connsiteX75" fmla="*/ 177731 w 587145"/>
                              <a:gd name="connsiteY75" fmla="*/ 131221 h 584830"/>
                              <a:gd name="connsiteX76" fmla="*/ 93461 w 587145"/>
                              <a:gd name="connsiteY76" fmla="*/ 89503 h 584830"/>
                              <a:gd name="connsiteX77" fmla="*/ 86628 w 587145"/>
                              <a:gd name="connsiteY77" fmla="*/ 84194 h 584830"/>
                              <a:gd name="connsiteX78" fmla="*/ 271871 w 587145"/>
                              <a:gd name="connsiteY78" fmla="*/ 0 h 58483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fill="norm" h="584830" w="587145" stroke="1">
                                <a:moveTo>
                                  <a:pt x="413221" y="444471"/>
                                </a:moveTo>
                                <a:cubicBezTo>
                                  <a:pt x="442841" y="455851"/>
                                  <a:pt x="471701" y="470267"/>
                                  <a:pt x="498283" y="489234"/>
                                </a:cubicBezTo>
                                <a:lnTo>
                                  <a:pt x="505878" y="494545"/>
                                </a:lnTo>
                                <a:cubicBezTo>
                                  <a:pt x="457271" y="545378"/>
                                  <a:pt x="391196" y="578760"/>
                                  <a:pt x="317526" y="584830"/>
                                </a:cubicBezTo>
                                <a:lnTo>
                                  <a:pt x="310691" y="579519"/>
                                </a:lnTo>
                                <a:cubicBezTo>
                                  <a:pt x="355501" y="542343"/>
                                  <a:pt x="389677" y="496062"/>
                                  <a:pt x="413221" y="444471"/>
                                </a:cubicBezTo>
                                <a:close/>
                                <a:moveTo>
                                  <a:pt x="173924" y="444471"/>
                                </a:moveTo>
                                <a:cubicBezTo>
                                  <a:pt x="196708" y="496062"/>
                                  <a:pt x="231644" y="542343"/>
                                  <a:pt x="276454" y="579519"/>
                                </a:cubicBezTo>
                                <a:lnTo>
                                  <a:pt x="269619" y="584830"/>
                                </a:lnTo>
                                <a:cubicBezTo>
                                  <a:pt x="195949" y="578760"/>
                                  <a:pt x="129114" y="545378"/>
                                  <a:pt x="81267" y="494545"/>
                                </a:cubicBezTo>
                                <a:lnTo>
                                  <a:pt x="88102" y="489234"/>
                                </a:lnTo>
                                <a:cubicBezTo>
                                  <a:pt x="114684" y="470267"/>
                                  <a:pt x="143544" y="455851"/>
                                  <a:pt x="173924" y="444471"/>
                                </a:cubicBezTo>
                                <a:close/>
                                <a:moveTo>
                                  <a:pt x="303868" y="424002"/>
                                </a:moveTo>
                                <a:cubicBezTo>
                                  <a:pt x="334225" y="424760"/>
                                  <a:pt x="364581" y="430069"/>
                                  <a:pt x="393420" y="438412"/>
                                </a:cubicBezTo>
                                <a:cubicBezTo>
                                  <a:pt x="372929" y="483917"/>
                                  <a:pt x="342573" y="525630"/>
                                  <a:pt x="303868" y="559000"/>
                                </a:cubicBezTo>
                                <a:close/>
                                <a:moveTo>
                                  <a:pt x="283277" y="424002"/>
                                </a:moveTo>
                                <a:lnTo>
                                  <a:pt x="283277" y="559000"/>
                                </a:lnTo>
                                <a:cubicBezTo>
                                  <a:pt x="244572" y="524871"/>
                                  <a:pt x="214216" y="483917"/>
                                  <a:pt x="193725" y="438412"/>
                                </a:cubicBezTo>
                                <a:cubicBezTo>
                                  <a:pt x="222564" y="430069"/>
                                  <a:pt x="252161" y="424760"/>
                                  <a:pt x="283277" y="424002"/>
                                </a:cubicBezTo>
                                <a:close/>
                                <a:moveTo>
                                  <a:pt x="445135" y="302650"/>
                                </a:moveTo>
                                <a:lnTo>
                                  <a:pt x="587145" y="302650"/>
                                </a:lnTo>
                                <a:cubicBezTo>
                                  <a:pt x="584867" y="369420"/>
                                  <a:pt x="559806" y="430879"/>
                                  <a:pt x="519557" y="479439"/>
                                </a:cubicBezTo>
                                <a:lnTo>
                                  <a:pt x="510445" y="473369"/>
                                </a:lnTo>
                                <a:cubicBezTo>
                                  <a:pt x="482346" y="452883"/>
                                  <a:pt x="451970" y="437708"/>
                                  <a:pt x="420834" y="426326"/>
                                </a:cubicBezTo>
                                <a:cubicBezTo>
                                  <a:pt x="435263" y="386871"/>
                                  <a:pt x="443616" y="345140"/>
                                  <a:pt x="445135" y="302650"/>
                                </a:cubicBezTo>
                                <a:close/>
                                <a:moveTo>
                                  <a:pt x="303868" y="302650"/>
                                </a:moveTo>
                                <a:lnTo>
                                  <a:pt x="424611" y="302650"/>
                                </a:lnTo>
                                <a:cubicBezTo>
                                  <a:pt x="423852" y="342863"/>
                                  <a:pt x="415498" y="382316"/>
                                  <a:pt x="401070" y="419494"/>
                                </a:cubicBezTo>
                                <a:cubicBezTo>
                                  <a:pt x="369935" y="410389"/>
                                  <a:pt x="337281" y="405078"/>
                                  <a:pt x="303868" y="404319"/>
                                </a:cubicBezTo>
                                <a:close/>
                                <a:moveTo>
                                  <a:pt x="161803" y="302650"/>
                                </a:moveTo>
                                <a:lnTo>
                                  <a:pt x="283277" y="302650"/>
                                </a:lnTo>
                                <a:lnTo>
                                  <a:pt x="283277" y="404319"/>
                                </a:lnTo>
                                <a:cubicBezTo>
                                  <a:pt x="249872" y="405078"/>
                                  <a:pt x="217225" y="410389"/>
                                  <a:pt x="185339" y="419494"/>
                                </a:cubicBezTo>
                                <a:cubicBezTo>
                                  <a:pt x="170913" y="382316"/>
                                  <a:pt x="163321" y="342863"/>
                                  <a:pt x="161803" y="302650"/>
                                </a:cubicBezTo>
                                <a:close/>
                                <a:moveTo>
                                  <a:pt x="0" y="302650"/>
                                </a:moveTo>
                                <a:lnTo>
                                  <a:pt x="142010" y="302650"/>
                                </a:lnTo>
                                <a:cubicBezTo>
                                  <a:pt x="142769" y="345140"/>
                                  <a:pt x="151123" y="386871"/>
                                  <a:pt x="166311" y="426326"/>
                                </a:cubicBezTo>
                                <a:cubicBezTo>
                                  <a:pt x="134416" y="437708"/>
                                  <a:pt x="104039" y="452883"/>
                                  <a:pt x="75941" y="473369"/>
                                </a:cubicBezTo>
                                <a:lnTo>
                                  <a:pt x="67588" y="479439"/>
                                </a:lnTo>
                                <a:cubicBezTo>
                                  <a:pt x="27339" y="430879"/>
                                  <a:pt x="2278" y="369420"/>
                                  <a:pt x="0" y="302650"/>
                                </a:cubicBezTo>
                                <a:close/>
                                <a:moveTo>
                                  <a:pt x="398032" y="156320"/>
                                </a:moveTo>
                                <a:cubicBezTo>
                                  <a:pt x="414739" y="195746"/>
                                  <a:pt x="423852" y="238205"/>
                                  <a:pt x="424611" y="282180"/>
                                </a:cubicBezTo>
                                <a:lnTo>
                                  <a:pt x="303868" y="282180"/>
                                </a:lnTo>
                                <a:lnTo>
                                  <a:pt x="303868" y="170726"/>
                                </a:lnTo>
                                <a:cubicBezTo>
                                  <a:pt x="335762" y="169967"/>
                                  <a:pt x="367657" y="164660"/>
                                  <a:pt x="398032" y="156320"/>
                                </a:cubicBezTo>
                                <a:close/>
                                <a:moveTo>
                                  <a:pt x="189135" y="156320"/>
                                </a:moveTo>
                                <a:cubicBezTo>
                                  <a:pt x="219503" y="164660"/>
                                  <a:pt x="251390" y="169967"/>
                                  <a:pt x="283277" y="170726"/>
                                </a:cubicBezTo>
                                <a:lnTo>
                                  <a:pt x="283277" y="282180"/>
                                </a:lnTo>
                                <a:lnTo>
                                  <a:pt x="161803" y="282180"/>
                                </a:lnTo>
                                <a:cubicBezTo>
                                  <a:pt x="163321" y="238205"/>
                                  <a:pt x="172432" y="195746"/>
                                  <a:pt x="189135" y="156320"/>
                                </a:cubicBezTo>
                                <a:close/>
                                <a:moveTo>
                                  <a:pt x="72907" y="99421"/>
                                </a:moveTo>
                                <a:lnTo>
                                  <a:pt x="82020" y="106246"/>
                                </a:lnTo>
                                <a:cubicBezTo>
                                  <a:pt x="109361" y="124446"/>
                                  <a:pt x="138979" y="138854"/>
                                  <a:pt x="169357" y="150230"/>
                                </a:cubicBezTo>
                                <a:cubicBezTo>
                                  <a:pt x="152649" y="191180"/>
                                  <a:pt x="142776" y="235922"/>
                                  <a:pt x="142017" y="282180"/>
                                </a:cubicBezTo>
                                <a:lnTo>
                                  <a:pt x="0" y="282180"/>
                                </a:lnTo>
                                <a:cubicBezTo>
                                  <a:pt x="2278" y="212413"/>
                                  <a:pt x="29618" y="148713"/>
                                  <a:pt x="72907" y="99421"/>
                                </a:cubicBezTo>
                                <a:close/>
                                <a:moveTo>
                                  <a:pt x="514198" y="98690"/>
                                </a:moveTo>
                                <a:cubicBezTo>
                                  <a:pt x="557510" y="147975"/>
                                  <a:pt x="584865" y="212423"/>
                                  <a:pt x="587145" y="282180"/>
                                </a:cubicBezTo>
                                <a:lnTo>
                                  <a:pt x="445050" y="282180"/>
                                </a:lnTo>
                                <a:cubicBezTo>
                                  <a:pt x="443530" y="235928"/>
                                  <a:pt x="434412" y="191193"/>
                                  <a:pt x="416935" y="149491"/>
                                </a:cubicBezTo>
                                <a:cubicBezTo>
                                  <a:pt x="448090" y="138876"/>
                                  <a:pt x="477724" y="124470"/>
                                  <a:pt x="505080" y="105514"/>
                                </a:cubicBezTo>
                                <a:close/>
                                <a:moveTo>
                                  <a:pt x="303868" y="25830"/>
                                </a:moveTo>
                                <a:cubicBezTo>
                                  <a:pt x="339544" y="57688"/>
                                  <a:pt x="369148" y="95614"/>
                                  <a:pt x="389643" y="137333"/>
                                </a:cubicBezTo>
                                <a:cubicBezTo>
                                  <a:pt x="361557" y="144918"/>
                                  <a:pt x="332713" y="149469"/>
                                  <a:pt x="303868" y="150228"/>
                                </a:cubicBezTo>
                                <a:close/>
                                <a:moveTo>
                                  <a:pt x="283277" y="25830"/>
                                </a:moveTo>
                                <a:lnTo>
                                  <a:pt x="283277" y="150228"/>
                                </a:lnTo>
                                <a:cubicBezTo>
                                  <a:pt x="253673" y="149469"/>
                                  <a:pt x="225588" y="144918"/>
                                  <a:pt x="197502" y="137333"/>
                                </a:cubicBezTo>
                                <a:cubicBezTo>
                                  <a:pt x="217997" y="95614"/>
                                  <a:pt x="246842" y="57688"/>
                                  <a:pt x="283277" y="25830"/>
                                </a:cubicBezTo>
                                <a:close/>
                                <a:moveTo>
                                  <a:pt x="314425" y="0"/>
                                </a:moveTo>
                                <a:cubicBezTo>
                                  <a:pt x="386594" y="5310"/>
                                  <a:pt x="451926" y="36408"/>
                                  <a:pt x="499786" y="84194"/>
                                </a:cubicBezTo>
                                <a:lnTo>
                                  <a:pt x="492949" y="89503"/>
                                </a:lnTo>
                                <a:cubicBezTo>
                                  <a:pt x="467120" y="106949"/>
                                  <a:pt x="438252" y="121360"/>
                                  <a:pt x="408625" y="131221"/>
                                </a:cubicBezTo>
                                <a:cubicBezTo>
                                  <a:pt x="385834" y="82677"/>
                                  <a:pt x="352409" y="39442"/>
                                  <a:pt x="309107" y="4551"/>
                                </a:cubicBezTo>
                                <a:close/>
                                <a:moveTo>
                                  <a:pt x="271871" y="0"/>
                                </a:moveTo>
                                <a:lnTo>
                                  <a:pt x="277185" y="4551"/>
                                </a:lnTo>
                                <a:cubicBezTo>
                                  <a:pt x="234670" y="39442"/>
                                  <a:pt x="201266" y="82677"/>
                                  <a:pt x="177731" y="131221"/>
                                </a:cubicBezTo>
                                <a:cubicBezTo>
                                  <a:pt x="148122" y="121360"/>
                                  <a:pt x="120032" y="106949"/>
                                  <a:pt x="93461" y="89503"/>
                                </a:cubicBezTo>
                                <a:lnTo>
                                  <a:pt x="86628" y="84194"/>
                                </a:lnTo>
                                <a:cubicBezTo>
                                  <a:pt x="135216" y="36408"/>
                                  <a:pt x="199747" y="5310"/>
                                  <a:pt x="271871" y="0"/>
                                </a:cubicBezTo>
                                <a:close/>
                              </a:path>
                            </a:pathLst>
                          </a:custGeom>
                          <a:solidFill>
                            <a:srgbClr val="001C54"/>
                          </a:solidFill>
                          <a:ln>
                            <a:noFill/>
                          </a:ln>
                        </wps:spPr>
                        <wps:bodyPr/>
                      </wps:wsp>
                      <wps:wsp xmlns:wps="http://schemas.microsoft.com/office/word/2010/wordprocessingShape">
                        <wps:cNvPr id="31" name="money-24-hours-service-by-telephone_44912"/>
                        <wps:cNvSpPr>
                          <a:spLocks noChangeAspect="1"/>
                        </wps:cNvSpPr>
                        <wps:spPr bwMode="auto">
                          <a:xfrm>
                            <a:off x="4199163" y="2089273"/>
                            <a:ext cx="164118" cy="149024"/>
                          </a:xfrm>
                          <a:custGeom>
                            <a:avLst/>
                            <a:gdLst>
                              <a:gd name="T0" fmla="*/ 170 w 441"/>
                              <a:gd name="T1" fmla="*/ 290 h 401"/>
                              <a:gd name="T2" fmla="*/ 253 w 441"/>
                              <a:gd name="T3" fmla="*/ 234 h 401"/>
                              <a:gd name="T4" fmla="*/ 229 w 441"/>
                              <a:gd name="T5" fmla="*/ 188 h 401"/>
                              <a:gd name="T6" fmla="*/ 199 w 441"/>
                              <a:gd name="T7" fmla="*/ 221 h 401"/>
                              <a:gd name="T8" fmla="*/ 182 w 441"/>
                              <a:gd name="T9" fmla="*/ 175 h 401"/>
                              <a:gd name="T10" fmla="*/ 287 w 441"/>
                              <a:gd name="T11" fmla="*/ 214 h 401"/>
                              <a:gd name="T12" fmla="*/ 204 w 441"/>
                              <a:gd name="T13" fmla="*/ 274 h 401"/>
                              <a:gd name="T14" fmla="*/ 287 w 441"/>
                              <a:gd name="T15" fmla="*/ 298 h 401"/>
                              <a:gd name="T16" fmla="*/ 287 w 441"/>
                              <a:gd name="T17" fmla="*/ 322 h 401"/>
                              <a:gd name="T18" fmla="*/ 423 w 441"/>
                              <a:gd name="T19" fmla="*/ 288 h 401"/>
                              <a:gd name="T20" fmla="*/ 393 w 441"/>
                              <a:gd name="T21" fmla="*/ 288 h 401"/>
                              <a:gd name="T22" fmla="*/ 377 w 441"/>
                              <a:gd name="T23" fmla="*/ 166 h 401"/>
                              <a:gd name="T24" fmla="*/ 441 w 441"/>
                              <a:gd name="T25" fmla="*/ 265 h 401"/>
                              <a:gd name="T26" fmla="*/ 392 w 441"/>
                              <a:gd name="T27" fmla="*/ 188 h 401"/>
                              <a:gd name="T28" fmla="*/ 393 w 441"/>
                              <a:gd name="T29" fmla="*/ 188 h 401"/>
                              <a:gd name="T30" fmla="*/ 376 w 441"/>
                              <a:gd name="T31" fmla="*/ 83 h 401"/>
                              <a:gd name="T32" fmla="*/ 53 w 441"/>
                              <a:gd name="T33" fmla="*/ 205 h 401"/>
                              <a:gd name="T34" fmla="*/ 140 w 441"/>
                              <a:gd name="T35" fmla="*/ 289 h 401"/>
                              <a:gd name="T36" fmla="*/ 271 w 441"/>
                              <a:gd name="T37" fmla="*/ 121 h 401"/>
                              <a:gd name="T38" fmla="*/ 186 w 441"/>
                              <a:gd name="T39" fmla="*/ 346 h 401"/>
                              <a:gd name="T40" fmla="*/ 186 w 441"/>
                              <a:gd name="T41" fmla="*/ 400 h 401"/>
                              <a:gd name="T42" fmla="*/ 211 w 441"/>
                              <a:gd name="T43" fmla="*/ 400 h 401"/>
                              <a:gd name="T44" fmla="*/ 211 w 441"/>
                              <a:gd name="T45" fmla="*/ 346 h 401"/>
                              <a:gd name="T46" fmla="*/ 278 w 441"/>
                              <a:gd name="T47" fmla="*/ 372 h 401"/>
                              <a:gd name="T48" fmla="*/ 233 w 441"/>
                              <a:gd name="T49" fmla="*/ 396 h 401"/>
                              <a:gd name="T50" fmla="*/ 254 w 441"/>
                              <a:gd name="T51" fmla="*/ 345 h 401"/>
                              <a:gd name="T52" fmla="*/ 265 w 441"/>
                              <a:gd name="T53" fmla="*/ 357 h 401"/>
                              <a:gd name="T54" fmla="*/ 239 w 441"/>
                              <a:gd name="T55" fmla="*/ 375 h 401"/>
                              <a:gd name="T56" fmla="*/ 265 w 441"/>
                              <a:gd name="T57" fmla="*/ 389 h 401"/>
                              <a:gd name="T58" fmla="*/ 318 w 441"/>
                              <a:gd name="T59" fmla="*/ 390 h 401"/>
                              <a:gd name="T60" fmla="*/ 295 w 441"/>
                              <a:gd name="T61" fmla="*/ 383 h 401"/>
                              <a:gd name="T62" fmla="*/ 285 w 441"/>
                              <a:gd name="T63" fmla="*/ 383 h 401"/>
                              <a:gd name="T64" fmla="*/ 326 w 441"/>
                              <a:gd name="T65" fmla="*/ 397 h 401"/>
                              <a:gd name="T66" fmla="*/ 320 w 441"/>
                              <a:gd name="T67" fmla="*/ 346 h 401"/>
                              <a:gd name="T68" fmla="*/ 375 w 441"/>
                              <a:gd name="T69" fmla="*/ 377 h 401"/>
                              <a:gd name="T70" fmla="*/ 384 w 441"/>
                              <a:gd name="T71" fmla="*/ 400 h 401"/>
                              <a:gd name="T72" fmla="*/ 366 w 441"/>
                              <a:gd name="T73" fmla="*/ 382 h 401"/>
                              <a:gd name="T74" fmla="*/ 340 w 441"/>
                              <a:gd name="T75" fmla="*/ 400 h 401"/>
                              <a:gd name="T76" fmla="*/ 381 w 441"/>
                              <a:gd name="T77" fmla="*/ 349 h 401"/>
                              <a:gd name="T78" fmla="*/ 375 w 441"/>
                              <a:gd name="T79" fmla="*/ 377 h 401"/>
                              <a:gd name="T80" fmla="*/ 366 w 441"/>
                              <a:gd name="T81" fmla="*/ 354 h 401"/>
                              <a:gd name="T82" fmla="*/ 365 w 441"/>
                              <a:gd name="T83" fmla="*/ 373 h 401"/>
                              <a:gd name="T84" fmla="*/ 416 w 441"/>
                              <a:gd name="T85" fmla="*/ 368 h 401"/>
                              <a:gd name="T86" fmla="*/ 404 w 441"/>
                              <a:gd name="T87" fmla="*/ 355 h 401"/>
                              <a:gd name="T88" fmla="*/ 424 w 441"/>
                              <a:gd name="T89" fmla="*/ 360 h 401"/>
                              <a:gd name="T90" fmla="*/ 434 w 441"/>
                              <a:gd name="T91" fmla="*/ 359 h 401"/>
                              <a:gd name="T92" fmla="*/ 396 w 441"/>
                              <a:gd name="T93" fmla="*/ 348 h 401"/>
                              <a:gd name="T94" fmla="*/ 411 w 441"/>
                              <a:gd name="T95" fmla="*/ 377 h 401"/>
                              <a:gd name="T96" fmla="*/ 425 w 441"/>
                              <a:gd name="T97" fmla="*/ 384 h 401"/>
                              <a:gd name="T98" fmla="*/ 403 w 441"/>
                              <a:gd name="T99" fmla="*/ 391 h 401"/>
                              <a:gd name="T100" fmla="*/ 391 w 441"/>
                              <a:gd name="T101" fmla="*/ 383 h 401"/>
                              <a:gd name="T102" fmla="*/ 412 w 441"/>
                              <a:gd name="T103" fmla="*/ 401 h 401"/>
                              <a:gd name="T104" fmla="*/ 432 w 441"/>
                              <a:gd name="T105" fmla="*/ 372 h 40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01" w="441" stroke="1">
                                <a:moveTo>
                                  <a:pt x="287" y="322"/>
                                </a:moveTo>
                                <a:lnTo>
                                  <a:pt x="170" y="322"/>
                                </a:lnTo>
                                <a:lnTo>
                                  <a:pt x="170" y="290"/>
                                </a:lnTo>
                                <a:cubicBezTo>
                                  <a:pt x="170" y="273"/>
                                  <a:pt x="173" y="262"/>
                                  <a:pt x="178" y="257"/>
                                </a:cubicBezTo>
                                <a:cubicBezTo>
                                  <a:pt x="184" y="252"/>
                                  <a:pt x="198" y="247"/>
                                  <a:pt x="221" y="243"/>
                                </a:cubicBezTo>
                                <a:cubicBezTo>
                                  <a:pt x="239" y="240"/>
                                  <a:pt x="250" y="237"/>
                                  <a:pt x="253" y="234"/>
                                </a:cubicBezTo>
                                <a:cubicBezTo>
                                  <a:pt x="257" y="231"/>
                                  <a:pt x="258" y="224"/>
                                  <a:pt x="258" y="213"/>
                                </a:cubicBezTo>
                                <a:cubicBezTo>
                                  <a:pt x="258" y="202"/>
                                  <a:pt x="257" y="195"/>
                                  <a:pt x="253" y="192"/>
                                </a:cubicBezTo>
                                <a:cubicBezTo>
                                  <a:pt x="250" y="190"/>
                                  <a:pt x="242" y="188"/>
                                  <a:pt x="229" y="188"/>
                                </a:cubicBezTo>
                                <a:cubicBezTo>
                                  <a:pt x="216" y="188"/>
                                  <a:pt x="208" y="190"/>
                                  <a:pt x="204" y="193"/>
                                </a:cubicBezTo>
                                <a:cubicBezTo>
                                  <a:pt x="201" y="195"/>
                                  <a:pt x="199" y="203"/>
                                  <a:pt x="199" y="214"/>
                                </a:cubicBezTo>
                                <a:lnTo>
                                  <a:pt x="199" y="221"/>
                                </a:lnTo>
                                <a:lnTo>
                                  <a:pt x="170" y="221"/>
                                </a:lnTo>
                                <a:lnTo>
                                  <a:pt x="170" y="214"/>
                                </a:lnTo>
                                <a:cubicBezTo>
                                  <a:pt x="170" y="194"/>
                                  <a:pt x="174" y="181"/>
                                  <a:pt x="182" y="175"/>
                                </a:cubicBezTo>
                                <a:cubicBezTo>
                                  <a:pt x="190" y="168"/>
                                  <a:pt x="206" y="164"/>
                                  <a:pt x="229" y="164"/>
                                </a:cubicBezTo>
                                <a:cubicBezTo>
                                  <a:pt x="252" y="164"/>
                                  <a:pt x="267" y="168"/>
                                  <a:pt x="275" y="175"/>
                                </a:cubicBezTo>
                                <a:cubicBezTo>
                                  <a:pt x="283" y="182"/>
                                  <a:pt x="287" y="195"/>
                                  <a:pt x="287" y="214"/>
                                </a:cubicBezTo>
                                <a:cubicBezTo>
                                  <a:pt x="287" y="232"/>
                                  <a:pt x="284" y="244"/>
                                  <a:pt x="278" y="250"/>
                                </a:cubicBezTo>
                                <a:cubicBezTo>
                                  <a:pt x="272" y="256"/>
                                  <a:pt x="258" y="261"/>
                                  <a:pt x="236" y="265"/>
                                </a:cubicBezTo>
                                <a:cubicBezTo>
                                  <a:pt x="217" y="269"/>
                                  <a:pt x="207" y="272"/>
                                  <a:pt x="204" y="274"/>
                                </a:cubicBezTo>
                                <a:cubicBezTo>
                                  <a:pt x="201" y="276"/>
                                  <a:pt x="199" y="283"/>
                                  <a:pt x="199" y="294"/>
                                </a:cubicBezTo>
                                <a:lnTo>
                                  <a:pt x="199" y="298"/>
                                </a:lnTo>
                                <a:lnTo>
                                  <a:pt x="287" y="298"/>
                                </a:lnTo>
                                <a:lnTo>
                                  <a:pt x="287" y="322"/>
                                </a:lnTo>
                                <a:lnTo>
                                  <a:pt x="287" y="322"/>
                                </a:lnTo>
                                <a:lnTo>
                                  <a:pt x="287" y="322"/>
                                </a:lnTo>
                                <a:close/>
                                <a:moveTo>
                                  <a:pt x="441" y="265"/>
                                </a:moveTo>
                                <a:lnTo>
                                  <a:pt x="441" y="288"/>
                                </a:lnTo>
                                <a:lnTo>
                                  <a:pt x="423" y="288"/>
                                </a:lnTo>
                                <a:lnTo>
                                  <a:pt x="423" y="322"/>
                                </a:lnTo>
                                <a:lnTo>
                                  <a:pt x="393" y="322"/>
                                </a:lnTo>
                                <a:lnTo>
                                  <a:pt x="393" y="288"/>
                                </a:lnTo>
                                <a:lnTo>
                                  <a:pt x="309" y="288"/>
                                </a:lnTo>
                                <a:lnTo>
                                  <a:pt x="309" y="255"/>
                                </a:lnTo>
                                <a:lnTo>
                                  <a:pt x="377" y="166"/>
                                </a:lnTo>
                                <a:lnTo>
                                  <a:pt x="423" y="166"/>
                                </a:lnTo>
                                <a:lnTo>
                                  <a:pt x="423" y="265"/>
                                </a:lnTo>
                                <a:lnTo>
                                  <a:pt x="441" y="265"/>
                                </a:lnTo>
                                <a:lnTo>
                                  <a:pt x="441" y="265"/>
                                </a:lnTo>
                                <a:close/>
                                <a:moveTo>
                                  <a:pt x="393" y="188"/>
                                </a:moveTo>
                                <a:lnTo>
                                  <a:pt x="392" y="188"/>
                                </a:lnTo>
                                <a:lnTo>
                                  <a:pt x="333" y="265"/>
                                </a:lnTo>
                                <a:lnTo>
                                  <a:pt x="393" y="265"/>
                                </a:lnTo>
                                <a:lnTo>
                                  <a:pt x="393" y="188"/>
                                </a:lnTo>
                                <a:close/>
                                <a:moveTo>
                                  <a:pt x="271" y="121"/>
                                </a:moveTo>
                                <a:cubicBezTo>
                                  <a:pt x="278" y="128"/>
                                  <a:pt x="280" y="141"/>
                                  <a:pt x="289" y="140"/>
                                </a:cubicBezTo>
                                <a:cubicBezTo>
                                  <a:pt x="311" y="138"/>
                                  <a:pt x="370" y="105"/>
                                  <a:pt x="376" y="83"/>
                                </a:cubicBezTo>
                                <a:cubicBezTo>
                                  <a:pt x="381" y="68"/>
                                  <a:pt x="353" y="42"/>
                                  <a:pt x="344" y="32"/>
                                </a:cubicBezTo>
                                <a:cubicBezTo>
                                  <a:pt x="311" y="0"/>
                                  <a:pt x="249" y="9"/>
                                  <a:pt x="205" y="53"/>
                                </a:cubicBezTo>
                                <a:lnTo>
                                  <a:pt x="53" y="205"/>
                                </a:lnTo>
                                <a:cubicBezTo>
                                  <a:pt x="9" y="249"/>
                                  <a:pt x="0" y="311"/>
                                  <a:pt x="33" y="344"/>
                                </a:cubicBezTo>
                                <a:cubicBezTo>
                                  <a:pt x="42" y="353"/>
                                  <a:pt x="68" y="380"/>
                                  <a:pt x="83" y="376"/>
                                </a:cubicBezTo>
                                <a:cubicBezTo>
                                  <a:pt x="106" y="370"/>
                                  <a:pt x="138" y="311"/>
                                  <a:pt x="140" y="289"/>
                                </a:cubicBezTo>
                                <a:cubicBezTo>
                                  <a:pt x="142" y="280"/>
                                  <a:pt x="128" y="278"/>
                                  <a:pt x="121" y="271"/>
                                </a:cubicBezTo>
                                <a:cubicBezTo>
                                  <a:pt x="98" y="248"/>
                                  <a:pt x="113" y="195"/>
                                  <a:pt x="154" y="154"/>
                                </a:cubicBezTo>
                                <a:cubicBezTo>
                                  <a:pt x="195" y="113"/>
                                  <a:pt x="248" y="98"/>
                                  <a:pt x="271" y="121"/>
                                </a:cubicBezTo>
                                <a:close/>
                                <a:moveTo>
                                  <a:pt x="211" y="368"/>
                                </a:moveTo>
                                <a:lnTo>
                                  <a:pt x="186" y="368"/>
                                </a:lnTo>
                                <a:lnTo>
                                  <a:pt x="186" y="346"/>
                                </a:lnTo>
                                <a:lnTo>
                                  <a:pt x="175" y="346"/>
                                </a:lnTo>
                                <a:lnTo>
                                  <a:pt x="175" y="400"/>
                                </a:lnTo>
                                <a:lnTo>
                                  <a:pt x="186" y="400"/>
                                </a:lnTo>
                                <a:lnTo>
                                  <a:pt x="186" y="377"/>
                                </a:lnTo>
                                <a:lnTo>
                                  <a:pt x="211" y="377"/>
                                </a:lnTo>
                                <a:lnTo>
                                  <a:pt x="211" y="400"/>
                                </a:lnTo>
                                <a:lnTo>
                                  <a:pt x="222" y="400"/>
                                </a:lnTo>
                                <a:lnTo>
                                  <a:pt x="222" y="346"/>
                                </a:lnTo>
                                <a:lnTo>
                                  <a:pt x="211" y="346"/>
                                </a:lnTo>
                                <a:lnTo>
                                  <a:pt x="211" y="368"/>
                                </a:lnTo>
                                <a:close/>
                                <a:moveTo>
                                  <a:pt x="273" y="350"/>
                                </a:moveTo>
                                <a:cubicBezTo>
                                  <a:pt x="276" y="353"/>
                                  <a:pt x="278" y="361"/>
                                  <a:pt x="278" y="372"/>
                                </a:cubicBezTo>
                                <a:cubicBezTo>
                                  <a:pt x="278" y="385"/>
                                  <a:pt x="276" y="393"/>
                                  <a:pt x="273" y="396"/>
                                </a:cubicBezTo>
                                <a:cubicBezTo>
                                  <a:pt x="271" y="399"/>
                                  <a:pt x="264" y="401"/>
                                  <a:pt x="252" y="401"/>
                                </a:cubicBezTo>
                                <a:cubicBezTo>
                                  <a:pt x="242" y="401"/>
                                  <a:pt x="236" y="399"/>
                                  <a:pt x="233" y="396"/>
                                </a:cubicBezTo>
                                <a:cubicBezTo>
                                  <a:pt x="230" y="393"/>
                                  <a:pt x="229" y="386"/>
                                  <a:pt x="229" y="375"/>
                                </a:cubicBezTo>
                                <a:cubicBezTo>
                                  <a:pt x="229" y="362"/>
                                  <a:pt x="230" y="353"/>
                                  <a:pt x="233" y="350"/>
                                </a:cubicBezTo>
                                <a:cubicBezTo>
                                  <a:pt x="236" y="347"/>
                                  <a:pt x="243" y="345"/>
                                  <a:pt x="254" y="345"/>
                                </a:cubicBezTo>
                                <a:cubicBezTo>
                                  <a:pt x="264" y="345"/>
                                  <a:pt x="271" y="347"/>
                                  <a:pt x="273" y="350"/>
                                </a:cubicBezTo>
                                <a:close/>
                                <a:moveTo>
                                  <a:pt x="267" y="373"/>
                                </a:moveTo>
                                <a:cubicBezTo>
                                  <a:pt x="267" y="364"/>
                                  <a:pt x="267" y="358"/>
                                  <a:pt x="265" y="357"/>
                                </a:cubicBezTo>
                                <a:cubicBezTo>
                                  <a:pt x="264" y="355"/>
                                  <a:pt x="260" y="354"/>
                                  <a:pt x="253" y="354"/>
                                </a:cubicBezTo>
                                <a:cubicBezTo>
                                  <a:pt x="246" y="354"/>
                                  <a:pt x="242" y="355"/>
                                  <a:pt x="241" y="357"/>
                                </a:cubicBezTo>
                                <a:cubicBezTo>
                                  <a:pt x="240" y="359"/>
                                  <a:pt x="239" y="365"/>
                                  <a:pt x="239" y="375"/>
                                </a:cubicBezTo>
                                <a:cubicBezTo>
                                  <a:pt x="239" y="383"/>
                                  <a:pt x="240" y="388"/>
                                  <a:pt x="241" y="390"/>
                                </a:cubicBezTo>
                                <a:cubicBezTo>
                                  <a:pt x="243" y="391"/>
                                  <a:pt x="247" y="392"/>
                                  <a:pt x="254" y="392"/>
                                </a:cubicBezTo>
                                <a:cubicBezTo>
                                  <a:pt x="260" y="392"/>
                                  <a:pt x="264" y="391"/>
                                  <a:pt x="265" y="389"/>
                                </a:cubicBezTo>
                                <a:cubicBezTo>
                                  <a:pt x="267" y="388"/>
                                  <a:pt x="267" y="382"/>
                                  <a:pt x="267" y="373"/>
                                </a:cubicBezTo>
                                <a:close/>
                                <a:moveTo>
                                  <a:pt x="320" y="382"/>
                                </a:moveTo>
                                <a:cubicBezTo>
                                  <a:pt x="320" y="387"/>
                                  <a:pt x="319" y="389"/>
                                  <a:pt x="318" y="390"/>
                                </a:cubicBezTo>
                                <a:cubicBezTo>
                                  <a:pt x="317" y="391"/>
                                  <a:pt x="313" y="392"/>
                                  <a:pt x="308" y="392"/>
                                </a:cubicBezTo>
                                <a:cubicBezTo>
                                  <a:pt x="302" y="392"/>
                                  <a:pt x="299" y="392"/>
                                  <a:pt x="297" y="390"/>
                                </a:cubicBezTo>
                                <a:cubicBezTo>
                                  <a:pt x="296" y="389"/>
                                  <a:pt x="295" y="387"/>
                                  <a:pt x="295" y="383"/>
                                </a:cubicBezTo>
                                <a:lnTo>
                                  <a:pt x="295" y="346"/>
                                </a:lnTo>
                                <a:lnTo>
                                  <a:pt x="285" y="346"/>
                                </a:lnTo>
                                <a:lnTo>
                                  <a:pt x="285" y="383"/>
                                </a:lnTo>
                                <a:cubicBezTo>
                                  <a:pt x="285" y="390"/>
                                  <a:pt x="286" y="395"/>
                                  <a:pt x="289" y="397"/>
                                </a:cubicBezTo>
                                <a:cubicBezTo>
                                  <a:pt x="292" y="400"/>
                                  <a:pt x="299" y="401"/>
                                  <a:pt x="308" y="401"/>
                                </a:cubicBezTo>
                                <a:cubicBezTo>
                                  <a:pt x="317" y="401"/>
                                  <a:pt x="323" y="400"/>
                                  <a:pt x="326" y="397"/>
                                </a:cubicBezTo>
                                <a:cubicBezTo>
                                  <a:pt x="329" y="395"/>
                                  <a:pt x="330" y="390"/>
                                  <a:pt x="330" y="382"/>
                                </a:cubicBezTo>
                                <a:lnTo>
                                  <a:pt x="330" y="346"/>
                                </a:lnTo>
                                <a:lnTo>
                                  <a:pt x="320" y="346"/>
                                </a:lnTo>
                                <a:lnTo>
                                  <a:pt x="320" y="382"/>
                                </a:lnTo>
                                <a:lnTo>
                                  <a:pt x="320" y="382"/>
                                </a:lnTo>
                                <a:close/>
                                <a:moveTo>
                                  <a:pt x="375" y="377"/>
                                </a:moveTo>
                                <a:lnTo>
                                  <a:pt x="375" y="378"/>
                                </a:lnTo>
                                <a:cubicBezTo>
                                  <a:pt x="381" y="378"/>
                                  <a:pt x="384" y="382"/>
                                  <a:pt x="384" y="388"/>
                                </a:cubicBezTo>
                                <a:lnTo>
                                  <a:pt x="384" y="400"/>
                                </a:lnTo>
                                <a:lnTo>
                                  <a:pt x="374" y="400"/>
                                </a:lnTo>
                                <a:lnTo>
                                  <a:pt x="374" y="390"/>
                                </a:lnTo>
                                <a:cubicBezTo>
                                  <a:pt x="374" y="385"/>
                                  <a:pt x="371" y="382"/>
                                  <a:pt x="366" y="382"/>
                                </a:cubicBezTo>
                                <a:lnTo>
                                  <a:pt x="351" y="382"/>
                                </a:lnTo>
                                <a:lnTo>
                                  <a:pt x="351" y="400"/>
                                </a:lnTo>
                                <a:lnTo>
                                  <a:pt x="340" y="400"/>
                                </a:lnTo>
                                <a:lnTo>
                                  <a:pt x="340" y="346"/>
                                </a:lnTo>
                                <a:lnTo>
                                  <a:pt x="367" y="346"/>
                                </a:lnTo>
                                <a:cubicBezTo>
                                  <a:pt x="374" y="346"/>
                                  <a:pt x="379" y="347"/>
                                  <a:pt x="381" y="349"/>
                                </a:cubicBezTo>
                                <a:cubicBezTo>
                                  <a:pt x="384" y="351"/>
                                  <a:pt x="385" y="356"/>
                                  <a:pt x="385" y="362"/>
                                </a:cubicBezTo>
                                <a:cubicBezTo>
                                  <a:pt x="385" y="367"/>
                                  <a:pt x="384" y="371"/>
                                  <a:pt x="383" y="373"/>
                                </a:cubicBezTo>
                                <a:cubicBezTo>
                                  <a:pt x="382" y="375"/>
                                  <a:pt x="379" y="377"/>
                                  <a:pt x="375" y="377"/>
                                </a:cubicBezTo>
                                <a:close/>
                                <a:moveTo>
                                  <a:pt x="374" y="364"/>
                                </a:moveTo>
                                <a:cubicBezTo>
                                  <a:pt x="374" y="360"/>
                                  <a:pt x="374" y="357"/>
                                  <a:pt x="373" y="356"/>
                                </a:cubicBezTo>
                                <a:cubicBezTo>
                                  <a:pt x="372" y="355"/>
                                  <a:pt x="370" y="354"/>
                                  <a:pt x="366" y="354"/>
                                </a:cubicBezTo>
                                <a:lnTo>
                                  <a:pt x="351" y="354"/>
                                </a:lnTo>
                                <a:lnTo>
                                  <a:pt x="351" y="373"/>
                                </a:lnTo>
                                <a:lnTo>
                                  <a:pt x="365" y="373"/>
                                </a:lnTo>
                                <a:cubicBezTo>
                                  <a:pt x="369" y="373"/>
                                  <a:pt x="371" y="373"/>
                                  <a:pt x="373" y="371"/>
                                </a:cubicBezTo>
                                <a:cubicBezTo>
                                  <a:pt x="374" y="370"/>
                                  <a:pt x="374" y="367"/>
                                  <a:pt x="374" y="364"/>
                                </a:cubicBezTo>
                                <a:close/>
                                <a:moveTo>
                                  <a:pt x="416" y="368"/>
                                </a:moveTo>
                                <a:cubicBezTo>
                                  <a:pt x="409" y="368"/>
                                  <a:pt x="405" y="368"/>
                                  <a:pt x="404" y="367"/>
                                </a:cubicBezTo>
                                <a:cubicBezTo>
                                  <a:pt x="402" y="366"/>
                                  <a:pt x="402" y="364"/>
                                  <a:pt x="402" y="361"/>
                                </a:cubicBezTo>
                                <a:cubicBezTo>
                                  <a:pt x="402" y="358"/>
                                  <a:pt x="402" y="356"/>
                                  <a:pt x="404" y="355"/>
                                </a:cubicBezTo>
                                <a:cubicBezTo>
                                  <a:pt x="405" y="354"/>
                                  <a:pt x="409" y="353"/>
                                  <a:pt x="414" y="353"/>
                                </a:cubicBezTo>
                                <a:cubicBezTo>
                                  <a:pt x="418" y="353"/>
                                  <a:pt x="421" y="354"/>
                                  <a:pt x="422" y="355"/>
                                </a:cubicBezTo>
                                <a:cubicBezTo>
                                  <a:pt x="423" y="355"/>
                                  <a:pt x="423" y="357"/>
                                  <a:pt x="424" y="360"/>
                                </a:cubicBezTo>
                                <a:cubicBezTo>
                                  <a:pt x="424" y="361"/>
                                  <a:pt x="424" y="361"/>
                                  <a:pt x="424" y="362"/>
                                </a:cubicBezTo>
                                <a:lnTo>
                                  <a:pt x="434" y="362"/>
                                </a:lnTo>
                                <a:lnTo>
                                  <a:pt x="434" y="359"/>
                                </a:lnTo>
                                <a:cubicBezTo>
                                  <a:pt x="434" y="354"/>
                                  <a:pt x="433" y="350"/>
                                  <a:pt x="430" y="348"/>
                                </a:cubicBezTo>
                                <a:cubicBezTo>
                                  <a:pt x="427" y="346"/>
                                  <a:pt x="421" y="345"/>
                                  <a:pt x="413" y="345"/>
                                </a:cubicBezTo>
                                <a:cubicBezTo>
                                  <a:pt x="404" y="345"/>
                                  <a:pt x="398" y="346"/>
                                  <a:pt x="396" y="348"/>
                                </a:cubicBezTo>
                                <a:cubicBezTo>
                                  <a:pt x="393" y="350"/>
                                  <a:pt x="391" y="355"/>
                                  <a:pt x="391" y="361"/>
                                </a:cubicBezTo>
                                <a:cubicBezTo>
                                  <a:pt x="391" y="367"/>
                                  <a:pt x="392" y="371"/>
                                  <a:pt x="395" y="373"/>
                                </a:cubicBezTo>
                                <a:cubicBezTo>
                                  <a:pt x="397" y="375"/>
                                  <a:pt x="403" y="376"/>
                                  <a:pt x="411" y="377"/>
                                </a:cubicBezTo>
                                <a:lnTo>
                                  <a:pt x="417" y="377"/>
                                </a:lnTo>
                                <a:cubicBezTo>
                                  <a:pt x="420" y="378"/>
                                  <a:pt x="423" y="378"/>
                                  <a:pt x="424" y="379"/>
                                </a:cubicBezTo>
                                <a:cubicBezTo>
                                  <a:pt x="425" y="380"/>
                                  <a:pt x="425" y="382"/>
                                  <a:pt x="425" y="384"/>
                                </a:cubicBezTo>
                                <a:cubicBezTo>
                                  <a:pt x="425" y="388"/>
                                  <a:pt x="424" y="390"/>
                                  <a:pt x="423" y="391"/>
                                </a:cubicBezTo>
                                <a:cubicBezTo>
                                  <a:pt x="422" y="392"/>
                                  <a:pt x="419" y="393"/>
                                  <a:pt x="414" y="393"/>
                                </a:cubicBezTo>
                                <a:cubicBezTo>
                                  <a:pt x="408" y="393"/>
                                  <a:pt x="404" y="392"/>
                                  <a:pt x="403" y="391"/>
                                </a:cubicBezTo>
                                <a:cubicBezTo>
                                  <a:pt x="402" y="390"/>
                                  <a:pt x="401" y="388"/>
                                  <a:pt x="401" y="384"/>
                                </a:cubicBezTo>
                                <a:lnTo>
                                  <a:pt x="401" y="383"/>
                                </a:lnTo>
                                <a:lnTo>
                                  <a:pt x="391" y="383"/>
                                </a:lnTo>
                                <a:lnTo>
                                  <a:pt x="391" y="385"/>
                                </a:lnTo>
                                <a:cubicBezTo>
                                  <a:pt x="391" y="391"/>
                                  <a:pt x="392" y="396"/>
                                  <a:pt x="395" y="398"/>
                                </a:cubicBezTo>
                                <a:cubicBezTo>
                                  <a:pt x="398" y="400"/>
                                  <a:pt x="404" y="401"/>
                                  <a:pt x="412" y="401"/>
                                </a:cubicBezTo>
                                <a:cubicBezTo>
                                  <a:pt x="422" y="401"/>
                                  <a:pt x="428" y="400"/>
                                  <a:pt x="431" y="398"/>
                                </a:cubicBezTo>
                                <a:cubicBezTo>
                                  <a:pt x="434" y="396"/>
                                  <a:pt x="435" y="391"/>
                                  <a:pt x="435" y="384"/>
                                </a:cubicBezTo>
                                <a:cubicBezTo>
                                  <a:pt x="435" y="378"/>
                                  <a:pt x="434" y="374"/>
                                  <a:pt x="432" y="372"/>
                                </a:cubicBezTo>
                                <a:cubicBezTo>
                                  <a:pt x="429" y="370"/>
                                  <a:pt x="424" y="369"/>
                                  <a:pt x="416" y="368"/>
                                </a:cubicBezTo>
                                <a:close/>
                              </a:path>
                            </a:pathLst>
                          </a:custGeom>
                          <a:solidFill>
                            <a:srgbClr val="001C54"/>
                          </a:solidFill>
                          <a:ln>
                            <a:noFill/>
                          </a:ln>
                        </wps:spPr>
                        <wps:bodyPr/>
                      </wps:wsp>
                      <wps:wsp xmlns:wps="http://schemas.microsoft.com/office/word/2010/wordprocessingShape">
                        <wps:cNvPr id="32" name="文本框 40"/>
                        <wps:cNvSpPr txBox="1"/>
                        <wps:spPr>
                          <a:xfrm>
                            <a:off x="591872" y="2014421"/>
                            <a:ext cx="1249680"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四川青羊区281号</w:t>
                              </w:r>
                            </w:p>
                          </w:txbxContent>
                        </wps:txbx>
                        <wps:bodyPr wrap="none">
                          <a:spAutoFit/>
                        </wps:bodyPr>
                      </wps:wsp>
                      <wps:wsp xmlns:wps="http://schemas.microsoft.com/office/word/2010/wordprocessingShape">
                        <wps:cNvPr id="33" name="文本框 41"/>
                        <wps:cNvSpPr txBox="1"/>
                        <wps:spPr>
                          <a:xfrm>
                            <a:off x="2420474" y="2014421"/>
                            <a:ext cx="125031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四川西南财经大学</w:t>
                              </w:r>
                            </w:p>
                          </w:txbxContent>
                        </wps:txbx>
                        <wps:bodyPr wrap="none">
                          <a:spAutoFit/>
                        </wps:bodyPr>
                      </wps:wsp>
                      <wps:wsp xmlns:wps="http://schemas.microsoft.com/office/word/2010/wordprocessingShape">
                        <wps:cNvPr id="34" name="文本框 42"/>
                        <wps:cNvSpPr txBox="1"/>
                        <wps:spPr>
                          <a:xfrm>
                            <a:off x="4368395" y="2014421"/>
                            <a:ext cx="1068070"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180-1800-0000</w:t>
                              </w:r>
                            </w:p>
                          </w:txbxContent>
                        </wps:txbx>
                        <wps:bodyPr wrap="none">
                          <a:spAutoFit/>
                        </wps:bodyPr>
                      </wps:wsp>
                      <wps:wsp xmlns:wps="http://schemas.microsoft.com/office/word/2010/wordprocessingShape">
                        <wps:cNvPr id="35" name="文本框 49"/>
                        <wps:cNvSpPr txBox="1"/>
                        <wps:spPr>
                          <a:xfrm>
                            <a:off x="5959427" y="2014421"/>
                            <a:ext cx="137731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182418XX@126.com</w:t>
                              </w:r>
                            </w:p>
                          </w:txbxContent>
                        </wps:txbx>
                        <wps:bodyPr wrap="none">
                          <a:spAutoFit/>
                        </wps:bodyPr>
                      </wps:wsp>
                      <wps:wsp xmlns:wps="http://schemas.microsoft.com/office/word/2010/wordprocessingShape">
                        <wps:cNvPr id="36" name="矩形 36"/>
                        <wps:cNvSpPr/>
                        <wps:spPr>
                          <a:xfrm>
                            <a:off x="4699317" y="7623030"/>
                            <a:ext cx="1769745" cy="7772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竞赛获奖证书                                        </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计算机二级证书                                   </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人力资源从业资格证书</w:t>
                              </w:r>
                            </w:p>
                          </w:txbxContent>
                        </wps:txbx>
                        <wps:bodyPr wrap="square">
                          <a:spAutoFit/>
                        </wps:bodyPr>
                      </wps:wsp>
                      <wps:wsp xmlns:wps="http://schemas.microsoft.com/office/word/2010/wordprocessingShape">
                        <wps:cNvPr id="37" name="矩形 37"/>
                        <wps:cNvSpPr/>
                        <wps:spPr>
                          <a:xfrm>
                            <a:off x="4699317" y="7394142"/>
                            <a:ext cx="1100188" cy="288916"/>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001C54"/>
                                  <w:kern w:val="24"/>
                                  <w:sz w:val="28"/>
                                  <w:szCs w:val="28"/>
                                </w:rPr>
                                <w:t>技能证书</w:t>
                              </w:r>
                            </w:p>
                          </w:txbxContent>
                        </wps:txbx>
                        <wps:bodyPr rtlCol="0" anchor="ctr"/>
                      </wps:wsp>
                      <wps:wsp xmlns:wps="http://schemas.microsoft.com/office/word/2010/wordprocessingShape">
                        <wps:cNvPr id="38" name="矩形 38"/>
                        <wps:cNvSpPr/>
                        <wps:spPr>
                          <a:xfrm>
                            <a:off x="4699317" y="8309937"/>
                            <a:ext cx="2058035"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大学英语四、六级证书                     </w:t>
                              </w:r>
                            </w:p>
                          </w:txbxContent>
                        </wps:txbx>
                        <wps:bodyPr wrap="square">
                          <a:spAutoFit/>
                        </wps:bodyPr>
                      </wps:wsp>
                      <wpg:grpSp>
                        <wpg:cNvPr id="39" name="组合 39"/>
                        <wpg:cNvGrpSpPr/>
                        <wpg:grpSpPr>
                          <a:xfrm>
                            <a:off x="4342119" y="7374192"/>
                            <a:ext cx="346327" cy="346327"/>
                            <a:chOff x="4342119" y="7374192"/>
                            <a:chExt cx="346327" cy="346327"/>
                          </a:xfrm>
                        </wpg:grpSpPr>
                        <wps:wsp xmlns:wps="http://schemas.microsoft.com/office/word/2010/wordprocessingShape">
                          <wps:cNvPr id="53" name="椭圆 53"/>
                          <wps:cNvSpPr/>
                          <wps:spPr>
                            <a:xfrm>
                              <a:off x="4342119" y="7374192"/>
                              <a:ext cx="346327" cy="346327"/>
                            </a:xfrm>
                            <a:prstGeom prst="ellipse">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4" name="graduation-hat-front-view_27483"/>
                          <wps:cNvSpPr>
                            <a:spLocks noChangeAspect="1"/>
                          </wps:cNvSpPr>
                          <wps:spPr bwMode="auto">
                            <a:xfrm>
                              <a:off x="4408063" y="7440746"/>
                              <a:ext cx="214438" cy="213219"/>
                            </a:xfrm>
                            <a:custGeom>
                              <a:avLst/>
                              <a:gdLst>
                                <a:gd name="T0" fmla="*/ 3682 w 4808"/>
                                <a:gd name="T1" fmla="*/ 2763 h 4789"/>
                                <a:gd name="T2" fmla="*/ 3420 w 4808"/>
                                <a:gd name="T3" fmla="*/ 2703 h 4789"/>
                                <a:gd name="T4" fmla="*/ 3026 w 4808"/>
                                <a:gd name="T5" fmla="*/ 2392 h 4789"/>
                                <a:gd name="T6" fmla="*/ 2818 w 4808"/>
                                <a:gd name="T7" fmla="*/ 2517 h 4789"/>
                                <a:gd name="T8" fmla="*/ 3219 w 4808"/>
                                <a:gd name="T9" fmla="*/ 1876 h 4789"/>
                                <a:gd name="T10" fmla="*/ 3609 w 4808"/>
                                <a:gd name="T11" fmla="*/ 1953 h 4789"/>
                                <a:gd name="T12" fmla="*/ 4553 w 4808"/>
                                <a:gd name="T13" fmla="*/ 720 h 4789"/>
                                <a:gd name="T14" fmla="*/ 4388 w 4808"/>
                                <a:gd name="T15" fmla="*/ 680 h 4789"/>
                                <a:gd name="T16" fmla="*/ 3872 w 4808"/>
                                <a:gd name="T17" fmla="*/ 1161 h 4789"/>
                                <a:gd name="T18" fmla="*/ 3859 w 4808"/>
                                <a:gd name="T19" fmla="*/ 1160 h 4789"/>
                                <a:gd name="T20" fmla="*/ 3491 w 4808"/>
                                <a:gd name="T21" fmla="*/ 1099 h 4789"/>
                                <a:gd name="T22" fmla="*/ 3432 w 4808"/>
                                <a:gd name="T23" fmla="*/ 731 h 4789"/>
                                <a:gd name="T24" fmla="*/ 3454 w 4808"/>
                                <a:gd name="T25" fmla="*/ 658 h 4789"/>
                                <a:gd name="T26" fmla="*/ 3938 w 4808"/>
                                <a:gd name="T27" fmla="*/ 104 h 4789"/>
                                <a:gd name="T28" fmla="*/ 3609 w 4808"/>
                                <a:gd name="T29" fmla="*/ 0 h 4789"/>
                                <a:gd name="T30" fmla="*/ 2710 w 4808"/>
                                <a:gd name="T31" fmla="*/ 1369 h 4789"/>
                                <a:gd name="T32" fmla="*/ 1300 w 4808"/>
                                <a:gd name="T33" fmla="*/ 999 h 4789"/>
                                <a:gd name="T34" fmla="*/ 1309 w 4808"/>
                                <a:gd name="T35" fmla="*/ 892 h 4789"/>
                                <a:gd name="T36" fmla="*/ 865 w 4808"/>
                                <a:gd name="T37" fmla="*/ 294 h 4789"/>
                                <a:gd name="T38" fmla="*/ 665 w 4808"/>
                                <a:gd name="T39" fmla="*/ 298 h 4789"/>
                                <a:gd name="T40" fmla="*/ 278 w 4808"/>
                                <a:gd name="T41" fmla="*/ 787 h 4789"/>
                                <a:gd name="T42" fmla="*/ 630 w 4808"/>
                                <a:gd name="T43" fmla="*/ 1163 h 4789"/>
                                <a:gd name="T44" fmla="*/ 926 w 4808"/>
                                <a:gd name="T45" fmla="*/ 1291 h 4789"/>
                                <a:gd name="T46" fmla="*/ 1018 w 4808"/>
                                <a:gd name="T47" fmla="*/ 1282 h 4789"/>
                                <a:gd name="T48" fmla="*/ 1485 w 4808"/>
                                <a:gd name="T49" fmla="*/ 2594 h 4789"/>
                                <a:gd name="T50" fmla="*/ 1037 w 4808"/>
                                <a:gd name="T51" fmla="*/ 2572 h 4789"/>
                                <a:gd name="T52" fmla="*/ 92 w 4808"/>
                                <a:gd name="T53" fmla="*/ 3809 h 4789"/>
                                <a:gd name="T54" fmla="*/ 186 w 4808"/>
                                <a:gd name="T55" fmla="*/ 3882 h 4789"/>
                                <a:gd name="T56" fmla="*/ 727 w 4808"/>
                                <a:gd name="T57" fmla="*/ 3384 h 4789"/>
                                <a:gd name="T58" fmla="*/ 789 w 4808"/>
                                <a:gd name="T59" fmla="*/ 3371 h 4789"/>
                                <a:gd name="T60" fmla="*/ 796 w 4808"/>
                                <a:gd name="T61" fmla="*/ 3372 h 4789"/>
                                <a:gd name="T62" fmla="*/ 1218 w 4808"/>
                                <a:gd name="T63" fmla="*/ 3798 h 4789"/>
                                <a:gd name="T64" fmla="*/ 1192 w 4808"/>
                                <a:gd name="T65" fmla="*/ 3873 h 4789"/>
                                <a:gd name="T66" fmla="*/ 707 w 4808"/>
                                <a:gd name="T67" fmla="*/ 4427 h 4789"/>
                                <a:gd name="T68" fmla="*/ 1037 w 4808"/>
                                <a:gd name="T69" fmla="*/ 4531 h 4789"/>
                                <a:gd name="T70" fmla="*/ 2016 w 4808"/>
                                <a:gd name="T71" fmla="*/ 3551 h 4789"/>
                                <a:gd name="T72" fmla="*/ 1994 w 4808"/>
                                <a:gd name="T73" fmla="*/ 3103 h 4789"/>
                                <a:gd name="T74" fmla="*/ 2535 w 4808"/>
                                <a:gd name="T75" fmla="*/ 2799 h 4789"/>
                                <a:gd name="T76" fmla="*/ 2410 w 4808"/>
                                <a:gd name="T77" fmla="*/ 3007 h 4789"/>
                                <a:gd name="T78" fmla="*/ 2721 w 4808"/>
                                <a:gd name="T79" fmla="*/ 3401 h 4789"/>
                                <a:gd name="T80" fmla="*/ 2781 w 4808"/>
                                <a:gd name="T81" fmla="*/ 3663 h 4789"/>
                                <a:gd name="T82" fmla="*/ 4013 w 4808"/>
                                <a:gd name="T83" fmla="*/ 4789 h 4789"/>
                                <a:gd name="T84" fmla="*/ 4734 w 4808"/>
                                <a:gd name="T85" fmla="*/ 4173 h 4789"/>
                                <a:gd name="T86" fmla="*/ 4734 w 4808"/>
                                <a:gd name="T87" fmla="*/ 3815 h 47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4789" w="4808" stroke="1">
                                  <a:moveTo>
                                    <a:pt x="4734" y="3815"/>
                                  </a:moveTo>
                                  <a:lnTo>
                                    <a:pt x="3682" y="2763"/>
                                  </a:lnTo>
                                  <a:cubicBezTo>
                                    <a:pt x="3634" y="2715"/>
                                    <a:pt x="3570" y="2689"/>
                                    <a:pt x="3502" y="2689"/>
                                  </a:cubicBezTo>
                                  <a:cubicBezTo>
                                    <a:pt x="3474" y="2689"/>
                                    <a:pt x="3446" y="2694"/>
                                    <a:pt x="3420" y="2703"/>
                                  </a:cubicBezTo>
                                  <a:lnTo>
                                    <a:pt x="3167" y="2450"/>
                                  </a:lnTo>
                                  <a:cubicBezTo>
                                    <a:pt x="3130" y="2413"/>
                                    <a:pt x="3079" y="2392"/>
                                    <a:pt x="3026" y="2392"/>
                                  </a:cubicBezTo>
                                  <a:cubicBezTo>
                                    <a:pt x="2972" y="2392"/>
                                    <a:pt x="2922" y="2413"/>
                                    <a:pt x="2884" y="2450"/>
                                  </a:cubicBezTo>
                                  <a:lnTo>
                                    <a:pt x="2818" y="2517"/>
                                  </a:lnTo>
                                  <a:lnTo>
                                    <a:pt x="2699" y="2398"/>
                                  </a:lnTo>
                                  <a:lnTo>
                                    <a:pt x="3219" y="1876"/>
                                  </a:lnTo>
                                  <a:cubicBezTo>
                                    <a:pt x="3340" y="1928"/>
                                    <a:pt x="3472" y="1953"/>
                                    <a:pt x="3609" y="1953"/>
                                  </a:cubicBezTo>
                                  <a:lnTo>
                                    <a:pt x="3609" y="1953"/>
                                  </a:lnTo>
                                  <a:cubicBezTo>
                                    <a:pt x="3870" y="1953"/>
                                    <a:pt x="4116" y="1854"/>
                                    <a:pt x="4301" y="1669"/>
                                  </a:cubicBezTo>
                                  <a:cubicBezTo>
                                    <a:pt x="4549" y="1421"/>
                                    <a:pt x="4646" y="1059"/>
                                    <a:pt x="4553" y="720"/>
                                  </a:cubicBezTo>
                                  <a:cubicBezTo>
                                    <a:pt x="4542" y="678"/>
                                    <a:pt x="4502" y="648"/>
                                    <a:pt x="4459" y="648"/>
                                  </a:cubicBezTo>
                                  <a:cubicBezTo>
                                    <a:pt x="4441" y="648"/>
                                    <a:pt x="4413" y="654"/>
                                    <a:pt x="4388" y="680"/>
                                  </a:cubicBezTo>
                                  <a:cubicBezTo>
                                    <a:pt x="4384" y="683"/>
                                    <a:pt x="4034" y="1030"/>
                                    <a:pt x="3918" y="1146"/>
                                  </a:cubicBezTo>
                                  <a:cubicBezTo>
                                    <a:pt x="3906" y="1159"/>
                                    <a:pt x="3885" y="1161"/>
                                    <a:pt x="3872" y="1161"/>
                                  </a:cubicBezTo>
                                  <a:cubicBezTo>
                                    <a:pt x="3864" y="1161"/>
                                    <a:pt x="3859" y="1160"/>
                                    <a:pt x="3859" y="1160"/>
                                  </a:cubicBezTo>
                                  <a:lnTo>
                                    <a:pt x="3859" y="1160"/>
                                  </a:lnTo>
                                  <a:lnTo>
                                    <a:pt x="3851" y="1159"/>
                                  </a:lnTo>
                                  <a:cubicBezTo>
                                    <a:pt x="3707" y="1146"/>
                                    <a:pt x="3535" y="1119"/>
                                    <a:pt x="3491" y="1099"/>
                                  </a:cubicBezTo>
                                  <a:cubicBezTo>
                                    <a:pt x="3470" y="1055"/>
                                    <a:pt x="3445" y="879"/>
                                    <a:pt x="3432" y="733"/>
                                  </a:cubicBezTo>
                                  <a:lnTo>
                                    <a:pt x="3432" y="731"/>
                                  </a:lnTo>
                                  <a:lnTo>
                                    <a:pt x="3429" y="727"/>
                                  </a:lnTo>
                                  <a:cubicBezTo>
                                    <a:pt x="3428" y="720"/>
                                    <a:pt x="3425" y="687"/>
                                    <a:pt x="3454" y="658"/>
                                  </a:cubicBezTo>
                                  <a:cubicBezTo>
                                    <a:pt x="3574" y="538"/>
                                    <a:pt x="3905" y="204"/>
                                    <a:pt x="3908" y="201"/>
                                  </a:cubicBezTo>
                                  <a:cubicBezTo>
                                    <a:pt x="3936" y="173"/>
                                    <a:pt x="3947" y="138"/>
                                    <a:pt x="3938" y="104"/>
                                  </a:cubicBezTo>
                                  <a:cubicBezTo>
                                    <a:pt x="3927" y="64"/>
                                    <a:pt x="3893" y="42"/>
                                    <a:pt x="3865" y="34"/>
                                  </a:cubicBezTo>
                                  <a:cubicBezTo>
                                    <a:pt x="3782" y="11"/>
                                    <a:pt x="3695" y="0"/>
                                    <a:pt x="3609" y="0"/>
                                  </a:cubicBezTo>
                                  <a:cubicBezTo>
                                    <a:pt x="3347" y="0"/>
                                    <a:pt x="3101" y="102"/>
                                    <a:pt x="2916" y="287"/>
                                  </a:cubicBezTo>
                                  <a:cubicBezTo>
                                    <a:pt x="2624" y="579"/>
                                    <a:pt x="2555" y="1011"/>
                                    <a:pt x="2710" y="1369"/>
                                  </a:cubicBezTo>
                                  <a:lnTo>
                                    <a:pt x="2190" y="1889"/>
                                  </a:lnTo>
                                  <a:lnTo>
                                    <a:pt x="1300" y="999"/>
                                  </a:lnTo>
                                  <a:cubicBezTo>
                                    <a:pt x="1300" y="998"/>
                                    <a:pt x="1299" y="998"/>
                                    <a:pt x="1299" y="997"/>
                                  </a:cubicBezTo>
                                  <a:cubicBezTo>
                                    <a:pt x="1307" y="963"/>
                                    <a:pt x="1311" y="928"/>
                                    <a:pt x="1309" y="892"/>
                                  </a:cubicBezTo>
                                  <a:cubicBezTo>
                                    <a:pt x="1305" y="788"/>
                                    <a:pt x="1260" y="689"/>
                                    <a:pt x="1182" y="611"/>
                                  </a:cubicBezTo>
                                  <a:lnTo>
                                    <a:pt x="865" y="294"/>
                                  </a:lnTo>
                                  <a:cubicBezTo>
                                    <a:pt x="858" y="288"/>
                                    <a:pt x="821" y="253"/>
                                    <a:pt x="766" y="253"/>
                                  </a:cubicBezTo>
                                  <a:cubicBezTo>
                                    <a:pt x="740" y="253"/>
                                    <a:pt x="702" y="261"/>
                                    <a:pt x="665" y="298"/>
                                  </a:cubicBezTo>
                                  <a:lnTo>
                                    <a:pt x="318" y="645"/>
                                  </a:lnTo>
                                  <a:cubicBezTo>
                                    <a:pt x="277" y="685"/>
                                    <a:pt x="263" y="737"/>
                                    <a:pt x="278" y="787"/>
                                  </a:cubicBezTo>
                                  <a:cubicBezTo>
                                    <a:pt x="288" y="820"/>
                                    <a:pt x="308" y="842"/>
                                    <a:pt x="314" y="848"/>
                                  </a:cubicBezTo>
                                  <a:lnTo>
                                    <a:pt x="630" y="1163"/>
                                  </a:lnTo>
                                  <a:cubicBezTo>
                                    <a:pt x="712" y="1246"/>
                                    <a:pt x="817" y="1291"/>
                                    <a:pt x="926" y="1291"/>
                                  </a:cubicBezTo>
                                  <a:lnTo>
                                    <a:pt x="926" y="1291"/>
                                  </a:lnTo>
                                  <a:cubicBezTo>
                                    <a:pt x="957" y="1291"/>
                                    <a:pt x="987" y="1287"/>
                                    <a:pt x="1016" y="1280"/>
                                  </a:cubicBezTo>
                                  <a:cubicBezTo>
                                    <a:pt x="1017" y="1281"/>
                                    <a:pt x="1017" y="1281"/>
                                    <a:pt x="1018" y="1282"/>
                                  </a:cubicBezTo>
                                  <a:lnTo>
                                    <a:pt x="1907" y="2171"/>
                                  </a:lnTo>
                                  <a:lnTo>
                                    <a:pt x="1485" y="2594"/>
                                  </a:lnTo>
                                  <a:cubicBezTo>
                                    <a:pt x="1466" y="2613"/>
                                    <a:pt x="1449" y="2634"/>
                                    <a:pt x="1435" y="2656"/>
                                  </a:cubicBezTo>
                                  <a:cubicBezTo>
                                    <a:pt x="1311" y="2601"/>
                                    <a:pt x="1176" y="2572"/>
                                    <a:pt x="1037" y="2572"/>
                                  </a:cubicBezTo>
                                  <a:cubicBezTo>
                                    <a:pt x="775" y="2572"/>
                                    <a:pt x="529" y="2674"/>
                                    <a:pt x="344" y="2859"/>
                                  </a:cubicBezTo>
                                  <a:cubicBezTo>
                                    <a:pt x="96" y="3106"/>
                                    <a:pt x="0" y="3471"/>
                                    <a:pt x="92" y="3809"/>
                                  </a:cubicBezTo>
                                  <a:cubicBezTo>
                                    <a:pt x="103" y="3852"/>
                                    <a:pt x="143" y="3882"/>
                                    <a:pt x="186" y="3882"/>
                                  </a:cubicBezTo>
                                  <a:lnTo>
                                    <a:pt x="186" y="3882"/>
                                  </a:lnTo>
                                  <a:cubicBezTo>
                                    <a:pt x="204" y="3882"/>
                                    <a:pt x="232" y="3877"/>
                                    <a:pt x="258" y="3851"/>
                                  </a:cubicBezTo>
                                  <a:cubicBezTo>
                                    <a:pt x="261" y="3847"/>
                                    <a:pt x="611" y="3500"/>
                                    <a:pt x="727" y="3384"/>
                                  </a:cubicBezTo>
                                  <a:cubicBezTo>
                                    <a:pt x="740" y="3372"/>
                                    <a:pt x="762" y="3370"/>
                                    <a:pt x="774" y="3370"/>
                                  </a:cubicBezTo>
                                  <a:cubicBezTo>
                                    <a:pt x="783" y="3370"/>
                                    <a:pt x="789" y="3371"/>
                                    <a:pt x="789" y="3371"/>
                                  </a:cubicBezTo>
                                  <a:lnTo>
                                    <a:pt x="789" y="3371"/>
                                  </a:lnTo>
                                  <a:lnTo>
                                    <a:pt x="796" y="3372"/>
                                  </a:lnTo>
                                  <a:cubicBezTo>
                                    <a:pt x="940" y="3385"/>
                                    <a:pt x="1113" y="3411"/>
                                    <a:pt x="1157" y="3431"/>
                                  </a:cubicBezTo>
                                  <a:cubicBezTo>
                                    <a:pt x="1178" y="3475"/>
                                    <a:pt x="1205" y="3652"/>
                                    <a:pt x="1218" y="3798"/>
                                  </a:cubicBezTo>
                                  <a:lnTo>
                                    <a:pt x="1219" y="3805"/>
                                  </a:lnTo>
                                  <a:cubicBezTo>
                                    <a:pt x="1219" y="3805"/>
                                    <a:pt x="1223" y="3842"/>
                                    <a:pt x="1192" y="3873"/>
                                  </a:cubicBezTo>
                                  <a:cubicBezTo>
                                    <a:pt x="1072" y="3993"/>
                                    <a:pt x="741" y="4327"/>
                                    <a:pt x="738" y="4330"/>
                                  </a:cubicBezTo>
                                  <a:cubicBezTo>
                                    <a:pt x="710" y="4358"/>
                                    <a:pt x="699" y="4393"/>
                                    <a:pt x="707" y="4427"/>
                                  </a:cubicBezTo>
                                  <a:cubicBezTo>
                                    <a:pt x="718" y="4467"/>
                                    <a:pt x="752" y="4489"/>
                                    <a:pt x="780" y="4497"/>
                                  </a:cubicBezTo>
                                  <a:cubicBezTo>
                                    <a:pt x="864" y="4519"/>
                                    <a:pt x="950" y="4531"/>
                                    <a:pt x="1037" y="4531"/>
                                  </a:cubicBezTo>
                                  <a:cubicBezTo>
                                    <a:pt x="1298" y="4531"/>
                                    <a:pt x="1544" y="4429"/>
                                    <a:pt x="1729" y="4244"/>
                                  </a:cubicBezTo>
                                  <a:cubicBezTo>
                                    <a:pt x="1914" y="4059"/>
                                    <a:pt x="2016" y="3813"/>
                                    <a:pt x="2016" y="3551"/>
                                  </a:cubicBezTo>
                                  <a:cubicBezTo>
                                    <a:pt x="2016" y="3412"/>
                                    <a:pt x="1987" y="3277"/>
                                    <a:pt x="1932" y="3153"/>
                                  </a:cubicBezTo>
                                  <a:cubicBezTo>
                                    <a:pt x="1954" y="3139"/>
                                    <a:pt x="1975" y="3122"/>
                                    <a:pt x="1994" y="3103"/>
                                  </a:cubicBezTo>
                                  <a:lnTo>
                                    <a:pt x="2417" y="2681"/>
                                  </a:lnTo>
                                  <a:lnTo>
                                    <a:pt x="2535" y="2799"/>
                                  </a:lnTo>
                                  <a:lnTo>
                                    <a:pt x="2469" y="2866"/>
                                  </a:lnTo>
                                  <a:cubicBezTo>
                                    <a:pt x="2431" y="2904"/>
                                    <a:pt x="2410" y="2954"/>
                                    <a:pt x="2410" y="3007"/>
                                  </a:cubicBezTo>
                                  <a:cubicBezTo>
                                    <a:pt x="2410" y="3061"/>
                                    <a:pt x="2431" y="3111"/>
                                    <a:pt x="2469" y="3149"/>
                                  </a:cubicBezTo>
                                  <a:lnTo>
                                    <a:pt x="2721" y="3401"/>
                                  </a:lnTo>
                                  <a:cubicBezTo>
                                    <a:pt x="2712" y="3427"/>
                                    <a:pt x="2707" y="3455"/>
                                    <a:pt x="2707" y="3484"/>
                                  </a:cubicBezTo>
                                  <a:cubicBezTo>
                                    <a:pt x="2707" y="3552"/>
                                    <a:pt x="2734" y="3615"/>
                                    <a:pt x="2781" y="3663"/>
                                  </a:cubicBezTo>
                                  <a:lnTo>
                                    <a:pt x="3834" y="4715"/>
                                  </a:lnTo>
                                  <a:cubicBezTo>
                                    <a:pt x="3881" y="4763"/>
                                    <a:pt x="3945" y="4789"/>
                                    <a:pt x="4013" y="4789"/>
                                  </a:cubicBezTo>
                                  <a:cubicBezTo>
                                    <a:pt x="4081" y="4789"/>
                                    <a:pt x="4144" y="4763"/>
                                    <a:pt x="4192" y="4715"/>
                                  </a:cubicBezTo>
                                  <a:lnTo>
                                    <a:pt x="4734" y="4173"/>
                                  </a:lnTo>
                                  <a:cubicBezTo>
                                    <a:pt x="4782" y="4126"/>
                                    <a:pt x="4808" y="4062"/>
                                    <a:pt x="4808" y="3994"/>
                                  </a:cubicBezTo>
                                  <a:cubicBezTo>
                                    <a:pt x="4808" y="3926"/>
                                    <a:pt x="4782" y="3863"/>
                                    <a:pt x="4734" y="3815"/>
                                  </a:cubicBezTo>
                                  <a:close/>
                                </a:path>
                              </a:pathLst>
                            </a:custGeom>
                            <a:solidFill>
                              <a:schemeClr val="bg1"/>
                            </a:solidFill>
                            <a:ln>
                              <a:noFill/>
                            </a:ln>
                          </wps:spPr>
                          <wps:bodyPr/>
                        </wps:wsp>
                      </wpg:grpSp>
                      <wps:wsp xmlns:wps="http://schemas.microsoft.com/office/word/2010/wordprocessingShape">
                        <wps:cNvPr id="40" name="矩形 40"/>
                        <wps:cNvSpPr/>
                        <wps:spPr>
                          <a:xfrm>
                            <a:off x="5642807" y="7404643"/>
                            <a:ext cx="1684020"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SKILL  CERTIFICATE</w:t>
                              </w:r>
                            </w:p>
                          </w:txbxContent>
                        </wps:txbx>
                        <wps:bodyPr wrap="square">
                          <a:spAutoFit/>
                        </wps:bodyPr>
                      </wps:wsp>
                      <wps:wsp xmlns:wps="http://schemas.microsoft.com/office/word/2010/wordprocessingShape">
                        <wps:cNvPr id="41" name="矩形 41"/>
                        <wps:cNvSpPr/>
                        <wps:spPr>
                          <a:xfrm>
                            <a:off x="4699317" y="9244581"/>
                            <a:ext cx="1100188" cy="288916"/>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001C54"/>
                                  <w:kern w:val="24"/>
                                  <w:sz w:val="28"/>
                                  <w:szCs w:val="28"/>
                                </w:rPr>
                                <w:t>荣誉奖项</w:t>
                              </w:r>
                            </w:p>
                          </w:txbxContent>
                        </wps:txbx>
                        <wps:bodyPr rtlCol="0" anchor="ctr"/>
                      </wps:wsp>
                      <wps:wsp xmlns:wps="http://schemas.microsoft.com/office/word/2010/wordprocessingShape">
                        <wps:cNvPr id="42" name="矩形 42"/>
                        <wps:cNvSpPr/>
                        <wps:spPr>
                          <a:xfrm>
                            <a:off x="4699317" y="9528651"/>
                            <a:ext cx="1149985" cy="7772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优秀共青团员               </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团队建设奖                                                 </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学习优秀生</w:t>
                              </w:r>
                            </w:p>
                          </w:txbxContent>
                        </wps:txbx>
                        <wps:bodyPr wrap="square">
                          <a:spAutoFit/>
                        </wps:bodyPr>
                      </wps:wsp>
                      <wps:wsp xmlns:wps="http://schemas.microsoft.com/office/word/2010/wordprocessingShape">
                        <wps:cNvPr id="43" name="矩形 43"/>
                        <wps:cNvSpPr/>
                        <wps:spPr>
                          <a:xfrm>
                            <a:off x="6027166" y="9528651"/>
                            <a:ext cx="1358265" cy="7772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文体活动先进个人                                         </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 xml:space="preserve">优秀志愿者                                                 </w:t>
                              </w:r>
                            </w:p>
                            <w:p>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14:textFill>
                                    <w14:solidFill>
                                      <w14:schemeClr w14:val="tx1">
                                        <w14:lumMod w14:val="65000"/>
                                        <w14:lumOff w14:val="35000"/>
                                      </w14:schemeClr>
                                    </w14:solidFill>
                                  </w14:textFill>
                                </w:rPr>
                                <w:t>三好学生标兵</w:t>
                              </w:r>
                            </w:p>
                          </w:txbxContent>
                        </wps:txbx>
                        <wps:bodyPr wrap="square">
                          <a:spAutoFit/>
                        </wps:bodyPr>
                      </wps:wsp>
                      <wps:wsp xmlns:wps="http://schemas.microsoft.com/office/word/2010/wordprocessingShape">
                        <wps:cNvPr id="44" name="矩形 44"/>
                        <wps:cNvSpPr/>
                        <wps:spPr>
                          <a:xfrm>
                            <a:off x="5698723" y="9240866"/>
                            <a:ext cx="800100" cy="32004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AWARDS</w:t>
                              </w:r>
                            </w:p>
                          </w:txbxContent>
                        </wps:txbx>
                        <wps:bodyPr wrap="square">
                          <a:spAutoFit/>
                        </wps:bodyPr>
                      </wps:wsp>
                      <wpg:grpSp>
                        <wpg:cNvPr id="45" name="组合 45"/>
                        <wpg:cNvGrpSpPr/>
                        <wpg:grpSpPr>
                          <a:xfrm>
                            <a:off x="4342119" y="9215197"/>
                            <a:ext cx="346327" cy="346327"/>
                            <a:chOff x="4342119" y="9215197"/>
                            <a:chExt cx="346327" cy="346327"/>
                          </a:xfrm>
                        </wpg:grpSpPr>
                        <wps:wsp xmlns:wps="http://schemas.microsoft.com/office/word/2010/wordprocessingShape">
                          <wps:cNvPr id="51" name="椭圆 51"/>
                          <wps:cNvSpPr/>
                          <wps:spPr>
                            <a:xfrm>
                              <a:off x="4342119" y="9215197"/>
                              <a:ext cx="346327" cy="346327"/>
                            </a:xfrm>
                            <a:prstGeom prst="ellipse">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2" name="graduation-hat-front-view_27483"/>
                          <wps:cNvSpPr>
                            <a:spLocks noChangeAspect="1"/>
                          </wps:cNvSpPr>
                          <wps:spPr bwMode="auto">
                            <a:xfrm>
                              <a:off x="4424795" y="9288030"/>
                              <a:ext cx="180975" cy="200660"/>
                            </a:xfrm>
                            <a:custGeom>
                              <a:avLst/>
                              <a:gdLst>
                                <a:gd name="connsiteX0" fmla="*/ 133547 w 536087"/>
                                <a:gd name="connsiteY0" fmla="*/ 557855 h 593272"/>
                                <a:gd name="connsiteX1" fmla="*/ 402541 w 536087"/>
                                <a:gd name="connsiteY1" fmla="*/ 557855 h 593272"/>
                                <a:gd name="connsiteX2" fmla="*/ 402541 w 536087"/>
                                <a:gd name="connsiteY2" fmla="*/ 593272 h 593272"/>
                                <a:gd name="connsiteX3" fmla="*/ 133547 w 536087"/>
                                <a:gd name="connsiteY3" fmla="*/ 593272 h 593272"/>
                                <a:gd name="connsiteX4" fmla="*/ 196996 w 536087"/>
                                <a:gd name="connsiteY4" fmla="*/ 426632 h 593272"/>
                                <a:gd name="connsiteX5" fmla="*/ 196996 w 536087"/>
                                <a:gd name="connsiteY5" fmla="*/ 526573 h 593272"/>
                                <a:gd name="connsiteX6" fmla="*/ 345550 w 536087"/>
                                <a:gd name="connsiteY6" fmla="*/ 526573 h 593272"/>
                                <a:gd name="connsiteX7" fmla="*/ 345550 w 536087"/>
                                <a:gd name="connsiteY7" fmla="*/ 426632 h 593272"/>
                                <a:gd name="connsiteX8" fmla="*/ 426286 w 536087"/>
                                <a:gd name="connsiteY8" fmla="*/ 30090 h 593272"/>
                                <a:gd name="connsiteX9" fmla="*/ 362774 w 536087"/>
                                <a:gd name="connsiteY9" fmla="*/ 184838 h 593272"/>
                                <a:gd name="connsiteX10" fmla="*/ 508099 w 536087"/>
                                <a:gd name="connsiteY10" fmla="*/ 30090 h 593272"/>
                                <a:gd name="connsiteX11" fmla="*/ 27988 w 536087"/>
                                <a:gd name="connsiteY11" fmla="*/ 30090 h 593272"/>
                                <a:gd name="connsiteX12" fmla="*/ 172237 w 536087"/>
                                <a:gd name="connsiteY12" fmla="*/ 184838 h 593272"/>
                                <a:gd name="connsiteX13" fmla="*/ 109801 w 536087"/>
                                <a:gd name="connsiteY13" fmla="*/ 30090 h 593272"/>
                                <a:gd name="connsiteX14" fmla="*/ 106572 w 536087"/>
                                <a:gd name="connsiteY14" fmla="*/ 0 h 593272"/>
                                <a:gd name="connsiteX15" fmla="*/ 428439 w 536087"/>
                                <a:gd name="connsiteY15" fmla="*/ 0 h 593272"/>
                                <a:gd name="connsiteX16" fmla="*/ 428439 w 536087"/>
                                <a:gd name="connsiteY16" fmla="*/ 9672 h 593272"/>
                                <a:gd name="connsiteX17" fmla="*/ 536087 w 536087"/>
                                <a:gd name="connsiteY17" fmla="*/ 9672 h 593272"/>
                                <a:gd name="connsiteX18" fmla="*/ 347703 w 536087"/>
                                <a:gd name="connsiteY18" fmla="*/ 207405 h 593272"/>
                                <a:gd name="connsiteX19" fmla="*/ 345550 w 536087"/>
                                <a:gd name="connsiteY19" fmla="*/ 207405 h 593272"/>
                                <a:gd name="connsiteX20" fmla="*/ 318638 w 536087"/>
                                <a:gd name="connsiteY20" fmla="*/ 232122 h 593272"/>
                                <a:gd name="connsiteX21" fmla="*/ 327250 w 536087"/>
                                <a:gd name="connsiteY21" fmla="*/ 232122 h 593272"/>
                                <a:gd name="connsiteX22" fmla="*/ 339091 w 536087"/>
                                <a:gd name="connsiteY22" fmla="*/ 243943 h 593272"/>
                                <a:gd name="connsiteX23" fmla="*/ 327250 w 536087"/>
                                <a:gd name="connsiteY23" fmla="*/ 255764 h 593272"/>
                                <a:gd name="connsiteX24" fmla="*/ 311103 w 536087"/>
                                <a:gd name="connsiteY24" fmla="*/ 255764 h 593272"/>
                                <a:gd name="connsiteX25" fmla="*/ 346627 w 536087"/>
                                <a:gd name="connsiteY25" fmla="*/ 407288 h 593272"/>
                                <a:gd name="connsiteX26" fmla="*/ 373539 w 536087"/>
                                <a:gd name="connsiteY26" fmla="*/ 407288 h 593272"/>
                                <a:gd name="connsiteX27" fmla="*/ 373539 w 536087"/>
                                <a:gd name="connsiteY27" fmla="*/ 551290 h 593272"/>
                                <a:gd name="connsiteX28" fmla="*/ 170084 w 536087"/>
                                <a:gd name="connsiteY28" fmla="*/ 551290 h 593272"/>
                                <a:gd name="connsiteX29" fmla="*/ 170084 w 536087"/>
                                <a:gd name="connsiteY29" fmla="*/ 407288 h 593272"/>
                                <a:gd name="connsiteX30" fmla="*/ 196996 w 536087"/>
                                <a:gd name="connsiteY30" fmla="*/ 407288 h 593272"/>
                                <a:gd name="connsiteX31" fmla="*/ 233596 w 536087"/>
                                <a:gd name="connsiteY31" fmla="*/ 255764 h 593272"/>
                                <a:gd name="connsiteX32" fmla="*/ 217449 w 536087"/>
                                <a:gd name="connsiteY32" fmla="*/ 255764 h 593272"/>
                                <a:gd name="connsiteX33" fmla="*/ 205608 w 536087"/>
                                <a:gd name="connsiteY33" fmla="*/ 243943 h 593272"/>
                                <a:gd name="connsiteX34" fmla="*/ 217449 w 536087"/>
                                <a:gd name="connsiteY34" fmla="*/ 232122 h 593272"/>
                                <a:gd name="connsiteX35" fmla="*/ 190537 w 536087"/>
                                <a:gd name="connsiteY35" fmla="*/ 207405 h 593272"/>
                                <a:gd name="connsiteX36" fmla="*/ 188384 w 536087"/>
                                <a:gd name="connsiteY36" fmla="*/ 207405 h 593272"/>
                                <a:gd name="connsiteX37" fmla="*/ 0 w 536087"/>
                                <a:gd name="connsiteY37" fmla="*/ 9672 h 593272"/>
                                <a:gd name="connsiteX38" fmla="*/ 106572 w 536087"/>
                                <a:gd name="connsiteY38" fmla="*/ 9672 h 593272"/>
                                <a:gd name="connsiteX39" fmla="*/ 106572 w 536087"/>
                                <a:gd name="connsiteY39" fmla="*/ 0 h 59327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fill="norm" h="593272" w="536087" stroke="1">
                                  <a:moveTo>
                                    <a:pt x="133547" y="557855"/>
                                  </a:moveTo>
                                  <a:lnTo>
                                    <a:pt x="402541" y="557855"/>
                                  </a:lnTo>
                                  <a:lnTo>
                                    <a:pt x="402541" y="593272"/>
                                  </a:lnTo>
                                  <a:lnTo>
                                    <a:pt x="133547" y="593272"/>
                                  </a:lnTo>
                                  <a:close/>
                                  <a:moveTo>
                                    <a:pt x="196996" y="426632"/>
                                  </a:moveTo>
                                  <a:lnTo>
                                    <a:pt x="196996" y="526573"/>
                                  </a:lnTo>
                                  <a:lnTo>
                                    <a:pt x="345550" y="526573"/>
                                  </a:lnTo>
                                  <a:lnTo>
                                    <a:pt x="345550" y="426632"/>
                                  </a:lnTo>
                                  <a:close/>
                                  <a:moveTo>
                                    <a:pt x="426286" y="30090"/>
                                  </a:moveTo>
                                  <a:cubicBezTo>
                                    <a:pt x="418751" y="78449"/>
                                    <a:pt x="396145" y="139703"/>
                                    <a:pt x="362774" y="184838"/>
                                  </a:cubicBezTo>
                                  <a:cubicBezTo>
                                    <a:pt x="451045" y="174092"/>
                                    <a:pt x="493028" y="77374"/>
                                    <a:pt x="508099" y="30090"/>
                                  </a:cubicBezTo>
                                  <a:close/>
                                  <a:moveTo>
                                    <a:pt x="27988" y="30090"/>
                                  </a:moveTo>
                                  <a:cubicBezTo>
                                    <a:pt x="43059" y="77374"/>
                                    <a:pt x="85042" y="174092"/>
                                    <a:pt x="172237" y="184838"/>
                                  </a:cubicBezTo>
                                  <a:cubicBezTo>
                                    <a:pt x="139942" y="139703"/>
                                    <a:pt x="117336" y="78449"/>
                                    <a:pt x="109801" y="30090"/>
                                  </a:cubicBezTo>
                                  <a:close/>
                                  <a:moveTo>
                                    <a:pt x="106572" y="0"/>
                                  </a:moveTo>
                                  <a:lnTo>
                                    <a:pt x="428439" y="0"/>
                                  </a:lnTo>
                                  <a:cubicBezTo>
                                    <a:pt x="428439" y="3224"/>
                                    <a:pt x="428439" y="6448"/>
                                    <a:pt x="428439" y="9672"/>
                                  </a:cubicBezTo>
                                  <a:lnTo>
                                    <a:pt x="536087" y="9672"/>
                                  </a:lnTo>
                                  <a:cubicBezTo>
                                    <a:pt x="536087" y="9672"/>
                                    <a:pt x="495181" y="207405"/>
                                    <a:pt x="347703" y="207405"/>
                                  </a:cubicBezTo>
                                  <a:cubicBezTo>
                                    <a:pt x="346627" y="207405"/>
                                    <a:pt x="345550" y="207405"/>
                                    <a:pt x="345550" y="207405"/>
                                  </a:cubicBezTo>
                                  <a:cubicBezTo>
                                    <a:pt x="336938" y="217077"/>
                                    <a:pt x="328326" y="224600"/>
                                    <a:pt x="318638" y="232122"/>
                                  </a:cubicBezTo>
                                  <a:lnTo>
                                    <a:pt x="327250" y="232122"/>
                                  </a:lnTo>
                                  <a:cubicBezTo>
                                    <a:pt x="333709" y="232122"/>
                                    <a:pt x="339091" y="237495"/>
                                    <a:pt x="339091" y="243943"/>
                                  </a:cubicBezTo>
                                  <a:cubicBezTo>
                                    <a:pt x="339091" y="250391"/>
                                    <a:pt x="333709" y="255764"/>
                                    <a:pt x="327250" y="255764"/>
                                  </a:cubicBezTo>
                                  <a:lnTo>
                                    <a:pt x="311103" y="255764"/>
                                  </a:lnTo>
                                  <a:lnTo>
                                    <a:pt x="346627" y="407288"/>
                                  </a:lnTo>
                                  <a:lnTo>
                                    <a:pt x="373539" y="407288"/>
                                  </a:lnTo>
                                  <a:lnTo>
                                    <a:pt x="373539" y="551290"/>
                                  </a:lnTo>
                                  <a:lnTo>
                                    <a:pt x="170084" y="551290"/>
                                  </a:lnTo>
                                  <a:lnTo>
                                    <a:pt x="170084" y="407288"/>
                                  </a:lnTo>
                                  <a:lnTo>
                                    <a:pt x="196996" y="407288"/>
                                  </a:lnTo>
                                  <a:lnTo>
                                    <a:pt x="233596" y="255764"/>
                                  </a:lnTo>
                                  <a:lnTo>
                                    <a:pt x="217449" y="255764"/>
                                  </a:lnTo>
                                  <a:cubicBezTo>
                                    <a:pt x="210990" y="255764"/>
                                    <a:pt x="205608" y="250391"/>
                                    <a:pt x="205608" y="243943"/>
                                  </a:cubicBezTo>
                                  <a:cubicBezTo>
                                    <a:pt x="205608" y="237495"/>
                                    <a:pt x="210990" y="232122"/>
                                    <a:pt x="217449" y="232122"/>
                                  </a:cubicBezTo>
                                  <a:cubicBezTo>
                                    <a:pt x="207761" y="225674"/>
                                    <a:pt x="199149" y="217077"/>
                                    <a:pt x="190537" y="207405"/>
                                  </a:cubicBezTo>
                                  <a:cubicBezTo>
                                    <a:pt x="189460" y="207405"/>
                                    <a:pt x="188384" y="207405"/>
                                    <a:pt x="188384" y="207405"/>
                                  </a:cubicBezTo>
                                  <a:cubicBezTo>
                                    <a:pt x="40906" y="207405"/>
                                    <a:pt x="0" y="9672"/>
                                    <a:pt x="0" y="9672"/>
                                  </a:cubicBezTo>
                                  <a:lnTo>
                                    <a:pt x="106572" y="9672"/>
                                  </a:lnTo>
                                  <a:cubicBezTo>
                                    <a:pt x="106572" y="6448"/>
                                    <a:pt x="106572" y="3224"/>
                                    <a:pt x="106572" y="0"/>
                                  </a:cubicBezTo>
                                  <a:close/>
                                </a:path>
                              </a:pathLst>
                            </a:custGeom>
                            <a:solidFill>
                              <a:schemeClr val="bg1"/>
                            </a:solidFill>
                            <a:ln>
                              <a:noFill/>
                            </a:ln>
                          </wps:spPr>
                          <wps:bodyPr/>
                        </wps:wsp>
                      </wpg:grpSp>
                      <pic:pic xmlns:pic="http://schemas.openxmlformats.org/drawingml/2006/picture">
                        <pic:nvPicPr>
                          <pic:cNvPr id="46" name="图片 46"/>
                          <pic:cNvPicPr>
                            <a:picLocks noChangeAspect="1"/>
                          </pic:cNvPicPr>
                        </pic:nvPicPr>
                        <pic:blipFill>
                          <a:blip xmlns:r="http://schemas.openxmlformats.org/officeDocument/2006/relationships" r:embed="rId5"/>
                          <a:stretch>
                            <a:fillRect/>
                          </a:stretch>
                        </pic:blipFill>
                        <pic:spPr>
                          <a:xfrm>
                            <a:off x="5808303" y="369028"/>
                            <a:ext cx="1391728" cy="1391728"/>
                          </a:xfrm>
                          <a:prstGeom prst="rect">
                            <a:avLst/>
                          </a:prstGeom>
                        </pic:spPr>
                      </pic:pic>
                      <wps:wsp xmlns:wps="http://schemas.microsoft.com/office/word/2010/wordprocessingShape">
                        <wps:cNvPr id="47" name="椭圆 47"/>
                        <wps:cNvSpPr/>
                        <wps:spPr>
                          <a:xfrm>
                            <a:off x="5769149" y="329874"/>
                            <a:ext cx="1463687" cy="1463687"/>
                          </a:xfrm>
                          <a:prstGeom prst="ellipse">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8" name="直接连接符 48"/>
                        <wps:cNvCnPr/>
                        <wps:spPr>
                          <a:xfrm>
                            <a:off x="493213" y="4685251"/>
                            <a:ext cx="0" cy="3062283"/>
                          </a:xfrm>
                          <a:prstGeom prst="line">
                            <a:avLst/>
                          </a:prstGeom>
                          <a:ln w="9525">
                            <a:solidFill>
                              <a:srgbClr val="001C54"/>
                            </a:solidFill>
                            <a:headEnd type="ova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49" name="直接连接符 49"/>
                        <wps:cNvCnPr/>
                        <wps:spPr>
                          <a:xfrm>
                            <a:off x="493213" y="7541233"/>
                            <a:ext cx="0" cy="2709188"/>
                          </a:xfrm>
                          <a:prstGeom prst="line">
                            <a:avLst/>
                          </a:prstGeom>
                          <a:ln w="9525">
                            <a:solidFill>
                              <a:srgbClr val="001C54"/>
                            </a:solidFill>
                            <a:headEnd type="ova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0" name="矩形 50"/>
                        <wps:cNvSpPr/>
                        <wps:spPr>
                          <a:xfrm>
                            <a:off x="5398" y="10552990"/>
                            <a:ext cx="7559675" cy="138823"/>
                          </a:xfrm>
                          <a:prstGeom prst="rect">
                            <a:avLst/>
                          </a:prstGeom>
                          <a:solidFill>
                            <a:srgbClr val="001C5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90" o:spid="_x0000_s1025" style="width:595.5pt;height:841.9pt;margin-top:1.05pt;margin-left:0;mso-position-horizontal-relative:margin;mso-wrap-distance-bottom:0;mso-wrap-distance-left:9pt;mso-wrap-distance-right:9pt;mso-wrap-distance-top:0;position:absolute;z-index:251658240" coordorigin="15,0" coordsize="21600,21600">
                <v:rect id="_x0000_s1026" style="width:21600;height:280;left:15;position:absolute;top:165;v-text-anchor:middle" fillcolor="#001c54" stroked="f" strokecolor="#2f528f" strokeweight="1pt"/>
                <v:shape id="_x0000_s1027" style="width:4703;height:3777;left:16224;position:absolute;v-text-anchor:middle" coordsize="21600,21600" path="m,l21600,l21600,l21600,12091l21600,12091c21600,17343,16765,21600,10800,21600l10800,21600c4835,21600,,17343,,12091xe" fillcolor="#001c54" stroked="f" strokecolor="#2f528f" strokeweight="1pt"/>
                <v:shapetype id="_x0000_t202" coordsize="21600,21600" o:spt="202" path="m,l,21600r21600,l21600,xe">
                  <v:stroke joinstyle="miter"/>
                  <v:path gradientshapeok="t" o:connecttype="rect"/>
                </v:shapetype>
                <v:shape id="_x0000_s1028" type="#_x0000_t202" style="width:4454;height:647;left:13427;position:absolute;top:10126;v-text-anchor:top" fillcolor="this">
                  <v:textbox style="mso-fit-shape-to-text:t">
                    <w:txbxContent>
                      <w:p w14:paraId="7844EC5A">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74747"/>
                            <w:kern w:val="24"/>
                          </w:rPr>
                          <w:t>2010.09-2013.07</w:t>
                        </w:r>
                      </w:p>
                    </w:txbxContent>
                  </v:textbox>
                </v:shape>
                <v:shape id="_x0000_s1029" type="#_x0000_t202" style="width:4349;height:647;left:13494;position:absolute;top:9100;v-text-anchor:top" fillcolor="this">
                  <v:textbox style="mso-fit-shape-to-text:t">
                    <w:txbxContent>
                      <w:p w14:paraId="67BB2802">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b/>
                            <w:bCs/>
                            <w:color w:val="595959" w:themeColor="text1" w:themeTint="A6"/>
                            <w:kern w:val="24"/>
                          </w:rPr>
                          <w:t>四川西南财经大学</w:t>
                        </w:r>
                      </w:p>
                    </w:txbxContent>
                  </v:textbox>
                </v:shape>
                <v:shape id="_x0000_s1030" type="#_x0000_t202" style="width:6985;height:800;left:1861;position:absolute;top:9204;v-text-anchor:top" fillcolor="this">
                  <v:textbox style="mso-fit-shape-to-text:t">
                    <w:txbxContent>
                      <w:p w14:paraId="65B7E2B1">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hint="eastAsia"/>
                            <w:b/>
                            <w:bCs/>
                            <w:color w:val="404040" w:themeColor="text1" w:themeTint="BF"/>
                            <w:kern w:val="24"/>
                          </w:rPr>
                          <w:t xml:space="preserve">四川旗韵高科工程技术有限公司 </w:t>
                        </w:r>
                      </w:p>
                    </w:txbxContent>
                  </v:textbox>
                </v:shape>
                <v:shape id="_x0000_s1031" type="#_x0000_t202" style="width:6983;height:800;left:1851;position:absolute;top:14942;v-text-anchor:top" fillcolor="this">
                  <v:textbox style="mso-fit-shape-to-text:t">
                    <w:txbxContent>
                      <w:p w14:paraId="4B17DF22">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rPr>
                          <w:t xml:space="preserve">合肥连屹轴承科技有限公司 </w:t>
                        </w:r>
                      </w:p>
                    </w:txbxContent>
                  </v:textbox>
                </v:shape>
                <v:shape id="_x0000_s1032" type="#_x0000_t202" style="width:3964;height:647;left:7245;position:absolute;top:9695;v-text-anchor:top" fillcolor="this">
                  <v:textbox style="mso-fit-shape-to-text:t">
                    <w:txbxContent>
                      <w:p w14:paraId="4A65C55C">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74747"/>
                            <w:kern w:val="24"/>
                          </w:rPr>
                          <w:t>2014.01-2016.10</w:t>
                        </w:r>
                      </w:p>
                    </w:txbxContent>
                  </v:textbox>
                </v:shape>
                <v:shape id="_x0000_s1033" type="#_x0000_t202" style="width:3964;height:647;left:7284;position:absolute;top:15372;v-text-anchor:top" fillcolor="this">
                  <v:textbox style="mso-fit-shape-to-text:t">
                    <w:txbxContent>
                      <w:p w14:paraId="443140B9">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74747"/>
                            <w:kern w:val="24"/>
                          </w:rPr>
                          <w:t>2016.11-2018.05</w:t>
                        </w:r>
                      </w:p>
                    </w:txbxContent>
                  </v:textbox>
                </v:shape>
                <v:shape id="_x0000_s1034" type="#_x0000_t202" style="width:4349;height:647;left:13427;position:absolute;top:9619;v-text-anchor:top" fillcolor="this">
                  <v:textbox style="mso-fit-shape-to-text:t">
                    <w:txbxContent>
                      <w:p w14:paraId="33A11A35">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rPr>
                          <w:t>贸易经济专业</w:t>
                        </w:r>
                      </w:p>
                    </w:txbxContent>
                  </v:textbox>
                </v:shape>
                <v:shape id="_x0000_s1035" type="#_x0000_t202" style="width:3438;height:647;left:1861;position:absolute;top:9705;v-text-anchor:top" fillcolor="this">
                  <v:textbox style="mso-fit-shape-to-text:t">
                    <w:txbxContent>
                      <w:p w14:paraId="31FEEF49">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rPr>
                          <w:t>市场销售经理</w:t>
                        </w:r>
                      </w:p>
                    </w:txbxContent>
                  </v:textbox>
                </v:shape>
                <v:shape id="_x0000_s1036" type="#_x0000_t202" style="width:4356;height:647;left:1851;position:absolute;top:15419;v-text-anchor:top" fillcolor="this">
                  <v:textbox style="mso-fit-shape-to-text:t">
                    <w:txbxContent>
                      <w:p w14:paraId="7D8557D4">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rPr>
                          <w:t>市场销售总监</w:t>
                        </w:r>
                      </w:p>
                    </w:txbxContent>
                  </v:textbox>
                </v:shape>
                <v:shape id="_x0000_s1037" type="#_x0000_t202" style="width:3144;height:846;left:13427;position:absolute;top:8482;v-text-anchor:middle" filled="f" fillcolor="this" stroked="f" strokeweight="1pt">
                  <v:textbox>
                    <w:txbxContent>
                      <w:p w14:paraId="14C2A798">
                        <w:pPr>
                          <w:spacing w:line="320" w:lineRule="exact"/>
                          <w:rPr>
                            <w:kern w:val="0"/>
                            <w:sz w:val="24"/>
                            <w:szCs w:val="24"/>
                          </w:rPr>
                        </w:pPr>
                        <w:r>
                          <w:rPr>
                            <w:rFonts w:ascii="微软雅黑" w:eastAsia="微软雅黑" w:hAnsi="微软雅黑" w:cs="Times New Roman" w:hint="eastAsia"/>
                            <w:b/>
                            <w:bCs/>
                            <w:color w:val="001C54"/>
                            <w:kern w:val="24"/>
                            <w:sz w:val="28"/>
                            <w:szCs w:val="28"/>
                          </w:rPr>
                          <w:t>教育背景</w:t>
                        </w:r>
                      </w:p>
                    </w:txbxContent>
                  </v:textbox>
                </v:shape>
                <v:shape id="_x0000_s1038" type="#_x0000_t202" style="width:5233;height:647;left:16051;position:absolute;top:8587;v-text-anchor:top" fillcolor="this">
                  <v:textbox style="mso-fit-shape-to-text:t">
                    <w:txbxContent>
                      <w:p w14:paraId="7DC6E35D">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EDUCATIONAL  BACKGROUND</w:t>
                        </w:r>
                      </w:p>
                    </w:txbxContent>
                  </v:textbox>
                </v:shape>
                <v:shape id="_x0000_s1039" type="#_x0000_t202" style="width:8660;height:4800;left:1851;position:absolute;top:15920;v-text-anchor:top" fillcolor="this">
                  <v:textbox style="mso-fit-shape-to-text:t">
                    <w:txbxContent>
                      <w:p w14:paraId="217B3F01">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rPr>
                          <w:t>1.负责企业战略规划和管理，为公司营销决策提供支持，负责制订公司年度经营计划和预算方案；</w:t>
                        </w:r>
                      </w:p>
                      <w:p w14:paraId="15FA3ED5">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2.负责市场开发的管理，市场调研和需求分析，负责公司市场的推广；</w:t>
                        </w:r>
                      </w:p>
                      <w:p w14:paraId="314A7F84">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3.根据公司销售目标制订营销计划，分解销售目标，组建销售团队，完成销售任务目标；</w:t>
                        </w:r>
                      </w:p>
                      <w:p w14:paraId="3F7410F3">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4.开发、维护重点客户，建立完善客户的关系管理体系；</w:t>
                        </w:r>
                      </w:p>
                      <w:p w14:paraId="707A724A">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5.负责分管项目组业务工作的协调、安排，负责营销队伍人员考核、培训机制的建立。</w:t>
                        </w:r>
                      </w:p>
                    </w:txbxContent>
                  </v:textbox>
                </v:shape>
                <v:shape id="_x0000_s1040" type="#_x0000_t202" style="width:8660;height:3879;left:1851;position:absolute;top:10223;v-text-anchor:top" fillcolor="this">
                  <v:textbox style="mso-fit-shape-to-text:t">
                    <w:txbxContent>
                      <w:p w14:paraId="5C9F8C9D">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rPr>
                          <w:t>1.根据公司行业市场发展战略、政策和计划，完成目标行业的销售任务；</w:t>
                        </w:r>
                      </w:p>
                      <w:p w14:paraId="1C7C7FA8">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2.负责行业市场分析，关注市场发展动态，收集、分析、整理、归档客户的需求；</w:t>
                        </w:r>
                      </w:p>
                      <w:p w14:paraId="0D04F49E">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3.负责销售计划达成，分解、落实销售目标，跟踪和评估销售目标达成的情况；</w:t>
                        </w:r>
                      </w:p>
                      <w:p w14:paraId="2307C5EA">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rPr>
                          <w:t>4.负责客户关系的维护，对行业细分客户进行开拓和公关，实现产品销售。</w:t>
                        </w:r>
                      </w:p>
                    </w:txbxContent>
                  </v:textbox>
                </v:shape>
                <v:shape id="_x0000_s1041" type="#_x0000_t202" style="width:3144;height:1123;left:1861;position:absolute;top:8332;v-text-anchor:middle" filled="f" fillcolor="this" stroked="f" strokeweight="1pt">
                  <v:textbox>
                    <w:txbxContent>
                      <w:p w14:paraId="255B52A7">
                        <w:pPr>
                          <w:spacing w:line="320" w:lineRule="exact"/>
                          <w:rPr>
                            <w:kern w:val="0"/>
                            <w:sz w:val="24"/>
                            <w:szCs w:val="24"/>
                          </w:rPr>
                        </w:pPr>
                        <w:r>
                          <w:rPr>
                            <w:rFonts w:ascii="微软雅黑" w:eastAsia="微软雅黑" w:hAnsi="微软雅黑" w:cs="Times New Roman" w:hint="eastAsia"/>
                            <w:b/>
                            <w:bCs/>
                            <w:color w:val="001C54"/>
                            <w:kern w:val="24"/>
                            <w:sz w:val="28"/>
                            <w:szCs w:val="28"/>
                          </w:rPr>
                          <w:t>工作经历</w:t>
                        </w:r>
                      </w:p>
                    </w:txbxContent>
                  </v:textbox>
                </v:shape>
                <v:shape id="_x0000_s1042" type="#_x0000_t202" style="width:4812;height:647;left:4418;position:absolute;top:8563;v-text-anchor:top" fillcolor="this">
                  <v:textbox style="mso-fit-shape-to-text:t">
                    <w:txbxContent>
                      <w:p w14:paraId="16519470">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INTERNSHIP EXPERIENCE</w:t>
                        </w:r>
                      </w:p>
                    </w:txbxContent>
                  </v:textbox>
                </v:shape>
                <v:shape id="_x0000_s1043" type="#_x0000_t202" style="width:3144;height:914;left:1909;position:absolute;top:5244;v-text-anchor:middle" filled="f" fillcolor="this" stroked="f" strokeweight="1pt">
                  <v:textbox>
                    <w:txbxContent>
                      <w:p w14:paraId="30E5B815">
                        <w:pPr>
                          <w:spacing w:line="320" w:lineRule="exact"/>
                          <w:rPr>
                            <w:kern w:val="0"/>
                            <w:sz w:val="24"/>
                            <w:szCs w:val="24"/>
                          </w:rPr>
                        </w:pPr>
                        <w:r>
                          <w:rPr>
                            <w:rFonts w:ascii="微软雅黑" w:eastAsia="微软雅黑" w:hAnsi="微软雅黑" w:cs="Times New Roman" w:hint="eastAsia"/>
                            <w:b/>
                            <w:bCs/>
                            <w:color w:val="001C54"/>
                            <w:kern w:val="24"/>
                            <w:sz w:val="28"/>
                            <w:szCs w:val="28"/>
                          </w:rPr>
                          <w:t>自我评价</w:t>
                        </w:r>
                      </w:p>
                    </w:txbxContent>
                  </v:textbox>
                </v:shape>
                <v:shape id="_x0000_s1044" type="#_x0000_t202" style="width:4814;height:647;left:4570;position:absolute;top:5409;v-text-anchor:top" fillcolor="this">
                  <v:textbox style="mso-fit-shape-to-text:t">
                    <w:txbxContent>
                      <w:p w14:paraId="07CE43CC">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SELF   EVALUATION</w:t>
                        </w:r>
                      </w:p>
                    </w:txbxContent>
                  </v:textbox>
                </v:shape>
                <v:shape id="_x0000_s1045" type="#_x0000_t202" style="width:18757;height:1570;left:2013;position:absolute;top:6003;v-text-anchor:top" fillcolor="this">
                  <v:textbox style="mso-fit-shape-to-text:t">
                    <w:txbxContent>
                      <w:p w14:paraId="63E3DF90">
                        <w:pPr>
                          <w:spacing w:line="360" w:lineRule="exact"/>
                          <w:rPr>
                            <w:kern w:val="0"/>
                            <w:sz w:val="24"/>
                            <w:szCs w:val="24"/>
                          </w:rPr>
                        </w:pPr>
                        <w:r>
                          <w:rPr>
                            <w:rFonts w:eastAsia="微软雅黑 Light" w:cs="Times New Roman" w:hint="eastAsia"/>
                            <w:color w:val="595959" w:themeColor="text1" w:themeTint="A6"/>
                            <w:kern w:val="24"/>
                            <w:szCs w:val="21"/>
                          </w:rPr>
                          <w:t>1</w:t>
                        </w:r>
                        <w:r>
                          <w:rPr>
                            <w:rFonts w:eastAsia="微软雅黑 Light" w:hAnsi="微软雅黑 Light" w:cs="Times New Roman" w:hint="eastAsia"/>
                            <w:color w:val="595959" w:themeColor="text1" w:themeTint="A6"/>
                            <w:kern w:val="24"/>
                            <w:szCs w:val="21"/>
                          </w:rPr>
                          <w:t>、本人思维敏捷，逻辑分析能力强，工作认真、负责，自学能力强，能承受一定工作压力；</w:t>
                        </w:r>
                      </w:p>
                      <w:p w14:paraId="71FCA19A">
                        <w:pPr>
                          <w:spacing w:line="360" w:lineRule="exact"/>
                        </w:pPr>
                        <w:r>
                          <w:rPr>
                            <w:rFonts w:eastAsia="微软雅黑 Light" w:cs="Times New Roman" w:hint="eastAsia"/>
                            <w:color w:val="595959" w:themeColor="text1" w:themeTint="A6"/>
                            <w:kern w:val="24"/>
                            <w:szCs w:val="21"/>
                          </w:rPr>
                          <w:t>2</w:t>
                        </w:r>
                        <w:r>
                          <w:rPr>
                            <w:rFonts w:eastAsia="微软雅黑 Light" w:hAnsi="微软雅黑 Light" w:cs="Times New Roman" w:hint="eastAsia"/>
                            <w:color w:val="595959" w:themeColor="text1" w:themeTint="A6"/>
                            <w:kern w:val="24"/>
                            <w:szCs w:val="21"/>
                          </w:rPr>
                          <w:t>、对时政及互联网、财经、体育等领域感兴趣；</w:t>
                        </w:r>
                      </w:p>
                      <w:p w14:paraId="153C0FBD">
                        <w:pPr>
                          <w:spacing w:line="360" w:lineRule="exact"/>
                        </w:pPr>
                        <w:r>
                          <w:rPr>
                            <w:rFonts w:eastAsia="微软雅黑 Light" w:cs="Times New Roman" w:hint="eastAsia"/>
                            <w:color w:val="595959" w:themeColor="text1" w:themeTint="A6"/>
                            <w:kern w:val="24"/>
                            <w:szCs w:val="21"/>
                          </w:rPr>
                          <w:t>3</w:t>
                        </w:r>
                        <w:r>
                          <w:rPr>
                            <w:rFonts w:eastAsia="微软雅黑 Light" w:hAnsi="微软雅黑 Light" w:cs="Times New Roman" w:hint="eastAsia"/>
                            <w:color w:val="595959" w:themeColor="text1" w:themeTint="A6"/>
                            <w:kern w:val="24"/>
                            <w:szCs w:val="21"/>
                          </w:rPr>
                          <w:t>、对工作有无限的激情，能够独立完成包括商业调查评估分析等大型市场推广项目的策划和实施能力。</w:t>
                        </w:r>
                      </w:p>
                    </w:txbxContent>
                  </v:textbox>
                </v:shape>
                <v:shape id="_x0000_s1046" type="#_x0000_t202" style="width:4088;height:1211;left:2440;position:absolute;top:1847;v-text-anchor:top" filled="f" fillcolor="this">
                  <v:textbox style="mso-fit-shape-to-text:t">
                    <w:txbxContent>
                      <w:p w14:paraId="303E0D03">
                        <w:pPr>
                          <w:spacing w:line="800" w:lineRule="exact"/>
                          <w:jc w:val="distribute"/>
                          <w:rPr>
                            <w:rFonts w:eastAsiaTheme="minorEastAsia" w:hint="eastAsia"/>
                            <w:kern w:val="0"/>
                            <w:sz w:val="24"/>
                            <w:szCs w:val="24"/>
                            <w:lang w:val="en-US" w:eastAsia="zh-CN"/>
                          </w:rPr>
                        </w:pPr>
                        <w:r>
                          <w:rPr>
                            <w:rFonts w:ascii="微软雅黑" w:eastAsia="微软雅黑" w:hAnsi="微软雅黑" w:cs="Times New Roman" w:hint="eastAsia"/>
                            <w:b/>
                            <w:bCs/>
                            <w:color w:val="001C54"/>
                            <w:kern w:val="24"/>
                            <w:sz w:val="56"/>
                            <w:szCs w:val="56"/>
                            <w:lang w:val="en-US" w:eastAsia="zh-CN"/>
                          </w:rPr>
                          <w:t>xxx</w:t>
                        </w:r>
                      </w:p>
                    </w:txbxContent>
                  </v:textbox>
                </v:shape>
                <v:shape id="_x0000_s1047" type="#_x0000_t202" style="width:7397;height:698;left:7405;position:absolute;top:2259;v-text-anchor:top" fillcolor="this">
                  <v:textbox style="mso-fit-shape-to-text:t">
                    <w:txbxContent>
                      <w:p w14:paraId="67D9D232">
                        <w:pPr>
                          <w:spacing w:line="400" w:lineRule="exact"/>
                          <w:rPr>
                            <w:kern w:val="0"/>
                            <w:sz w:val="24"/>
                            <w:szCs w:val="24"/>
                          </w:rPr>
                        </w:pPr>
                        <w:r>
                          <w:rPr>
                            <w:rFonts w:ascii="微软雅黑 Light" w:eastAsia="微软雅黑 Light" w:hAnsi="微软雅黑 Light" w:cs="Times New Roman" w:hint="eastAsia"/>
                            <w:color w:val="404040" w:themeColor="text1" w:themeTint="BF"/>
                            <w:kern w:val="24"/>
                            <w:sz w:val="32"/>
                            <w:szCs w:val="32"/>
                          </w:rPr>
                          <w:t>求职意向：市场销售总监</w:t>
                        </w:r>
                      </w:p>
                    </w:txbxContent>
                  </v:textbox>
                </v:shape>
                <v:shape id="_x0000_s1048" type="#_x0000_t202" style="width:7343;height:2956;left:13427;position:absolute;top:10717;v-text-anchor:top" fillcolor="this">
                  <v:textbox style="mso-fit-shape-to-text:t">
                    <w:txbxContent>
                      <w:p w14:paraId="7F164150">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rPr>
                          <w:t>在校表现：获得学校优秀学生干部的荣誉，2018年更是获得了“区三好”的光荣称号</w:t>
                        </w:r>
                      </w:p>
                      <w:p w14:paraId="50F3BEA4">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Cs w:val="21"/>
                          </w:rPr>
                          <w:t>获奖情况：国家一级励志奖学金、学生协会优秀干部、社会工作先进个人、工作创新奖、三好学生标兵</w:t>
                        </w:r>
                      </w:p>
                    </w:txbxContent>
                  </v:textbox>
                </v:shape>
                <v:group id="_x0000_s1049" style="width:990;height:700;left:933;position:absolute;top:5408" coordorigin="20364,166969" coordsize="21600,21600">
                  <v:oval id="_x0000_s1050" style="width:21600;height:21600;left:20364;position:absolute;top:166969;v-text-anchor:middle" fillcolor="#001c54" stroked="f" strokecolor="#2f528f" strokeweight="1pt"/>
                  <v:shape id="_x0000_s1051" style="width:12832;height:12515;left:24748;position:absolute;top:171512;v-text-anchor:top" coordsize="21600,21600" path="m7217,10819l14383,10819l14383,10819c14655,10819,14871,11044,14871,11322l14871,11322c14871,11596,14655,11821,14383,11821l14383,11821l7217,11821l7217,11821c6949,11821,6729,11596,6729,11322l6729,11322c6729,11044,6949,10819,7217,10819xm7217,8116l14383,8116l14383,8116c14655,8116,14871,8337,14871,8615l14871,8615c14871,8892,14655,9113,14383,9113l14383,9113l7217,9113l7217,9113c6949,9113,6729,8892,6729,8615l6729,8615c6729,8337,6949,8116,7217,8116xm7217,5411l14383,5411l14383,5411c14655,5411,14871,5636,14871,5910l14871,5910c14871,6188,14655,6413,14383,6413l14383,6413l7217,6413l7217,6413c6949,6413,6729,6188,6729,5910l6729,5910c6729,5636,6949,5411,7217,5411xm10802,999c5384,999,979,4415,979,8615l979,8615c979,12313,4380,15462,9072,16112l9072,16112c9284,16142,9453,16311,9490,16528l9490,16528c9710,17899,9424,19295,8716,20455l8716,20455c10487,19993,11865,18466,12110,16543l12110,16543c12136,16318,12308,16142,12528,16112l12528,16112c17220,15466,20625,12313,20625,8615l20625,8615c20625,4415,16216,999,10802,999xm10802,c13661,,16359,878,18389,2481l18389,2481c20460,4111,21600,6288,21600,8615l21600,8615c21600,10680,20676,12673,18998,14231l18998,14231c17443,15673,15332,16664,13016,17050l13016,17050c12506,19667,10241,21600,7598,21600l7598,21600c7400,21600,7221,21476,7147,21288l7147,21288c7070,21104,7111,20887,7250,20744l7250,20744c8203,19772,8680,18409,8566,17047l8566,17047c6257,16660,4153,15669,2602,14231l2602,14231c924,12673,,10680,,8615l,8615c,6288,1140,4111,3211,2481l3211,2481c5245,878,7939,,10802,xe" fillcolor="white" stroked="f"/>
                </v:group>
                <v:group id="_x0000_s1052" style="width:990;height:700;left:12407;position:absolute;top:8540" coordorigin="270812,263631" coordsize="21600,21600">
                  <v:oval id="_x0000_s1053" style="width:21600;height:21600;left:270813;position:absolute;top:263632;v-text-anchor:middle" fillcolor="#001c54" stroked="f" strokecolor="#2f528f" strokeweight="1pt"/>
                  <v:shape id="_x0000_s1054" style="width:16832;height:10614;left:273197;position:absolute;top:269125;v-text-anchor:top" coordsize="21600,21600" path="m3734,11776l5579,11776l5579,11776l9346,14069l9346,14069c9818,14353,10330,14415,10678,14415l10678,14415c11229,14415,11752,14273,12151,13998l12151,13998l15491,11776l15491,11776l17532,11776l17532,11776l17532,15348l17532,15348c17532,16450,17015,17693,16374,18129l16374,18129l11763,21274l11763,21274c11122,21709,10088,21709,9452,21274l9452,21274l4887,18129l4887,18129c4252,17693,3734,16450,3734,15348xm10750,c11178,-5,11607,84,11936,266l11936,266l20762,5232l20762,5232c21319,5543,21403,6058,21032,6467l21032,6467l21043,6467l21043,6467l21043,15306l21043,15306l21600,18167l21600,18167l20048,18167l20048,18167l20588,15333l20588,15333l20588,6804l20588,6804l11908,12588l11908,12588c11267,13014,10221,13041,9575,12650l9575,12650l484,7115l484,7115c-162,6715,-162,6085,490,5703l490,5703l9569,301l9569,301c9895,106,10323,6,10750,xe" fillcolor="white" stroked="f"/>
                </v:group>
                <v:group id="_x0000_s1055" style="width:990;height:700;left:914;position:absolute;top:8540" coordorigin="19961,263631" coordsize="21600,21600">
                  <v:oval id="_x0000_s1056" style="width:21600;height:21600;left:19961;position:absolute;top:263632;v-text-anchor:middle" fillcolor="#001c54" stroked="f" strokecolor="#2f528f" strokeweight="1pt"/>
                  <v:shape id="_x0000_s1057" style="width:15741;height:15666;left:22891;position:absolute;top:266599;v-text-anchor:top" coordsize="21600,21600" path="m2135,12657l1266,13750l1266,13750c1051,14026,952,14371,992,14715l992,14715c1031,15065,1203,15375,1478,15597l1478,15597l1502,15617l1502,15617c1738,15804,2018,15902,2317,15902l2317,15902c2719,15902,3093,15725,3343,15410l3343,15410l4212,14316xm17227,11116l12503,16812l12503,16812l17227,16812xm17885,9289c18076,9358,18209,9545,18209,9752l18209,9752l18209,17305l18209,17305c18209,17576,17988,17797,17718,17797l17718,17797l11457,17797l11457,17797c11271,17797,11094,17684,11016,17512l11016,17512c10932,17339,10961,17137,11079,16990l11079,16990l17340,9437l17340,9437c17472,9280,17688,9220,17885,9289xm8259,6518c8384,6504,8515,6538,8620,6624l8620,6624c8831,6792,8866,7102,8699,7314l8699,7314l5488,11363l5488,11363c5390,11481,5248,11545,5106,11545l5106,11545c4998,11545,4890,11511,4796,11442l4796,11442c4585,11269,4551,10959,4718,10747l4718,10747l7928,6703l7928,6703c8014,6595,8134,6532,8259,6518xm12144,2177l10809,3034l10809,3034l11035,3217l11035,3217c11246,3384,11285,3694,11113,3906l11113,3906c11015,4029,10873,4093,10730,4093l10730,4093c10623,4093,10515,4059,10426,3985l10426,3985l9930,3591l9930,3591l9219,4049l9219,4049l10986,5462xm12822,577c12998,464,13229,474,13391,607l13391,607c13558,740,13622,961,13548,1158l13548,1158l11678,6442l11678,6442c11668,6467,11658,6486,11648,6506l11648,6506c11648,6511,11643,6516,11643,6521l11643,6521c11634,6536,11624,6555,11609,6570l11609,6570c11609,6570,11604,6575,11604,6580l11604,6580c11599,6580,11599,6580,11599,6585l11599,6585l5282,14543l5282,14543l4109,16020l4109,16020c3672,16572,3019,16887,2317,16887l2317,16887c1802,16887,1296,16710,893,16390l893,16390l864,16365l864,16365c388,15986,84,15439,15,14829l15,14829c-54,14218,118,13617,501,13139l501,13139l1674,11657l1674,11657c1841,11445,2150,11411,2361,11578l2361,11578l4820,13543l4820,13543l10524,6353l10524,6353l8453,4699l8453,4699l3922,10406l3922,10406c3750,10618,3446,10653,3230,10485l3230,10485c3019,10318,2985,10007,3151,9791l3151,9791l7991,3699l7991,3699c7991,3699,7991,3694,7991,3694l7991,3694c8001,3689,8006,3679,8011,3675l8011,3675c8016,3670,8021,3665,8026,3660l8026,3660c8031,3650,8041,3645,8045,3640l8045,3640c8050,3635,8055,3630,8060,3625l8060,3625c8070,3620,8075,3615,8080,3610l8080,3610c8090,3606,8095,3601,8104,3596l8104,3596c8104,3596,8109,3591,8109,3591xm21276,31c21472,100,21600,287,21600,493l21600,493l21600,17306l21600,17306c21600,17577,21379,17798,21109,17798l21109,17798c20839,17798,20618,17577,20618,17306l20618,17306l20618,1858l20618,1858l5075,20615l5075,20615l21109,20615l21109,20615c21379,20615,21600,20837,21600,21108l21600,21108c21600,21378,21379,21600,21109,21600l21109,21600l4029,21600l4029,21600c3838,21600,3666,21492,3587,21319l3587,21319c3504,21147,3528,20940,3651,20792l3651,20792l20731,178l20731,178c20864,21,21080,-43,21276,31xe" fillcolor="white" stroked="f"/>
                </v:group>
                <v:shape id="_x0000_s1058" style="width:428;height:332;left:1242;position:absolute;top:4206;v-text-anchor:top" coordsize="21600,21600" path="m5537,15377l7656,15377l7656,15377c7861,15626,8066,15937,8271,16248l8271,16248l5947,16248l5947,16248l2051,20667l2051,20667l19549,20667l19549,20667l15653,16248l15653,16248l13397,16248l13397,16248c13534,15937,13739,15626,13944,15377l13944,15377l16132,15377l16132,15377l21600,21600l21600,21600l,21600xm10795,3050c8949,3050,7444,4482,7444,6163l7444,6163c7444,7844,8949,9213,10795,9213l10795,9213c12709,9213,14213,7844,14213,6163l14213,6163c14213,4482,12709,3050,10795,3050xm10795,c14555,,17563,2739,17563,6163l17563,6163c17563,9524,10795,18489,10795,18489l10795,18489c10795,18489,4026,9524,4026,6163l4026,6163c4026,2739,7103,,10795,xe" fillcolor="#001c54" stroked="f"/>
                <v:shape id="_x0000_s1059" style="width:469;height:204;left:6446;position:absolute;top:4269;v-text-anchor:top" coordsize="21600,21600" path="m3313,9625l10396,14080l10396,14080c10549,14163,10702,14163,10855,14080l10855,14080l17887,9625l17887,9625c17887,11523,17887,13750,17887,14080l17887,14080c17887,17545,14677,20350,10600,20515l10600,20515c6574,20350,3313,17545,3313,14080l3313,14080c3313,13668,3313,11523,3313,9625xm10392,62c10545,-21,10698,-21,10800,62l10800,62l21142,5921l21142,5921c21192,5921,21243,6086,21243,6168l21243,6168c21243,6251,21192,6334,21142,6416l21142,6416l21142,14503l21142,14503c21396,14668,21600,15163,21600,15658l21600,15658c21600,16154,21396,16649,21091,16896l21091,16896c21396,17804,21600,19702,21600,20280l21600,20280c21600,20940,21192,21600,20785,21600l20785,21600c20326,21600,19970,20940,19970,20280l19970,20280c19970,19702,20174,17804,20428,16896l20428,16896c20174,16649,19970,16154,19970,15658l19970,15658c19970,15163,20123,14668,20428,14503l20428,14503l20428,6829l20428,6829l10851,12853l10851,12853c10698,12935,10545,12935,10392,12853l10392,12853l102,6416l102,6416c51,6334,,6251,,6168l,6168c,6086,51,5921,102,5921xe" fillcolor="#001c54" stroked="f"/>
                <v:shape id="_x0000_s1060" style="width:469;height:330;left:16544;position:absolute;top:4206;v-text-anchor:top" coordsize="21600,21600" path="m15202,16416c16291,16836,17353,17369,18331,18069l18331,18069l18610,18265l18610,18265c16822,20143,14391,21376,11681,21600l11681,21600l11430,21404l11430,21404c13078,20031,14336,18321,15202,16416xm6398,16416c7237,18321,8522,20031,10170,21404l10170,21404l9919,21600l9919,21600c7209,21376,4750,20143,2990,18265l2990,18265l3241,18069l3241,18069c4219,17369,5281,16836,6398,16416xm11179,15660c12296,15688,13412,15884,14473,16192l14473,16192c13719,17873,12603,19414,11179,20646xm10421,15660l10421,20646l10421,20646c8997,19385,7881,17873,7127,16192l7127,16192c8188,15884,9277,15688,10421,15660xm16376,11178l21600,11178l21600,11178c21516,13644,20594,15914,19114,17708l19114,17708l18778,17483l18778,17483c17745,16727,16627,16166,15482,15746l15482,15746c16013,14289,16320,12747,16376,11178xm11179,11178l15621,11178l15621,11178c15593,12663,15285,14120,14755,15494l14755,15494c13609,15157,12408,14961,11179,14933xm5952,11178l10421,11178l10421,11178l10421,14933l10421,14933c9192,14961,7991,15157,6818,15494l6818,15494c6288,14120,6008,12663,5952,11178xm,11178l5224,11178l5224,11178c5252,12747,5560,14289,6118,15746l6118,15746c4945,16166,3827,16727,2794,17483l2794,17483l2486,17708l2486,17708c1006,15914,84,13644,,11178xm14643,5773c15257,7230,15593,8798,15621,10422l15621,10422l11179,10422l11179,10422l11179,6306l11179,6306c12352,6278,13525,6082,14643,5773xm6958,5773c8075,6082,9248,6278,10421,6306l10421,6306l10421,10422l10421,10422l5952,10422l5952,10422c6008,8798,6343,7230,6958,5773xm2682,3672l3017,3924l3017,3924c4023,4596,5113,5128,6230,5549l6230,5549c5616,7061,5252,8713,5225,10422l5225,10422l,10422l,10422c84,7845,1090,5493,2682,3672xm18916,3645c20510,5465,21516,7846,21600,10422l21600,10422l16373,10422l16373,10422c16317,8714,15981,7061,15338,5521l15338,5521c16484,5129,17575,4597,18581,3897xm11179,954c12491,2131,13580,3531,14334,5072l14334,5072c13301,5352,12240,5520,11179,5548xm10421,954l10421,5548l10421,5548c9332,5520,8299,5352,7266,5072l7266,5072c8020,3531,9081,2131,10421,954xm11567,c14222,196,16626,1345,18386,3110l18386,3110l18135,3306l18135,3306c17184,3950,16122,4482,15033,4846l15033,4846c14194,3054,12964,1457,11371,168xm10002,l10197,168l10197,168c8633,1457,7404,3054,6538,4846l6538,4846c5449,4482,4416,3950,3438,3306l3438,3306l3187,3110l3187,3110c4974,1345,7348,196,10002,xe" fillcolor="#001c54" stroked="f"/>
                <v:shape id="_x0000_s1061" style="width:469;height:301;left:11998;position:absolute;top:4221;v-text-anchor:top" coordsize="21600,21600" path="m14057,17345l8327,17345l8327,17345l8327,15621l8327,15621c8327,14705,8473,14113,8718,13843l8718,13843c9012,13574,9698,13305,10824,13089l10824,13089c11706,12928,12245,12766,12392,12604l12392,12604c12588,12443,12637,12066,12637,11473l12637,11473c12637,10881,12588,10504,12392,10342l12392,10342c12245,10234,11853,10127,11216,10127l11216,10127c10580,10127,10188,10234,9992,10396l9992,10396c9845,10504,9747,10935,9747,11527l9747,11527l9747,11904l9747,11904l8327,11904l8327,11904l8327,11527l8327,11527c8327,10450,8522,9750,8914,9426l8914,9426c9306,9049,10090,8834,11216,8834l11216,8834c12343,8834,13078,9049,13469,9426l13469,9426c13861,9803,14057,10504,14057,11527l14057,11527c14057,12497,13910,13143,13616,13466l13616,13466c13322,13790,12637,14059,11559,14274l11559,14274c10629,14490,10139,14651,9992,14759l9992,14759c9845,14867,9747,15244,9747,15836l9747,15836l9747,16052l9747,16052l14057,16052l14057,16052l14057,17345l14057,17345l14057,17345l14057,17345l14057,17345xm21600,14274l21600,15513l21600,15513l20718,15513l20718,15513l20718,17345l20718,17345l19249,17345l19249,17345l19249,15513l19249,15513l15135,15513l15135,15513l15135,13736l15135,13736l18465,8942l18465,8942l20718,8942l20718,8942l20718,14274l20718,14274l21600,14274l21600,14274l21600,14274xm19249,10127l19200,10127l19200,10127l16310,14274l16310,14274l19249,14274l19249,14274l19249,10127xm13273,6518c13616,6895,13714,7595,14155,7541l14155,7541c15233,7433,18122,5656,18416,4471l18416,4471c18661,3663,17290,2262,16849,1724l16849,1724c15233,,12196,485,10041,2855l10041,2855l2596,11042l2596,11042c441,13412,,16752,1616,18530l1616,18530c2057,19014,3331,20469,4065,20253l4065,20253c5192,19930,6759,16752,6857,15567l6857,15567c6955,15082,6269,14975,5927,14598l5927,14598c4800,13359,5535,10504,7543,8295l7543,8295c9551,6087,12147,5279,13273,6518xm10335,19822l9110,19822l9110,19822l9110,18637l9110,18637l8571,18637l8571,18637l8571,21546l8571,21546l9110,21546l9110,21546l9110,20307l9110,20307l10335,20307l10335,20307l10335,21546l10335,21546l10873,21546l10873,21546l10873,18637l10873,18637l10335,18637l10335,18637l10335,19822xm13371,18853c13518,19014,13616,19445,13616,20038l13616,20038c13616,20738,13518,21169,13371,21331l13371,21331c13273,21492,12931,21600,12343,21600l12343,21600c11853,21600,11559,21492,11412,21331l11412,21331c11265,21169,11216,20792,11216,20200l11216,20200c11216,19499,11265,19014,11412,18853l11412,18853c11559,18691,11902,18584,12441,18584l12441,18584c12931,18584,13273,18691,13371,18853xm13078,20092c13078,19607,13078,19284,12980,19230l12980,19230c12931,19122,12735,19068,12392,19068l12392,19068c12049,19068,11853,19122,11804,19230l11804,19230c11755,19338,11706,19661,11706,20200l11706,20200c11706,20630,11755,20900,11804,21007l11804,21007c11902,21061,12098,21115,12441,21115l12441,21115c12735,21115,12931,21061,12980,20954l12980,20954c13078,20900,13078,20577,13078,20092xm15673,20577c15673,20846,15624,20954,15576,21007l15576,21007c15527,21061,15331,21115,15086,21115l15086,21115c14792,21115,14645,21115,14547,21007l14547,21007c14498,20954,14449,20846,14449,20630l14449,20630l14449,18637l14449,18637l13959,18637l13959,18637l13959,20630l13959,20630c13959,21007,14008,21277,14155,21385l14155,21385c14302,21546,14645,21600,15086,21600l15086,21600c15527,21600,15820,21546,15967,21385l15967,21385c16114,21277,16163,21007,16163,20577l16163,20577l16163,18637l16163,18637l15673,18637l15673,18637l15673,20577l15673,20577l15673,20577xm18367,20307l18367,20361l18367,20361c18661,20361,18808,20577,18808,20900l18808,20900l18808,21546l18808,21546l18318,21546l18318,21546l18318,21007l18318,21007c18318,20738,18171,20577,17927,20577l17927,20577l17192,20577l17192,20577l17192,21546l17192,21546l16653,21546l16653,21546l16653,18637l16653,18637l17976,18637l17976,18637c18318,18637,18563,18691,18661,18799l18661,18799c18808,18907,18857,19176,18857,19499l18857,19499c18857,19769,18808,19984,18759,20092l18759,20092c18710,20200,18563,20307,18367,20307xm18318,19607c18318,19392,18318,19230,18269,19176l18269,19176c18220,19122,18122,19068,17927,19068l17927,19068l17192,19068l17192,19068l17192,20092l17192,20092l17878,20092l17878,20092c18073,20092,18171,20092,18269,19984l18269,19984c18318,19930,18318,19769,18318,19607xm20376,19822c20033,19822,19837,19822,19788,19769l19788,19769c19690,19715,19690,19607,19690,19445l19690,19445c19690,19284,19690,19176,19788,19122l19788,19122c19837,19068,20033,19014,20278,19014l20278,19014c20473,19014,20620,19068,20669,19122l20669,19122c20718,19122,20718,19230,20767,19392l20767,19392c20767,19445,20767,19445,20767,19499l20767,19499l21257,19499l21257,19499l21257,19338l21257,19338c21257,19068,21208,18853,21061,18745l21061,18745c20914,18637,20620,18584,20229,18584l20229,18584c19788,18584,19494,18637,19396,18745l19396,18745c19249,18853,19151,19122,19151,19445l19151,19445c19151,19769,19200,19984,19347,20092l19347,20092c19445,20200,19739,20253,20131,20307l20131,20307l20424,20307l20424,20307c20571,20361,20718,20361,20767,20415l20767,20415c20816,20469,20816,20577,20816,20684l20816,20684c20816,20900,20767,21007,20718,21061l20718,21061c20669,21115,20522,21169,20278,21169l20278,21169c19984,21169,19788,21115,19739,21061l19739,21061c19690,21007,19641,20900,19641,20684l19641,20684l19641,20630l19641,20630l19151,20630l19151,20630l19151,20738l19151,20738c19151,21061,19200,21331,19347,21438l19347,21438c19494,21546,19788,21600,20180,21600l20180,21600c20669,21600,20963,21546,21110,21438l21110,21438c21257,21331,21306,21061,21306,20684l21306,20684c21306,20361,21257,20146,21159,20038l21159,20038c21012,19930,20767,19876,20376,19822xe" fillcolor="#001c54" stroked="f"/>
                <v:shape id="_x0000_s1062" type="#_x0000_t202" style="width:3571;height:647;left:1691;mso-wrap-style:none;position:absolute;top:4070;v-text-anchor:top" fillcolor="this">
                  <v:textbox style="mso-fit-shape-to-text:t">
                    <w:txbxContent>
                      <w:p w14:paraId="2ECE9F97">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rPr>
                          <w:t>四川青羊区281号</w:t>
                        </w:r>
                      </w:p>
                    </w:txbxContent>
                  </v:textbox>
                </v:shape>
                <v:shape id="_x0000_s1063" type="#_x0000_t202" style="width:3572;height:647;left:6916;mso-wrap-style:none;position:absolute;top:4070;v-text-anchor:top" fillcolor="this">
                  <v:textbox style="mso-fit-shape-to-text:t">
                    <w:txbxContent>
                      <w:p w14:paraId="7E74F7AF">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rPr>
                          <w:t>四川西南财经大学</w:t>
                        </w:r>
                      </w:p>
                    </w:txbxContent>
                  </v:textbox>
                </v:shape>
                <v:shape id="_x0000_s1064" type="#_x0000_t202" style="width:3052;height:647;left:12482;mso-wrap-style:none;position:absolute;top:4070;v-text-anchor:top" fillcolor="this">
                  <v:textbox style="mso-fit-shape-to-text:t">
                    <w:txbxContent>
                      <w:p w14:paraId="13F03253">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rPr>
                          <w:t>180-1800-0000</w:t>
                        </w:r>
                      </w:p>
                    </w:txbxContent>
                  </v:textbox>
                </v:shape>
                <v:shape id="_x0000_s1065" type="#_x0000_t202" style="width:3935;height:647;left:17028;mso-wrap-style:none;position:absolute;top:4070;v-text-anchor:top" fillcolor="this">
                  <v:textbox style="mso-fit-shape-to-text:t">
                    <w:txbxContent>
                      <w:p w14:paraId="08CFE1D9">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Cs w:val="21"/>
                          </w:rPr>
                          <w:t>182418XX@126.com</w:t>
                        </w:r>
                      </w:p>
                    </w:txbxContent>
                  </v:textbox>
                </v:shape>
                <v:shape id="_x0000_s1066" type="#_x0000_t202" style="width:5057;height:1570;left:13427;position:absolute;top:15400;v-text-anchor:top" fillcolor="this">
                  <v:textbox style="mso-fit-shape-to-text:t">
                    <w:txbxContent>
                      <w:p w14:paraId="090CC624">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rPr>
                          <w:t xml:space="preserve">竞赛获奖证书                                        </w:t>
                        </w:r>
                      </w:p>
                      <w:p w14:paraId="1A04A587">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rPr>
                          <w:t xml:space="preserve">计算机二级证书                                   </w:t>
                        </w:r>
                      </w:p>
                      <w:p w14:paraId="7D888824">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rPr>
                          <w:t>人力资源从业资格证书</w:t>
                        </w:r>
                      </w:p>
                    </w:txbxContent>
                  </v:textbox>
                </v:shape>
                <v:shape id="_x0000_s1067" type="#_x0000_t202" style="width:3144;height:584;left:13427;position:absolute;top:14938;v-text-anchor:middle" filled="f" fillcolor="this" stroked="f" strokeweight="1pt">
                  <v:textbox>
                    <w:txbxContent>
                      <w:p w14:paraId="1DCAAD5F">
                        <w:pPr>
                          <w:spacing w:line="320" w:lineRule="exact"/>
                          <w:rPr>
                            <w:kern w:val="0"/>
                            <w:sz w:val="24"/>
                            <w:szCs w:val="24"/>
                          </w:rPr>
                        </w:pPr>
                        <w:r>
                          <w:rPr>
                            <w:rFonts w:ascii="微软雅黑" w:eastAsia="微软雅黑" w:hAnsi="微软雅黑" w:cs="Times New Roman" w:hint="eastAsia"/>
                            <w:b/>
                            <w:bCs/>
                            <w:color w:val="001C54"/>
                            <w:kern w:val="24"/>
                            <w:sz w:val="28"/>
                            <w:szCs w:val="28"/>
                          </w:rPr>
                          <w:t>技能证书</w:t>
                        </w:r>
                      </w:p>
                    </w:txbxContent>
                  </v:textbox>
                </v:shape>
                <v:shape id="_x0000_s1068" type="#_x0000_t202" style="width:5880;height:647;left:13427;position:absolute;top:16788;v-text-anchor:top" fillcolor="this">
                  <v:textbox style="mso-fit-shape-to-text:t">
                    <w:txbxContent>
                      <w:p w14:paraId="10EF4116">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rPr>
                          <w:t xml:space="preserve">大学英语四、六级证书                     </w:t>
                        </w:r>
                      </w:p>
                    </w:txbxContent>
                  </v:textbox>
                </v:shape>
                <v:group id="_x0000_s1069" style="width:990;height:700;left:12407;position:absolute;top:14898" coordorigin="270812,459919" coordsize="21600,21600">
                  <v:oval id="_x0000_s1070" style="width:21600;height:21600;left:270813;position:absolute;top:459920;v-text-anchor:middle" fillcolor="#001c54" stroked="f" strokecolor="#2f528f" strokeweight="1pt"/>
                  <v:shape id="_x0000_s1071" style="width:13374;height:13298;left:274926;position:absolute;top:464070;v-text-anchor:top" coordsize="21600,21600" path="m21268,17207l16541,12462l16541,12462c16326,12246,16038,12128,15733,12128l15733,12128c15607,12128,15481,12151,15364,12191l15364,12191l14228,11050l14228,11050c14062,10883,13832,10789,13594,10789l13594,10789c13352,10789,13127,10883,12956,11050l12956,11050l12660,11353l12660,11353l12125,10816l12125,10816l14461,8461l14461,8461c15005,8696,15598,8809,16213,8809l16213,8809l16213,8809l16213,8809c17386,8809,18491,8362,19322,7528l19322,7528c20436,6409,20872,4776,20454,3247l20454,3247c20405,3058,20225,2923,20032,2923l20032,2923c19951,2923,19825,2950,19713,3067l19713,3067c19695,3081,18123,4646,17602,5169l17602,5169c17548,5227,17453,5237,17395,5237l17395,5237c17359,5237,17337,5232,17337,5232l17337,5232l17337,5232l17337,5232l17301,5227l17301,5227c16654,5169,15881,5047,15683,4957l15683,4957c15589,4758,15477,3965,15418,3306l15418,3306l15418,3297l15418,3297l15405,3279l15405,3279c15400,3247,15387,3099,15517,2968l15517,2968c16056,2427,17543,920,17557,907l17557,907c17683,780,17732,622,17692,469l17692,469c17642,289,17489,189,17364,153l17364,153c16991,50,16600,,16213,l16213,c15036,,13931,460,13100,1294l13100,1294c11788,2611,11478,4560,12175,6175l12175,6175l9839,8520l9839,8520l5840,4506l5840,4506c5840,4501,5836,4501,5836,4497l5836,4497c5872,4343,5890,4186,5881,4023l5881,4023c5863,3554,5661,3108,5310,2756l5310,2756l3886,1326l3886,1326c3855,1299,3688,1141,3441,1141l3441,1141c3324,1141,3154,1177,2988,1344l2988,1344l1429,2909l1429,2909c1244,3090,1182,3324,1249,3550l1249,3550c1294,3698,1384,3798,1411,3825l1411,3825l2830,5246l2830,5246c3199,5620,3670,5823,4160,5823l4160,5823l4160,5823l4160,5823c4299,5823,4434,5805,4564,5773l4564,5773c4569,5778,4569,5778,4573,5782l4573,5782l8567,9792l8567,9792l6671,11700l6671,11700c6586,11786,6510,11880,6447,11979l6447,11979c5890,11731,5283,11601,4659,11601l4659,11601c3482,11601,2377,12061,1545,12895l1545,12895c431,14009,,15655,413,17180l413,17180c463,17374,642,17509,836,17509l836,17509l836,17509l836,17509c916,17509,1042,17487,1159,17369l1159,17369c1173,17351,2745,15786,3266,15263l3266,15263c3324,15209,3423,15200,3477,15200l3477,15200c3518,15200,3545,15204,3545,15204l3545,15204l3545,15204l3545,15204l3576,15209l3576,15209c4223,15267,5000,15385,5198,15475l5198,15475c5292,15673,5413,16472,5472,17130l5472,17130l5476,17162l5476,17162c5476,17162,5494,17329,5355,17469l5355,17469c4816,18010,3329,19516,3315,19530l3315,19530c3190,19656,3140,19814,3176,19967l3176,19967c3226,20148,3378,20247,3504,20283l3504,20283c3882,20382,4268,20436,4659,20436l4659,20436c5831,20436,6936,19976,7768,19142l7768,19142c8599,18307,9057,17198,9057,16016l9057,16016c9057,15389,8927,14780,8680,14221l8680,14221c8778,14158,8873,14081,8958,13996l8958,13996l10858,12092l10858,12092l11389,12624l11389,12624l11092,12927l11092,12927c10921,13098,10827,13324,10827,13563l10827,13563c10827,13806,10921,14032,11092,14203l11092,14203l12224,15340l12224,15340c12184,15457,12161,15583,12161,15714l12161,15714c12161,16021,12283,16305,12494,16521l12494,16521l17224,21266l17224,21266c17435,21483,17723,21600,18028,21600l18028,21600c18334,21600,18617,21483,18833,21266l18833,21266l21268,18822l21268,18822c21483,18610,21600,18321,21600,18014l21600,18014c21600,17708,21483,17423,21268,17207xe" fillcolor="white" stroked="f"/>
                </v:group>
                <v:shape id="_x0000_s1072" type="#_x0000_t202" style="width:4812;height:647;left:16123;position:absolute;top:14959;v-text-anchor:top" fillcolor="this">
                  <v:textbox style="mso-fit-shape-to-text:t">
                    <w:txbxContent>
                      <w:p w14:paraId="4423C8D0">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SKILL  CERTIFICATE</w:t>
                        </w:r>
                      </w:p>
                    </w:txbxContent>
                  </v:textbox>
                </v:shape>
                <v:shape id="_x0000_s1073" type="#_x0000_t202" style="width:3144;height:584;left:13427;position:absolute;top:18676;v-text-anchor:middle" filled="f" fillcolor="this" stroked="f" strokeweight="1pt">
                  <v:textbox>
                    <w:txbxContent>
                      <w:p w14:paraId="15B3C7FF">
                        <w:pPr>
                          <w:spacing w:line="320" w:lineRule="exact"/>
                          <w:rPr>
                            <w:kern w:val="0"/>
                            <w:sz w:val="24"/>
                            <w:szCs w:val="24"/>
                          </w:rPr>
                        </w:pPr>
                        <w:r>
                          <w:rPr>
                            <w:rFonts w:ascii="微软雅黑" w:eastAsia="微软雅黑" w:hAnsi="微软雅黑" w:cs="Times New Roman" w:hint="eastAsia"/>
                            <w:b/>
                            <w:bCs/>
                            <w:color w:val="001C54"/>
                            <w:kern w:val="24"/>
                            <w:sz w:val="28"/>
                            <w:szCs w:val="28"/>
                          </w:rPr>
                          <w:t>荣誉奖项</w:t>
                        </w:r>
                      </w:p>
                    </w:txbxContent>
                  </v:textbox>
                </v:shape>
                <v:shape id="_x0000_s1074" type="#_x0000_t202" style="width:3286;height:1570;left:13427;position:absolute;top:19250;v-text-anchor:top" fillcolor="this">
                  <v:textbox style="mso-fit-shape-to-text:t">
                    <w:txbxContent>
                      <w:p w14:paraId="2A299DE8">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rPr>
                          <w:t xml:space="preserve">优秀共青团员               </w:t>
                        </w:r>
                      </w:p>
                      <w:p w14:paraId="65C13FBB">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rPr>
                          <w:t xml:space="preserve">团队建设奖                                                 </w:t>
                        </w:r>
                      </w:p>
                      <w:p w14:paraId="416F9CED">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rPr>
                          <w:t>学习优秀生</w:t>
                        </w:r>
                      </w:p>
                    </w:txbxContent>
                  </v:textbox>
                </v:shape>
                <v:shape id="_x0000_s1075" type="#_x0000_t202" style="width:3881;height:1570;left:17221;position:absolute;top:19250;v-text-anchor:top" fillcolor="this">
                  <v:textbox style="mso-fit-shape-to-text:t">
                    <w:txbxContent>
                      <w:p w14:paraId="2AB428D0">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595959" w:themeColor="text1" w:themeTint="A6"/>
                            <w:kern w:val="24"/>
                            <w:sz w:val="22"/>
                          </w:rPr>
                          <w:t xml:space="preserve">文体活动先进个人                                         </w:t>
                        </w:r>
                      </w:p>
                      <w:p w14:paraId="28C2574D">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rPr>
                          <w:t xml:space="preserve">优秀志愿者                                                 </w:t>
                        </w:r>
                      </w:p>
                      <w:p w14:paraId="2CA0D6B1">
                        <w:pPr>
                          <w:tabs>
                            <w:tab w:val="left" w:pos="420"/>
                            <w:tab w:val="left" w:pos="1890"/>
                            <w:tab w:val="left" w:pos="2100"/>
                          </w:tabs>
                          <w:spacing w:line="360" w:lineRule="exact"/>
                          <w:textAlignment w:val="baseline"/>
                        </w:pPr>
                        <w:r>
                          <w:rPr>
                            <w:rFonts w:ascii="微软雅黑 Light" w:eastAsia="微软雅黑 Light" w:hAnsi="微软雅黑 Light" w:cs="Times New Roman" w:hint="eastAsia"/>
                            <w:color w:val="595959" w:themeColor="text1" w:themeTint="A6"/>
                            <w:kern w:val="24"/>
                            <w:sz w:val="22"/>
                          </w:rPr>
                          <w:t>三好学生标兵</w:t>
                        </w:r>
                      </w:p>
                    </w:txbxContent>
                  </v:textbox>
                </v:shape>
                <v:shape id="_x0000_s1076" type="#_x0000_t202" style="width:2286;height:647;left:16283;position:absolute;top:18669;v-text-anchor:top" fillcolor="this">
                  <v:textbox style="mso-fit-shape-to-text:t">
                    <w:txbxContent>
                      <w:p w14:paraId="55ED517C">
                        <w:pPr>
                          <w:tabs>
                            <w:tab w:val="left" w:pos="420"/>
                            <w:tab w:val="left" w:pos="1890"/>
                            <w:tab w:val="left" w:pos="2100"/>
                          </w:tabs>
                          <w:spacing w:line="360" w:lineRule="exact"/>
                          <w:textAlignment w:val="baseline"/>
                          <w:rPr>
                            <w:kern w:val="0"/>
                            <w:sz w:val="24"/>
                            <w:szCs w:val="24"/>
                          </w:rPr>
                        </w:pPr>
                        <w:r>
                          <w:rPr>
                            <w:rFonts w:ascii="Century Gothic" w:eastAsia="微软雅黑 Light" w:hAnsi="Century Gothic" w:cs="Times New Roman"/>
                            <w:color w:val="808080" w:themeColor="background1" w:themeShade="80"/>
                            <w:kern w:val="24"/>
                            <w:sz w:val="16"/>
                            <w:szCs w:val="16"/>
                          </w:rPr>
                          <w:t>AWARDS</w:t>
                        </w:r>
                      </w:p>
                    </w:txbxContent>
                  </v:textbox>
                </v:shape>
                <v:group id="_x0000_s1077" style="width:990;height:700;left:12407;position:absolute;top:18617" coordorigin="270812,574740" coordsize="21600,21600">
                  <v:oval id="_x0000_s1078" style="width:21600;height:21600;left:270813;position:absolute;top:574741;v-text-anchor:middle" fillcolor="#001c54" stroked="f" strokecolor="#2f528f" strokeweight="1pt"/>
                  <v:shape id="_x0000_s1079" style="width:11287;height:12515;left:275969;position:absolute;top:579283;v-text-anchor:top" coordsize="21600,21600" path="m5381,20311l16219,20311l16219,20311l16219,21600l16219,21600l5381,21600xm7937,15533l7937,19172l7937,19172l13923,19172l13923,19172l13923,15533xm17176,1096c16872,2856,15961,5086,14617,6730l14617,6730c18173,6338,19865,2817,20472,1096xm1128,1096c1735,2817,3427,6338,6940,6730l6940,6730c5639,5086,4728,2856,4424,1096xm4294,l17263,l17263,c17263,117,17263,235,17263,352l17263,352l21600,352l21600,352c21600,352,19952,7551,14010,7551l14010,7551c13966,7551,13923,7551,13923,7551l13923,7551c13576,7903,13229,8177,12839,8451l12839,8451l13186,8451l13186,8451c13446,8451,13663,8647,13663,8882l13663,8882c13663,9116,13446,9312,13186,9312l13186,9312l12535,9312l12535,9312l13966,14829l13966,14829l15051,14829l15051,14829l15051,20072l15051,20072l6853,20072l6853,20072l6853,14829l6853,14829l7937,14829l7937,14829l9412,9312l9412,9312l8761,9312l8761,9312c8501,9312,8284,9116,8284,8882l8284,8882c8284,8647,8501,8451,8761,8451l8761,8451c8371,8216,8024,7903,7677,7551l7677,7551c7634,7551,7590,7551,7590,7551l7590,7551c1648,7551,,352,,352l,352l4294,352l4294,352c4294,235,4294,117,4294,xe" fillcolor="white"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width:3977;height:2812;left:16596;position:absolute;top:746">
                  <v:imagedata r:id="rId5" o:title=""/>
                </v:shape>
                <v:oval id="_x0000_s1081" style="width:4182;height:2957;left:16484;position:absolute;top:666;v-text-anchor:middle" filled="f" fillcolor="this" stroked="t" strokecolor="white" strokeweight="1pt"/>
                <v:line id="_x0000_s1082" style="position:absolute;v-text-anchor:top" from="1409,9465" to="1409,15652" fillcolor="this" stroked="t" strokecolor="#001c54" strokeweight="0.75pt">
                  <v:stroke startarrow="oval"/>
                </v:line>
                <v:line id="_x0000_s1083" style="position:absolute;v-text-anchor:top" from="1409,15235" to="1409,20708" fillcolor="this" stroked="t" strokecolor="#001c54" strokeweight="0.75pt">
                  <v:stroke startarrow="oval"/>
                </v:line>
                <v:rect id="_x0000_s1084" style="width:21600;height:280;left:15;position:absolute;top:21320;v-text-anchor:middle" fillcolor="#001c54" stroked="f" strokecolor="#2f528f" strokeweight="1pt"/>
                <w10:wrap anchorx="margin"/>
              </v:group>
            </w:pict>
          </mc:Fallback>
        </mc:AlternateContent>
      </w:r>
    </w:p>
    <w:p w14:paraId="0F692AC1">
      <w:pPr>
        <w:widowControl/>
        <w:jc w:val="left"/>
      </w:pPr>
      <w:bookmarkStart w:id="1" w:name="_Hlk5695680"/>
    </w:p>
    <w:p w14:paraId="24C5B126"/>
    <w:p w14:paraId="331DE029"/>
    <w:p w14:paraId="53FBCA37"/>
    <w:p w14:paraId="1B27737B"/>
    <w:bookmarkEnd w:id="1"/>
    <w:p w14:paraId="4B634C10"/>
    <w:p w14:paraId="339A0302"/>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090B89"/>
    <w:rsid w:val="00087EEA"/>
    <w:rsid w:val="00192934"/>
    <w:rsid w:val="001A0B3B"/>
    <w:rsid w:val="003C05B8"/>
    <w:rsid w:val="0044233E"/>
    <w:rsid w:val="00482A6A"/>
    <w:rsid w:val="005C5199"/>
    <w:rsid w:val="00605061"/>
    <w:rsid w:val="00624BD4"/>
    <w:rsid w:val="006D2BA4"/>
    <w:rsid w:val="00733DB7"/>
    <w:rsid w:val="007C1F77"/>
    <w:rsid w:val="008A4D54"/>
    <w:rsid w:val="008A6331"/>
    <w:rsid w:val="008C1EE0"/>
    <w:rsid w:val="009F64E6"/>
    <w:rsid w:val="00A052BC"/>
    <w:rsid w:val="00C85A21"/>
    <w:rsid w:val="00D464AC"/>
    <w:rsid w:val="00E37198"/>
    <w:rsid w:val="00E97ABD"/>
    <w:rsid w:val="00EB0369"/>
    <w:rsid w:val="00EF724B"/>
    <w:rsid w:val="00FE05D4"/>
    <w:rsid w:val="57DE1021"/>
    <w:rsid w:val="7D090B89"/>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enovo\AppData\Roaming\kingsoft\office6\templates\download\d69b916f-168b-4b91-8905-50f63e9b8242\&#24066;&#22330;&#38144;&#21806;&#24635;&#30417;&#27714;&#32844;&#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市场销售总监求职简历.docx</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9403A71124A34628B3B289F9F07B53EC_13</vt:lpwstr>
  </property>
  <property fmtid="{D5CDD505-2E9C-101B-9397-08002B2CF9AE}" pid="3" name="KSOProductBuildVer">
    <vt:lpwstr>2052-12.1.0.18276</vt:lpwstr>
  </property>
  <property fmtid="{D5CDD505-2E9C-101B-9397-08002B2CF9AE}" pid="4" name="KSOTemplateUUID">
    <vt:lpwstr>v1.0_mb_YP3CHjRvtQZ5oRoSWkrMiQ==</vt:lpwstr>
  </property>
</Properties>
</file>