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99919A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-19050</wp:posOffset>
            </wp:positionV>
            <wp:extent cx="7560310" cy="10642600"/>
            <wp:effectExtent l="0" t="0" r="2540" b="0"/>
            <wp:wrapNone/>
            <wp:docPr id="1" name="图片 75" descr="78e56505e6f570174866cf93c4389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5" descr="78e56505e6f570174866cf93c438997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123" t="1709" r="9378" b="261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D799C6">
      <w:pPr>
        <w:adjustRightInd w:val="0"/>
        <w:snapToGrid w:val="0"/>
        <w:rPr>
          <w:lang w:val="x-none"/>
        </w:rPr>
      </w:pPr>
    </w:p>
    <w:p w14:paraId="205827FD">
      <w:pPr>
        <w:adjustRightInd w:val="0"/>
        <w:snapToGrid w:val="0"/>
        <w:rPr>
          <w:lang w:val="x-none"/>
        </w:rPr>
      </w:pPr>
    </w:p>
    <w:p w14:paraId="3521BBA7">
      <w:pPr>
        <w:adjustRightInd w:val="0"/>
        <w:snapToGrid w:val="0"/>
        <w:rPr>
          <w:lang w:val="x-none"/>
        </w:rPr>
      </w:pPr>
    </w:p>
    <w:p w14:paraId="43765748">
      <w:pPr>
        <w:adjustRightInd w:val="0"/>
        <w:snapToGrid w:val="0"/>
        <w:rPr>
          <w:lang w:val="x-none"/>
        </w:rPr>
      </w:pPr>
    </w:p>
    <w:p w14:paraId="0E5396F0">
      <w:pPr>
        <w:adjustRightInd w:val="0"/>
        <w:snapToGrid w:val="0"/>
        <w:rPr>
          <w:lang w:val="x-none"/>
        </w:rPr>
      </w:pPr>
    </w:p>
    <w:p w14:paraId="1FA6C53B">
      <w:pPr>
        <w:adjustRightInd w:val="0"/>
        <w:snapToGrid w:val="0"/>
        <w:rPr>
          <w:lang w:val="x-none"/>
        </w:rPr>
      </w:pPr>
      <w:r>
        <w:rPr>
          <w:lang w:val="x-non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569595</wp:posOffset>
            </wp:positionH>
            <wp:positionV relativeFrom="paragraph">
              <wp:posOffset>61595</wp:posOffset>
            </wp:positionV>
            <wp:extent cx="1235075" cy="1292860"/>
            <wp:effectExtent l="38100" t="38100" r="41275" b="40640"/>
            <wp:wrapNone/>
            <wp:docPr id="21" name="图片 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260" r="2260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928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D9D9D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131445</wp:posOffset>
                </wp:positionV>
                <wp:extent cx="3599815" cy="43180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hint="eastAsia"/>
                                <w:b/>
                                <w:color w:val="DE9D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DE9DA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DE9DA0"/>
                                <w:kern w:val="24"/>
                                <w:sz w:val="5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DE9DA0"/>
                                <w:kern w:val="24"/>
                                <w:sz w:val="56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DE9DA0"/>
                                <w:kern w:val="24"/>
                                <w:sz w:val="5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DE9DA0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DE9DA0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DE9DA0"/>
                                <w:kern w:val="24"/>
                                <w:sz w:val="26"/>
                                <w:szCs w:val="26"/>
                              </w:rPr>
                              <w:t xml:space="preserve">采购专员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283.45pt;height:34pt;margin-top:10.35pt;margin-left:158.2pt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14:paraId="72DDDA4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hint="eastAsia"/>
                          <w:b/>
                          <w:color w:val="DE9DA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DE9DA0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DE9DA0"/>
                          <w:kern w:val="24"/>
                          <w:sz w:val="56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DE9DA0"/>
                          <w:kern w:val="24"/>
                          <w:sz w:val="56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DE9DA0"/>
                          <w:kern w:val="24"/>
                          <w:sz w:val="56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DE9DA0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DE9DA0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DE9DA0"/>
                          <w:kern w:val="24"/>
                          <w:sz w:val="26"/>
                          <w:szCs w:val="26"/>
                        </w:rPr>
                        <w:t xml:space="preserve">采购专员 </w:t>
                      </w:r>
                    </w:p>
                  </w:txbxContent>
                </v:textbox>
              </v:shape>
            </w:pict>
          </mc:Fallback>
        </mc:AlternateContent>
      </w:r>
    </w:p>
    <w:p w14:paraId="5905D9FC">
      <w:pPr>
        <w:adjustRightInd w:val="0"/>
        <w:snapToGrid w:val="0"/>
        <w:rPr>
          <w:lang w:val="x-none"/>
        </w:rPr>
      </w:pPr>
    </w:p>
    <w:p w14:paraId="4A185096">
      <w:pPr>
        <w:adjustRightInd w:val="0"/>
        <w:snapToGrid w:val="0"/>
        <w:rPr>
          <w:lang w:val="x-none"/>
        </w:rPr>
      </w:pPr>
    </w:p>
    <w:p w14:paraId="44B69EF6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151130</wp:posOffset>
                </wp:positionV>
                <wp:extent cx="1651000" cy="72136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1000" cy="7213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30pt;height:56.8pt;margin-top:11.9pt;margin-left:425.75pt;mso-height-relative:page;mso-width-relative:page;position:absolute;z-index:251680768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198525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138-0000-0000</w:t>
                      </w:r>
                    </w:p>
                    <w:p w14:paraId="113D438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582295</wp:posOffset>
                </wp:positionV>
                <wp:extent cx="215900" cy="215900"/>
                <wp:effectExtent l="0" t="0" r="12700" b="12700"/>
                <wp:wrapNone/>
                <wp:docPr id="19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DE9DA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7" style="width:17pt;height:17pt;margin-top:45.85pt;margin-left:159pt;mso-height-relative:page;mso-width-relative:page;position:absolute;z-index:251695104" coordsize="215900,215900" path="m,82466l82466,82466,107950,,133433,82466,215899,82466,149182,133432,174666,215899,107950,164931,41233,215899,66717,133432xe" filled="t" fillcolor="#de9da0" stroked="f" strokeweight="1.25pt">
                <v:path o:connecttype="custom" o:connectlocs="107950,0;0,82466;41233,215899;174666,215899;215899,82466" o:connectangles="247,164,82,82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151130</wp:posOffset>
                </wp:positionV>
                <wp:extent cx="1088390" cy="842010"/>
                <wp:effectExtent l="0" t="0" r="0" b="0"/>
                <wp:wrapNone/>
                <wp:docPr id="20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8390" cy="8420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1994.05.15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8" type="#_x0000_t202" style="width:85.7pt;height:66.3pt;margin-top:11.9pt;margin-left:297.55pt;mso-height-relative:page;mso-width-relative:page;position:absolute;z-index:251697152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334E14D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杨浦区</w:t>
                      </w:r>
                    </w:p>
                    <w:p w14:paraId="4AD41D0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1994.05.15</w:t>
                      </w:r>
                    </w:p>
                    <w:p w14:paraId="24EE067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151130</wp:posOffset>
                </wp:positionV>
                <wp:extent cx="956310" cy="737870"/>
                <wp:effectExtent l="0" t="0" r="0" b="0"/>
                <wp:wrapNone/>
                <wp:docPr id="1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7378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中共党员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9" type="#_x0000_t202" style="width:75.3pt;height:58.1pt;margin-top:11.9pt;margin-left:176.7pt;mso-height-relative:page;mso-width-relative:page;position:absolute;z-index:251691008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6DDDF5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汉族</w:t>
                      </w:r>
                    </w:p>
                    <w:p w14:paraId="6475627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304165</wp:posOffset>
                </wp:positionV>
                <wp:extent cx="179705" cy="193675"/>
                <wp:effectExtent l="0" t="0" r="10795" b="15875"/>
                <wp:wrapNone/>
                <wp:docPr id="16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9367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DE9DA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0" style="width:14.15pt;height:15.25pt;margin-top:23.95pt;margin-left:159.6pt;mso-height-relative:page;mso-width-relative:page;position:absolute;z-index:251688960" o:bwmode="auto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de9da0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0A5AEF5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157480</wp:posOffset>
                </wp:positionV>
                <wp:extent cx="179705" cy="180975"/>
                <wp:effectExtent l="0" t="0" r="10795" b="9525"/>
                <wp:wrapNone/>
                <wp:docPr id="15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DE9DA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31" style="width:14.15pt;height:14.25pt;margin-top:12.4pt;margin-left:407.5pt;mso-height-relative:page;mso-width-relative:page;position:absolute;z-index:251686912" o:bwmode="auto" coordsize="60,60" o:spt="100" adj="-11796480,,5400" path="m44,36c40,40,40,44,36,44c32,44,28,40,24,36c20,32,16,28,16,24c16,20,20,20,24,16c28,12,16,,12,c8,,,12,,12c,20,8,36,16,44c24,52,40,60,48,60c48,60,60,52,60,48c60,44,48,32,44,36e" filled="t" fillcolor="#de9da0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139700</wp:posOffset>
                </wp:positionV>
                <wp:extent cx="179705" cy="215900"/>
                <wp:effectExtent l="0" t="0" r="10795" b="12700"/>
                <wp:wrapNone/>
                <wp:docPr id="13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DE9DA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2" style="width:14.15pt;height:17pt;margin-top:11pt;margin-left:281.95pt;flip:x;mso-height-relative:page;mso-width-relative:page;position:absolute;z-index:251682816" o:bwmode="auto" coordsize="82,109" o:spt="100" adj="-11796480,,5400" path="m41,109c41,109,,64,,41c,19,18,,41,c63,,82,19,82,41c82,64,41,109,41,109xm41,14c26,14,13,26,13,41c13,56,26,69,41,69c56,69,68,56,68,41c68,26,56,14,41,14xm41,14c41,14,41,14,41,14e" filled="t" fillcolor="#de9da0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</w:p>
    <w:p w14:paraId="2CAF3E78">
      <w:pPr>
        <w:adjustRightInd w:val="0"/>
        <w:snapToGrid w:val="0"/>
        <w:rPr>
          <w:lang w:val="x-none"/>
        </w:rPr>
      </w:pPr>
    </w:p>
    <w:p w14:paraId="0E30C47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131445</wp:posOffset>
                </wp:positionV>
                <wp:extent cx="198120" cy="198120"/>
                <wp:effectExtent l="0" t="0" r="11430" b="11430"/>
                <wp:wrapNone/>
                <wp:docPr id="18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32151" y="56806"/>
                            </a:cxn>
                            <a:cxn ang="0">
                              <a:pos x="218566" y="0"/>
                            </a:cxn>
                            <a:cxn ang="0">
                              <a:pos x="205283" y="56806"/>
                            </a:cxn>
                            <a:cxn ang="0">
                              <a:pos x="71547" y="67495"/>
                            </a:cxn>
                            <a:cxn ang="0">
                              <a:pos x="84830" y="10384"/>
                            </a:cxn>
                            <a:cxn ang="0">
                              <a:pos x="58264" y="10384"/>
                            </a:cxn>
                            <a:cxn ang="0">
                              <a:pos x="71547" y="67495"/>
                            </a:cxn>
                            <a:cxn ang="0">
                              <a:pos x="237585" y="38787"/>
                            </a:cxn>
                            <a:cxn ang="0">
                              <a:pos x="219170" y="80628"/>
                            </a:cxn>
                            <a:cxn ang="0">
                              <a:pos x="200755" y="38787"/>
                            </a:cxn>
                            <a:cxn ang="0">
                              <a:pos x="90566" y="23516"/>
                            </a:cxn>
                            <a:cxn ang="0">
                              <a:pos x="96000" y="55279"/>
                            </a:cxn>
                            <a:cxn ang="0">
                              <a:pos x="46189" y="55279"/>
                            </a:cxn>
                            <a:cxn ang="0">
                              <a:pos x="53434" y="23516"/>
                            </a:cxn>
                            <a:cxn ang="0">
                              <a:pos x="0" y="288000"/>
                            </a:cxn>
                            <a:cxn ang="0">
                              <a:pos x="288000" y="23516"/>
                            </a:cxn>
                            <a:cxn ang="0">
                              <a:pos x="262038" y="262346"/>
                            </a:cxn>
                            <a:cxn ang="0">
                              <a:pos x="26566" y="95898"/>
                            </a:cxn>
                            <a:cxn ang="0">
                              <a:pos x="262038" y="262346"/>
                            </a:cxn>
                            <a:cxn ang="0">
                              <a:pos x="68226" y="172556"/>
                            </a:cxn>
                            <a:cxn ang="0">
                              <a:pos x="105962" y="134380"/>
                            </a:cxn>
                            <a:cxn ang="0">
                              <a:pos x="124981" y="134380"/>
                            </a:cxn>
                            <a:cxn ang="0">
                              <a:pos x="162717" y="172556"/>
                            </a:cxn>
                            <a:cxn ang="0">
                              <a:pos x="124981" y="134380"/>
                            </a:cxn>
                            <a:cxn ang="0">
                              <a:pos x="219774" y="134380"/>
                            </a:cxn>
                            <a:cxn ang="0">
                              <a:pos x="182038" y="172556"/>
                            </a:cxn>
                            <a:cxn ang="0">
                              <a:pos x="105962" y="189964"/>
                            </a:cxn>
                            <a:cxn ang="0">
                              <a:pos x="68226" y="228140"/>
                            </a:cxn>
                            <a:cxn ang="0">
                              <a:pos x="105962" y="189964"/>
                            </a:cxn>
                            <a:cxn ang="0">
                              <a:pos x="162717" y="189964"/>
                            </a:cxn>
                            <a:cxn ang="0">
                              <a:pos x="124981" y="228140"/>
                            </a:cxn>
                            <a:cxn ang="0">
                              <a:pos x="182038" y="189964"/>
                            </a:cxn>
                            <a:cxn ang="0">
                              <a:pos x="219774" y="228140"/>
                            </a:cxn>
                            <a:cxn ang="0">
                              <a:pos x="182038" y="189964"/>
                            </a:cxn>
                            <a:cxn ang="0">
                              <a:pos x="182038" y="189964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DE9DA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07" o:spid="_x0000_s1033" style="width:15.6pt;height:15.6pt;margin-top:10.35pt;margin-left:281.95pt;mso-height-relative:margin;mso-width-relative:margin;position:absolute;z-index:251693056" o:bwmode="auto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de9da0" stroked="f">
                <v:stroke joinstyle="miter"/>
                <v:path o:connecttype="custom" o:connectlocs="232151,56806;218566,0;205283,56806;71547,67495;84830,10384;58264,10384;71547,67495;237585,38787;219170,80628;200755,38787;90566,23516;96000,55279;46189,55279;53434,23516;0,288000;288000,23516;262038,262346;26566,95898;262038,262346;68226,172556;105962,134380;124981,134380;162717,172556;124981,134380;219774,134380;182038,172556;105962,189964;68226,228140;105962,189964;162717,189964;124981,228140;182038,189964;219774,228140;182038,189964;182038,189964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7D99B11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6350</wp:posOffset>
                </wp:positionV>
                <wp:extent cx="198120" cy="140970"/>
                <wp:effectExtent l="0" t="0" r="11430" b="11430"/>
                <wp:wrapNone/>
                <wp:docPr id="14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8120" cy="1409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DE9DA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4" style="width:15.6pt;height:11.1pt;margin-top:0.5pt;margin-left:406.65pt;mso-height-relative:page;mso-width-relative:page;position:absolute;z-index:251684864" o:bwmode="auto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de9da0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3C9E441">
      <w:pPr>
        <w:adjustRightInd w:val="0"/>
        <w:snapToGrid w:val="0"/>
        <w:rPr>
          <w:lang w:val="x-none"/>
        </w:rPr>
      </w:pPr>
    </w:p>
    <w:p w14:paraId="606E3064">
      <w:pPr>
        <w:adjustRightInd w:val="0"/>
        <w:snapToGrid w:val="0"/>
        <w:rPr>
          <w:lang w:val="x-none"/>
        </w:rPr>
      </w:pPr>
    </w:p>
    <w:p w14:paraId="3F8E9BE8">
      <w:pPr>
        <w:adjustRightInd w:val="0"/>
        <w:snapToGrid w:val="0"/>
        <w:rPr>
          <w:lang w:val="x-none"/>
        </w:rPr>
      </w:pPr>
    </w:p>
    <w:p w14:paraId="6C70C706">
      <w:pPr>
        <w:adjustRightInd w:val="0"/>
        <w:snapToGrid w:val="0"/>
        <w:rPr>
          <w:lang w:val="x-none"/>
        </w:rPr>
      </w:pPr>
    </w:p>
    <w:p w14:paraId="643EE5F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48260</wp:posOffset>
                </wp:positionV>
                <wp:extent cx="1007745" cy="252095"/>
                <wp:effectExtent l="0" t="0" r="1905" b="14605"/>
                <wp:wrapNone/>
                <wp:docPr id="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745" cy="252095"/>
                        </a:xfrm>
                        <a:prstGeom prst="rect">
                          <a:avLst/>
                        </a:prstGeom>
                        <a:solidFill>
                          <a:srgbClr val="DE9DA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5" style="width:79.35pt;height:19.85pt;margin-top:3.8pt;margin-left:48.8pt;mso-height-relative:page;mso-width-relative:page;position:absolute;z-index:-251656192" coordsize="21600,21600" filled="t" fillcolor="#de9da0" stroked="f" strokeweight="1.25pt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321310</wp:posOffset>
                </wp:positionV>
                <wp:extent cx="6480175" cy="127254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熟练使用office系列办公软件，持有C1驾照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在校期间连续2年获得校综合奖学金“励志奖”，获校二等奖学金、国家励志奖学金各一次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510.25pt;height:100.2pt;margin-top:25.3pt;margin-left:42.6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6C5B641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5C6BDC1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</w:t>
                      </w:r>
                    </w:p>
                    <w:p w14:paraId="3CA2C0D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熟练使用office系列办公软件，持有C1驾照</w:t>
                      </w:r>
                    </w:p>
                    <w:p w14:paraId="0DCD8BE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在校期间连续2年获得校综合奖学金“励志奖”，获校二等奖学金、国家励志奖学金各一次</w:t>
                      </w:r>
                    </w:p>
                    <w:p w14:paraId="37F649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19685</wp:posOffset>
                </wp:positionV>
                <wp:extent cx="935355" cy="288290"/>
                <wp:effectExtent l="0" t="0" r="0" b="0"/>
                <wp:wrapNone/>
                <wp:docPr id="7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2882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7" type="#_x0000_t202" style="width:73.65pt;height:22.7pt;margin-top:1.55pt;margin-left:53.6pt;mso-height-relative:page;mso-width-relative:page;position:absolute;z-index:251670528" coordsize="21600,21600" filled="f" stroked="f" strokeweight="1.25pt">
                <o:lock v:ext="edit" aspectratio="f"/>
                <v:textbox>
                  <w:txbxContent>
                    <w:p w14:paraId="2F6EBFAE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FD7D682">
      <w:pPr>
        <w:adjustRightInd w:val="0"/>
        <w:snapToGrid w:val="0"/>
        <w:rPr>
          <w:lang w:val="x-none"/>
        </w:rPr>
      </w:pPr>
    </w:p>
    <w:p w14:paraId="2CB244C4">
      <w:pPr>
        <w:adjustRightInd w:val="0"/>
        <w:snapToGrid w:val="0"/>
        <w:rPr>
          <w:lang w:val="x-none"/>
        </w:rPr>
      </w:pPr>
    </w:p>
    <w:p w14:paraId="0DCDD63B">
      <w:pPr>
        <w:adjustRightInd w:val="0"/>
        <w:snapToGrid w:val="0"/>
        <w:rPr>
          <w:lang w:val="x-none"/>
        </w:rPr>
      </w:pPr>
    </w:p>
    <w:p w14:paraId="0A8C2E6B">
      <w:pPr>
        <w:adjustRightInd w:val="0"/>
        <w:snapToGrid w:val="0"/>
        <w:rPr>
          <w:lang w:val="x-none"/>
        </w:rPr>
      </w:pPr>
    </w:p>
    <w:p w14:paraId="4C663ABB">
      <w:pPr>
        <w:adjustRightInd w:val="0"/>
        <w:snapToGrid w:val="0"/>
        <w:rPr>
          <w:lang w:val="x-none"/>
        </w:rPr>
      </w:pPr>
    </w:p>
    <w:p w14:paraId="187820FE">
      <w:pPr>
        <w:adjustRightInd w:val="0"/>
        <w:snapToGrid w:val="0"/>
        <w:rPr>
          <w:lang w:val="x-none"/>
        </w:rPr>
      </w:pPr>
    </w:p>
    <w:p w14:paraId="1B9DD90D">
      <w:pPr>
        <w:adjustRightInd w:val="0"/>
        <w:snapToGrid w:val="0"/>
        <w:rPr>
          <w:lang w:val="x-none"/>
        </w:rPr>
      </w:pPr>
    </w:p>
    <w:p w14:paraId="2DBFEC1A">
      <w:pPr>
        <w:adjustRightInd w:val="0"/>
        <w:snapToGrid w:val="0"/>
        <w:rPr>
          <w:lang w:val="x-none"/>
        </w:rPr>
      </w:pPr>
    </w:p>
    <w:p w14:paraId="2464A201">
      <w:pPr>
        <w:adjustRightInd w:val="0"/>
        <w:snapToGrid w:val="0"/>
        <w:rPr>
          <w:lang w:val="x-none"/>
        </w:rPr>
      </w:pPr>
    </w:p>
    <w:p w14:paraId="22AFB538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275C8FAE">
      <w:pPr>
        <w:adjustRightInd w:val="0"/>
        <w:snapToGrid w:val="0"/>
        <w:rPr>
          <w:lang w:val="x-none"/>
        </w:rPr>
      </w:pPr>
    </w:p>
    <w:p w14:paraId="4FF31A0B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14605</wp:posOffset>
                </wp:positionV>
                <wp:extent cx="935355" cy="288290"/>
                <wp:effectExtent l="0" t="0" r="0" b="0"/>
                <wp:wrapNone/>
                <wp:docPr id="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2882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22.7pt;margin-top:1.15pt;margin-left:53.7pt;mso-height-relative:page;mso-width-relative:page;position:absolute;z-index:251672576" coordsize="21600,21600" filled="f" stroked="f" strokeweight="1.25pt">
                <o:lock v:ext="edit" aspectratio="f"/>
                <v:textbox>
                  <w:txbxContent>
                    <w:p w14:paraId="2BE75FCE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325120</wp:posOffset>
                </wp:positionV>
                <wp:extent cx="6480175" cy="3338830"/>
                <wp:effectExtent l="0" t="0" r="0" b="0"/>
                <wp:wrapNone/>
                <wp:docPr id="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333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                        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负责从商务角度，综合要求寻找和开发合适的供应商；配合质保部按流程进行物料供应商的选择、质量审计或评估、及供应商管理工作，配合质量保证部进行生产和检验用品的供应商选择、批准和管理工作；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执行采购订单和采购合同，落实具体采购流程；负责采购订单制作、确认、安排发货及跟踪到货日期；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负责维护供应商关系，负责和供应商在商业层面的交流沟通，协助公司和供应商在法规、质量、技术层面的交流沟通；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负责进口物料的清关，进料或来料加工贸易；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填写有关采购表格，提交采购分析和总结报告。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2017.05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收集、分析、汇总及考察评估供应商信息，并及时提交给相关负责人；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9" type="#_x0000_t202" style="width:510.25pt;height:262.9pt;margin-top:25.6pt;margin-left:42.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7788A7C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贸易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                        采购专员</w:t>
                      </w:r>
                    </w:p>
                    <w:p w14:paraId="6EA9037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负责从商务角度，综合要求寻找和开发合适的供应商；配合质保部按流程进行物料供应商的选择、质量审计或评估、及供应商管理工作，配合质量保证部进行生产和检验用品的供应商选择、批准和管理工作；</w:t>
                      </w:r>
                    </w:p>
                    <w:p w14:paraId="38CAFAD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 xml:space="preserve">执行采购订单和采购合同，落实具体采购流程；负责采购订单制作、确认、安排发货及跟踪到货日期； </w:t>
                      </w:r>
                    </w:p>
                    <w:p w14:paraId="7FC3183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负责维护供应商关系，负责和供应商在商业层面的交流沟通，协助公司和供应商在法规、质量、技术层面的交流沟通；</w:t>
                      </w:r>
                    </w:p>
                    <w:p w14:paraId="2B540E9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负责进口物料的清关，进料或来料加工贸易；</w:t>
                      </w:r>
                    </w:p>
                    <w:p w14:paraId="3AFDC33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填写有关采购表格，提交采购分析和总结报告。</w:t>
                      </w:r>
                    </w:p>
                    <w:p w14:paraId="1247ABB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208074A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2017.05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3442E09D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收集、分析、汇总及考察评估供应商信息，并及时提交给相关负责人；</w:t>
                      </w:r>
                    </w:p>
                    <w:p w14:paraId="506D2E6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</w:t>
                      </w:r>
                    </w:p>
                    <w:p w14:paraId="0C227A86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完成采购主管安排的其它工作。</w:t>
                      </w:r>
                    </w:p>
                    <w:p w14:paraId="79617A7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24130</wp:posOffset>
                </wp:positionV>
                <wp:extent cx="1007745" cy="252095"/>
                <wp:effectExtent l="0" t="0" r="1905" b="14605"/>
                <wp:wrapNone/>
                <wp:docPr id="3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745" cy="252095"/>
                        </a:xfrm>
                        <a:prstGeom prst="rect">
                          <a:avLst/>
                        </a:prstGeom>
                        <a:solidFill>
                          <a:srgbClr val="DE9DA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40" style="width:79.35pt;height:19.85pt;margin-top:1.9pt;margin-left:48.8pt;mso-height-relative:page;mso-width-relative:page;position:absolute;z-index:-251654144" coordsize="21600,21600" filled="t" fillcolor="#de9da0" stroked="f" strokeweight="1.25pt">
                <o:lock v:ext="edit" aspectratio="f"/>
              </v:rect>
            </w:pict>
          </mc:Fallback>
        </mc:AlternateContent>
      </w:r>
    </w:p>
    <w:p w14:paraId="0698D9E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4096385</wp:posOffset>
                </wp:positionV>
                <wp:extent cx="6480175" cy="1133475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对ERP系统操作熟练，有过仓库货品盘点经验；具有较强的商务谈判决策能力和技巧及组织协调能力，有成本意识，对成本敏感，曾通过谈判降低采购成本20%；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自主学习意愿强，具备一定的管理知识经验，主动参与ISO培训和采购技能培训，提升自身专业技能。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工作细致认真，责任心强，思维敏捷，具有较强的团队合作精神。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1" type="#_x0000_t202" style="width:510.25pt;height:89.25pt;margin-top:322.55pt;margin-left:42.7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64A279A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对ERP系统操作熟练，有过仓库货品盘点经验；具有较强的商务谈判决策能力和技巧及组织协调能力，有成本意识，对成本敏感，曾通过谈判降低采购成本20%；</w:t>
                      </w:r>
                    </w:p>
                    <w:p w14:paraId="273871F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自主学习意愿强，具备一定的管理知识经验，主动参与ISO培训和采购技能培训，提升自身专业技能。</w:t>
                      </w:r>
                    </w:p>
                    <w:p w14:paraId="28624A4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工作细致认真，责任心强，思维敏捷，具有较强的团队合作精神。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D7DC82">
      <w:pPr>
        <w:adjustRightInd w:val="0"/>
        <w:snapToGrid w:val="0"/>
        <w:rPr>
          <w:lang w:val="x-none"/>
        </w:rPr>
      </w:pPr>
    </w:p>
    <w:p w14:paraId="054BB018">
      <w:pPr>
        <w:adjustRightInd w:val="0"/>
        <w:snapToGrid w:val="0"/>
        <w:rPr>
          <w:lang w:val="x-none"/>
        </w:rPr>
      </w:pPr>
    </w:p>
    <w:p w14:paraId="1842D9F0">
      <w:pPr>
        <w:adjustRightInd w:val="0"/>
        <w:snapToGrid w:val="0"/>
        <w:rPr>
          <w:lang w:val="x-none"/>
        </w:rPr>
      </w:pPr>
    </w:p>
    <w:p w14:paraId="6F730AD1">
      <w:pPr>
        <w:adjustRightInd w:val="0"/>
        <w:snapToGrid w:val="0"/>
        <w:rPr>
          <w:lang w:val="x-none"/>
        </w:rPr>
      </w:pPr>
    </w:p>
    <w:p w14:paraId="25BBB501">
      <w:pPr>
        <w:adjustRightInd w:val="0"/>
        <w:snapToGrid w:val="0"/>
        <w:rPr>
          <w:lang w:val="x-none"/>
        </w:rPr>
      </w:pPr>
    </w:p>
    <w:p w14:paraId="0F7BC056">
      <w:pPr>
        <w:adjustRightInd w:val="0"/>
        <w:snapToGrid w:val="0"/>
        <w:rPr>
          <w:lang w:val="x-none"/>
        </w:rPr>
      </w:pPr>
    </w:p>
    <w:p w14:paraId="71CC1BB3">
      <w:pPr>
        <w:adjustRightInd w:val="0"/>
        <w:snapToGrid w:val="0"/>
        <w:rPr>
          <w:lang w:val="x-none"/>
        </w:rPr>
      </w:pPr>
    </w:p>
    <w:p w14:paraId="144E1624">
      <w:pPr>
        <w:adjustRightInd w:val="0"/>
        <w:snapToGrid w:val="0"/>
        <w:rPr>
          <w:lang w:val="x-none"/>
        </w:rPr>
      </w:pPr>
    </w:p>
    <w:p w14:paraId="2BE05450">
      <w:pPr>
        <w:adjustRightInd w:val="0"/>
        <w:snapToGrid w:val="0"/>
        <w:rPr>
          <w:lang w:val="x-none"/>
        </w:rPr>
      </w:pPr>
    </w:p>
    <w:p w14:paraId="25E54502">
      <w:pPr>
        <w:adjustRightInd w:val="0"/>
        <w:snapToGrid w:val="0"/>
        <w:rPr>
          <w:lang w:val="x-none"/>
        </w:rPr>
      </w:pPr>
    </w:p>
    <w:p w14:paraId="21425422">
      <w:pPr>
        <w:adjustRightInd w:val="0"/>
        <w:snapToGrid w:val="0"/>
        <w:rPr>
          <w:lang w:val="x-none"/>
        </w:rPr>
      </w:pPr>
    </w:p>
    <w:p w14:paraId="348FDDEE">
      <w:pPr>
        <w:adjustRightInd w:val="0"/>
        <w:snapToGrid w:val="0"/>
        <w:rPr>
          <w:lang w:val="x-none"/>
        </w:rPr>
      </w:pPr>
    </w:p>
    <w:p w14:paraId="4CF63644">
      <w:pPr>
        <w:adjustRightInd w:val="0"/>
        <w:snapToGrid w:val="0"/>
        <w:rPr>
          <w:lang w:val="x-none"/>
        </w:rPr>
      </w:pPr>
    </w:p>
    <w:p w14:paraId="7B9C5C76">
      <w:pPr>
        <w:adjustRightInd w:val="0"/>
        <w:snapToGrid w:val="0"/>
        <w:rPr>
          <w:lang w:val="x-none"/>
        </w:rPr>
      </w:pPr>
    </w:p>
    <w:p w14:paraId="5035B4E9">
      <w:pPr>
        <w:adjustRightInd w:val="0"/>
        <w:snapToGrid w:val="0"/>
        <w:rPr>
          <w:lang w:val="x-none"/>
        </w:rPr>
      </w:pPr>
    </w:p>
    <w:p w14:paraId="3F8E087C">
      <w:pPr>
        <w:adjustRightInd w:val="0"/>
        <w:snapToGrid w:val="0"/>
        <w:rPr>
          <w:lang w:val="x-none"/>
        </w:rPr>
      </w:pPr>
    </w:p>
    <w:p w14:paraId="2DFE546A">
      <w:pPr>
        <w:adjustRightInd w:val="0"/>
        <w:snapToGrid w:val="0"/>
        <w:rPr>
          <w:lang w:val="x-none"/>
        </w:rPr>
      </w:pPr>
    </w:p>
    <w:p w14:paraId="108CA3C5">
      <w:pPr>
        <w:adjustRightInd w:val="0"/>
        <w:snapToGrid w:val="0"/>
        <w:rPr>
          <w:lang w:val="x-none"/>
        </w:rPr>
      </w:pPr>
    </w:p>
    <w:p w14:paraId="31788E9F">
      <w:pPr>
        <w:adjustRightInd w:val="0"/>
        <w:snapToGrid w:val="0"/>
        <w:rPr>
          <w:lang w:val="x-none"/>
        </w:rPr>
      </w:pPr>
    </w:p>
    <w:p w14:paraId="05C606A3">
      <w:pPr>
        <w:adjustRightInd w:val="0"/>
        <w:snapToGrid w:val="0"/>
        <w:rPr>
          <w:lang w:val="x-none"/>
        </w:rPr>
      </w:pPr>
    </w:p>
    <w:p w14:paraId="5059D864">
      <w:pPr>
        <w:adjustRightInd w:val="0"/>
        <w:snapToGrid w:val="0"/>
        <w:rPr>
          <w:lang w:val="x-none"/>
        </w:rPr>
      </w:pPr>
    </w:p>
    <w:p w14:paraId="5B7D4C9F">
      <w:pPr>
        <w:adjustRightInd w:val="0"/>
        <w:snapToGrid w:val="0"/>
        <w:rPr>
          <w:lang w:val="x-none"/>
        </w:rPr>
      </w:pPr>
    </w:p>
    <w:p w14:paraId="4E12AA64">
      <w:pPr>
        <w:adjustRightInd w:val="0"/>
        <w:snapToGrid w:val="0"/>
        <w:rPr>
          <w:lang w:val="x-none"/>
        </w:rPr>
      </w:pPr>
    </w:p>
    <w:p w14:paraId="6266531F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143510</wp:posOffset>
                </wp:positionV>
                <wp:extent cx="1007745" cy="252095"/>
                <wp:effectExtent l="0" t="0" r="1905" b="14605"/>
                <wp:wrapNone/>
                <wp:docPr id="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745" cy="252095"/>
                        </a:xfrm>
                        <a:prstGeom prst="rect">
                          <a:avLst/>
                        </a:prstGeom>
                        <a:solidFill>
                          <a:srgbClr val="DE9DA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2" style="width:79.35pt;height:19.85pt;margin-top:11.3pt;margin-left:48.8pt;mso-height-relative:page;mso-width-relative:page;position:absolute;z-index:-251652096" coordsize="21600,21600" filled="t" fillcolor="#de9da0" stroked="f" strokeweight="1.25pt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124460</wp:posOffset>
                </wp:positionV>
                <wp:extent cx="935355" cy="288290"/>
                <wp:effectExtent l="0" t="0" r="0" b="0"/>
                <wp:wrapNone/>
                <wp:docPr id="1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2882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3" type="#_x0000_t202" style="width:73.65pt;height:22.7pt;margin-top:9.8pt;margin-left:53.7pt;mso-height-relative:page;mso-width-relative:page;position:absolute;z-index:251676672" coordsize="21600,21600" filled="f" stroked="f" strokeweight="1.25pt">
                <o:lock v:ext="edit" aspectratio="f"/>
                <v:textbox>
                  <w:txbxContent>
                    <w:p w14:paraId="28130436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235C4672">
      <w:pPr>
        <w:adjustRightInd w:val="0"/>
        <w:snapToGrid w:val="0"/>
        <w:rPr>
          <w:lang w:val="x-none"/>
        </w:rPr>
      </w:pPr>
    </w:p>
    <w:p w14:paraId="5E6AFBED">
      <w:pPr>
        <w:adjustRightInd w:val="0"/>
        <w:snapToGrid w:val="0"/>
        <w:rPr>
          <w:lang w:val="x-none"/>
        </w:rPr>
      </w:pPr>
    </w:p>
    <w:p w14:paraId="5079EC89">
      <w:pPr>
        <w:adjustRightInd w:val="0"/>
        <w:snapToGrid w:val="0"/>
        <w:rPr>
          <w:lang w:val="x-none"/>
        </w:rPr>
      </w:pPr>
    </w:p>
    <w:p w14:paraId="596C2872">
      <w:pPr>
        <w:adjustRightInd w:val="0"/>
        <w:snapToGrid w:val="0"/>
        <w:rPr>
          <w:lang w:val="x-none"/>
        </w:rPr>
      </w:pPr>
    </w:p>
    <w:p w14:paraId="3248BF90">
      <w:pPr>
        <w:adjustRightInd w:val="0"/>
        <w:snapToGrid w:val="0"/>
        <w:rPr>
          <w:lang w:val="x-none"/>
        </w:rPr>
      </w:pPr>
    </w:p>
    <w:p w14:paraId="36FAED62">
      <w:pPr>
        <w:adjustRightInd w:val="0"/>
        <w:snapToGrid w:val="0"/>
        <w:rPr>
          <w:lang w:val="x-none"/>
        </w:rPr>
      </w:pPr>
    </w:p>
    <w:p w14:paraId="299973EB">
      <w:pPr>
        <w:adjustRightInd w:val="0"/>
        <w:snapToGrid w:val="0"/>
        <w:rPr>
          <w:lang w:val="x-none"/>
        </w:rPr>
      </w:pPr>
    </w:p>
    <w:p w14:paraId="76DD3EAB">
      <w:pPr>
        <w:adjustRightInd w:val="0"/>
        <w:snapToGrid w:val="0"/>
        <w:rPr>
          <w:lang w:val="x-none"/>
        </w:rPr>
      </w:pPr>
    </w:p>
    <w:p w14:paraId="280BF880">
      <w:pPr>
        <w:adjustRightInd w:val="0"/>
        <w:snapToGrid w:val="0"/>
        <w:rPr>
          <w:lang w:val="x-none"/>
        </w:rPr>
      </w:pPr>
    </w:p>
    <w:p w14:paraId="1C097D49">
      <w:pPr>
        <w:adjustRightInd w:val="0"/>
        <w:snapToGrid w:val="0"/>
        <w:rPr>
          <w:lang w:val="x-none"/>
        </w:rPr>
      </w:pPr>
    </w:p>
    <w:p w14:paraId="0108E7E7">
      <w:pPr>
        <w:adjustRightInd w:val="0"/>
        <w:snapToGrid w:val="0"/>
        <w:rPr>
          <w:lang w:val="x-none"/>
        </w:rPr>
      </w:pPr>
    </w:p>
    <w:p w14:paraId="2E858438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DE9DA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DE9DA0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DE9DA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05139A"/>
    <w:rsid w:val="00095871"/>
    <w:rsid w:val="001179CD"/>
    <w:rsid w:val="001C6F75"/>
    <w:rsid w:val="00310396"/>
    <w:rsid w:val="004721DB"/>
    <w:rsid w:val="004C7048"/>
    <w:rsid w:val="004D69E7"/>
    <w:rsid w:val="004D7CC6"/>
    <w:rsid w:val="0059031A"/>
    <w:rsid w:val="005A25AE"/>
    <w:rsid w:val="005B4C10"/>
    <w:rsid w:val="00687F68"/>
    <w:rsid w:val="007079EC"/>
    <w:rsid w:val="007708C5"/>
    <w:rsid w:val="007F29BB"/>
    <w:rsid w:val="00806B63"/>
    <w:rsid w:val="00830365"/>
    <w:rsid w:val="00845B5A"/>
    <w:rsid w:val="008B2271"/>
    <w:rsid w:val="008C0D48"/>
    <w:rsid w:val="008C2598"/>
    <w:rsid w:val="008F4493"/>
    <w:rsid w:val="00904E25"/>
    <w:rsid w:val="00967DC8"/>
    <w:rsid w:val="009848CF"/>
    <w:rsid w:val="009F172C"/>
    <w:rsid w:val="00AB1C0F"/>
    <w:rsid w:val="00AD68A2"/>
    <w:rsid w:val="00B01AE1"/>
    <w:rsid w:val="00B46CC4"/>
    <w:rsid w:val="00C3537F"/>
    <w:rsid w:val="00CD370D"/>
    <w:rsid w:val="00DF43A3"/>
    <w:rsid w:val="00E0169A"/>
    <w:rsid w:val="00E6528B"/>
    <w:rsid w:val="00EA79F1"/>
    <w:rsid w:val="00F5460E"/>
    <w:rsid w:val="00F61CD9"/>
    <w:rsid w:val="00FC7525"/>
    <w:rsid w:val="00FE21C3"/>
    <w:rsid w:val="00FE7B52"/>
    <w:rsid w:val="06FC2593"/>
    <w:rsid w:val="18954769"/>
    <w:rsid w:val="1DA2480B"/>
    <w:rsid w:val="30213D29"/>
    <w:rsid w:val="313A7A0F"/>
    <w:rsid w:val="3E126C12"/>
    <w:rsid w:val="4FF0602A"/>
    <w:rsid w:val="55E62EB1"/>
    <w:rsid w:val="6D535020"/>
    <w:rsid w:val="76EA1BEE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34E2F8FA0EAE4E0FA4327707972C8F38_13</vt:lpwstr>
  </property>
  <property fmtid="{D5CDD505-2E9C-101B-9397-08002B2CF9AE}" pid="3" name="KSOProductBuildVer">
    <vt:lpwstr>2052-12.1.0.18276</vt:lpwstr>
  </property>
</Properties>
</file>