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C824472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3680460</wp:posOffset>
                </wp:positionV>
                <wp:extent cx="6515735" cy="0"/>
                <wp:effectExtent l="0" t="6350" r="0" b="6350"/>
                <wp:wrapNone/>
                <wp:docPr id="31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5625" y="424053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5" style="mso-height-relative:page;mso-width-relative:page;position:absolute;z-index:251673600" from="-46.25pt,289.8pt" to="466.8pt,289.8pt" coordsize="21600,21600" stroked="t" strokecolor="#b8b8b8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3356610</wp:posOffset>
                </wp:positionV>
                <wp:extent cx="1332865" cy="274955"/>
                <wp:effectExtent l="0" t="0" r="635" b="10795"/>
                <wp:wrapNone/>
                <wp:docPr id="30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3916680"/>
                          <a:ext cx="1332865" cy="274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3" o:spid="_x0000_s1026" style="width:104.95pt;height:21.65pt;margin-top:264.3pt;margin-left:-46.25pt;mso-height-relative:page;mso-width-relative:page;position:absolute;v-text-anchor:middle;z-index:251667456" arcsize="0.5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266110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3241040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8525" y="380111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width:72.6pt;height:34.3pt;margin-top:255.2pt;margin-left:-19.2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7350097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3420110</wp:posOffset>
                </wp:positionV>
                <wp:extent cx="171450" cy="151765"/>
                <wp:effectExtent l="0" t="0" r="0" b="635"/>
                <wp:wrapNone/>
                <wp:docPr id="23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1355" y="3980180"/>
                          <a:ext cx="171450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28" style="width:13.5pt;height:11.95pt;margin-top:269.3pt;margin-left:-36.35pt;mso-height-relative:page;mso-width-relative:page;position:absolute;v-text-anchor:middle;z-index:25170841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3737610</wp:posOffset>
                </wp:positionV>
                <wp:extent cx="6664960" cy="1343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134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2018年6月-至今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北京方创云捷科技有限公司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按照公司下达的业绩目标制定销售计划和策略，带领和管理团队完成销售目标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指导和督促团队成员对客户进行回访和维护，开发新客户，维系客户关系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协助完成团队人员培训、业绩考核等，完成领导交给的其他任务。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4.8pt;height:105.8pt;margin-top:294.3pt;margin-left:-51.8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D4299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2018年6月-至今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北京方创云捷科技有限公司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          销售主管</w:t>
                      </w:r>
                    </w:p>
                    <w:p w14:paraId="41DCEC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587605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按照公司下达的业绩目标制定销售计划和策略，带领和管理团队完成销售目标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6F196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指导和督促团队成员对客户进行回访和维护，开发新客户，维系客户关系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245DD1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协助完成团队人员培训、业绩考核等，完成领导交给的其他任务。</w:t>
                      </w:r>
                    </w:p>
                    <w:p w14:paraId="0A02A4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-602615</wp:posOffset>
                </wp:positionV>
                <wp:extent cx="1632585" cy="1632585"/>
                <wp:effectExtent l="6350" t="6350" r="18415" b="1841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14010" y="621030"/>
                          <a:ext cx="1632585" cy="163258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4CB2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8.55pt;height:128.55pt;margin-top:-47.45pt;margin-left:334.6pt;mso-height-relative:page;mso-width-relative:page;position:absolute;v-text-anchor:middle;z-index:251716608" coordsize="21600,21600" filled="t" stroked="t" strokecolor="#4cb24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-1327150</wp:posOffset>
                </wp:positionH>
                <wp:positionV relativeFrom="paragraph">
                  <wp:posOffset>9602470</wp:posOffset>
                </wp:positionV>
                <wp:extent cx="7970520" cy="534035"/>
                <wp:effectExtent l="0" t="0" r="11430" b="18415"/>
                <wp:wrapNone/>
                <wp:docPr id="19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-211455" y="10542270"/>
                          <a:ext cx="7970520" cy="534035"/>
                        </a:xfrm>
                        <a:prstGeom prst="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31" style="width:627.6pt;height:42.05pt;margin-top:756.1pt;margin-left:-104.5pt;flip:x y;mso-height-relative:page;mso-width-relative:page;position:absolute;v-text-anchor:middle;z-index:251687936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2E711F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-295275</wp:posOffset>
                </wp:positionV>
                <wp:extent cx="1738630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17420" y="922655"/>
                          <a:ext cx="173863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6"/>
                                <w:szCs w:val="26"/>
                                <w:lang w:val="en-US" w:eastAsia="zh-CN"/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2" type="#_x0000_t202" style="width:136.9pt;height:26.55pt;margin-top:-23.25pt;margin-left:130.0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48A229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6"/>
                          <w:szCs w:val="26"/>
                          <w:lang w:val="en-US" w:eastAsia="zh-CN"/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-565150</wp:posOffset>
                </wp:positionV>
                <wp:extent cx="1485265" cy="65341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3710" y="732155"/>
                          <a:ext cx="148526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60"/>
                                <w:szCs w:val="6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3" type="#_x0000_t202" style="width:116.95pt;height:51.45pt;margin-top:-44.5pt;margin-left:-51.8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14:paraId="7E3F99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60"/>
                          <w:szCs w:val="6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-1339850</wp:posOffset>
                </wp:positionH>
                <wp:positionV relativeFrom="paragraph">
                  <wp:posOffset>-969010</wp:posOffset>
                </wp:positionV>
                <wp:extent cx="1750060" cy="342900"/>
                <wp:effectExtent l="0" t="0" r="2540" b="0"/>
                <wp:wrapNone/>
                <wp:docPr id="14" name="平行四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01115" y="19050"/>
                          <a:ext cx="1750060" cy="342900"/>
                        </a:xfrm>
                        <a:prstGeom prst="parallelogram">
                          <a:avLst>
                            <a:gd name="adj" fmla="val 41836"/>
                          </a:avLst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4" type="#_x0000_t7" style="width:137.8pt;height:27pt;margin-top:-76.3pt;margin-left:-105.5pt;mso-height-relative:page;mso-width-relative:page;position:absolute;v-text-anchor:middle;z-index:251720704" coordsize="21600,21600" adj="1771" filled="t" fillcolor="#4cb24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-1259205</wp:posOffset>
                </wp:positionH>
                <wp:positionV relativeFrom="paragraph">
                  <wp:posOffset>-969645</wp:posOffset>
                </wp:positionV>
                <wp:extent cx="7806055" cy="191135"/>
                <wp:effectExtent l="0" t="0" r="444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780" y="593090"/>
                          <a:ext cx="7806055" cy="191135"/>
                        </a:xfrm>
                        <a:prstGeom prst="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14.65pt;height:15.05pt;margin-top:-76.35pt;margin-left:-99.15pt;mso-height-relative:page;mso-width-relative:page;position:absolute;v-text-anchor:middle;z-index:251665408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725677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513080</wp:posOffset>
                </wp:positionV>
                <wp:extent cx="106680" cy="106680"/>
                <wp:effectExtent l="0" t="0" r="7620" b="7620"/>
                <wp:wrapNone/>
                <wp:docPr id="27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10235" y="142748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36" style="width:8.4pt;height:8.4pt;margin-top:40.4pt;margin-left:-41.95pt;mso-height-relative:page;mso-width-relative:page;position:absolute;z-index:251737088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875030</wp:posOffset>
                </wp:positionV>
                <wp:extent cx="110490" cy="77470"/>
                <wp:effectExtent l="0" t="0" r="3810" b="17780"/>
                <wp:wrapNone/>
                <wp:docPr id="26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910205" y="178943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37" style="width:8.7pt;height:6.1pt;margin-top:68.9pt;margin-left:139.15pt;flip:x;mso-height-relative:page;mso-width-relative:page;position:absolute;z-index:251735040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516255</wp:posOffset>
                </wp:positionV>
                <wp:extent cx="97790" cy="99060"/>
                <wp:effectExtent l="0" t="0" r="16510" b="15240"/>
                <wp:wrapNone/>
                <wp:docPr id="13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17825" y="143065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38" style="width:7.7pt;height:7.8pt;margin-top:40.65pt;margin-left:139.75pt;mso-height-relative:page;mso-width-relative:page;position:absolute;z-index:251732992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866775</wp:posOffset>
                </wp:positionV>
                <wp:extent cx="127635" cy="102870"/>
                <wp:effectExtent l="0" t="0" r="8890" b="11430"/>
                <wp:wrapNone/>
                <wp:docPr id="16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98805" y="178117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39" style="width:10.05pt;height:8.1pt;margin-top:68.25pt;margin-left:-42.85pt;mso-height-relative:page;mso-width-relative:page;position:absolute;z-index:25173094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833755</wp:posOffset>
                </wp:positionV>
                <wp:extent cx="164465" cy="164465"/>
                <wp:effectExtent l="0" t="0" r="6985" b="6985"/>
                <wp:wrapNone/>
                <wp:docPr id="7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4170" y="174815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0" style="width:12.95pt;height:12.95pt;margin-top:65.65pt;margin-left:137.1pt;mso-height-relative:page;mso-width-relative:page;position:absolute;v-text-anchor:middle;z-index:251728896" arcsize="10923f" coordsize="21600,21600" filled="t" fillcolor="#4cb24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483235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4170" y="139763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41" style="width:12.95pt;height:12.95pt;margin-top:38.05pt;margin-left:137.1pt;mso-height-relative:page;mso-width-relative:page;position:absolute;v-text-anchor:middle;z-index:251726848" arcsize="10923f" coordsize="21600,21600" filled="t" fillcolor="#4cb24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833755</wp:posOffset>
                </wp:positionV>
                <wp:extent cx="164465" cy="164465"/>
                <wp:effectExtent l="0" t="0" r="6985" b="6985"/>
                <wp:wrapNone/>
                <wp:docPr id="10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2295" y="174815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42" style="width:12.95pt;height:12.95pt;margin-top:65.65pt;margin-left:-44.15pt;mso-height-relative:page;mso-width-relative:page;position:absolute;v-text-anchor:middle;z-index:251724800" arcsize="10923f" coordsize="21600,21600" filled="t" fillcolor="#4cb24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483235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2295" y="139763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43" style="width:12.95pt;height:12.95pt;margin-top:38.05pt;margin-left:-44.15pt;mso-height-relative:page;mso-width-relative:page;position:absolute;v-text-anchor:middle;z-index:251722752" arcsize="10923f" coordsize="21600,21600" filled="t" fillcolor="#4cb24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389255</wp:posOffset>
                </wp:positionV>
                <wp:extent cx="4377690" cy="725805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3725" y="1303655"/>
                          <a:ext cx="4377690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1993-10-01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z w:val="22"/>
                                <w:szCs w:val="22"/>
                                <w:lang w:eastAsia="zh-CN"/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49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4" type="#_x0000_t202" style="width:344.7pt;height:57.15pt;margin-top:30.65pt;margin-left:-43.2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12C189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1993-10-01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 w14:paraId="7A1687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 w14:paraId="194A63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00F281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 w14:paraId="1F1491C4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/>
                          <w:sz w:val="22"/>
                          <w:szCs w:val="22"/>
                          <w:lang w:val="en-US"/>
                        </w:rPr>
                      </w:pPr>
                    </w:p>
                    <w:p w14:paraId="22087D13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496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-1334770</wp:posOffset>
                </wp:positionH>
                <wp:positionV relativeFrom="paragraph">
                  <wp:posOffset>196850</wp:posOffset>
                </wp:positionV>
                <wp:extent cx="7963535" cy="127000"/>
                <wp:effectExtent l="0" t="0" r="18415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63535" cy="127000"/>
                        </a:xfrm>
                        <a:prstGeom prst="rect">
                          <a:avLst/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27.05pt;height:10pt;margin-top:15.5pt;margin-left:-105.1pt;mso-height-relative:page;mso-width-relative:page;position:absolute;v-text-anchor:middle;z-index:251661312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59B200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-1334770</wp:posOffset>
                </wp:positionH>
                <wp:positionV relativeFrom="paragraph">
                  <wp:posOffset>267970</wp:posOffset>
                </wp:positionV>
                <wp:extent cx="7963535" cy="952500"/>
                <wp:effectExtent l="0" t="0" r="1841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2080" y="1049020"/>
                          <a:ext cx="7963535" cy="952500"/>
                        </a:xfrm>
                        <a:prstGeom prst="rect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27.05pt;height:75pt;margin-top:21.1pt;margin-left:-105.1pt;mso-height-relative:page;mso-width-relative:page;position:absolute;v-text-anchor:middle;z-index:251663360" coordsize="21600,21600" filled="t" fillcolor="#707070" stroked="f" strokeweight="1pt">
                <v:stroke joinstyle="miter"/>
                <o:lock v:ext="edit" aspectratio="f"/>
                <v:textbox>
                  <w:txbxContent>
                    <w:p w14:paraId="397136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8528685</wp:posOffset>
                </wp:positionV>
                <wp:extent cx="6628130" cy="8902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813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专业知识的学习以及多年的工作实践，使我积累了丰富的工作经验，并取得了优秀的销售业绩；另外我海从事过销售部门员工的培训管理工作，具有一定的管理工作经验；我本人性格开朗，责任心强，肯吃苦耐劳，工作有激情，主动性强，诚实可信、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1.9pt;height:70.1pt;margin-top:671.55pt;margin-left:-51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FA30B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专业知识的学习以及多年的工作实践，使我积累了丰富的工作经验，并取得了优秀的销售业绩；另外我海从事过销售部门员工的培训管理工作，具有一定的管理工作经验；我本人性格开朗，责任心强，肯吃苦耐劳，工作有激情，主动性强，诚实可信、富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7012940</wp:posOffset>
                </wp:positionV>
                <wp:extent cx="646938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938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语言技能：英语六级技能证书（CET-6），口语流利；普通话一级甲等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专业技能：从事销售工作4年多，积累了丰富技巧和客户维护经验，熟悉销售流程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计算机水平：熟练使用Office办公软件，熟悉各种办公设备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9.4pt;height:69pt;margin-top:552.2pt;margin-left:-51.8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8087F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语言技能：英语六级技能证书（CET-6），口语流利；普通话一级甲等</w:t>
                      </w:r>
                    </w:p>
                    <w:p w14:paraId="58B3D7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专业技能：从事销售工作4年多，积累了丰富技巧和客户维护经验，熟悉销售流程</w:t>
                      </w:r>
                    </w:p>
                    <w:p w14:paraId="7A7D2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计算机水平：熟练使用Office办公软件，熟悉各种办公设备</w:t>
                      </w:r>
                    </w:p>
                    <w:p w14:paraId="6DA767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6962140</wp:posOffset>
                </wp:positionV>
                <wp:extent cx="6515735" cy="0"/>
                <wp:effectExtent l="0" t="6350" r="0" b="6350"/>
                <wp:wrapNone/>
                <wp:docPr id="3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5625" y="7967345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49" style="mso-height-relative:page;mso-width-relative:page;position:absolute;z-index:251675648" from="-46.25pt,548.2pt" to="466.8pt,548.2pt" coordsize="21600,21600" stroked="t" strokecolor="#b8b8b8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6638290</wp:posOffset>
                </wp:positionV>
                <wp:extent cx="1332865" cy="274955"/>
                <wp:effectExtent l="0" t="0" r="635" b="10795"/>
                <wp:wrapNone/>
                <wp:docPr id="3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7643495"/>
                          <a:ext cx="1332865" cy="274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3" o:spid="_x0000_s1050" style="width:104.95pt;height:21.65pt;margin-top:522.7pt;margin-left:-46.25pt;mso-height-relative:page;mso-width-relative:page;position:absolute;v-text-anchor:middle;z-index:251669504" arcsize="0.5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24BF31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6522085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5825" y="752729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1" type="#_x0000_t202" style="width:74.65pt;height:34.3pt;margin-top:513.55pt;margin-left:-20.2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7FA049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6685280</wp:posOffset>
                </wp:positionV>
                <wp:extent cx="182880" cy="182880"/>
                <wp:effectExtent l="0" t="0" r="7620" b="7620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3100" y="7690485"/>
                          <a:ext cx="18288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52" style="width:14.4pt;height:14.4pt;margin-top:526.4pt;margin-left:-37pt;flip:y;mso-height-relative:page;mso-width-relative:page;position:absolute;v-text-anchor:middle;z-index:251704320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79DBFE0C">
                      <w:pPr>
                        <w:jc w:val="center"/>
                        <w:rPr>
                          <w:rFonts w:eastAsia="宋体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8148320</wp:posOffset>
                </wp:positionV>
                <wp:extent cx="1332865" cy="274955"/>
                <wp:effectExtent l="0" t="0" r="635" b="10795"/>
                <wp:wrapNone/>
                <wp:docPr id="37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9024620"/>
                          <a:ext cx="1332865" cy="274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3" o:spid="_x0000_s1053" style="width:104.95pt;height:21.65pt;margin-top:641.6pt;margin-left:-46.25pt;mso-height-relative:page;mso-width-relative:page;position:absolute;v-text-anchor:middle;z-index:251679744" arcsize="0.5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77317C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8029575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0585" y="890587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75.3pt;height:34.3pt;margin-top:632.25pt;margin-left:-21.4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48CD52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8211820</wp:posOffset>
                </wp:positionV>
                <wp:extent cx="161290" cy="161290"/>
                <wp:effectExtent l="0" t="0" r="10160" b="10160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8340" y="9088120"/>
                          <a:ext cx="161290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 w:hint="eastAsia"/>
                                <w:color w:val="0C0C0C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5" style="width:12.7pt;height:12.7pt;margin-top:646.6pt;margin-left:-35.8pt;mso-height-relative:page;mso-width-relative:page;position:absolute;z-index:25170636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2A9B887">
                      <w:pPr>
                        <w:jc w:val="center"/>
                        <w:rPr>
                          <w:rFonts w:eastAsia="宋体" w:hint="eastAsia"/>
                          <w:color w:val="0C0C0C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8472170</wp:posOffset>
                </wp:positionV>
                <wp:extent cx="6515735" cy="0"/>
                <wp:effectExtent l="0" t="6350" r="0" b="6350"/>
                <wp:wrapNone/>
                <wp:docPr id="38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5625" y="934847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56" style="mso-height-relative:page;mso-width-relative:page;position:absolute;z-index:251681792" from="-46.25pt,667.1pt" to="466.8pt,667.1pt" coordsize="21600,21600" stroked="t" strokecolor="#b8b8b8" strokeweight="1pt">
                <v:stroke joinstyle="miter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5008245</wp:posOffset>
                </wp:positionV>
                <wp:extent cx="6694805" cy="138684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805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2016年6月-2018年5月               北京金禾通软件有限公司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销售顾问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负责完成公司的销售任务，配合实施市场推广计划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负责为来店客户提供与所购产品相关介绍和服务，及为客户提供售后服务相关帮助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3、负责每月做好销售报告，总结每月销售过程中遇到的问题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7.15pt;height:109.2pt;margin-top:394.35pt;margin-left:-51.8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0D5642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>2016年6月-2018年5月               北京金禾通软件有限公司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     销售顾问</w:t>
                      </w:r>
                    </w:p>
                    <w:p w14:paraId="612405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工作描述：</w:t>
                      </w:r>
                    </w:p>
                    <w:p w14:paraId="132F88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负责完成公司的销售任务，配合实施市场推广计划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314AA0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负责为来店客户提供与所购产品相关介绍和服务，及为客户提供售后服务相关帮助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123C6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3、负责每月做好销售报告，总结每月销售过程中遇到的问题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1826895</wp:posOffset>
                </wp:positionV>
                <wp:extent cx="6515735" cy="0"/>
                <wp:effectExtent l="0" t="6350" r="0" b="63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55625" y="2741295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D9D9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77696" from="-46.25pt,143.85pt" to="466.8pt,143.85pt" coordsize="21600,21600" stroked="t" strokecolor="#b8b8b8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1503045</wp:posOffset>
                </wp:positionV>
                <wp:extent cx="1332865" cy="274955"/>
                <wp:effectExtent l="0" t="0" r="635" b="10795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2417445"/>
                          <a:ext cx="1332865" cy="274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CB24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104.95pt;height:21.65pt;margin-top:118.35pt;margin-left:-46.25pt;mso-height-relative:page;mso-width-relative:page;position:absolute;v-text-anchor:middle;z-index:251671552" arcsize="0.5" coordsize="21600,21600" filled="t" fillcolor="#4cb24f" stroked="f" strokeweight="1pt">
                <v:stroke joinstyle="miter"/>
                <o:lock v:ext="edit" aspectratio="f"/>
                <v:textbox>
                  <w:txbxContent>
                    <w:p w14:paraId="016567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1387475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7095" y="23018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74.1pt;height:34.3pt;margin-top:109.25pt;margin-left:-20.1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6FAC85F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1557655</wp:posOffset>
                </wp:positionV>
                <wp:extent cx="218440" cy="153670"/>
                <wp:effectExtent l="0" t="0" r="10160" b="18415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62940" y="2472055"/>
                          <a:ext cx="21844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17.2pt;height:12.1pt;margin-top:122.65pt;margin-left:-37.8pt;mso-height-relative:page;mso-width-relative:page;position:absolute;z-index:2517104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1877695</wp:posOffset>
                </wp:positionV>
                <wp:extent cx="6658610" cy="11061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8610" cy="110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2012年9月-2016年6月               毕业于北京科技大学 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主要课程：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微观经济学、宏观经济学、管理学、管理信息系统、统计学、会计学、财务管理、市场营销学、经济法、消费者行为学、国际市场营销、市场调查与预测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4.3pt;height:87.1pt;margin-top:147.85pt;margin-left:-51.8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D9218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2"/>
                          <w:szCs w:val="22"/>
                          <w:u w:val="none"/>
                          <w:lang w:val="en-US" w:eastAsia="zh-CN"/>
                        </w:rPr>
                        <w:t>2012年9月-2016年6月               毕业于北京科技大学                市场营销专业（本科）</w:t>
                      </w:r>
                    </w:p>
                    <w:p w14:paraId="7313E4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u w:val="none"/>
                          <w:lang w:val="en-US" w:eastAsia="zh-CN"/>
                        </w:rPr>
                        <w:t>主要课程：</w:t>
                      </w:r>
                    </w:p>
                    <w:p w14:paraId="785B6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微观经济学、宏观经济学、管理学、管理信息系统、统计学、会计学、财务管理、市场营销学、经济法、消费者行为学、国际市场营销、市场调查与预测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7F1AFE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607.5pt;height:876.95pt;margin-top:-83.25pt;margin-left:-94pt;mso-height-relative:page;mso-width-relative:page;position:absolute;v-text-anchor:middle;z-index:-25165721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7E716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30C4831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E43B64"/>
    <w:rsid w:val="04FB005D"/>
    <w:rsid w:val="051D3F2A"/>
    <w:rsid w:val="05240CD6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19751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520609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D14EC9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C33BD5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472BE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DD6666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402B51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13C07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416A7"/>
    <w:rsid w:val="427609FD"/>
    <w:rsid w:val="428622B0"/>
    <w:rsid w:val="42E27E1C"/>
    <w:rsid w:val="4300499A"/>
    <w:rsid w:val="43010085"/>
    <w:rsid w:val="4322086C"/>
    <w:rsid w:val="434E7431"/>
    <w:rsid w:val="435840A7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63521F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3D0729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740673"/>
    <w:rsid w:val="559A5B6E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6F74983"/>
    <w:rsid w:val="572D4037"/>
    <w:rsid w:val="57305735"/>
    <w:rsid w:val="573D3E09"/>
    <w:rsid w:val="57611CFC"/>
    <w:rsid w:val="576A3605"/>
    <w:rsid w:val="5785222F"/>
    <w:rsid w:val="57873ABE"/>
    <w:rsid w:val="57942026"/>
    <w:rsid w:val="57A37E54"/>
    <w:rsid w:val="57F657DD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24ABB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20D02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301CE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3328F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110D8C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6F170B6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EF3709E"/>
    <w:rsid w:val="7F266B17"/>
    <w:rsid w:val="7F3B1986"/>
    <w:rsid w:val="7F663224"/>
    <w:rsid w:val="7F8263BD"/>
    <w:rsid w:val="7FAD3BDA"/>
    <w:rsid w:val="7FB625A4"/>
    <w:rsid w:val="7FD37624"/>
    <w:rsid w:val="7FFA0E2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E89A965D33B842269D2D6FB675C89D0E_13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