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B66FE4E">
      <w:pPr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-521970</wp:posOffset>
                </wp:positionV>
                <wp:extent cx="1155700" cy="1598930"/>
                <wp:effectExtent l="12700" t="12700" r="12700" b="13970"/>
                <wp:wrapNone/>
                <wp:docPr id="2" name="矩形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5700" cy="159893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540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6" o:spid="_x0000_s1026" style="width:91pt;height:125.9pt;margin-top:-41.1pt;margin-left:431.85pt;mso-height-relative:page;mso-width-relative:page;position:absolute;z-index:251661312" coordsize="21600,21600" filled="t" stroked="t" strokecolor="#d9d9d9" strokeweight="2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-740410</wp:posOffset>
                </wp:positionV>
                <wp:extent cx="87630" cy="10819130"/>
                <wp:effectExtent l="0" t="0" r="1270" b="1270"/>
                <wp:wrapNone/>
                <wp:docPr id="11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630" cy="1081913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7" o:spid="_x0000_s1027" type="#_x0000_t202" style="width:6.9pt;height:851.9pt;margin-top:-58.3pt;margin-left:-49.55pt;mso-height-relative:page;mso-width-relative:page;position:absolute;z-index:251696128" coordsize="21600,21600" filled="t" fillcolor="#bfbfbf" stroked="f" strokeweight="0.5pt">
                <o:lock v:ext="edit" aspectratio="f"/>
                <v:textbox>
                  <w:txbxContent>
                    <w:p w14:paraId="6E16A257"/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-520700</wp:posOffset>
                </wp:positionV>
                <wp:extent cx="4184015" cy="1143000"/>
                <wp:effectExtent l="0" t="0" r="0" b="0"/>
                <wp:wrapNone/>
                <wp:docPr id="9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8401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00B0F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spacing w:val="60"/>
                                <w:sz w:val="56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spacing w:val="60"/>
                                <w:sz w:val="56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sz w:val="30"/>
                                <w:szCs w:val="30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sz w:val="30"/>
                                <w:szCs w:val="30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sz w:val="30"/>
                                <w:szCs w:val="30"/>
                              </w:rPr>
                              <w:t xml:space="preserve"> 采购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sz w:val="30"/>
                                <w:szCs w:val="30"/>
                                <w:lang w:eastAsia="zh-CN"/>
                              </w:rPr>
                              <w:t>总监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8" type="#_x0000_t202" style="width:329.45pt;height:90pt;margin-top:-41pt;margin-left:8.4pt;mso-wrap-distance-bottom:0;mso-wrap-distance-left:9pt;mso-wrap-distance-right:9pt;mso-wrap-distance-top:0;position:absolute;v-text-anchor:top;z-index:251682816" filled="f" fillcolor="this" stroked="f" strokeweight="0.5pt">
                <v:textbox style="mso-fit-shape-to-text:t">
                  <w:txbxContent>
                    <w:p w14:paraId="545ADD6F"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 w:hint="eastAsia"/>
                          <w:color w:val="00B0F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B0F0"/>
                          <w:spacing w:val="60"/>
                          <w:sz w:val="56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spacing w:val="60"/>
                          <w:sz w:val="56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sz w:val="30"/>
                          <w:szCs w:val="30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sz w:val="30"/>
                          <w:szCs w:val="30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sz w:val="30"/>
                          <w:szCs w:val="30"/>
                        </w:rPr>
                        <w:t xml:space="preserve"> 采购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sz w:val="30"/>
                          <w:szCs w:val="30"/>
                          <w:lang w:eastAsia="zh-CN"/>
                        </w:rPr>
                        <w:t>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61595</wp:posOffset>
                </wp:positionV>
                <wp:extent cx="3673475" cy="724535"/>
                <wp:effectExtent l="4445" t="4445" r="5080" b="7620"/>
                <wp:wrapNone/>
                <wp:docPr id="29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73475" cy="724535"/>
                          <a:chOff x="1991" y="1347"/>
                          <a:chExt cx="5785" cy="1141"/>
                        </a:xfrm>
                      </wpg:grpSpPr>
                      <wpg:grpSp>
                        <wpg:cNvPr id="20" name="组合 84"/>
                        <wpg:cNvGrpSpPr/>
                        <wpg:grpSpPr>
                          <a:xfrm>
                            <a:off x="4745" y="1362"/>
                            <a:ext cx="297" cy="1122"/>
                            <a:chOff x="4745" y="1362"/>
                            <a:chExt cx="297" cy="1122"/>
                          </a:xfrm>
                        </wpg:grpSpPr>
                        <wps:wsp xmlns:wps="http://schemas.microsoft.com/office/word/2010/wordprocessingShape">
                          <wps:cNvPr id="17" name="KSO_Shape"/>
                          <wps:cNvSpPr/>
                          <wps:spPr>
                            <a:xfrm>
                              <a:off x="4764" y="2252"/>
                              <a:ext cx="278" cy="23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51" y="88"/>
                                </a:cxn>
                                <a:cxn ang="0">
                                  <a:pos x="144" y="94"/>
                                </a:cxn>
                                <a:cxn ang="0">
                                  <a:pos x="151" y="101"/>
                                </a:cxn>
                                <a:cxn ang="0">
                                  <a:pos x="157" y="94"/>
                                </a:cxn>
                                <a:cxn ang="0">
                                  <a:pos x="151" y="88"/>
                                </a:cxn>
                                <a:cxn ang="0">
                                  <a:pos x="112" y="88"/>
                                </a:cxn>
                                <a:cxn ang="0">
                                  <a:pos x="106" y="94"/>
                                </a:cxn>
                                <a:cxn ang="0">
                                  <a:pos x="112" y="101"/>
                                </a:cxn>
                                <a:cxn ang="0">
                                  <a:pos x="119" y="94"/>
                                </a:cxn>
                                <a:cxn ang="0">
                                  <a:pos x="112" y="88"/>
                                </a:cxn>
                                <a:cxn ang="0">
                                  <a:pos x="128" y="61"/>
                                </a:cxn>
                                <a:cxn ang="0">
                                  <a:pos x="167" y="76"/>
                                </a:cxn>
                                <a:cxn ang="0">
                                  <a:pos x="163" y="140"/>
                                </a:cxn>
                                <a:cxn ang="0">
                                  <a:pos x="168" y="163"/>
                                </a:cxn>
                                <a:cxn ang="0">
                                  <a:pos x="147" y="149"/>
                                </a:cxn>
                                <a:cxn ang="0">
                                  <a:pos x="85" y="129"/>
                                </a:cxn>
                                <a:cxn ang="0">
                                  <a:pos x="103" y="67"/>
                                </a:cxn>
                                <a:cxn ang="0">
                                  <a:pos x="128" y="61"/>
                                </a:cxn>
                                <a:cxn ang="0">
                                  <a:pos x="101" y="33"/>
                                </a:cxn>
                                <a:cxn ang="0">
                                  <a:pos x="91" y="43"/>
                                </a:cxn>
                                <a:cxn ang="0">
                                  <a:pos x="101" y="53"/>
                                </a:cxn>
                                <a:cxn ang="0">
                                  <a:pos x="111" y="43"/>
                                </a:cxn>
                                <a:cxn ang="0">
                                  <a:pos x="101" y="33"/>
                                </a:cxn>
                                <a:cxn ang="0">
                                  <a:pos x="54" y="33"/>
                                </a:cxn>
                                <a:cxn ang="0">
                                  <a:pos x="44" y="43"/>
                                </a:cxn>
                                <a:cxn ang="0">
                                  <a:pos x="54" y="53"/>
                                </a:cxn>
                                <a:cxn ang="0">
                                  <a:pos x="64" y="43"/>
                                </a:cxn>
                                <a:cxn ang="0">
                                  <a:pos x="54" y="33"/>
                                </a:cxn>
                                <a:cxn ang="0">
                                  <a:pos x="75" y="0"/>
                                </a:cxn>
                                <a:cxn ang="0">
                                  <a:pos x="102" y="3"/>
                                </a:cxn>
                                <a:cxn ang="0">
                                  <a:pos x="156" y="68"/>
                                </a:cxn>
                                <a:cxn ang="0">
                                  <a:pos x="99" y="64"/>
                                </a:cxn>
                                <a:cxn ang="0">
                                  <a:pos x="81" y="126"/>
                                </a:cxn>
                                <a:cxn ang="0">
                                  <a:pos x="88" y="134"/>
                                </a:cxn>
                                <a:cxn ang="0">
                                  <a:pos x="68" y="134"/>
                                </a:cxn>
                                <a:cxn ang="0">
                                  <a:pos x="45" y="151"/>
                                </a:cxn>
                                <a:cxn ang="0">
                                  <a:pos x="39" y="126"/>
                                </a:cxn>
                                <a:cxn ang="0">
                                  <a:pos x="10" y="34"/>
                                </a:cxn>
                                <a:cxn ang="0">
                                  <a:pos x="75" y="0"/>
                                </a:cxn>
                              </a:cxnLst>
                              <a:pathLst>
                                <a:path fill="norm" h="903534" w="969654" stroke="1">
                                  <a:moveTo>
                                    <a:pt x="813088" y="487443"/>
                                  </a:moveTo>
                                  <a:cubicBezTo>
                                    <a:pt x="793206" y="487443"/>
                                    <a:pt x="777088" y="503561"/>
                                    <a:pt x="777088" y="523443"/>
                                  </a:cubicBezTo>
                                  <a:cubicBezTo>
                                    <a:pt x="777088" y="543325"/>
                                    <a:pt x="793206" y="559443"/>
                                    <a:pt x="813088" y="559443"/>
                                  </a:cubicBezTo>
                                  <a:cubicBezTo>
                                    <a:pt x="832970" y="559443"/>
                                    <a:pt x="849088" y="543325"/>
                                    <a:pt x="849088" y="523443"/>
                                  </a:cubicBezTo>
                                  <a:cubicBezTo>
                                    <a:pt x="849088" y="503561"/>
                                    <a:pt x="832970" y="487443"/>
                                    <a:pt x="813088" y="487443"/>
                                  </a:cubicBezTo>
                                  <a:close/>
                                  <a:moveTo>
                                    <a:pt x="606961" y="487443"/>
                                  </a:moveTo>
                                  <a:cubicBezTo>
                                    <a:pt x="587079" y="487443"/>
                                    <a:pt x="570961" y="503561"/>
                                    <a:pt x="570961" y="523443"/>
                                  </a:cubicBezTo>
                                  <a:cubicBezTo>
                                    <a:pt x="570961" y="543325"/>
                                    <a:pt x="587079" y="559443"/>
                                    <a:pt x="606961" y="559443"/>
                                  </a:cubicBezTo>
                                  <a:cubicBezTo>
                                    <a:pt x="626843" y="559443"/>
                                    <a:pt x="642961" y="543325"/>
                                    <a:pt x="642961" y="523443"/>
                                  </a:cubicBezTo>
                                  <a:cubicBezTo>
                                    <a:pt x="642961" y="503561"/>
                                    <a:pt x="626843" y="487443"/>
                                    <a:pt x="606961" y="487443"/>
                                  </a:cubicBezTo>
                                  <a:close/>
                                  <a:moveTo>
                                    <a:pt x="691345" y="336511"/>
                                  </a:moveTo>
                                  <a:cubicBezTo>
                                    <a:pt x="769490" y="335080"/>
                                    <a:pt x="847112" y="364668"/>
                                    <a:pt x="901758" y="422110"/>
                                  </a:cubicBezTo>
                                  <a:cubicBezTo>
                                    <a:pt x="999759" y="525126"/>
                                    <a:pt x="990612" y="681640"/>
                                    <a:pt x="881173" y="774306"/>
                                  </a:cubicBezTo>
                                  <a:lnTo>
                                    <a:pt x="905846" y="903534"/>
                                  </a:lnTo>
                                  <a:lnTo>
                                    <a:pt x="792422" y="824563"/>
                                  </a:lnTo>
                                  <a:cubicBezTo>
                                    <a:pt x="666952" y="867914"/>
                                    <a:pt x="525982" y="820668"/>
                                    <a:pt x="459770" y="713074"/>
                                  </a:cubicBezTo>
                                  <a:cubicBezTo>
                                    <a:pt x="386891" y="594648"/>
                                    <a:pt x="429055" y="444146"/>
                                    <a:pt x="554971" y="373268"/>
                                  </a:cubicBezTo>
                                  <a:cubicBezTo>
                                    <a:pt x="597384" y="349394"/>
                                    <a:pt x="644458" y="337369"/>
                                    <a:pt x="691345" y="336511"/>
                                  </a:cubicBezTo>
                                  <a:close/>
                                  <a:moveTo>
                                    <a:pt x="547874" y="187267"/>
                                  </a:moveTo>
                                  <a:cubicBezTo>
                                    <a:pt x="518051" y="187267"/>
                                    <a:pt x="493874" y="211444"/>
                                    <a:pt x="493874" y="241267"/>
                                  </a:cubicBezTo>
                                  <a:cubicBezTo>
                                    <a:pt x="493874" y="271090"/>
                                    <a:pt x="518051" y="295267"/>
                                    <a:pt x="547874" y="295267"/>
                                  </a:cubicBezTo>
                                  <a:cubicBezTo>
                                    <a:pt x="577697" y="295267"/>
                                    <a:pt x="601874" y="271090"/>
                                    <a:pt x="601874" y="241267"/>
                                  </a:cubicBezTo>
                                  <a:cubicBezTo>
                                    <a:pt x="601874" y="211444"/>
                                    <a:pt x="577697" y="187267"/>
                                    <a:pt x="547874" y="187267"/>
                                  </a:cubicBezTo>
                                  <a:close/>
                                  <a:moveTo>
                                    <a:pt x="294449" y="187267"/>
                                  </a:moveTo>
                                  <a:cubicBezTo>
                                    <a:pt x="264626" y="187267"/>
                                    <a:pt x="240449" y="211444"/>
                                    <a:pt x="240449" y="241267"/>
                                  </a:cubicBezTo>
                                  <a:cubicBezTo>
                                    <a:pt x="240449" y="271090"/>
                                    <a:pt x="264626" y="295267"/>
                                    <a:pt x="294449" y="295267"/>
                                  </a:cubicBezTo>
                                  <a:cubicBezTo>
                                    <a:pt x="324272" y="295267"/>
                                    <a:pt x="348449" y="271090"/>
                                    <a:pt x="348449" y="241267"/>
                                  </a:cubicBezTo>
                                  <a:cubicBezTo>
                                    <a:pt x="348449" y="211444"/>
                                    <a:pt x="324272" y="187267"/>
                                    <a:pt x="294449" y="187267"/>
                                  </a:cubicBezTo>
                                  <a:close/>
                                  <a:moveTo>
                                    <a:pt x="408549" y="168"/>
                                  </a:moveTo>
                                  <a:cubicBezTo>
                                    <a:pt x="456533" y="-1113"/>
                                    <a:pt x="505397" y="4870"/>
                                    <a:pt x="553141" y="18800"/>
                                  </a:cubicBezTo>
                                  <a:cubicBezTo>
                                    <a:pt x="730896" y="70663"/>
                                    <a:pt x="843952" y="217556"/>
                                    <a:pt x="840274" y="375462"/>
                                  </a:cubicBezTo>
                                  <a:cubicBezTo>
                                    <a:pt x="754752" y="310337"/>
                                    <a:pt x="632797" y="302687"/>
                                    <a:pt x="535419" y="357502"/>
                                  </a:cubicBezTo>
                                  <a:cubicBezTo>
                                    <a:pt x="409503" y="428380"/>
                                    <a:pt x="367339" y="578882"/>
                                    <a:pt x="440218" y="697308"/>
                                  </a:cubicBezTo>
                                  <a:cubicBezTo>
                                    <a:pt x="450352" y="713775"/>
                                    <a:pt x="462237" y="728829"/>
                                    <a:pt x="478397" y="739559"/>
                                  </a:cubicBezTo>
                                  <a:cubicBezTo>
                                    <a:pt x="442192" y="745523"/>
                                    <a:pt x="404623" y="745773"/>
                                    <a:pt x="366675" y="741395"/>
                                  </a:cubicBezTo>
                                  <a:lnTo>
                                    <a:pt x="245711" y="837584"/>
                                  </a:lnTo>
                                  <a:lnTo>
                                    <a:pt x="214226" y="696474"/>
                                  </a:lnTo>
                                  <a:cubicBezTo>
                                    <a:pt x="11680" y="595442"/>
                                    <a:pt x="-59861" y="368389"/>
                                    <a:pt x="54436" y="189343"/>
                                  </a:cubicBezTo>
                                  <a:cubicBezTo>
                                    <a:pt x="128564" y="73222"/>
                                    <a:pt x="264598" y="4010"/>
                                    <a:pt x="408549" y="1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B0F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anchor="ctr" anchorCtr="1" upright="1"/>
                        </wps:wsp>
                        <wps:wsp xmlns:wps="http://schemas.microsoft.com/office/word/2010/wordprocessingShape">
                          <wps:cNvPr id="18" name="Freeform 133"/>
                          <wps:cNvSpPr>
                            <a:spLocks noChangeAspect="1"/>
                          </wps:cNvSpPr>
                          <wps:spPr>
                            <a:xfrm>
                              <a:off x="4745" y="1797"/>
                              <a:ext cx="252" cy="22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29" y="206"/>
                                </a:cxn>
                                <a:cxn ang="0">
                                  <a:pos x="314" y="176"/>
                                </a:cxn>
                                <a:cxn ang="0">
                                  <a:pos x="303" y="155"/>
                                </a:cxn>
                                <a:cxn ang="0">
                                  <a:pos x="306" y="138"/>
                                </a:cxn>
                                <a:cxn ang="0">
                                  <a:pos x="300" y="120"/>
                                </a:cxn>
                                <a:cxn ang="0">
                                  <a:pos x="293" y="97"/>
                                </a:cxn>
                                <a:cxn ang="0">
                                  <a:pos x="286" y="69"/>
                                </a:cxn>
                                <a:cxn ang="0">
                                  <a:pos x="271" y="42"/>
                                </a:cxn>
                                <a:cxn ang="0">
                                  <a:pos x="253" y="23"/>
                                </a:cxn>
                                <a:cxn ang="0">
                                  <a:pos x="221" y="6"/>
                                </a:cxn>
                                <a:cxn ang="0">
                                  <a:pos x="185" y="0"/>
                                </a:cxn>
                                <a:cxn ang="0">
                                  <a:pos x="149" y="2"/>
                                </a:cxn>
                                <a:cxn ang="0">
                                  <a:pos x="118" y="12"/>
                                </a:cxn>
                                <a:cxn ang="0">
                                  <a:pos x="92" y="33"/>
                                </a:cxn>
                                <a:cxn ang="0">
                                  <a:pos x="75" y="56"/>
                                </a:cxn>
                                <a:cxn ang="0">
                                  <a:pos x="63" y="80"/>
                                </a:cxn>
                                <a:cxn ang="0">
                                  <a:pos x="59" y="108"/>
                                </a:cxn>
                                <a:cxn ang="0">
                                  <a:pos x="53" y="122"/>
                                </a:cxn>
                                <a:cxn ang="0">
                                  <a:pos x="48" y="141"/>
                                </a:cxn>
                                <a:cxn ang="0">
                                  <a:pos x="47" y="156"/>
                                </a:cxn>
                                <a:cxn ang="0">
                                  <a:pos x="32" y="171"/>
                                </a:cxn>
                                <a:cxn ang="0">
                                  <a:pos x="14" y="195"/>
                                </a:cxn>
                                <a:cxn ang="0">
                                  <a:pos x="2" y="223"/>
                                </a:cxn>
                                <a:cxn ang="0">
                                  <a:pos x="0" y="252"/>
                                </a:cxn>
                                <a:cxn ang="0">
                                  <a:pos x="4" y="269"/>
                                </a:cxn>
                                <a:cxn ang="0">
                                  <a:pos x="11" y="270"/>
                                </a:cxn>
                                <a:cxn ang="0">
                                  <a:pos x="25" y="258"/>
                                </a:cxn>
                                <a:cxn ang="0">
                                  <a:pos x="33" y="246"/>
                                </a:cxn>
                                <a:cxn ang="0">
                                  <a:pos x="35" y="246"/>
                                </a:cxn>
                                <a:cxn ang="0">
                                  <a:pos x="44" y="270"/>
                                </a:cxn>
                                <a:cxn ang="0">
                                  <a:pos x="61" y="291"/>
                                </a:cxn>
                                <a:cxn ang="0">
                                  <a:pos x="69" y="299"/>
                                </a:cxn>
                                <a:cxn ang="0">
                                  <a:pos x="54" y="301"/>
                                </a:cxn>
                                <a:cxn ang="0">
                                  <a:pos x="44" y="308"/>
                                </a:cxn>
                                <a:cxn ang="0">
                                  <a:pos x="40" y="320"/>
                                </a:cxn>
                                <a:cxn ang="0">
                                  <a:pos x="40" y="329"/>
                                </a:cxn>
                                <a:cxn ang="0">
                                  <a:pos x="46" y="338"/>
                                </a:cxn>
                                <a:cxn ang="0">
                                  <a:pos x="68" y="347"/>
                                </a:cxn>
                                <a:cxn ang="0">
                                  <a:pos x="110" y="352"/>
                                </a:cxn>
                                <a:cxn ang="0">
                                  <a:pos x="135" y="349"/>
                                </a:cxn>
                                <a:cxn ang="0">
                                  <a:pos x="162" y="339"/>
                                </a:cxn>
                                <a:cxn ang="0">
                                  <a:pos x="182" y="336"/>
                                </a:cxn>
                                <a:cxn ang="0">
                                  <a:pos x="206" y="343"/>
                                </a:cxn>
                                <a:cxn ang="0">
                                  <a:pos x="243" y="349"/>
                                </a:cxn>
                                <a:cxn ang="0">
                                  <a:pos x="275" y="347"/>
                                </a:cxn>
                                <a:cxn ang="0">
                                  <a:pos x="296" y="339"/>
                                </a:cxn>
                                <a:cxn ang="0">
                                  <a:pos x="306" y="329"/>
                                </a:cxn>
                                <a:cxn ang="0">
                                  <a:pos x="308" y="320"/>
                                </a:cxn>
                                <a:cxn ang="0">
                                  <a:pos x="298" y="308"/>
                                </a:cxn>
                                <a:cxn ang="0">
                                  <a:pos x="276" y="294"/>
                                </a:cxn>
                                <a:cxn ang="0">
                                  <a:pos x="293" y="271"/>
                                </a:cxn>
                                <a:cxn ang="0">
                                  <a:pos x="302" y="250"/>
                                </a:cxn>
                                <a:cxn ang="0">
                                  <a:pos x="313" y="268"/>
                                </a:cxn>
                                <a:cxn ang="0">
                                  <a:pos x="320" y="274"/>
                                </a:cxn>
                                <a:cxn ang="0">
                                  <a:pos x="327" y="271"/>
                                </a:cxn>
                                <a:cxn ang="0">
                                  <a:pos x="333" y="258"/>
                                </a:cxn>
                                <a:cxn ang="0">
                                  <a:pos x="335" y="232"/>
                                </a:cxn>
                              </a:cxnLst>
                              <a:pathLst>
                                <a:path fill="norm" h="1030" w="984" stroke="1">
                                  <a:moveTo>
                                    <a:pt x="982" y="680"/>
                                  </a:moveTo>
                                  <a:lnTo>
                                    <a:pt x="978" y="662"/>
                                  </a:lnTo>
                                  <a:lnTo>
                                    <a:pt x="976" y="644"/>
                                  </a:lnTo>
                                  <a:lnTo>
                                    <a:pt x="972" y="634"/>
                                  </a:lnTo>
                                  <a:lnTo>
                                    <a:pt x="970" y="624"/>
                                  </a:lnTo>
                                  <a:lnTo>
                                    <a:pt x="968" y="616"/>
                                  </a:lnTo>
                                  <a:lnTo>
                                    <a:pt x="964" y="604"/>
                                  </a:lnTo>
                                  <a:lnTo>
                                    <a:pt x="960" y="594"/>
                                  </a:lnTo>
                                  <a:lnTo>
                                    <a:pt x="956" y="583"/>
                                  </a:lnTo>
                                  <a:lnTo>
                                    <a:pt x="948" y="567"/>
                                  </a:lnTo>
                                  <a:lnTo>
                                    <a:pt x="940" y="553"/>
                                  </a:lnTo>
                                  <a:lnTo>
                                    <a:pt x="934" y="539"/>
                                  </a:lnTo>
                                  <a:lnTo>
                                    <a:pt x="928" y="527"/>
                                  </a:lnTo>
                                  <a:lnTo>
                                    <a:pt x="922" y="517"/>
                                  </a:lnTo>
                                  <a:lnTo>
                                    <a:pt x="916" y="505"/>
                                  </a:lnTo>
                                  <a:lnTo>
                                    <a:pt x="906" y="491"/>
                                  </a:lnTo>
                                  <a:lnTo>
                                    <a:pt x="891" y="471"/>
                                  </a:lnTo>
                                  <a:lnTo>
                                    <a:pt x="889" y="465"/>
                                  </a:lnTo>
                                  <a:lnTo>
                                    <a:pt x="887" y="463"/>
                                  </a:lnTo>
                                  <a:lnTo>
                                    <a:pt x="887" y="461"/>
                                  </a:lnTo>
                                  <a:lnTo>
                                    <a:pt x="889" y="455"/>
                                  </a:lnTo>
                                  <a:lnTo>
                                    <a:pt x="893" y="449"/>
                                  </a:lnTo>
                                  <a:lnTo>
                                    <a:pt x="896" y="437"/>
                                  </a:lnTo>
                                  <a:lnTo>
                                    <a:pt x="898" y="431"/>
                                  </a:lnTo>
                                  <a:lnTo>
                                    <a:pt x="898" y="425"/>
                                  </a:lnTo>
                                  <a:lnTo>
                                    <a:pt x="898" y="419"/>
                                  </a:lnTo>
                                  <a:lnTo>
                                    <a:pt x="898" y="413"/>
                                  </a:lnTo>
                                  <a:lnTo>
                                    <a:pt x="898" y="406"/>
                                  </a:lnTo>
                                  <a:lnTo>
                                    <a:pt x="896" y="402"/>
                                  </a:lnTo>
                                  <a:lnTo>
                                    <a:pt x="893" y="392"/>
                                  </a:lnTo>
                                  <a:lnTo>
                                    <a:pt x="891" y="382"/>
                                  </a:lnTo>
                                  <a:lnTo>
                                    <a:pt x="889" y="374"/>
                                  </a:lnTo>
                                  <a:lnTo>
                                    <a:pt x="885" y="366"/>
                                  </a:lnTo>
                                  <a:lnTo>
                                    <a:pt x="881" y="358"/>
                                  </a:lnTo>
                                  <a:lnTo>
                                    <a:pt x="879" y="352"/>
                                  </a:lnTo>
                                  <a:lnTo>
                                    <a:pt x="875" y="344"/>
                                  </a:lnTo>
                                  <a:lnTo>
                                    <a:pt x="869" y="336"/>
                                  </a:lnTo>
                                  <a:lnTo>
                                    <a:pt x="867" y="332"/>
                                  </a:lnTo>
                                  <a:lnTo>
                                    <a:pt x="867" y="330"/>
                                  </a:lnTo>
                                  <a:lnTo>
                                    <a:pt x="863" y="310"/>
                                  </a:lnTo>
                                  <a:lnTo>
                                    <a:pt x="861" y="298"/>
                                  </a:lnTo>
                                  <a:lnTo>
                                    <a:pt x="859" y="284"/>
                                  </a:lnTo>
                                  <a:lnTo>
                                    <a:pt x="857" y="268"/>
                                  </a:lnTo>
                                  <a:lnTo>
                                    <a:pt x="853" y="252"/>
                                  </a:lnTo>
                                  <a:lnTo>
                                    <a:pt x="849" y="242"/>
                                  </a:lnTo>
                                  <a:lnTo>
                                    <a:pt x="847" y="231"/>
                                  </a:lnTo>
                                  <a:lnTo>
                                    <a:pt x="845" y="223"/>
                                  </a:lnTo>
                                  <a:lnTo>
                                    <a:pt x="841" y="211"/>
                                  </a:lnTo>
                                  <a:lnTo>
                                    <a:pt x="839" y="203"/>
                                  </a:lnTo>
                                  <a:lnTo>
                                    <a:pt x="835" y="191"/>
                                  </a:lnTo>
                                  <a:lnTo>
                                    <a:pt x="825" y="17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15" y="151"/>
                                  </a:lnTo>
                                  <a:lnTo>
                                    <a:pt x="809" y="143"/>
                                  </a:lnTo>
                                  <a:lnTo>
                                    <a:pt x="803" y="131"/>
                                  </a:lnTo>
                                  <a:lnTo>
                                    <a:pt x="795" y="123"/>
                                  </a:lnTo>
                                  <a:lnTo>
                                    <a:pt x="787" y="113"/>
                                  </a:lnTo>
                                  <a:lnTo>
                                    <a:pt x="779" y="103"/>
                                  </a:lnTo>
                                  <a:lnTo>
                                    <a:pt x="771" y="95"/>
                                  </a:lnTo>
                                  <a:lnTo>
                                    <a:pt x="763" y="85"/>
                                  </a:lnTo>
                                  <a:lnTo>
                                    <a:pt x="753" y="77"/>
                                  </a:lnTo>
                                  <a:lnTo>
                                    <a:pt x="747" y="73"/>
                                  </a:lnTo>
                                  <a:lnTo>
                                    <a:pt x="743" y="69"/>
                                  </a:lnTo>
                                  <a:lnTo>
                                    <a:pt x="730" y="60"/>
                                  </a:lnTo>
                                  <a:lnTo>
                                    <a:pt x="718" y="52"/>
                                  </a:lnTo>
                                  <a:lnTo>
                                    <a:pt x="704" y="44"/>
                                  </a:lnTo>
                                  <a:lnTo>
                                    <a:pt x="692" y="38"/>
                                  </a:lnTo>
                                  <a:lnTo>
                                    <a:pt x="676" y="32"/>
                                  </a:lnTo>
                                  <a:lnTo>
                                    <a:pt x="664" y="26"/>
                                  </a:lnTo>
                                  <a:lnTo>
                                    <a:pt x="650" y="20"/>
                                  </a:lnTo>
                                  <a:lnTo>
                                    <a:pt x="634" y="16"/>
                                  </a:lnTo>
                                  <a:lnTo>
                                    <a:pt x="620" y="12"/>
                                  </a:lnTo>
                                  <a:lnTo>
                                    <a:pt x="604" y="8"/>
                                  </a:lnTo>
                                  <a:lnTo>
                                    <a:pt x="590" y="6"/>
                                  </a:lnTo>
                                  <a:lnTo>
                                    <a:pt x="573" y="4"/>
                                  </a:lnTo>
                                  <a:lnTo>
                                    <a:pt x="559" y="2"/>
                                  </a:lnTo>
                                  <a:lnTo>
                                    <a:pt x="543" y="0"/>
                                  </a:lnTo>
                                  <a:lnTo>
                                    <a:pt x="527" y="0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497" y="0"/>
                                  </a:lnTo>
                                  <a:lnTo>
                                    <a:pt x="483" y="0"/>
                                  </a:lnTo>
                                  <a:lnTo>
                                    <a:pt x="469" y="2"/>
                                  </a:lnTo>
                                  <a:lnTo>
                                    <a:pt x="453" y="4"/>
                                  </a:lnTo>
                                  <a:lnTo>
                                    <a:pt x="439" y="8"/>
                                  </a:lnTo>
                                  <a:lnTo>
                                    <a:pt x="425" y="10"/>
                                  </a:lnTo>
                                  <a:lnTo>
                                    <a:pt x="410" y="14"/>
                                  </a:lnTo>
                                  <a:lnTo>
                                    <a:pt x="396" y="18"/>
                                  </a:lnTo>
                                  <a:lnTo>
                                    <a:pt x="384" y="22"/>
                                  </a:lnTo>
                                  <a:lnTo>
                                    <a:pt x="372" y="26"/>
                                  </a:lnTo>
                                  <a:lnTo>
                                    <a:pt x="358" y="32"/>
                                  </a:lnTo>
                                  <a:lnTo>
                                    <a:pt x="346" y="38"/>
                                  </a:lnTo>
                                  <a:lnTo>
                                    <a:pt x="336" y="44"/>
                                  </a:lnTo>
                                  <a:lnTo>
                                    <a:pt x="324" y="50"/>
                                  </a:lnTo>
                                  <a:lnTo>
                                    <a:pt x="314" y="58"/>
                                  </a:lnTo>
                                  <a:lnTo>
                                    <a:pt x="304" y="67"/>
                                  </a:lnTo>
                                  <a:lnTo>
                                    <a:pt x="296" y="75"/>
                                  </a:lnTo>
                                  <a:lnTo>
                                    <a:pt x="284" y="87"/>
                                  </a:lnTo>
                                  <a:lnTo>
                                    <a:pt x="272" y="97"/>
                                  </a:lnTo>
                                  <a:lnTo>
                                    <a:pt x="262" y="109"/>
                                  </a:lnTo>
                                  <a:lnTo>
                                    <a:pt x="251" y="121"/>
                                  </a:lnTo>
                                  <a:lnTo>
                                    <a:pt x="243" y="131"/>
                                  </a:lnTo>
                                  <a:lnTo>
                                    <a:pt x="235" y="143"/>
                                  </a:lnTo>
                                  <a:lnTo>
                                    <a:pt x="227" y="155"/>
                                  </a:lnTo>
                                  <a:lnTo>
                                    <a:pt x="223" y="159"/>
                                  </a:lnTo>
                                  <a:lnTo>
                                    <a:pt x="221" y="165"/>
                                  </a:lnTo>
                                  <a:lnTo>
                                    <a:pt x="213" y="177"/>
                                  </a:lnTo>
                                  <a:lnTo>
                                    <a:pt x="207" y="187"/>
                                  </a:lnTo>
                                  <a:lnTo>
                                    <a:pt x="203" y="197"/>
                                  </a:lnTo>
                                  <a:lnTo>
                                    <a:pt x="199" y="207"/>
                                  </a:lnTo>
                                  <a:lnTo>
                                    <a:pt x="195" y="217"/>
                                  </a:lnTo>
                                  <a:lnTo>
                                    <a:pt x="191" y="227"/>
                                  </a:lnTo>
                                  <a:lnTo>
                                    <a:pt x="187" y="237"/>
                                  </a:lnTo>
                                  <a:lnTo>
                                    <a:pt x="183" y="246"/>
                                  </a:lnTo>
                                  <a:lnTo>
                                    <a:pt x="179" y="262"/>
                                  </a:lnTo>
                                  <a:lnTo>
                                    <a:pt x="177" y="278"/>
                                  </a:lnTo>
                                  <a:lnTo>
                                    <a:pt x="175" y="292"/>
                                  </a:lnTo>
                                  <a:lnTo>
                                    <a:pt x="173" y="302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73" y="318"/>
                                  </a:lnTo>
                                  <a:lnTo>
                                    <a:pt x="173" y="324"/>
                                  </a:lnTo>
                                  <a:lnTo>
                                    <a:pt x="169" y="328"/>
                                  </a:lnTo>
                                  <a:lnTo>
                                    <a:pt x="167" y="332"/>
                                  </a:lnTo>
                                  <a:lnTo>
                                    <a:pt x="165" y="336"/>
                                  </a:lnTo>
                                  <a:lnTo>
                                    <a:pt x="163" y="340"/>
                                  </a:lnTo>
                                  <a:lnTo>
                                    <a:pt x="161" y="350"/>
                                  </a:lnTo>
                                  <a:lnTo>
                                    <a:pt x="157" y="358"/>
                                  </a:lnTo>
                                  <a:lnTo>
                                    <a:pt x="157" y="366"/>
                                  </a:lnTo>
                                  <a:lnTo>
                                    <a:pt x="157" y="372"/>
                                  </a:lnTo>
                                  <a:lnTo>
                                    <a:pt x="157" y="378"/>
                                  </a:lnTo>
                                  <a:lnTo>
                                    <a:pt x="151" y="388"/>
                                  </a:lnTo>
                                  <a:lnTo>
                                    <a:pt x="145" y="396"/>
                                  </a:lnTo>
                                  <a:lnTo>
                                    <a:pt x="143" y="406"/>
                                  </a:lnTo>
                                  <a:lnTo>
                                    <a:pt x="141" y="413"/>
                                  </a:lnTo>
                                  <a:lnTo>
                                    <a:pt x="139" y="421"/>
                                  </a:lnTo>
                                  <a:lnTo>
                                    <a:pt x="137" y="427"/>
                                  </a:lnTo>
                                  <a:lnTo>
                                    <a:pt x="137" y="433"/>
                                  </a:lnTo>
                                  <a:lnTo>
                                    <a:pt x="137" y="439"/>
                                  </a:lnTo>
                                  <a:lnTo>
                                    <a:pt x="137" y="445"/>
                                  </a:lnTo>
                                  <a:lnTo>
                                    <a:pt x="137" y="449"/>
                                  </a:lnTo>
                                  <a:lnTo>
                                    <a:pt x="139" y="457"/>
                                  </a:lnTo>
                                  <a:lnTo>
                                    <a:pt x="141" y="463"/>
                                  </a:lnTo>
                                  <a:lnTo>
                                    <a:pt x="137" y="465"/>
                                  </a:lnTo>
                                  <a:lnTo>
                                    <a:pt x="127" y="473"/>
                                  </a:lnTo>
                                  <a:lnTo>
                                    <a:pt x="115" y="485"/>
                                  </a:lnTo>
                                  <a:lnTo>
                                    <a:pt x="107" y="491"/>
                                  </a:lnTo>
                                  <a:lnTo>
                                    <a:pt x="101" y="499"/>
                                  </a:lnTo>
                                  <a:lnTo>
                                    <a:pt x="95" y="503"/>
                                  </a:lnTo>
                                  <a:lnTo>
                                    <a:pt x="90" y="509"/>
                                  </a:lnTo>
                                  <a:lnTo>
                                    <a:pt x="80" y="517"/>
                                  </a:lnTo>
                                  <a:lnTo>
                                    <a:pt x="72" y="527"/>
                                  </a:lnTo>
                                  <a:lnTo>
                                    <a:pt x="64" y="537"/>
                                  </a:lnTo>
                                  <a:lnTo>
                                    <a:pt x="56" y="549"/>
                                  </a:lnTo>
                                  <a:lnTo>
                                    <a:pt x="48" y="559"/>
                                  </a:lnTo>
                                  <a:lnTo>
                                    <a:pt x="42" y="573"/>
                                  </a:lnTo>
                                  <a:lnTo>
                                    <a:pt x="34" y="583"/>
                                  </a:lnTo>
                                  <a:lnTo>
                                    <a:pt x="30" y="596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20" y="620"/>
                                  </a:lnTo>
                                  <a:lnTo>
                                    <a:pt x="14" y="630"/>
                                  </a:lnTo>
                                  <a:lnTo>
                                    <a:pt x="12" y="642"/>
                                  </a:lnTo>
                                  <a:lnTo>
                                    <a:pt x="8" y="654"/>
                                  </a:lnTo>
                                  <a:lnTo>
                                    <a:pt x="6" y="664"/>
                                  </a:lnTo>
                                  <a:lnTo>
                                    <a:pt x="4" y="674"/>
                                  </a:lnTo>
                                  <a:lnTo>
                                    <a:pt x="2" y="684"/>
                                  </a:lnTo>
                                  <a:lnTo>
                                    <a:pt x="0" y="694"/>
                                  </a:lnTo>
                                  <a:lnTo>
                                    <a:pt x="0" y="714"/>
                                  </a:lnTo>
                                  <a:lnTo>
                                    <a:pt x="0" y="730"/>
                                  </a:lnTo>
                                  <a:lnTo>
                                    <a:pt x="0" y="738"/>
                                  </a:lnTo>
                                  <a:lnTo>
                                    <a:pt x="0" y="746"/>
                                  </a:lnTo>
                                  <a:lnTo>
                                    <a:pt x="4" y="761"/>
                                  </a:lnTo>
                                  <a:lnTo>
                                    <a:pt x="4" y="767"/>
                                  </a:lnTo>
                                  <a:lnTo>
                                    <a:pt x="6" y="773"/>
                                  </a:lnTo>
                                  <a:lnTo>
                                    <a:pt x="8" y="777"/>
                                  </a:lnTo>
                                  <a:lnTo>
                                    <a:pt x="10" y="781"/>
                                  </a:lnTo>
                                  <a:lnTo>
                                    <a:pt x="12" y="789"/>
                                  </a:lnTo>
                                  <a:lnTo>
                                    <a:pt x="14" y="791"/>
                                  </a:lnTo>
                                  <a:lnTo>
                                    <a:pt x="16" y="793"/>
                                  </a:lnTo>
                                  <a:lnTo>
                                    <a:pt x="18" y="795"/>
                                  </a:lnTo>
                                  <a:lnTo>
                                    <a:pt x="18" y="795"/>
                                  </a:lnTo>
                                  <a:lnTo>
                                    <a:pt x="20" y="795"/>
                                  </a:lnTo>
                                  <a:lnTo>
                                    <a:pt x="28" y="793"/>
                                  </a:lnTo>
                                  <a:lnTo>
                                    <a:pt x="34" y="791"/>
                                  </a:lnTo>
                                  <a:lnTo>
                                    <a:pt x="42" y="789"/>
                                  </a:lnTo>
                                  <a:lnTo>
                                    <a:pt x="48" y="785"/>
                                  </a:lnTo>
                                  <a:lnTo>
                                    <a:pt x="54" y="781"/>
                                  </a:lnTo>
                                  <a:lnTo>
                                    <a:pt x="60" y="775"/>
                                  </a:lnTo>
                                  <a:lnTo>
                                    <a:pt x="66" y="769"/>
                                  </a:lnTo>
                                  <a:lnTo>
                                    <a:pt x="72" y="763"/>
                                  </a:lnTo>
                                  <a:lnTo>
                                    <a:pt x="76" y="756"/>
                                  </a:lnTo>
                                  <a:lnTo>
                                    <a:pt x="80" y="750"/>
                                  </a:lnTo>
                                  <a:lnTo>
                                    <a:pt x="84" y="746"/>
                                  </a:lnTo>
                                  <a:lnTo>
                                    <a:pt x="88" y="740"/>
                                  </a:lnTo>
                                  <a:lnTo>
                                    <a:pt x="92" y="730"/>
                                  </a:lnTo>
                                  <a:lnTo>
                                    <a:pt x="95" y="726"/>
                                  </a:lnTo>
                                  <a:lnTo>
                                    <a:pt x="95" y="724"/>
                                  </a:lnTo>
                                  <a:lnTo>
                                    <a:pt x="97" y="722"/>
                                  </a:lnTo>
                                  <a:lnTo>
                                    <a:pt x="97" y="720"/>
                                  </a:lnTo>
                                  <a:lnTo>
                                    <a:pt x="99" y="720"/>
                                  </a:lnTo>
                                  <a:lnTo>
                                    <a:pt x="101" y="718"/>
                                  </a:lnTo>
                                  <a:lnTo>
                                    <a:pt x="101" y="718"/>
                                  </a:lnTo>
                                  <a:lnTo>
                                    <a:pt x="101" y="720"/>
                                  </a:lnTo>
                                  <a:lnTo>
                                    <a:pt x="103" y="720"/>
                                  </a:lnTo>
                                  <a:lnTo>
                                    <a:pt x="103" y="720"/>
                                  </a:lnTo>
                                  <a:lnTo>
                                    <a:pt x="107" y="732"/>
                                  </a:lnTo>
                                  <a:lnTo>
                                    <a:pt x="109" y="742"/>
                                  </a:lnTo>
                                  <a:lnTo>
                                    <a:pt x="113" y="754"/>
                                  </a:lnTo>
                                  <a:lnTo>
                                    <a:pt x="117" y="763"/>
                                  </a:lnTo>
                                  <a:lnTo>
                                    <a:pt x="121" y="773"/>
                                  </a:lnTo>
                                  <a:lnTo>
                                    <a:pt x="127" y="781"/>
                                  </a:lnTo>
                                  <a:lnTo>
                                    <a:pt x="131" y="791"/>
                                  </a:lnTo>
                                  <a:lnTo>
                                    <a:pt x="135" y="799"/>
                                  </a:lnTo>
                                  <a:lnTo>
                                    <a:pt x="141" y="805"/>
                                  </a:lnTo>
                                  <a:lnTo>
                                    <a:pt x="145" y="813"/>
                                  </a:lnTo>
                                  <a:lnTo>
                                    <a:pt x="155" y="825"/>
                                  </a:lnTo>
                                  <a:lnTo>
                                    <a:pt x="163" y="835"/>
                                  </a:lnTo>
                                  <a:lnTo>
                                    <a:pt x="173" y="845"/>
                                  </a:lnTo>
                                  <a:lnTo>
                                    <a:pt x="181" y="853"/>
                                  </a:lnTo>
                                  <a:lnTo>
                                    <a:pt x="189" y="859"/>
                                  </a:lnTo>
                                  <a:lnTo>
                                    <a:pt x="199" y="869"/>
                                  </a:lnTo>
                                  <a:lnTo>
                                    <a:pt x="203" y="871"/>
                                  </a:lnTo>
                                  <a:lnTo>
                                    <a:pt x="205" y="873"/>
                                  </a:lnTo>
                                  <a:lnTo>
                                    <a:pt x="205" y="873"/>
                                  </a:lnTo>
                                  <a:lnTo>
                                    <a:pt x="205" y="875"/>
                                  </a:lnTo>
                                  <a:lnTo>
                                    <a:pt x="203" y="875"/>
                                  </a:lnTo>
                                  <a:lnTo>
                                    <a:pt x="201" y="875"/>
                                  </a:lnTo>
                                  <a:lnTo>
                                    <a:pt x="193" y="875"/>
                                  </a:lnTo>
                                  <a:lnTo>
                                    <a:pt x="185" y="877"/>
                                  </a:lnTo>
                                  <a:lnTo>
                                    <a:pt x="179" y="877"/>
                                  </a:lnTo>
                                  <a:lnTo>
                                    <a:pt x="173" y="879"/>
                                  </a:lnTo>
                                  <a:lnTo>
                                    <a:pt x="167" y="881"/>
                                  </a:lnTo>
                                  <a:lnTo>
                                    <a:pt x="161" y="883"/>
                                  </a:lnTo>
                                  <a:lnTo>
                                    <a:pt x="155" y="885"/>
                                  </a:lnTo>
                                  <a:lnTo>
                                    <a:pt x="151" y="889"/>
                                  </a:lnTo>
                                  <a:lnTo>
                                    <a:pt x="145" y="891"/>
                                  </a:lnTo>
                                  <a:lnTo>
                                    <a:pt x="143" y="893"/>
                                  </a:lnTo>
                                  <a:lnTo>
                                    <a:pt x="139" y="895"/>
                                  </a:lnTo>
                                  <a:lnTo>
                                    <a:pt x="135" y="899"/>
                                  </a:lnTo>
                                  <a:lnTo>
                                    <a:pt x="131" y="903"/>
                                  </a:lnTo>
                                  <a:lnTo>
                                    <a:pt x="129" y="907"/>
                                  </a:lnTo>
                                  <a:lnTo>
                                    <a:pt x="127" y="909"/>
                                  </a:lnTo>
                                  <a:lnTo>
                                    <a:pt x="123" y="915"/>
                                  </a:lnTo>
                                  <a:lnTo>
                                    <a:pt x="121" y="921"/>
                                  </a:lnTo>
                                  <a:lnTo>
                                    <a:pt x="119" y="925"/>
                                  </a:lnTo>
                                  <a:lnTo>
                                    <a:pt x="119" y="932"/>
                                  </a:lnTo>
                                  <a:lnTo>
                                    <a:pt x="119" y="938"/>
                                  </a:lnTo>
                                  <a:lnTo>
                                    <a:pt x="119" y="940"/>
                                  </a:lnTo>
                                  <a:lnTo>
                                    <a:pt x="119" y="944"/>
                                  </a:lnTo>
                                  <a:lnTo>
                                    <a:pt x="119" y="948"/>
                                  </a:lnTo>
                                  <a:lnTo>
                                    <a:pt x="117" y="952"/>
                                  </a:lnTo>
                                  <a:lnTo>
                                    <a:pt x="117" y="956"/>
                                  </a:lnTo>
                                  <a:lnTo>
                                    <a:pt x="119" y="960"/>
                                  </a:lnTo>
                                  <a:lnTo>
                                    <a:pt x="119" y="964"/>
                                  </a:lnTo>
                                  <a:lnTo>
                                    <a:pt x="121" y="972"/>
                                  </a:lnTo>
                                  <a:lnTo>
                                    <a:pt x="123" y="974"/>
                                  </a:lnTo>
                                  <a:lnTo>
                                    <a:pt x="125" y="978"/>
                                  </a:lnTo>
                                  <a:lnTo>
                                    <a:pt x="127" y="982"/>
                                  </a:lnTo>
                                  <a:lnTo>
                                    <a:pt x="131" y="984"/>
                                  </a:lnTo>
                                  <a:lnTo>
                                    <a:pt x="133" y="988"/>
                                  </a:lnTo>
                                  <a:lnTo>
                                    <a:pt x="137" y="990"/>
                                  </a:lnTo>
                                  <a:lnTo>
                                    <a:pt x="145" y="996"/>
                                  </a:lnTo>
                                  <a:lnTo>
                                    <a:pt x="151" y="1000"/>
                                  </a:lnTo>
                                  <a:lnTo>
                                    <a:pt x="161" y="1004"/>
                                  </a:lnTo>
                                  <a:lnTo>
                                    <a:pt x="169" y="1008"/>
                                  </a:lnTo>
                                  <a:lnTo>
                                    <a:pt x="179" y="1012"/>
                                  </a:lnTo>
                                  <a:lnTo>
                                    <a:pt x="191" y="1016"/>
                                  </a:lnTo>
                                  <a:lnTo>
                                    <a:pt x="201" y="1018"/>
                                  </a:lnTo>
                                  <a:lnTo>
                                    <a:pt x="213" y="1022"/>
                                  </a:lnTo>
                                  <a:lnTo>
                                    <a:pt x="225" y="1024"/>
                                  </a:lnTo>
                                  <a:lnTo>
                                    <a:pt x="237" y="1026"/>
                                  </a:lnTo>
                                  <a:lnTo>
                                    <a:pt x="249" y="1026"/>
                                  </a:lnTo>
                                  <a:lnTo>
                                    <a:pt x="276" y="1030"/>
                                  </a:lnTo>
                                  <a:lnTo>
                                    <a:pt x="302" y="1030"/>
                                  </a:lnTo>
                                  <a:lnTo>
                                    <a:pt x="324" y="1030"/>
                                  </a:lnTo>
                                  <a:lnTo>
                                    <a:pt x="336" y="1030"/>
                                  </a:lnTo>
                                  <a:lnTo>
                                    <a:pt x="346" y="1030"/>
                                  </a:lnTo>
                                  <a:lnTo>
                                    <a:pt x="358" y="1030"/>
                                  </a:lnTo>
                                  <a:lnTo>
                                    <a:pt x="368" y="1028"/>
                                  </a:lnTo>
                                  <a:lnTo>
                                    <a:pt x="376" y="1028"/>
                                  </a:lnTo>
                                  <a:lnTo>
                                    <a:pt x="386" y="1026"/>
                                  </a:lnTo>
                                  <a:lnTo>
                                    <a:pt x="398" y="1024"/>
                                  </a:lnTo>
                                  <a:lnTo>
                                    <a:pt x="408" y="1022"/>
                                  </a:lnTo>
                                  <a:lnTo>
                                    <a:pt x="419" y="1020"/>
                                  </a:lnTo>
                                  <a:lnTo>
                                    <a:pt x="437" y="1012"/>
                                  </a:lnTo>
                                  <a:lnTo>
                                    <a:pt x="445" y="1008"/>
                                  </a:lnTo>
                                  <a:lnTo>
                                    <a:pt x="453" y="1004"/>
                                  </a:lnTo>
                                  <a:lnTo>
                                    <a:pt x="465" y="998"/>
                                  </a:lnTo>
                                  <a:lnTo>
                                    <a:pt x="475" y="992"/>
                                  </a:lnTo>
                                  <a:lnTo>
                                    <a:pt x="485" y="986"/>
                                  </a:lnTo>
                                  <a:lnTo>
                                    <a:pt x="491" y="982"/>
                                  </a:lnTo>
                                  <a:lnTo>
                                    <a:pt x="499" y="982"/>
                                  </a:lnTo>
                                  <a:lnTo>
                                    <a:pt x="507" y="984"/>
                                  </a:lnTo>
                                  <a:lnTo>
                                    <a:pt x="521" y="984"/>
                                  </a:lnTo>
                                  <a:lnTo>
                                    <a:pt x="529" y="984"/>
                                  </a:lnTo>
                                  <a:lnTo>
                                    <a:pt x="535" y="984"/>
                                  </a:lnTo>
                                  <a:lnTo>
                                    <a:pt x="539" y="986"/>
                                  </a:lnTo>
                                  <a:lnTo>
                                    <a:pt x="543" y="986"/>
                                  </a:lnTo>
                                  <a:lnTo>
                                    <a:pt x="551" y="990"/>
                                  </a:lnTo>
                                  <a:lnTo>
                                    <a:pt x="559" y="992"/>
                                  </a:lnTo>
                                  <a:lnTo>
                                    <a:pt x="573" y="996"/>
                                  </a:lnTo>
                                  <a:lnTo>
                                    <a:pt x="590" y="1002"/>
                                  </a:lnTo>
                                  <a:lnTo>
                                    <a:pt x="604" y="1006"/>
                                  </a:lnTo>
                                  <a:lnTo>
                                    <a:pt x="620" y="1010"/>
                                  </a:lnTo>
                                  <a:lnTo>
                                    <a:pt x="636" y="1014"/>
                                  </a:lnTo>
                                  <a:lnTo>
                                    <a:pt x="652" y="1016"/>
                                  </a:lnTo>
                                  <a:lnTo>
                                    <a:pt x="666" y="1018"/>
                                  </a:lnTo>
                                  <a:lnTo>
                                    <a:pt x="682" y="1020"/>
                                  </a:lnTo>
                                  <a:lnTo>
                                    <a:pt x="696" y="1022"/>
                                  </a:lnTo>
                                  <a:lnTo>
                                    <a:pt x="712" y="1022"/>
                                  </a:lnTo>
                                  <a:lnTo>
                                    <a:pt x="726" y="1022"/>
                                  </a:lnTo>
                                  <a:lnTo>
                                    <a:pt x="741" y="1022"/>
                                  </a:lnTo>
                                  <a:lnTo>
                                    <a:pt x="755" y="1022"/>
                                  </a:lnTo>
                                  <a:lnTo>
                                    <a:pt x="769" y="1020"/>
                                  </a:lnTo>
                                  <a:lnTo>
                                    <a:pt x="781" y="1020"/>
                                  </a:lnTo>
                                  <a:lnTo>
                                    <a:pt x="795" y="1018"/>
                                  </a:lnTo>
                                  <a:lnTo>
                                    <a:pt x="807" y="1016"/>
                                  </a:lnTo>
                                  <a:lnTo>
                                    <a:pt x="819" y="1012"/>
                                  </a:lnTo>
                                  <a:lnTo>
                                    <a:pt x="829" y="1010"/>
                                  </a:lnTo>
                                  <a:lnTo>
                                    <a:pt x="835" y="1008"/>
                                  </a:lnTo>
                                  <a:lnTo>
                                    <a:pt x="839" y="1006"/>
                                  </a:lnTo>
                                  <a:lnTo>
                                    <a:pt x="849" y="1004"/>
                                  </a:lnTo>
                                  <a:lnTo>
                                    <a:pt x="859" y="998"/>
                                  </a:lnTo>
                                  <a:lnTo>
                                    <a:pt x="867" y="994"/>
                                  </a:lnTo>
                                  <a:lnTo>
                                    <a:pt x="875" y="990"/>
                                  </a:lnTo>
                                  <a:lnTo>
                                    <a:pt x="881" y="986"/>
                                  </a:lnTo>
                                  <a:lnTo>
                                    <a:pt x="883" y="982"/>
                                  </a:lnTo>
                                  <a:lnTo>
                                    <a:pt x="887" y="978"/>
                                  </a:lnTo>
                                  <a:lnTo>
                                    <a:pt x="891" y="974"/>
                                  </a:lnTo>
                                  <a:lnTo>
                                    <a:pt x="896" y="968"/>
                                  </a:lnTo>
                                  <a:lnTo>
                                    <a:pt x="898" y="964"/>
                                  </a:lnTo>
                                  <a:lnTo>
                                    <a:pt x="900" y="962"/>
                                  </a:lnTo>
                                  <a:lnTo>
                                    <a:pt x="902" y="958"/>
                                  </a:lnTo>
                                  <a:lnTo>
                                    <a:pt x="902" y="954"/>
                                  </a:lnTo>
                                  <a:lnTo>
                                    <a:pt x="902" y="952"/>
                                  </a:lnTo>
                                  <a:lnTo>
                                    <a:pt x="902" y="948"/>
                                  </a:lnTo>
                                  <a:lnTo>
                                    <a:pt x="902" y="942"/>
                                  </a:lnTo>
                                  <a:lnTo>
                                    <a:pt x="902" y="938"/>
                                  </a:lnTo>
                                  <a:lnTo>
                                    <a:pt x="900" y="932"/>
                                  </a:lnTo>
                                  <a:lnTo>
                                    <a:pt x="898" y="927"/>
                                  </a:lnTo>
                                  <a:lnTo>
                                    <a:pt x="893" y="923"/>
                                  </a:lnTo>
                                  <a:lnTo>
                                    <a:pt x="891" y="917"/>
                                  </a:lnTo>
                                  <a:lnTo>
                                    <a:pt x="887" y="913"/>
                                  </a:lnTo>
                                  <a:lnTo>
                                    <a:pt x="883" y="911"/>
                                  </a:lnTo>
                                  <a:lnTo>
                                    <a:pt x="873" y="903"/>
                                  </a:lnTo>
                                  <a:lnTo>
                                    <a:pt x="863" y="895"/>
                                  </a:lnTo>
                                  <a:lnTo>
                                    <a:pt x="853" y="889"/>
                                  </a:lnTo>
                                  <a:lnTo>
                                    <a:pt x="843" y="883"/>
                                  </a:lnTo>
                                  <a:lnTo>
                                    <a:pt x="817" y="871"/>
                                  </a:lnTo>
                                  <a:lnTo>
                                    <a:pt x="811" y="867"/>
                                  </a:lnTo>
                                  <a:lnTo>
                                    <a:pt x="811" y="865"/>
                                  </a:lnTo>
                                  <a:lnTo>
                                    <a:pt x="809" y="863"/>
                                  </a:lnTo>
                                  <a:lnTo>
                                    <a:pt x="821" y="851"/>
                                  </a:lnTo>
                                  <a:lnTo>
                                    <a:pt x="827" y="845"/>
                                  </a:lnTo>
                                  <a:lnTo>
                                    <a:pt x="831" y="841"/>
                                  </a:lnTo>
                                  <a:lnTo>
                                    <a:pt x="839" y="829"/>
                                  </a:lnTo>
                                  <a:lnTo>
                                    <a:pt x="847" y="815"/>
                                  </a:lnTo>
                                  <a:lnTo>
                                    <a:pt x="853" y="805"/>
                                  </a:lnTo>
                                  <a:lnTo>
                                    <a:pt x="859" y="795"/>
                                  </a:lnTo>
                                  <a:lnTo>
                                    <a:pt x="867" y="773"/>
                                  </a:lnTo>
                                  <a:lnTo>
                                    <a:pt x="875" y="756"/>
                                  </a:lnTo>
                                  <a:lnTo>
                                    <a:pt x="879" y="742"/>
                                  </a:lnTo>
                                  <a:lnTo>
                                    <a:pt x="881" y="738"/>
                                  </a:lnTo>
                                  <a:lnTo>
                                    <a:pt x="883" y="736"/>
                                  </a:lnTo>
                                  <a:lnTo>
                                    <a:pt x="885" y="734"/>
                                  </a:lnTo>
                                  <a:lnTo>
                                    <a:pt x="887" y="734"/>
                                  </a:lnTo>
                                  <a:lnTo>
                                    <a:pt x="887" y="734"/>
                                  </a:lnTo>
                                  <a:lnTo>
                                    <a:pt x="893" y="746"/>
                                  </a:lnTo>
                                  <a:lnTo>
                                    <a:pt x="900" y="759"/>
                                  </a:lnTo>
                                  <a:lnTo>
                                    <a:pt x="904" y="767"/>
                                  </a:lnTo>
                                  <a:lnTo>
                                    <a:pt x="908" y="773"/>
                                  </a:lnTo>
                                  <a:lnTo>
                                    <a:pt x="912" y="779"/>
                                  </a:lnTo>
                                  <a:lnTo>
                                    <a:pt x="918" y="787"/>
                                  </a:lnTo>
                                  <a:lnTo>
                                    <a:pt x="922" y="791"/>
                                  </a:lnTo>
                                  <a:lnTo>
                                    <a:pt x="924" y="795"/>
                                  </a:lnTo>
                                  <a:lnTo>
                                    <a:pt x="928" y="797"/>
                                  </a:lnTo>
                                  <a:lnTo>
                                    <a:pt x="930" y="799"/>
                                  </a:lnTo>
                                  <a:lnTo>
                                    <a:pt x="932" y="801"/>
                                  </a:lnTo>
                                  <a:lnTo>
                                    <a:pt x="938" y="803"/>
                                  </a:lnTo>
                                  <a:lnTo>
                                    <a:pt x="940" y="803"/>
                                  </a:lnTo>
                                  <a:lnTo>
                                    <a:pt x="942" y="803"/>
                                  </a:lnTo>
                                  <a:lnTo>
                                    <a:pt x="944" y="803"/>
                                  </a:lnTo>
                                  <a:lnTo>
                                    <a:pt x="946" y="803"/>
                                  </a:lnTo>
                                  <a:lnTo>
                                    <a:pt x="950" y="801"/>
                                  </a:lnTo>
                                  <a:lnTo>
                                    <a:pt x="954" y="799"/>
                                  </a:lnTo>
                                  <a:lnTo>
                                    <a:pt x="956" y="797"/>
                                  </a:lnTo>
                                  <a:lnTo>
                                    <a:pt x="960" y="793"/>
                                  </a:lnTo>
                                  <a:lnTo>
                                    <a:pt x="962" y="789"/>
                                  </a:lnTo>
                                  <a:lnTo>
                                    <a:pt x="966" y="787"/>
                                  </a:lnTo>
                                  <a:lnTo>
                                    <a:pt x="968" y="781"/>
                                  </a:lnTo>
                                  <a:lnTo>
                                    <a:pt x="970" y="777"/>
                                  </a:lnTo>
                                  <a:lnTo>
                                    <a:pt x="972" y="773"/>
                                  </a:lnTo>
                                  <a:lnTo>
                                    <a:pt x="974" y="767"/>
                                  </a:lnTo>
                                  <a:lnTo>
                                    <a:pt x="978" y="756"/>
                                  </a:lnTo>
                                  <a:lnTo>
                                    <a:pt x="980" y="742"/>
                                  </a:lnTo>
                                  <a:lnTo>
                                    <a:pt x="982" y="728"/>
                                  </a:lnTo>
                                  <a:lnTo>
                                    <a:pt x="984" y="720"/>
                                  </a:lnTo>
                                  <a:lnTo>
                                    <a:pt x="984" y="714"/>
                                  </a:lnTo>
                                  <a:lnTo>
                                    <a:pt x="984" y="706"/>
                                  </a:lnTo>
                                  <a:lnTo>
                                    <a:pt x="984" y="696"/>
                                  </a:lnTo>
                                  <a:lnTo>
                                    <a:pt x="982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B0F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9" name="KSO_Shape"/>
                          <wps:cNvSpPr/>
                          <wps:spPr>
                            <a:xfrm>
                              <a:off x="4775" y="1362"/>
                              <a:ext cx="240" cy="26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5359" y="5517"/>
                                </a:cxn>
                                <a:cxn ang="0">
                                  <a:pos x="75032" y="5882"/>
                                </a:cxn>
                                <a:cxn ang="0">
                                  <a:pos x="73968" y="6933"/>
                                </a:cxn>
                                <a:cxn ang="0">
                                  <a:pos x="72333" y="8475"/>
                                </a:cxn>
                                <a:cxn ang="0">
                                  <a:pos x="70151" y="10394"/>
                                </a:cxn>
                                <a:cxn ang="0">
                                  <a:pos x="68134" y="12005"/>
                                </a:cxn>
                                <a:cxn ang="0">
                                  <a:pos x="66607" y="13113"/>
                                </a:cxn>
                                <a:cxn ang="0">
                                  <a:pos x="64971" y="14244"/>
                                </a:cxn>
                                <a:cxn ang="0">
                                  <a:pos x="63253" y="15363"/>
                                </a:cxn>
                                <a:cxn ang="0">
                                  <a:pos x="61427" y="16460"/>
                                </a:cxn>
                                <a:cxn ang="0">
                                  <a:pos x="59464" y="17522"/>
                                </a:cxn>
                                <a:cxn ang="0">
                                  <a:pos x="57419" y="18527"/>
                                </a:cxn>
                                <a:cxn ang="0">
                                  <a:pos x="92399" y="54498"/>
                                </a:cxn>
                                <a:cxn ang="0">
                                  <a:pos x="0" y="54498"/>
                                </a:cxn>
                                <a:cxn ang="0">
                                  <a:pos x="35880" y="19338"/>
                                </a:cxn>
                                <a:cxn ang="0">
                                  <a:pos x="33726" y="18333"/>
                                </a:cxn>
                                <a:cxn ang="0">
                                  <a:pos x="31681" y="17259"/>
                                </a:cxn>
                                <a:cxn ang="0">
                                  <a:pos x="29691" y="16129"/>
                                </a:cxn>
                                <a:cxn ang="0">
                                  <a:pos x="27837" y="14963"/>
                                </a:cxn>
                                <a:cxn ang="0">
                                  <a:pos x="26064" y="13775"/>
                                </a:cxn>
                                <a:cxn ang="0">
                                  <a:pos x="24429" y="12587"/>
                                </a:cxn>
                                <a:cxn ang="0">
                                  <a:pos x="22902" y="11411"/>
                                </a:cxn>
                                <a:cxn ang="0">
                                  <a:pos x="20257" y="9229"/>
                                </a:cxn>
                                <a:cxn ang="0">
                                  <a:pos x="18212" y="7356"/>
                                </a:cxn>
                                <a:cxn ang="0">
                                  <a:pos x="16767" y="5951"/>
                                </a:cxn>
                                <a:cxn ang="0">
                                  <a:pos x="15895" y="5071"/>
                                </a:cxn>
                                <a:cxn ang="0">
                                  <a:pos x="16222" y="4934"/>
                                </a:cxn>
                                <a:cxn ang="0">
                                  <a:pos x="17803" y="4374"/>
                                </a:cxn>
                                <a:cxn ang="0">
                                  <a:pos x="19548" y="3792"/>
                                </a:cxn>
                                <a:cxn ang="0">
                                  <a:pos x="21838" y="3129"/>
                                </a:cxn>
                                <a:cxn ang="0">
                                  <a:pos x="24592" y="2433"/>
                                </a:cxn>
                                <a:cxn ang="0">
                                  <a:pos x="27809" y="1724"/>
                                </a:cxn>
                                <a:cxn ang="0">
                                  <a:pos x="29609" y="1405"/>
                                </a:cxn>
                                <a:cxn ang="0">
                                  <a:pos x="31463" y="1085"/>
                                </a:cxn>
                                <a:cxn ang="0">
                                  <a:pos x="33453" y="811"/>
                                </a:cxn>
                                <a:cxn ang="0">
                                  <a:pos x="35525" y="559"/>
                                </a:cxn>
                                <a:cxn ang="0">
                                  <a:pos x="37706" y="342"/>
                                </a:cxn>
                                <a:cxn ang="0">
                                  <a:pos x="39942" y="171"/>
                                </a:cxn>
                                <a:cxn ang="0">
                                  <a:pos x="42287" y="57"/>
                                </a:cxn>
                                <a:cxn ang="0">
                                  <a:pos x="44686" y="0"/>
                                </a:cxn>
                                <a:cxn ang="0">
                                  <a:pos x="47167" y="11"/>
                                </a:cxn>
                                <a:cxn ang="0">
                                  <a:pos x="49757" y="91"/>
                                </a:cxn>
                                <a:cxn ang="0">
                                  <a:pos x="52402" y="251"/>
                                </a:cxn>
                                <a:cxn ang="0">
                                  <a:pos x="55074" y="491"/>
                                </a:cxn>
                                <a:cxn ang="0">
                                  <a:pos x="57855" y="811"/>
                                </a:cxn>
                                <a:cxn ang="0">
                                  <a:pos x="60663" y="1233"/>
                                </a:cxn>
                                <a:cxn ang="0">
                                  <a:pos x="63526" y="1759"/>
                                </a:cxn>
                                <a:cxn ang="0">
                                  <a:pos x="66443" y="2387"/>
                                </a:cxn>
                                <a:cxn ang="0">
                                  <a:pos x="69415" y="3129"/>
                                </a:cxn>
                                <a:cxn ang="0">
                                  <a:pos x="72414" y="3997"/>
                                </a:cxn>
                                <a:cxn ang="0">
                                  <a:pos x="75468" y="4991"/>
                                </a:cxn>
                              </a:cxnLst>
                              <a:pathLst>
                                <a:path fill="norm" h="6457" w="3389" stroke="1">
                                  <a:moveTo>
                                    <a:pt x="2768" y="437"/>
                                  </a:moveTo>
                                  <a:lnTo>
                                    <a:pt x="2764" y="483"/>
                                  </a:lnTo>
                                  <a:lnTo>
                                    <a:pt x="2752" y="515"/>
                                  </a:lnTo>
                                  <a:lnTo>
                                    <a:pt x="2735" y="555"/>
                                  </a:lnTo>
                                  <a:lnTo>
                                    <a:pt x="2713" y="607"/>
                                  </a:lnTo>
                                  <a:lnTo>
                                    <a:pt x="2687" y="669"/>
                                  </a:lnTo>
                                  <a:lnTo>
                                    <a:pt x="2653" y="742"/>
                                  </a:lnTo>
                                  <a:lnTo>
                                    <a:pt x="2615" y="823"/>
                                  </a:lnTo>
                                  <a:lnTo>
                                    <a:pt x="2573" y="910"/>
                                  </a:lnTo>
                                  <a:lnTo>
                                    <a:pt x="2524" y="1003"/>
                                  </a:lnTo>
                                  <a:lnTo>
                                    <a:pt x="2499" y="1051"/>
                                  </a:lnTo>
                                  <a:lnTo>
                                    <a:pt x="2471" y="1100"/>
                                  </a:lnTo>
                                  <a:lnTo>
                                    <a:pt x="2443" y="1148"/>
                                  </a:lnTo>
                                  <a:lnTo>
                                    <a:pt x="2414" y="1198"/>
                                  </a:lnTo>
                                  <a:lnTo>
                                    <a:pt x="2383" y="1247"/>
                                  </a:lnTo>
                                  <a:lnTo>
                                    <a:pt x="2352" y="1296"/>
                                  </a:lnTo>
                                  <a:lnTo>
                                    <a:pt x="2320" y="1345"/>
                                  </a:lnTo>
                                  <a:lnTo>
                                    <a:pt x="2286" y="1393"/>
                                  </a:lnTo>
                                  <a:lnTo>
                                    <a:pt x="2253" y="1441"/>
                                  </a:lnTo>
                                  <a:lnTo>
                                    <a:pt x="2217" y="1488"/>
                                  </a:lnTo>
                                  <a:lnTo>
                                    <a:pt x="2181" y="1534"/>
                                  </a:lnTo>
                                  <a:lnTo>
                                    <a:pt x="2144" y="1578"/>
                                  </a:lnTo>
                                  <a:lnTo>
                                    <a:pt x="2106" y="1622"/>
                                  </a:lnTo>
                                  <a:lnTo>
                                    <a:pt x="2067" y="1662"/>
                                  </a:lnTo>
                                  <a:lnTo>
                                    <a:pt x="3389" y="4771"/>
                                  </a:lnTo>
                                  <a:lnTo>
                                    <a:pt x="1695" y="6457"/>
                                  </a:lnTo>
                                  <a:lnTo>
                                    <a:pt x="0" y="4771"/>
                                  </a:lnTo>
                                  <a:lnTo>
                                    <a:pt x="1316" y="1693"/>
                                  </a:lnTo>
                                  <a:lnTo>
                                    <a:pt x="1276" y="1650"/>
                                  </a:lnTo>
                                  <a:lnTo>
                                    <a:pt x="1237" y="1605"/>
                                  </a:lnTo>
                                  <a:lnTo>
                                    <a:pt x="1199" y="1558"/>
                                  </a:lnTo>
                                  <a:lnTo>
                                    <a:pt x="1162" y="1511"/>
                                  </a:lnTo>
                                  <a:lnTo>
                                    <a:pt x="1125" y="1463"/>
                                  </a:lnTo>
                                  <a:lnTo>
                                    <a:pt x="1089" y="1412"/>
                                  </a:lnTo>
                                  <a:lnTo>
                                    <a:pt x="1055" y="1361"/>
                                  </a:lnTo>
                                  <a:lnTo>
                                    <a:pt x="1021" y="1310"/>
                                  </a:lnTo>
                                  <a:lnTo>
                                    <a:pt x="988" y="1258"/>
                                  </a:lnTo>
                                  <a:lnTo>
                                    <a:pt x="956" y="1206"/>
                                  </a:lnTo>
                                  <a:lnTo>
                                    <a:pt x="925" y="1154"/>
                                  </a:lnTo>
                                  <a:lnTo>
                                    <a:pt x="896" y="1102"/>
                                  </a:lnTo>
                                  <a:lnTo>
                                    <a:pt x="868" y="1050"/>
                                  </a:lnTo>
                                  <a:lnTo>
                                    <a:pt x="840" y="999"/>
                                  </a:lnTo>
                                  <a:lnTo>
                                    <a:pt x="789" y="901"/>
                                  </a:lnTo>
                                  <a:lnTo>
                                    <a:pt x="743" y="808"/>
                                  </a:lnTo>
                                  <a:lnTo>
                                    <a:pt x="702" y="722"/>
                                  </a:lnTo>
                                  <a:lnTo>
                                    <a:pt x="668" y="644"/>
                                  </a:lnTo>
                                  <a:lnTo>
                                    <a:pt x="638" y="577"/>
                                  </a:lnTo>
                                  <a:lnTo>
                                    <a:pt x="615" y="521"/>
                                  </a:lnTo>
                                  <a:lnTo>
                                    <a:pt x="597" y="480"/>
                                  </a:lnTo>
                                  <a:lnTo>
                                    <a:pt x="583" y="444"/>
                                  </a:lnTo>
                                  <a:lnTo>
                                    <a:pt x="595" y="432"/>
                                  </a:lnTo>
                                  <a:lnTo>
                                    <a:pt x="628" y="403"/>
                                  </a:lnTo>
                                  <a:lnTo>
                                    <a:pt x="653" y="383"/>
                                  </a:lnTo>
                                  <a:lnTo>
                                    <a:pt x="683" y="358"/>
                                  </a:lnTo>
                                  <a:lnTo>
                                    <a:pt x="717" y="332"/>
                                  </a:lnTo>
                                  <a:lnTo>
                                    <a:pt x="757" y="304"/>
                                  </a:lnTo>
                                  <a:lnTo>
                                    <a:pt x="801" y="274"/>
                                  </a:lnTo>
                                  <a:lnTo>
                                    <a:pt x="849" y="243"/>
                                  </a:lnTo>
                                  <a:lnTo>
                                    <a:pt x="902" y="213"/>
                                  </a:lnTo>
                                  <a:lnTo>
                                    <a:pt x="959" y="181"/>
                                  </a:lnTo>
                                  <a:lnTo>
                                    <a:pt x="1020" y="151"/>
                                  </a:lnTo>
                                  <a:lnTo>
                                    <a:pt x="1052" y="136"/>
                                  </a:lnTo>
                                  <a:lnTo>
                                    <a:pt x="1086" y="123"/>
                                  </a:lnTo>
                                  <a:lnTo>
                                    <a:pt x="1119" y="109"/>
                                  </a:lnTo>
                                  <a:lnTo>
                                    <a:pt x="1154" y="95"/>
                                  </a:lnTo>
                                  <a:lnTo>
                                    <a:pt x="1190" y="82"/>
                                  </a:lnTo>
                                  <a:lnTo>
                                    <a:pt x="1227" y="71"/>
                                  </a:lnTo>
                                  <a:lnTo>
                                    <a:pt x="1265" y="59"/>
                                  </a:lnTo>
                                  <a:lnTo>
                                    <a:pt x="1303" y="49"/>
                                  </a:lnTo>
                                  <a:lnTo>
                                    <a:pt x="1342" y="38"/>
                                  </a:lnTo>
                                  <a:lnTo>
                                    <a:pt x="1383" y="30"/>
                                  </a:lnTo>
                                  <a:lnTo>
                                    <a:pt x="1423" y="22"/>
                                  </a:lnTo>
                                  <a:lnTo>
                                    <a:pt x="1465" y="15"/>
                                  </a:lnTo>
                                  <a:lnTo>
                                    <a:pt x="1507" y="9"/>
                                  </a:lnTo>
                                  <a:lnTo>
                                    <a:pt x="1551" y="5"/>
                                  </a:lnTo>
                                  <a:lnTo>
                                    <a:pt x="1595" y="2"/>
                                  </a:lnTo>
                                  <a:lnTo>
                                    <a:pt x="1639" y="0"/>
                                  </a:lnTo>
                                  <a:lnTo>
                                    <a:pt x="1685" y="0"/>
                                  </a:lnTo>
                                  <a:lnTo>
                                    <a:pt x="1730" y="1"/>
                                  </a:lnTo>
                                  <a:lnTo>
                                    <a:pt x="1778" y="4"/>
                                  </a:lnTo>
                                  <a:lnTo>
                                    <a:pt x="1825" y="8"/>
                                  </a:lnTo>
                                  <a:lnTo>
                                    <a:pt x="1873" y="14"/>
                                  </a:lnTo>
                                  <a:lnTo>
                                    <a:pt x="1922" y="22"/>
                                  </a:lnTo>
                                  <a:lnTo>
                                    <a:pt x="1971" y="31"/>
                                  </a:lnTo>
                                  <a:lnTo>
                                    <a:pt x="2020" y="43"/>
                                  </a:lnTo>
                                  <a:lnTo>
                                    <a:pt x="2071" y="56"/>
                                  </a:lnTo>
                                  <a:lnTo>
                                    <a:pt x="2122" y="71"/>
                                  </a:lnTo>
                                  <a:lnTo>
                                    <a:pt x="2173" y="88"/>
                                  </a:lnTo>
                                  <a:lnTo>
                                    <a:pt x="2225" y="108"/>
                                  </a:lnTo>
                                  <a:lnTo>
                                    <a:pt x="2278" y="130"/>
                                  </a:lnTo>
                                  <a:lnTo>
                                    <a:pt x="2330" y="154"/>
                                  </a:lnTo>
                                  <a:lnTo>
                                    <a:pt x="2383" y="180"/>
                                  </a:lnTo>
                                  <a:lnTo>
                                    <a:pt x="2437" y="209"/>
                                  </a:lnTo>
                                  <a:lnTo>
                                    <a:pt x="2492" y="240"/>
                                  </a:lnTo>
                                  <a:lnTo>
                                    <a:pt x="2546" y="274"/>
                                  </a:lnTo>
                                  <a:lnTo>
                                    <a:pt x="2601" y="311"/>
                                  </a:lnTo>
                                  <a:lnTo>
                                    <a:pt x="2656" y="350"/>
                                  </a:lnTo>
                                  <a:lnTo>
                                    <a:pt x="2712" y="392"/>
                                  </a:lnTo>
                                  <a:lnTo>
                                    <a:pt x="2768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B0F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anchor="ctr" anchorCtr="0" upright="1"/>
                        </wps:wsp>
                      </wpg:grpSp>
                      <wpg:grpSp>
                        <wpg:cNvPr id="24" name="组合 83"/>
                        <wpg:cNvGrpSpPr/>
                        <wpg:grpSpPr>
                          <a:xfrm>
                            <a:off x="1991" y="1347"/>
                            <a:ext cx="282" cy="1135"/>
                            <a:chOff x="1991" y="1347"/>
                            <a:chExt cx="282" cy="1135"/>
                          </a:xfrm>
                        </wpg:grpSpPr>
                        <wps:wsp xmlns:wps="http://schemas.microsoft.com/office/word/2010/wordprocessingShape">
                          <wps:cNvPr id="21" name="自选图形 21"/>
                          <wps:cNvSpPr>
                            <a:spLocks noChangeAspect="1"/>
                          </wps:cNvSpPr>
                          <wps:spPr>
                            <a:xfrm>
                              <a:off x="1998" y="1347"/>
                              <a:ext cx="238" cy="21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35" y="233"/>
                                </a:cxn>
                                <a:cxn ang="0">
                                  <a:pos x="8" y="236"/>
                                </a:cxn>
                                <a:cxn ang="0">
                                  <a:pos x="0" y="227"/>
                                </a:cxn>
                                <a:cxn ang="0">
                                  <a:pos x="2" y="26"/>
                                </a:cxn>
                                <a:cxn ang="0">
                                  <a:pos x="36" y="24"/>
                                </a:cxn>
                                <a:cxn ang="0">
                                  <a:pos x="64" y="56"/>
                                </a:cxn>
                                <a:cxn ang="0">
                                  <a:pos x="91" y="24"/>
                                </a:cxn>
                                <a:cxn ang="0">
                                  <a:pos x="146" y="32"/>
                                </a:cxn>
                                <a:cxn ang="0">
                                  <a:pos x="201" y="32"/>
                                </a:cxn>
                                <a:cxn ang="0">
                                  <a:pos x="229" y="24"/>
                                </a:cxn>
                                <a:cxn ang="0">
                                  <a:pos x="238" y="32"/>
                                </a:cxn>
                                <a:cxn ang="0">
                                  <a:pos x="219" y="81"/>
                                </a:cxn>
                                <a:cxn ang="0">
                                  <a:pos x="18" y="219"/>
                                </a:cxn>
                                <a:cxn ang="0">
                                  <a:pos x="219" y="81"/>
                                </a:cxn>
                                <a:cxn ang="0">
                                  <a:pos x="36" y="122"/>
                                </a:cxn>
                                <a:cxn ang="0">
                                  <a:pos x="64" y="97"/>
                                </a:cxn>
                                <a:cxn ang="0">
                                  <a:pos x="64" y="162"/>
                                </a:cxn>
                                <a:cxn ang="0">
                                  <a:pos x="36" y="138"/>
                                </a:cxn>
                                <a:cxn ang="0">
                                  <a:pos x="64" y="162"/>
                                </a:cxn>
                                <a:cxn ang="0">
                                  <a:pos x="36" y="203"/>
                                </a:cxn>
                                <a:cxn ang="0">
                                  <a:pos x="64" y="179"/>
                                </a:cxn>
                                <a:cxn ang="0">
                                  <a:pos x="109" y="122"/>
                                </a:cxn>
                                <a:cxn ang="0">
                                  <a:pos x="82" y="97"/>
                                </a:cxn>
                                <a:cxn ang="0">
                                  <a:pos x="109" y="122"/>
                                </a:cxn>
                                <a:cxn ang="0">
                                  <a:pos x="82" y="162"/>
                                </a:cxn>
                                <a:cxn ang="0">
                                  <a:pos x="109" y="138"/>
                                </a:cxn>
                                <a:cxn ang="0">
                                  <a:pos x="109" y="203"/>
                                </a:cxn>
                                <a:cxn ang="0">
                                  <a:pos x="82" y="179"/>
                                </a:cxn>
                                <a:cxn ang="0">
                                  <a:pos x="109" y="203"/>
                                </a:cxn>
                                <a:cxn ang="0">
                                  <a:pos x="128" y="122"/>
                                </a:cxn>
                                <a:cxn ang="0">
                                  <a:pos x="155" y="97"/>
                                </a:cxn>
                                <a:cxn ang="0">
                                  <a:pos x="155" y="162"/>
                                </a:cxn>
                                <a:cxn ang="0">
                                  <a:pos x="128" y="138"/>
                                </a:cxn>
                                <a:cxn ang="0">
                                  <a:pos x="155" y="162"/>
                                </a:cxn>
                                <a:cxn ang="0">
                                  <a:pos x="128" y="203"/>
                                </a:cxn>
                                <a:cxn ang="0">
                                  <a:pos x="155" y="179"/>
                                </a:cxn>
                                <a:cxn ang="0">
                                  <a:pos x="201" y="122"/>
                                </a:cxn>
                                <a:cxn ang="0">
                                  <a:pos x="173" y="97"/>
                                </a:cxn>
                                <a:cxn ang="0">
                                  <a:pos x="201" y="122"/>
                                </a:cxn>
                                <a:cxn ang="0">
                                  <a:pos x="173" y="162"/>
                                </a:cxn>
                                <a:cxn ang="0">
                                  <a:pos x="201" y="138"/>
                                </a:cxn>
                                <a:cxn ang="0">
                                  <a:pos x="201" y="203"/>
                                </a:cxn>
                                <a:cxn ang="0">
                                  <a:pos x="173" y="179"/>
                                </a:cxn>
                                <a:cxn ang="0">
                                  <a:pos x="201" y="203"/>
                                </a:cxn>
                                <a:cxn ang="0">
                                  <a:pos x="155" y="32"/>
                                </a:cxn>
                                <a:cxn ang="0">
                                  <a:pos x="173" y="0"/>
                                </a:cxn>
                                <a:cxn ang="0">
                                  <a:pos x="191" y="32"/>
                                </a:cxn>
                                <a:cxn ang="0">
                                  <a:pos x="63" y="48"/>
                                </a:cxn>
                                <a:cxn ang="0">
                                  <a:pos x="45" y="15"/>
                                </a:cxn>
                                <a:cxn ang="0">
                                  <a:pos x="81" y="15"/>
                                </a:cxn>
                                <a:cxn ang="0">
                                  <a:pos x="63" y="48"/>
                                </a:cxn>
                              </a:cxnLst>
                              <a:pathLst>
                                <a:path fill="norm" h="3069" w="2782" stroke="1">
                                  <a:moveTo>
                                    <a:pt x="2782" y="2964"/>
                                  </a:moveTo>
                                  <a:cubicBezTo>
                                    <a:pt x="2782" y="2991"/>
                                    <a:pt x="2772" y="3018"/>
                                    <a:pt x="2751" y="3039"/>
                                  </a:cubicBezTo>
                                  <a:cubicBezTo>
                                    <a:pt x="2731" y="3059"/>
                                    <a:pt x="2704" y="3069"/>
                                    <a:pt x="2677" y="3069"/>
                                  </a:cubicBezTo>
                                  <a:cubicBezTo>
                                    <a:pt x="105" y="3069"/>
                                    <a:pt x="105" y="3069"/>
                                    <a:pt x="105" y="3069"/>
                                  </a:cubicBezTo>
                                  <a:cubicBezTo>
                                    <a:pt x="78" y="3069"/>
                                    <a:pt x="51" y="3059"/>
                                    <a:pt x="31" y="3039"/>
                                  </a:cubicBezTo>
                                  <a:cubicBezTo>
                                    <a:pt x="10" y="3018"/>
                                    <a:pt x="0" y="2991"/>
                                    <a:pt x="0" y="2964"/>
                                  </a:cubicBezTo>
                                  <a:cubicBezTo>
                                    <a:pt x="0" y="422"/>
                                    <a:pt x="0" y="422"/>
                                    <a:pt x="0" y="422"/>
                                  </a:cubicBezTo>
                                  <a:cubicBezTo>
                                    <a:pt x="0" y="395"/>
                                    <a:pt x="10" y="368"/>
                                    <a:pt x="31" y="348"/>
                                  </a:cubicBezTo>
                                  <a:cubicBezTo>
                                    <a:pt x="51" y="328"/>
                                    <a:pt x="78" y="317"/>
                                    <a:pt x="105" y="317"/>
                                  </a:cubicBezTo>
                                  <a:cubicBezTo>
                                    <a:pt x="428" y="317"/>
                                    <a:pt x="428" y="317"/>
                                    <a:pt x="428" y="317"/>
                                  </a:cubicBezTo>
                                  <a:cubicBezTo>
                                    <a:pt x="428" y="423"/>
                                    <a:pt x="428" y="423"/>
                                    <a:pt x="428" y="423"/>
                                  </a:cubicBezTo>
                                  <a:cubicBezTo>
                                    <a:pt x="428" y="599"/>
                                    <a:pt x="572" y="741"/>
                                    <a:pt x="749" y="741"/>
                                  </a:cubicBezTo>
                                  <a:cubicBezTo>
                                    <a:pt x="926" y="741"/>
                                    <a:pt x="1070" y="599"/>
                                    <a:pt x="1070" y="423"/>
                                  </a:cubicBezTo>
                                  <a:cubicBezTo>
                                    <a:pt x="1070" y="317"/>
                                    <a:pt x="1070" y="317"/>
                                    <a:pt x="1070" y="317"/>
                                  </a:cubicBezTo>
                                  <a:cubicBezTo>
                                    <a:pt x="1712" y="317"/>
                                    <a:pt x="1712" y="317"/>
                                    <a:pt x="1712" y="317"/>
                                  </a:cubicBezTo>
                                  <a:cubicBezTo>
                                    <a:pt x="1712" y="423"/>
                                    <a:pt x="1712" y="423"/>
                                    <a:pt x="1712" y="423"/>
                                  </a:cubicBezTo>
                                  <a:cubicBezTo>
                                    <a:pt x="1712" y="599"/>
                                    <a:pt x="1856" y="741"/>
                                    <a:pt x="2033" y="741"/>
                                  </a:cubicBezTo>
                                  <a:cubicBezTo>
                                    <a:pt x="2210" y="741"/>
                                    <a:pt x="2354" y="599"/>
                                    <a:pt x="2354" y="423"/>
                                  </a:cubicBezTo>
                                  <a:cubicBezTo>
                                    <a:pt x="2354" y="317"/>
                                    <a:pt x="2354" y="317"/>
                                    <a:pt x="2354" y="317"/>
                                  </a:cubicBezTo>
                                  <a:cubicBezTo>
                                    <a:pt x="2677" y="317"/>
                                    <a:pt x="2677" y="317"/>
                                    <a:pt x="2677" y="317"/>
                                  </a:cubicBezTo>
                                  <a:cubicBezTo>
                                    <a:pt x="2704" y="317"/>
                                    <a:pt x="2731" y="328"/>
                                    <a:pt x="2751" y="348"/>
                                  </a:cubicBezTo>
                                  <a:cubicBezTo>
                                    <a:pt x="2772" y="368"/>
                                    <a:pt x="2782" y="395"/>
                                    <a:pt x="2782" y="422"/>
                                  </a:cubicBezTo>
                                  <a:cubicBezTo>
                                    <a:pt x="2782" y="2964"/>
                                    <a:pt x="2782" y="2964"/>
                                    <a:pt x="2782" y="2964"/>
                                  </a:cubicBezTo>
                                  <a:close/>
                                  <a:moveTo>
                                    <a:pt x="2568" y="1058"/>
                                  </a:moveTo>
                                  <a:cubicBezTo>
                                    <a:pt x="214" y="1058"/>
                                    <a:pt x="214" y="1058"/>
                                    <a:pt x="214" y="1058"/>
                                  </a:cubicBezTo>
                                  <a:cubicBezTo>
                                    <a:pt x="214" y="2858"/>
                                    <a:pt x="214" y="2858"/>
                                    <a:pt x="214" y="2858"/>
                                  </a:cubicBezTo>
                                  <a:cubicBezTo>
                                    <a:pt x="2568" y="2858"/>
                                    <a:pt x="2568" y="2858"/>
                                    <a:pt x="2568" y="2858"/>
                                  </a:cubicBezTo>
                                  <a:cubicBezTo>
                                    <a:pt x="2568" y="1058"/>
                                    <a:pt x="2568" y="1058"/>
                                    <a:pt x="2568" y="1058"/>
                                  </a:cubicBezTo>
                                  <a:close/>
                                  <a:moveTo>
                                    <a:pt x="749" y="1587"/>
                                  </a:moveTo>
                                  <a:cubicBezTo>
                                    <a:pt x="428" y="1587"/>
                                    <a:pt x="428" y="1587"/>
                                    <a:pt x="428" y="1587"/>
                                  </a:cubicBezTo>
                                  <a:cubicBezTo>
                                    <a:pt x="428" y="1270"/>
                                    <a:pt x="428" y="1270"/>
                                    <a:pt x="428" y="1270"/>
                                  </a:cubicBezTo>
                                  <a:cubicBezTo>
                                    <a:pt x="749" y="1270"/>
                                    <a:pt x="749" y="1270"/>
                                    <a:pt x="749" y="1270"/>
                                  </a:cubicBezTo>
                                  <a:lnTo>
                                    <a:pt x="749" y="1587"/>
                                  </a:lnTo>
                                  <a:close/>
                                  <a:moveTo>
                                    <a:pt x="749" y="2117"/>
                                  </a:moveTo>
                                  <a:cubicBezTo>
                                    <a:pt x="428" y="2117"/>
                                    <a:pt x="428" y="2117"/>
                                    <a:pt x="428" y="2117"/>
                                  </a:cubicBezTo>
                                  <a:cubicBezTo>
                                    <a:pt x="428" y="1799"/>
                                    <a:pt x="428" y="1799"/>
                                    <a:pt x="428" y="1799"/>
                                  </a:cubicBezTo>
                                  <a:cubicBezTo>
                                    <a:pt x="749" y="1799"/>
                                    <a:pt x="749" y="1799"/>
                                    <a:pt x="749" y="1799"/>
                                  </a:cubicBezTo>
                                  <a:lnTo>
                                    <a:pt x="749" y="2117"/>
                                  </a:lnTo>
                                  <a:close/>
                                  <a:moveTo>
                                    <a:pt x="749" y="2646"/>
                                  </a:moveTo>
                                  <a:cubicBezTo>
                                    <a:pt x="428" y="2646"/>
                                    <a:pt x="428" y="2646"/>
                                    <a:pt x="428" y="2646"/>
                                  </a:cubicBezTo>
                                  <a:cubicBezTo>
                                    <a:pt x="428" y="2328"/>
                                    <a:pt x="428" y="2328"/>
                                    <a:pt x="428" y="2328"/>
                                  </a:cubicBezTo>
                                  <a:cubicBezTo>
                                    <a:pt x="749" y="2328"/>
                                    <a:pt x="749" y="2328"/>
                                    <a:pt x="749" y="2328"/>
                                  </a:cubicBezTo>
                                  <a:lnTo>
                                    <a:pt x="749" y="2646"/>
                                  </a:lnTo>
                                  <a:close/>
                                  <a:moveTo>
                                    <a:pt x="1284" y="1587"/>
                                  </a:moveTo>
                                  <a:cubicBezTo>
                                    <a:pt x="963" y="1587"/>
                                    <a:pt x="963" y="1587"/>
                                    <a:pt x="963" y="1587"/>
                                  </a:cubicBezTo>
                                  <a:cubicBezTo>
                                    <a:pt x="963" y="1270"/>
                                    <a:pt x="963" y="1270"/>
                                    <a:pt x="963" y="1270"/>
                                  </a:cubicBezTo>
                                  <a:cubicBezTo>
                                    <a:pt x="1284" y="1270"/>
                                    <a:pt x="1284" y="1270"/>
                                    <a:pt x="1284" y="1270"/>
                                  </a:cubicBezTo>
                                  <a:lnTo>
                                    <a:pt x="1284" y="1587"/>
                                  </a:lnTo>
                                  <a:close/>
                                  <a:moveTo>
                                    <a:pt x="1284" y="2117"/>
                                  </a:moveTo>
                                  <a:cubicBezTo>
                                    <a:pt x="963" y="2117"/>
                                    <a:pt x="963" y="2117"/>
                                    <a:pt x="963" y="2117"/>
                                  </a:cubicBezTo>
                                  <a:cubicBezTo>
                                    <a:pt x="963" y="1799"/>
                                    <a:pt x="963" y="1799"/>
                                    <a:pt x="963" y="1799"/>
                                  </a:cubicBezTo>
                                  <a:cubicBezTo>
                                    <a:pt x="1284" y="1799"/>
                                    <a:pt x="1284" y="1799"/>
                                    <a:pt x="1284" y="1799"/>
                                  </a:cubicBezTo>
                                  <a:lnTo>
                                    <a:pt x="1284" y="2117"/>
                                  </a:lnTo>
                                  <a:close/>
                                  <a:moveTo>
                                    <a:pt x="1284" y="2646"/>
                                  </a:moveTo>
                                  <a:cubicBezTo>
                                    <a:pt x="963" y="2646"/>
                                    <a:pt x="963" y="2646"/>
                                    <a:pt x="963" y="2646"/>
                                  </a:cubicBezTo>
                                  <a:cubicBezTo>
                                    <a:pt x="963" y="2328"/>
                                    <a:pt x="963" y="2328"/>
                                    <a:pt x="963" y="2328"/>
                                  </a:cubicBezTo>
                                  <a:cubicBezTo>
                                    <a:pt x="1284" y="2328"/>
                                    <a:pt x="1284" y="2328"/>
                                    <a:pt x="1284" y="2328"/>
                                  </a:cubicBezTo>
                                  <a:lnTo>
                                    <a:pt x="1284" y="2646"/>
                                  </a:lnTo>
                                  <a:close/>
                                  <a:moveTo>
                                    <a:pt x="1819" y="1587"/>
                                  </a:moveTo>
                                  <a:cubicBezTo>
                                    <a:pt x="1498" y="1587"/>
                                    <a:pt x="1498" y="1587"/>
                                    <a:pt x="1498" y="1587"/>
                                  </a:cubicBezTo>
                                  <a:cubicBezTo>
                                    <a:pt x="1498" y="1270"/>
                                    <a:pt x="1498" y="1270"/>
                                    <a:pt x="1498" y="1270"/>
                                  </a:cubicBezTo>
                                  <a:cubicBezTo>
                                    <a:pt x="1819" y="1270"/>
                                    <a:pt x="1819" y="1270"/>
                                    <a:pt x="1819" y="1270"/>
                                  </a:cubicBezTo>
                                  <a:lnTo>
                                    <a:pt x="1819" y="1587"/>
                                  </a:lnTo>
                                  <a:close/>
                                  <a:moveTo>
                                    <a:pt x="1819" y="2117"/>
                                  </a:moveTo>
                                  <a:cubicBezTo>
                                    <a:pt x="1498" y="2117"/>
                                    <a:pt x="1498" y="2117"/>
                                    <a:pt x="1498" y="2117"/>
                                  </a:cubicBezTo>
                                  <a:cubicBezTo>
                                    <a:pt x="1498" y="1799"/>
                                    <a:pt x="1498" y="1799"/>
                                    <a:pt x="1498" y="1799"/>
                                  </a:cubicBezTo>
                                  <a:cubicBezTo>
                                    <a:pt x="1819" y="1799"/>
                                    <a:pt x="1819" y="1799"/>
                                    <a:pt x="1819" y="1799"/>
                                  </a:cubicBezTo>
                                  <a:lnTo>
                                    <a:pt x="1819" y="2117"/>
                                  </a:lnTo>
                                  <a:close/>
                                  <a:moveTo>
                                    <a:pt x="1819" y="2646"/>
                                  </a:moveTo>
                                  <a:cubicBezTo>
                                    <a:pt x="1498" y="2646"/>
                                    <a:pt x="1498" y="2646"/>
                                    <a:pt x="1498" y="2646"/>
                                  </a:cubicBezTo>
                                  <a:cubicBezTo>
                                    <a:pt x="1498" y="2328"/>
                                    <a:pt x="1498" y="2328"/>
                                    <a:pt x="1498" y="2328"/>
                                  </a:cubicBezTo>
                                  <a:cubicBezTo>
                                    <a:pt x="1819" y="2328"/>
                                    <a:pt x="1819" y="2328"/>
                                    <a:pt x="1819" y="2328"/>
                                  </a:cubicBezTo>
                                  <a:lnTo>
                                    <a:pt x="1819" y="2646"/>
                                  </a:lnTo>
                                  <a:close/>
                                  <a:moveTo>
                                    <a:pt x="2354" y="1587"/>
                                  </a:moveTo>
                                  <a:cubicBezTo>
                                    <a:pt x="2033" y="1587"/>
                                    <a:pt x="2033" y="1587"/>
                                    <a:pt x="2033" y="1587"/>
                                  </a:cubicBezTo>
                                  <a:cubicBezTo>
                                    <a:pt x="2033" y="1270"/>
                                    <a:pt x="2033" y="1270"/>
                                    <a:pt x="2033" y="1270"/>
                                  </a:cubicBezTo>
                                  <a:cubicBezTo>
                                    <a:pt x="2354" y="1270"/>
                                    <a:pt x="2354" y="1270"/>
                                    <a:pt x="2354" y="1270"/>
                                  </a:cubicBezTo>
                                  <a:lnTo>
                                    <a:pt x="2354" y="1587"/>
                                  </a:lnTo>
                                  <a:close/>
                                  <a:moveTo>
                                    <a:pt x="2354" y="2117"/>
                                  </a:moveTo>
                                  <a:cubicBezTo>
                                    <a:pt x="2033" y="2117"/>
                                    <a:pt x="2033" y="2117"/>
                                    <a:pt x="2033" y="2117"/>
                                  </a:cubicBezTo>
                                  <a:cubicBezTo>
                                    <a:pt x="2033" y="1799"/>
                                    <a:pt x="2033" y="1799"/>
                                    <a:pt x="2033" y="1799"/>
                                  </a:cubicBezTo>
                                  <a:cubicBezTo>
                                    <a:pt x="2354" y="1799"/>
                                    <a:pt x="2354" y="1799"/>
                                    <a:pt x="2354" y="1799"/>
                                  </a:cubicBezTo>
                                  <a:lnTo>
                                    <a:pt x="2354" y="2117"/>
                                  </a:lnTo>
                                  <a:close/>
                                  <a:moveTo>
                                    <a:pt x="2354" y="2646"/>
                                  </a:moveTo>
                                  <a:cubicBezTo>
                                    <a:pt x="2033" y="2646"/>
                                    <a:pt x="2033" y="2646"/>
                                    <a:pt x="2033" y="2646"/>
                                  </a:cubicBezTo>
                                  <a:cubicBezTo>
                                    <a:pt x="2033" y="2328"/>
                                    <a:pt x="2033" y="2328"/>
                                    <a:pt x="2033" y="2328"/>
                                  </a:cubicBezTo>
                                  <a:cubicBezTo>
                                    <a:pt x="2354" y="2328"/>
                                    <a:pt x="2354" y="2328"/>
                                    <a:pt x="2354" y="2328"/>
                                  </a:cubicBezTo>
                                  <a:lnTo>
                                    <a:pt x="2354" y="2646"/>
                                  </a:lnTo>
                                  <a:close/>
                                  <a:moveTo>
                                    <a:pt x="2030" y="635"/>
                                  </a:moveTo>
                                  <a:cubicBezTo>
                                    <a:pt x="1914" y="635"/>
                                    <a:pt x="1819" y="542"/>
                                    <a:pt x="1819" y="426"/>
                                  </a:cubicBezTo>
                                  <a:cubicBezTo>
                                    <a:pt x="1819" y="208"/>
                                    <a:pt x="1819" y="208"/>
                                    <a:pt x="1819" y="208"/>
                                  </a:cubicBezTo>
                                  <a:cubicBezTo>
                                    <a:pt x="1819" y="93"/>
                                    <a:pt x="1914" y="0"/>
                                    <a:pt x="2030" y="0"/>
                                  </a:cubicBezTo>
                                  <a:cubicBezTo>
                                    <a:pt x="2146" y="0"/>
                                    <a:pt x="2240" y="93"/>
                                    <a:pt x="2240" y="208"/>
                                  </a:cubicBezTo>
                                  <a:cubicBezTo>
                                    <a:pt x="2240" y="426"/>
                                    <a:pt x="2240" y="426"/>
                                    <a:pt x="2240" y="426"/>
                                  </a:cubicBezTo>
                                  <a:cubicBezTo>
                                    <a:pt x="2240" y="542"/>
                                    <a:pt x="2146" y="635"/>
                                    <a:pt x="2030" y="635"/>
                                  </a:cubicBezTo>
                                  <a:close/>
                                  <a:moveTo>
                                    <a:pt x="746" y="635"/>
                                  </a:moveTo>
                                  <a:cubicBezTo>
                                    <a:pt x="630" y="635"/>
                                    <a:pt x="535" y="542"/>
                                    <a:pt x="535" y="426"/>
                                  </a:cubicBezTo>
                                  <a:cubicBezTo>
                                    <a:pt x="535" y="208"/>
                                    <a:pt x="535" y="208"/>
                                    <a:pt x="535" y="208"/>
                                  </a:cubicBezTo>
                                  <a:cubicBezTo>
                                    <a:pt x="535" y="93"/>
                                    <a:pt x="630" y="0"/>
                                    <a:pt x="746" y="0"/>
                                  </a:cubicBezTo>
                                  <a:cubicBezTo>
                                    <a:pt x="862" y="0"/>
                                    <a:pt x="957" y="93"/>
                                    <a:pt x="957" y="208"/>
                                  </a:cubicBezTo>
                                  <a:cubicBezTo>
                                    <a:pt x="957" y="426"/>
                                    <a:pt x="957" y="426"/>
                                    <a:pt x="957" y="426"/>
                                  </a:cubicBezTo>
                                  <a:cubicBezTo>
                                    <a:pt x="957" y="542"/>
                                    <a:pt x="862" y="635"/>
                                    <a:pt x="746" y="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B0F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2" name="Freeform 11"/>
                          <wps:cNvSpPr>
                            <a:spLocks noChangeAspect="1"/>
                          </wps:cNvSpPr>
                          <wps:spPr>
                            <a:xfrm>
                              <a:off x="1991" y="1810"/>
                              <a:ext cx="283" cy="20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71" y="40"/>
                                </a:cxn>
                                <a:cxn ang="0">
                                  <a:pos x="141" y="0"/>
                                </a:cxn>
                                <a:cxn ang="0">
                                  <a:pos x="139" y="0"/>
                                </a:cxn>
                                <a:cxn ang="0">
                                  <a:pos x="137" y="0"/>
                                </a:cxn>
                                <a:cxn ang="0">
                                  <a:pos x="6" y="40"/>
                                </a:cxn>
                                <a:cxn ang="0">
                                  <a:pos x="0" y="51"/>
                                </a:cxn>
                                <a:cxn ang="0">
                                  <a:pos x="2" y="80"/>
                                </a:cxn>
                                <a:cxn ang="0">
                                  <a:pos x="37" y="95"/>
                                </a:cxn>
                                <a:cxn ang="0">
                                  <a:pos x="72" y="80"/>
                                </a:cxn>
                                <a:cxn ang="0">
                                  <a:pos x="72" y="60"/>
                                </a:cxn>
                                <a:cxn ang="0">
                                  <a:pos x="75" y="51"/>
                                </a:cxn>
                                <a:cxn ang="0">
                                  <a:pos x="139" y="37"/>
                                </a:cxn>
                                <a:cxn ang="0">
                                  <a:pos x="201" y="51"/>
                                </a:cxn>
                                <a:cxn ang="0">
                                  <a:pos x="205" y="60"/>
                                </a:cxn>
                                <a:cxn ang="0">
                                  <a:pos x="205" y="80"/>
                                </a:cxn>
                                <a:cxn ang="0">
                                  <a:pos x="240" y="95"/>
                                </a:cxn>
                                <a:cxn ang="0">
                                  <a:pos x="267" y="91"/>
                                </a:cxn>
                                <a:cxn ang="0">
                                  <a:pos x="271" y="40"/>
                                </a:cxn>
                                <a:cxn ang="0">
                                  <a:pos x="198" y="68"/>
                                </a:cxn>
                                <a:cxn ang="0">
                                  <a:pos x="170" y="46"/>
                                </a:cxn>
                                <a:cxn ang="0">
                                  <a:pos x="108" y="46"/>
                                </a:cxn>
                                <a:cxn ang="0">
                                  <a:pos x="79" y="68"/>
                                </a:cxn>
                                <a:cxn ang="0">
                                  <a:pos x="13" y="193"/>
                                </a:cxn>
                                <a:cxn ang="0">
                                  <a:pos x="26" y="218"/>
                                </a:cxn>
                                <a:cxn ang="0">
                                  <a:pos x="252" y="218"/>
                                </a:cxn>
                                <a:cxn ang="0">
                                  <a:pos x="267" y="193"/>
                                </a:cxn>
                                <a:cxn ang="0">
                                  <a:pos x="198" y="68"/>
                                </a:cxn>
                                <a:cxn ang="0">
                                  <a:pos x="139" y="191"/>
                                </a:cxn>
                                <a:cxn ang="0">
                                  <a:pos x="84" y="133"/>
                                </a:cxn>
                                <a:cxn ang="0">
                                  <a:pos x="139" y="77"/>
                                </a:cxn>
                                <a:cxn ang="0">
                                  <a:pos x="196" y="133"/>
                                </a:cxn>
                                <a:cxn ang="0">
                                  <a:pos x="139" y="191"/>
                                </a:cxn>
                                <a:cxn ang="0">
                                  <a:pos x="103" y="133"/>
                                </a:cxn>
                                <a:cxn ang="0">
                                  <a:pos x="108" y="120"/>
                                </a:cxn>
                                <a:cxn ang="0">
                                  <a:pos x="114" y="109"/>
                                </a:cxn>
                                <a:cxn ang="0">
                                  <a:pos x="126" y="102"/>
                                </a:cxn>
                                <a:cxn ang="0">
                                  <a:pos x="139" y="100"/>
                                </a:cxn>
                                <a:cxn ang="0">
                                  <a:pos x="152" y="102"/>
                                </a:cxn>
                                <a:cxn ang="0">
                                  <a:pos x="163" y="109"/>
                                </a:cxn>
                                <a:cxn ang="0">
                                  <a:pos x="172" y="120"/>
                                </a:cxn>
                                <a:cxn ang="0">
                                  <a:pos x="174" y="133"/>
                                </a:cxn>
                              </a:cxnLst>
                              <a:pathLst>
                                <a:path fill="norm" h="98" w="128" stroke="1">
                                  <a:moveTo>
                                    <a:pt x="123" y="18"/>
                                  </a:moveTo>
                                  <a:cubicBezTo>
                                    <a:pt x="123" y="18"/>
                                    <a:pt x="111" y="0"/>
                                    <a:pt x="64" y="0"/>
                                  </a:cubicBezTo>
                                  <a:cubicBezTo>
                                    <a:pt x="64" y="0"/>
                                    <a:pt x="63" y="0"/>
                                    <a:pt x="63" y="0"/>
                                  </a:cubicBezTo>
                                  <a:cubicBezTo>
                                    <a:pt x="63" y="0"/>
                                    <a:pt x="62" y="0"/>
                                    <a:pt x="62" y="0"/>
                                  </a:cubicBezTo>
                                  <a:cubicBezTo>
                                    <a:pt x="15" y="0"/>
                                    <a:pt x="3" y="18"/>
                                    <a:pt x="3" y="18"/>
                                  </a:cubicBezTo>
                                  <a:cubicBezTo>
                                    <a:pt x="2" y="19"/>
                                    <a:pt x="0" y="22"/>
                                    <a:pt x="0" y="23"/>
                                  </a:cubicBezTo>
                                  <a:cubicBezTo>
                                    <a:pt x="0" y="23"/>
                                    <a:pt x="0" y="30"/>
                                    <a:pt x="1" y="36"/>
                                  </a:cubicBezTo>
                                  <a:cubicBezTo>
                                    <a:pt x="3" y="42"/>
                                    <a:pt x="12" y="43"/>
                                    <a:pt x="17" y="43"/>
                                  </a:cubicBezTo>
                                  <a:cubicBezTo>
                                    <a:pt x="27" y="43"/>
                                    <a:pt x="32" y="39"/>
                                    <a:pt x="33" y="36"/>
                                  </a:cubicBezTo>
                                  <a:cubicBezTo>
                                    <a:pt x="33" y="35"/>
                                    <a:pt x="33" y="27"/>
                                    <a:pt x="33" y="27"/>
                                  </a:cubicBezTo>
                                  <a:cubicBezTo>
                                    <a:pt x="33" y="26"/>
                                    <a:pt x="33" y="24"/>
                                    <a:pt x="34" y="23"/>
                                  </a:cubicBezTo>
                                  <a:cubicBezTo>
                                    <a:pt x="34" y="23"/>
                                    <a:pt x="40" y="17"/>
                                    <a:pt x="63" y="17"/>
                                  </a:cubicBezTo>
                                  <a:cubicBezTo>
                                    <a:pt x="85" y="17"/>
                                    <a:pt x="91" y="23"/>
                                    <a:pt x="91" y="23"/>
                                  </a:cubicBezTo>
                                  <a:cubicBezTo>
                                    <a:pt x="92" y="24"/>
                                    <a:pt x="93" y="26"/>
                                    <a:pt x="93" y="27"/>
                                  </a:cubicBezTo>
                                  <a:cubicBezTo>
                                    <a:pt x="93" y="27"/>
                                    <a:pt x="93" y="36"/>
                                    <a:pt x="93" y="36"/>
                                  </a:cubicBezTo>
                                  <a:cubicBezTo>
                                    <a:pt x="94" y="40"/>
                                    <a:pt x="101" y="42"/>
                                    <a:pt x="109" y="43"/>
                                  </a:cubicBezTo>
                                  <a:cubicBezTo>
                                    <a:pt x="114" y="43"/>
                                    <a:pt x="117" y="43"/>
                                    <a:pt x="121" y="41"/>
                                  </a:cubicBezTo>
                                  <a:cubicBezTo>
                                    <a:pt x="126" y="37"/>
                                    <a:pt x="128" y="23"/>
                                    <a:pt x="123" y="18"/>
                                  </a:cubicBezTo>
                                  <a:close/>
                                  <a:moveTo>
                                    <a:pt x="90" y="31"/>
                                  </a:moveTo>
                                  <a:cubicBezTo>
                                    <a:pt x="87" y="25"/>
                                    <a:pt x="83" y="21"/>
                                    <a:pt x="77" y="21"/>
                                  </a:cubicBezTo>
                                  <a:cubicBezTo>
                                    <a:pt x="49" y="21"/>
                                    <a:pt x="49" y="21"/>
                                    <a:pt x="49" y="21"/>
                                  </a:cubicBezTo>
                                  <a:cubicBezTo>
                                    <a:pt x="43" y="21"/>
                                    <a:pt x="39" y="25"/>
                                    <a:pt x="36" y="31"/>
                                  </a:cubicBezTo>
                                  <a:cubicBezTo>
                                    <a:pt x="6" y="87"/>
                                    <a:pt x="6" y="87"/>
                                    <a:pt x="6" y="87"/>
                                  </a:cubicBezTo>
                                  <a:cubicBezTo>
                                    <a:pt x="3" y="93"/>
                                    <a:pt x="6" y="98"/>
                                    <a:pt x="12" y="98"/>
                                  </a:cubicBezTo>
                                  <a:cubicBezTo>
                                    <a:pt x="114" y="98"/>
                                    <a:pt x="114" y="98"/>
                                    <a:pt x="114" y="98"/>
                                  </a:cubicBezTo>
                                  <a:cubicBezTo>
                                    <a:pt x="121" y="98"/>
                                    <a:pt x="123" y="93"/>
                                    <a:pt x="121" y="87"/>
                                  </a:cubicBezTo>
                                  <a:cubicBezTo>
                                    <a:pt x="90" y="31"/>
                                    <a:pt x="90" y="31"/>
                                    <a:pt x="90" y="31"/>
                                  </a:cubicBezTo>
                                  <a:close/>
                                  <a:moveTo>
                                    <a:pt x="63" y="86"/>
                                  </a:moveTo>
                                  <a:cubicBezTo>
                                    <a:pt x="49" y="86"/>
                                    <a:pt x="38" y="74"/>
                                    <a:pt x="38" y="60"/>
                                  </a:cubicBezTo>
                                  <a:cubicBezTo>
                                    <a:pt x="38" y="46"/>
                                    <a:pt x="49" y="35"/>
                                    <a:pt x="63" y="35"/>
                                  </a:cubicBezTo>
                                  <a:cubicBezTo>
                                    <a:pt x="77" y="35"/>
                                    <a:pt x="89" y="46"/>
                                    <a:pt x="89" y="60"/>
                                  </a:cubicBezTo>
                                  <a:cubicBezTo>
                                    <a:pt x="89" y="74"/>
                                    <a:pt x="77" y="86"/>
                                    <a:pt x="63" y="86"/>
                                  </a:cubicBezTo>
                                  <a:close/>
                                  <a:moveTo>
                                    <a:pt x="47" y="60"/>
                                  </a:moveTo>
                                  <a:cubicBezTo>
                                    <a:pt x="47" y="58"/>
                                    <a:pt x="48" y="56"/>
                                    <a:pt x="49" y="54"/>
                                  </a:cubicBezTo>
                                  <a:cubicBezTo>
                                    <a:pt x="49" y="52"/>
                                    <a:pt x="50" y="51"/>
                                    <a:pt x="52" y="49"/>
                                  </a:cubicBezTo>
                                  <a:cubicBezTo>
                                    <a:pt x="53" y="48"/>
                                    <a:pt x="55" y="47"/>
                                    <a:pt x="57" y="46"/>
                                  </a:cubicBezTo>
                                  <a:cubicBezTo>
                                    <a:pt x="59" y="45"/>
                                    <a:pt x="61" y="45"/>
                                    <a:pt x="63" y="45"/>
                                  </a:cubicBezTo>
                                  <a:cubicBezTo>
                                    <a:pt x="65" y="45"/>
                                    <a:pt x="67" y="45"/>
                                    <a:pt x="69" y="46"/>
                                  </a:cubicBezTo>
                                  <a:cubicBezTo>
                                    <a:pt x="71" y="47"/>
                                    <a:pt x="73" y="48"/>
                                    <a:pt x="74" y="49"/>
                                  </a:cubicBezTo>
                                  <a:cubicBezTo>
                                    <a:pt x="76" y="51"/>
                                    <a:pt x="77" y="52"/>
                                    <a:pt x="78" y="54"/>
                                  </a:cubicBezTo>
                                  <a:cubicBezTo>
                                    <a:pt x="78" y="56"/>
                                    <a:pt x="79" y="58"/>
                                    <a:pt x="79" y="6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B0F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3" name="Freeform 38"/>
                          <wps:cNvSpPr>
                            <a:spLocks noChangeAspect="1"/>
                          </wps:cNvSpPr>
                          <wps:spPr>
                            <a:xfrm flipH="1">
                              <a:off x="2006" y="2282"/>
                              <a:ext cx="233" cy="20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24" y="0"/>
                                </a:cxn>
                                <a:cxn ang="0">
                                  <a:pos x="28" y="0"/>
                                </a:cxn>
                                <a:cxn ang="0">
                                  <a:pos x="0" y="28"/>
                                </a:cxn>
                                <a:cxn ang="0">
                                  <a:pos x="0" y="209"/>
                                </a:cxn>
                                <a:cxn ang="0">
                                  <a:pos x="28" y="238"/>
                                </a:cxn>
                                <a:cxn ang="0">
                                  <a:pos x="324" y="238"/>
                                </a:cxn>
                                <a:cxn ang="0">
                                  <a:pos x="356" y="209"/>
                                </a:cxn>
                                <a:cxn ang="0">
                                  <a:pos x="356" y="28"/>
                                </a:cxn>
                                <a:cxn ang="0">
                                  <a:pos x="324" y="0"/>
                                </a:cxn>
                                <a:cxn ang="0">
                                  <a:pos x="324" y="0"/>
                                </a:cxn>
                                <a:cxn ang="0">
                                  <a:pos x="318" y="20"/>
                                </a:cxn>
                                <a:cxn ang="0">
                                  <a:pos x="200" y="126"/>
                                </a:cxn>
                                <a:cxn ang="0">
                                  <a:pos x="178" y="137"/>
                                </a:cxn>
                                <a:cxn ang="0">
                                  <a:pos x="155" y="126"/>
                                </a:cxn>
                                <a:cxn ang="0">
                                  <a:pos x="37" y="20"/>
                                </a:cxn>
                                <a:cxn ang="0">
                                  <a:pos x="318" y="20"/>
                                </a:cxn>
                                <a:cxn ang="0">
                                  <a:pos x="318" y="20"/>
                                </a:cxn>
                                <a:cxn ang="0">
                                  <a:pos x="22" y="203"/>
                                </a:cxn>
                                <a:cxn ang="0">
                                  <a:pos x="22" y="40"/>
                                </a:cxn>
                                <a:cxn ang="0">
                                  <a:pos x="114" y="120"/>
                                </a:cxn>
                                <a:cxn ang="0">
                                  <a:pos x="22" y="203"/>
                                </a:cxn>
                                <a:cxn ang="0">
                                  <a:pos x="22" y="203"/>
                                </a:cxn>
                                <a:cxn ang="0">
                                  <a:pos x="37" y="217"/>
                                </a:cxn>
                                <a:cxn ang="0">
                                  <a:pos x="129" y="137"/>
                                </a:cxn>
                                <a:cxn ang="0">
                                  <a:pos x="146" y="149"/>
                                </a:cxn>
                                <a:cxn ang="0">
                                  <a:pos x="178" y="160"/>
                                </a:cxn>
                                <a:cxn ang="0">
                                  <a:pos x="209" y="149"/>
                                </a:cxn>
                                <a:cxn ang="0">
                                  <a:pos x="223" y="137"/>
                                </a:cxn>
                                <a:cxn ang="0">
                                  <a:pos x="318" y="217"/>
                                </a:cxn>
                                <a:cxn ang="0">
                                  <a:pos x="37" y="217"/>
                                </a:cxn>
                                <a:cxn ang="0">
                                  <a:pos x="37" y="217"/>
                                </a:cxn>
                                <a:cxn ang="0">
                                  <a:pos x="333" y="203"/>
                                </a:cxn>
                                <a:cxn ang="0">
                                  <a:pos x="241" y="120"/>
                                </a:cxn>
                                <a:cxn ang="0">
                                  <a:pos x="333" y="40"/>
                                </a:cxn>
                                <a:cxn ang="0">
                                  <a:pos x="333" y="203"/>
                                </a:cxn>
                                <a:cxn ang="0">
                                  <a:pos x="333" y="203"/>
                                </a:cxn>
                                <a:cxn ang="0">
                                  <a:pos x="333" y="203"/>
                                </a:cxn>
                                <a:cxn ang="0">
                                  <a:pos x="333" y="203"/>
                                </a:cxn>
                              </a:cxnLst>
                              <a:pathLst>
                                <a:path fill="norm" h="83" w="124" stroke="1">
                                  <a:moveTo>
                                    <a:pt x="113" y="0"/>
                                  </a:move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5" y="0"/>
                                    <a:pt x="0" y="4"/>
                                    <a:pt x="0" y="10"/>
                                  </a:cubicBezTo>
                                  <a:cubicBezTo>
                                    <a:pt x="0" y="73"/>
                                    <a:pt x="0" y="73"/>
                                    <a:pt x="0" y="73"/>
                                  </a:cubicBezTo>
                                  <a:cubicBezTo>
                                    <a:pt x="0" y="79"/>
                                    <a:pt x="5" y="83"/>
                                    <a:pt x="10" y="83"/>
                                  </a:cubicBezTo>
                                  <a:cubicBezTo>
                                    <a:pt x="113" y="83"/>
                                    <a:pt x="113" y="83"/>
                                    <a:pt x="113" y="83"/>
                                  </a:cubicBezTo>
                                  <a:cubicBezTo>
                                    <a:pt x="119" y="83"/>
                                    <a:pt x="124" y="79"/>
                                    <a:pt x="124" y="73"/>
                                  </a:cubicBezTo>
                                  <a:cubicBezTo>
                                    <a:pt x="124" y="10"/>
                                    <a:pt x="124" y="10"/>
                                    <a:pt x="124" y="10"/>
                                  </a:cubicBezTo>
                                  <a:cubicBezTo>
                                    <a:pt x="124" y="4"/>
                                    <a:pt x="119" y="0"/>
                                    <a:pt x="113" y="0"/>
                                  </a:cubicBezTo>
                                  <a:cubicBezTo>
                                    <a:pt x="113" y="0"/>
                                    <a:pt x="113" y="0"/>
                                    <a:pt x="113" y="0"/>
                                  </a:cubicBezTo>
                                  <a:close/>
                                  <a:moveTo>
                                    <a:pt x="111" y="7"/>
                                  </a:moveTo>
                                  <a:cubicBezTo>
                                    <a:pt x="70" y="44"/>
                                    <a:pt x="70" y="44"/>
                                    <a:pt x="70" y="44"/>
                                  </a:cubicBezTo>
                                  <a:cubicBezTo>
                                    <a:pt x="66" y="47"/>
                                    <a:pt x="64" y="48"/>
                                    <a:pt x="62" y="48"/>
                                  </a:cubicBezTo>
                                  <a:cubicBezTo>
                                    <a:pt x="60" y="48"/>
                                    <a:pt x="57" y="47"/>
                                    <a:pt x="54" y="44"/>
                                  </a:cubicBezTo>
                                  <a:cubicBezTo>
                                    <a:pt x="13" y="7"/>
                                    <a:pt x="13" y="7"/>
                                    <a:pt x="13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lose/>
                                  <a:moveTo>
                                    <a:pt x="8" y="71"/>
                                  </a:moveTo>
                                  <a:cubicBezTo>
                                    <a:pt x="8" y="14"/>
                                    <a:pt x="8" y="14"/>
                                    <a:pt x="8" y="14"/>
                                  </a:cubicBezTo>
                                  <a:cubicBezTo>
                                    <a:pt x="40" y="42"/>
                                    <a:pt x="40" y="42"/>
                                    <a:pt x="40" y="42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lose/>
                                  <a:moveTo>
                                    <a:pt x="13" y="76"/>
                                  </a:moveTo>
                                  <a:cubicBezTo>
                                    <a:pt x="45" y="48"/>
                                    <a:pt x="45" y="48"/>
                                    <a:pt x="45" y="48"/>
                                  </a:cubicBezTo>
                                  <a:cubicBezTo>
                                    <a:pt x="51" y="52"/>
                                    <a:pt x="51" y="52"/>
                                    <a:pt x="51" y="52"/>
                                  </a:cubicBezTo>
                                  <a:cubicBezTo>
                                    <a:pt x="54" y="55"/>
                                    <a:pt x="57" y="56"/>
                                    <a:pt x="62" y="56"/>
                                  </a:cubicBezTo>
                                  <a:cubicBezTo>
                                    <a:pt x="66" y="56"/>
                                    <a:pt x="70" y="55"/>
                                    <a:pt x="73" y="52"/>
                                  </a:cubicBezTo>
                                  <a:cubicBezTo>
                                    <a:pt x="78" y="48"/>
                                    <a:pt x="78" y="48"/>
                                    <a:pt x="78" y="48"/>
                                  </a:cubicBezTo>
                                  <a:cubicBezTo>
                                    <a:pt x="111" y="76"/>
                                    <a:pt x="111" y="76"/>
                                    <a:pt x="111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84" y="42"/>
                                    <a:pt x="84" y="42"/>
                                    <a:pt x="84" y="42"/>
                                  </a:cubicBezTo>
                                  <a:cubicBezTo>
                                    <a:pt x="116" y="14"/>
                                    <a:pt x="116" y="14"/>
                                    <a:pt x="116" y="14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B0F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  <wpg:grpSp>
                        <wpg:cNvPr id="28" name="组合 85"/>
                        <wpg:cNvGrpSpPr/>
                        <wpg:grpSpPr>
                          <a:xfrm>
                            <a:off x="7458" y="1364"/>
                            <a:ext cx="318" cy="1125"/>
                            <a:chOff x="7458" y="1364"/>
                            <a:chExt cx="318" cy="1125"/>
                          </a:xfrm>
                        </wpg:grpSpPr>
                        <wps:wsp xmlns:wps="http://schemas.microsoft.com/office/word/2010/wordprocessingShape">
                          <wps:cNvPr id="25" name="Freeform 77"/>
                          <wps:cNvSpPr>
                            <a:spLocks noChangeAspect="1"/>
                          </wps:cNvSpPr>
                          <wps:spPr>
                            <a:xfrm>
                              <a:off x="7513" y="1791"/>
                              <a:ext cx="260" cy="26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20" y="333"/>
                                </a:cxn>
                                <a:cxn ang="0">
                                  <a:pos x="111" y="323"/>
                                </a:cxn>
                                <a:cxn ang="0">
                                  <a:pos x="111" y="323"/>
                                </a:cxn>
                                <a:cxn ang="0">
                                  <a:pos x="89" y="298"/>
                                </a:cxn>
                                <a:cxn ang="0">
                                  <a:pos x="72" y="277"/>
                                </a:cxn>
                                <a:cxn ang="0">
                                  <a:pos x="2" y="153"/>
                                </a:cxn>
                                <a:cxn ang="0">
                                  <a:pos x="34" y="47"/>
                                </a:cxn>
                                <a:cxn ang="0">
                                  <a:pos x="118" y="1"/>
                                </a:cxn>
                                <a:cxn ang="0">
                                  <a:pos x="130" y="0"/>
                                </a:cxn>
                                <a:cxn ang="0">
                                  <a:pos x="139" y="0"/>
                                </a:cxn>
                                <a:cxn ang="0">
                                  <a:pos x="267" y="83"/>
                                </a:cxn>
                                <a:cxn ang="0">
                                  <a:pos x="252" y="213"/>
                                </a:cxn>
                                <a:cxn ang="0">
                                  <a:pos x="213" y="270"/>
                                </a:cxn>
                                <a:cxn ang="0">
                                  <a:pos x="189" y="299"/>
                                </a:cxn>
                                <a:cxn ang="0">
                                  <a:pos x="176" y="314"/>
                                </a:cxn>
                                <a:cxn ang="0">
                                  <a:pos x="160" y="331"/>
                                </a:cxn>
                                <a:cxn ang="0">
                                  <a:pos x="158" y="333"/>
                                </a:cxn>
                                <a:cxn ang="0">
                                  <a:pos x="139" y="345"/>
                                </a:cxn>
                                <a:cxn ang="0">
                                  <a:pos x="132" y="321"/>
                                </a:cxn>
                                <a:cxn ang="0">
                                  <a:pos x="133" y="322"/>
                                </a:cxn>
                                <a:cxn ang="0">
                                  <a:pos x="140" y="328"/>
                                </a:cxn>
                                <a:cxn ang="0">
                                  <a:pos x="146" y="322"/>
                                </a:cxn>
                                <a:cxn ang="0">
                                  <a:pos x="148" y="320"/>
                                </a:cxn>
                                <a:cxn ang="0">
                                  <a:pos x="153" y="314"/>
                                </a:cxn>
                                <a:cxn ang="0">
                                  <a:pos x="176" y="288"/>
                                </a:cxn>
                                <a:cxn ang="0">
                                  <a:pos x="200" y="259"/>
                                </a:cxn>
                                <a:cxn ang="0">
                                  <a:pos x="238" y="204"/>
                                </a:cxn>
                                <a:cxn ang="0">
                                  <a:pos x="252" y="89"/>
                                </a:cxn>
                                <a:cxn ang="0">
                                  <a:pos x="161" y="18"/>
                                </a:cxn>
                                <a:cxn ang="0">
                                  <a:pos x="134" y="16"/>
                                </a:cxn>
                                <a:cxn ang="0">
                                  <a:pos x="121" y="18"/>
                                </a:cxn>
                                <a:cxn ang="0">
                                  <a:pos x="19" y="114"/>
                                </a:cxn>
                                <a:cxn ang="0">
                                  <a:pos x="85" y="267"/>
                                </a:cxn>
                                <a:cxn ang="0">
                                  <a:pos x="102" y="288"/>
                                </a:cxn>
                                <a:cxn ang="0">
                                  <a:pos x="123" y="312"/>
                                </a:cxn>
                                <a:cxn ang="0">
                                  <a:pos x="133" y="213"/>
                                </a:cxn>
                                <a:cxn ang="0">
                                  <a:pos x="109" y="206"/>
                                </a:cxn>
                                <a:cxn ang="0">
                                  <a:pos x="70" y="116"/>
                                </a:cxn>
                                <a:cxn ang="0">
                                  <a:pos x="127" y="66"/>
                                </a:cxn>
                                <a:cxn ang="0">
                                  <a:pos x="130" y="66"/>
                                </a:cxn>
                                <a:cxn ang="0">
                                  <a:pos x="138" y="65"/>
                                </a:cxn>
                                <a:cxn ang="0">
                                  <a:pos x="208" y="110"/>
                                </a:cxn>
                                <a:cxn ang="0">
                                  <a:pos x="207" y="169"/>
                                </a:cxn>
                                <a:cxn ang="0">
                                  <a:pos x="149" y="212"/>
                                </a:cxn>
                                <a:cxn ang="0">
                                  <a:pos x="141" y="213"/>
                                </a:cxn>
                                <a:cxn ang="0">
                                  <a:pos x="140" y="196"/>
                                </a:cxn>
                                <a:cxn ang="0">
                                  <a:pos x="156" y="194"/>
                                </a:cxn>
                                <a:cxn ang="0">
                                  <a:pos x="196" y="149"/>
                                </a:cxn>
                                <a:cxn ang="0">
                                  <a:pos x="138" y="82"/>
                                </a:cxn>
                                <a:cxn ang="0">
                                  <a:pos x="132" y="82"/>
                                </a:cxn>
                                <a:cxn ang="0">
                                  <a:pos x="121" y="85"/>
                                </a:cxn>
                                <a:cxn ang="0">
                                  <a:pos x="89" y="164"/>
                                </a:cxn>
                                <a:cxn ang="0">
                                  <a:pos x="135" y="196"/>
                                </a:cxn>
                              </a:cxnLst>
                              <a:pathLst>
                                <a:path fill="norm" h="3346" w="2755" stroke="1">
                                  <a:moveTo>
                                    <a:pt x="1360" y="3346"/>
                                  </a:moveTo>
                                  <a:cubicBezTo>
                                    <a:pt x="1263" y="3346"/>
                                    <a:pt x="1201" y="3269"/>
                                    <a:pt x="1171" y="3233"/>
                                  </a:cubicBezTo>
                                  <a:cubicBezTo>
                                    <a:pt x="1169" y="3230"/>
                                    <a:pt x="1169" y="3230"/>
                                    <a:pt x="1169" y="3230"/>
                                  </a:cubicBezTo>
                                  <a:cubicBezTo>
                                    <a:pt x="1141" y="3201"/>
                                    <a:pt x="1113" y="3171"/>
                                    <a:pt x="1085" y="3142"/>
                                  </a:cubicBezTo>
                                  <a:cubicBezTo>
                                    <a:pt x="1083" y="3140"/>
                                    <a:pt x="1083" y="3140"/>
                                    <a:pt x="1083" y="3140"/>
                                  </a:cubicBezTo>
                                  <a:cubicBezTo>
                                    <a:pt x="1081" y="3137"/>
                                    <a:pt x="1081" y="3137"/>
                                    <a:pt x="1081" y="3137"/>
                                  </a:cubicBezTo>
                                  <a:cubicBezTo>
                                    <a:pt x="1051" y="3100"/>
                                    <a:pt x="1019" y="3065"/>
                                    <a:pt x="985" y="3027"/>
                                  </a:cubicBezTo>
                                  <a:cubicBezTo>
                                    <a:pt x="948" y="2985"/>
                                    <a:pt x="909" y="2942"/>
                                    <a:pt x="872" y="2897"/>
                                  </a:cubicBezTo>
                                  <a:cubicBezTo>
                                    <a:pt x="735" y="2733"/>
                                    <a:pt x="735" y="2733"/>
                                    <a:pt x="735" y="2733"/>
                                  </a:cubicBezTo>
                                  <a:cubicBezTo>
                                    <a:pt x="705" y="2694"/>
                                    <a:pt x="705" y="2694"/>
                                    <a:pt x="705" y="2694"/>
                                  </a:cubicBezTo>
                                  <a:cubicBezTo>
                                    <a:pt x="499" y="2427"/>
                                    <a:pt x="285" y="2150"/>
                                    <a:pt x="137" y="1817"/>
                                  </a:cubicBezTo>
                                  <a:cubicBezTo>
                                    <a:pt x="99" y="1731"/>
                                    <a:pt x="52" y="1616"/>
                                    <a:pt x="27" y="1486"/>
                                  </a:cubicBezTo>
                                  <a:cubicBezTo>
                                    <a:pt x="0" y="1347"/>
                                    <a:pt x="1" y="1214"/>
                                    <a:pt x="32" y="1078"/>
                                  </a:cubicBezTo>
                                  <a:cubicBezTo>
                                    <a:pt x="85" y="841"/>
                                    <a:pt x="186" y="634"/>
                                    <a:pt x="332" y="465"/>
                                  </a:cubicBezTo>
                                  <a:cubicBezTo>
                                    <a:pt x="474" y="300"/>
                                    <a:pt x="656" y="173"/>
                                    <a:pt x="873" y="89"/>
                                  </a:cubicBezTo>
                                  <a:cubicBezTo>
                                    <a:pt x="962" y="54"/>
                                    <a:pt x="1054" y="34"/>
                                    <a:pt x="1157" y="14"/>
                                  </a:cubicBezTo>
                                  <a:cubicBezTo>
                                    <a:pt x="1161" y="13"/>
                                    <a:pt x="1161" y="13"/>
                                    <a:pt x="1161" y="13"/>
                                  </a:cubicBezTo>
                                  <a:cubicBezTo>
                                    <a:pt x="1268" y="2"/>
                                    <a:pt x="1268" y="2"/>
                                    <a:pt x="1268" y="2"/>
                                  </a:cubicBezTo>
                                  <a:cubicBezTo>
                                    <a:pt x="1311" y="0"/>
                                    <a:pt x="1311" y="0"/>
                                    <a:pt x="1311" y="0"/>
                                  </a:cubicBezTo>
                                  <a:cubicBezTo>
                                    <a:pt x="1325" y="0"/>
                                    <a:pt x="1340" y="0"/>
                                    <a:pt x="1354" y="0"/>
                                  </a:cubicBezTo>
                                  <a:cubicBezTo>
                                    <a:pt x="1461" y="0"/>
                                    <a:pt x="1539" y="6"/>
                                    <a:pt x="1608" y="21"/>
                                  </a:cubicBezTo>
                                  <a:cubicBezTo>
                                    <a:pt x="2081" y="123"/>
                                    <a:pt x="2425" y="394"/>
                                    <a:pt x="2605" y="805"/>
                                  </a:cubicBezTo>
                                  <a:cubicBezTo>
                                    <a:pt x="2688" y="995"/>
                                    <a:pt x="2755" y="1284"/>
                                    <a:pt x="2693" y="1526"/>
                                  </a:cubicBezTo>
                                  <a:cubicBezTo>
                                    <a:pt x="2645" y="1710"/>
                                    <a:pt x="2571" y="1882"/>
                                    <a:pt x="2458" y="2068"/>
                                  </a:cubicBezTo>
                                  <a:cubicBezTo>
                                    <a:pt x="2397" y="2167"/>
                                    <a:pt x="2316" y="2298"/>
                                    <a:pt x="2224" y="2426"/>
                                  </a:cubicBezTo>
                                  <a:cubicBezTo>
                                    <a:pt x="2176" y="2493"/>
                                    <a:pt x="2125" y="2558"/>
                                    <a:pt x="2075" y="2621"/>
                                  </a:cubicBezTo>
                                  <a:cubicBezTo>
                                    <a:pt x="2051" y="2651"/>
                                    <a:pt x="2027" y="2682"/>
                                    <a:pt x="2003" y="2713"/>
                                  </a:cubicBezTo>
                                  <a:cubicBezTo>
                                    <a:pt x="1951" y="2780"/>
                                    <a:pt x="1895" y="2842"/>
                                    <a:pt x="1841" y="2903"/>
                                  </a:cubicBezTo>
                                  <a:cubicBezTo>
                                    <a:pt x="1800" y="2949"/>
                                    <a:pt x="1757" y="2997"/>
                                    <a:pt x="1718" y="3046"/>
                                  </a:cubicBezTo>
                                  <a:cubicBezTo>
                                    <a:pt x="1715" y="3049"/>
                                    <a:pt x="1715" y="3049"/>
                                    <a:pt x="1715" y="3049"/>
                                  </a:cubicBezTo>
                                  <a:cubicBezTo>
                                    <a:pt x="1618" y="3156"/>
                                    <a:pt x="1618" y="3156"/>
                                    <a:pt x="1618" y="3156"/>
                                  </a:cubicBezTo>
                                  <a:cubicBezTo>
                                    <a:pt x="1600" y="3176"/>
                                    <a:pt x="1582" y="3196"/>
                                    <a:pt x="1565" y="3216"/>
                                  </a:cubicBezTo>
                                  <a:cubicBezTo>
                                    <a:pt x="1553" y="3229"/>
                                    <a:pt x="1553" y="3229"/>
                                    <a:pt x="1553" y="3229"/>
                                  </a:cubicBezTo>
                                  <a:cubicBezTo>
                                    <a:pt x="1551" y="3232"/>
                                    <a:pt x="1548" y="3235"/>
                                    <a:pt x="1546" y="3237"/>
                                  </a:cubicBezTo>
                                  <a:cubicBezTo>
                                    <a:pt x="1515" y="3276"/>
                                    <a:pt x="1473" y="3328"/>
                                    <a:pt x="1392" y="3343"/>
                                  </a:cubicBezTo>
                                  <a:cubicBezTo>
                                    <a:pt x="1382" y="3345"/>
                                    <a:pt x="1371" y="3346"/>
                                    <a:pt x="1360" y="3346"/>
                                  </a:cubicBezTo>
                                  <a:close/>
                                  <a:moveTo>
                                    <a:pt x="1206" y="3031"/>
                                  </a:moveTo>
                                  <a:cubicBezTo>
                                    <a:pt x="1234" y="3061"/>
                                    <a:pt x="1262" y="3090"/>
                                    <a:pt x="1290" y="3120"/>
                                  </a:cubicBezTo>
                                  <a:cubicBezTo>
                                    <a:pt x="1292" y="3122"/>
                                    <a:pt x="1292" y="3122"/>
                                    <a:pt x="1292" y="3122"/>
                                  </a:cubicBezTo>
                                  <a:cubicBezTo>
                                    <a:pt x="1298" y="3129"/>
                                    <a:pt x="1298" y="3129"/>
                                    <a:pt x="1298" y="3129"/>
                                  </a:cubicBezTo>
                                  <a:cubicBezTo>
                                    <a:pt x="1312" y="3146"/>
                                    <a:pt x="1341" y="3182"/>
                                    <a:pt x="1360" y="3182"/>
                                  </a:cubicBezTo>
                                  <a:cubicBezTo>
                                    <a:pt x="1361" y="3182"/>
                                    <a:pt x="1362" y="3182"/>
                                    <a:pt x="1363" y="3182"/>
                                  </a:cubicBezTo>
                                  <a:cubicBezTo>
                                    <a:pt x="1382" y="3178"/>
                                    <a:pt x="1393" y="3166"/>
                                    <a:pt x="1418" y="3135"/>
                                  </a:cubicBezTo>
                                  <a:cubicBezTo>
                                    <a:pt x="1421" y="3131"/>
                                    <a:pt x="1424" y="3128"/>
                                    <a:pt x="1427" y="3124"/>
                                  </a:cubicBezTo>
                                  <a:cubicBezTo>
                                    <a:pt x="1429" y="3122"/>
                                    <a:pt x="1429" y="3122"/>
                                    <a:pt x="1429" y="3122"/>
                                  </a:cubicBezTo>
                                  <a:cubicBezTo>
                                    <a:pt x="1442" y="3107"/>
                                    <a:pt x="1442" y="3107"/>
                                    <a:pt x="1442" y="3107"/>
                                  </a:cubicBezTo>
                                  <a:cubicBezTo>
                                    <a:pt x="1460" y="3087"/>
                                    <a:pt x="1478" y="3067"/>
                                    <a:pt x="1495" y="3047"/>
                                  </a:cubicBezTo>
                                  <a:cubicBezTo>
                                    <a:pt x="1496" y="3046"/>
                                    <a:pt x="1496" y="3046"/>
                                    <a:pt x="1496" y="3046"/>
                                  </a:cubicBezTo>
                                  <a:cubicBezTo>
                                    <a:pt x="1592" y="2941"/>
                                    <a:pt x="1592" y="2941"/>
                                    <a:pt x="1592" y="2941"/>
                                  </a:cubicBezTo>
                                  <a:cubicBezTo>
                                    <a:pt x="1634" y="2890"/>
                                    <a:pt x="1677" y="2841"/>
                                    <a:pt x="1719" y="2794"/>
                                  </a:cubicBezTo>
                                  <a:cubicBezTo>
                                    <a:pt x="1771" y="2735"/>
                                    <a:pt x="1825" y="2675"/>
                                    <a:pt x="1873" y="2613"/>
                                  </a:cubicBezTo>
                                  <a:cubicBezTo>
                                    <a:pt x="1898" y="2581"/>
                                    <a:pt x="1922" y="2550"/>
                                    <a:pt x="1947" y="2519"/>
                                  </a:cubicBezTo>
                                  <a:cubicBezTo>
                                    <a:pt x="1995" y="2458"/>
                                    <a:pt x="2045" y="2395"/>
                                    <a:pt x="2091" y="2331"/>
                                  </a:cubicBezTo>
                                  <a:cubicBezTo>
                                    <a:pt x="2180" y="2207"/>
                                    <a:pt x="2259" y="2079"/>
                                    <a:pt x="2318" y="1982"/>
                                  </a:cubicBezTo>
                                  <a:cubicBezTo>
                                    <a:pt x="2422" y="1811"/>
                                    <a:pt x="2491" y="1653"/>
                                    <a:pt x="2534" y="1485"/>
                                  </a:cubicBezTo>
                                  <a:cubicBezTo>
                                    <a:pt x="2568" y="1353"/>
                                    <a:pt x="2565" y="1122"/>
                                    <a:pt x="2455" y="870"/>
                                  </a:cubicBezTo>
                                  <a:cubicBezTo>
                                    <a:pt x="2377" y="692"/>
                                    <a:pt x="2263" y="543"/>
                                    <a:pt x="2118" y="428"/>
                                  </a:cubicBezTo>
                                  <a:cubicBezTo>
                                    <a:pt x="1969" y="310"/>
                                    <a:pt x="1786" y="227"/>
                                    <a:pt x="1573" y="181"/>
                                  </a:cubicBezTo>
                                  <a:cubicBezTo>
                                    <a:pt x="1517" y="169"/>
                                    <a:pt x="1449" y="163"/>
                                    <a:pt x="1354" y="163"/>
                                  </a:cubicBezTo>
                                  <a:cubicBezTo>
                                    <a:pt x="1341" y="163"/>
                                    <a:pt x="1328" y="163"/>
                                    <a:pt x="1314" y="164"/>
                                  </a:cubicBezTo>
                                  <a:cubicBezTo>
                                    <a:pt x="1279" y="165"/>
                                    <a:pt x="1279" y="165"/>
                                    <a:pt x="1279" y="165"/>
                                  </a:cubicBezTo>
                                  <a:cubicBezTo>
                                    <a:pt x="1185" y="175"/>
                                    <a:pt x="1185" y="175"/>
                                    <a:pt x="1185" y="175"/>
                                  </a:cubicBezTo>
                                  <a:cubicBezTo>
                                    <a:pt x="1092" y="194"/>
                                    <a:pt x="1008" y="212"/>
                                    <a:pt x="933" y="241"/>
                                  </a:cubicBezTo>
                                  <a:cubicBezTo>
                                    <a:pt x="542" y="394"/>
                                    <a:pt x="286" y="696"/>
                                    <a:pt x="192" y="1114"/>
                                  </a:cubicBezTo>
                                  <a:cubicBezTo>
                                    <a:pt x="136" y="1361"/>
                                    <a:pt x="204" y="1566"/>
                                    <a:pt x="286" y="1750"/>
                                  </a:cubicBezTo>
                                  <a:cubicBezTo>
                                    <a:pt x="427" y="2065"/>
                                    <a:pt x="634" y="2334"/>
                                    <a:pt x="835" y="2594"/>
                                  </a:cubicBezTo>
                                  <a:cubicBezTo>
                                    <a:pt x="864" y="2632"/>
                                    <a:pt x="864" y="2632"/>
                                    <a:pt x="864" y="2632"/>
                                  </a:cubicBezTo>
                                  <a:cubicBezTo>
                                    <a:pt x="1000" y="2794"/>
                                    <a:pt x="1000" y="2794"/>
                                    <a:pt x="1000" y="2794"/>
                                  </a:cubicBezTo>
                                  <a:cubicBezTo>
                                    <a:pt x="1033" y="2836"/>
                                    <a:pt x="1069" y="2876"/>
                                    <a:pt x="1107" y="2918"/>
                                  </a:cubicBezTo>
                                  <a:cubicBezTo>
                                    <a:pt x="1140" y="2954"/>
                                    <a:pt x="1174" y="2992"/>
                                    <a:pt x="1206" y="3031"/>
                                  </a:cubicBezTo>
                                  <a:close/>
                                  <a:moveTo>
                                    <a:pt x="1378" y="2071"/>
                                  </a:moveTo>
                                  <a:cubicBezTo>
                                    <a:pt x="1299" y="2066"/>
                                    <a:pt x="1299" y="2066"/>
                                    <a:pt x="1299" y="2066"/>
                                  </a:cubicBezTo>
                                  <a:cubicBezTo>
                                    <a:pt x="1295" y="2066"/>
                                    <a:pt x="1295" y="2066"/>
                                    <a:pt x="1295" y="2066"/>
                                  </a:cubicBezTo>
                                  <a:cubicBezTo>
                                    <a:pt x="1209" y="2051"/>
                                    <a:pt x="1146" y="2039"/>
                                    <a:pt x="1066" y="2004"/>
                                  </a:cubicBezTo>
                                  <a:cubicBezTo>
                                    <a:pt x="923" y="1942"/>
                                    <a:pt x="798" y="1821"/>
                                    <a:pt x="723" y="1674"/>
                                  </a:cubicBezTo>
                                  <a:cubicBezTo>
                                    <a:pt x="662" y="1555"/>
                                    <a:pt x="606" y="1364"/>
                                    <a:pt x="683" y="1130"/>
                                  </a:cubicBezTo>
                                  <a:cubicBezTo>
                                    <a:pt x="751" y="919"/>
                                    <a:pt x="905" y="763"/>
                                    <a:pt x="1126" y="677"/>
                                  </a:cubicBezTo>
                                  <a:cubicBezTo>
                                    <a:pt x="1165" y="661"/>
                                    <a:pt x="1206" y="654"/>
                                    <a:pt x="1244" y="647"/>
                                  </a:cubicBezTo>
                                  <a:cubicBezTo>
                                    <a:pt x="1252" y="646"/>
                                    <a:pt x="1260" y="644"/>
                                    <a:pt x="1268" y="643"/>
                                  </a:cubicBezTo>
                                  <a:cubicBezTo>
                                    <a:pt x="1272" y="642"/>
                                    <a:pt x="1272" y="642"/>
                                    <a:pt x="1272" y="642"/>
                                  </a:cubicBezTo>
                                  <a:cubicBezTo>
                                    <a:pt x="1339" y="637"/>
                                    <a:pt x="1339" y="637"/>
                                    <a:pt x="1339" y="637"/>
                                  </a:cubicBezTo>
                                  <a:cubicBezTo>
                                    <a:pt x="1345" y="637"/>
                                    <a:pt x="1345" y="637"/>
                                    <a:pt x="1345" y="637"/>
                                  </a:cubicBezTo>
                                  <a:cubicBezTo>
                                    <a:pt x="1510" y="637"/>
                                    <a:pt x="1655" y="680"/>
                                    <a:pt x="1777" y="765"/>
                                  </a:cubicBezTo>
                                  <a:cubicBezTo>
                                    <a:pt x="1884" y="839"/>
                                    <a:pt x="1970" y="947"/>
                                    <a:pt x="2025" y="1076"/>
                                  </a:cubicBezTo>
                                  <a:cubicBezTo>
                                    <a:pt x="2067" y="1173"/>
                                    <a:pt x="2103" y="1338"/>
                                    <a:pt x="2069" y="1489"/>
                                  </a:cubicBezTo>
                                  <a:cubicBezTo>
                                    <a:pt x="2055" y="1552"/>
                                    <a:pt x="2040" y="1601"/>
                                    <a:pt x="2020" y="1645"/>
                                  </a:cubicBezTo>
                                  <a:cubicBezTo>
                                    <a:pt x="1936" y="1837"/>
                                    <a:pt x="1775" y="1978"/>
                                    <a:pt x="1567" y="2042"/>
                                  </a:cubicBezTo>
                                  <a:cubicBezTo>
                                    <a:pt x="1527" y="2054"/>
                                    <a:pt x="1488" y="2058"/>
                                    <a:pt x="1451" y="2062"/>
                                  </a:cubicBezTo>
                                  <a:cubicBezTo>
                                    <a:pt x="1430" y="2064"/>
                                    <a:pt x="1409" y="2066"/>
                                    <a:pt x="1387" y="2069"/>
                                  </a:cubicBezTo>
                                  <a:lnTo>
                                    <a:pt x="1378" y="2071"/>
                                  </a:lnTo>
                                  <a:close/>
                                  <a:moveTo>
                                    <a:pt x="1317" y="1904"/>
                                  </a:moveTo>
                                  <a:cubicBezTo>
                                    <a:pt x="1369" y="1906"/>
                                    <a:pt x="1369" y="1906"/>
                                    <a:pt x="1369" y="1906"/>
                                  </a:cubicBezTo>
                                  <a:cubicBezTo>
                                    <a:pt x="1393" y="1903"/>
                                    <a:pt x="1415" y="1901"/>
                                    <a:pt x="1435" y="1899"/>
                                  </a:cubicBezTo>
                                  <a:cubicBezTo>
                                    <a:pt x="1467" y="1895"/>
                                    <a:pt x="1495" y="1893"/>
                                    <a:pt x="1519" y="1885"/>
                                  </a:cubicBezTo>
                                  <a:cubicBezTo>
                                    <a:pt x="1681" y="1836"/>
                                    <a:pt x="1806" y="1727"/>
                                    <a:pt x="1870" y="1580"/>
                                  </a:cubicBezTo>
                                  <a:cubicBezTo>
                                    <a:pt x="1885" y="1545"/>
                                    <a:pt x="1898" y="1505"/>
                                    <a:pt x="1910" y="1453"/>
                                  </a:cubicBezTo>
                                  <a:cubicBezTo>
                                    <a:pt x="1933" y="1348"/>
                                    <a:pt x="1909" y="1221"/>
                                    <a:pt x="1875" y="1141"/>
                                  </a:cubicBezTo>
                                  <a:cubicBezTo>
                                    <a:pt x="1820" y="1014"/>
                                    <a:pt x="1678" y="801"/>
                                    <a:pt x="1346" y="800"/>
                                  </a:cubicBezTo>
                                  <a:cubicBezTo>
                                    <a:pt x="1346" y="800"/>
                                    <a:pt x="1346" y="800"/>
                                    <a:pt x="1346" y="800"/>
                                  </a:cubicBezTo>
                                  <a:cubicBezTo>
                                    <a:pt x="1294" y="804"/>
                                    <a:pt x="1294" y="804"/>
                                    <a:pt x="1294" y="804"/>
                                  </a:cubicBezTo>
                                  <a:cubicBezTo>
                                    <a:pt x="1287" y="806"/>
                                    <a:pt x="1280" y="807"/>
                                    <a:pt x="1274" y="808"/>
                                  </a:cubicBezTo>
                                  <a:cubicBezTo>
                                    <a:pt x="1241" y="814"/>
                                    <a:pt x="1210" y="820"/>
                                    <a:pt x="1185" y="829"/>
                                  </a:cubicBezTo>
                                  <a:cubicBezTo>
                                    <a:pt x="1009" y="898"/>
                                    <a:pt x="892" y="1016"/>
                                    <a:pt x="838" y="1181"/>
                                  </a:cubicBezTo>
                                  <a:cubicBezTo>
                                    <a:pt x="779" y="1361"/>
                                    <a:pt x="822" y="1508"/>
                                    <a:pt x="869" y="1600"/>
                                  </a:cubicBezTo>
                                  <a:cubicBezTo>
                                    <a:pt x="927" y="1712"/>
                                    <a:pt x="1025" y="1807"/>
                                    <a:pt x="1131" y="1854"/>
                                  </a:cubicBezTo>
                                  <a:cubicBezTo>
                                    <a:pt x="1191" y="1880"/>
                                    <a:pt x="1237" y="1890"/>
                                    <a:pt x="1317" y="19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B0F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6" name="Freeform 140"/>
                          <wps:cNvSpPr>
                            <a:spLocks noChangeAspect="1"/>
                          </wps:cNvSpPr>
                          <wps:spPr>
                            <a:xfrm>
                              <a:off x="7458" y="1364"/>
                              <a:ext cx="318" cy="22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45" y="87"/>
                                </a:cxn>
                                <a:cxn ang="0">
                                  <a:pos x="345" y="144"/>
                                </a:cxn>
                                <a:cxn ang="0">
                                  <a:pos x="358" y="157"/>
                                </a:cxn>
                                <a:cxn ang="0">
                                  <a:pos x="332" y="184"/>
                                </a:cxn>
                                <a:cxn ang="0">
                                  <a:pos x="305" y="159"/>
                                </a:cxn>
                                <a:cxn ang="0">
                                  <a:pos x="325" y="143"/>
                                </a:cxn>
                                <a:cxn ang="0">
                                  <a:pos x="325" y="97"/>
                                </a:cxn>
                                <a:cxn ang="0">
                                  <a:pos x="207" y="144"/>
                                </a:cxn>
                                <a:cxn ang="0">
                                  <a:pos x="162" y="146"/>
                                </a:cxn>
                                <a:cxn ang="0">
                                  <a:pos x="27" y="92"/>
                                </a:cxn>
                                <a:cxn ang="0">
                                  <a:pos x="27" y="60"/>
                                </a:cxn>
                                <a:cxn ang="0">
                                  <a:pos x="157" y="12"/>
                                </a:cxn>
                                <a:cxn ang="0">
                                  <a:pos x="205" y="9"/>
                                </a:cxn>
                                <a:cxn ang="0">
                                  <a:pos x="344" y="63"/>
                                </a:cxn>
                                <a:cxn ang="0">
                                  <a:pos x="345" y="87"/>
                                </a:cxn>
                                <a:cxn ang="0">
                                  <a:pos x="211" y="167"/>
                                </a:cxn>
                                <a:cxn ang="0">
                                  <a:pos x="280" y="136"/>
                                </a:cxn>
                                <a:cxn ang="0">
                                  <a:pos x="280" y="229"/>
                                </a:cxn>
                                <a:cxn ang="0">
                                  <a:pos x="184" y="266"/>
                                </a:cxn>
                                <a:cxn ang="0">
                                  <a:pos x="84" y="229"/>
                                </a:cxn>
                                <a:cxn ang="0">
                                  <a:pos x="84" y="143"/>
                                </a:cxn>
                                <a:cxn ang="0">
                                  <a:pos x="156" y="167"/>
                                </a:cxn>
                                <a:cxn ang="0">
                                  <a:pos x="211" y="167"/>
                                </a:cxn>
                                <a:cxn ang="0">
                                  <a:pos x="211" y="167"/>
                                </a:cxn>
                                <a:cxn ang="0">
                                  <a:pos x="211" y="167"/>
                                </a:cxn>
                              </a:cxnLst>
                              <a:pathLst>
                                <a:path fill="norm" h="167" w="236" stroke="1">
                                  <a:moveTo>
                                    <a:pt x="217" y="55"/>
                                  </a:moveTo>
                                  <a:cubicBezTo>
                                    <a:pt x="217" y="91"/>
                                    <a:pt x="217" y="91"/>
                                    <a:pt x="217" y="91"/>
                                  </a:cubicBezTo>
                                  <a:cubicBezTo>
                                    <a:pt x="225" y="99"/>
                                    <a:pt x="225" y="99"/>
                                    <a:pt x="225" y="99"/>
                                  </a:cubicBezTo>
                                  <a:cubicBezTo>
                                    <a:pt x="209" y="116"/>
                                    <a:pt x="209" y="116"/>
                                    <a:pt x="209" y="116"/>
                                  </a:cubicBezTo>
                                  <a:cubicBezTo>
                                    <a:pt x="192" y="100"/>
                                    <a:pt x="192" y="100"/>
                                    <a:pt x="192" y="100"/>
                                  </a:cubicBezTo>
                                  <a:cubicBezTo>
                                    <a:pt x="204" y="90"/>
                                    <a:pt x="204" y="90"/>
                                    <a:pt x="204" y="90"/>
                                  </a:cubicBezTo>
                                  <a:cubicBezTo>
                                    <a:pt x="204" y="61"/>
                                    <a:pt x="204" y="61"/>
                                    <a:pt x="204" y="61"/>
                                  </a:cubicBezTo>
                                  <a:cubicBezTo>
                                    <a:pt x="156" y="80"/>
                                    <a:pt x="141" y="86"/>
                                    <a:pt x="130" y="91"/>
                                  </a:cubicBezTo>
                                  <a:cubicBezTo>
                                    <a:pt x="120" y="96"/>
                                    <a:pt x="112" y="96"/>
                                    <a:pt x="102" y="92"/>
                                  </a:cubicBezTo>
                                  <a:cubicBezTo>
                                    <a:pt x="91" y="88"/>
                                    <a:pt x="42" y="70"/>
                                    <a:pt x="17" y="58"/>
                                  </a:cubicBezTo>
                                  <a:cubicBezTo>
                                    <a:pt x="1" y="50"/>
                                    <a:pt x="0" y="45"/>
                                    <a:pt x="17" y="38"/>
                                  </a:cubicBezTo>
                                  <a:cubicBezTo>
                                    <a:pt x="41" y="29"/>
                                    <a:pt x="79" y="15"/>
                                    <a:pt x="99" y="8"/>
                                  </a:cubicBezTo>
                                  <a:cubicBezTo>
                                    <a:pt x="111" y="3"/>
                                    <a:pt x="118" y="0"/>
                                    <a:pt x="129" y="6"/>
                                  </a:cubicBezTo>
                                  <a:cubicBezTo>
                                    <a:pt x="149" y="14"/>
                                    <a:pt x="194" y="31"/>
                                    <a:pt x="216" y="40"/>
                                  </a:cubicBezTo>
                                  <a:cubicBezTo>
                                    <a:pt x="236" y="49"/>
                                    <a:pt x="223" y="51"/>
                                    <a:pt x="217" y="5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44" y="101"/>
                                    <a:pt x="160" y="93"/>
                                    <a:pt x="176" y="86"/>
                                  </a:cubicBezTo>
                                  <a:cubicBezTo>
                                    <a:pt x="176" y="144"/>
                                    <a:pt x="176" y="144"/>
                                    <a:pt x="176" y="144"/>
                                  </a:cubicBezTo>
                                  <a:cubicBezTo>
                                    <a:pt x="176" y="144"/>
                                    <a:pt x="155" y="167"/>
                                    <a:pt x="116" y="167"/>
                                  </a:cubicBezTo>
                                  <a:cubicBezTo>
                                    <a:pt x="75" y="167"/>
                                    <a:pt x="53" y="144"/>
                                    <a:pt x="53" y="144"/>
                                  </a:cubicBezTo>
                                  <a:cubicBezTo>
                                    <a:pt x="53" y="90"/>
                                    <a:pt x="53" y="90"/>
                                    <a:pt x="53" y="90"/>
                                  </a:cubicBezTo>
                                  <a:cubicBezTo>
                                    <a:pt x="66" y="95"/>
                                    <a:pt x="80" y="99"/>
                                    <a:pt x="98" y="105"/>
                                  </a:cubicBezTo>
                                  <a:cubicBezTo>
                                    <a:pt x="109" y="109"/>
                                    <a:pt x="123" y="111"/>
                                    <a:pt x="133" y="10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33" y="105"/>
                                    <a:pt x="133" y="105"/>
                                    <a:pt x="133" y="10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B0F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7" name="Freeform 161"/>
                          <wps:cNvSpPr>
                            <a:spLocks noChangeAspect="1"/>
                          </wps:cNvSpPr>
                          <wps:spPr>
                            <a:xfrm>
                              <a:off x="7531" y="2243"/>
                              <a:ext cx="239" cy="24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47454" y="267095"/>
                                </a:cxn>
                                <a:cxn ang="0">
                                  <a:pos x="114790" y="144754"/>
                                </a:cxn>
                                <a:cxn ang="0">
                                  <a:pos x="187584" y="413718"/>
                                </a:cxn>
                                <a:cxn ang="0">
                                  <a:pos x="171719" y="413718"/>
                                </a:cxn>
                                <a:cxn ang="0">
                                  <a:pos x="171719" y="381031"/>
                                </a:cxn>
                                <a:cxn ang="0">
                                  <a:pos x="114790" y="381031"/>
                                </a:cxn>
                                <a:cxn ang="0">
                                  <a:pos x="57861" y="406247"/>
                                </a:cxn>
                                <a:cxn ang="0">
                                  <a:pos x="220248" y="446405"/>
                                </a:cxn>
                                <a:cxn ang="0">
                                  <a:pos x="359304" y="406247"/>
                                </a:cxn>
                                <a:cxn ang="0">
                                  <a:pos x="302375" y="381031"/>
                                </a:cxn>
                                <a:cxn ang="0">
                                  <a:pos x="269711" y="381031"/>
                                </a:cxn>
                                <a:cxn ang="0">
                                  <a:pos x="326640" y="193317"/>
                                </a:cxn>
                                <a:cxn ang="0">
                                  <a:pos x="309841" y="275500"/>
                                </a:cxn>
                                <a:cxn ang="0">
                                  <a:pos x="359304" y="210127"/>
                                </a:cxn>
                                <a:cxn ang="0">
                                  <a:pos x="375169" y="275500"/>
                                </a:cxn>
                                <a:cxn ang="0">
                                  <a:pos x="375169" y="185846"/>
                                </a:cxn>
                                <a:cxn ang="0">
                                  <a:pos x="407833" y="218532"/>
                                </a:cxn>
                                <a:cxn ang="0">
                                  <a:pos x="350904" y="153159"/>
                                </a:cxn>
                                <a:cxn ang="0">
                                  <a:pos x="252912" y="136349"/>
                                </a:cxn>
                                <a:cxn ang="0">
                                  <a:pos x="302375" y="144754"/>
                                </a:cxn>
                                <a:cxn ang="0">
                                  <a:pos x="252912" y="210127"/>
                                </a:cxn>
                                <a:cxn ang="0">
                                  <a:pos x="318240" y="177441"/>
                                </a:cxn>
                                <a:cxn ang="0">
                                  <a:pos x="245446" y="413718"/>
                                </a:cxn>
                                <a:cxn ang="0">
                                  <a:pos x="220248" y="413718"/>
                                </a:cxn>
                                <a:cxn ang="0">
                                  <a:pos x="139055" y="128878"/>
                                </a:cxn>
                                <a:cxn ang="0">
                                  <a:pos x="237047" y="185846"/>
                                </a:cxn>
                                <a:cxn ang="0">
                                  <a:pos x="163320" y="87786"/>
                                </a:cxn>
                                <a:cxn ang="0">
                                  <a:pos x="237047" y="63505"/>
                                </a:cxn>
                                <a:cxn ang="0">
                                  <a:pos x="97992" y="96191"/>
                                </a:cxn>
                                <a:cxn ang="0">
                                  <a:pos x="0" y="177441"/>
                                </a:cxn>
                                <a:cxn ang="0">
                                  <a:pos x="49462" y="136349"/>
                                </a:cxn>
                                <a:cxn ang="0">
                                  <a:pos x="49462" y="251219"/>
                                </a:cxn>
                                <a:cxn ang="0">
                                  <a:pos x="73727" y="169036"/>
                                </a:cxn>
                                <a:cxn ang="0">
                                  <a:pos x="147454" y="267095"/>
                                </a:cxn>
                              </a:cxnLst>
                              <a:pathLst>
                                <a:path fill="norm" h="478" w="462" stroke="1">
                                  <a:moveTo>
                                    <a:pt x="158" y="286"/>
                                  </a:moveTo>
                                  <a:cubicBezTo>
                                    <a:pt x="136" y="261"/>
                                    <a:pt x="108" y="213"/>
                                    <a:pt x="123" y="155"/>
                                  </a:cubicBezTo>
                                  <a:cubicBezTo>
                                    <a:pt x="201" y="189"/>
                                    <a:pt x="193" y="290"/>
                                    <a:pt x="201" y="443"/>
                                  </a:cubicBezTo>
                                  <a:cubicBezTo>
                                    <a:pt x="184" y="443"/>
                                    <a:pt x="184" y="443"/>
                                    <a:pt x="184" y="443"/>
                                  </a:cubicBezTo>
                                  <a:cubicBezTo>
                                    <a:pt x="184" y="408"/>
                                    <a:pt x="184" y="408"/>
                                    <a:pt x="184" y="408"/>
                                  </a:cubicBezTo>
                                  <a:cubicBezTo>
                                    <a:pt x="123" y="408"/>
                                    <a:pt x="123" y="408"/>
                                    <a:pt x="123" y="408"/>
                                  </a:cubicBezTo>
                                  <a:cubicBezTo>
                                    <a:pt x="123" y="408"/>
                                    <a:pt x="62" y="413"/>
                                    <a:pt x="62" y="435"/>
                                  </a:cubicBezTo>
                                  <a:cubicBezTo>
                                    <a:pt x="62" y="456"/>
                                    <a:pt x="110" y="478"/>
                                    <a:pt x="236" y="478"/>
                                  </a:cubicBezTo>
                                  <a:cubicBezTo>
                                    <a:pt x="363" y="478"/>
                                    <a:pt x="385" y="445"/>
                                    <a:pt x="385" y="435"/>
                                  </a:cubicBezTo>
                                  <a:cubicBezTo>
                                    <a:pt x="385" y="424"/>
                                    <a:pt x="372" y="408"/>
                                    <a:pt x="324" y="408"/>
                                  </a:cubicBezTo>
                                  <a:cubicBezTo>
                                    <a:pt x="289" y="408"/>
                                    <a:pt x="289" y="408"/>
                                    <a:pt x="289" y="408"/>
                                  </a:cubicBezTo>
                                  <a:cubicBezTo>
                                    <a:pt x="289" y="408"/>
                                    <a:pt x="282" y="310"/>
                                    <a:pt x="350" y="207"/>
                                  </a:cubicBezTo>
                                  <a:cubicBezTo>
                                    <a:pt x="359" y="219"/>
                                    <a:pt x="370" y="246"/>
                                    <a:pt x="332" y="295"/>
                                  </a:cubicBezTo>
                                  <a:cubicBezTo>
                                    <a:pt x="378" y="291"/>
                                    <a:pt x="387" y="263"/>
                                    <a:pt x="385" y="225"/>
                                  </a:cubicBezTo>
                                  <a:cubicBezTo>
                                    <a:pt x="398" y="231"/>
                                    <a:pt x="407" y="245"/>
                                    <a:pt x="402" y="295"/>
                                  </a:cubicBezTo>
                                  <a:cubicBezTo>
                                    <a:pt x="429" y="279"/>
                                    <a:pt x="443" y="232"/>
                                    <a:pt x="402" y="199"/>
                                  </a:cubicBezTo>
                                  <a:cubicBezTo>
                                    <a:pt x="421" y="200"/>
                                    <a:pt x="431" y="200"/>
                                    <a:pt x="437" y="234"/>
                                  </a:cubicBezTo>
                                  <a:cubicBezTo>
                                    <a:pt x="462" y="212"/>
                                    <a:pt x="429" y="150"/>
                                    <a:pt x="376" y="164"/>
                                  </a:cubicBezTo>
                                  <a:cubicBezTo>
                                    <a:pt x="366" y="101"/>
                                    <a:pt x="271" y="109"/>
                                    <a:pt x="271" y="146"/>
                                  </a:cubicBezTo>
                                  <a:cubicBezTo>
                                    <a:pt x="292" y="142"/>
                                    <a:pt x="317" y="143"/>
                                    <a:pt x="324" y="155"/>
                                  </a:cubicBezTo>
                                  <a:cubicBezTo>
                                    <a:pt x="300" y="156"/>
                                    <a:pt x="271" y="159"/>
                                    <a:pt x="271" y="225"/>
                                  </a:cubicBezTo>
                                  <a:cubicBezTo>
                                    <a:pt x="293" y="201"/>
                                    <a:pt x="301" y="188"/>
                                    <a:pt x="341" y="190"/>
                                  </a:cubicBezTo>
                                  <a:cubicBezTo>
                                    <a:pt x="315" y="206"/>
                                    <a:pt x="263" y="278"/>
                                    <a:pt x="263" y="443"/>
                                  </a:cubicBezTo>
                                  <a:cubicBezTo>
                                    <a:pt x="248" y="444"/>
                                    <a:pt x="236" y="443"/>
                                    <a:pt x="236" y="443"/>
                                  </a:cubicBezTo>
                                  <a:cubicBezTo>
                                    <a:pt x="236" y="443"/>
                                    <a:pt x="248" y="208"/>
                                    <a:pt x="149" y="138"/>
                                  </a:cubicBezTo>
                                  <a:cubicBezTo>
                                    <a:pt x="189" y="134"/>
                                    <a:pt x="221" y="133"/>
                                    <a:pt x="254" y="199"/>
                                  </a:cubicBezTo>
                                  <a:cubicBezTo>
                                    <a:pt x="259" y="163"/>
                                    <a:pt x="259" y="86"/>
                                    <a:pt x="175" y="94"/>
                                  </a:cubicBezTo>
                                  <a:cubicBezTo>
                                    <a:pt x="184" y="76"/>
                                    <a:pt x="183" y="63"/>
                                    <a:pt x="254" y="68"/>
                                  </a:cubicBezTo>
                                  <a:cubicBezTo>
                                    <a:pt x="208" y="0"/>
                                    <a:pt x="108" y="39"/>
                                    <a:pt x="105" y="103"/>
                                  </a:cubicBezTo>
                                  <a:cubicBezTo>
                                    <a:pt x="105" y="103"/>
                                    <a:pt x="0" y="81"/>
                                    <a:pt x="0" y="190"/>
                                  </a:cubicBezTo>
                                  <a:cubicBezTo>
                                    <a:pt x="28" y="162"/>
                                    <a:pt x="41" y="151"/>
                                    <a:pt x="53" y="146"/>
                                  </a:cubicBezTo>
                                  <a:cubicBezTo>
                                    <a:pt x="38" y="167"/>
                                    <a:pt x="1" y="222"/>
                                    <a:pt x="53" y="269"/>
                                  </a:cubicBezTo>
                                  <a:cubicBezTo>
                                    <a:pt x="55" y="205"/>
                                    <a:pt x="69" y="195"/>
                                    <a:pt x="79" y="181"/>
                                  </a:cubicBezTo>
                                  <a:cubicBezTo>
                                    <a:pt x="80" y="213"/>
                                    <a:pt x="82" y="284"/>
                                    <a:pt x="158" y="28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B0F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6" o:spid="_x0000_s1029" style="width:289.25pt;height:57.05pt;margin-top:4.85pt;margin-left:13.65pt;mso-height-relative:page;mso-width-relative:page;position:absolute;z-index:251728896" coordorigin="1991,1347" coordsize="5785,1141">
                <o:lock v:ext="edit" aspectratio="f"/>
                <v:group id="组合 84" o:spid="_x0000_s1030" style="width:297;height:1122;left:4745;position:absolute;top:1362" coordorigin="4745,1362" coordsize="297,1122">
                  <o:lock v:ext="edit" aspectratio="f"/>
                  <v:shape id="KSO_Shape" o:spid="_x0000_s1031" style="width:278;height:232;left:4764;position:absolute;top:2252;v-text-anchor:middle-center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t" strokecolor="#00b0f0">
                    <v:stroke joinstyle="round"/>
                    <v:path o:connecttype="custom" o:connectlocs="151,88;144,94;151,101;157,94;151,88;112,88;106,94;112,101;119,94;112,88;128,61;167,76;163,140;168,163;147,149;85,129;103,67;128,61;101,33;91,43;101,53;111,43;101,33;54,33;44,43;54,53;64,43;54,33;75,0;102,3;156,68;99,64;81,126;88,134;68,134;45,151;39,126;10,34;75,0" o:connectangles="0,0,0,0,0,0,0,0,0,0,0,0,0,0,0,0,0,0,0,0,0,0,0,0,0,0,0,0,0,0,0,0,0,0,0,0,0,0,0"/>
                    <o:lock v:ext="edit" aspectratio="f"/>
                  </v:shape>
                  <v:shape id="Freeform 133" o:spid="_x0000_s1032" style="width:252;height:224;left:4745;position:absolute;top:1797" coordsize="984,1030" o:spt="100" adj="-11796480,,5400" path="m982,680l978,662,976,644,972,634,970,624,968,616,964,604,960,594,956,583,948,567,940,553,934,539,928,527,922,517,916,505,906,491,891,471,889,465,887,463,887,461,889,455,893,449,896,437,898,431,898,425,898,419,898,413,898,406,896,402,893,392,891,382,889,374,885,366,881,358,879,352,875,344,869,336,867,332,867,330,863,310,861,298,859,284,857,268,853,252,849,242,847,231,845,223,841,211,839,203,835,191,825,171,821,163,815,151,809,143,803,131,795,123,787,113,779,103,771,95,763,85,753,77,747,73,743,69,730,60,718,52,704,44,692,38,676,32,664,26,650,20,634,16,620,12,604,8,590,6,573,4,559,2,543,,527,,513,,497,,483,,469,2,453,4,439,8,425,10,410,14,396,18,384,22,372,26,358,32,346,38,336,44,324,50,314,58,304,67,296,75,284,87,272,97,262,109,251,121,243,131,235,143,227,155,223,159,221,165,213,177,207,187,203,197,199,207,195,217,191,227,187,237,183,246,179,262,177,278,175,292,173,302,173,310,173,318,173,324,169,328,167,332,165,336,163,340,161,350,157,358,157,366,157,372,157,378,151,388,145,396,143,406,141,413,139,421,137,427,137,433,137,439,137,445,137,449,139,457,141,463,137,465,127,473,115,485,107,491,101,499,95,503,90,509,80,517,72,527,64,537,56,549,48,559,42,573,34,583,30,596,24,608,20,620,14,630,12,642,8,654,6,664,4,674,2,684,,694,,714,,730,,738,,746,4,761,4,767,6,773,8,777,10,781,12,789,14,791,16,793,18,795,18,795,20,795,28,793,34,791,42,789,48,785,54,781,60,775,66,769,72,763,76,756,80,750,84,746,88,740,92,730,95,726,95,724,97,722,97,720,99,720,101,718,101,718,101,720,103,720,103,720,107,732,109,742,113,754,117,763,121,773,127,781,131,791,135,799,141,805,145,813,155,825,163,835,173,845,181,853,189,859,199,869,203,871,205,873,205,873,205,875,203,875,201,875,193,875,185,877,179,877,173,879,167,881,161,883,155,885,151,889,145,891,143,893,139,895,135,899,131,903,129,907,127,909,123,915,121,921,119,925,119,932,119,938,119,940,119,944,119,948,117,952,117,956,119,960,119,964,121,972,123,974,125,978,127,982,131,984,133,988,137,990,145,996,151,1000,161,1004,169,1008,179,1012,191,1016,201,1018,213,1022,225,1024,237,1026,249,1026,276,1030,302,1030,324,1030,336,1030,346,1030,358,1030,368,1028,376,1028,386,1026,398,1024,408,1022,419,1020,437,1012,445,1008,453,1004,465,998,475,992,485,986,491,982,499,982,507,984,521,984,529,984,535,984,539,986,543,986,551,990,559,992,573,996,590,1002,604,1006,620,1010,636,1014,652,1016,666,1018,682,1020,696,1022,712,1022,726,1022,741,1022,755,1022,769,1020,781,1020,795,1018,807,1016,819,1012,829,1010,835,1008,839,1006,849,1004,859,998,867,994,875,990,881,986,883,982,887,978,891,974,896,968,898,964,900,962,902,958,902,954,902,952,902,948,902,942,902,938,900,932,898,927,893,923,891,917,887,913,883,911,873,903,863,895,853,889,843,883,817,871,811,867,811,865,809,863,821,851,827,845,831,841,839,829,847,815,853,805,859,795,867,773,875,756,879,742,881,738,883,736,885,734,887,734,887,734,893,746,900,759,904,767,908,773,912,779,918,787,922,791,924,795,928,797,930,799,932,801,938,803,940,803,942,803,944,803,946,803,950,801,954,799,956,797,960,793,962,789,966,787,968,781,970,777,972,773,974,767,978,756,980,742,982,728,984,720,984,714,984,706,984,696,982,680xe" filled="t" fillcolor="white" stroked="t" strokecolor="#00b0f0">
                    <v:stroke joinstyle="round"/>
                    <v:path o:connecttype="custom" o:connectlocs="329,206;314,176;303,155;306,138;300,120;293,97;286,69;271,42;253,23;221,6;185,0;149,2;118,12;92,33;75,56;63,80;59,108;53,122;48,141;47,156;32,171;14,195;2,223;0,252;4,269;11,270;25,258;33,246;35,246;44,270;61,291;69,299;54,301;44,308;40,320;40,329;46,338;68,347;110,352;135,349;162,339;182,336;206,343;243,349;275,347;296,339;306,329;308,320;298,308;276,294;293,271;302,250;313,268;320,274;327,271;333,258;335,232" o:connectangles="0,0,0,0,0,0,0,0,0,0,0,0,0,0,0,0,0,0,0,0,0,0,0,0,0,0,0,0,0,0,0,0,0,0,0,0,0,0,0,0,0,0,0,0,0,0,0,0,0,0,0,0,0,0,0,0,0"/>
                    <o:lock v:ext="edit" aspectratio="t"/>
                  </v:shape>
                  <v:shape id="KSO_Shape" o:spid="_x0000_s1033" style="width:240;height:266;left:4775;position:absolute;top:1362;v-text-anchor:middle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t" strokecolor="#00b0f0">
                    <v:stroke joinstyle="round"/>
                    <v:path o:connecttype="custom" o:connectlocs="75359,5517;75032,5882;73968,6933;72333,8475;70151,10394;68134,12005;66607,13113;64971,14244;63253,15363;61427,16460;59464,17522;57419,18527;92399,54498;0,54498;35880,19338;33726,18333;31681,17259;29691,16129;27837,14963;26064,13775;24429,12587;22902,11411;20257,9229;18212,7356;16767,5951;15895,5071;16222,4934;17803,4374;19548,3792;21838,3129;24592,2433;27809,1724;29609,1405;31463,1085;33453,811;35525,559;37706,342;39942,171;42287,57;44686,0;47167,11;49757,91;52402,251;55074,491;57855,811;60663,1233;63526,1759;66443,2387;69415,3129;72414,3997;75468,4991" o:connectangles="0,0,0,0,0,0,0,0,0,0,0,0,0,0,0,0,0,0,0,0,0,0,0,0,0,0,0,0,0,0,0,0,0,0,0,0,0,0,0,0,0,0,0,0,0,0,0,0,0,0,0"/>
                    <o:lock v:ext="edit" aspectratio="f"/>
                  </v:shape>
                </v:group>
                <v:group id="组合 83" o:spid="_x0000_s1034" style="width:282;height:1135;left:1991;position:absolute;top:1347" coordorigin="1991,1347" coordsize="282,1135">
                  <o:lock v:ext="edit" aspectratio="f"/>
                  <v:shape id="自选图形 21" o:spid="_x0000_s1035" style="width:238;height:215;left:1998;position:absolute;top:1347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white" stroked="t" strokecolor="#00b0f0">
                    <v:stroke joinstyle="round"/>
                    <v:path o:connecttype="custom" o:connectlocs="235,233;8,236;0,227;2,26;36,24;64,56;91,24;146,32;201,32;229,24;238,32;219,81;18,219;219,81;36,122;64,97;64,162;36,138;64,162;36,203;64,179;109,122;82,97;109,122;82,162;109,138;109,203;82,179;109,203;128,122;155,97;155,162;128,138;155,162;128,203;155,179;201,122;173,97;201,122;173,162;201,138;201,203;173,179;201,203;155,32;173,0;191,32;63,48;45,15;81,15;63,48" o:connectangles="0,0,0,0,0,0,0,0,0,0,0,0,0,0,0,0,0,0,0,0,0,0,0,0,0,0,0,0,0,0,0,0,0,0,0,0,0,0,0,0,0,0,0,0,0,0,0,0,0,0,0"/>
                    <o:lock v:ext="edit" aspectratio="t"/>
                  </v:shape>
                  <v:shape id="Freeform 11" o:spid="_x0000_s1036" style="width:283;height:201;left:1991;position:absolute;top:1810" coordsize="128,98" o:spt="100" adj="-11796480,,5400" path="m123,18c123,18,111,,64,c64,,63,,63,c63,,62,,62,c15,,3,18,3,18c2,19,,22,,23c,23,,30,1,36c3,42,12,43,17,43c27,43,32,39,33,36c33,35,33,27,33,27c33,26,33,24,34,23c34,23,40,17,63,17c85,17,91,23,91,23c92,24,93,26,93,27c93,27,93,36,93,36c94,40,101,42,109,43c114,43,117,43,121,41c126,37,128,23,123,18xm90,31c87,25,83,21,77,21c49,21,49,21,49,21c43,21,39,25,36,31c6,87,6,87,6,87c3,93,6,98,12,98c114,98,114,98,114,98c121,98,123,93,121,87c90,31,90,31,90,31xm63,86c49,86,38,74,38,60c38,46,49,35,63,35c77,35,89,46,89,60c89,74,77,86,63,86xm47,60c47,58,48,56,49,54c49,52,50,51,52,49c53,48,55,47,57,46c59,45,61,45,63,45c65,45,67,45,69,46c71,47,73,48,74,49c76,51,77,52,78,54c78,56,79,58,79,60e" filled="t" fillcolor="white" stroked="t" strokecolor="#00b0f0">
                    <v:stroke joinstyle="round"/>
                    <v:path o:connecttype="custom" o:connectlocs="271,40;141,0;139,0;137,0;6,40;0,51;2,80;37,95;72,80;72,60;75,51;139,37;201,51;205,60;205,80;240,95;267,91;271,40;198,68;170,46;108,46;79,68;13,193;26,218;252,218;267,193;198,68;139,191;84,133;139,77;196,133;139,191;103,133;108,120;114,109;126,102;139,100;152,102;163,109;172,120;174,133" o:connectangles="0,0,0,0,0,0,0,0,0,0,0,0,0,0,0,0,0,0,0,0,0,0,0,0,0,0,0,0,0,0,0,0,0,0,0,0,0,0,0,0,0"/>
                    <o:lock v:ext="edit" aspectratio="t"/>
                  </v:shape>
                  <v:shape id="Freeform 38" o:spid="_x0000_s1037" style="width:233;height:200;flip:x;left:2006;position:absolute;top:2282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white" stroked="t" strokecolor="#00b0f0">
                    <v:stroke joinstyle="round"/>
                    <v:path o:connecttype="custom" o:connectlocs="324,0;28,0;0,28;0,209;28,238;324,238;356,209;356,28;324,0;324,0;318,20;200,126;178,137;155,126;37,20;318,20;318,20;22,203;22,40;114,120;22,203;22,203;37,217;129,137;146,149;178,160;209,149;223,137;318,217;37,217;37,217;333,203;241,120;333,40;333,203;333,203;333,203;333,203" o:connectangles="0,0,0,0,0,0,0,0,0,0,0,0,0,0,0,0,0,0,0,0,0,0,0,0,0,0,0,0,0,0,0,0,0,0,0,0,0,0"/>
                    <o:lock v:ext="edit" aspectratio="t"/>
                  </v:shape>
                </v:group>
                <v:group id="组合 85" o:spid="_x0000_s1038" style="width:318;height:1125;left:7458;position:absolute;top:1364" coordorigin="7458,1364" coordsize="318,1125">
                  <o:lock v:ext="edit" aspectratio="f"/>
                  <v:shape id="Freeform 77" o:spid="_x0000_s1039" style="width:260;height:269;left:7513;position:absolute;top:1791" coordsize="2755,3346" o:spt="100" adj="-11796480,,5400" path="m1360,3346c1263,3346,1201,3269,1171,3233c1169,3230,1169,3230,1169,3230c1141,3201,1113,3171,1085,3142c1083,3140,1083,3140,1083,3140c1081,3137,1081,3137,1081,3137c1051,3100,1019,3065,985,3027c948,2985,909,2942,872,2897c735,2733,735,2733,735,2733c705,2694,705,2694,705,2694c499,2427,285,2150,137,1817c99,1731,52,1616,27,1486c,1347,1,1214,32,1078c85,841,186,634,332,465c474,300,656,173,873,89c962,54,1054,34,1157,14c1161,13,1161,13,1161,13c1268,2,1268,2,1268,2c1311,,1311,,1311,c1325,,1340,,1354,c1461,,1539,6,1608,21c2081,123,2425,394,2605,805c2688,995,2755,1284,2693,1526c2645,1710,2571,1882,2458,2068c2397,2167,2316,2298,2224,2426c2176,2493,2125,2558,2075,2621c2051,2651,2027,2682,2003,2713c1951,2780,1895,2842,1841,2903c1800,2949,1757,2997,1718,3046c1715,3049,1715,3049,1715,3049c1618,3156,1618,3156,1618,3156c1600,3176,1582,3196,1565,3216c1553,3229,1553,3229,1553,3229c1551,3232,1548,3235,1546,3237c1515,3276,1473,3328,1392,3343c1382,3345,1371,3346,1360,3346xm1206,3031c1234,3061,1262,3090,1290,3120c1292,3122,1292,3122,1292,3122c1298,3129,1298,3129,1298,3129c1312,3146,1341,3182,1360,3182c1361,3182,1362,3182,1363,3182c1382,3178,1393,3166,1418,3135c1421,3131,1424,3128,1427,3124c1429,3122,1429,3122,1429,3122c1442,3107,1442,3107,1442,3107c1460,3087,1478,3067,1495,3047c1496,3046,1496,3046,1496,3046c1592,2941,1592,2941,1592,2941c1634,2890,1677,2841,1719,2794c1771,2735,1825,2675,1873,2613c1898,2581,1922,2550,1947,2519c1995,2458,2045,2395,2091,2331c2180,2207,2259,2079,2318,1982c2422,1811,2491,1653,2534,1485c2568,1353,2565,1122,2455,870c2377,692,2263,543,2118,428c1969,310,1786,227,1573,181c1517,169,1449,163,1354,163c1341,163,1328,163,1314,164c1279,165,1279,165,1279,165c1185,175,1185,175,1185,175c1092,194,1008,212,933,241c542,394,286,696,192,1114c136,1361,204,1566,286,1750c427,2065,634,2334,835,2594c864,2632,864,2632,864,2632c1000,2794,1000,2794,1000,2794c1033,2836,1069,2876,1107,2918c1140,2954,1174,2992,1206,3031xm1378,2071c1299,2066,1299,2066,1299,2066c1295,2066,1295,2066,1295,2066c1209,2051,1146,2039,1066,2004c923,1942,798,1821,723,1674c662,1555,606,1364,683,1130c751,919,905,763,1126,677c1165,661,1206,654,1244,647c1252,646,1260,644,1268,643c1272,642,1272,642,1272,642c1339,637,1339,637,1339,637c1345,637,1345,637,1345,637c1510,637,1655,680,1777,765c1884,839,1970,947,2025,1076c2067,1173,2103,1338,2069,1489c2055,1552,2040,1601,2020,1645c1936,1837,1775,1978,1567,2042c1527,2054,1488,2058,1451,2062c1430,2064,1409,2066,1387,2069l1378,2071xm1317,1904c1369,1906,1369,1906,1369,1906c1393,1903,1415,1901,1435,1899c1467,1895,1495,1893,1519,1885c1681,1836,1806,1727,1870,1580c1885,1545,1898,1505,1910,1453c1933,1348,1909,1221,1875,1141c1820,1014,1678,801,1346,800c1346,800,1346,800,1346,800c1294,804,1294,804,1294,804c1287,806,1280,807,1274,808c1241,814,1210,820,1185,829c1009,898,892,1016,838,1181c779,1361,822,1508,869,1600c927,1712,1025,1807,1131,1854c1191,1880,1237,1890,1317,1904xe" filled="t" fillcolor="white" stroked="t" strokecolor="#00b0f0">
                    <v:stroke joinstyle="round"/>
                    <v:path o:connecttype="custom" o:connectlocs="120,333;111,323;111,323;89,298;72,277;2,153;34,47;118,1;130,0;139,0;267,83;252,213;213,270;189,299;176,314;160,331;158,333;139,345;132,321;133,322;140,328;146,322;148,320;153,314;176,288;200,259;238,204;252,89;161,18;134,16;121,18;19,114;85,267;102,288;123,312;133,213;109,206;70,116;127,66;130,66;138,65;208,110;207,169;149,212;141,213;140,196;156,194;196,149;138,82;132,82;121,85;89,164;135,196" o:connectangles="0,0,0,0,0,0,0,0,0,0,0,0,0,0,0,0,0,0,0,0,0,0,0,0,0,0,0,0,0,0,0,0,0,0,0,0,0,0,0,0,0,0,0,0,0,0,0,0,0,0,0,0,0"/>
                    <o:lock v:ext="edit" aspectratio="t"/>
                  </v:shape>
                  <v:shape id="Freeform 140" o:spid="_x0000_s1040" style="width:318;height:228;left:7458;position:absolute;top:1364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t" strokecolor="#00b0f0">
                    <v:stroke joinstyle="round"/>
                    <v:path o:connecttype="custom" o:connectlocs="345,87;345,144;358,157;332,184;305,159;325,143;325,97;207,144;162,146;27,92;27,60;157,12;205,9;344,63;345,87;211,167;280,136;280,229;184,266;84,229;84,143;156,167;211,167;211,167;211,167" o:connectangles="0,0,0,0,0,0,0,0,0,0,0,0,0,0,0,0,0,0,0,0,0,0,0,0,0"/>
                    <o:lock v:ext="edit" aspectratio="t"/>
                  </v:shape>
                  <v:shape id="Freeform 161" o:spid="_x0000_s1041" style="width:239;height:247;left:7531;position:absolute;top:2243" coordsize="462,478" o:spt="100" adj="-11796480,,5400" path="m158,286c136,261,108,213,123,155c201,189,193,290,201,443c184,443,184,443,184,443c184,408,184,408,184,408c123,408,123,408,123,408c123,408,62,413,62,435c62,456,110,478,236,478c363,478,385,445,385,435c385,424,372,408,324,408c289,408,289,408,289,408c289,408,282,310,350,207c359,219,370,246,332,295c378,291,387,263,385,225c398,231,407,245,402,295c429,279,443,232,402,199c421,200,431,200,437,234c462,212,429,150,376,164c366,101,271,109,271,146c292,142,317,143,324,155c300,156,271,159,271,225c293,201,301,188,341,190c315,206,263,278,263,443c248,444,236,443,236,443c236,443,248,208,149,138c189,134,221,133,254,199c259,163,259,86,175,94c184,76,183,63,254,68c208,,108,39,105,103c105,103,,81,,190c28,162,41,151,53,146c38,167,1,222,53,269c55,205,69,195,79,181c80,213,82,284,158,286e" filled="t" fillcolor="white" stroked="t" strokecolor="#00b0f0">
                    <v:stroke joinstyle="round"/>
                    <v:path o:connecttype="custom" o:connectlocs="147454,267095;114790,144754;187584,413718;171719,413718;171719,381031;114790,381031;57861,406247;220248,446405;359304,406247;302375,381031;269711,381031;326640,193317;309841,275500;359304,210127;375169,275500;375169,185846;407833,218532;350904,153159;252912,136349;302375,144754;252912,210127;318240,177441;245446,413718;220248,413718;139055,128878;237047,185846;163320,87786;237047,63505;97992,96191;0,177441;49462,136349;49462,251219;73727,169036;147454,267095" o:connectangles="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805815</wp:posOffset>
                </wp:positionH>
                <wp:positionV relativeFrom="paragraph">
                  <wp:posOffset>-16510</wp:posOffset>
                </wp:positionV>
                <wp:extent cx="4702810" cy="962660"/>
                <wp:effectExtent l="0" t="0" r="0" b="0"/>
                <wp:wrapNone/>
                <wp:docPr id="211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02810" cy="96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  <w:t>生日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  <w:t>76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Cs w:val="21"/>
                              </w:rPr>
                              <w:t xml:space="preserve">-11-18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  <w:t>政治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Cs w:val="21"/>
                              </w:rPr>
                              <w:t>面貌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  <w:t>：共青团员        学历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Cs w:val="21"/>
                              </w:rPr>
                              <w:t>：本科毕业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  <w:t>电话：1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  <w:t xml:space="preserve">8889888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  <w:lang w:val="en-US" w:eastAsia="zh-CN"/>
                              </w:rPr>
                              <w:t>QQ123 456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  <w:t xml:space="preserve">现居：江西南昌 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 w:hint="eastAsia"/>
                                <w:color w:val="D9D9D9"/>
                                <w:kern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123@163.com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  <w:t>微信：123 456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  <w:t>籍贯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B0F0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B0F0"/>
                                <w:kern w:val="24"/>
                                <w:szCs w:val="21"/>
                              </w:rPr>
                              <w:t>福建厦门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/>
                                <w:color w:val="D9D9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D9D9D9"/>
                                <w:kern w:val="24"/>
                                <w:szCs w:val="21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370.3pt;height:75.8pt;margin-top:-1.3pt;margin-left:63.45pt;mso-height-relative:page;mso-position-horizontal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3126E77C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/>
                          <w:color w:val="00B0F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  <w:t>生日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Cs w:val="21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  <w:t>76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Cs w:val="21"/>
                        </w:rPr>
                        <w:t xml:space="preserve">-11-18    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  <w:t>政治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Cs w:val="21"/>
                        </w:rPr>
                        <w:t>面貌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  <w:t>：共青团员        学历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Cs w:val="21"/>
                        </w:rPr>
                        <w:t>：本科毕业</w:t>
                      </w:r>
                    </w:p>
                    <w:p w14:paraId="0885BA4A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  <w:t>电话：1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Cs w:val="21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Cs w:val="21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  <w:t xml:space="preserve">8889888   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  <w:lang w:val="en-US" w:eastAsia="zh-CN"/>
                        </w:rPr>
                        <w:t>QQ123 456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  <w:t xml:space="preserve">现居：江西南昌 </w:t>
                      </w:r>
                    </w:p>
                    <w:p w14:paraId="6FA43305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 w:hint="eastAsia"/>
                          <w:color w:val="D9D9D9"/>
                          <w:kern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  <w:lang w:val="en-US" w:eastAsia="zh-CN"/>
                        </w:rPr>
                        <w:t xml:space="preserve">123@163.com      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  <w:t>微信：123 456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  <w:t>籍贯</w:t>
                      </w:r>
                      <w:r>
                        <w:rPr>
                          <w:rFonts w:ascii="微软雅黑" w:eastAsia="微软雅黑" w:hAnsi="微软雅黑"/>
                          <w:color w:val="00B0F0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B0F0"/>
                          <w:kern w:val="24"/>
                          <w:szCs w:val="21"/>
                        </w:rPr>
                        <w:t>福建厦门</w:t>
                      </w:r>
                    </w:p>
                    <w:p w14:paraId="63974128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/>
                          <w:color w:val="D9D9D9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D9D9D9"/>
                          <w:kern w:val="24"/>
                          <w:szCs w:val="21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6575425</wp:posOffset>
                </wp:positionH>
                <wp:positionV relativeFrom="paragraph">
                  <wp:posOffset>-540385</wp:posOffset>
                </wp:positionV>
                <wp:extent cx="393700" cy="410210"/>
                <wp:effectExtent l="0" t="0" r="0" b="889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32625" y="165100"/>
                          <a:ext cx="3937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31pt;height:32.3pt;margin-top:-42.55pt;margin-left:517.75pt;mso-height-relative:page;mso-width-relative:page;position:absolute;z-index:251659264" coordsize="21600,21600" filled="t" fillcolor="white" stroked="f" strokeweight="0.5pt">
                <o:lock v:ext="edit" aspectratio="f"/>
                <v:textbox>
                  <w:txbxContent>
                    <w:p w14:paraId="6F2C06BE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-606425</wp:posOffset>
                </wp:positionV>
                <wp:extent cx="443230" cy="542290"/>
                <wp:effectExtent l="0" t="0" r="1270" b="3810"/>
                <wp:wrapNone/>
                <wp:docPr id="1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6700" y="99060"/>
                          <a:ext cx="44323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44" type="#_x0000_t202" style="width:34.9pt;height:42.7pt;margin-top:-47.75pt;margin-left:-21.25pt;mso-height-relative:page;mso-width-relative:page;position:absolute;z-index:251726848" coordsize="21600,21600" filled="t" fillcolor="white" stroked="f" strokeweight="0.5pt">
                <o:lock v:ext="edit" aspectratio="f"/>
                <v:textbox>
                  <w:txbxContent>
                    <w:p w14:paraId="3444D429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7321550</wp:posOffset>
                </wp:positionH>
                <wp:positionV relativeFrom="paragraph">
                  <wp:posOffset>660400</wp:posOffset>
                </wp:positionV>
                <wp:extent cx="76200" cy="409575"/>
                <wp:effectExtent l="0" t="0" r="0" b="9525"/>
                <wp:wrapNone/>
                <wp:docPr id="1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45" style="width:6pt;height:32.25pt;margin-top:52pt;margin-left:576.5pt;mso-height-relative:page;mso-width-relative:page;position:absolute;v-text-anchor:middle;z-index:251724800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7169150</wp:posOffset>
                </wp:positionH>
                <wp:positionV relativeFrom="paragraph">
                  <wp:posOffset>508000</wp:posOffset>
                </wp:positionV>
                <wp:extent cx="76200" cy="409575"/>
                <wp:effectExtent l="0" t="0" r="0" b="9525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6pt;height:32.25pt;margin-top:40pt;margin-left:564.5pt;mso-height-relative:page;mso-width-relative:page;position:absolute;v-text-anchor:middle;z-index:251722752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8248650</wp:posOffset>
                </wp:positionH>
                <wp:positionV relativeFrom="paragraph">
                  <wp:posOffset>1574800</wp:posOffset>
                </wp:positionV>
                <wp:extent cx="76200" cy="409575"/>
                <wp:effectExtent l="0" t="0" r="0" b="9525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6pt;height:32.25pt;margin-top:124pt;margin-left:649.5pt;mso-height-relative:page;mso-width-relative:page;position:absolute;v-text-anchor:middle;z-index:251718656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8096250</wp:posOffset>
                </wp:positionH>
                <wp:positionV relativeFrom="paragraph">
                  <wp:posOffset>1422400</wp:posOffset>
                </wp:positionV>
                <wp:extent cx="76200" cy="409575"/>
                <wp:effectExtent l="0" t="0" r="0" b="9525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6pt;height:32.25pt;margin-top:112pt;margin-left:637.5pt;mso-height-relative:page;mso-width-relative:page;position:absolute;v-text-anchor:middle;z-index:251720704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7943850</wp:posOffset>
                </wp:positionH>
                <wp:positionV relativeFrom="paragraph">
                  <wp:posOffset>1270000</wp:posOffset>
                </wp:positionV>
                <wp:extent cx="76200" cy="409575"/>
                <wp:effectExtent l="0" t="0" r="0" b="9525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6pt;height:32.25pt;margin-top:100pt;margin-left:625.5pt;mso-height-relative:page;mso-width-relative:page;position:absolute;v-text-anchor:middle;z-index:251712512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7791450</wp:posOffset>
                </wp:positionH>
                <wp:positionV relativeFrom="paragraph">
                  <wp:posOffset>1117600</wp:posOffset>
                </wp:positionV>
                <wp:extent cx="76200" cy="409575"/>
                <wp:effectExtent l="0" t="0" r="0" b="952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6pt;height:32.25pt;margin-top:88pt;margin-left:613.5pt;mso-height-relative:page;mso-width-relative:page;position:absolute;v-text-anchor:middle;z-index:251714560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7486650</wp:posOffset>
                </wp:positionH>
                <wp:positionV relativeFrom="paragraph">
                  <wp:posOffset>812800</wp:posOffset>
                </wp:positionV>
                <wp:extent cx="76200" cy="409575"/>
                <wp:effectExtent l="0" t="0" r="0" b="952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6pt;height:32.25pt;margin-top:64pt;margin-left:589.5pt;mso-height-relative:page;mso-width-relative:page;position:absolute;v-text-anchor:middle;z-index:251702272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7334250</wp:posOffset>
                </wp:positionH>
                <wp:positionV relativeFrom="paragraph">
                  <wp:posOffset>660400</wp:posOffset>
                </wp:positionV>
                <wp:extent cx="76200" cy="409575"/>
                <wp:effectExtent l="0" t="0" r="0" b="952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6pt;height:32.25pt;margin-top:52pt;margin-left:577.5pt;mso-height-relative:page;mso-width-relative:page;position:absolute;v-text-anchor:middle;z-index:251704320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7181850</wp:posOffset>
                </wp:positionH>
                <wp:positionV relativeFrom="paragraph">
                  <wp:posOffset>508000</wp:posOffset>
                </wp:positionV>
                <wp:extent cx="76200" cy="409575"/>
                <wp:effectExtent l="0" t="0" r="0" b="952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6pt;height:32.25pt;margin-top:40pt;margin-left:565.5pt;mso-height-relative:page;mso-width-relative:page;position:absolute;v-text-anchor:middle;z-index:251700224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7639050</wp:posOffset>
                </wp:positionH>
                <wp:positionV relativeFrom="paragraph">
                  <wp:posOffset>965200</wp:posOffset>
                </wp:positionV>
                <wp:extent cx="76200" cy="409575"/>
                <wp:effectExtent l="0" t="0" r="0" b="9525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pt;height:32.25pt;margin-top:76pt;margin-left:601.5pt;mso-height-relative:page;mso-width-relative:page;position:absolute;v-text-anchor:middle;z-index:251706368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9637AF1">
      <w:pPr>
        <w:widowControl/>
        <w:jc w:val="left"/>
        <w:rPr>
          <w:rFonts w:ascii="微软雅黑" w:eastAsia="微软雅黑" w:hAnsi="微软雅黑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7999730</wp:posOffset>
                </wp:positionV>
                <wp:extent cx="294005" cy="157480"/>
                <wp:effectExtent l="6350" t="6350" r="17145" b="13970"/>
                <wp:wrapNone/>
                <wp:docPr id="49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005" cy="157480"/>
                        </a:xfrm>
                        <a:custGeom>
                          <a:avLst/>
                          <a:gdLst>
                            <a:gd name="txL" fmla="*/ 3163 w 21600"/>
                            <a:gd name="txT" fmla="*/ 3163 h 21600"/>
                            <a:gd name="txR" fmla="*/ 18437 w 21600"/>
                            <a:gd name="txB" fmla="*/ 18437 h 21600"/>
                          </a:gdLst>
                          <a:cxnLst>
                            <a:cxn ang="270">
                              <a:pos x="10800" y="0"/>
                            </a:cxn>
                            <a:cxn ang="270">
                              <a:pos x="3163" y="3163"/>
                            </a:cxn>
                            <a:cxn ang="180">
                              <a:pos x="0" y="10800"/>
                            </a:cxn>
                            <a:cxn ang="90">
                              <a:pos x="3163" y="18437"/>
                            </a:cxn>
                            <a:cxn ang="90">
                              <a:pos x="10800" y="21600"/>
                            </a:cxn>
                            <a:cxn ang="90">
                              <a:pos x="18437" y="18437"/>
                            </a:cxn>
                            <a:cxn ang="0">
                              <a:pos x="21600" y="10800"/>
                            </a:cxn>
                            <a:cxn ang="270">
                              <a:pos x="18437" y="3163"/>
                            </a:cxn>
                          </a:cxnLst>
                          <a:rect l="txL" t="txT" r="txR" b="txB"/>
                          <a:pathLst>
                            <a:path fill="norm" h="21600" w="21600" stroke="1">
                              <a:moveTo>
                                <a:pt x="0" y="10800"/>
                              </a:moveTo>
                              <a:arcTo hR="10800" wR="10800" stAng="10800000" swAng="5400000"/>
                              <a:arcTo hR="10800" wR="10800" stAng="-5400000" swAng="5400000"/>
                              <a:arcTo hR="10800" wR="10800" stAng="0" swAng="5400000"/>
                              <a:arcTo hR="10800" wR="10800" stAng="5400000" swAng="5400000"/>
                              <a:close/>
                              <a:moveTo>
                                <a:pt x="4759" y="10800"/>
                              </a:moveTo>
                              <a:arcTo hR="6041" wR="6041" stAng="10800000" swAng="-5400000"/>
                              <a:arcTo hR="6041" wR="6041" stAng="5400000" swAng="-5400000"/>
                              <a:arcTo hR="6041" wR="6041" stAng="0" swAng="-5400000"/>
                              <a:arcTo hR="6041" wR="6041" stAng="-5400000" swAng="-540000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25" o:spid="_x0000_s1055" style="width:23.15pt;height:12.4pt;margin-top:629.9pt;margin-left:-13.55pt;mso-height-relative:page;mso-width-relative:page;position:absolute;v-text-anchor:middle;z-index:251751424" coordsize="21600,21600" o:spt="100" adj="-11796480,,5400" path="m,10800c,4835,4835,,10800,c16765,,21600,4835,21600,10800c21600,16765,16765,21600,10800,21600c4835,21600,,16765,,10800xm4759,10800c4759,14136,7464,16841,10800,16841c14136,16841,16841,14136,16841,10800c16841,7464,14136,4759,10800,4759c7464,4759,4759,7464,4759,10800xe" filled="t" fillcolor="white" stroked="t" strokecolor="white" strokeweight="1pt">
                <v:stroke joinstyle="miter"/>
                <v:path o:connecttype="custom" o:connectlocs="10800,0;3163,3163;0,10800;3163,18437;10800,21600;18437,18437;21600,10800;18437,3163" o:connectangles="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6143625</wp:posOffset>
                </wp:positionV>
                <wp:extent cx="294005" cy="157480"/>
                <wp:effectExtent l="6350" t="6350" r="17145" b="13970"/>
                <wp:wrapNone/>
                <wp:docPr id="47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005" cy="157480"/>
                        </a:xfrm>
                        <a:custGeom>
                          <a:avLst/>
                          <a:gdLst>
                            <a:gd name="txL" fmla="*/ 3163 w 21600"/>
                            <a:gd name="txT" fmla="*/ 3163 h 21600"/>
                            <a:gd name="txR" fmla="*/ 18437 w 21600"/>
                            <a:gd name="txB" fmla="*/ 18437 h 21600"/>
                          </a:gdLst>
                          <a:cxnLst>
                            <a:cxn ang="270">
                              <a:pos x="10800" y="0"/>
                            </a:cxn>
                            <a:cxn ang="270">
                              <a:pos x="3163" y="3163"/>
                            </a:cxn>
                            <a:cxn ang="180">
                              <a:pos x="0" y="10800"/>
                            </a:cxn>
                            <a:cxn ang="90">
                              <a:pos x="3163" y="18437"/>
                            </a:cxn>
                            <a:cxn ang="90">
                              <a:pos x="10800" y="21600"/>
                            </a:cxn>
                            <a:cxn ang="90">
                              <a:pos x="18437" y="18437"/>
                            </a:cxn>
                            <a:cxn ang="0">
                              <a:pos x="21600" y="10800"/>
                            </a:cxn>
                            <a:cxn ang="270">
                              <a:pos x="18437" y="3163"/>
                            </a:cxn>
                          </a:cxnLst>
                          <a:rect l="txL" t="txT" r="txR" b="txB"/>
                          <a:pathLst>
                            <a:path fill="norm" h="21600" w="21600" stroke="1">
                              <a:moveTo>
                                <a:pt x="0" y="10800"/>
                              </a:moveTo>
                              <a:arcTo hR="10800" wR="10800" stAng="10800000" swAng="5400000"/>
                              <a:arcTo hR="10800" wR="10800" stAng="-5400000" swAng="5400000"/>
                              <a:arcTo hR="10800" wR="10800" stAng="0" swAng="5400000"/>
                              <a:arcTo hR="10800" wR="10800" stAng="5400000" swAng="5400000"/>
                              <a:close/>
                              <a:moveTo>
                                <a:pt x="4759" y="10800"/>
                              </a:moveTo>
                              <a:arcTo hR="6041" wR="6041" stAng="10800000" swAng="-5400000"/>
                              <a:arcTo hR="6041" wR="6041" stAng="5400000" swAng="-5400000"/>
                              <a:arcTo hR="6041" wR="6041" stAng="0" swAng="-5400000"/>
                              <a:arcTo hR="6041" wR="6041" stAng="-5400000" swAng="-540000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23" o:spid="_x0000_s1056" style="width:23.15pt;height:12.4pt;margin-top:483.75pt;margin-left:-13.65pt;mso-height-relative:page;mso-width-relative:page;position:absolute;v-text-anchor:middle;z-index:251747328" coordsize="21600,21600" o:spt="100" adj="-11796480,,5400" path="m,10800c,4835,4835,,10800,c16765,,21600,4835,21600,10800c21600,16765,16765,21600,10800,21600c4835,21600,,16765,,10800xm4759,10800c4759,14136,7464,16841,10800,16841c14136,16841,16841,14136,16841,10800c16841,7464,14136,4759,10800,4759c7464,4759,4759,7464,4759,10800xe" filled="t" fillcolor="white" stroked="t" strokecolor="white" strokeweight="1pt">
                <v:stroke joinstyle="miter"/>
                <v:path o:connecttype="custom" o:connectlocs="10800,0;3163,3163;0,10800;3163,18437;10800,21600;18437,18437;21600,10800;18437,3163" o:connectangles="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2407285</wp:posOffset>
                </wp:positionV>
                <wp:extent cx="294005" cy="157480"/>
                <wp:effectExtent l="6350" t="6350" r="17145" b="13970"/>
                <wp:wrapNone/>
                <wp:docPr id="48" name="自选图形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005" cy="157480"/>
                        </a:xfrm>
                        <a:custGeom>
                          <a:avLst/>
                          <a:gdLst>
                            <a:gd name="txL" fmla="*/ 3163 w 21600"/>
                            <a:gd name="txT" fmla="*/ 3163 h 21600"/>
                            <a:gd name="txR" fmla="*/ 18437 w 21600"/>
                            <a:gd name="txB" fmla="*/ 18437 h 21600"/>
                          </a:gdLst>
                          <a:cxnLst>
                            <a:cxn ang="270">
                              <a:pos x="10800" y="0"/>
                            </a:cxn>
                            <a:cxn ang="270">
                              <a:pos x="3163" y="3163"/>
                            </a:cxn>
                            <a:cxn ang="180">
                              <a:pos x="0" y="10800"/>
                            </a:cxn>
                            <a:cxn ang="90">
                              <a:pos x="3163" y="18437"/>
                            </a:cxn>
                            <a:cxn ang="90">
                              <a:pos x="10800" y="21600"/>
                            </a:cxn>
                            <a:cxn ang="90">
                              <a:pos x="18437" y="18437"/>
                            </a:cxn>
                            <a:cxn ang="0">
                              <a:pos x="21600" y="10800"/>
                            </a:cxn>
                            <a:cxn ang="270">
                              <a:pos x="18437" y="3163"/>
                            </a:cxn>
                          </a:cxnLst>
                          <a:rect l="txL" t="txT" r="txR" b="txB"/>
                          <a:pathLst>
                            <a:path fill="norm" h="21600" w="21600" stroke="1">
                              <a:moveTo>
                                <a:pt x="0" y="10800"/>
                              </a:moveTo>
                              <a:arcTo hR="10800" wR="10800" stAng="10800000" swAng="5400000"/>
                              <a:arcTo hR="10800" wR="10800" stAng="-5400000" swAng="5400000"/>
                              <a:arcTo hR="10800" wR="10800" stAng="0" swAng="5400000"/>
                              <a:arcTo hR="10800" wR="10800" stAng="5400000" swAng="5400000"/>
                              <a:close/>
                              <a:moveTo>
                                <a:pt x="4759" y="10800"/>
                              </a:moveTo>
                              <a:arcTo hR="6041" wR="6041" stAng="10800000" swAng="-5400000"/>
                              <a:arcTo hR="6041" wR="6041" stAng="5400000" swAng="-5400000"/>
                              <a:arcTo hR="6041" wR="6041" stAng="0" swAng="-5400000"/>
                              <a:arcTo hR="6041" wR="6041" stAng="-5400000" swAng="-540000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24" o:spid="_x0000_s1057" style="width:23.15pt;height:12.4pt;margin-top:189.55pt;margin-left:-13.75pt;mso-height-relative:page;mso-width-relative:page;position:absolute;v-text-anchor:middle;z-index:251749376" coordsize="21600,21600" o:spt="100" adj="-11796480,,5400" path="m,10800c,4835,4835,,10800,c16765,,21600,4835,21600,10800c21600,16765,16765,21600,10800,21600c4835,21600,,16765,,10800xm4759,10800c4759,14136,7464,16841,10800,16841c14136,16841,16841,14136,16841,10800c16841,7464,14136,4759,10800,4759c7464,4759,4759,7464,4759,10800xe" filled="t" fillcolor="white" stroked="t" strokecolor="white" strokeweight="1pt">
                <v:stroke joinstyle="miter"/>
                <v:path o:connecttype="custom" o:connectlocs="10800,0;3163,3163;0,10800;3163,18437;10800,21600;18437,18437;21600,10800;18437,3163" o:connectangles="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906145</wp:posOffset>
                </wp:positionV>
                <wp:extent cx="76200" cy="7122160"/>
                <wp:effectExtent l="4445" t="4445" r="8255" b="10795"/>
                <wp:wrapNone/>
                <wp:docPr id="34" name="矩形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712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8" o:spid="_x0000_s1058" style="width:6pt;height:560.8pt;margin-top:71.35pt;margin-left:-5.8pt;mso-height-relative:page;mso-width-relative:page;position:absolute;z-index:251730944" coordsize="21600,21600" filled="t" fillcolor="white" stroked="t" strokecolor="#00b0f0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6050915</wp:posOffset>
                </wp:positionV>
                <wp:extent cx="2230755" cy="339090"/>
                <wp:effectExtent l="0" t="0" r="0" b="0"/>
                <wp:wrapNone/>
                <wp:docPr id="6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26795" y="7756525"/>
                          <a:ext cx="223075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技能特长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/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59" type="#_x0000_t202" style="width:175.65pt;height:26.7pt;margin-top:476.45pt;margin-left:32.3pt;mso-height-relative:page;mso-width-relative:pag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 w14:paraId="7D581B91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技能特长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/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Skill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7908290</wp:posOffset>
                </wp:positionV>
                <wp:extent cx="2230755" cy="339090"/>
                <wp:effectExtent l="0" t="0" r="0" b="0"/>
                <wp:wrapNone/>
                <wp:docPr id="7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19175" y="9420860"/>
                          <a:ext cx="223075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About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60" type="#_x0000_t202" style="width:175.65pt;height:26.7pt;margin-top:622.7pt;margin-left:29.65pt;mso-height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2DD653F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About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2331720</wp:posOffset>
                </wp:positionV>
                <wp:extent cx="2452370" cy="339090"/>
                <wp:effectExtent l="0" t="0" r="0" b="0"/>
                <wp:wrapNone/>
                <wp:docPr id="10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237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/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Experience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61" type="#_x0000_t202" style="width:193.1pt;height:26.7pt;margin-top:183.6pt;margin-left:31.4pt;mso-height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68EB7F89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工作经历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/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709930</wp:posOffset>
                </wp:positionV>
                <wp:extent cx="2230755" cy="339090"/>
                <wp:effectExtent l="0" t="0" r="0" b="0"/>
                <wp:wrapNone/>
                <wp:docPr id="33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03935" y="2639060"/>
                          <a:ext cx="223075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62" type="#_x0000_t202" style="width:175.65pt;height:26.7pt;margin-top:55.9pt;margin-left:24.2pt;mso-height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7D82A07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795020</wp:posOffset>
                </wp:positionV>
                <wp:extent cx="294005" cy="157480"/>
                <wp:effectExtent l="6350" t="6350" r="17145" b="13970"/>
                <wp:wrapNone/>
                <wp:docPr id="46" name="同心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005" cy="157480"/>
                        </a:xfrm>
                        <a:custGeom>
                          <a:avLst/>
                          <a:gdLst>
                            <a:gd name="txL" fmla="*/ 3163 w 21600"/>
                            <a:gd name="txT" fmla="*/ 3163 h 21600"/>
                            <a:gd name="txR" fmla="*/ 18437 w 21600"/>
                            <a:gd name="txB" fmla="*/ 18437 h 21600"/>
                          </a:gdLst>
                          <a:cxnLst>
                            <a:cxn ang="270">
                              <a:pos x="10800" y="0"/>
                            </a:cxn>
                            <a:cxn ang="270">
                              <a:pos x="3163" y="3163"/>
                            </a:cxn>
                            <a:cxn ang="180">
                              <a:pos x="0" y="10800"/>
                            </a:cxn>
                            <a:cxn ang="90">
                              <a:pos x="3163" y="18437"/>
                            </a:cxn>
                            <a:cxn ang="90">
                              <a:pos x="10800" y="21600"/>
                            </a:cxn>
                            <a:cxn ang="90">
                              <a:pos x="18437" y="18437"/>
                            </a:cxn>
                            <a:cxn ang="0">
                              <a:pos x="21600" y="10800"/>
                            </a:cxn>
                            <a:cxn ang="270">
                              <a:pos x="18437" y="3163"/>
                            </a:cxn>
                          </a:cxnLst>
                          <a:rect l="txL" t="txT" r="txR" b="txB"/>
                          <a:pathLst>
                            <a:path fill="norm" h="21600" w="21600" stroke="1">
                              <a:moveTo>
                                <a:pt x="0" y="10800"/>
                              </a:moveTo>
                              <a:arcTo hR="10800" wR="10800" stAng="10800000" swAng="5400000"/>
                              <a:arcTo hR="10800" wR="10800" stAng="-5400000" swAng="5400000"/>
                              <a:arcTo hR="10800" wR="10800" stAng="0" swAng="5400000"/>
                              <a:arcTo hR="10800" wR="10800" stAng="5400000" swAng="5400000"/>
                              <a:close/>
                              <a:moveTo>
                                <a:pt x="4759" y="10800"/>
                              </a:moveTo>
                              <a:arcTo hR="6041" wR="6041" stAng="10800000" swAng="-5400000"/>
                              <a:arcTo hR="6041" wR="6041" stAng="5400000" swAng="-5400000"/>
                              <a:arcTo hR="6041" wR="6041" stAng="0" swAng="-5400000"/>
                              <a:arcTo hR="6041" wR="6041" stAng="-5400000" swAng="-540000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同心圆 11" o:spid="_x0000_s1063" style="width:23.15pt;height:12.4pt;margin-top:62.6pt;margin-left:-14.45pt;mso-height-relative:page;mso-width-relative:page;position:absolute;v-text-anchor:middle;z-index:251745280" coordsize="21600,21600" o:spt="100" adj="-11796480,,5400" path="m,10800c,4835,4835,,10800,c16765,,21600,4835,21600,10800c21600,16765,16765,21600,10800,21600c4835,21600,,16765,,10800xm4759,10800c4759,14136,7464,16841,10800,16841c14136,16841,16841,14136,16841,10800c16841,7464,14136,4759,10800,4759c7464,4759,4759,7464,4759,10800xe" filled="t" fillcolor="white" stroked="t" strokecolor="white" strokeweight="1pt">
                <v:stroke joinstyle="miter"/>
                <v:path o:connecttype="custom" o:connectlocs="10800,0;3163,3163;0,10800;3163,18437;10800,21600;18437,18437;21600,10800;18437,3163" o:connectangles="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7825105</wp:posOffset>
                </wp:positionV>
                <wp:extent cx="255905" cy="447040"/>
                <wp:effectExtent l="0" t="0" r="10795" b="10160"/>
                <wp:wrapNone/>
                <wp:docPr id="45" name="组合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5905" cy="447040"/>
                          <a:chOff x="11606" y="2802"/>
                          <a:chExt cx="403" cy="704"/>
                        </a:xfrm>
                      </wpg:grpSpPr>
                      <wps:wsp xmlns:wps="http://schemas.microsoft.com/office/word/2010/wordprocessingShape">
                        <wps:cNvPr id="43" name="矩形 120"/>
                        <wps:cNvSpPr/>
                        <wps:spPr>
                          <a:xfrm>
                            <a:off x="11891" y="2802"/>
                            <a:ext cx="119" cy="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4" name="矩形 121"/>
                        <wps:cNvSpPr/>
                        <wps:spPr>
                          <a:xfrm>
                            <a:off x="11606" y="2818"/>
                            <a:ext cx="119" cy="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9" o:spid="_x0000_s1064" style="width:20.15pt;height:35.2pt;margin-top:616.15pt;margin-left:247.95pt;mso-height-relative:page;mso-width-relative:page;position:absolute;z-index:251743232" coordorigin="11606,2802" coordsize="403,704">
                <o:lock v:ext="edit" aspectratio="f"/>
                <v:rect id="矩形 120" o:spid="_x0000_s1065" style="width:119;height:688;left:11891;position:absolute;top:2802" coordsize="21600,21600" filled="t" fillcolor="white" stroked="f">
                  <o:lock v:ext="edit" aspectratio="f"/>
                </v:rect>
                <v:rect id="矩形 121" o:spid="_x0000_s1066" style="width:119;height:688;left:11606;position:absolute;top:2818" coordsize="21600,21600" filled="t" fillcolor="white" stroked="f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5989320</wp:posOffset>
                </wp:positionV>
                <wp:extent cx="255905" cy="447040"/>
                <wp:effectExtent l="0" t="0" r="10795" b="10160"/>
                <wp:wrapNone/>
                <wp:docPr id="39" name="组合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5905" cy="447040"/>
                          <a:chOff x="11606" y="2802"/>
                          <a:chExt cx="403" cy="704"/>
                        </a:xfrm>
                      </wpg:grpSpPr>
                      <wps:wsp xmlns:wps="http://schemas.microsoft.com/office/word/2010/wordprocessingShape">
                        <wps:cNvPr id="37" name="矩形 114"/>
                        <wps:cNvSpPr/>
                        <wps:spPr>
                          <a:xfrm>
                            <a:off x="11891" y="2802"/>
                            <a:ext cx="119" cy="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8" name="矩形 115"/>
                        <wps:cNvSpPr/>
                        <wps:spPr>
                          <a:xfrm>
                            <a:off x="11606" y="2818"/>
                            <a:ext cx="119" cy="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3" o:spid="_x0000_s1067" style="width:20.15pt;height:35.2pt;margin-top:471.6pt;margin-left:246.9pt;mso-height-relative:page;mso-width-relative:page;position:absolute;z-index:251739136" coordorigin="11606,2802" coordsize="403,704">
                <o:lock v:ext="edit" aspectratio="f"/>
                <v:rect id="矩形 114" o:spid="_x0000_s1068" style="width:119;height:688;left:11891;position:absolute;top:2802" coordsize="21600,21600" filled="t" fillcolor="white" stroked="f">
                  <o:lock v:ext="edit" aspectratio="f"/>
                </v:rect>
                <v:rect id="矩形 115" o:spid="_x0000_s1069" style="width:119;height:688;left:11606;position:absolute;top:2818" coordsize="21600,21600" filled="t" fillcolor="white" stroked="f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2249170</wp:posOffset>
                </wp:positionV>
                <wp:extent cx="255905" cy="447040"/>
                <wp:effectExtent l="0" t="0" r="10795" b="10160"/>
                <wp:wrapNone/>
                <wp:docPr id="42" name="组合 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5905" cy="447040"/>
                          <a:chOff x="11606" y="2802"/>
                          <a:chExt cx="403" cy="704"/>
                        </a:xfrm>
                      </wpg:grpSpPr>
                      <wps:wsp xmlns:wps="http://schemas.microsoft.com/office/word/2010/wordprocessingShape">
                        <wps:cNvPr id="40" name="矩形 117"/>
                        <wps:cNvSpPr/>
                        <wps:spPr>
                          <a:xfrm>
                            <a:off x="11891" y="2802"/>
                            <a:ext cx="119" cy="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1" name="矩形 118"/>
                        <wps:cNvSpPr/>
                        <wps:spPr>
                          <a:xfrm>
                            <a:off x="11606" y="2818"/>
                            <a:ext cx="119" cy="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6" o:spid="_x0000_s1070" style="width:20.15pt;height:35.2pt;margin-top:177.1pt;margin-left:248.15pt;mso-height-relative:page;mso-width-relative:page;position:absolute;z-index:251741184" coordorigin="11606,2802" coordsize="403,704">
                <o:lock v:ext="edit" aspectratio="f"/>
                <v:rect id="矩形 117" o:spid="_x0000_s1071" style="width:119;height:688;left:11891;position:absolute;top:2802" coordsize="21600,21600" filled="t" fillcolor="white" stroked="f">
                  <o:lock v:ext="edit" aspectratio="f"/>
                </v:rect>
                <v:rect id="矩形 118" o:spid="_x0000_s1072" style="width:119;height:688;left:11606;position:absolute;top:2818" coordsize="21600,21600" filled="t" fillcolor="white" stroked="f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665480</wp:posOffset>
                </wp:positionV>
                <wp:extent cx="255905" cy="447040"/>
                <wp:effectExtent l="0" t="0" r="10795" b="10160"/>
                <wp:wrapNone/>
                <wp:docPr id="32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5905" cy="447040"/>
                          <a:chOff x="11606" y="2802"/>
                          <a:chExt cx="403" cy="704"/>
                        </a:xfrm>
                      </wpg:grpSpPr>
                      <wps:wsp xmlns:wps="http://schemas.microsoft.com/office/word/2010/wordprocessingShape">
                        <wps:cNvPr id="30" name="矩形 110"/>
                        <wps:cNvSpPr/>
                        <wps:spPr>
                          <a:xfrm>
                            <a:off x="11891" y="2802"/>
                            <a:ext cx="119" cy="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1" name="矩形 111"/>
                        <wps:cNvSpPr/>
                        <wps:spPr>
                          <a:xfrm>
                            <a:off x="11606" y="2818"/>
                            <a:ext cx="119" cy="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2" o:spid="_x0000_s1073" style="width:20.15pt;height:35.2pt;margin-top:52.4pt;margin-left:246.35pt;mso-height-relative:page;mso-width-relative:page;position:absolute;z-index:251732992" coordorigin="11606,2802" coordsize="403,704">
                <o:lock v:ext="edit" aspectratio="f"/>
                <v:rect id="矩形 110" o:spid="_x0000_s1074" style="width:119;height:688;left:11891;position:absolute;top:2802" coordsize="21600,21600" filled="t" fillcolor="white" stroked="f">
                  <o:lock v:ext="edit" aspectratio="f"/>
                </v:rect>
                <v:rect id="矩形 111" o:spid="_x0000_s1075" style="width:119;height:688;left:11606;position:absolute;top:2818" coordsize="21600,21600" filled="t" fillcolor="white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9396730</wp:posOffset>
                </wp:positionV>
                <wp:extent cx="1884680" cy="412750"/>
                <wp:effectExtent l="0" t="0" r="0" b="0"/>
                <wp:wrapNone/>
                <wp:docPr id="36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468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right"/>
                              <w:rPr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方正超粗黑简体" w:hAnsi="Impact" w:cs="Times New Roman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2" o:spid="_x0000_s1076" type="#_x0000_t202" style="width:148.4pt;height:32.5pt;margin-top:739.9pt;margin-left:388.8pt;mso-height-relative:page;mso-width-relative:page;position:absolute;z-index:251737088" coordsize="21600,21600" filled="f" stroked="f">
                <o:lock v:ext="edit" aspectratio="f"/>
                <v:textbox>
                  <w:txbxContent>
                    <w:p w14:paraId="6BF40112">
                      <w:pPr>
                        <w:pStyle w:val="NormalWeb"/>
                        <w:spacing w:before="0" w:beforeAutospacing="0" w:after="0" w:afterAutospacing="0" w:line="576" w:lineRule="exact"/>
                        <w:jc w:val="right"/>
                        <w:rPr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eastAsia="方正超粗黑简体" w:hAnsi="Impact" w:cs="Times New Roman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9566275</wp:posOffset>
                </wp:positionV>
                <wp:extent cx="7569200" cy="202565"/>
                <wp:effectExtent l="0" t="0" r="0" b="635"/>
                <wp:wrapNone/>
                <wp:docPr id="35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9200" cy="20256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7" o:spid="_x0000_s1077" style="width:596pt;height:15.95pt;margin-top:753.25pt;margin-left:-35.05pt;mso-height-relative:page;mso-width-relative:page;position:absolute;z-index:251735040" coordsize="21600,21600" filled="t" fillcolor="#00b0f0" stroked="f"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1132840</wp:posOffset>
                </wp:positionV>
                <wp:extent cx="6549390" cy="1129665"/>
                <wp:effectExtent l="0" t="0" r="0" b="0"/>
                <wp:wrapNone/>
                <wp:docPr id="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9390" cy="1129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B0F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B0F0"/>
                                <w:sz w:val="24"/>
                                <w:szCs w:val="28"/>
                              </w:rPr>
                              <w:t xml:space="preserve">1996.09-2000.07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B0F0"/>
                                <w:sz w:val="24"/>
                                <w:szCs w:val="28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B0F0"/>
                                <w:sz w:val="24"/>
                                <w:szCs w:val="28"/>
                              </w:rPr>
                              <w:t>大学                          经济学（研究生）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4"/>
                                <w:szCs w:val="28"/>
                              </w:rPr>
                              <w:t>主修课程：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4"/>
                                <w:szCs w:val="28"/>
                              </w:rPr>
                              <w:t>理论经济学（宏观经济学与微观经济学）、应用经济学（金融学与国际贸易）；兼修企业管理的课程；培养宏观的分析能力，以及实际的操作技能。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78" type="#_x0000_t202" style="width:515.7pt;height:88.95pt;margin-top:89.2pt;margin-left:7.15pt;mso-wrap-distance-bottom:0;mso-wrap-distance-left:9pt;mso-wrap-distance-right:9pt;mso-wrap-distance-top:0;position:absolute;v-text-anchor:top;z-index:251674624" filled="f" fillcolor="this" stroked="f" strokeweight="0.5pt">
                <v:textbox>
                  <w:txbxContent>
                    <w:p w14:paraId="122732F8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/>
                          <w:color w:val="00B0F0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B0F0"/>
                          <w:sz w:val="24"/>
                          <w:szCs w:val="28"/>
                        </w:rPr>
                        <w:t xml:space="preserve">1996.09-2000.07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B0F0"/>
                          <w:sz w:val="24"/>
                          <w:szCs w:val="28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B0F0"/>
                          <w:sz w:val="24"/>
                          <w:szCs w:val="28"/>
                        </w:rPr>
                        <w:t>大学                          经济学（研究生）</w:t>
                      </w:r>
                    </w:p>
                    <w:p w14:paraId="220CC868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4"/>
                          <w:szCs w:val="28"/>
                        </w:rPr>
                        <w:t>主修课程：</w:t>
                      </w:r>
                    </w:p>
                    <w:p w14:paraId="383FE79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4"/>
                          <w:szCs w:val="28"/>
                        </w:rPr>
                        <w:t>理论经济学（宏观经济学与微观经济学）、应用经济学（金融学与国际贸易）；兼修企业管理的课程；培养宏观的分析能力，以及实际的操作技能。</w:t>
                      </w:r>
                    </w:p>
                    <w:p w14:paraId="705F41E1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4"/>
                        </w:rPr>
                      </w:pPr>
                    </w:p>
                    <w:p w14:paraId="0E83A403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</w:rPr>
                      </w:pPr>
                    </w:p>
                    <w:p w14:paraId="2F5C06F4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</w:rPr>
                      </w:pPr>
                    </w:p>
                    <w:p w14:paraId="5932F408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7904480</wp:posOffset>
                </wp:positionV>
                <wp:extent cx="3718560" cy="348615"/>
                <wp:effectExtent l="0" t="0" r="2540" b="6985"/>
                <wp:wrapNone/>
                <wp:docPr id="3" name="矩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18560" cy="3486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1" o:spid="_x0000_s1079" style="width:292.8pt;height:27.45pt;margin-top:622.4pt;margin-left:-17.45pt;mso-height-relative:page;mso-width-relative:page;position:absolute;z-index:251663360" coordsize="21600,21600" filled="t" fillcolor="#00b0f0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6048375</wp:posOffset>
                </wp:positionV>
                <wp:extent cx="3705860" cy="348615"/>
                <wp:effectExtent l="0" t="0" r="2540" b="6985"/>
                <wp:wrapNone/>
                <wp:docPr id="4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05860" cy="3486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3" o:spid="_x0000_s1080" style="width:291.8pt;height:27.45pt;margin-top:476.25pt;margin-left:-16.5pt;mso-height-relative:page;mso-width-relative:page;position:absolute;z-index:251665408" coordsize="21600,21600" filled="t" fillcolor="#00b0f0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2310130</wp:posOffset>
                </wp:positionV>
                <wp:extent cx="3724275" cy="348615"/>
                <wp:effectExtent l="0" t="0" r="9525" b="6985"/>
                <wp:wrapNone/>
                <wp:docPr id="5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24275" cy="3486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2" o:spid="_x0000_s1081" style="width:293.25pt;height:27.45pt;margin-top:181.9pt;margin-left:-17.1pt;mso-height-relative:page;mso-width-relative:page;position:absolute;z-index:251667456" coordsize="21600,21600" filled="t" fillcolor="#00b0f0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709295</wp:posOffset>
                </wp:positionV>
                <wp:extent cx="3704590" cy="348615"/>
                <wp:effectExtent l="0" t="0" r="3810" b="6985"/>
                <wp:wrapNone/>
                <wp:docPr id="6" name="矩形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04590" cy="3486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9" o:spid="_x0000_s1082" style="width:291.7pt;height:27.45pt;margin-top:55.85pt;margin-left:-17.35pt;mso-height-relative:page;mso-width-relative:page;position:absolute;z-index:251671552" coordsize="21600,21600" filled="t" fillcolor="#00b0f0" stroked="f"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8343265</wp:posOffset>
                </wp:positionV>
                <wp:extent cx="6549390" cy="1251585"/>
                <wp:effectExtent l="0" t="0" r="0" b="0"/>
                <wp:wrapNone/>
                <wp:docPr id="12" name="文本框 5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9390" cy="1251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2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有良好的职业道德素质，踏实稳重，工作细心，执行力强，责任心强；有较强的沟通、协调和领导能力，有强烈的团队协作精神和团队协作能力；心态积极，团队合作能力强，懂得调节和控制情绪，能承受一定的工作压力；具备良好部门内和跨部门的组织和协调能力，良好的谈判、业务沟通能力；我热爱采购行业，勤奋好学，事业心强，期望能和团队一起奋斗，共创未来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94" o:spid="_x0000_s1083" type="#_x0000_t202" style="width:515.7pt;height:98.55pt;margin-top:656.95pt;margin-left:6.8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2166BD2B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2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有良好的职业道德素质，踏实稳重，工作细心，执行力强，责任心强；有较强的沟通、协调和领导能力，有强烈的团队协作精神和团队协作能力；心态积极，团队合作能力强，懂得调节和控制情绪，能承受一定的工作压力；具备良好部门内和跨部门的组织和协调能力，良好的谈判、业务沟通能力；我热爱采购行业，勤奋好学，事业心强，期望能和团队一起奋斗，共创未来。</w:t>
                      </w:r>
                    </w:p>
                    <w:p w14:paraId="4AEC44BD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DE91592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D6BB692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6492875</wp:posOffset>
                </wp:positionV>
                <wp:extent cx="6549390" cy="1390015"/>
                <wp:effectExtent l="0" t="0" r="0" b="0"/>
                <wp:wrapNone/>
                <wp:docPr id="594" name="文本框 5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9390" cy="1390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2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招标和采购流程，熟悉供应商评估、考核，熟悉相关质量体系标准；熟悉合同法及相关法律法规，熟悉采购产品原料知识，具备一定财务管理知识，有丰富的采购工作经验；熟练使用办公软件，熟悉K3系统、ERP系统和客户管理系统；有良好部门内和跨部门的组织和协调能力，良好的谈判、业务沟通能力；工作客观严谨，具备良好的沟通协调、组织计划、执行能力，责任心强；有较强的沟通、协调和领导能力，强烈的团队协作精神和团队协作能力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515.7pt;height:109.45pt;margin-top:511.25pt;margin-left:7.3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2E572E8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2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招标和采购流程，熟悉供应商评估、考核，熟悉相关质量体系标准；熟悉合同法及相关法律法规，熟悉采购产品原料知识，具备一定财务管理知识，有丰富的采购工作经验；熟练使用办公软件，熟悉K3系统、ERP系统和客户管理系统；有良好部门内和跨部门的组织和协调能力，良好的谈判、业务沟通能力；工作客观严谨，具备良好的沟通协调、组织计划、执行能力，责任心强；有较强的沟通、协调和领导能力，强烈的团队协作精神和团队协作能力。</w:t>
                      </w:r>
                    </w:p>
                    <w:p w14:paraId="72F998D4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1E9EBCC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1CED435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2732405</wp:posOffset>
                </wp:positionV>
                <wp:extent cx="6549390" cy="3348990"/>
                <wp:effectExtent l="0" t="0" r="0" b="0"/>
                <wp:wrapNone/>
                <wp:docPr id="14" name="文本框 5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9390" cy="334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B0F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B0F0"/>
                                <w:sz w:val="24"/>
                                <w:szCs w:val="28"/>
                              </w:rPr>
                              <w:t xml:space="preserve">2006.06-2018.09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B0F0"/>
                                <w:sz w:val="24"/>
                                <w:szCs w:val="28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B0F0"/>
                                <w:sz w:val="24"/>
                                <w:szCs w:val="28"/>
                              </w:rPr>
                              <w:t>精模具制造有限公司                  采购经理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1、主管常规设备、备品备件、生产性辅料、五金电器的采购；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2、负责相关供应商及供货渠道的开发，并根据公司需要制定供应商开发计划；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3、负责相关物料的市场调研，对物料的成本构成、市场价格变动等进行整理分析，并提供相应报表，为财务成本决策提供依据；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4、按公司规定，定期对供应商进行评审及考核。完善及更新合格供方名录；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协助公司领导，对重点采购项目提供支持；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成果描述：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2006年6月进入公司，任职采购员。协助公司领导从0开始建立了主要原材料（钢卷）的采购渠道，为公司模具用精密焊管项目销售突破2万吨/年贡献了一份心力。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因协助公司领导与上海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钢贸无锡分公司达成战略合作，疏通了钢材期货的订购渠道，2011年7月，被任命为采购主管，主管设备及辅料采购。其后，通过考核淘汰的方式，2011年11月底将合格供方名录由37家优化至20家，以规模效应降低采购成本，同时降低管理成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94" o:spid="_x0000_s1085" type="#_x0000_t202" style="width:515.7pt;height:263.7pt;margin-top:215.15pt;margin-left:8pt;mso-wrap-distance-bottom:0;mso-wrap-distance-left:9pt;mso-wrap-distance-right:9pt;mso-wrap-distance-top:0;position:absolute;v-text-anchor:top;z-index:251709440" filled="f" fillcolor="this" stroked="f" strokeweight="0.5pt">
                <v:textbox>
                  <w:txbxContent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/>
                          <w:color w:val="00B0F0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B0F0"/>
                          <w:sz w:val="24"/>
                          <w:szCs w:val="28"/>
                        </w:rPr>
                        <w:t xml:space="preserve">2006.06-2018.09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B0F0"/>
                          <w:sz w:val="24"/>
                          <w:szCs w:val="28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B0F0"/>
                          <w:sz w:val="24"/>
                          <w:szCs w:val="28"/>
                        </w:rPr>
                        <w:t>精模具制造有限公司                  采购经理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1、主管常规设备、备品备件、生产性辅料、五金电器的采购；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2、负责相关供应商及供货渠道的开发，并根据公司需要制定供应商开发计划；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3、负责相关物料的市场调研，对物料的成本构成、市场价格变动等进行整理分析，并提供相应报表，为财务成本决策提供依据；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4、按公司规定，定期对供应商进行评审及考核。完善及更新合格供方名录；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协助公司领导，对重点采购项目提供支持；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成果描述：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2006年6月进入公司，任职采购员。协助公司领导从0开始建立了主要原材料（钢卷）的采购渠道，为公司模具用精密焊管项目销售突破2万吨/年贡献了一份心力。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因协助公司领导与上海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钢贸无锡分公司达成战略合作，疏通了钢材期货的订购渠道，2011年7月，被任命为采购主管，主管设备及辅料采购。其后，通过考核淘汰的方式，2011年11月底将合格供方名录由37家优化至20家，以规模效应降低采购成本，同时降低管理成本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8401050</wp:posOffset>
                </wp:positionH>
                <wp:positionV relativeFrom="paragraph">
                  <wp:posOffset>1498600</wp:posOffset>
                </wp:positionV>
                <wp:extent cx="76200" cy="409575"/>
                <wp:effectExtent l="0" t="0" r="0" b="9525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6" style="width:6pt;height:32.25pt;margin-top:118pt;margin-left:661.5pt;mso-height-relative:page;mso-width-relative:page;position:absolute;v-text-anchor:middle;z-index:251716608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8577580</wp:posOffset>
                </wp:positionV>
                <wp:extent cx="732790" cy="76200"/>
                <wp:effectExtent l="197485" t="0" r="208915" b="0"/>
                <wp:wrapNone/>
                <wp:docPr id="52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420000">
                          <a:off x="0" y="0"/>
                          <a:ext cx="732790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roundrect id=" 219" o:spid="_x0000_s1087" style="width:57.7pt;height:6pt;margin-top:675.4pt;margin-left:185.9pt;mso-height-relative:page;mso-width-relative:page;position:absolute;rotation:-53;v-text-anchor:middle;z-index:251698176" arcsize="0.5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3371850</wp:posOffset>
                </wp:positionV>
                <wp:extent cx="616585" cy="76200"/>
                <wp:effectExtent l="163195" t="0" r="167005" b="0"/>
                <wp:wrapNone/>
                <wp:docPr id="50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420000">
                          <a:off x="0" y="0"/>
                          <a:ext cx="616585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roundrect id=" 219" o:spid="_x0000_s1088" style="width:48.55pt;height:6pt;margin-top:265.5pt;margin-left:199.2pt;mso-height-relative:page;mso-width-relative:page;position:absolute;rotation:-53;v-text-anchor:middle;z-index:251694080" arcsize="0.5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8925560</wp:posOffset>
                </wp:positionV>
                <wp:extent cx="6200775" cy="714375"/>
                <wp:effectExtent l="0" t="0" r="9525" b="9525"/>
                <wp:wrapNone/>
                <wp:docPr id="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1510" y="9900285"/>
                          <a:ext cx="62007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89" type="#_x0000_t202" style="width:488.25pt;height:56.25pt;margin-top:702.8pt;margin-left:38.05pt;mso-height-relative:page;mso-width-relative:page;position:absolute;z-index:251677696" coordsize="21600,21600" filled="t" fillcolor="white" stroked="f" strokeweight="0.5pt">
                <o:lock v:ext="edit" aspectratio="f"/>
                <v:textbox>
                  <w:txbxContent>
                    <w:p w14:paraId="63CBF7A9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9023985</wp:posOffset>
                </wp:positionV>
                <wp:extent cx="600075" cy="581025"/>
                <wp:effectExtent l="0" t="0" r="9525" b="317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9220" y="9986010"/>
                          <a:ext cx="6000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0" type="#_x0000_t202" style="width:47.25pt;height:45.75pt;margin-top:710.55pt;margin-left:-27.4pt;mso-height-relative:page;mso-width-relative:page;position:absolute;z-index:251681792" coordsize="21600,21600" filled="t" fillcolor="white" stroked="f" strokeweight="0.5pt">
                <o:lock v:ext="edit" aspectratio="f"/>
                <v:textbox>
                  <w:txbxContent>
                    <w:p w14:paraId="5F78A4E7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6405245</wp:posOffset>
                </wp:positionH>
                <wp:positionV relativeFrom="paragraph">
                  <wp:posOffset>9071610</wp:posOffset>
                </wp:positionV>
                <wp:extent cx="542925" cy="600075"/>
                <wp:effectExtent l="0" t="0" r="3175" b="952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62445" y="9976485"/>
                          <a:ext cx="5429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type="#_x0000_t202" style="width:42.75pt;height:47.25pt;margin-top:714.3pt;margin-left:504.35pt;mso-height-relative:page;mso-width-relative:page;position:absolute;z-index:251673600" coordsize="21600,21600" filled="t" fillcolor="white" stroked="f" strokeweight="0.5pt">
                <o:lock v:ext="edit" aspectratio="f"/>
                <v:textbox>
                  <w:txbxContent>
                    <w:p w14:paraId="2BD9F5E8"/>
                  </w:txbxContent>
                </v:textbox>
              </v:shape>
            </w:pict>
          </mc:Fallback>
        </mc:AlternateContent>
      </w:r>
    </w:p>
    <w:sectPr>
      <w:headerReference w:type="default" r:id="rId6"/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超粗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835864">
    <w:pPr>
      <w:pStyle w:val="Header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961477"/>
    <w:rsid w:val="000031B3"/>
    <w:rsid w:val="00054E0D"/>
    <w:rsid w:val="000E3878"/>
    <w:rsid w:val="000F7098"/>
    <w:rsid w:val="00104B4A"/>
    <w:rsid w:val="001304CC"/>
    <w:rsid w:val="001731D2"/>
    <w:rsid w:val="00182584"/>
    <w:rsid w:val="002359B6"/>
    <w:rsid w:val="00252C0B"/>
    <w:rsid w:val="00254DD2"/>
    <w:rsid w:val="00262746"/>
    <w:rsid w:val="00264108"/>
    <w:rsid w:val="00292939"/>
    <w:rsid w:val="002A30A0"/>
    <w:rsid w:val="003D71B8"/>
    <w:rsid w:val="003F0ADA"/>
    <w:rsid w:val="00403B5B"/>
    <w:rsid w:val="0043171D"/>
    <w:rsid w:val="00481187"/>
    <w:rsid w:val="00484FE4"/>
    <w:rsid w:val="0051266D"/>
    <w:rsid w:val="00531C4A"/>
    <w:rsid w:val="005C4A05"/>
    <w:rsid w:val="0063261A"/>
    <w:rsid w:val="006461E3"/>
    <w:rsid w:val="0064650F"/>
    <w:rsid w:val="006943E8"/>
    <w:rsid w:val="006A1911"/>
    <w:rsid w:val="00704FC0"/>
    <w:rsid w:val="007329F0"/>
    <w:rsid w:val="007415DE"/>
    <w:rsid w:val="007D12A1"/>
    <w:rsid w:val="0083593A"/>
    <w:rsid w:val="008960C1"/>
    <w:rsid w:val="009E6C3E"/>
    <w:rsid w:val="00AC1047"/>
    <w:rsid w:val="00B07358"/>
    <w:rsid w:val="00B629A8"/>
    <w:rsid w:val="00B9528E"/>
    <w:rsid w:val="00BA3296"/>
    <w:rsid w:val="00C20FAC"/>
    <w:rsid w:val="00C6577F"/>
    <w:rsid w:val="00CE3A05"/>
    <w:rsid w:val="00D15713"/>
    <w:rsid w:val="00D54216"/>
    <w:rsid w:val="00E63F65"/>
    <w:rsid w:val="00E856E4"/>
    <w:rsid w:val="00E9210F"/>
    <w:rsid w:val="00ED49D0"/>
    <w:rsid w:val="00EF12DA"/>
    <w:rsid w:val="00F51397"/>
    <w:rsid w:val="00F64B2A"/>
    <w:rsid w:val="04AB0692"/>
    <w:rsid w:val="0681396E"/>
    <w:rsid w:val="09E1689F"/>
    <w:rsid w:val="0E100345"/>
    <w:rsid w:val="15391CE6"/>
    <w:rsid w:val="1ED548B7"/>
    <w:rsid w:val="21AB69F7"/>
    <w:rsid w:val="268940EE"/>
    <w:rsid w:val="28877512"/>
    <w:rsid w:val="2AFC1B4B"/>
    <w:rsid w:val="2B470FE9"/>
    <w:rsid w:val="2B6256F3"/>
    <w:rsid w:val="2F9608EF"/>
    <w:rsid w:val="30961477"/>
    <w:rsid w:val="30B437BE"/>
    <w:rsid w:val="334879E8"/>
    <w:rsid w:val="3B7300CA"/>
    <w:rsid w:val="3CA87928"/>
    <w:rsid w:val="3FAF57D8"/>
    <w:rsid w:val="484C3D64"/>
    <w:rsid w:val="4E360C3C"/>
    <w:rsid w:val="50810689"/>
    <w:rsid w:val="51F07602"/>
    <w:rsid w:val="51F90035"/>
    <w:rsid w:val="558772F0"/>
    <w:rsid w:val="57CB77FA"/>
    <w:rsid w:val="5EC057D5"/>
    <w:rsid w:val="5F434833"/>
    <w:rsid w:val="60207B80"/>
    <w:rsid w:val="649B4C1C"/>
    <w:rsid w:val="653F1D00"/>
    <w:rsid w:val="66B86E45"/>
    <w:rsid w:val="74961AE8"/>
    <w:rsid w:val="74F722B5"/>
    <w:rsid w:val="769C3B22"/>
    <w:rsid w:val="7A337F2D"/>
    <w:rsid w:val="7EB03CA3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c821ca81-2f0a-40ac-9820-8836a3baece1\&#37319;&#36141;&#24635;&#30417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采购总监简历.docx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029656713AFB45AF9C29044F6D48F8E5_13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1.0_NeEu7bKuUxg+awoSxdvAuJxpZyB31dWm5MwseECjfGrdE+i0BJRlYV4C2Ybxi5WlVBj3XwE7WQnexB7BHQz2Qw==</vt:lpwstr>
  </property>
  <property fmtid="{D5CDD505-2E9C-101B-9397-08002B2CF9AE}" pid="6" name="KSOTemplateUUID">
    <vt:lpwstr>v1.0_mb_hWbvtnGpidUYqiejzOuCag==</vt:lpwstr>
  </property>
</Properties>
</file>