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61CD8C">
      <w:pPr>
        <w:widowControl/>
        <w:jc w:val="left"/>
      </w:pPr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6028690</wp:posOffset>
            </wp:positionH>
            <wp:positionV relativeFrom="paragraph">
              <wp:posOffset>509270</wp:posOffset>
            </wp:positionV>
            <wp:extent cx="1059180" cy="1483360"/>
            <wp:effectExtent l="9525" t="9525" r="17145" b="12065"/>
            <wp:wrapNone/>
            <wp:docPr id="15" name="图片 15" descr="学生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生女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4833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7994650</wp:posOffset>
                </wp:positionV>
                <wp:extent cx="5328285" cy="95250"/>
                <wp:effectExtent l="0" t="0" r="5715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8285" cy="9525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419.55pt;height:7.5pt;margin-top:629.5pt;margin-left:140.75pt;mso-height-relative:page;mso-width-relative:page;position:absolute;v-text-anchor:middle;z-index:251704320" coordsize="21600,21600" filled="t" fillcolor="#d9d9d9" stroked="f" strokeweight="1pt">
                <v:fill r:id="rId6" o:title="宽下对角线" color2="white" type="pattern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4201160</wp:posOffset>
                </wp:positionV>
                <wp:extent cx="5328285" cy="95250"/>
                <wp:effectExtent l="0" t="0" r="571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8285" cy="9525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419.55pt;height:7.5pt;margin-top:330.8pt;margin-left:140.75pt;mso-height-relative:page;mso-width-relative:page;position:absolute;v-text-anchor:middle;z-index:251700224" coordsize="21600,21600" filled="t" fillcolor="#d9d9d9" stroked="f" strokeweight="1pt">
                <v:fill r:id="rId6" o:title="宽下对角线" color2="white" type="pattern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6338570</wp:posOffset>
                </wp:positionV>
                <wp:extent cx="5328285" cy="95250"/>
                <wp:effectExtent l="0" t="0" r="5715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28285" cy="9525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419.55pt;height:7.5pt;margin-top:499.1pt;margin-left:140.75pt;mso-height-relative:page;mso-width-relative:page;position:absolute;v-text-anchor:middle;z-index:251702272" coordsize="21600,21600" filled="t" fillcolor="#d9d9d9" stroked="f" strokeweight="1pt">
                <v:fill r:id="rId6" o:title="宽下对角线" color2="white" type="pattern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1787525</wp:posOffset>
                </wp:positionH>
                <wp:positionV relativeFrom="paragraph">
                  <wp:posOffset>2331720</wp:posOffset>
                </wp:positionV>
                <wp:extent cx="5328285" cy="95250"/>
                <wp:effectExtent l="0" t="0" r="571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37360" y="2346325"/>
                          <a:ext cx="5328285" cy="9525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bg1">
                              <a:lumMod val="8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419.55pt;height:7.5pt;margin-top:183.6pt;margin-left:140.75pt;mso-height-relative:page;mso-width-relative:page;position:absolute;v-text-anchor:middle;z-index:251698176" coordsize="21600,21600" filled="t" fillcolor="#d9d9d9" stroked="f" strokeweight="1pt">
                <v:fill r:id="rId6" o:title="宽下对角线" color2="white" type="pattern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8305165</wp:posOffset>
                </wp:positionV>
                <wp:extent cx="6802120" cy="1802130"/>
                <wp:effectExtent l="0" t="0" r="0" b="0"/>
                <wp:wrapNone/>
                <wp:docPr id="9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02120" cy="180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在校期间的学习，培养了我良好道德修养和专业素养，让我掌握了专业相关的知识和技能；在校学生会的经历和我的兼职工作，增强了我的沟通协调能力，使我能够认真负责对待工作，培养了我的组织能力与团队精神，提高了我的自身的能力与综合素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非常喜爱客服工作，普通话标准，文案功底好，打字速度快，思维敏捷，接受新鲜事物快。性格随和，沉着冷静。工作独立性较强，做事认真细致，思路清晰主次分明。工作积极，责任心与上进心较强，具有良好的沟通协调能力与合作的团队精神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7" o:spid="_x0000_s1029" type="#_x0000_t202" style="width:535.6pt;height:141.9pt;margin-top:653.95pt;margin-left:30.8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36551C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在校期间的学习，培养了我良好道德修养和专业素养，让我掌握了专业相关的知识和技能；在校学生会的经历和我的兼职工作，增强了我的沟通协调能力，使我能够认真负责对待工作，培养了我的组织能力与团队精神，提高了我的自身的能力与综合素质；</w:t>
                      </w:r>
                    </w:p>
                    <w:p w14:paraId="470E78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非常喜爱客服工作，普通话标准，文案功底好，打字速度快，思维敏捷，接受新鲜事物快。性格随和，沉着冷静。工作独立性较强，做事认真细致，思路清晰主次分明。工作积极，责任心与上进心较强，具有良好的沟通协调能力与合作的团队精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7978140</wp:posOffset>
                </wp:positionV>
                <wp:extent cx="180975" cy="151765"/>
                <wp:effectExtent l="0" t="0" r="9525" b="635"/>
                <wp:wrapNone/>
                <wp:docPr id="75" name="skills_1541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0975" cy="151765"/>
                        </a:xfrm>
                        <a:custGeom>
                          <a:avLst/>
                          <a:gdLst>
                            <a:gd name="connsiteX0" fmla="*/ 254801 w 606768"/>
                            <a:gd name="connsiteY0" fmla="*/ 394814 h 503202"/>
                            <a:gd name="connsiteX1" fmla="*/ 567661 w 606768"/>
                            <a:gd name="connsiteY1" fmla="*/ 394814 h 503202"/>
                            <a:gd name="connsiteX2" fmla="*/ 606768 w 606768"/>
                            <a:gd name="connsiteY2" fmla="*/ 433872 h 503202"/>
                            <a:gd name="connsiteX3" fmla="*/ 567661 w 606768"/>
                            <a:gd name="connsiteY3" fmla="*/ 472930 h 503202"/>
                            <a:gd name="connsiteX4" fmla="*/ 254801 w 606768"/>
                            <a:gd name="connsiteY4" fmla="*/ 472930 h 503202"/>
                            <a:gd name="connsiteX5" fmla="*/ 215694 w 606768"/>
                            <a:gd name="connsiteY5" fmla="*/ 433872 h 503202"/>
                            <a:gd name="connsiteX6" fmla="*/ 254801 w 606768"/>
                            <a:gd name="connsiteY6" fmla="*/ 394814 h 503202"/>
                            <a:gd name="connsiteX7" fmla="*/ 71952 w 606768"/>
                            <a:gd name="connsiteY7" fmla="*/ 364541 h 503202"/>
                            <a:gd name="connsiteX8" fmla="*/ 89549 w 606768"/>
                            <a:gd name="connsiteY8" fmla="*/ 375282 h 503202"/>
                            <a:gd name="connsiteX9" fmla="*/ 101084 w 606768"/>
                            <a:gd name="connsiteY9" fmla="*/ 398913 h 503202"/>
                            <a:gd name="connsiteX10" fmla="*/ 127087 w 606768"/>
                            <a:gd name="connsiteY10" fmla="*/ 402624 h 503202"/>
                            <a:gd name="connsiteX11" fmla="*/ 142924 w 606768"/>
                            <a:gd name="connsiteY11" fmla="*/ 415904 h 503202"/>
                            <a:gd name="connsiteX12" fmla="*/ 138036 w 606768"/>
                            <a:gd name="connsiteY12" fmla="*/ 436020 h 503202"/>
                            <a:gd name="connsiteX13" fmla="*/ 119071 w 606768"/>
                            <a:gd name="connsiteY13" fmla="*/ 454378 h 503202"/>
                            <a:gd name="connsiteX14" fmla="*/ 123373 w 606768"/>
                            <a:gd name="connsiteY14" fmla="*/ 478790 h 503202"/>
                            <a:gd name="connsiteX15" fmla="*/ 123959 w 606768"/>
                            <a:gd name="connsiteY15" fmla="*/ 483672 h 503202"/>
                            <a:gd name="connsiteX16" fmla="*/ 104408 w 606768"/>
                            <a:gd name="connsiteY16" fmla="*/ 503202 h 503202"/>
                            <a:gd name="connsiteX17" fmla="*/ 95219 w 606768"/>
                            <a:gd name="connsiteY17" fmla="*/ 500858 h 503202"/>
                            <a:gd name="connsiteX18" fmla="*/ 71952 w 606768"/>
                            <a:gd name="connsiteY18" fmla="*/ 488555 h 503202"/>
                            <a:gd name="connsiteX19" fmla="*/ 48686 w 606768"/>
                            <a:gd name="connsiteY19" fmla="*/ 500858 h 503202"/>
                            <a:gd name="connsiteX20" fmla="*/ 39497 w 606768"/>
                            <a:gd name="connsiteY20" fmla="*/ 503202 h 503202"/>
                            <a:gd name="connsiteX21" fmla="*/ 28158 w 606768"/>
                            <a:gd name="connsiteY21" fmla="*/ 499296 h 503202"/>
                            <a:gd name="connsiteX22" fmla="*/ 20337 w 606768"/>
                            <a:gd name="connsiteY22" fmla="*/ 480352 h 503202"/>
                            <a:gd name="connsiteX23" fmla="*/ 24834 w 606768"/>
                            <a:gd name="connsiteY23" fmla="*/ 454378 h 503202"/>
                            <a:gd name="connsiteX24" fmla="*/ 5869 w 606768"/>
                            <a:gd name="connsiteY24" fmla="*/ 436020 h 503202"/>
                            <a:gd name="connsiteX25" fmla="*/ 981 w 606768"/>
                            <a:gd name="connsiteY25" fmla="*/ 415904 h 503202"/>
                            <a:gd name="connsiteX26" fmla="*/ 16818 w 606768"/>
                            <a:gd name="connsiteY26" fmla="*/ 402624 h 503202"/>
                            <a:gd name="connsiteX27" fmla="*/ 42821 w 606768"/>
                            <a:gd name="connsiteY27" fmla="*/ 398913 h 503202"/>
                            <a:gd name="connsiteX28" fmla="*/ 54356 w 606768"/>
                            <a:gd name="connsiteY28" fmla="*/ 375282 h 503202"/>
                            <a:gd name="connsiteX29" fmla="*/ 71952 w 606768"/>
                            <a:gd name="connsiteY29" fmla="*/ 364541 h 503202"/>
                            <a:gd name="connsiteX30" fmla="*/ 254801 w 606768"/>
                            <a:gd name="connsiteY30" fmla="*/ 212402 h 503202"/>
                            <a:gd name="connsiteX31" fmla="*/ 567661 w 606768"/>
                            <a:gd name="connsiteY31" fmla="*/ 212402 h 503202"/>
                            <a:gd name="connsiteX32" fmla="*/ 606768 w 606768"/>
                            <a:gd name="connsiteY32" fmla="*/ 251460 h 503202"/>
                            <a:gd name="connsiteX33" fmla="*/ 567661 w 606768"/>
                            <a:gd name="connsiteY33" fmla="*/ 290518 h 503202"/>
                            <a:gd name="connsiteX34" fmla="*/ 254801 w 606768"/>
                            <a:gd name="connsiteY34" fmla="*/ 290518 h 503202"/>
                            <a:gd name="connsiteX35" fmla="*/ 215694 w 606768"/>
                            <a:gd name="connsiteY35" fmla="*/ 251460 h 503202"/>
                            <a:gd name="connsiteX36" fmla="*/ 254801 w 606768"/>
                            <a:gd name="connsiteY36" fmla="*/ 212402 h 503202"/>
                            <a:gd name="connsiteX37" fmla="*/ 71952 w 606768"/>
                            <a:gd name="connsiteY37" fmla="*/ 182200 h 503202"/>
                            <a:gd name="connsiteX38" fmla="*/ 89549 w 606768"/>
                            <a:gd name="connsiteY38" fmla="*/ 193131 h 503202"/>
                            <a:gd name="connsiteX39" fmla="*/ 101084 w 606768"/>
                            <a:gd name="connsiteY39" fmla="*/ 216750 h 503202"/>
                            <a:gd name="connsiteX40" fmla="*/ 127087 w 606768"/>
                            <a:gd name="connsiteY40" fmla="*/ 220459 h 503202"/>
                            <a:gd name="connsiteX41" fmla="*/ 142924 w 606768"/>
                            <a:gd name="connsiteY41" fmla="*/ 233732 h 503202"/>
                            <a:gd name="connsiteX42" fmla="*/ 138036 w 606768"/>
                            <a:gd name="connsiteY42" fmla="*/ 253837 h 503202"/>
                            <a:gd name="connsiteX43" fmla="*/ 119071 w 606768"/>
                            <a:gd name="connsiteY43" fmla="*/ 272186 h 503202"/>
                            <a:gd name="connsiteX44" fmla="*/ 123373 w 606768"/>
                            <a:gd name="connsiteY44" fmla="*/ 296586 h 503202"/>
                            <a:gd name="connsiteX45" fmla="*/ 123959 w 606768"/>
                            <a:gd name="connsiteY45" fmla="*/ 301270 h 503202"/>
                            <a:gd name="connsiteX46" fmla="*/ 104408 w 606768"/>
                            <a:gd name="connsiteY46" fmla="*/ 320790 h 503202"/>
                            <a:gd name="connsiteX47" fmla="*/ 95219 w 606768"/>
                            <a:gd name="connsiteY47" fmla="*/ 318643 h 503202"/>
                            <a:gd name="connsiteX48" fmla="*/ 71952 w 606768"/>
                            <a:gd name="connsiteY48" fmla="*/ 306345 h 503202"/>
                            <a:gd name="connsiteX49" fmla="*/ 48686 w 606768"/>
                            <a:gd name="connsiteY49" fmla="*/ 318643 h 503202"/>
                            <a:gd name="connsiteX50" fmla="*/ 39497 w 606768"/>
                            <a:gd name="connsiteY50" fmla="*/ 320790 h 503202"/>
                            <a:gd name="connsiteX51" fmla="*/ 28158 w 606768"/>
                            <a:gd name="connsiteY51" fmla="*/ 317081 h 503202"/>
                            <a:gd name="connsiteX52" fmla="*/ 20337 w 606768"/>
                            <a:gd name="connsiteY52" fmla="*/ 297952 h 503202"/>
                            <a:gd name="connsiteX53" fmla="*/ 24834 w 606768"/>
                            <a:gd name="connsiteY53" fmla="*/ 272186 h 503202"/>
                            <a:gd name="connsiteX54" fmla="*/ 5869 w 606768"/>
                            <a:gd name="connsiteY54" fmla="*/ 253837 h 503202"/>
                            <a:gd name="connsiteX55" fmla="*/ 981 w 606768"/>
                            <a:gd name="connsiteY55" fmla="*/ 233732 h 503202"/>
                            <a:gd name="connsiteX56" fmla="*/ 16818 w 606768"/>
                            <a:gd name="connsiteY56" fmla="*/ 220459 h 503202"/>
                            <a:gd name="connsiteX57" fmla="*/ 42821 w 606768"/>
                            <a:gd name="connsiteY57" fmla="*/ 216750 h 503202"/>
                            <a:gd name="connsiteX58" fmla="*/ 54356 w 606768"/>
                            <a:gd name="connsiteY58" fmla="*/ 193131 h 503202"/>
                            <a:gd name="connsiteX59" fmla="*/ 71952 w 606768"/>
                            <a:gd name="connsiteY59" fmla="*/ 182200 h 503202"/>
                            <a:gd name="connsiteX60" fmla="*/ 254801 w 606768"/>
                            <a:gd name="connsiteY60" fmla="*/ 30273 h 503202"/>
                            <a:gd name="connsiteX61" fmla="*/ 567661 w 606768"/>
                            <a:gd name="connsiteY61" fmla="*/ 30273 h 503202"/>
                            <a:gd name="connsiteX62" fmla="*/ 606768 w 606768"/>
                            <a:gd name="connsiteY62" fmla="*/ 69331 h 503202"/>
                            <a:gd name="connsiteX63" fmla="*/ 567661 w 606768"/>
                            <a:gd name="connsiteY63" fmla="*/ 108389 h 503202"/>
                            <a:gd name="connsiteX64" fmla="*/ 254801 w 606768"/>
                            <a:gd name="connsiteY64" fmla="*/ 108389 h 503202"/>
                            <a:gd name="connsiteX65" fmla="*/ 215694 w 606768"/>
                            <a:gd name="connsiteY65" fmla="*/ 69331 h 503202"/>
                            <a:gd name="connsiteX66" fmla="*/ 254801 w 606768"/>
                            <a:gd name="connsiteY66" fmla="*/ 30273 h 503202"/>
                            <a:gd name="connsiteX67" fmla="*/ 71952 w 606768"/>
                            <a:gd name="connsiteY67" fmla="*/ 0 h 503202"/>
                            <a:gd name="connsiteX68" fmla="*/ 89549 w 606768"/>
                            <a:gd name="connsiteY68" fmla="*/ 10931 h 503202"/>
                            <a:gd name="connsiteX69" fmla="*/ 101084 w 606768"/>
                            <a:gd name="connsiteY69" fmla="*/ 34355 h 503202"/>
                            <a:gd name="connsiteX70" fmla="*/ 127087 w 606768"/>
                            <a:gd name="connsiteY70" fmla="*/ 38259 h 503202"/>
                            <a:gd name="connsiteX71" fmla="*/ 142924 w 606768"/>
                            <a:gd name="connsiteY71" fmla="*/ 51532 h 503202"/>
                            <a:gd name="connsiteX72" fmla="*/ 138036 w 606768"/>
                            <a:gd name="connsiteY72" fmla="*/ 71442 h 503202"/>
                            <a:gd name="connsiteX73" fmla="*/ 119071 w 606768"/>
                            <a:gd name="connsiteY73" fmla="*/ 89791 h 503202"/>
                            <a:gd name="connsiteX74" fmla="*/ 123373 w 606768"/>
                            <a:gd name="connsiteY74" fmla="*/ 114386 h 503202"/>
                            <a:gd name="connsiteX75" fmla="*/ 123959 w 606768"/>
                            <a:gd name="connsiteY75" fmla="*/ 119070 h 503202"/>
                            <a:gd name="connsiteX76" fmla="*/ 104408 w 606768"/>
                            <a:gd name="connsiteY76" fmla="*/ 138590 h 503202"/>
                            <a:gd name="connsiteX77" fmla="*/ 95219 w 606768"/>
                            <a:gd name="connsiteY77" fmla="*/ 136248 h 503202"/>
                            <a:gd name="connsiteX78" fmla="*/ 71952 w 606768"/>
                            <a:gd name="connsiteY78" fmla="*/ 124145 h 503202"/>
                            <a:gd name="connsiteX79" fmla="*/ 48686 w 606768"/>
                            <a:gd name="connsiteY79" fmla="*/ 136248 h 503202"/>
                            <a:gd name="connsiteX80" fmla="*/ 39497 w 606768"/>
                            <a:gd name="connsiteY80" fmla="*/ 138590 h 503202"/>
                            <a:gd name="connsiteX81" fmla="*/ 28158 w 606768"/>
                            <a:gd name="connsiteY81" fmla="*/ 134881 h 503202"/>
                            <a:gd name="connsiteX82" fmla="*/ 20337 w 606768"/>
                            <a:gd name="connsiteY82" fmla="*/ 115752 h 503202"/>
                            <a:gd name="connsiteX83" fmla="*/ 24834 w 606768"/>
                            <a:gd name="connsiteY83" fmla="*/ 89791 h 503202"/>
                            <a:gd name="connsiteX84" fmla="*/ 5869 w 606768"/>
                            <a:gd name="connsiteY84" fmla="*/ 71442 h 503202"/>
                            <a:gd name="connsiteX85" fmla="*/ 981 w 606768"/>
                            <a:gd name="connsiteY85" fmla="*/ 51532 h 503202"/>
                            <a:gd name="connsiteX86" fmla="*/ 16818 w 606768"/>
                            <a:gd name="connsiteY86" fmla="*/ 38259 h 503202"/>
                            <a:gd name="connsiteX87" fmla="*/ 42821 w 606768"/>
                            <a:gd name="connsiteY87" fmla="*/ 34355 h 503202"/>
                            <a:gd name="connsiteX88" fmla="*/ 54356 w 606768"/>
                            <a:gd name="connsiteY88" fmla="*/ 10931 h 503202"/>
                            <a:gd name="connsiteX89" fmla="*/ 71952 w 606768"/>
                            <a:gd name="connsiteY89" fmla="*/ 0 h 50320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</a:cxnLst>
                          <a:rect l="l" t="t" r="r" b="b"/>
                          <a:pathLst>
                            <a:path fill="norm" h="503202" w="606768" stroke="1">
                              <a:moveTo>
                                <a:pt x="254801" y="394814"/>
                              </a:moveTo>
                              <a:lnTo>
                                <a:pt x="567661" y="394814"/>
                              </a:lnTo>
                              <a:cubicBezTo>
                                <a:pt x="589170" y="394814"/>
                                <a:pt x="606768" y="412195"/>
                                <a:pt x="606768" y="433872"/>
                              </a:cubicBezTo>
                              <a:cubicBezTo>
                                <a:pt x="606768" y="455354"/>
                                <a:pt x="589170" y="472930"/>
                                <a:pt x="567661" y="472930"/>
                              </a:cubicBezTo>
                              <a:lnTo>
                                <a:pt x="254801" y="472930"/>
                              </a:lnTo>
                              <a:cubicBezTo>
                                <a:pt x="233097" y="472930"/>
                                <a:pt x="215694" y="455354"/>
                                <a:pt x="215694" y="433872"/>
                              </a:cubicBezTo>
                              <a:cubicBezTo>
                                <a:pt x="215694" y="412195"/>
                                <a:pt x="233097" y="394814"/>
                                <a:pt x="254801" y="394814"/>
                              </a:cubicBezTo>
                              <a:close/>
                              <a:moveTo>
                                <a:pt x="71952" y="364541"/>
                              </a:moveTo>
                              <a:cubicBezTo>
                                <a:pt x="79382" y="364541"/>
                                <a:pt x="86225" y="368642"/>
                                <a:pt x="89549" y="375282"/>
                              </a:cubicBezTo>
                              <a:lnTo>
                                <a:pt x="101084" y="398913"/>
                              </a:lnTo>
                              <a:lnTo>
                                <a:pt x="127087" y="402624"/>
                              </a:lnTo>
                              <a:cubicBezTo>
                                <a:pt x="134517" y="403796"/>
                                <a:pt x="140578" y="408873"/>
                                <a:pt x="142924" y="415904"/>
                              </a:cubicBezTo>
                              <a:cubicBezTo>
                                <a:pt x="145270" y="423130"/>
                                <a:pt x="143315" y="430747"/>
                                <a:pt x="138036" y="436020"/>
                              </a:cubicBezTo>
                              <a:lnTo>
                                <a:pt x="119071" y="454378"/>
                              </a:lnTo>
                              <a:lnTo>
                                <a:pt x="123373" y="478790"/>
                              </a:lnTo>
                              <a:cubicBezTo>
                                <a:pt x="123764" y="480352"/>
                                <a:pt x="123959" y="481915"/>
                                <a:pt x="123959" y="483672"/>
                              </a:cubicBezTo>
                              <a:cubicBezTo>
                                <a:pt x="123959" y="494414"/>
                                <a:pt x="115161" y="503007"/>
                                <a:pt x="104408" y="503202"/>
                              </a:cubicBezTo>
                              <a:cubicBezTo>
                                <a:pt x="101280" y="503202"/>
                                <a:pt x="98151" y="502421"/>
                                <a:pt x="95219" y="500858"/>
                              </a:cubicBezTo>
                              <a:lnTo>
                                <a:pt x="71952" y="488555"/>
                              </a:lnTo>
                              <a:lnTo>
                                <a:pt x="48686" y="500858"/>
                              </a:lnTo>
                              <a:cubicBezTo>
                                <a:pt x="45754" y="502421"/>
                                <a:pt x="42626" y="503202"/>
                                <a:pt x="39497" y="503202"/>
                              </a:cubicBezTo>
                              <a:cubicBezTo>
                                <a:pt x="35587" y="503202"/>
                                <a:pt x="31481" y="501835"/>
                                <a:pt x="28158" y="499296"/>
                              </a:cubicBezTo>
                              <a:cubicBezTo>
                                <a:pt x="22097" y="495000"/>
                                <a:pt x="18968" y="487578"/>
                                <a:pt x="20337" y="480352"/>
                              </a:cubicBezTo>
                              <a:lnTo>
                                <a:pt x="24834" y="454378"/>
                              </a:lnTo>
                              <a:lnTo>
                                <a:pt x="5869" y="436020"/>
                              </a:lnTo>
                              <a:cubicBezTo>
                                <a:pt x="590" y="430747"/>
                                <a:pt x="-1365" y="423130"/>
                                <a:pt x="981" y="415904"/>
                              </a:cubicBezTo>
                              <a:cubicBezTo>
                                <a:pt x="3327" y="408873"/>
                                <a:pt x="9388" y="403796"/>
                                <a:pt x="16818" y="402624"/>
                              </a:cubicBezTo>
                              <a:lnTo>
                                <a:pt x="42821" y="398913"/>
                              </a:lnTo>
                              <a:lnTo>
                                <a:pt x="54356" y="375282"/>
                              </a:lnTo>
                              <a:cubicBezTo>
                                <a:pt x="57680" y="368642"/>
                                <a:pt x="64523" y="364541"/>
                                <a:pt x="71952" y="364541"/>
                              </a:cubicBezTo>
                              <a:close/>
                              <a:moveTo>
                                <a:pt x="254801" y="212402"/>
                              </a:moveTo>
                              <a:lnTo>
                                <a:pt x="567661" y="212402"/>
                              </a:lnTo>
                              <a:cubicBezTo>
                                <a:pt x="589170" y="212402"/>
                                <a:pt x="606768" y="229978"/>
                                <a:pt x="606768" y="251460"/>
                              </a:cubicBezTo>
                              <a:cubicBezTo>
                                <a:pt x="606768" y="273137"/>
                                <a:pt x="589170" y="290518"/>
                                <a:pt x="567661" y="290518"/>
                              </a:cubicBezTo>
                              <a:lnTo>
                                <a:pt x="254801" y="290518"/>
                              </a:lnTo>
                              <a:cubicBezTo>
                                <a:pt x="233097" y="290518"/>
                                <a:pt x="215694" y="273137"/>
                                <a:pt x="215694" y="251460"/>
                              </a:cubicBezTo>
                              <a:cubicBezTo>
                                <a:pt x="215694" y="229978"/>
                                <a:pt x="233097" y="212402"/>
                                <a:pt x="254801" y="212402"/>
                              </a:cubicBezTo>
                              <a:close/>
                              <a:moveTo>
                                <a:pt x="71952" y="182200"/>
                              </a:moveTo>
                              <a:cubicBezTo>
                                <a:pt x="79382" y="182200"/>
                                <a:pt x="86225" y="186494"/>
                                <a:pt x="89549" y="193131"/>
                              </a:cubicBezTo>
                              <a:lnTo>
                                <a:pt x="101084" y="216750"/>
                              </a:lnTo>
                              <a:lnTo>
                                <a:pt x="127087" y="220459"/>
                              </a:lnTo>
                              <a:cubicBezTo>
                                <a:pt x="134517" y="221630"/>
                                <a:pt x="140578" y="226705"/>
                                <a:pt x="142924" y="233732"/>
                              </a:cubicBezTo>
                              <a:cubicBezTo>
                                <a:pt x="145270" y="240759"/>
                                <a:pt x="143315" y="248567"/>
                                <a:pt x="138036" y="253837"/>
                              </a:cubicBezTo>
                              <a:lnTo>
                                <a:pt x="119071" y="272186"/>
                              </a:lnTo>
                              <a:lnTo>
                                <a:pt x="123373" y="296586"/>
                              </a:lnTo>
                              <a:cubicBezTo>
                                <a:pt x="123764" y="298147"/>
                                <a:pt x="123959" y="299709"/>
                                <a:pt x="123959" y="301270"/>
                              </a:cubicBezTo>
                              <a:cubicBezTo>
                                <a:pt x="123959" y="312006"/>
                                <a:pt x="115161" y="320790"/>
                                <a:pt x="104408" y="320790"/>
                              </a:cubicBezTo>
                              <a:cubicBezTo>
                                <a:pt x="101280" y="320790"/>
                                <a:pt x="98151" y="320009"/>
                                <a:pt x="95219" y="318643"/>
                              </a:cubicBezTo>
                              <a:lnTo>
                                <a:pt x="71952" y="306345"/>
                              </a:lnTo>
                              <a:lnTo>
                                <a:pt x="48686" y="318643"/>
                              </a:lnTo>
                              <a:cubicBezTo>
                                <a:pt x="45754" y="320009"/>
                                <a:pt x="42626" y="320790"/>
                                <a:pt x="39497" y="320790"/>
                              </a:cubicBezTo>
                              <a:cubicBezTo>
                                <a:pt x="35587" y="320790"/>
                                <a:pt x="31481" y="319619"/>
                                <a:pt x="28158" y="317081"/>
                              </a:cubicBezTo>
                              <a:cubicBezTo>
                                <a:pt x="22097" y="312787"/>
                                <a:pt x="18968" y="305369"/>
                                <a:pt x="20337" y="297952"/>
                              </a:cubicBezTo>
                              <a:lnTo>
                                <a:pt x="24834" y="272186"/>
                              </a:lnTo>
                              <a:lnTo>
                                <a:pt x="5869" y="253837"/>
                              </a:lnTo>
                              <a:cubicBezTo>
                                <a:pt x="590" y="248567"/>
                                <a:pt x="-1365" y="240759"/>
                                <a:pt x="981" y="233732"/>
                              </a:cubicBezTo>
                              <a:cubicBezTo>
                                <a:pt x="3327" y="226705"/>
                                <a:pt x="9388" y="221630"/>
                                <a:pt x="16818" y="220459"/>
                              </a:cubicBezTo>
                              <a:lnTo>
                                <a:pt x="42821" y="216750"/>
                              </a:lnTo>
                              <a:lnTo>
                                <a:pt x="54356" y="193131"/>
                              </a:lnTo>
                              <a:cubicBezTo>
                                <a:pt x="57680" y="186494"/>
                                <a:pt x="64523" y="182200"/>
                                <a:pt x="71952" y="182200"/>
                              </a:cubicBezTo>
                              <a:close/>
                              <a:moveTo>
                                <a:pt x="254801" y="30273"/>
                              </a:moveTo>
                              <a:lnTo>
                                <a:pt x="567661" y="30273"/>
                              </a:lnTo>
                              <a:cubicBezTo>
                                <a:pt x="589170" y="30273"/>
                                <a:pt x="606768" y="47654"/>
                                <a:pt x="606768" y="69331"/>
                              </a:cubicBezTo>
                              <a:cubicBezTo>
                                <a:pt x="606768" y="90813"/>
                                <a:pt x="589170" y="108389"/>
                                <a:pt x="567661" y="108389"/>
                              </a:cubicBezTo>
                              <a:lnTo>
                                <a:pt x="254801" y="108389"/>
                              </a:lnTo>
                              <a:cubicBezTo>
                                <a:pt x="233097" y="108389"/>
                                <a:pt x="215694" y="90813"/>
                                <a:pt x="215694" y="69331"/>
                              </a:cubicBezTo>
                              <a:cubicBezTo>
                                <a:pt x="215694" y="47654"/>
                                <a:pt x="233097" y="30273"/>
                                <a:pt x="254801" y="30273"/>
                              </a:cubicBezTo>
                              <a:close/>
                              <a:moveTo>
                                <a:pt x="71952" y="0"/>
                              </a:moveTo>
                              <a:cubicBezTo>
                                <a:pt x="79382" y="0"/>
                                <a:pt x="86225" y="4294"/>
                                <a:pt x="89549" y="10931"/>
                              </a:cubicBezTo>
                              <a:lnTo>
                                <a:pt x="101084" y="34355"/>
                              </a:lnTo>
                              <a:lnTo>
                                <a:pt x="127087" y="38259"/>
                              </a:lnTo>
                              <a:cubicBezTo>
                                <a:pt x="134517" y="39235"/>
                                <a:pt x="140578" y="44505"/>
                                <a:pt x="142924" y="51532"/>
                              </a:cubicBezTo>
                              <a:cubicBezTo>
                                <a:pt x="145270" y="58559"/>
                                <a:pt x="143315" y="66367"/>
                                <a:pt x="138036" y="71442"/>
                              </a:cubicBezTo>
                              <a:lnTo>
                                <a:pt x="119071" y="89791"/>
                              </a:lnTo>
                              <a:lnTo>
                                <a:pt x="123373" y="114386"/>
                              </a:lnTo>
                              <a:cubicBezTo>
                                <a:pt x="123764" y="115752"/>
                                <a:pt x="123959" y="117314"/>
                                <a:pt x="123959" y="119070"/>
                              </a:cubicBezTo>
                              <a:cubicBezTo>
                                <a:pt x="123959" y="129806"/>
                                <a:pt x="115161" y="138590"/>
                                <a:pt x="104408" y="138590"/>
                              </a:cubicBezTo>
                              <a:cubicBezTo>
                                <a:pt x="101280" y="138590"/>
                                <a:pt x="98151" y="137809"/>
                                <a:pt x="95219" y="136248"/>
                              </a:cubicBezTo>
                              <a:lnTo>
                                <a:pt x="71952" y="124145"/>
                              </a:lnTo>
                              <a:lnTo>
                                <a:pt x="48686" y="136248"/>
                              </a:lnTo>
                              <a:cubicBezTo>
                                <a:pt x="45754" y="137809"/>
                                <a:pt x="42626" y="138590"/>
                                <a:pt x="39497" y="138590"/>
                              </a:cubicBezTo>
                              <a:cubicBezTo>
                                <a:pt x="35587" y="138590"/>
                                <a:pt x="31481" y="137224"/>
                                <a:pt x="28158" y="134881"/>
                              </a:cubicBezTo>
                              <a:cubicBezTo>
                                <a:pt x="22097" y="130392"/>
                                <a:pt x="18968" y="122974"/>
                                <a:pt x="20337" y="115752"/>
                              </a:cubicBezTo>
                              <a:lnTo>
                                <a:pt x="24834" y="89791"/>
                              </a:lnTo>
                              <a:lnTo>
                                <a:pt x="5869" y="71442"/>
                              </a:lnTo>
                              <a:cubicBezTo>
                                <a:pt x="590" y="66367"/>
                                <a:pt x="-1365" y="58559"/>
                                <a:pt x="981" y="51532"/>
                              </a:cubicBezTo>
                              <a:cubicBezTo>
                                <a:pt x="3327" y="44505"/>
                                <a:pt x="9388" y="39235"/>
                                <a:pt x="16818" y="38259"/>
                              </a:cubicBezTo>
                              <a:lnTo>
                                <a:pt x="42821" y="34355"/>
                              </a:lnTo>
                              <a:lnTo>
                                <a:pt x="54356" y="10931"/>
                              </a:lnTo>
                              <a:cubicBezTo>
                                <a:pt x="57680" y="4294"/>
                                <a:pt x="64523" y="0"/>
                                <a:pt x="719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skills_154185" o:spid="_x0000_s1030" style="width:14.25pt;height:11.95pt;margin-top:628.2pt;margin-left:37.5pt;mso-height-relative:page;mso-width-relative:page;position:absolute;v-text-anchor:middle;z-index:251673600" coordsize="606768,503202" o:spt="100" adj="-11796480,,5400" path="m254801,394814l567661,394814c589170,394814,606768,412195,606768,433872c606768,455354,589170,472930,567661,472930l254801,472930c233097,472930,215694,455354,215694,433872c215694,412195,233097,394814,254801,394814xm71952,364541c79382,364541,86225,368642,89549,375282l101084,398913,127087,402624c134517,403796,140578,408873,142924,415904c145270,423130,143315,430747,138036,436020l119071,454378,123373,478790c123764,480352,123959,481915,123959,483672c123959,494414,115161,503007,104408,503202c101280,503202,98151,502421,95219,500858l71952,488555,48686,500858c45754,502421,42626,503202,39497,503202c35587,503202,31481,501835,28158,499296c22097,495000,18968,487578,20337,480352l24834,454378,5869,436020c590,430747,-1365,423130,981,415904c3327,408873,9388,403796,16818,402624l42821,398913,54356,375282c57680,368642,64523,364541,71952,364541xm254801,212402l567661,212402c589170,212402,606768,229978,606768,251460c606768,273137,589170,290518,567661,290518l254801,290518c233097,290518,215694,273137,215694,251460c215694,229978,233097,212402,254801,212402xm71952,182200c79382,182200,86225,186494,89549,193131l101084,216750,127087,220459c134517,221630,140578,226705,142924,233732c145270,240759,143315,248567,138036,253837l119071,272186,123373,296586c123764,298147,123959,299709,123959,301270c123959,312006,115161,320790,104408,320790c101280,320790,98151,320009,95219,318643l71952,306345,48686,318643c45754,320009,42626,320790,39497,320790c35587,320790,31481,319619,28158,317081c22097,312787,18968,305369,20337,297952l24834,272186,5869,253837c590,248567,-1365,240759,981,233732c3327,226705,9388,221630,16818,220459l42821,216750,54356,193131c57680,186494,64523,182200,71952,182200xm254801,30273l567661,30273c589170,30273,606768,47654,606768,69331c606768,90813,589170,108389,567661,108389l254801,108389c233097,108389,215694,90813,215694,69331c215694,47654,233097,30273,254801,30273xm71952,c79382,,86225,4294,89549,10931l101084,34355,127087,38259c134517,39235,140578,44505,142924,51532c145270,58559,143315,66367,138036,71442l119071,89791,123373,114386c123764,115752,123959,117314,123959,119070c123959,129806,115161,138590,104408,138590c101280,138590,98151,137809,95219,136248l71952,124145,48686,136248c45754,137809,42626,138590,39497,138590c35587,138590,31481,137224,28158,134881c22097,130392,18968,122974,20337,115752l24834,89791,5869,71442c590,66367,-1365,58559,981,51532c3327,44505,9388,39235,16818,38259l42821,34355,54356,10931c57680,4294,64523,,71952,xe" filled="t" fillcolor="#727ca3" stroked="f" strokeweight="1pt">
                <v:stroke joinstyle="miter"/>
                <v:path o:connecttype="custom" o:connectlocs="75997,119075;169310,119075;180975,130855;169310,142635;75997,142635;64333,130855;75997,119075;21460,109945;26708,113184;30149,120311;37905,121430;42628,125436;41170,131503;35514,137039;36797,144402;36972,145874;31140,151765;28400,151058;21460,147347;14521,151058;11780,151765;8398,150586;6065,144873;7407,137039;1750,131503;292,125436;5016,121430;12771,120311;16212,113184;21460,109945;75997,64060;169310,64060;180975,75839;169310,87619;75997,87619;64333,75839;75997,64060;21460,54951;26708,58248;30149,65371;37905,66490;42628,70493;41170,76556;35514,82090;36797,89449;36972,90862;31140,96749;28400,96102;21460,92393;14521,96102;11780,96749;8398,95631;6065,89861;7407,82090;1750,76556;292,70493;5016,66490;12771,65371;16212,58248;21460,54951;75997,9130;169310,9130;180975,20910;169310,32689;75997,32689;64333,20910;75997,9130;21460,0;26708,3296;30149,10361;37905,11538;42628,15541;41170,21546;35514,27080;36797,34498;36972,35911;31140,41798;28400,41092;21460,37441;14521,41092;11780,41798;8398,40679;6065,34910;7407,27080;1750,21546;292,15541;5016,11538;12771,10361;16212,3296;21460,0" o:connectangles="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6226175</wp:posOffset>
                </wp:positionV>
                <wp:extent cx="1264285" cy="3136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428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27CA3" w:themeColor="accen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99.55pt;height:24.7pt;margin-top:490.25pt;margin-left:59.4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5E7A152">
                      <w:pPr>
                        <w:pStyle w:val="NormalWeb"/>
                        <w:spacing w:before="0" w:beforeAutospacing="0" w:after="240" w:afterAutospacing="0" w:line="360" w:lineRule="exact"/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27CA3" w:themeColor="accen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个人技能</w:t>
                      </w:r>
                    </w:p>
                    <w:p w14:paraId="69786382">
                      <w:pPr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6313805</wp:posOffset>
                </wp:positionV>
                <wp:extent cx="172720" cy="187960"/>
                <wp:effectExtent l="0" t="0" r="17780" b="2540"/>
                <wp:wrapNone/>
                <wp:docPr id="49" name="trophy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720" cy="187960"/>
                        </a:xfrm>
                        <a:custGeom>
                          <a:avLst/>
                          <a:gdLst>
                            <a:gd name="connsiteX0" fmla="*/ 80136 w 557453"/>
                            <a:gd name="connsiteY0" fmla="*/ 382183 h 606706"/>
                            <a:gd name="connsiteX1" fmla="*/ 117421 w 557453"/>
                            <a:gd name="connsiteY1" fmla="*/ 448650 h 606706"/>
                            <a:gd name="connsiteX2" fmla="*/ 201069 w 557453"/>
                            <a:gd name="connsiteY2" fmla="*/ 461268 h 606706"/>
                            <a:gd name="connsiteX3" fmla="*/ 226074 w 557453"/>
                            <a:gd name="connsiteY3" fmla="*/ 485082 h 606706"/>
                            <a:gd name="connsiteX4" fmla="*/ 155863 w 557453"/>
                            <a:gd name="connsiteY4" fmla="*/ 597400 h 606706"/>
                            <a:gd name="connsiteX5" fmla="*/ 121248 w 557453"/>
                            <a:gd name="connsiteY5" fmla="*/ 595711 h 606706"/>
                            <a:gd name="connsiteX6" fmla="*/ 86988 w 557453"/>
                            <a:gd name="connsiteY6" fmla="*/ 527379 h 606706"/>
                            <a:gd name="connsiteX7" fmla="*/ 19892 w 557453"/>
                            <a:gd name="connsiteY7" fmla="*/ 527379 h 606706"/>
                            <a:gd name="connsiteX8" fmla="*/ 3340 w 557453"/>
                            <a:gd name="connsiteY8" fmla="*/ 496545 h 606706"/>
                            <a:gd name="connsiteX9" fmla="*/ 472991 w 557453"/>
                            <a:gd name="connsiteY9" fmla="*/ 375691 h 606706"/>
                            <a:gd name="connsiteX10" fmla="*/ 554072 w 557453"/>
                            <a:gd name="connsiteY10" fmla="*/ 496542 h 606706"/>
                            <a:gd name="connsiteX11" fmla="*/ 537607 w 557453"/>
                            <a:gd name="connsiteY11" fmla="*/ 527377 h 606706"/>
                            <a:gd name="connsiteX12" fmla="*/ 470410 w 557453"/>
                            <a:gd name="connsiteY12" fmla="*/ 527377 h 606706"/>
                            <a:gd name="connsiteX13" fmla="*/ 436234 w 557453"/>
                            <a:gd name="connsiteY13" fmla="*/ 595711 h 606706"/>
                            <a:gd name="connsiteX14" fmla="*/ 401612 w 557453"/>
                            <a:gd name="connsiteY14" fmla="*/ 597399 h 606706"/>
                            <a:gd name="connsiteX15" fmla="*/ 329876 w 557453"/>
                            <a:gd name="connsiteY15" fmla="*/ 482769 h 606706"/>
                            <a:gd name="connsiteX16" fmla="*/ 351504 w 557453"/>
                            <a:gd name="connsiteY16" fmla="*/ 461264 h 606706"/>
                            <a:gd name="connsiteX17" fmla="*/ 435166 w 557453"/>
                            <a:gd name="connsiteY17" fmla="*/ 448646 h 606706"/>
                            <a:gd name="connsiteX18" fmla="*/ 472991 w 557453"/>
                            <a:gd name="connsiteY18" fmla="*/ 375691 h 606706"/>
                            <a:gd name="connsiteX19" fmla="*/ 276353 w 557453"/>
                            <a:gd name="connsiteY19" fmla="*/ 150940 h 606706"/>
                            <a:gd name="connsiteX20" fmla="*/ 355775 w 557453"/>
                            <a:gd name="connsiteY20" fmla="*/ 230256 h 606706"/>
                            <a:gd name="connsiteX21" fmla="*/ 276353 w 557453"/>
                            <a:gd name="connsiteY21" fmla="*/ 309572 h 606706"/>
                            <a:gd name="connsiteX22" fmla="*/ 196931 w 557453"/>
                            <a:gd name="connsiteY22" fmla="*/ 230256 h 606706"/>
                            <a:gd name="connsiteX23" fmla="*/ 276353 w 557453"/>
                            <a:gd name="connsiteY23" fmla="*/ 150940 h 606706"/>
                            <a:gd name="connsiteX24" fmla="*/ 276326 w 557453"/>
                            <a:gd name="connsiteY24" fmla="*/ 111262 h 606706"/>
                            <a:gd name="connsiteX25" fmla="*/ 157153 w 557453"/>
                            <a:gd name="connsiteY25" fmla="*/ 230255 h 606706"/>
                            <a:gd name="connsiteX26" fmla="*/ 276326 w 557453"/>
                            <a:gd name="connsiteY26" fmla="*/ 349248 h 606706"/>
                            <a:gd name="connsiteX27" fmla="*/ 395499 w 557453"/>
                            <a:gd name="connsiteY27" fmla="*/ 230255 h 606706"/>
                            <a:gd name="connsiteX28" fmla="*/ 276326 w 557453"/>
                            <a:gd name="connsiteY28" fmla="*/ 111262 h 606706"/>
                            <a:gd name="connsiteX29" fmla="*/ 276326 w 557453"/>
                            <a:gd name="connsiteY29" fmla="*/ 0 h 606706"/>
                            <a:gd name="connsiteX30" fmla="*/ 331952 w 557453"/>
                            <a:gd name="connsiteY30" fmla="*/ 38124 h 606706"/>
                            <a:gd name="connsiteX31" fmla="*/ 344412 w 557453"/>
                            <a:gd name="connsiteY31" fmla="*/ 42212 h 606706"/>
                            <a:gd name="connsiteX32" fmla="*/ 411875 w 557453"/>
                            <a:gd name="connsiteY32" fmla="*/ 43989 h 606706"/>
                            <a:gd name="connsiteX33" fmla="*/ 434392 w 557453"/>
                            <a:gd name="connsiteY33" fmla="*/ 107529 h 606706"/>
                            <a:gd name="connsiteX34" fmla="*/ 442135 w 557453"/>
                            <a:gd name="connsiteY34" fmla="*/ 118105 h 606706"/>
                            <a:gd name="connsiteX35" fmla="*/ 495625 w 557453"/>
                            <a:gd name="connsiteY35" fmla="*/ 159072 h 606706"/>
                            <a:gd name="connsiteX36" fmla="*/ 477558 w 557453"/>
                            <a:gd name="connsiteY36" fmla="*/ 222079 h 606706"/>
                            <a:gd name="connsiteX37" fmla="*/ 477558 w 557453"/>
                            <a:gd name="connsiteY37" fmla="*/ 238431 h 606706"/>
                            <a:gd name="connsiteX38" fmla="*/ 495625 w 557453"/>
                            <a:gd name="connsiteY38" fmla="*/ 301438 h 606706"/>
                            <a:gd name="connsiteX39" fmla="*/ 442135 w 557453"/>
                            <a:gd name="connsiteY39" fmla="*/ 342405 h 606706"/>
                            <a:gd name="connsiteX40" fmla="*/ 434392 w 557453"/>
                            <a:gd name="connsiteY40" fmla="*/ 353070 h 606706"/>
                            <a:gd name="connsiteX41" fmla="*/ 411875 w 557453"/>
                            <a:gd name="connsiteY41" fmla="*/ 416521 h 606706"/>
                            <a:gd name="connsiteX42" fmla="*/ 344412 w 557453"/>
                            <a:gd name="connsiteY42" fmla="*/ 418298 h 606706"/>
                            <a:gd name="connsiteX43" fmla="*/ 331952 w 557453"/>
                            <a:gd name="connsiteY43" fmla="*/ 422386 h 606706"/>
                            <a:gd name="connsiteX44" fmla="*/ 276326 w 557453"/>
                            <a:gd name="connsiteY44" fmla="*/ 460510 h 606706"/>
                            <a:gd name="connsiteX45" fmla="*/ 220701 w 557453"/>
                            <a:gd name="connsiteY45" fmla="*/ 422386 h 606706"/>
                            <a:gd name="connsiteX46" fmla="*/ 208240 w 557453"/>
                            <a:gd name="connsiteY46" fmla="*/ 418298 h 606706"/>
                            <a:gd name="connsiteX47" fmla="*/ 140777 w 557453"/>
                            <a:gd name="connsiteY47" fmla="*/ 416521 h 606706"/>
                            <a:gd name="connsiteX48" fmla="*/ 118260 w 557453"/>
                            <a:gd name="connsiteY48" fmla="*/ 352981 h 606706"/>
                            <a:gd name="connsiteX49" fmla="*/ 110606 w 557453"/>
                            <a:gd name="connsiteY49" fmla="*/ 342405 h 606706"/>
                            <a:gd name="connsiteX50" fmla="*/ 57027 w 557453"/>
                            <a:gd name="connsiteY50" fmla="*/ 301438 h 606706"/>
                            <a:gd name="connsiteX51" fmla="*/ 76162 w 557453"/>
                            <a:gd name="connsiteY51" fmla="*/ 236831 h 606706"/>
                            <a:gd name="connsiteX52" fmla="*/ 76162 w 557453"/>
                            <a:gd name="connsiteY52" fmla="*/ 223679 h 606706"/>
                            <a:gd name="connsiteX53" fmla="*/ 57027 w 557453"/>
                            <a:gd name="connsiteY53" fmla="*/ 159072 h 606706"/>
                            <a:gd name="connsiteX54" fmla="*/ 110606 w 557453"/>
                            <a:gd name="connsiteY54" fmla="*/ 118105 h 606706"/>
                            <a:gd name="connsiteX55" fmla="*/ 118260 w 557453"/>
                            <a:gd name="connsiteY55" fmla="*/ 107529 h 606706"/>
                            <a:gd name="connsiteX56" fmla="*/ 140777 w 557453"/>
                            <a:gd name="connsiteY56" fmla="*/ 43989 h 606706"/>
                            <a:gd name="connsiteX57" fmla="*/ 208240 w 557453"/>
                            <a:gd name="connsiteY57" fmla="*/ 42212 h 606706"/>
                            <a:gd name="connsiteX58" fmla="*/ 220701 w 557453"/>
                            <a:gd name="connsiteY58" fmla="*/ 38213 h 606706"/>
                            <a:gd name="connsiteX59" fmla="*/ 276326 w 557453"/>
                            <a:gd name="connsiteY59" fmla="*/ 0 h 60670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</a:cxnLst>
                          <a:rect l="l" t="t" r="r" b="b"/>
                          <a:pathLst>
                            <a:path fill="norm" h="606706" w="557453" stroke="1">
                              <a:moveTo>
                                <a:pt x="80136" y="382183"/>
                              </a:moveTo>
                              <a:cubicBezTo>
                                <a:pt x="82271" y="408752"/>
                                <a:pt x="95708" y="432922"/>
                                <a:pt x="117421" y="448650"/>
                              </a:cubicBezTo>
                              <a:cubicBezTo>
                                <a:pt x="143850" y="467843"/>
                                <a:pt x="171258" y="469354"/>
                                <a:pt x="201069" y="461268"/>
                              </a:cubicBezTo>
                              <a:cubicBezTo>
                                <a:pt x="208989" y="471042"/>
                                <a:pt x="214150" y="477262"/>
                                <a:pt x="226074" y="485082"/>
                              </a:cubicBezTo>
                              <a:lnTo>
                                <a:pt x="155863" y="597400"/>
                              </a:lnTo>
                              <a:cubicBezTo>
                                <a:pt x="147677" y="610462"/>
                                <a:pt x="128189" y="609662"/>
                                <a:pt x="121248" y="595711"/>
                              </a:cubicBezTo>
                              <a:lnTo>
                                <a:pt x="86988" y="527379"/>
                              </a:lnTo>
                              <a:lnTo>
                                <a:pt x="19892" y="527379"/>
                              </a:lnTo>
                              <a:cubicBezTo>
                                <a:pt x="3963" y="527379"/>
                                <a:pt x="-5380" y="509696"/>
                                <a:pt x="3340" y="496545"/>
                              </a:cubicBezTo>
                              <a:close/>
                              <a:moveTo>
                                <a:pt x="472991" y="375691"/>
                              </a:moveTo>
                              <a:lnTo>
                                <a:pt x="554072" y="496542"/>
                              </a:lnTo>
                              <a:cubicBezTo>
                                <a:pt x="562883" y="509605"/>
                                <a:pt x="553449" y="527377"/>
                                <a:pt x="537607" y="527377"/>
                              </a:cubicBezTo>
                              <a:lnTo>
                                <a:pt x="470410" y="527377"/>
                              </a:lnTo>
                              <a:lnTo>
                                <a:pt x="436234" y="595711"/>
                              </a:lnTo>
                              <a:cubicBezTo>
                                <a:pt x="429291" y="609573"/>
                                <a:pt x="409800" y="610462"/>
                                <a:pt x="401612" y="597399"/>
                              </a:cubicBezTo>
                              <a:lnTo>
                                <a:pt x="329876" y="482769"/>
                              </a:lnTo>
                              <a:cubicBezTo>
                                <a:pt x="340378" y="475215"/>
                                <a:pt x="344473" y="469973"/>
                                <a:pt x="351504" y="461264"/>
                              </a:cubicBezTo>
                              <a:cubicBezTo>
                                <a:pt x="380963" y="469173"/>
                                <a:pt x="408465" y="468107"/>
                                <a:pt x="435166" y="448646"/>
                              </a:cubicBezTo>
                              <a:cubicBezTo>
                                <a:pt x="457327" y="432651"/>
                                <a:pt x="471300" y="408747"/>
                                <a:pt x="472991" y="375691"/>
                              </a:cubicBezTo>
                              <a:close/>
                              <a:moveTo>
                                <a:pt x="276353" y="150940"/>
                              </a:moveTo>
                              <a:cubicBezTo>
                                <a:pt x="320217" y="150940"/>
                                <a:pt x="355775" y="186451"/>
                                <a:pt x="355775" y="230256"/>
                              </a:cubicBezTo>
                              <a:cubicBezTo>
                                <a:pt x="355775" y="274061"/>
                                <a:pt x="320217" y="309572"/>
                                <a:pt x="276353" y="309572"/>
                              </a:cubicBezTo>
                              <a:cubicBezTo>
                                <a:pt x="232489" y="309572"/>
                                <a:pt x="196931" y="274061"/>
                                <a:pt x="196931" y="230256"/>
                              </a:cubicBezTo>
                              <a:cubicBezTo>
                                <a:pt x="196931" y="186451"/>
                                <a:pt x="232489" y="150940"/>
                                <a:pt x="276353" y="150940"/>
                              </a:cubicBezTo>
                              <a:close/>
                              <a:moveTo>
                                <a:pt x="276326" y="111262"/>
                              </a:moveTo>
                              <a:cubicBezTo>
                                <a:pt x="210643" y="111262"/>
                                <a:pt x="157153" y="164671"/>
                                <a:pt x="157153" y="230255"/>
                              </a:cubicBezTo>
                              <a:cubicBezTo>
                                <a:pt x="157153" y="295839"/>
                                <a:pt x="210643" y="349248"/>
                                <a:pt x="276326" y="349248"/>
                              </a:cubicBezTo>
                              <a:cubicBezTo>
                                <a:pt x="342009" y="349248"/>
                                <a:pt x="395499" y="295839"/>
                                <a:pt x="395499" y="230255"/>
                              </a:cubicBezTo>
                              <a:cubicBezTo>
                                <a:pt x="395499" y="164671"/>
                                <a:pt x="342009" y="111262"/>
                                <a:pt x="276326" y="111262"/>
                              </a:cubicBezTo>
                              <a:close/>
                              <a:moveTo>
                                <a:pt x="276326" y="0"/>
                              </a:moveTo>
                              <a:cubicBezTo>
                                <a:pt x="305341" y="0"/>
                                <a:pt x="317000" y="19640"/>
                                <a:pt x="331952" y="38124"/>
                              </a:cubicBezTo>
                              <a:cubicBezTo>
                                <a:pt x="334978" y="41856"/>
                                <a:pt x="339873" y="43456"/>
                                <a:pt x="344412" y="42212"/>
                              </a:cubicBezTo>
                              <a:cubicBezTo>
                                <a:pt x="368086" y="35902"/>
                                <a:pt x="388646" y="27105"/>
                                <a:pt x="411875" y="43989"/>
                              </a:cubicBezTo>
                              <a:cubicBezTo>
                                <a:pt x="435371" y="60963"/>
                                <a:pt x="433146" y="83713"/>
                                <a:pt x="434392" y="107529"/>
                              </a:cubicBezTo>
                              <a:cubicBezTo>
                                <a:pt x="434659" y="112239"/>
                                <a:pt x="437685" y="116416"/>
                                <a:pt x="442135" y="118105"/>
                              </a:cubicBezTo>
                              <a:cubicBezTo>
                                <a:pt x="465009" y="126814"/>
                                <a:pt x="486814" y="131790"/>
                                <a:pt x="495625" y="159072"/>
                              </a:cubicBezTo>
                              <a:cubicBezTo>
                                <a:pt x="504525" y="186532"/>
                                <a:pt x="489662" y="203506"/>
                                <a:pt x="477558" y="222079"/>
                              </a:cubicBezTo>
                              <a:cubicBezTo>
                                <a:pt x="474265" y="227056"/>
                                <a:pt x="474265" y="233454"/>
                                <a:pt x="477558" y="238431"/>
                              </a:cubicBezTo>
                              <a:cubicBezTo>
                                <a:pt x="490196" y="257804"/>
                                <a:pt x="504436" y="274511"/>
                                <a:pt x="495625" y="301438"/>
                              </a:cubicBezTo>
                              <a:cubicBezTo>
                                <a:pt x="486725" y="328987"/>
                                <a:pt x="464297" y="333963"/>
                                <a:pt x="442135" y="342405"/>
                              </a:cubicBezTo>
                              <a:cubicBezTo>
                                <a:pt x="437685" y="344094"/>
                                <a:pt x="434659" y="348271"/>
                                <a:pt x="434392" y="353070"/>
                              </a:cubicBezTo>
                              <a:cubicBezTo>
                                <a:pt x="433146" y="377419"/>
                                <a:pt x="435104" y="399725"/>
                                <a:pt x="411875" y="416521"/>
                              </a:cubicBezTo>
                              <a:cubicBezTo>
                                <a:pt x="388468" y="433583"/>
                                <a:pt x="367552" y="424519"/>
                                <a:pt x="344412" y="418298"/>
                              </a:cubicBezTo>
                              <a:cubicBezTo>
                                <a:pt x="339962" y="417054"/>
                                <a:pt x="334978" y="418654"/>
                                <a:pt x="331952" y="422386"/>
                              </a:cubicBezTo>
                              <a:cubicBezTo>
                                <a:pt x="316555" y="441404"/>
                                <a:pt x="305074" y="460510"/>
                                <a:pt x="276326" y="460510"/>
                              </a:cubicBezTo>
                              <a:cubicBezTo>
                                <a:pt x="247312" y="460510"/>
                                <a:pt x="235653" y="440870"/>
                                <a:pt x="220701" y="422386"/>
                              </a:cubicBezTo>
                              <a:cubicBezTo>
                                <a:pt x="217763" y="418654"/>
                                <a:pt x="212868" y="417054"/>
                                <a:pt x="208240" y="418298"/>
                              </a:cubicBezTo>
                              <a:cubicBezTo>
                                <a:pt x="184655" y="424608"/>
                                <a:pt x="164006" y="433405"/>
                                <a:pt x="140777" y="416521"/>
                              </a:cubicBezTo>
                              <a:cubicBezTo>
                                <a:pt x="117281" y="399547"/>
                                <a:pt x="119506" y="376708"/>
                                <a:pt x="118260" y="352981"/>
                              </a:cubicBezTo>
                              <a:cubicBezTo>
                                <a:pt x="117993" y="348271"/>
                                <a:pt x="114967" y="344094"/>
                                <a:pt x="110606" y="342405"/>
                              </a:cubicBezTo>
                              <a:cubicBezTo>
                                <a:pt x="87643" y="333696"/>
                                <a:pt x="65927" y="328720"/>
                                <a:pt x="57027" y="301438"/>
                              </a:cubicBezTo>
                              <a:cubicBezTo>
                                <a:pt x="48038" y="273711"/>
                                <a:pt x="63346" y="256560"/>
                                <a:pt x="76162" y="236831"/>
                              </a:cubicBezTo>
                              <a:cubicBezTo>
                                <a:pt x="78743" y="232832"/>
                                <a:pt x="78743" y="227678"/>
                                <a:pt x="76162" y="223679"/>
                              </a:cubicBezTo>
                              <a:cubicBezTo>
                                <a:pt x="62812" y="203151"/>
                                <a:pt x="48127" y="186355"/>
                                <a:pt x="57027" y="159072"/>
                              </a:cubicBezTo>
                              <a:cubicBezTo>
                                <a:pt x="66016" y="131523"/>
                                <a:pt x="88355" y="126547"/>
                                <a:pt x="110606" y="118105"/>
                              </a:cubicBezTo>
                              <a:cubicBezTo>
                                <a:pt x="114967" y="116416"/>
                                <a:pt x="117993" y="112239"/>
                                <a:pt x="118260" y="107529"/>
                              </a:cubicBezTo>
                              <a:cubicBezTo>
                                <a:pt x="119506" y="83091"/>
                                <a:pt x="117548" y="60785"/>
                                <a:pt x="140777" y="43989"/>
                              </a:cubicBezTo>
                              <a:cubicBezTo>
                                <a:pt x="164273" y="26927"/>
                                <a:pt x="185278" y="36080"/>
                                <a:pt x="208240" y="42212"/>
                              </a:cubicBezTo>
                              <a:cubicBezTo>
                                <a:pt x="212868" y="43456"/>
                                <a:pt x="217763" y="41856"/>
                                <a:pt x="220701" y="38213"/>
                              </a:cubicBezTo>
                              <a:cubicBezTo>
                                <a:pt x="236187" y="19018"/>
                                <a:pt x="247668" y="0"/>
                                <a:pt x="2763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trophy" o:spid="_x0000_s1032" style="width:13.6pt;height:14.8pt;margin-top:497.15pt;margin-left:37.85pt;mso-height-relative:page;mso-width-relative:page;position:absolute;v-text-anchor:middle;z-index:251671552" coordsize="557453,606706" o:spt="100" adj="-11796480,,5400" path="m80136,382183c82271,408752,95708,432922,117421,448650c143850,467843,171258,469354,201069,461268c208989,471042,214150,477262,226074,485082l155863,597400c147677,610462,128189,609662,121248,595711l86988,527379,19892,527379c3963,527379,-5380,509696,3340,496545xm472991,375691l554072,496542c562883,509605,553449,527377,537607,527377l470410,527377,436234,595711c429291,609573,409800,610462,401612,597399l329876,482769c340378,475215,344473,469973,351504,461264c380963,469173,408465,468107,435166,448646c457327,432651,471300,408747,472991,375691xm276353,150940c320217,150940,355775,186451,355775,230256c355775,274061,320217,309572,276353,309572c232489,309572,196931,274061,196931,230256c196931,186451,232489,150940,276353,150940xm276326,111262c210643,111262,157153,164671,157153,230255c157153,295839,210643,349248,276326,349248c342009,349248,395499,295839,395499,230255c395499,164671,342009,111262,276326,111262xm276326,c305341,,317000,19640,331952,38124c334978,41856,339873,43456,344412,42212c368086,35902,388646,27105,411875,43989c435371,60963,433146,83713,434392,107529c434659,112239,437685,116416,442135,118105c465009,126814,486814,131790,495625,159072c504525,186532,489662,203506,477558,222079c474265,227056,474265,233454,477558,238431c490196,257804,504436,274511,495625,301438c486725,328987,464297,333963,442135,342405c437685,344094,434659,348271,434392,353070c433146,377419,435104,399725,411875,416521c388468,433583,367552,424519,344412,418298c339962,417054,334978,418654,331952,422386c316555,441404,305074,460510,276326,460510c247312,460510,235653,440870,220701,422386c217763,418654,212868,417054,208240,418298c184655,424608,164006,433405,140777,416521c117281,399547,119506,376708,118260,352981c117993,348271,114967,344094,110606,342405c87643,333696,65927,328720,57027,301438c48038,273711,63346,256560,76162,236831c78743,232832,78743,227678,76162,223679c62812,203151,48127,186355,57027,159072c66016,131523,88355,126547,110606,118105c114967,116416,117993,112239,118260,107529c119506,83091,117548,60785,140777,43989c164273,26927,185278,36080,208240,42212c212868,43456,217763,41856,220701,38213c236187,19018,247668,,276326,xe" filled="t" fillcolor="#727ca3" stroked="f" strokeweight="1pt">
                <v:stroke joinstyle="miter"/>
                <v:path o:connecttype="custom" o:connectlocs="24829,118401;36381,138993;62298,142902;70046,150280;48292,185076;37567,184553;26952,163384;6163,163384;1034,153831;146550,116390;171672,153830;166570,163383;145750,163383;135161,184553;124434,185076;102208,149563;108909,142901;134830,138992;146550,116390;85624,46761;110232,71334;85624,95906;61016,71334;85624,46761;85616,34469;48691,71333;85616,108198;122540,71333;85616,34469;85616,0;102851,11810;106711,13077;127614,13627;134591,33312;136990,36589;153563,49281;147965,68800;147965,73866;153563,93386;136990,106078;134591,109382;127614,129039;106711,129590;102851,130856;85616,142667;68381,130856;64520,129590;43618,129039;36641,109354;34269,106078;17669,93386;23597,73371;23597,69296;17669,49281;34269,36589;36641,33312;43618,13627;64520,13077;68381,11838;85616,0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6637655</wp:posOffset>
                </wp:positionV>
                <wp:extent cx="6786880" cy="320040"/>
                <wp:effectExtent l="0" t="0" r="0" b="0"/>
                <wp:wrapNone/>
                <wp:docPr id="10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68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专业证书：大学英语四级证书、全国计算机二级证书；普通话一级甲等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掌握技能：具有客服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兼职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经验，有一定的文案基础，熟悉微信/微博/抖音等媒体平台后台交流功能，熟练使用office办公软件，会进行各类数据的统计及文字的处理工作。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3" type="#_x0000_t202" style="width:534.4pt;height:25.2pt;margin-top:522.65pt;margin-left:30.8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0414B93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专业证书：大学英语四级证书、全国计算机二级证书；普通话一级甲等</w:t>
                      </w:r>
                    </w:p>
                    <w:p w14:paraId="77067F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掌握技能：具有客服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兼职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经验，有一定的文案基础，熟悉微信/微博/抖音等媒体平台后台交流功能，熟练使用office办公软件，会进行各类数据的统计及文字的处理工作。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4478020</wp:posOffset>
                </wp:positionV>
                <wp:extent cx="6786880" cy="1515110"/>
                <wp:effectExtent l="0" t="0" r="0" b="0"/>
                <wp:wrapNone/>
                <wp:docPr id="11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6880" cy="151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在校期间任学生会外联干部，多次参与学院大型活动的准备工作。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负责为学校活动拉取赞助，策划活动流程，上门拜访企业并与之建立合作关系。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负责过某互联网产品的校园推广，进行了很好的策划和宣传，吸引了5000+用户注册使用。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课外时间还做过家教、派发传单、问卷调查、淘宝客服等兼职工作，不同工作的让我积累了一定的处事方法和社会经验，锻炼了吃苦耐劳的精神。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77" o:spid="_x0000_s1034" type="#_x0000_t202" style="width:534.4pt;height:119.3pt;margin-top:352.6pt;margin-left:30.8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3C23FD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在校期间任学生会外联干部，多次参与学院大型活动的准备工作。</w:t>
                      </w:r>
                    </w:p>
                    <w:p w14:paraId="183203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负责为学校活动拉取赞助，策划活动流程，上门拜访企业并与之建立合作关系。</w:t>
                      </w:r>
                    </w:p>
                    <w:p w14:paraId="71622FA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负责过某互联网产品的校园推广，进行了很好的策划和宣传，吸引了5000+用户注册使用。</w:t>
                      </w:r>
                    </w:p>
                    <w:p w14:paraId="68C8B7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课外时间还做过家教、派发传单、问卷调查、淘宝客服等兼职工作，不同工作的让我积累了一定的处事方法和社会经验，锻炼了吃苦耐劳的精神。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4190365</wp:posOffset>
                </wp:positionV>
                <wp:extent cx="170180" cy="159385"/>
                <wp:effectExtent l="0" t="0" r="1270" b="12065"/>
                <wp:wrapNone/>
                <wp:docPr id="54" name="science-book_712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0180" cy="159385"/>
                        </a:xfrm>
                        <a:custGeom>
                          <a:avLst/>
                          <a:gdLst>
                            <a:gd name="connsiteX0" fmla="*/ 420884 w 608697"/>
                            <a:gd name="connsiteY0" fmla="*/ 485137 h 568475"/>
                            <a:gd name="connsiteX1" fmla="*/ 589080 w 608697"/>
                            <a:gd name="connsiteY1" fmla="*/ 485137 h 568475"/>
                            <a:gd name="connsiteX2" fmla="*/ 608697 w 608697"/>
                            <a:gd name="connsiteY2" fmla="*/ 504650 h 568475"/>
                            <a:gd name="connsiteX3" fmla="*/ 608697 w 608697"/>
                            <a:gd name="connsiteY3" fmla="*/ 511203 h 568475"/>
                            <a:gd name="connsiteX4" fmla="*/ 589080 w 608697"/>
                            <a:gd name="connsiteY4" fmla="*/ 530716 h 568475"/>
                            <a:gd name="connsiteX5" fmla="*/ 418721 w 608697"/>
                            <a:gd name="connsiteY5" fmla="*/ 530716 h 568475"/>
                            <a:gd name="connsiteX6" fmla="*/ 330483 w 608697"/>
                            <a:gd name="connsiteY6" fmla="*/ 564900 h 568475"/>
                            <a:gd name="connsiteX7" fmla="*/ 320861 w 608697"/>
                            <a:gd name="connsiteY7" fmla="*/ 568475 h 568475"/>
                            <a:gd name="connsiteX8" fmla="*/ 320861 w 608697"/>
                            <a:gd name="connsiteY8" fmla="*/ 526992 h 568475"/>
                            <a:gd name="connsiteX9" fmla="*/ 328096 w 608697"/>
                            <a:gd name="connsiteY9" fmla="*/ 513438 h 568475"/>
                            <a:gd name="connsiteX10" fmla="*/ 420884 w 608697"/>
                            <a:gd name="connsiteY10" fmla="*/ 485137 h 568475"/>
                            <a:gd name="connsiteX11" fmla="*/ 19622 w 608697"/>
                            <a:gd name="connsiteY11" fmla="*/ 485137 h 568475"/>
                            <a:gd name="connsiteX12" fmla="*/ 187860 w 608697"/>
                            <a:gd name="connsiteY12" fmla="*/ 485137 h 568475"/>
                            <a:gd name="connsiteX13" fmla="*/ 280670 w 608697"/>
                            <a:gd name="connsiteY13" fmla="*/ 513438 h 568475"/>
                            <a:gd name="connsiteX14" fmla="*/ 287907 w 608697"/>
                            <a:gd name="connsiteY14" fmla="*/ 526992 h 568475"/>
                            <a:gd name="connsiteX15" fmla="*/ 287907 w 608697"/>
                            <a:gd name="connsiteY15" fmla="*/ 568475 h 568475"/>
                            <a:gd name="connsiteX16" fmla="*/ 278134 w 608697"/>
                            <a:gd name="connsiteY16" fmla="*/ 564826 h 568475"/>
                            <a:gd name="connsiteX17" fmla="*/ 187860 w 608697"/>
                            <a:gd name="connsiteY17" fmla="*/ 530716 h 568475"/>
                            <a:gd name="connsiteX18" fmla="*/ 19622 w 608697"/>
                            <a:gd name="connsiteY18" fmla="*/ 530716 h 568475"/>
                            <a:gd name="connsiteX19" fmla="*/ 0 w 608697"/>
                            <a:gd name="connsiteY19" fmla="*/ 511203 h 568475"/>
                            <a:gd name="connsiteX20" fmla="*/ 0 w 608697"/>
                            <a:gd name="connsiteY20" fmla="*/ 504650 h 568475"/>
                            <a:gd name="connsiteX21" fmla="*/ 19622 w 608697"/>
                            <a:gd name="connsiteY21" fmla="*/ 485137 h 568475"/>
                            <a:gd name="connsiteX22" fmla="*/ 420884 w 608697"/>
                            <a:gd name="connsiteY22" fmla="*/ 29920 h 568475"/>
                            <a:gd name="connsiteX23" fmla="*/ 438710 w 608697"/>
                            <a:gd name="connsiteY23" fmla="*/ 29920 h 568475"/>
                            <a:gd name="connsiteX24" fmla="*/ 438710 w 608697"/>
                            <a:gd name="connsiteY24" fmla="*/ 162804 h 568475"/>
                            <a:gd name="connsiteX25" fmla="*/ 450421 w 608697"/>
                            <a:gd name="connsiteY25" fmla="*/ 193343 h 568475"/>
                            <a:gd name="connsiteX26" fmla="*/ 473469 w 608697"/>
                            <a:gd name="connsiteY26" fmla="*/ 218817 h 568475"/>
                            <a:gd name="connsiteX27" fmla="*/ 500097 w 608697"/>
                            <a:gd name="connsiteY27" fmla="*/ 230661 h 568475"/>
                            <a:gd name="connsiteX28" fmla="*/ 526799 w 608697"/>
                            <a:gd name="connsiteY28" fmla="*/ 218817 h 568475"/>
                            <a:gd name="connsiteX29" fmla="*/ 549772 w 608697"/>
                            <a:gd name="connsiteY29" fmla="*/ 193343 h 568475"/>
                            <a:gd name="connsiteX30" fmla="*/ 561557 w 608697"/>
                            <a:gd name="connsiteY30" fmla="*/ 162804 h 568475"/>
                            <a:gd name="connsiteX31" fmla="*/ 561557 w 608697"/>
                            <a:gd name="connsiteY31" fmla="*/ 29920 h 568475"/>
                            <a:gd name="connsiteX32" fmla="*/ 589080 w 608697"/>
                            <a:gd name="connsiteY32" fmla="*/ 29920 h 568475"/>
                            <a:gd name="connsiteX33" fmla="*/ 608697 w 608697"/>
                            <a:gd name="connsiteY33" fmla="*/ 49435 h 568475"/>
                            <a:gd name="connsiteX34" fmla="*/ 608697 w 608697"/>
                            <a:gd name="connsiteY34" fmla="*/ 440489 h 568475"/>
                            <a:gd name="connsiteX35" fmla="*/ 589080 w 608697"/>
                            <a:gd name="connsiteY35" fmla="*/ 460004 h 568475"/>
                            <a:gd name="connsiteX36" fmla="*/ 420884 w 608697"/>
                            <a:gd name="connsiteY36" fmla="*/ 460004 h 568475"/>
                            <a:gd name="connsiteX37" fmla="*/ 320861 w 608697"/>
                            <a:gd name="connsiteY37" fmla="*/ 497769 h 568475"/>
                            <a:gd name="connsiteX38" fmla="*/ 320861 w 608697"/>
                            <a:gd name="connsiteY38" fmla="*/ 67610 h 568475"/>
                            <a:gd name="connsiteX39" fmla="*/ 420884 w 608697"/>
                            <a:gd name="connsiteY39" fmla="*/ 29920 h 568475"/>
                            <a:gd name="connsiteX40" fmla="*/ 19622 w 608697"/>
                            <a:gd name="connsiteY40" fmla="*/ 29920 h 568475"/>
                            <a:gd name="connsiteX41" fmla="*/ 187860 w 608697"/>
                            <a:gd name="connsiteY41" fmla="*/ 29920 h 568475"/>
                            <a:gd name="connsiteX42" fmla="*/ 287907 w 608697"/>
                            <a:gd name="connsiteY42" fmla="*/ 67610 h 568475"/>
                            <a:gd name="connsiteX43" fmla="*/ 287907 w 608697"/>
                            <a:gd name="connsiteY43" fmla="*/ 497769 h 568475"/>
                            <a:gd name="connsiteX44" fmla="*/ 187860 w 608697"/>
                            <a:gd name="connsiteY44" fmla="*/ 460004 h 568475"/>
                            <a:gd name="connsiteX45" fmla="*/ 19622 w 608697"/>
                            <a:gd name="connsiteY45" fmla="*/ 460004 h 568475"/>
                            <a:gd name="connsiteX46" fmla="*/ 0 w 608697"/>
                            <a:gd name="connsiteY46" fmla="*/ 440489 h 568475"/>
                            <a:gd name="connsiteX47" fmla="*/ 0 w 608697"/>
                            <a:gd name="connsiteY47" fmla="*/ 49435 h 568475"/>
                            <a:gd name="connsiteX48" fmla="*/ 19622 w 608697"/>
                            <a:gd name="connsiteY48" fmla="*/ 29920 h 568475"/>
                            <a:gd name="connsiteX49" fmla="*/ 484356 w 608697"/>
                            <a:gd name="connsiteY49" fmla="*/ 0 h 568475"/>
                            <a:gd name="connsiteX50" fmla="*/ 515833 w 608697"/>
                            <a:gd name="connsiteY50" fmla="*/ 0 h 568475"/>
                            <a:gd name="connsiteX51" fmla="*/ 535450 w 608697"/>
                            <a:gd name="connsiteY51" fmla="*/ 19586 h 568475"/>
                            <a:gd name="connsiteX52" fmla="*/ 535450 w 608697"/>
                            <a:gd name="connsiteY52" fmla="*/ 29937 h 568475"/>
                            <a:gd name="connsiteX53" fmla="*/ 535450 w 608697"/>
                            <a:gd name="connsiteY53" fmla="*/ 162791 h 568475"/>
                            <a:gd name="connsiteX54" fmla="*/ 530378 w 608697"/>
                            <a:gd name="connsiteY54" fmla="*/ 175898 h 568475"/>
                            <a:gd name="connsiteX55" fmla="*/ 507404 w 608697"/>
                            <a:gd name="connsiteY55" fmla="*/ 201367 h 568475"/>
                            <a:gd name="connsiteX56" fmla="*/ 500095 w 608697"/>
                            <a:gd name="connsiteY56" fmla="*/ 204569 h 568475"/>
                            <a:gd name="connsiteX57" fmla="*/ 492860 w 608697"/>
                            <a:gd name="connsiteY57" fmla="*/ 201367 h 568475"/>
                            <a:gd name="connsiteX58" fmla="*/ 469811 w 608697"/>
                            <a:gd name="connsiteY58" fmla="*/ 175898 h 568475"/>
                            <a:gd name="connsiteX59" fmla="*/ 464814 w 608697"/>
                            <a:gd name="connsiteY59" fmla="*/ 162791 h 568475"/>
                            <a:gd name="connsiteX60" fmla="*/ 464814 w 608697"/>
                            <a:gd name="connsiteY60" fmla="*/ 29937 h 568475"/>
                            <a:gd name="connsiteX61" fmla="*/ 464814 w 608697"/>
                            <a:gd name="connsiteY61" fmla="*/ 19586 h 568475"/>
                            <a:gd name="connsiteX62" fmla="*/ 484356 w 608697"/>
                            <a:gd name="connsiteY62" fmla="*/ 0 h 56847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</a:cxnLst>
                          <a:rect l="l" t="t" r="r" b="b"/>
                          <a:pathLst>
                            <a:path fill="norm" h="568475" w="608697" stroke="1">
                              <a:moveTo>
                                <a:pt x="420884" y="485137"/>
                              </a:moveTo>
                              <a:lnTo>
                                <a:pt x="589080" y="485137"/>
                              </a:lnTo>
                              <a:cubicBezTo>
                                <a:pt x="599896" y="485137"/>
                                <a:pt x="608697" y="493851"/>
                                <a:pt x="608697" y="504650"/>
                              </a:cubicBezTo>
                              <a:lnTo>
                                <a:pt x="608697" y="511203"/>
                              </a:lnTo>
                              <a:cubicBezTo>
                                <a:pt x="608697" y="522002"/>
                                <a:pt x="599896" y="530716"/>
                                <a:pt x="589080" y="530716"/>
                              </a:cubicBezTo>
                              <a:lnTo>
                                <a:pt x="418721" y="530716"/>
                              </a:lnTo>
                              <a:cubicBezTo>
                                <a:pt x="386051" y="530716"/>
                                <a:pt x="355172" y="543526"/>
                                <a:pt x="330483" y="564900"/>
                              </a:cubicBezTo>
                              <a:cubicBezTo>
                                <a:pt x="327723" y="567283"/>
                                <a:pt x="324292" y="568475"/>
                                <a:pt x="320861" y="568475"/>
                              </a:cubicBezTo>
                              <a:lnTo>
                                <a:pt x="320861" y="526992"/>
                              </a:lnTo>
                              <a:cubicBezTo>
                                <a:pt x="320861" y="521556"/>
                                <a:pt x="323621" y="516491"/>
                                <a:pt x="328096" y="513438"/>
                              </a:cubicBezTo>
                              <a:cubicBezTo>
                                <a:pt x="355395" y="495042"/>
                                <a:pt x="387617" y="485137"/>
                                <a:pt x="420884" y="485137"/>
                              </a:cubicBezTo>
                              <a:close/>
                              <a:moveTo>
                                <a:pt x="19622" y="485137"/>
                              </a:moveTo>
                              <a:lnTo>
                                <a:pt x="187860" y="485137"/>
                              </a:lnTo>
                              <a:cubicBezTo>
                                <a:pt x="221134" y="485137"/>
                                <a:pt x="253364" y="495042"/>
                                <a:pt x="280670" y="513438"/>
                              </a:cubicBezTo>
                              <a:cubicBezTo>
                                <a:pt x="285147" y="516491"/>
                                <a:pt x="287907" y="521556"/>
                                <a:pt x="287907" y="526992"/>
                              </a:cubicBezTo>
                              <a:lnTo>
                                <a:pt x="287907" y="568475"/>
                              </a:lnTo>
                              <a:cubicBezTo>
                                <a:pt x="284400" y="568475"/>
                                <a:pt x="280969" y="567283"/>
                                <a:pt x="278134" y="564826"/>
                              </a:cubicBezTo>
                              <a:cubicBezTo>
                                <a:pt x="253215" y="542856"/>
                                <a:pt x="221134" y="530716"/>
                                <a:pt x="187860" y="530716"/>
                              </a:cubicBezTo>
                              <a:lnTo>
                                <a:pt x="19622" y="530716"/>
                              </a:lnTo>
                              <a:cubicBezTo>
                                <a:pt x="8804" y="530716"/>
                                <a:pt x="0" y="522002"/>
                                <a:pt x="0" y="511203"/>
                              </a:cubicBezTo>
                              <a:lnTo>
                                <a:pt x="0" y="504650"/>
                              </a:lnTo>
                              <a:cubicBezTo>
                                <a:pt x="0" y="493851"/>
                                <a:pt x="8804" y="485137"/>
                                <a:pt x="19622" y="485137"/>
                              </a:cubicBezTo>
                              <a:close/>
                              <a:moveTo>
                                <a:pt x="420884" y="29920"/>
                              </a:moveTo>
                              <a:lnTo>
                                <a:pt x="438710" y="29920"/>
                              </a:lnTo>
                              <a:lnTo>
                                <a:pt x="438710" y="162804"/>
                              </a:lnTo>
                              <a:cubicBezTo>
                                <a:pt x="438710" y="174126"/>
                                <a:pt x="442887" y="184926"/>
                                <a:pt x="450421" y="193343"/>
                              </a:cubicBezTo>
                              <a:lnTo>
                                <a:pt x="473469" y="218817"/>
                              </a:lnTo>
                              <a:cubicBezTo>
                                <a:pt x="480256" y="226341"/>
                                <a:pt x="489953" y="230661"/>
                                <a:pt x="500097" y="230661"/>
                              </a:cubicBezTo>
                              <a:cubicBezTo>
                                <a:pt x="510241" y="230661"/>
                                <a:pt x="520012" y="226341"/>
                                <a:pt x="526799" y="218817"/>
                              </a:cubicBezTo>
                              <a:lnTo>
                                <a:pt x="549772" y="193343"/>
                              </a:lnTo>
                              <a:cubicBezTo>
                                <a:pt x="557380" y="184926"/>
                                <a:pt x="561557" y="174126"/>
                                <a:pt x="561557" y="162804"/>
                              </a:cubicBezTo>
                              <a:lnTo>
                                <a:pt x="561557" y="29920"/>
                              </a:lnTo>
                              <a:lnTo>
                                <a:pt x="589080" y="29920"/>
                              </a:lnTo>
                              <a:cubicBezTo>
                                <a:pt x="599896" y="29920"/>
                                <a:pt x="608697" y="38635"/>
                                <a:pt x="608697" y="49435"/>
                              </a:cubicBezTo>
                              <a:lnTo>
                                <a:pt x="608697" y="440489"/>
                              </a:lnTo>
                              <a:cubicBezTo>
                                <a:pt x="608697" y="451289"/>
                                <a:pt x="599896" y="460004"/>
                                <a:pt x="589080" y="460004"/>
                              </a:cubicBezTo>
                              <a:lnTo>
                                <a:pt x="420884" y="460004"/>
                              </a:lnTo>
                              <a:cubicBezTo>
                                <a:pt x="384037" y="460004"/>
                                <a:pt x="348533" y="473412"/>
                                <a:pt x="320861" y="497769"/>
                              </a:cubicBezTo>
                              <a:lnTo>
                                <a:pt x="320861" y="67610"/>
                              </a:lnTo>
                              <a:cubicBezTo>
                                <a:pt x="348533" y="43327"/>
                                <a:pt x="384037" y="29920"/>
                                <a:pt x="420884" y="29920"/>
                              </a:cubicBezTo>
                              <a:close/>
                              <a:moveTo>
                                <a:pt x="19622" y="29920"/>
                              </a:moveTo>
                              <a:lnTo>
                                <a:pt x="187860" y="29920"/>
                              </a:lnTo>
                              <a:cubicBezTo>
                                <a:pt x="224715" y="29920"/>
                                <a:pt x="260228" y="43327"/>
                                <a:pt x="287907" y="67610"/>
                              </a:cubicBezTo>
                              <a:lnTo>
                                <a:pt x="287907" y="497769"/>
                              </a:lnTo>
                              <a:cubicBezTo>
                                <a:pt x="260228" y="473412"/>
                                <a:pt x="224715" y="460004"/>
                                <a:pt x="187860" y="460004"/>
                              </a:cubicBezTo>
                              <a:lnTo>
                                <a:pt x="19622" y="460004"/>
                              </a:lnTo>
                              <a:cubicBezTo>
                                <a:pt x="8804" y="460004"/>
                                <a:pt x="0" y="451289"/>
                                <a:pt x="0" y="440489"/>
                              </a:cubicBezTo>
                              <a:lnTo>
                                <a:pt x="0" y="49435"/>
                              </a:lnTo>
                              <a:cubicBezTo>
                                <a:pt x="0" y="38635"/>
                                <a:pt x="8804" y="29920"/>
                                <a:pt x="19622" y="29920"/>
                              </a:cubicBezTo>
                              <a:close/>
                              <a:moveTo>
                                <a:pt x="484356" y="0"/>
                              </a:moveTo>
                              <a:lnTo>
                                <a:pt x="515833" y="0"/>
                              </a:lnTo>
                              <a:cubicBezTo>
                                <a:pt x="526648" y="0"/>
                                <a:pt x="535450" y="8787"/>
                                <a:pt x="535450" y="19586"/>
                              </a:cubicBezTo>
                              <a:lnTo>
                                <a:pt x="535450" y="29937"/>
                              </a:lnTo>
                              <a:lnTo>
                                <a:pt x="535450" y="162791"/>
                              </a:lnTo>
                              <a:cubicBezTo>
                                <a:pt x="535450" y="167632"/>
                                <a:pt x="533660" y="172249"/>
                                <a:pt x="530378" y="175898"/>
                              </a:cubicBezTo>
                              <a:lnTo>
                                <a:pt x="507404" y="201367"/>
                              </a:lnTo>
                              <a:cubicBezTo>
                                <a:pt x="505465" y="203526"/>
                                <a:pt x="502780" y="204569"/>
                                <a:pt x="500095" y="204569"/>
                              </a:cubicBezTo>
                              <a:cubicBezTo>
                                <a:pt x="497409" y="204569"/>
                                <a:pt x="494799" y="203526"/>
                                <a:pt x="492860" y="201367"/>
                              </a:cubicBezTo>
                              <a:lnTo>
                                <a:pt x="469811" y="175898"/>
                              </a:lnTo>
                              <a:cubicBezTo>
                                <a:pt x="466604" y="172249"/>
                                <a:pt x="464814" y="167632"/>
                                <a:pt x="464814" y="162791"/>
                              </a:cubicBezTo>
                              <a:lnTo>
                                <a:pt x="464814" y="29937"/>
                              </a:lnTo>
                              <a:lnTo>
                                <a:pt x="464814" y="19586"/>
                              </a:lnTo>
                              <a:cubicBezTo>
                                <a:pt x="464814" y="8787"/>
                                <a:pt x="473541" y="0"/>
                                <a:pt x="48435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science-book_71286" o:spid="_x0000_s1035" style="width:13.4pt;height:12.55pt;margin-top:329.95pt;margin-left:37.95pt;mso-height-relative:page;mso-width-relative:page;position:absolute;v-text-anchor:middle;z-index:251685888" coordsize="608697,568475" o:spt="100" adj="-11796480,,5400" path="m420884,485137l589080,485137c599896,485137,608697,493851,608697,504650l608697,511203c608697,522002,599896,530716,589080,530716l418721,530716c386051,530716,355172,543526,330483,564900c327723,567283,324292,568475,320861,568475l320861,526992c320861,521556,323621,516491,328096,513438c355395,495042,387617,485137,420884,485137xm19622,485137l187860,485137c221134,485137,253364,495042,280670,513438c285147,516491,287907,521556,287907,526992l287907,568475c284400,568475,280969,567283,278134,564826c253215,542856,221134,530716,187860,530716l19622,530716c8804,530716,,522002,,511203l,504650c,493851,8804,485137,19622,485137xm420884,29920l438710,29920,438710,162804c438710,174126,442887,184926,450421,193343l473469,218817c480256,226341,489953,230661,500097,230661c510241,230661,520012,226341,526799,218817l549772,193343c557380,184926,561557,174126,561557,162804l561557,29920,589080,29920c599896,29920,608697,38635,608697,49435l608697,440489c608697,451289,599896,460004,589080,460004l420884,460004c384037,460004,348533,473412,320861,497769l320861,67610c348533,43327,384037,29920,420884,29920xm19622,29920l187860,29920c224715,29920,260228,43327,287907,67610l287907,497769c260228,473412,224715,460004,187860,460004l19622,460004c8804,460004,,451289,,440489l,49435c,38635,8804,29920,19622,29920xm484356,l515833,c526648,,535450,8787,535450,19586l535450,29937,535450,162791c535450,167632,533660,172249,530378,175898l507404,201367c505465,203526,502780,204569,500095,204569c497409,204569,494799,203526,492860,201367l469811,175898c466604,172249,464814,167632,464814,162791l464814,29937,464814,19586c464814,8787,473541,,484356,xe" filled="t" fillcolor="#727ca3" stroked="f" strokeweight="1pt">
                <v:stroke joinstyle="miter"/>
                <v:path o:connecttype="custom" o:connectlocs="117671,136019;164695,136019;170180,141490;170180,143327;164695,148798;117066,148798;92396,158382;89706,159385;89706,147754;91729,143954;117671,136019;5485,136019;52522,136019;78469,143954;80493,147754;80493,159385;77760,158361;52522,148798;5485,148798;0,143327;0,141490;5485,136019;117671,8388;122654,8388;122654,45645;125929,54208;132372,61350;139817,64671;147282,61350;153705,54208;157000,45645;157000,8388;164695,8388;170180,13860;170180,123501;164695,128972;117671,128972;89706,139560;89706,18956;117671,8388;5485,8388;52522,8388;80493,18956;80493,139560;52522,128972;5485,128972;0,123501;0,13860;5485,8388;135416,0;144217,0;149701,5491;149701,8393;149701,45642;148283,49317;141860,56457;139816,57355;137794,56457;131350,49317;129953,45642;129953,8393;129953,5491;135416,0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4095115</wp:posOffset>
                </wp:positionV>
                <wp:extent cx="1264285" cy="3136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428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27CA3" w:themeColor="accen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校园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27CA3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99.55pt;height:24.7pt;margin-top:322.45pt;margin-left:59.4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181DCD77">
                      <w:pPr>
                        <w:pStyle w:val="NormalWeb"/>
                        <w:spacing w:before="0" w:beforeAutospacing="0" w:after="240" w:afterAutospacing="0" w:line="360" w:lineRule="exact"/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27CA3" w:themeColor="accen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校园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27CA3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经历</w:t>
                      </w:r>
                    </w:p>
                    <w:p w14:paraId="16E2BBF0">
                      <w:pPr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2215515</wp:posOffset>
                </wp:positionV>
                <wp:extent cx="1264285" cy="3136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428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27CA3" w:themeColor="accent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27CA3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99.55pt;height:24.7pt;margin-top:174.45pt;margin-left:59.4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C4F3836">
                      <w:pPr>
                        <w:pStyle w:val="NormalWeb"/>
                        <w:spacing w:before="0" w:beforeAutospacing="0" w:after="240" w:afterAutospacing="0" w:line="360" w:lineRule="exact"/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27CA3" w:themeColor="accent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教育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27CA3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经历</w:t>
                      </w:r>
                    </w:p>
                    <w:p w14:paraId="7ABD37A3">
                      <w:pPr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2583180</wp:posOffset>
                </wp:positionV>
                <wp:extent cx="6951345" cy="320040"/>
                <wp:effectExtent l="0" t="0" r="0" b="0"/>
                <wp:wrapNone/>
                <wp:docPr id="83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134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北京某某某大学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市场营销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8" type="#_x0000_t202" style="width:547.35pt;height:25.2pt;margin-top:203.4pt;margin-left:30.8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1CFF2EE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北京某某某大学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市场营销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2892425</wp:posOffset>
                </wp:positionV>
                <wp:extent cx="6819900" cy="1005840"/>
                <wp:effectExtent l="0" t="0" r="0" b="0"/>
                <wp:wrapNone/>
                <wp:docPr id="8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19900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：管理学、微观经济学、宏观经济学、管理信息系统、统计学、运筹学、会计学、财务管理、市场营销、经济法、消费者行为学、消费心理学等。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40" w:lineRule="auto"/>
                              <w:textAlignment w:val="baseline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校内荣誉：连续2年获得校综合奖学金“励志奖”，学习成绩优异，获校三好学生。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9" type="#_x0000_t202" style="width:537pt;height:79.2pt;margin-top:227.75pt;margin-left:30.8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7A9B523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：管理学、微观经济学、宏观经济学、管理信息系统、统计学、运筹学、会计学、财务管理、市场营销、经济法、消费者行为学、消费心理学等。</w:t>
                      </w:r>
                    </w:p>
                    <w:p w14:paraId="3973E5F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40" w:lineRule="auto"/>
                        <w:textAlignment w:val="baseline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校内荣誉：连续2年获得校综合奖学金“励志奖”，学习成绩优异，获校三好学生。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2315210</wp:posOffset>
                </wp:positionV>
                <wp:extent cx="222885" cy="140970"/>
                <wp:effectExtent l="0" t="0" r="5715" b="11430"/>
                <wp:wrapNone/>
                <wp:docPr id="57" name="graduation-hat-front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2885" cy="140970"/>
                        </a:xfrm>
                        <a:custGeom>
                          <a:avLst/>
                          <a:gdLst>
                            <a:gd name="connsiteX0" fmla="*/ 104550 w 604718"/>
                            <a:gd name="connsiteY0" fmla="*/ 208330 h 382112"/>
                            <a:gd name="connsiteX1" fmla="*/ 156180 w 604718"/>
                            <a:gd name="connsiteY1" fmla="*/ 208330 h 382112"/>
                            <a:gd name="connsiteX2" fmla="*/ 261642 w 604718"/>
                            <a:gd name="connsiteY2" fmla="*/ 248878 h 382112"/>
                            <a:gd name="connsiteX3" fmla="*/ 298947 w 604718"/>
                            <a:gd name="connsiteY3" fmla="*/ 255007 h 382112"/>
                            <a:gd name="connsiteX4" fmla="*/ 340187 w 604718"/>
                            <a:gd name="connsiteY4" fmla="*/ 247621 h 382112"/>
                            <a:gd name="connsiteX5" fmla="*/ 433687 w 604718"/>
                            <a:gd name="connsiteY5" fmla="*/ 208330 h 382112"/>
                            <a:gd name="connsiteX6" fmla="*/ 490825 w 604718"/>
                            <a:gd name="connsiteY6" fmla="*/ 208330 h 382112"/>
                            <a:gd name="connsiteX7" fmla="*/ 490825 w 604718"/>
                            <a:gd name="connsiteY7" fmla="*/ 271509 h 382112"/>
                            <a:gd name="connsiteX8" fmla="*/ 458400 w 604718"/>
                            <a:gd name="connsiteY8" fmla="*/ 320701 h 382112"/>
                            <a:gd name="connsiteX9" fmla="*/ 329326 w 604718"/>
                            <a:gd name="connsiteY9" fmla="*/ 376337 h 382112"/>
                            <a:gd name="connsiteX10" fmla="*/ 264632 w 604718"/>
                            <a:gd name="connsiteY10" fmla="*/ 376337 h 382112"/>
                            <a:gd name="connsiteX11" fmla="*/ 136819 w 604718"/>
                            <a:gd name="connsiteY11" fmla="*/ 320701 h 382112"/>
                            <a:gd name="connsiteX12" fmla="*/ 104550 w 604718"/>
                            <a:gd name="connsiteY12" fmla="*/ 271509 h 382112"/>
                            <a:gd name="connsiteX13" fmla="*/ 300973 w 604718"/>
                            <a:gd name="connsiteY13" fmla="*/ 5 h 382112"/>
                            <a:gd name="connsiteX14" fmla="*/ 334162 w 604718"/>
                            <a:gd name="connsiteY14" fmla="*/ 4701 h 382112"/>
                            <a:gd name="connsiteX15" fmla="*/ 581267 w 604718"/>
                            <a:gd name="connsiteY15" fmla="*/ 92552 h 382112"/>
                            <a:gd name="connsiteX16" fmla="*/ 588822 w 604718"/>
                            <a:gd name="connsiteY16" fmla="*/ 114398 h 382112"/>
                            <a:gd name="connsiteX17" fmla="*/ 589136 w 604718"/>
                            <a:gd name="connsiteY17" fmla="*/ 114398 h 382112"/>
                            <a:gd name="connsiteX18" fmla="*/ 589136 w 604718"/>
                            <a:gd name="connsiteY18" fmla="*/ 270771 h 382112"/>
                            <a:gd name="connsiteX19" fmla="*/ 604718 w 604718"/>
                            <a:gd name="connsiteY19" fmla="*/ 321376 h 382112"/>
                            <a:gd name="connsiteX20" fmla="*/ 561278 w 604718"/>
                            <a:gd name="connsiteY20" fmla="*/ 321376 h 382112"/>
                            <a:gd name="connsiteX21" fmla="*/ 576388 w 604718"/>
                            <a:gd name="connsiteY21" fmla="*/ 271242 h 382112"/>
                            <a:gd name="connsiteX22" fmla="*/ 576388 w 604718"/>
                            <a:gd name="connsiteY22" fmla="*/ 120370 h 382112"/>
                            <a:gd name="connsiteX23" fmla="*/ 333376 w 604718"/>
                            <a:gd name="connsiteY23" fmla="*/ 222680 h 382112"/>
                            <a:gd name="connsiteX24" fmla="*/ 268058 w 604718"/>
                            <a:gd name="connsiteY24" fmla="*/ 223780 h 382112"/>
                            <a:gd name="connsiteX25" fmla="*/ 13556 w 604718"/>
                            <a:gd name="connsiteY25" fmla="*/ 125870 h 382112"/>
                            <a:gd name="connsiteX26" fmla="*/ 13714 w 604718"/>
                            <a:gd name="connsiteY26" fmla="*/ 100882 h 382112"/>
                            <a:gd name="connsiteX27" fmla="*/ 267901 w 604718"/>
                            <a:gd name="connsiteY27" fmla="*/ 5329 h 382112"/>
                            <a:gd name="connsiteX28" fmla="*/ 300973 w 604718"/>
                            <a:gd name="connsiteY28" fmla="*/ 5 h 382112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</a:cxnLst>
                          <a:rect l="l" t="t" r="r" b="b"/>
                          <a:pathLst>
                            <a:path fill="norm" h="382112" w="604718" stroke="1">
                              <a:moveTo>
                                <a:pt x="104550" y="208330"/>
                              </a:moveTo>
                              <a:lnTo>
                                <a:pt x="156180" y="208330"/>
                              </a:lnTo>
                              <a:lnTo>
                                <a:pt x="261642" y="248878"/>
                              </a:lnTo>
                              <a:cubicBezTo>
                                <a:pt x="274864" y="253907"/>
                                <a:pt x="289188" y="255007"/>
                                <a:pt x="298947" y="255007"/>
                              </a:cubicBezTo>
                              <a:cubicBezTo>
                                <a:pt x="314373" y="255007"/>
                                <a:pt x="329012" y="252493"/>
                                <a:pt x="340187" y="247621"/>
                              </a:cubicBezTo>
                              <a:lnTo>
                                <a:pt x="433687" y="208330"/>
                              </a:lnTo>
                              <a:lnTo>
                                <a:pt x="490825" y="208330"/>
                              </a:lnTo>
                              <a:lnTo>
                                <a:pt x="490825" y="271509"/>
                              </a:lnTo>
                              <a:cubicBezTo>
                                <a:pt x="490825" y="290998"/>
                                <a:pt x="476344" y="313000"/>
                                <a:pt x="458400" y="320701"/>
                              </a:cubicBezTo>
                              <a:lnTo>
                                <a:pt x="329326" y="376337"/>
                              </a:lnTo>
                              <a:cubicBezTo>
                                <a:pt x="311382" y="384038"/>
                                <a:pt x="282419" y="384038"/>
                                <a:pt x="264632" y="376337"/>
                              </a:cubicBezTo>
                              <a:lnTo>
                                <a:pt x="136819" y="320701"/>
                              </a:lnTo>
                              <a:cubicBezTo>
                                <a:pt x="119032" y="313000"/>
                                <a:pt x="104550" y="290998"/>
                                <a:pt x="104550" y="271509"/>
                              </a:cubicBezTo>
                              <a:close/>
                              <a:moveTo>
                                <a:pt x="300973" y="5"/>
                              </a:moveTo>
                              <a:cubicBezTo>
                                <a:pt x="312954" y="-93"/>
                                <a:pt x="324955" y="1479"/>
                                <a:pt x="334162" y="4701"/>
                              </a:cubicBezTo>
                              <a:lnTo>
                                <a:pt x="581267" y="92552"/>
                              </a:lnTo>
                              <a:cubicBezTo>
                                <a:pt x="596849" y="98053"/>
                                <a:pt x="599210" y="107168"/>
                                <a:pt x="588822" y="114398"/>
                              </a:cubicBezTo>
                              <a:lnTo>
                                <a:pt x="589136" y="114398"/>
                              </a:lnTo>
                              <a:lnTo>
                                <a:pt x="589136" y="270771"/>
                              </a:lnTo>
                              <a:lnTo>
                                <a:pt x="604718" y="321376"/>
                              </a:lnTo>
                              <a:lnTo>
                                <a:pt x="561278" y="321376"/>
                              </a:lnTo>
                              <a:lnTo>
                                <a:pt x="576388" y="271242"/>
                              </a:lnTo>
                              <a:lnTo>
                                <a:pt x="576388" y="120370"/>
                              </a:lnTo>
                              <a:lnTo>
                                <a:pt x="333376" y="222680"/>
                              </a:lnTo>
                              <a:cubicBezTo>
                                <a:pt x="315433" y="230224"/>
                                <a:pt x="286158" y="230695"/>
                                <a:pt x="268058" y="223780"/>
                              </a:cubicBezTo>
                              <a:lnTo>
                                <a:pt x="13556" y="125870"/>
                              </a:lnTo>
                              <a:cubicBezTo>
                                <a:pt x="-4544" y="118798"/>
                                <a:pt x="-4544" y="107640"/>
                                <a:pt x="13714" y="100882"/>
                              </a:cubicBezTo>
                              <a:lnTo>
                                <a:pt x="267901" y="5329"/>
                              </a:lnTo>
                              <a:cubicBezTo>
                                <a:pt x="277030" y="1872"/>
                                <a:pt x="288991" y="104"/>
                                <a:pt x="300973" y="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graduation-hat-front" o:spid="_x0000_s1040" style="width:17.55pt;height:11.1pt;margin-top:182.3pt;margin-left:35.85pt;mso-height-relative:page;mso-width-relative:page;position:absolute;v-text-anchor:middle;z-index:251669504" coordsize="604718,382112" o:spt="100" adj="-11796480,,5400" path="m104550,208330l156180,208330,261642,248878c274864,253907,289188,255007,298947,255007c314373,255007,329012,252493,340187,247621l433687,208330,490825,208330,490825,271509c490825,290998,476344,313000,458400,320701l329326,376337c311382,384038,282419,384038,264632,376337l136819,320701c119032,313000,104550,290998,104550,271509xm300973,5c312954,-93,324955,1479,334162,4701l581267,92552c596849,98053,599210,107168,588822,114398l589136,114398,589136,270771,604718,321376,561278,321376,576388,271242,576388,120370,333376,222680c315433,230224,286158,230695,268058,223780l13556,125870c-4544,118798,-4544,107640,13714,100882l267901,5329c277030,1872,288991,104,300973,5xe" filled="t" fillcolor="#727ca3" stroked="f" strokeweight="1pt">
                <v:stroke joinstyle="miter"/>
                <v:path o:connecttype="custom" o:connectlocs="38534,76857;57564,76857;96435,91816;110184,94078;125385,91353;159846,76857;180906,76857;180906,100165;168955,118314;121381,138839;97537,138839;50428,118314;38534,100165;110931,1;123164,1734;214241,34144;217026,42204;217141,42204;217141,99893;222885,118563;206874,118563;212443,100067;212443,44407;122874,82151;98799,82557;4996,46436;5054,37217;98742,1965;110931,1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755015</wp:posOffset>
                </wp:positionH>
                <wp:positionV relativeFrom="paragraph">
                  <wp:posOffset>7879080</wp:posOffset>
                </wp:positionV>
                <wp:extent cx="1264285" cy="313690"/>
                <wp:effectExtent l="0" t="0" r="0" b="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4285" cy="31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240" w:afterAutospacing="0" w:line="360" w:lineRule="exact"/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27CA3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727CA3" w:themeColor="accent1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99.55pt;height:24.7pt;margin-top:620.4pt;margin-left:59.4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4E98981">
                      <w:pPr>
                        <w:pStyle w:val="NormalWeb"/>
                        <w:spacing w:before="0" w:beforeAutospacing="0" w:after="240" w:afterAutospacing="0" w:line="360" w:lineRule="exact"/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27CA3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自我评价</w:t>
                      </w:r>
                    </w:p>
                    <w:p w14:paraId="7FC5EC5A">
                      <w:pPr>
                        <w:rPr>
                          <w:rFonts w:ascii="微软雅黑" w:eastAsia="微软雅黑" w:hAnsi="微软雅黑" w:cs="微软雅黑" w:hint="eastAsia"/>
                          <w:color w:val="727CA3" w:themeColor="accent1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586740</wp:posOffset>
                </wp:positionV>
                <wp:extent cx="5212080" cy="1377950"/>
                <wp:effectExtent l="0" t="0" r="0" b="0"/>
                <wp:wrapNone/>
                <wp:docPr id="2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12080" cy="1377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    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客服专员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    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22岁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中共党员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    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北京市朝阳区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7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47828100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firstLine="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24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" o:spid="_x0000_s1042" type="#_x0000_t202" style="width:410.4pt;height:108.5pt;margin-top:46.2pt;margin-left:30.8pt;mso-wrap-distance-bottom:0;mso-wrap-distance-left:9pt;mso-wrap-distance-right:9pt;mso-wrap-distance-top:0;position:absolute;v-text-anchor:top;z-index:251693056" filled="f" fillcolor="this" stroked="f" strokeweight="0.5pt">
                <v:textbox>
                  <w:txbxContent>
                    <w:p w14:paraId="3E89E6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姓    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客服专员</w:t>
                      </w:r>
                    </w:p>
                    <w:p w14:paraId="49E208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年    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22岁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政治面貌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u w:val="none"/>
                          <w:lang w:val="en-US" w:eastAsia="zh-CN"/>
                        </w:rPr>
                        <w:t>中共党员</w:t>
                      </w:r>
                    </w:p>
                    <w:p w14:paraId="658693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</w:rPr>
                        <w:t>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188-8888-8888</w:t>
                      </w:r>
                    </w:p>
                    <w:p w14:paraId="16593E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>地    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北京市朝阳区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</w:rPr>
                        <w:t>：</w:t>
                      </w:r>
                      <w:hyperlink r:id="rId7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47828100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  </w:t>
                      </w:r>
                    </w:p>
                    <w:p w14:paraId="76A888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firstLine="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</w:p>
                    <w:p w14:paraId="664A615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</w:t>
                      </w:r>
                    </w:p>
                    <w:p w14:paraId="484FE4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       </w:t>
                      </w:r>
                    </w:p>
                    <w:p w14:paraId="11558A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24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eastAsia="zh-CN"/>
                        </w:rPr>
                        <w:t>广东广州市</w:t>
                      </w:r>
                    </w:p>
                    <w:p w14:paraId="685F4F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</w:p>
                    <w:p w14:paraId="2A6EC6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-3175</wp:posOffset>
                </wp:positionV>
                <wp:extent cx="5278755" cy="335280"/>
                <wp:effectExtent l="0" t="0" r="17145" b="7620"/>
                <wp:wrapNone/>
                <wp:docPr id="5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78755" cy="335280"/>
                        </a:xfrm>
                        <a:prstGeom prst="parallelogram">
                          <a:avLst>
                            <a:gd name="adj" fmla="val 37755"/>
                          </a:avLst>
                        </a:prstGeom>
                        <a:solidFill>
                          <a:schemeClr val="accent1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自选图形 23" o:spid="_x0000_s1043" type="#_x0000_t7" style="width:415.65pt;height:26.4pt;margin-top:-0.25pt;margin-left:-12.5pt;mso-height-relative:page;mso-width-relative:page;position:absolute;z-index:251687936" coordsize="21600,21600" adj="518" filled="t" fillcolor="#727ca3" stroked="f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5873115</wp:posOffset>
                </wp:positionH>
                <wp:positionV relativeFrom="paragraph">
                  <wp:posOffset>-87630</wp:posOffset>
                </wp:positionV>
                <wp:extent cx="1334770" cy="48006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477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05.1pt;height:37.8pt;margin-top:-6.9pt;margin-left:462.4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4E8F24F7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-87630</wp:posOffset>
                </wp:positionV>
                <wp:extent cx="3482340" cy="4800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8234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274.2pt;height:37.8pt;margin-top:-6.9pt;margin-left:26.6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3B6C83EF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-3175</wp:posOffset>
                </wp:positionV>
                <wp:extent cx="2834005" cy="335280"/>
                <wp:effectExtent l="0" t="0" r="4445" b="7620"/>
                <wp:wrapNone/>
                <wp:docPr id="6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34005" cy="335280"/>
                        </a:xfrm>
                        <a:prstGeom prst="parallelogram">
                          <a:avLst>
                            <a:gd name="adj" fmla="val 37755"/>
                          </a:avLst>
                        </a:prstGeom>
                        <a:solidFill>
                          <a:schemeClr val="accent2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46" type="#_x0000_t7" style="width:223.15pt;height:26.4pt;margin-top:-0.25pt;margin-left:398.25pt;mso-height-relative:page;mso-width-relative:page;position:absolute;z-index:251659264" coordsize="21600,21600" adj="965" filled="t" fillcolor="#9fb8cd" stroked="f"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-1149985</wp:posOffset>
                </wp:positionH>
                <wp:positionV relativeFrom="paragraph">
                  <wp:posOffset>10584815</wp:posOffset>
                </wp:positionV>
                <wp:extent cx="8869680" cy="335280"/>
                <wp:effectExtent l="0" t="0" r="7620" b="762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 flipV="1">
                          <a:off x="0" y="0"/>
                          <a:ext cx="8869680" cy="335280"/>
                          <a:chOff x="7291" y="16763"/>
                          <a:chExt cx="13968" cy="528"/>
                        </a:xfrm>
                      </wpg:grpSpPr>
                      <wps:wsp xmlns:wps="http://schemas.microsoft.com/office/word/2010/wordprocessingShape">
                        <wps:cNvPr id="18" name="自选图形 23"/>
                        <wps:cNvSpPr/>
                        <wps:spPr>
                          <a:xfrm>
                            <a:off x="16796" y="16763"/>
                            <a:ext cx="4463" cy="528"/>
                          </a:xfrm>
                          <a:prstGeom prst="parallelogram">
                            <a:avLst>
                              <a:gd name="adj" fmla="val 37755"/>
                            </a:avLst>
                          </a:prstGeom>
                          <a:solidFill>
                            <a:schemeClr val="accent2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9" name="自选图形 23"/>
                        <wps:cNvSpPr/>
                        <wps:spPr>
                          <a:xfrm>
                            <a:off x="7291" y="16763"/>
                            <a:ext cx="9603" cy="528"/>
                          </a:xfrm>
                          <a:prstGeom prst="parallelogram">
                            <a:avLst>
                              <a:gd name="adj" fmla="val 37755"/>
                            </a:avLst>
                          </a:prstGeom>
                          <a:solidFill>
                            <a:schemeClr val="accent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698.4pt;height:26.4pt;margin-top:833.45pt;margin-left:-90.55pt;flip:x y;mso-height-relative:page;mso-width-relative:page;position:absolute;z-index:251696128" coordorigin="7291,16763" coordsize="13968,528">
                <o:lock v:ext="edit" aspectratio="f"/>
                <v:shape id="自选图形 23" o:spid="_x0000_s1048" type="#_x0000_t7" style="width:4463;height:528;left:16796;position:absolute;top:16763" coordsize="21600,21600" adj="965" filled="t" fillcolor="#9fb8cd" stroked="f">
                  <o:lock v:ext="edit" aspectratio="f"/>
                </v:shape>
                <v:shape id="自选图形 23" o:spid="_x0000_s1049" type="#_x0000_t7" style="width:9603;height:528;left:7291;position:absolute;top:16763" coordsize="21600,21600" adj="448" filled="t" fillcolor="#727ca3" stroked="f"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9A1104A"/>
    <w:multiLevelType w:val="singleLevel"/>
    <w:tmpl w:val="E9A1104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297FB22F"/>
    <w:multiLevelType w:val="singleLevel"/>
    <w:tmpl w:val="297FB22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FC1562"/>
    <w:rsid w:val="000A38E8"/>
    <w:rsid w:val="000E04DC"/>
    <w:rsid w:val="000F3CFC"/>
    <w:rsid w:val="001B704A"/>
    <w:rsid w:val="004C0BF6"/>
    <w:rsid w:val="004F165B"/>
    <w:rsid w:val="005325AA"/>
    <w:rsid w:val="005D0173"/>
    <w:rsid w:val="006C0442"/>
    <w:rsid w:val="00735C23"/>
    <w:rsid w:val="008D7B16"/>
    <w:rsid w:val="0093402B"/>
    <w:rsid w:val="009545D0"/>
    <w:rsid w:val="00AC2E33"/>
    <w:rsid w:val="00B0303F"/>
    <w:rsid w:val="00B250DE"/>
    <w:rsid w:val="00B4022F"/>
    <w:rsid w:val="00B8632B"/>
    <w:rsid w:val="00BF28F4"/>
    <w:rsid w:val="00C749ED"/>
    <w:rsid w:val="00D46F8C"/>
    <w:rsid w:val="00D81C6A"/>
    <w:rsid w:val="00EF260F"/>
    <w:rsid w:val="00F03BAC"/>
    <w:rsid w:val="00FF6531"/>
    <w:rsid w:val="03BD1814"/>
    <w:rsid w:val="0A051ECF"/>
    <w:rsid w:val="0B4470A9"/>
    <w:rsid w:val="0F434A68"/>
    <w:rsid w:val="101F673B"/>
    <w:rsid w:val="14EA24B1"/>
    <w:rsid w:val="1C572F09"/>
    <w:rsid w:val="1D0C4F61"/>
    <w:rsid w:val="27FC1562"/>
    <w:rsid w:val="2887541B"/>
    <w:rsid w:val="2913316F"/>
    <w:rsid w:val="292A4D9B"/>
    <w:rsid w:val="35FC2F60"/>
    <w:rsid w:val="372A01EB"/>
    <w:rsid w:val="376A74E5"/>
    <w:rsid w:val="3C312761"/>
    <w:rsid w:val="48195648"/>
    <w:rsid w:val="523476C8"/>
    <w:rsid w:val="6D311295"/>
    <w:rsid w:val="70902A07"/>
    <w:rsid w:val="76F05DBA"/>
    <w:rsid w:val="7B1E55B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B292CA" w:themeColor="hyperlink"/>
      <w:u w:val="single"/>
      <w14:textFill>
        <w14:solidFill>
          <w14:schemeClr w14:val="hlink"/>
        </w14:solidFill>
      </w14:textFill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yperlink" Target="mailto:123456@qq.com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enovo\Desktop\85a4bf96-047a-4e8f-88d1-85888ab3cf9f\&#24212;&#23626;&#29983;&#26080;&#32463;&#39564;&#23458;&#26381;&#31179;&#25307;&#24212;&#32856;&#31616;&#21382;.docx" TargetMode="External" /></Relationships>
</file>

<file path=word/theme/theme1.xml><?xml version="1.0" encoding="utf-8"?>
<a:theme xmlns:a="http://schemas.openxmlformats.org/drawingml/2006/main" name="Office 主题​​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应届生无经验客服秋招应聘简历.docx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C87E31176256421E8305B3C96ABF43D2_13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v1.0_mb_92KnXbNpqDXLwsRSgzs3YQ==</vt:lpwstr>
  </property>
</Properties>
</file>