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8584565</wp:posOffset>
                </wp:positionV>
                <wp:extent cx="6690360" cy="89408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3865" y="9525000"/>
                          <a:ext cx="6690360" cy="89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本人有扎实专业基础知识，专业成绩优秀，掌握了教育的理论知识，并能很好的运用到实际当中，通过学习的各种活动，磨练了意志，提高了自身涵养，我的爱好及特长是声乐和钢琴，生活中喜欢看书，跑步，喜欢亲近自然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6.8pt;height:70.4pt;margin-top:675.95pt;margin-left:-55.1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本人有扎实专业基础知识，专业成绩优秀，掌握了教育的理论知识，并能很好的运用到实际当中，通过学习的各种活动，磨练了意志，提高了自身涵养，我的爱好及特长是声乐和钢琴，生活中喜欢看书，跑步，喜欢亲近自然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7069455</wp:posOffset>
                </wp:positionV>
                <wp:extent cx="6663055" cy="92138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3055" cy="921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个人专长：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通晓学生心理，上课气氛活跃，会因材施教，培养学生的学习兴趣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大学英语四级（CET-4），良好的听说读写能力，普通话二级甲等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电脑技能：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熟练使用办公软件，会制作PPT，熟悉制作课件，会操作PS设计软件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24.65pt;height:72.55pt;margin-top:556.65pt;margin-left:-55.1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个人专长：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通晓学生心理，上课气氛活跃，会因材施教，培养学生的学习兴趣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大学英语四级（CET-4），良好的听说读写能力，普通话二级甲等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电脑技能：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熟练使用办公软件，会制作PPT，熟悉制作课件，会操作PS设计软件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6619240</wp:posOffset>
                </wp:positionV>
                <wp:extent cx="1431290" cy="297815"/>
                <wp:effectExtent l="0" t="0" r="16510" b="6985"/>
                <wp:wrapNone/>
                <wp:docPr id="23" name="平行四边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1290" cy="297815"/>
                        </a:xfrm>
                        <a:prstGeom prst="parallelogram">
                          <a:avLst/>
                        </a:prstGeom>
                        <a:solidFill>
                          <a:srgbClr val="00A2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27" type="#_x0000_t7" style="width:112.7pt;height:23.45pt;margin-top:521.2pt;margin-left:-58.95pt;mso-height-relative:page;mso-width-relative:page;position:absolute;v-text-anchor:middle;z-index:251679744" coordsize="21600,21600" adj="1123" filled="t" fillcolor="#00a2d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ge">
                  <wp:posOffset>7598410</wp:posOffset>
                </wp:positionV>
                <wp:extent cx="187960" cy="189230"/>
                <wp:effectExtent l="0" t="0" r="2540" b="1270"/>
                <wp:wrapNone/>
                <wp:docPr id="27" name="扳手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7960" cy="189230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扳手" o:spid="_x0000_s1028" style="width:14.8pt;height:14.9pt;margin-top:598.3pt;margin-left:-44.55pt;mso-height-relative:page;mso-position-vertical-relative:page;mso-width-relative:page;position:absolute;v-text-anchor:middle-center;z-index:251702272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white" stroked="f">
                <v:stroke joinstyle="miter"/>
                <v:path o:connecttype="custom" o:connectlocs="57018362,45264859;65533366,46962863;88011084,24121113;87690648,20259877;71736486,37612169;56674999,34844196;51501919,20190096;68692120,1511952;65533366,1256070;43055598,24121113;44932559,33239218;23484880,59872421;19479157,59267680;5608002,73386771;19479157,87482618;33373239,73386771;32343198,68060120;57018362,45264859;19479157,80876653;12108681,73386771;19479157,65873645;26872560,73386771;19479157,80876653;20829683,27563659;33968404,41264060;40285962,34844196;27124363,21143745;30283117,17933838;12635164,0;0,12816533;17670879,30750322;20829683,27563659;43490522,64384986;43513399,64384986;43490522,64384986;61756518,48265470;43513399,64384986;63404603,85086797;76016841,85086797;81075482,79969492;81075482,67152959;61756518,48265470;70454642,81551176;67295839,81551176;51067045,65082802;51067045,61849552;54248726,61849552;70454642,78341220;70454642,81551176;77596242,74293933;74414561,74293933;58208645,57825509;58208645,54615552;61390326,54615552;77596242,71083976;77596242,74293933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6529705</wp:posOffset>
                </wp:positionV>
                <wp:extent cx="932180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1485" y="7637780"/>
                          <a:ext cx="9321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9" type="#_x0000_t202" style="width:73.4pt;height:34.3pt;margin-top:514.15pt;margin-left:-27.3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5583555</wp:posOffset>
                </wp:positionV>
                <wp:extent cx="6385560" cy="9429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556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通过教师资格证考试、钢琴10级证书（专业类）、中国歌剧舞剧院美音唱法八级证书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2019年度  参加“爱我中华”竞演比赛，获杭州赛区以及全国赛区银奖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2016-2020年度，多次获“优秀班干部”、“优秀团干部”、及“二等奖学金”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02.8pt;height:74.25pt;margin-top:439.65pt;margin-left:-55.1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通过教师资格证考试、钢琴10级证书（专业类）、中国歌剧舞剧院美音唱法八级证书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2019年度  参加“爱我中华”竞演比赛，获杭州赛区以及全国赛区银奖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2016-2020年度，多次获“优秀班干部”、“优秀团干部”、及“二等奖学金”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3409950</wp:posOffset>
                </wp:positionV>
                <wp:extent cx="6798945" cy="157099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3230" y="4643120"/>
                          <a:ext cx="6798945" cy="157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20XX.4-20XX.7           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XXX附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</w:rPr>
                              <w:t>属实验学校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          音乐老师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负责音乐教学，掌握教学大纲和教学目的，备好每一堂，制定和执行教学工作计划；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协助学校艺术中心琴房的日常管理工作，保管好音乐器材，定期检查，及时维修；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配合学校开展艺术活动，协助组织文艺演出，参与组织各类活动；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组织学生参加内部或外部表演活动、比赛或考级等。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35.35pt;height:123.7pt;margin-top:268.5pt;margin-left:-55.1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20XX.4-20XX.7           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XXX附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</w:rPr>
                        <w:t>属实验学校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                          音乐老师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负责音乐教学，掌握教学大纲和教学目的，备好每一堂，制定和执行教学工作计划；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协助学校艺术中心琴房的日常管理工作，保管好音乐器材，定期检查，及时维修；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配合学校开展艺术活动，协助组织文艺演出，参与组织各类活动；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组织学生参加内部或外部表演活动、比赛或考级等。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1244600</wp:posOffset>
                </wp:positionV>
                <wp:extent cx="1431290" cy="297815"/>
                <wp:effectExtent l="0" t="0" r="16510" b="6985"/>
                <wp:wrapNone/>
                <wp:docPr id="20" name="平行四边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0530" y="2116455"/>
                          <a:ext cx="1431290" cy="297815"/>
                        </a:xfrm>
                        <a:prstGeom prst="parallelogram">
                          <a:avLst/>
                        </a:prstGeom>
                        <a:solidFill>
                          <a:srgbClr val="00A2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7" style="width:112.7pt;height:23.45pt;margin-top:98pt;margin-left:-58.95pt;mso-height-relative:page;mso-width-relative:page;position:absolute;v-text-anchor:middle;z-index:251663360" coordsize="21600,21600" adj="1123" filled="t" fillcolor="#00a2d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3014980</wp:posOffset>
                </wp:positionV>
                <wp:extent cx="1431290" cy="297815"/>
                <wp:effectExtent l="0" t="0" r="16510" b="6985"/>
                <wp:wrapNone/>
                <wp:docPr id="22" name="平行四边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1290" cy="297815"/>
                        </a:xfrm>
                        <a:prstGeom prst="parallelogram">
                          <a:avLst/>
                        </a:prstGeom>
                        <a:solidFill>
                          <a:srgbClr val="00A2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7" style="width:112.7pt;height:23.45pt;margin-top:237.4pt;margin-left:-58.95pt;mso-height-relative:page;mso-width-relative:page;position:absolute;v-text-anchor:middle;z-index:251665408" coordsize="21600,21600" adj="1123" filled="t" fillcolor="#00a2d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8170545</wp:posOffset>
                </wp:positionV>
                <wp:extent cx="1431290" cy="297815"/>
                <wp:effectExtent l="0" t="0" r="16510" b="6985"/>
                <wp:wrapNone/>
                <wp:docPr id="25" name="平行四边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1290" cy="297815"/>
                        </a:xfrm>
                        <a:prstGeom prst="parallelogram">
                          <a:avLst/>
                        </a:prstGeom>
                        <a:solidFill>
                          <a:srgbClr val="00A2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7" style="width:112.7pt;height:23.45pt;margin-top:643.35pt;margin-left:-58.95pt;mso-height-relative:page;mso-width-relative:page;position:absolute;v-text-anchor:middle;z-index:251681792" coordsize="21600,21600" adj="1123" filled="t" fillcolor="#00a2d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5158105</wp:posOffset>
                </wp:positionV>
                <wp:extent cx="1431290" cy="297815"/>
                <wp:effectExtent l="0" t="0" r="16510" b="6985"/>
                <wp:wrapNone/>
                <wp:docPr id="7" name="平行四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1290" cy="297815"/>
                        </a:xfrm>
                        <a:prstGeom prst="parallelogram">
                          <a:avLst/>
                        </a:prstGeom>
                        <a:solidFill>
                          <a:srgbClr val="00A2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7" style="width:112.7pt;height:23.45pt;margin-top:406.15pt;margin-left:-58.95pt;mso-height-relative:page;mso-width-relative:page;position:absolute;v-text-anchor:middle;z-index:251708416" coordsize="21600,21600" adj="1123" filled="t" fillcolor="#00a2d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5212080</wp:posOffset>
                </wp:positionV>
                <wp:extent cx="210185" cy="184785"/>
                <wp:effectExtent l="0" t="0" r="18415" b="5715"/>
                <wp:wrapNone/>
                <wp:docPr id="62" name="Freeform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0185" cy="184785"/>
                        </a:xfrm>
                        <a:custGeom>
                          <a:avLst/>
                          <a:gdLst>
                            <a:gd name="T0" fmla="*/ 52 w 64"/>
                            <a:gd name="T1" fmla="*/ 8 h 56"/>
                            <a:gd name="T2" fmla="*/ 52 w 64"/>
                            <a:gd name="T3" fmla="*/ 0 h 56"/>
                            <a:gd name="T4" fmla="*/ 12 w 64"/>
                            <a:gd name="T5" fmla="*/ 0 h 56"/>
                            <a:gd name="T6" fmla="*/ 12 w 64"/>
                            <a:gd name="T7" fmla="*/ 8 h 56"/>
                            <a:gd name="T8" fmla="*/ 0 w 64"/>
                            <a:gd name="T9" fmla="*/ 8 h 56"/>
                            <a:gd name="T10" fmla="*/ 0 w 64"/>
                            <a:gd name="T11" fmla="*/ 16 h 56"/>
                            <a:gd name="T12" fmla="*/ 12 w 64"/>
                            <a:gd name="T13" fmla="*/ 28 h 56"/>
                            <a:gd name="T14" fmla="*/ 16 w 64"/>
                            <a:gd name="T15" fmla="*/ 27 h 56"/>
                            <a:gd name="T16" fmla="*/ 28 w 64"/>
                            <a:gd name="T17" fmla="*/ 36 h 56"/>
                            <a:gd name="T18" fmla="*/ 28 w 64"/>
                            <a:gd name="T19" fmla="*/ 48 h 56"/>
                            <a:gd name="T20" fmla="*/ 24 w 64"/>
                            <a:gd name="T21" fmla="*/ 48 h 56"/>
                            <a:gd name="T22" fmla="*/ 16 w 64"/>
                            <a:gd name="T23" fmla="*/ 56 h 56"/>
                            <a:gd name="T24" fmla="*/ 48 w 64"/>
                            <a:gd name="T25" fmla="*/ 56 h 56"/>
                            <a:gd name="T26" fmla="*/ 40 w 64"/>
                            <a:gd name="T27" fmla="*/ 48 h 56"/>
                            <a:gd name="T28" fmla="*/ 36 w 64"/>
                            <a:gd name="T29" fmla="*/ 48 h 56"/>
                            <a:gd name="T30" fmla="*/ 36 w 64"/>
                            <a:gd name="T31" fmla="*/ 36 h 56"/>
                            <a:gd name="T32" fmla="*/ 48 w 64"/>
                            <a:gd name="T33" fmla="*/ 27 h 56"/>
                            <a:gd name="T34" fmla="*/ 52 w 64"/>
                            <a:gd name="T35" fmla="*/ 28 h 56"/>
                            <a:gd name="T36" fmla="*/ 64 w 64"/>
                            <a:gd name="T37" fmla="*/ 16 h 56"/>
                            <a:gd name="T38" fmla="*/ 64 w 64"/>
                            <a:gd name="T39" fmla="*/ 8 h 56"/>
                            <a:gd name="T40" fmla="*/ 52 w 64"/>
                            <a:gd name="T41" fmla="*/ 8 h 56"/>
                            <a:gd name="T42" fmla="*/ 12 w 64"/>
                            <a:gd name="T43" fmla="*/ 23 h 56"/>
                            <a:gd name="T44" fmla="*/ 5 w 64"/>
                            <a:gd name="T45" fmla="*/ 16 h 56"/>
                            <a:gd name="T46" fmla="*/ 5 w 64"/>
                            <a:gd name="T47" fmla="*/ 12 h 56"/>
                            <a:gd name="T48" fmla="*/ 12 w 64"/>
                            <a:gd name="T49" fmla="*/ 12 h 56"/>
                            <a:gd name="T50" fmla="*/ 12 w 64"/>
                            <a:gd name="T51" fmla="*/ 16 h 56"/>
                            <a:gd name="T52" fmla="*/ 13 w 64"/>
                            <a:gd name="T53" fmla="*/ 23 h 56"/>
                            <a:gd name="T54" fmla="*/ 12 w 64"/>
                            <a:gd name="T55" fmla="*/ 23 h 56"/>
                            <a:gd name="T56" fmla="*/ 59 w 64"/>
                            <a:gd name="T57" fmla="*/ 16 h 56"/>
                            <a:gd name="T58" fmla="*/ 52 w 64"/>
                            <a:gd name="T59" fmla="*/ 23 h 56"/>
                            <a:gd name="T60" fmla="*/ 51 w 64"/>
                            <a:gd name="T61" fmla="*/ 23 h 56"/>
                            <a:gd name="T62" fmla="*/ 52 w 64"/>
                            <a:gd name="T63" fmla="*/ 16 h 56"/>
                            <a:gd name="T64" fmla="*/ 52 w 64"/>
                            <a:gd name="T65" fmla="*/ 12 h 56"/>
                            <a:gd name="T66" fmla="*/ 59 w 64"/>
                            <a:gd name="T67" fmla="*/ 12 h 56"/>
                            <a:gd name="T68" fmla="*/ 59 w 64"/>
                            <a:gd name="T69" fmla="*/ 16 h 5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56" w="64" stroke="1">
                              <a:moveTo>
                                <a:pt x="52" y="8"/>
                              </a:moveTo>
                              <a:cubicBezTo>
                                <a:pt x="52" y="0"/>
                                <a:pt x="52" y="0"/>
                                <a:pt x="52" y="0"/>
                              </a:cubicBez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12" y="8"/>
                                <a:pt x="12" y="8"/>
                                <a:pt x="12" y="8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23"/>
                                <a:pt x="5" y="28"/>
                                <a:pt x="12" y="28"/>
                              </a:cubicBezTo>
                              <a:cubicBezTo>
                                <a:pt x="13" y="28"/>
                                <a:pt x="14" y="28"/>
                                <a:pt x="16" y="27"/>
                              </a:cubicBezTo>
                              <a:cubicBezTo>
                                <a:pt x="18" y="32"/>
                                <a:pt x="23" y="35"/>
                                <a:pt x="28" y="36"/>
                              </a:cubicBezTo>
                              <a:cubicBezTo>
                                <a:pt x="28" y="48"/>
                                <a:pt x="28" y="48"/>
                                <a:pt x="28" y="48"/>
                              </a:cubicBezTo>
                              <a:cubicBezTo>
                                <a:pt x="24" y="48"/>
                                <a:pt x="24" y="48"/>
                                <a:pt x="24" y="48"/>
                              </a:cubicBezTo>
                              <a:cubicBezTo>
                                <a:pt x="20" y="48"/>
                                <a:pt x="16" y="52"/>
                                <a:pt x="16" y="56"/>
                              </a:cubicBezTo>
                              <a:cubicBezTo>
                                <a:pt x="48" y="56"/>
                                <a:pt x="48" y="56"/>
                                <a:pt x="48" y="56"/>
                              </a:cubicBezTo>
                              <a:cubicBezTo>
                                <a:pt x="48" y="52"/>
                                <a:pt x="44" y="48"/>
                                <a:pt x="40" y="48"/>
                              </a:cubicBezTo>
                              <a:cubicBezTo>
                                <a:pt x="36" y="48"/>
                                <a:pt x="36" y="48"/>
                                <a:pt x="36" y="48"/>
                              </a:cubicBezTo>
                              <a:cubicBezTo>
                                <a:pt x="36" y="36"/>
                                <a:pt x="36" y="36"/>
                                <a:pt x="36" y="36"/>
                              </a:cubicBezTo>
                              <a:cubicBezTo>
                                <a:pt x="41" y="35"/>
                                <a:pt x="46" y="32"/>
                                <a:pt x="48" y="27"/>
                              </a:cubicBezTo>
                              <a:cubicBezTo>
                                <a:pt x="50" y="28"/>
                                <a:pt x="51" y="28"/>
                                <a:pt x="52" y="28"/>
                              </a:cubicBezTo>
                              <a:cubicBezTo>
                                <a:pt x="59" y="28"/>
                                <a:pt x="64" y="23"/>
                                <a:pt x="64" y="16"/>
                              </a:cubicBezTo>
                              <a:cubicBezTo>
                                <a:pt x="64" y="8"/>
                                <a:pt x="64" y="8"/>
                                <a:pt x="64" y="8"/>
                              </a:cubicBezTo>
                              <a:lnTo>
                                <a:pt x="52" y="8"/>
                              </a:lnTo>
                              <a:close/>
                              <a:moveTo>
                                <a:pt x="12" y="23"/>
                              </a:moveTo>
                              <a:cubicBezTo>
                                <a:pt x="8" y="23"/>
                                <a:pt x="5" y="20"/>
                                <a:pt x="5" y="16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12" y="12"/>
                                <a:pt x="12" y="12"/>
                                <a:pt x="12" y="12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2" y="19"/>
                                <a:pt x="12" y="21"/>
                                <a:pt x="13" y="23"/>
                              </a:cubicBezTo>
                              <a:cubicBezTo>
                                <a:pt x="13" y="23"/>
                                <a:pt x="12" y="23"/>
                                <a:pt x="12" y="23"/>
                              </a:cubicBezTo>
                              <a:close/>
                              <a:moveTo>
                                <a:pt x="59" y="16"/>
                              </a:moveTo>
                              <a:cubicBezTo>
                                <a:pt x="59" y="20"/>
                                <a:pt x="56" y="23"/>
                                <a:pt x="52" y="23"/>
                              </a:cubicBezTo>
                              <a:cubicBezTo>
                                <a:pt x="52" y="23"/>
                                <a:pt x="51" y="23"/>
                                <a:pt x="51" y="23"/>
                              </a:cubicBezTo>
                              <a:cubicBezTo>
                                <a:pt x="52" y="21"/>
                                <a:pt x="52" y="19"/>
                                <a:pt x="52" y="16"/>
                              </a:cubicBezTo>
                              <a:cubicBezTo>
                                <a:pt x="52" y="12"/>
                                <a:pt x="52" y="12"/>
                                <a:pt x="52" y="12"/>
                              </a:cubicBezTo>
                              <a:cubicBezTo>
                                <a:pt x="59" y="12"/>
                                <a:pt x="59" y="12"/>
                                <a:pt x="59" y="12"/>
                              </a:cubicBezTo>
                              <a:cubicBezTo>
                                <a:pt x="59" y="16"/>
                                <a:pt x="59" y="16"/>
                                <a:pt x="59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36" o:spid="_x0000_s1036" style="width:16.55pt;height:14.55pt;margin-top:410.4pt;margin-left:-47.45pt;mso-height-relative:page;mso-width-relative:page;position:absolute;z-index:251712512" coordsize="64,56" o:spt="100" adj="-11796480,,5400" path="m52,8c52,,52,,52,c12,,12,,12,c12,8,12,8,12,8c,8,,8,,8c,16,,16,,16c,23,5,28,12,28c13,28,14,28,16,27c18,32,23,35,28,36c28,48,28,48,28,48c24,48,24,48,24,48c20,48,16,52,16,56c48,56,48,56,48,56c48,52,44,48,40,48c36,48,36,48,36,48c36,36,36,36,36,36c41,35,46,32,48,27c50,28,51,28,52,28c59,28,64,23,64,16c64,8,64,8,64,8l52,8xm12,23c8,23,5,20,5,16c5,12,5,12,5,12c12,12,12,12,12,12c12,16,12,16,12,16c12,19,12,21,13,23c13,23,12,23,12,23xm59,16c59,20,56,23,52,23c52,23,51,23,51,23c52,21,52,19,52,16c52,12,52,12,52,12c59,12,59,12,59,12c59,16,59,16,59,16xe" filled="t" fillcolor="white" stroked="f">
                <v:stroke joinstyle="miter"/>
                <v:path o:connecttype="custom" o:connectlocs="170775,26397;170775,0;39409,0;39409,26397;0,26397;0,52795;39409,92392;52546,89092;91955,118790;91955,158387;78819,158387;52546,184785;157638,184785;131365,158387;118229,158387;118229,118790;157638,89092;170775,92392;210185,52795;210185,26397;170775,26397;39409,75893;16420,52795;16420,39596;39409,39596;39409,52795;42693,75893;39409,75893;193764,52795;170775,75893;167491,75893;170775,52795;170775,39596;193764,39596;193764,52795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5066030</wp:posOffset>
                </wp:positionV>
                <wp:extent cx="934085" cy="435610"/>
                <wp:effectExtent l="0" t="0" r="0" b="0"/>
                <wp:wrapNone/>
                <wp:docPr id="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408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7" type="#_x0000_t202" style="width:73.55pt;height:34.3pt;margin-top:398.9pt;margin-left:-27.3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5390515</wp:posOffset>
                </wp:positionH>
                <wp:positionV relativeFrom="paragraph">
                  <wp:posOffset>9184640</wp:posOffset>
                </wp:positionV>
                <wp:extent cx="1139825" cy="261620"/>
                <wp:effectExtent l="0" t="364490" r="0" b="193040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8100000">
                          <a:off x="4995545" y="9059545"/>
                          <a:ext cx="1139825" cy="261620"/>
                        </a:xfrm>
                        <a:prstGeom prst="trapezoid">
                          <a:avLst>
                            <a:gd name="adj" fmla="val 99645"/>
                          </a:avLst>
                        </a:prstGeom>
                        <a:solidFill>
                          <a:srgbClr val="00A2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style="width:89.75pt;height:20.6pt;margin-top:723.2pt;margin-left:424.45pt;mso-height-relative:page;mso-width-relative:page;position:absolute;rotation:135;v-text-anchor:middle;z-index:251706368" coordsize="1139825,261620" path="m,261620l260691,,879133,,1139825,261620xe" filled="t" fillcolor="#00a2de" stroked="f" strokeweight="1pt">
                <v:stroke joinstyle="miter"/>
                <v:path o:connecttype="custom" o:connectlocs="569912,0;130345,130810;569912,261620;1009479,130810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-215900</wp:posOffset>
                </wp:positionV>
                <wp:extent cx="1739265" cy="321310"/>
                <wp:effectExtent l="0" t="0" r="0" b="0"/>
                <wp:wrapNone/>
                <wp:docPr id="19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9265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4"/>
                                <w:szCs w:val="24"/>
                                <w:lang w:val="en-US" w:eastAsia="zh-CN"/>
                              </w:rPr>
                              <w:t>求职意向：音乐老师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9" type="#_x0000_t202" style="width:136.95pt;height:25.3pt;margin-top:-17pt;margin-left:-55.4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4"/>
                          <w:szCs w:val="24"/>
                          <w:lang w:val="en-US" w:eastAsia="zh-CN"/>
                        </w:rPr>
                        <w:t>求职意向：音乐老师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-756285</wp:posOffset>
                </wp:positionV>
                <wp:extent cx="1178560" cy="561340"/>
                <wp:effectExtent l="0" t="0" r="0" b="0"/>
                <wp:wrapNone/>
                <wp:docPr id="1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8560" cy="561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A2DE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A2DE"/>
                                <w:sz w:val="50"/>
                                <w:szCs w:val="50"/>
                                <w:lang w:val="en-US" w:eastAsia="zh-CN"/>
                              </w:rPr>
                              <w:t>邓雨薇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0" type="#_x0000_t202" style="width:92.8pt;height:44.2pt;margin-top:-59.55pt;margin-left:-55.4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A2DE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A2DE"/>
                          <w:sz w:val="50"/>
                          <w:szCs w:val="50"/>
                          <w:lang w:val="en-US" w:eastAsia="zh-CN"/>
                        </w:rPr>
                        <w:t>邓雨薇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-989965</wp:posOffset>
                </wp:positionH>
                <wp:positionV relativeFrom="paragraph">
                  <wp:posOffset>-751840</wp:posOffset>
                </wp:positionV>
                <wp:extent cx="7254875" cy="10366375"/>
                <wp:effectExtent l="6350" t="6350" r="1587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3035" y="153670"/>
                          <a:ext cx="7254875" cy="1036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71.25pt;height:816.25pt;margin-top:-59.2pt;margin-left:-77.95pt;mso-height-relative:page;mso-width-relative:page;position:absolute;v-text-anchor:middle;z-index:251661312" coordsize="21600,21600" filled="t" fillcolor="white" stroked="t" strokecolor="#d9d9d9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-603885</wp:posOffset>
                </wp:positionV>
                <wp:extent cx="1527810" cy="1527810"/>
                <wp:effectExtent l="9525" t="9525" r="24765" b="24765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7810" cy="152781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2" style="width:120.3pt;height:120.3pt;margin-top:-47.55pt;margin-left:345.85pt;mso-height-relative:page;mso-width-relative:page;position:absolute;v-text-anchor:middle;z-index:251689984" coordsize="21600,21600" filled="t" stroked="t" strokecolor="white" strokeweight="1.5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ge">
                  <wp:posOffset>9138285</wp:posOffset>
                </wp:positionV>
                <wp:extent cx="219710" cy="199390"/>
                <wp:effectExtent l="0" t="0" r="8890" b="1016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9710" cy="199390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7.3pt;height:15.7pt;margin-top:719.55pt;margin-left:-45.2pt;mso-height-relative:page;mso-position-vertical-relative:page;mso-width-relative:page;position:absolute;v-text-anchor:middle;z-index:251704320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ge">
                  <wp:posOffset>3990340</wp:posOffset>
                </wp:positionV>
                <wp:extent cx="195580" cy="182245"/>
                <wp:effectExtent l="0" t="0" r="13970" b="9525"/>
                <wp:wrapNone/>
                <wp:docPr id="26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5580" cy="182245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44" style="width:15.4pt;height:14.35pt;margin-top:314.2pt;margin-left:-45.65pt;mso-height-relative:page;mso-position-vertical-relative:page;mso-width-relative:page;position:absolute;z-index:251700224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78232,102512;84751,96004;109198,96004;114088,102512;114088,110648;109198,117157;84751,117157;78232,110648;78232,102512;57044,32543;6519,32543;0,42306;0,74850;60303,99258;68453,99258;68453,92749;74972,87868;114088,87868;123867,92749;123867,99258;133646,99258;193950,74850;193950,40679;187430,32543;135276,32543;57044,32543;120607,32543;120607,21153;117348,14644;76602,14644;71712,21153;71712,32543;57044,32543;57044,11390;66823,1627;125497,1627;136906,11390;135276,32543;120607,32543;193950,81359;193950,170854;184171,180617;8149,180617;0,172481;0,81359;70082,109021;70082,117157;78232,126920;114088,126920;123867,117157;123867,109021;193950,81359;193950,81359;193950,81359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1154430</wp:posOffset>
                </wp:positionV>
                <wp:extent cx="925195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2755" y="2140585"/>
                          <a:ext cx="92519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5" type="#_x0000_t202" style="width:72.85pt;height:34.3pt;margin-top:90.9pt;margin-left:-27.3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8091170</wp:posOffset>
                </wp:positionV>
                <wp:extent cx="940435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9034780"/>
                          <a:ext cx="94043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6" type="#_x0000_t202" style="width:74.05pt;height:34.3pt;margin-top:637.1pt;margin-left:-27.3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2922905</wp:posOffset>
                </wp:positionV>
                <wp:extent cx="934085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5770" y="4116705"/>
                          <a:ext cx="93408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7" type="#_x0000_t202" style="width:73.55pt;height:34.3pt;margin-top:230.15pt;margin-left:-27.3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ge">
                  <wp:posOffset>2214880</wp:posOffset>
                </wp:positionV>
                <wp:extent cx="246380" cy="196215"/>
                <wp:effectExtent l="0" t="0" r="1270" b="13335"/>
                <wp:wrapNone/>
                <wp:docPr id="21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46380" cy="196215"/>
                        </a:xfrm>
                        <a:custGeom>
                          <a:avLst/>
                          <a:gdLst>
                            <a:gd name="T0" fmla="*/ 2756 w 3580"/>
                            <a:gd name="T1" fmla="*/ 1300 h 2820"/>
                            <a:gd name="T2" fmla="*/ 1865 w 3580"/>
                            <a:gd name="T3" fmla="*/ 1632 h 2820"/>
                            <a:gd name="T4" fmla="*/ 1790 w 3580"/>
                            <a:gd name="T5" fmla="*/ 1645 h 2820"/>
                            <a:gd name="T6" fmla="*/ 1715 w 3580"/>
                            <a:gd name="T7" fmla="*/ 1632 h 2820"/>
                            <a:gd name="T8" fmla="*/ 824 w 3580"/>
                            <a:gd name="T9" fmla="*/ 1300 h 2820"/>
                            <a:gd name="T10" fmla="*/ 796 w 3580"/>
                            <a:gd name="T11" fmla="*/ 1880 h 2820"/>
                            <a:gd name="T12" fmla="*/ 1790 w 3580"/>
                            <a:gd name="T13" fmla="*/ 2350 h 2820"/>
                            <a:gd name="T14" fmla="*/ 2784 w 3580"/>
                            <a:gd name="T15" fmla="*/ 1880 h 2820"/>
                            <a:gd name="T16" fmla="*/ 2756 w 3580"/>
                            <a:gd name="T17" fmla="*/ 1300 h 2820"/>
                            <a:gd name="T18" fmla="*/ 3580 w 3580"/>
                            <a:gd name="T19" fmla="*/ 705 h 2820"/>
                            <a:gd name="T20" fmla="*/ 3545 w 3580"/>
                            <a:gd name="T21" fmla="*/ 648 h 2820"/>
                            <a:gd name="T22" fmla="*/ 1806 w 3580"/>
                            <a:gd name="T23" fmla="*/ 1 h 2820"/>
                            <a:gd name="T24" fmla="*/ 1790 w 3580"/>
                            <a:gd name="T25" fmla="*/ 0 h 2820"/>
                            <a:gd name="T26" fmla="*/ 1774 w 3580"/>
                            <a:gd name="T27" fmla="*/ 1 h 2820"/>
                            <a:gd name="T28" fmla="*/ 35 w 3580"/>
                            <a:gd name="T29" fmla="*/ 648 h 2820"/>
                            <a:gd name="T30" fmla="*/ 0 w 3580"/>
                            <a:gd name="T31" fmla="*/ 705 h 2820"/>
                            <a:gd name="T32" fmla="*/ 35 w 3580"/>
                            <a:gd name="T33" fmla="*/ 762 h 2820"/>
                            <a:gd name="T34" fmla="*/ 552 w 3580"/>
                            <a:gd name="T35" fmla="*/ 953 h 2820"/>
                            <a:gd name="T36" fmla="*/ 400 w 3580"/>
                            <a:gd name="T37" fmla="*/ 1559 h 2820"/>
                            <a:gd name="T38" fmla="*/ 299 w 3580"/>
                            <a:gd name="T39" fmla="*/ 1763 h 2820"/>
                            <a:gd name="T40" fmla="*/ 389 w 3580"/>
                            <a:gd name="T41" fmla="*/ 1959 h 2820"/>
                            <a:gd name="T42" fmla="*/ 299 w 3580"/>
                            <a:gd name="T43" fmla="*/ 2754 h 2820"/>
                            <a:gd name="T44" fmla="*/ 311 w 3580"/>
                            <a:gd name="T45" fmla="*/ 2800 h 2820"/>
                            <a:gd name="T46" fmla="*/ 348 w 3580"/>
                            <a:gd name="T47" fmla="*/ 2820 h 2820"/>
                            <a:gd name="T48" fmla="*/ 647 w 3580"/>
                            <a:gd name="T49" fmla="*/ 2820 h 2820"/>
                            <a:gd name="T50" fmla="*/ 684 w 3580"/>
                            <a:gd name="T51" fmla="*/ 2800 h 2820"/>
                            <a:gd name="T52" fmla="*/ 696 w 3580"/>
                            <a:gd name="T53" fmla="*/ 2754 h 2820"/>
                            <a:gd name="T54" fmla="*/ 606 w 3580"/>
                            <a:gd name="T55" fmla="*/ 1959 h 2820"/>
                            <a:gd name="T56" fmla="*/ 696 w 3580"/>
                            <a:gd name="T57" fmla="*/ 1763 h 2820"/>
                            <a:gd name="T58" fmla="*/ 598 w 3580"/>
                            <a:gd name="T59" fmla="*/ 1562 h 2820"/>
                            <a:gd name="T60" fmla="*/ 762 w 3580"/>
                            <a:gd name="T61" fmla="*/ 1030 h 2820"/>
                            <a:gd name="T62" fmla="*/ 1774 w 3580"/>
                            <a:gd name="T63" fmla="*/ 1408 h 2820"/>
                            <a:gd name="T64" fmla="*/ 1790 w 3580"/>
                            <a:gd name="T65" fmla="*/ 1410 h 2820"/>
                            <a:gd name="T66" fmla="*/ 1806 w 3580"/>
                            <a:gd name="T67" fmla="*/ 1408 h 2820"/>
                            <a:gd name="T68" fmla="*/ 3545 w 3580"/>
                            <a:gd name="T69" fmla="*/ 762 h 2820"/>
                            <a:gd name="T70" fmla="*/ 3580 w 3580"/>
                            <a:gd name="T71" fmla="*/ 705 h 28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820" w="3580" stroke="1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48" style="width:19.4pt;height:15.45pt;margin-top:174.4pt;margin-left:-47.6pt;mso-height-relative:page;mso-position-vertical-relative:page;mso-width-relative:page;position:absolute;z-index:251698176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white" stroked="f">
                <v:stroke joinstyle="miter"/>
                <v:path o:connecttype="custom" o:connectlocs="189671,90453;128351,113554;123190,114458;118028,113554;56708,90453;54781,130810;123190,163512;191598,130810;189671,90453;246380,49053;243971,45087;124291,69;123190,0;122088,69;2408,45087;0,49053;2408,53019;37989,66309;27528,108474;20577,122669;26771,136306;20577,191622;21403,194823;23949,196215;44527,196215;47073,194823;47899,191622;41705,136306;47899,122669;41155,108683;52441,71667;122088,97968;123190,98107;124291,97968;243971,53019;246380,49053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-1202055</wp:posOffset>
                </wp:positionH>
                <wp:positionV relativeFrom="paragraph">
                  <wp:posOffset>182245</wp:posOffset>
                </wp:positionV>
                <wp:extent cx="7762875" cy="832485"/>
                <wp:effectExtent l="0" t="0" r="9525" b="571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690" y="1117600"/>
                          <a:ext cx="7762875" cy="832485"/>
                        </a:xfrm>
                        <a:prstGeom prst="rect">
                          <a:avLst/>
                        </a:prstGeom>
                        <a:solidFill>
                          <a:srgbClr val="00A2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611.25pt;height:65.55pt;margin-top:14.35pt;margin-left:-94.65pt;mso-height-relative:page;mso-width-relative:page;position:absolute;v-text-anchor:middle;z-index:251667456" coordsize="21600,21600" filled="t" fillcolor="#00a2d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316230</wp:posOffset>
                </wp:positionV>
                <wp:extent cx="4919980" cy="636905"/>
                <wp:effectExtent l="0" t="0" r="0" b="0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19980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23岁        /  现居：广州        /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经验：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应届生      /   政治面貌：党员   /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汉仪文黑-55简" w:eastAsia="汉仪文黑-55简" w:hAnsi="汉仪文黑-55简" w:cs="汉仪文黑-55简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jianlimoban-ziyuan.com</w:t>
                              </w:r>
                            </w:hyperlink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0" type="#_x0000_t202" style="width:387.4pt;height:50.15pt;margin-top:24.9pt;margin-left:-55.4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年龄：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23岁        /  现居：广州        /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</w:rPr>
                        <w:t>电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</w:rPr>
                        <w:t>话：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130-1300-0000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经验：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应届生      /   政治面貌：党员   /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箱：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yperlink"/>
                            <w:rFonts w:ascii="汉仪文黑-55简" w:eastAsia="汉仪文黑-55简" w:hAnsi="汉仪文黑-55简" w:cs="汉仪文黑-55简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jianlimoban-ziyuan.com</w:t>
                        </w:r>
                      </w:hyperlink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现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住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址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广东广州市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1630680</wp:posOffset>
                </wp:positionV>
                <wp:extent cx="6717665" cy="11226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2618105"/>
                          <a:ext cx="6717665" cy="112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20XX.9-20XX.6                        XXX音乐学院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音乐学（本科）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基本乐理、视唱练耳、钢琴、声乐、和声学、曲式学、歌曲作法、中国音乐史、外国音乐史、艺术概论、合唱与指挥、形体与舞蹈、音乐欣赏、音乐教学论等。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28.95pt;height:88.4pt;margin-top:128.4pt;margin-left:-55.6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20XX.9-20XX.6                        XXX音乐学院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                          音乐学（本科）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基本乐理、视唱练耳、钢琴、声乐、和声学、曲式学、歌曲作法、中国音乐史、外国音乐史、艺术概论、合唱与指挥、形体与舞蹈、音乐欣赏、音乐教学论等。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-1208405</wp:posOffset>
                </wp:positionH>
                <wp:positionV relativeFrom="paragraph">
                  <wp:posOffset>-963295</wp:posOffset>
                </wp:positionV>
                <wp:extent cx="7709535" cy="10920095"/>
                <wp:effectExtent l="0" t="0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8740"/>
                          <a:ext cx="7709535" cy="10920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607.05pt;height:859.85pt;margin-top:-75.85pt;margin-left:-95.1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-1141730</wp:posOffset>
                </wp:positionH>
                <wp:positionV relativeFrom="paragraph">
                  <wp:posOffset>-332740</wp:posOffset>
                </wp:positionV>
                <wp:extent cx="6892925" cy="9250680"/>
                <wp:effectExtent l="0" t="0" r="3175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2925" cy="9250680"/>
                          <a:chOff x="15879" y="18320"/>
                          <a:chExt cx="10855" cy="14568"/>
                        </a:xfrm>
                      </wpg:grpSpPr>
                      <wpg:grpSp>
                        <wpg:cNvPr id="28" name="组合 36"/>
                        <wpg:cNvGrpSpPr/>
                        <wpg:grpSpPr>
                          <a:xfrm>
                            <a:off x="16850" y="19921"/>
                            <a:ext cx="3358" cy="2630"/>
                            <a:chOff x="10848" y="2841"/>
                            <a:chExt cx="3358" cy="2630"/>
                          </a:xfrm>
                        </wpg:grpSpPr>
                        <wps:wsp xmlns:wps="http://schemas.microsoft.com/office/word/2010/wordprocessingShape">
                          <wps:cNvPr id="33" name="文本框 17"/>
                          <wps:cNvSpPr txBox="1"/>
                          <wps:spPr>
                            <a:xfrm>
                              <a:off x="10892" y="4279"/>
                              <a:ext cx="2589" cy="46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中文｜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汉仪文黑-55简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95" name="文本框 23"/>
                          <wps:cNvSpPr txBox="1"/>
                          <wps:spPr>
                            <a:xfrm>
                              <a:off x="10848" y="4703"/>
                              <a:ext cx="3358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汉仪文黑-55简" w:eastAsia="汉仪文黑-55简" w:hAnsi="汉仪文黑-55简" w:cs="汉仪文黑-55简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222222"/>
                                    <w:kern w:val="24"/>
                                    <w:sz w:val="40"/>
                                    <w:szCs w:val="40"/>
                                    <w:lang w:val="en-US" w:eastAsia="zh-CN"/>
                                  </w:rPr>
                                  <w:t>汉仪文黑-55简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96" name="组合 57"/>
                          <wpg:cNvGrpSpPr/>
                          <wpg:grpSpPr>
                            <a:xfrm>
                              <a:off x="10850" y="2841"/>
                              <a:ext cx="3135" cy="1392"/>
                              <a:chOff x="1166" y="2173"/>
                              <a:chExt cx="3135" cy="1392"/>
                            </a:xfrm>
                          </wpg:grpSpPr>
                          <wps:wsp xmlns:wps="http://schemas.microsoft.com/office/word/2010/wordprocessingShape">
                            <wps:cNvPr id="97" name="文本框 16"/>
                            <wps:cNvSpPr txBox="1"/>
                            <wps:spPr>
                              <a:xfrm>
                                <a:off x="1166" y="2173"/>
                                <a:ext cx="1506" cy="139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b/>
                                      <w:bCs w:val="0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 w:val="0"/>
                                      <w:color w:val="FF2832"/>
                                      <w:kern w:val="24"/>
                                      <w:sz w:val="76"/>
                                      <w:szCs w:val="76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8" name="文本框 18"/>
                            <wps:cNvSpPr txBox="1"/>
                            <wps:spPr>
                              <a:xfrm>
                                <a:off x="2015" y="2524"/>
                                <a:ext cx="2286" cy="7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44"/>
                                      <w:szCs w:val="44"/>
                                    </w:rPr>
                                    <w:t>字体说明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105" name="组合 105"/>
                        <wpg:cNvGrpSpPr/>
                        <wpg:grpSpPr>
                          <a:xfrm>
                            <a:off x="15879" y="18320"/>
                            <a:ext cx="6797" cy="1331"/>
                            <a:chOff x="0" y="731"/>
                            <a:chExt cx="6797" cy="1331"/>
                          </a:xfrm>
                        </wpg:grpSpPr>
                        <wps:wsp xmlns:wps="http://schemas.microsoft.com/office/word/2010/wordprocessingShape">
                          <wps:cNvPr id="106" name="矩形 11"/>
                          <wps:cNvSpPr/>
                          <wps:spPr>
                            <a:xfrm>
                              <a:off x="0" y="861"/>
                              <a:ext cx="170" cy="737"/>
                            </a:xfrm>
                            <a:prstGeom prst="rect">
                              <a:avLst/>
                            </a:prstGeom>
                            <a:solidFill>
                              <a:srgbClr val="FF283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07" name="文本框 12"/>
                          <wps:cNvSpPr txBox="1"/>
                          <wps:spPr>
                            <a:xfrm>
                              <a:off x="166" y="731"/>
                              <a:ext cx="6631" cy="10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52"/>
                                    <w:szCs w:val="52"/>
                                  </w:rPr>
                                  <w:t>xxx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52"/>
                                    <w:szCs w:val="52"/>
                                  </w:rPr>
                                  <w:t>儿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52"/>
                                    <w:szCs w:val="52"/>
                                    <w:lang w:val="en-US" w:eastAsia="zh-CN"/>
                                  </w:rPr>
                                  <w:t>文字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52"/>
                                    <w:szCs w:val="52"/>
                                  </w:rPr>
                                  <w:t>模板使用说明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108" name="文本框 13"/>
                          <wps:cNvSpPr txBox="1"/>
                          <wps:spPr>
                            <a:xfrm>
                              <a:off x="74" y="1606"/>
                              <a:ext cx="5913" cy="4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222222"/>
                                    <w:kern w:val="24"/>
                                    <w:sz w:val="24"/>
                                    <w:szCs w:val="24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（本页为说明页，用户使用模板时可删除本页内容）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01" name="组合 89"/>
                        <wpg:cNvGrpSpPr/>
                        <wpg:grpSpPr>
                          <a:xfrm>
                            <a:off x="16849" y="26550"/>
                            <a:ext cx="3924" cy="1392"/>
                            <a:chOff x="1213" y="2210"/>
                            <a:chExt cx="3924" cy="1392"/>
                          </a:xfrm>
                        </wpg:grpSpPr>
                        <wps:wsp xmlns:wps="http://schemas.microsoft.com/office/word/2010/wordprocessingShape">
                          <wps:cNvPr id="103" name="文本框 90"/>
                          <wps:cNvSpPr txBox="1"/>
                          <wps:spPr>
                            <a:xfrm>
                              <a:off x="1213" y="2210"/>
                              <a:ext cx="1555" cy="13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sz w:val="76"/>
                                    <w:szCs w:val="7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FF2832"/>
                                    <w:kern w:val="24"/>
                                    <w:sz w:val="76"/>
                                    <w:szCs w:val="76"/>
                                  </w:rPr>
                                  <w:t>0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FF2832"/>
                                    <w:kern w:val="24"/>
                                    <w:sz w:val="76"/>
                                    <w:szCs w:val="76"/>
                                    <w:lang w:val="en-US" w:eastAsia="zh-CN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37" name="文本框 91"/>
                          <wps:cNvSpPr txBox="1"/>
                          <wps:spPr>
                            <a:xfrm>
                              <a:off x="2236" y="2569"/>
                              <a:ext cx="2901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44"/>
                                    <w:szCs w:val="44"/>
                                    <w:lang w:val="en-US" w:eastAsia="zh-CN"/>
                                  </w:rPr>
                                  <w:t>删除页面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1" name="文本框 68"/>
                        <wps:cNvSpPr txBox="1"/>
                        <wps:spPr>
                          <a:xfrm>
                            <a:off x="16874" y="27744"/>
                            <a:ext cx="5297" cy="4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kinsoku/>
                                <w:spacing w:line="240" w:lineRule="auto"/>
                                <w:jc w:val="left"/>
                                <w:textAlignment w:val="top"/>
                                <w:rPr>
                                  <w:rFonts w:ascii="黑体" w:eastAsia="黑体" w:hAnsi="黑体" w:cs="黑体" w:hint="eastAsia"/>
                                  <w:b/>
                                  <w:snapToGrid w:val="0"/>
                                  <w:color w:val="222222"/>
                                  <w:spacing w:val="6"/>
                                  <w:kern w:val="0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222222"/>
                                  <w:kern w:val="24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rgbClr w14:val="222222">
                                        <w14:alpha w14:val="40000"/>
                                      </w14:srgbClr>
                                    </w14:solidFill>
                                  </w14:textFill>
                                </w:rPr>
                                <w:t>使用本套模板中，若要删除多余空白页时，具体操作如下：</w:t>
                              </w:r>
                            </w:p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rtlCol="0"/>
                      </wps:wsp>
                      <pic:pic xmlns:pic="http://schemas.openxmlformats.org/drawingml/2006/picture">
                        <pic:nvPicPr>
                          <pic:cNvPr id="52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156" y="28404"/>
                            <a:ext cx="4366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09" name="组合 109"/>
                        <wpg:cNvGrpSpPr/>
                        <wpg:grpSpPr>
                          <a:xfrm>
                            <a:off x="22013" y="30161"/>
                            <a:ext cx="4644" cy="2727"/>
                            <a:chOff x="13147" y="13730"/>
                            <a:chExt cx="4644" cy="2024"/>
                          </a:xfrm>
                        </wpg:grpSpPr>
                        <wps:wsp xmlns:wps="http://schemas.microsoft.com/office/word/2010/wordprocessingShape">
                          <wps:cNvPr id="54" name="文本框 67"/>
                          <wps:cNvSpPr txBox="1"/>
                          <wps:spPr>
                            <a:xfrm>
                              <a:off x="13147" y="13730"/>
                              <a:ext cx="1287" cy="4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方法二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22"/>
                                    <w:szCs w:val="22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65" name="文本框 68"/>
                          <wps:cNvSpPr txBox="1"/>
                          <wps:spPr>
                            <a:xfrm>
                              <a:off x="13198" y="15187"/>
                              <a:ext cx="4593" cy="5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spacing w:line="240" w:lineRule="auto"/>
                                  <w:ind w:left="0"/>
                                  <w:jc w:val="left"/>
                                  <w:textAlignment w:val="top"/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3、再次按「Delete」键即可删除空白页。</w:t>
                                </w:r>
                              </w:p>
                              <w:p>
                                <w:pPr>
                                  <w:rPr>
                                    <w:rFonts w:ascii="黑体" w:eastAsia="黑体" w:hAnsi="黑体" w:cs="黑体" w:hint="eastAsia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71" name="文本框 68"/>
                          <wps:cNvSpPr txBox="1"/>
                          <wps:spPr>
                            <a:xfrm>
                              <a:off x="13198" y="14727"/>
                              <a:ext cx="4593" cy="38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spacing w:line="240" w:lineRule="auto"/>
                                  <w:ind w:left="0"/>
                                  <w:jc w:val="left"/>
                                  <w:textAlignment w:val="top"/>
                                  <w:rPr>
                                    <w:rFonts w:ascii="黑体" w:eastAsia="黑体" w:hAnsi="黑体" w:cs="黑体" w:hint="eastAsia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2、在空白页光标处，按「Shift+Backspace」键。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38" name="文本框 68"/>
                          <wps:cNvSpPr txBox="1"/>
                          <wps:spPr>
                            <a:xfrm>
                              <a:off x="13198" y="14206"/>
                              <a:ext cx="4593" cy="4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spacing w:line="240" w:lineRule="auto"/>
                                  <w:ind w:left="0"/>
                                  <w:jc w:val="left"/>
                                  <w:textAlignment w:val="top"/>
                                  <w:rPr>
                                    <w:rFonts w:ascii="黑体" w:eastAsia="黑体" w:hAnsi="黑体" w:cs="黑体" w:hint="eastAsia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1、删除多余页面的文本内容，成为空白页。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g:grpSp>
                        <wpg:cNvPr id="47" name="组合 110"/>
                        <wpg:cNvGrpSpPr/>
                        <wpg:grpSpPr>
                          <a:xfrm>
                            <a:off x="16849" y="28647"/>
                            <a:ext cx="4874" cy="4215"/>
                            <a:chOff x="7983" y="11526"/>
                            <a:chExt cx="4874" cy="4215"/>
                          </a:xfrm>
                        </wpg:grpSpPr>
                        <pic:pic xmlns:pic="http://schemas.openxmlformats.org/drawingml/2006/picture">
                          <pic:nvPicPr>
                            <pic:cNvPr id="49" name="图片 80" descr="WPS图片编辑1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056" y="13547"/>
                              <a:ext cx="4614" cy="97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79" name="文本框 68"/>
                          <wps:cNvSpPr txBox="1"/>
                          <wps:spPr>
                            <a:xfrm>
                              <a:off x="7983" y="12790"/>
                              <a:ext cx="4820" cy="7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spacing w:line="240" w:lineRule="auto"/>
                                  <w:ind w:left="0"/>
                                  <w:jc w:val="left"/>
                                  <w:textAlignment w:val="top"/>
                                  <w:rPr>
                                    <w:rFonts w:ascii="黑体" w:eastAsia="黑体" w:hAnsi="黑体" w:cs="黑体" w:hint="eastAsia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2、点击「开始」选项卡下的「显示/隐藏编辑标记」按钮。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53" name="文本框 68"/>
                          <wps:cNvSpPr txBox="1"/>
                          <wps:spPr>
                            <a:xfrm>
                              <a:off x="8007" y="14931"/>
                              <a:ext cx="4850" cy="8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3"/>
                                  </w:numPr>
                                  <w:kinsoku/>
                                  <w:spacing w:line="240" w:lineRule="auto"/>
                                  <w:ind w:left="0"/>
                                  <w:jc w:val="left"/>
                                  <w:textAlignment w:val="top"/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在分页符的后面点击光标，然后按「Delete」删除键</w:t>
                                </w:r>
                              </w:p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spacing w:line="240" w:lineRule="auto"/>
                                  <w:jc w:val="left"/>
                                  <w:textAlignment w:val="top"/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即可。</w:t>
                                </w:r>
                              </w:p>
                              <w:p>
                                <w:pPr>
                                  <w:rPr>
                                    <w:rFonts w:ascii="黑体" w:eastAsia="黑体" w:hAnsi="黑体" w:cs="黑体" w:hint="eastAsia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98" name="文本框 68"/>
                          <wps:cNvSpPr txBox="1"/>
                          <wps:spPr>
                            <a:xfrm>
                              <a:off x="7983" y="12085"/>
                              <a:ext cx="4593" cy="4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spacing w:line="240" w:lineRule="auto"/>
                                  <w:ind w:left="0"/>
                                  <w:jc w:val="left"/>
                                  <w:textAlignment w:val="top"/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1、删除多余页面的文本内容，成为空白页。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99" name="文本框 67"/>
                          <wps:cNvSpPr txBox="1"/>
                          <wps:spPr>
                            <a:xfrm>
                              <a:off x="7983" y="11526"/>
                              <a:ext cx="1287" cy="4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方法一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22"/>
                                    <w:szCs w:val="22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10" name="直接连接符 24"/>
                        <wps:cNvCnPr/>
                        <wps:spPr>
                          <a:xfrm>
                            <a:off x="16914" y="22505"/>
                            <a:ext cx="982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22222">
                                <a:alpha val="8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1" name="文本框 55"/>
                        <wps:cNvSpPr txBox="1"/>
                        <wps:spPr>
                          <a:xfrm>
                            <a:off x="16753" y="25383"/>
                            <a:ext cx="8525" cy="9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spacing w:line="360" w:lineRule="auto"/>
                                <w:ind w:left="0"/>
                                <w:jc w:val="left"/>
                                <w:textAlignment w:val="top"/>
                              </w:pPr>
                              <w:r>
                                <w:rPr>
                                  <w:rFonts w:ascii="黑体" w:eastAsia="黑体" w:hAnsi="黑体"/>
                                  <w:color w:val="222222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222222">
                                        <w14:alpha w14:val="40000"/>
                                      </w14:srgbClr>
                                    </w14:solidFill>
                                  </w14:textFill>
                                </w:rPr>
                                <w:t>【说明】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62"/>
                                <w:jc w:val="left"/>
                                <w:textAlignment w:val="top"/>
                              </w:pPr>
                              <w:r>
                                <w:rPr>
                                  <w:rFonts w:ascii="黑体" w:eastAsia="黑体" w:hAnsi="黑体"/>
                                  <w:color w:val="222222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222222">
                                        <w14:alpha w14:val="40000"/>
                                      </w14:srgbClr>
                                    </w14:solidFill>
                                  </w14:textFill>
                                </w:rPr>
                                <w:t>模板中使用的字体仅限于个人学习、研究或欣赏目的使用，如需商用请您自行向版权方购买、获取商用版权。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5" o:spid="_x0000_s1053" style="width:543pt;height:728.4pt;margin-top:-26.2pt;margin-left:-89.9pt;mso-wrap-distance-bottom:0;mso-wrap-distance-left:9pt;mso-wrap-distance-right:9pt;mso-wrap-distance-top:0;position:absolute;z-index:251691008" coordorigin="31597,27163" coordsize="21600,21600">
                <v:group id="_x0000_s1054" style="width:6682;height:3900;left:33529;position:absolute;top:29537" coordorigin="69778,23332" coordsize="21600,21600">
                  <v:shape id="_x0000_s1055" type="#_x0000_t202" style="width:16653;height:3803;left:70062;position:absolute;top:35143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222222"/>
                              <w:kern w:val="24"/>
                              <w:sz w:val="18"/>
                              <w:szCs w:val="18"/>
                            </w:rPr>
                            <w:t>中文｜</w:t>
                          </w:r>
                          <w:r>
                            <w:rPr>
                              <w:rFonts w:ascii="黑体" w:eastAsia="黑体" w:hAnsi="黑体" w:cs="黑体" w:hint="eastAsia"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汉仪文黑-55简</w:t>
                          </w:r>
                        </w:p>
                      </w:txbxContent>
                    </v:textbox>
                  </v:shape>
                  <v:shape id="_x0000_s1056" type="#_x0000_t202" style="width:21600;height:6308;left:69779;position:absolute;top:38625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汉仪文黑-55简" w:eastAsia="汉仪文黑-55简" w:hAnsi="汉仪文黑-55简" w:cs="汉仪文黑-55简"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222222"/>
                              <w:kern w:val="24"/>
                              <w:sz w:val="40"/>
                              <w:szCs w:val="40"/>
                              <w:lang w:val="en-US" w:eastAsia="zh-CN"/>
                            </w:rPr>
                            <w:t>汉仪文黑-55简</w:t>
                          </w:r>
                        </w:p>
                      </w:txbxContent>
                    </v:textbox>
                  </v:shape>
                  <v:group id="_x0000_s1057" style="width:20166;height:11432;left:69792;position:absolute;top:23333" coordorigin="8033,33718" coordsize="21600,21600">
                    <v:shape id="_x0000_s1058" type="#_x0000_t202" style="width:10376;height:21600;left:8034;position:absolute;top:33719;v-text-anchor:top" filled="f" fillcolor="this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b/>
                                <w:bCs w:val="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 w:val="0"/>
                                <w:color w:val="FF2832"/>
                                <w:kern w:val="24"/>
                                <w:sz w:val="76"/>
                                <w:szCs w:val="76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  <v:shape id="_x0000_s1059" type="#_x0000_t202" style="width:15750;height:11917;left:13883;position:absolute;top:39166;v-text-anchor:top" filled="f" fillcolor="this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44"/>
                                <w:szCs w:val="44"/>
                              </w:rPr>
                              <w:t>字体说明</w:t>
                            </w:r>
                          </w:p>
                        </w:txbxContent>
                      </v:textbox>
                    </v:shape>
                  </v:group>
                </v:group>
                <v:group id="_x0000_s1060" style="width:13525;height:1973;left:31597;position:absolute;top:27163" coordorigin="0,11862" coordsize="21600,21600">
                  <v:rect id="_x0000_s1061" style="width:540;height:11960;position:absolute;top:13973;v-text-anchor:middle" fillcolor="#ff2832" stroked="f" strokecolor="#41719c" strokeweight="1pt"/>
                  <v:shape id="_x0000_s1062" type="#_x0000_t202" style="width:21072;height:16813;left:528;position:absolute;top:11863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52"/>
                              <w:szCs w:val="52"/>
                            </w:rPr>
                            <w:t>xxx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52"/>
                              <w:szCs w:val="52"/>
                            </w:rPr>
                            <w:t>儿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52"/>
                              <w:szCs w:val="52"/>
                              <w:lang w:val="en-US" w:eastAsia="zh-CN"/>
                            </w:rPr>
                            <w:t>文字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52"/>
                              <w:szCs w:val="52"/>
                            </w:rPr>
                            <w:t>模板使用说明</w:t>
                          </w:r>
                        </w:p>
                      </w:txbxContent>
                    </v:textbox>
                  </v:shape>
                  <v:shape id="_x0000_s1063" type="#_x0000_t202" style="width:18791;height:7400;left:235;position:absolute;top:26063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222222"/>
                              <w:kern w:val="24"/>
                              <w:sz w:val="24"/>
                              <w:szCs w:val="24"/>
                            </w:rPr>
                            <w:t>（本页为说明页，用户使用模板时可删除本页内容）</w:t>
                          </w:r>
                        </w:p>
                      </w:txbxContent>
                    </v:textbox>
                  </v:shape>
                </v:group>
                <v:group id="_x0000_s1064" style="width:7808;height:2064;left:33527;position:absolute;top:39366" coordorigin="6677,34293" coordsize="21600,21600">
                  <v:shape id="_x0000_s1065" type="#_x0000_t202" style="width:8560;height:21600;left:6677;position:absolute;top:34293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  <w:sz w:val="76"/>
                              <w:szCs w:val="76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FF2832"/>
                              <w:kern w:val="24"/>
                              <w:sz w:val="76"/>
                              <w:szCs w:val="76"/>
                            </w:rPr>
                            <w:t>0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FF2832"/>
                              <w:kern w:val="24"/>
                              <w:sz w:val="76"/>
                              <w:szCs w:val="76"/>
                              <w:lang w:val="en-US" w:eastAsia="zh-CN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66" type="#_x0000_t202" style="width:15969;height:11917;left:12308;position:absolute;top:39864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  <w:sz w:val="44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44"/>
                              <w:szCs w:val="44"/>
                              <w:lang w:val="en-US" w:eastAsia="zh-CN"/>
                            </w:rPr>
                            <w:t>删除页面</w:t>
                          </w:r>
                        </w:p>
                      </w:txbxContent>
                    </v:textbox>
                  </v:shape>
                </v:group>
                <v:shape id="_x0000_s1067" type="#_x0000_t202" style="width:10540;height:695;left:33577;position:absolute;top:41136;v-text-anchor:top" filled="f" fillcolor="this">
                  <v:textbox>
                    <w:txbxContent>
                      <w:p>
                        <w:pPr>
                          <w:pStyle w:val="NormalWeb"/>
                          <w:numPr>
                            <w:ilvl w:val="0"/>
                            <w:numId w:val="0"/>
                          </w:numPr>
                          <w:kinsoku/>
                          <w:spacing w:line="240" w:lineRule="auto"/>
                          <w:jc w:val="left"/>
                          <w:textAlignment w:val="top"/>
                          <w:rPr>
                            <w:rFonts w:ascii="黑体" w:eastAsia="黑体" w:hAnsi="黑体" w:cs="黑体" w:hint="eastAsia"/>
                            <w:b/>
                            <w:snapToGrid w:val="0"/>
                            <w:color w:val="222222"/>
                            <w:spacing w:val="6"/>
                            <w:kern w:val="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222222"/>
                            <w:kern w:val="24"/>
                            <w:sz w:val="18"/>
                            <w:szCs w:val="18"/>
                            <w:lang w:val="en-US" w:eastAsia="zh-CN"/>
                          </w:rPr>
                          <w:t>使用本套模板中，若要删除多余空白页时，具体操作如下：</w:t>
                        </w:r>
                      </w:p>
                      <w:p>
                        <w:pPr>
                          <w:rPr>
                            <w:rFonts w:ascii="黑体" w:eastAsia="黑体" w:hAnsi="黑体" w:cs="黑体" w:hint="eastAsia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8" type="#_x0000_t75" style="width:8688;height:1904;left:44087;position:absolute;top:42115" filled="f" stroked="f">
                  <v:imagedata r:id="rId7" o:title=""/>
                </v:shape>
                <v:group id="_x0000_s1069" style="width:9241;height:4043;left:43803;position:absolute;top:44720" coordorigin="61148,146525" coordsize="21600,21600">
                  <v:shape id="_x0000_s1070" type="#_x0000_t202" style="width:5986;height:4866;left:61149;position:absolute;top:146526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方法二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22"/>
                              <w:szCs w:val="22"/>
                            </w:rPr>
                            <w:t>：</w:t>
                          </w:r>
                        </w:p>
                      </w:txbxContent>
                    </v:textbox>
                  </v:shape>
                  <v:shape id="_x0000_s1071" type="#_x0000_t202" style="width:21363;height:6051;left:61386;position:absolute;top:162075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spacing w:line="240" w:lineRule="auto"/>
                            <w:ind w:left="0"/>
                            <w:jc w:val="left"/>
                            <w:textAlignment w:val="top"/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3、再次按「Delete」键即可删除空白页。</w:t>
                          </w:r>
                        </w:p>
                        <w:p>
                          <w:pPr>
                            <w:rPr>
                              <w:rFonts w:ascii="黑体" w:eastAsia="黑体" w:hAnsi="黑体" w:cs="黑体"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72" type="#_x0000_t202" style="width:21363;height:4098;left:61386;position:absolute;top:157166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spacing w:line="240" w:lineRule="auto"/>
                            <w:ind w:left="0"/>
                            <w:jc w:val="left"/>
                            <w:textAlignment w:val="top"/>
                            <w:rPr>
                              <w:rFonts w:ascii="黑体" w:eastAsia="黑体" w:hAnsi="黑体" w:cs="黑体"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2、在空白页光标处，按「Shift+Backspace」键。</w:t>
                          </w:r>
                        </w:p>
                      </w:txbxContent>
                    </v:textbox>
                  </v:shape>
                  <v:shape id="_x0000_s1073" type="#_x0000_t202" style="width:21363;height:5240;left:61386;position:absolute;top:151606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spacing w:line="240" w:lineRule="auto"/>
                            <w:ind w:left="0"/>
                            <w:jc w:val="left"/>
                            <w:textAlignment w:val="top"/>
                            <w:rPr>
                              <w:rFonts w:ascii="黑体" w:eastAsia="黑体" w:hAnsi="黑体" w:cs="黑体"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1、删除多余页面的文本内容，成为空白页。</w:t>
                          </w:r>
                        </w:p>
                      </w:txbxContent>
                    </v:textbox>
                  </v:shape>
                </v:group>
                <v:group id="_x0000_s1074" style="width:9699;height:6250;left:33527;position:absolute;top:42475" coordorigin="35378,59065" coordsize="21600,21600">
                  <v:shape id="_x0000_s1075" type="#_x0000_t75" style="width:20448;height:5012;left:35702;position:absolute;top:69422">
                    <v:imagedata r:id="rId8" o:title=""/>
                  </v:shape>
                  <v:shape id="_x0000_s1076" type="#_x0000_t202" style="width:21361;height:3767;left:35378;position:absolute;top:65543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spacing w:line="240" w:lineRule="auto"/>
                            <w:ind w:left="0"/>
                            <w:jc w:val="left"/>
                            <w:textAlignment w:val="top"/>
                            <w:rPr>
                              <w:rFonts w:ascii="黑体" w:eastAsia="黑体" w:hAnsi="黑体" w:cs="黑体"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2、点击「开始」选项卡下的「显示/隐藏编辑标记」按钮。</w:t>
                          </w:r>
                        </w:p>
                      </w:txbxContent>
                    </v:textbox>
                  </v:shape>
                  <v:shape id="_x0000_s1077" type="#_x0000_t202" style="width:21494;height:4151;left:35484;position:absolute;top:76515;v-text-anchor:top" filled="f" fillcolor="this">
                    <v:textbox>
                      <w:txbxContent>
                        <w:p>
                          <w:pPr>
                            <w:pStyle w:val="NormalWeb"/>
                            <w:numPr>
                              <w:ilvl w:val="0"/>
                              <w:numId w:val="3"/>
                            </w:numPr>
                            <w:kinsoku/>
                            <w:spacing w:line="240" w:lineRule="auto"/>
                            <w:ind w:left="0"/>
                            <w:jc w:val="left"/>
                            <w:textAlignment w:val="top"/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在分页符的后面点击光标，然后按「Delete」删除键</w:t>
                          </w:r>
                        </w:p>
                        <w:p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/>
                            <w:spacing w:line="240" w:lineRule="auto"/>
                            <w:jc w:val="left"/>
                            <w:textAlignment w:val="top"/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即可。</w:t>
                          </w:r>
                        </w:p>
                        <w:p>
                          <w:pPr>
                            <w:rPr>
                              <w:rFonts w:ascii="黑体" w:eastAsia="黑体" w:hAnsi="黑体" w:cs="黑体"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78" type="#_x0000_t202" style="width:20355;height:2516;left:35378;position:absolute;top:61930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spacing w:line="240" w:lineRule="auto"/>
                            <w:ind w:left="0"/>
                            <w:jc w:val="left"/>
                            <w:textAlignment w:val="top"/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1、删除多余页面的文本内容，成为空白页。</w:t>
                          </w:r>
                        </w:p>
                      </w:txbxContent>
                    </v:textbox>
                  </v:shape>
                  <v:shape id="_x0000_s1079" type="#_x0000_t202" style="width:5704;height:2337;left:35378;position:absolute;top:59066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方法一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22"/>
                              <w:szCs w:val="22"/>
                            </w:rPr>
                            <w:t>：</w:t>
                          </w:r>
                        </w:p>
                      </w:txbxContent>
                    </v:textbox>
                  </v:shape>
                </v:group>
                <v:line id="_x0000_s1080" style="position:absolute;v-text-anchor:top" from="33657,33368" to="53197,33368" fillcolor="this" stroked="t" strokecolor="#222" strokeweight="0.75pt">
                  <v:stroke opacity="5140f"/>
                </v:line>
                <v:shape id="_x0000_s1081" type="#_x0000_t202" style="width:16964;height:1462;left:33336;position:absolute;top:37635;v-text-anchor:top" filled="f" fillcolor="this">
                  <v:textbox style="mso-fit-shape-to-text:t">
                    <w:txbxContent>
                      <w:p>
                        <w:pPr>
                          <w:pStyle w:val="NormalWeb"/>
                          <w:kinsoku/>
                          <w:spacing w:line="360" w:lineRule="auto"/>
                          <w:ind w:left="0"/>
                          <w:jc w:val="left"/>
                          <w:textAlignment w:val="top"/>
                        </w:pPr>
                        <w:r>
                          <w:rPr>
                            <w:rFonts w:ascii="黑体" w:eastAsia="黑体" w:hAnsi="黑体"/>
                            <w:color w:val="222222"/>
                            <w:kern w:val="24"/>
                            <w:sz w:val="14"/>
                            <w:szCs w:val="14"/>
                          </w:rPr>
                          <w:t>【说明】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62"/>
                          <w:jc w:val="left"/>
                          <w:textAlignment w:val="top"/>
                        </w:pPr>
                        <w:r>
                          <w:rPr>
                            <w:rFonts w:ascii="黑体" w:eastAsia="黑体" w:hAnsi="黑体"/>
                            <w:color w:val="222222"/>
                            <w:kern w:val="24"/>
                            <w:sz w:val="14"/>
                            <w:szCs w:val="14"/>
                          </w:rPr>
                          <w:t>模板中使用的字体仅限于个人学习、研究或欣赏目的使用，如需商用请您自行向版权方购买、获取商用版权。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EDF37F90-972A-4587-9662-BC772E4F3BBA}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2" w:subsetted="1" w:fontKey="{690CFAE3-FD72-4165-A3AF-DCCBB8130B0E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DFBF137"/>
    <w:multiLevelType w:val="singleLevel"/>
    <w:tmpl w:val="EDFBF137"/>
    <w:lvl w:ilvl="0">
      <w:start w:val="3"/>
      <w:numFmt w:val="decimal"/>
      <w:suff w:val="nothing"/>
      <w:lvlText w:val="%1、"/>
      <w:lvlJc w:val="left"/>
    </w:lvl>
  </w:abstractNum>
  <w:abstractNum w:abstractNumId="1">
    <w:nsid w:val="40D8FC22"/>
    <w:multiLevelType w:val="singleLevel"/>
    <w:tmpl w:val="40D8FC2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B2438A1"/>
    <w:multiLevelType w:val="singleLevel"/>
    <w:tmpl w:val="5B2438A1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C92AAA"/>
    <w:rsid w:val="00D036C3"/>
    <w:rsid w:val="00E6068F"/>
    <w:rsid w:val="01701FD7"/>
    <w:rsid w:val="017C3E9F"/>
    <w:rsid w:val="01894E35"/>
    <w:rsid w:val="02087E7F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3E06D08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DE3E15"/>
    <w:rsid w:val="04E36635"/>
    <w:rsid w:val="04FB005D"/>
    <w:rsid w:val="050D4AEA"/>
    <w:rsid w:val="05306E6E"/>
    <w:rsid w:val="05726074"/>
    <w:rsid w:val="058B3B75"/>
    <w:rsid w:val="05924FA8"/>
    <w:rsid w:val="05A3343E"/>
    <w:rsid w:val="05B11293"/>
    <w:rsid w:val="05B32A20"/>
    <w:rsid w:val="05C44922"/>
    <w:rsid w:val="05CD50C8"/>
    <w:rsid w:val="05D45EEC"/>
    <w:rsid w:val="060E53C9"/>
    <w:rsid w:val="061A7E2D"/>
    <w:rsid w:val="064C3473"/>
    <w:rsid w:val="064E667D"/>
    <w:rsid w:val="06546D16"/>
    <w:rsid w:val="06616BA5"/>
    <w:rsid w:val="068F28FF"/>
    <w:rsid w:val="06906036"/>
    <w:rsid w:val="06C91021"/>
    <w:rsid w:val="070C27FF"/>
    <w:rsid w:val="073D5688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74B38"/>
    <w:rsid w:val="08DC243F"/>
    <w:rsid w:val="08E77785"/>
    <w:rsid w:val="08FC0CC4"/>
    <w:rsid w:val="090E1192"/>
    <w:rsid w:val="09302F2B"/>
    <w:rsid w:val="09312FC3"/>
    <w:rsid w:val="09425845"/>
    <w:rsid w:val="0969178C"/>
    <w:rsid w:val="097A2520"/>
    <w:rsid w:val="09931565"/>
    <w:rsid w:val="09A445EC"/>
    <w:rsid w:val="09B36064"/>
    <w:rsid w:val="0A273913"/>
    <w:rsid w:val="0A476236"/>
    <w:rsid w:val="0A4A640F"/>
    <w:rsid w:val="0A5F0CEF"/>
    <w:rsid w:val="0ABA7A74"/>
    <w:rsid w:val="0AC60DB6"/>
    <w:rsid w:val="0AC6218B"/>
    <w:rsid w:val="0AD05B39"/>
    <w:rsid w:val="0B1F59B1"/>
    <w:rsid w:val="0B492593"/>
    <w:rsid w:val="0B6F6730"/>
    <w:rsid w:val="0BA61BD1"/>
    <w:rsid w:val="0BB352C1"/>
    <w:rsid w:val="0BC66F88"/>
    <w:rsid w:val="0C653676"/>
    <w:rsid w:val="0C6725E8"/>
    <w:rsid w:val="0C851D03"/>
    <w:rsid w:val="0CAC4B4C"/>
    <w:rsid w:val="0CCE2B10"/>
    <w:rsid w:val="0CFA5AB9"/>
    <w:rsid w:val="0D7F3B1E"/>
    <w:rsid w:val="0D932BB1"/>
    <w:rsid w:val="0DA963AD"/>
    <w:rsid w:val="0DC52185"/>
    <w:rsid w:val="0DF071A2"/>
    <w:rsid w:val="0E1513DE"/>
    <w:rsid w:val="0E540384"/>
    <w:rsid w:val="0E642DE5"/>
    <w:rsid w:val="0E6E7B0F"/>
    <w:rsid w:val="0E716EBE"/>
    <w:rsid w:val="0E7200BB"/>
    <w:rsid w:val="0EB21D9E"/>
    <w:rsid w:val="0F2C51F5"/>
    <w:rsid w:val="0F377A67"/>
    <w:rsid w:val="0F580654"/>
    <w:rsid w:val="0F6D17D5"/>
    <w:rsid w:val="0F8F1DAE"/>
    <w:rsid w:val="0F9A5C31"/>
    <w:rsid w:val="0FA102BE"/>
    <w:rsid w:val="0FAF0F65"/>
    <w:rsid w:val="104E7D9F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0F1E54"/>
    <w:rsid w:val="121542B6"/>
    <w:rsid w:val="1231672F"/>
    <w:rsid w:val="12435A12"/>
    <w:rsid w:val="128F4427"/>
    <w:rsid w:val="129F36A8"/>
    <w:rsid w:val="12A4231F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BD50C3"/>
    <w:rsid w:val="13C750AF"/>
    <w:rsid w:val="13D06EA2"/>
    <w:rsid w:val="14440E04"/>
    <w:rsid w:val="14784523"/>
    <w:rsid w:val="14A2445B"/>
    <w:rsid w:val="152B0805"/>
    <w:rsid w:val="152C2D85"/>
    <w:rsid w:val="15CE099A"/>
    <w:rsid w:val="162E6712"/>
    <w:rsid w:val="163A376E"/>
    <w:rsid w:val="165750CB"/>
    <w:rsid w:val="16B7108E"/>
    <w:rsid w:val="16BA53EF"/>
    <w:rsid w:val="172F50E9"/>
    <w:rsid w:val="175E0287"/>
    <w:rsid w:val="17667BAA"/>
    <w:rsid w:val="17860118"/>
    <w:rsid w:val="17A85055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3D2084"/>
    <w:rsid w:val="198163B3"/>
    <w:rsid w:val="19AA2992"/>
    <w:rsid w:val="19D27EB7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1816EB"/>
    <w:rsid w:val="1B536BEB"/>
    <w:rsid w:val="1B7D2CDE"/>
    <w:rsid w:val="1BE86F08"/>
    <w:rsid w:val="1C0E3662"/>
    <w:rsid w:val="1C2A3DBF"/>
    <w:rsid w:val="1C393BCD"/>
    <w:rsid w:val="1C4F04A0"/>
    <w:rsid w:val="1C6534D5"/>
    <w:rsid w:val="1CC14CD6"/>
    <w:rsid w:val="1CDB3B52"/>
    <w:rsid w:val="1CEC3AC7"/>
    <w:rsid w:val="1D1E1D0B"/>
    <w:rsid w:val="1D2D5E8B"/>
    <w:rsid w:val="1D3922D9"/>
    <w:rsid w:val="1D9E609E"/>
    <w:rsid w:val="1DBD39A9"/>
    <w:rsid w:val="1DC076F7"/>
    <w:rsid w:val="1DD8536A"/>
    <w:rsid w:val="1DE212EF"/>
    <w:rsid w:val="1DED372A"/>
    <w:rsid w:val="1DEE64BF"/>
    <w:rsid w:val="1E3434A5"/>
    <w:rsid w:val="1E5F7418"/>
    <w:rsid w:val="1E70600C"/>
    <w:rsid w:val="1EBC1EF4"/>
    <w:rsid w:val="1EBC2096"/>
    <w:rsid w:val="1ED41662"/>
    <w:rsid w:val="1F2A443D"/>
    <w:rsid w:val="1F903A73"/>
    <w:rsid w:val="1FA40790"/>
    <w:rsid w:val="1FD75C38"/>
    <w:rsid w:val="204E4BD9"/>
    <w:rsid w:val="205276F9"/>
    <w:rsid w:val="20860CB9"/>
    <w:rsid w:val="20864DB8"/>
    <w:rsid w:val="208B431E"/>
    <w:rsid w:val="209A6896"/>
    <w:rsid w:val="20AE5E15"/>
    <w:rsid w:val="20AF2650"/>
    <w:rsid w:val="20CD3575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623486"/>
    <w:rsid w:val="23BC11FA"/>
    <w:rsid w:val="23BE2423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6FF2C6B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C1EA0"/>
    <w:rsid w:val="2A1771DF"/>
    <w:rsid w:val="2A4202D5"/>
    <w:rsid w:val="2A795E61"/>
    <w:rsid w:val="2A8621E4"/>
    <w:rsid w:val="2A8A4B47"/>
    <w:rsid w:val="2A8E729B"/>
    <w:rsid w:val="2AE362B1"/>
    <w:rsid w:val="2AF85B1D"/>
    <w:rsid w:val="2B070C22"/>
    <w:rsid w:val="2B106417"/>
    <w:rsid w:val="2B3449E5"/>
    <w:rsid w:val="2B4A2020"/>
    <w:rsid w:val="2B5F5760"/>
    <w:rsid w:val="2B7D5F2D"/>
    <w:rsid w:val="2BD273E5"/>
    <w:rsid w:val="2BD7295A"/>
    <w:rsid w:val="2BEF06F8"/>
    <w:rsid w:val="2C10394A"/>
    <w:rsid w:val="2C2B4D4A"/>
    <w:rsid w:val="2C6C7899"/>
    <w:rsid w:val="2C926286"/>
    <w:rsid w:val="2C9E4EE2"/>
    <w:rsid w:val="2CBE29B7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50117F"/>
    <w:rsid w:val="2E5A7659"/>
    <w:rsid w:val="2E6B5FB9"/>
    <w:rsid w:val="2E7653DA"/>
    <w:rsid w:val="2E824F6F"/>
    <w:rsid w:val="2EC168DB"/>
    <w:rsid w:val="2EEA406D"/>
    <w:rsid w:val="2F0D4596"/>
    <w:rsid w:val="2F1D531B"/>
    <w:rsid w:val="2F255DE2"/>
    <w:rsid w:val="2F552474"/>
    <w:rsid w:val="2F6D2DF6"/>
    <w:rsid w:val="2F6D372F"/>
    <w:rsid w:val="2FB1324F"/>
    <w:rsid w:val="2FC57D55"/>
    <w:rsid w:val="30013F99"/>
    <w:rsid w:val="301C491F"/>
    <w:rsid w:val="301F663B"/>
    <w:rsid w:val="309D01FC"/>
    <w:rsid w:val="30C80FB3"/>
    <w:rsid w:val="30EF2188"/>
    <w:rsid w:val="313B752E"/>
    <w:rsid w:val="314900E1"/>
    <w:rsid w:val="3161621B"/>
    <w:rsid w:val="31B8739E"/>
    <w:rsid w:val="31BD4BAF"/>
    <w:rsid w:val="31CA3240"/>
    <w:rsid w:val="321441E4"/>
    <w:rsid w:val="322504AE"/>
    <w:rsid w:val="322F3A46"/>
    <w:rsid w:val="325A1469"/>
    <w:rsid w:val="327E1754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481AFC"/>
    <w:rsid w:val="34484F30"/>
    <w:rsid w:val="344C7FD2"/>
    <w:rsid w:val="347474FF"/>
    <w:rsid w:val="34775352"/>
    <w:rsid w:val="34843D93"/>
    <w:rsid w:val="34A76F77"/>
    <w:rsid w:val="34CD147F"/>
    <w:rsid w:val="35040C78"/>
    <w:rsid w:val="35692BC1"/>
    <w:rsid w:val="35883204"/>
    <w:rsid w:val="35AE6E11"/>
    <w:rsid w:val="35CA4F85"/>
    <w:rsid w:val="35F9161E"/>
    <w:rsid w:val="3647586B"/>
    <w:rsid w:val="365031FF"/>
    <w:rsid w:val="36763B2E"/>
    <w:rsid w:val="36833557"/>
    <w:rsid w:val="37583507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984745"/>
    <w:rsid w:val="39B462C9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1F1DE8"/>
    <w:rsid w:val="3B270265"/>
    <w:rsid w:val="3B6960BF"/>
    <w:rsid w:val="3B8C1BE2"/>
    <w:rsid w:val="3BCC57B1"/>
    <w:rsid w:val="3C037A1A"/>
    <w:rsid w:val="3C2454C2"/>
    <w:rsid w:val="3C375B96"/>
    <w:rsid w:val="3C533B74"/>
    <w:rsid w:val="3C8E1505"/>
    <w:rsid w:val="3CB93D65"/>
    <w:rsid w:val="3D383DBA"/>
    <w:rsid w:val="3D4637E1"/>
    <w:rsid w:val="3D80385B"/>
    <w:rsid w:val="3DF61F78"/>
    <w:rsid w:val="3E32349B"/>
    <w:rsid w:val="3E4E4053"/>
    <w:rsid w:val="3E7B12F8"/>
    <w:rsid w:val="3ECF1C51"/>
    <w:rsid w:val="3EEB161B"/>
    <w:rsid w:val="3F2F43FB"/>
    <w:rsid w:val="3F4674F1"/>
    <w:rsid w:val="3FDC297E"/>
    <w:rsid w:val="40185D56"/>
    <w:rsid w:val="403A69F2"/>
    <w:rsid w:val="40486C8E"/>
    <w:rsid w:val="40CF4B0C"/>
    <w:rsid w:val="40D4468F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D25F06"/>
    <w:rsid w:val="42E27E1C"/>
    <w:rsid w:val="43010085"/>
    <w:rsid w:val="4322086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520DD0"/>
    <w:rsid w:val="45886D87"/>
    <w:rsid w:val="45927D48"/>
    <w:rsid w:val="45B14780"/>
    <w:rsid w:val="45C2203C"/>
    <w:rsid w:val="45CE5548"/>
    <w:rsid w:val="45D2293C"/>
    <w:rsid w:val="460126F5"/>
    <w:rsid w:val="4610356B"/>
    <w:rsid w:val="46351951"/>
    <w:rsid w:val="464A7F94"/>
    <w:rsid w:val="464E2802"/>
    <w:rsid w:val="4688793B"/>
    <w:rsid w:val="468D25D9"/>
    <w:rsid w:val="469A5ED6"/>
    <w:rsid w:val="469F52BB"/>
    <w:rsid w:val="47373E30"/>
    <w:rsid w:val="477052EA"/>
    <w:rsid w:val="479730E4"/>
    <w:rsid w:val="47CB1285"/>
    <w:rsid w:val="47DD14A5"/>
    <w:rsid w:val="47F606D6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3D4188"/>
    <w:rsid w:val="4A795210"/>
    <w:rsid w:val="4A9345DE"/>
    <w:rsid w:val="4ACA2718"/>
    <w:rsid w:val="4B387A70"/>
    <w:rsid w:val="4B5346B0"/>
    <w:rsid w:val="4B7340AE"/>
    <w:rsid w:val="4BA87F43"/>
    <w:rsid w:val="4BBC5FA5"/>
    <w:rsid w:val="4BE8646B"/>
    <w:rsid w:val="4BF24C6A"/>
    <w:rsid w:val="4C1E4784"/>
    <w:rsid w:val="4C5F6EB9"/>
    <w:rsid w:val="4C604586"/>
    <w:rsid w:val="4C62274E"/>
    <w:rsid w:val="4C841607"/>
    <w:rsid w:val="4C86123A"/>
    <w:rsid w:val="4C8B4705"/>
    <w:rsid w:val="4CC00B65"/>
    <w:rsid w:val="4CE409DD"/>
    <w:rsid w:val="4CE640FE"/>
    <w:rsid w:val="4D146BC3"/>
    <w:rsid w:val="4D1B2988"/>
    <w:rsid w:val="4DC63704"/>
    <w:rsid w:val="4DCF4F68"/>
    <w:rsid w:val="4E323AFF"/>
    <w:rsid w:val="4E3C1A0A"/>
    <w:rsid w:val="4E777A24"/>
    <w:rsid w:val="4EAE77CF"/>
    <w:rsid w:val="4F250EBF"/>
    <w:rsid w:val="4F5C7CDA"/>
    <w:rsid w:val="4FF64112"/>
    <w:rsid w:val="4FF67BBA"/>
    <w:rsid w:val="50113B43"/>
    <w:rsid w:val="503C43F9"/>
    <w:rsid w:val="505D5184"/>
    <w:rsid w:val="50BD6167"/>
    <w:rsid w:val="50C26303"/>
    <w:rsid w:val="50CC56A2"/>
    <w:rsid w:val="50CC5E28"/>
    <w:rsid w:val="50E5221B"/>
    <w:rsid w:val="50E631AF"/>
    <w:rsid w:val="51015137"/>
    <w:rsid w:val="515A15AA"/>
    <w:rsid w:val="519D207E"/>
    <w:rsid w:val="51A21957"/>
    <w:rsid w:val="51B44F9E"/>
    <w:rsid w:val="51C16550"/>
    <w:rsid w:val="51D73B4A"/>
    <w:rsid w:val="522B4A59"/>
    <w:rsid w:val="522D1A84"/>
    <w:rsid w:val="52547F2A"/>
    <w:rsid w:val="525C74AD"/>
    <w:rsid w:val="52DE645B"/>
    <w:rsid w:val="52ED65B5"/>
    <w:rsid w:val="53606524"/>
    <w:rsid w:val="5393041A"/>
    <w:rsid w:val="53D23D42"/>
    <w:rsid w:val="541B187A"/>
    <w:rsid w:val="54350C7B"/>
    <w:rsid w:val="54357592"/>
    <w:rsid w:val="54433EFC"/>
    <w:rsid w:val="547577C2"/>
    <w:rsid w:val="547C2C41"/>
    <w:rsid w:val="54FE4287"/>
    <w:rsid w:val="551377CC"/>
    <w:rsid w:val="557168B4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D00224"/>
    <w:rsid w:val="573D3E09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55466"/>
    <w:rsid w:val="593D2D3F"/>
    <w:rsid w:val="598705F0"/>
    <w:rsid w:val="59963B53"/>
    <w:rsid w:val="59A93B20"/>
    <w:rsid w:val="59D83A01"/>
    <w:rsid w:val="5A0554A7"/>
    <w:rsid w:val="5A070962"/>
    <w:rsid w:val="5A37316B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C3A27C4"/>
    <w:rsid w:val="5C5D6D04"/>
    <w:rsid w:val="5C631D82"/>
    <w:rsid w:val="5C703B78"/>
    <w:rsid w:val="5CA54DF5"/>
    <w:rsid w:val="5CB801A8"/>
    <w:rsid w:val="5D553153"/>
    <w:rsid w:val="5DAE1A5C"/>
    <w:rsid w:val="5DB61475"/>
    <w:rsid w:val="5DD20DA8"/>
    <w:rsid w:val="5DFB1B8B"/>
    <w:rsid w:val="5E147D54"/>
    <w:rsid w:val="5E2A4A80"/>
    <w:rsid w:val="5E597D54"/>
    <w:rsid w:val="5E7F4605"/>
    <w:rsid w:val="5E831AA7"/>
    <w:rsid w:val="5EA217F0"/>
    <w:rsid w:val="5EE60739"/>
    <w:rsid w:val="5F244F3A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AC2C40"/>
    <w:rsid w:val="61B31912"/>
    <w:rsid w:val="61C9029A"/>
    <w:rsid w:val="61FC203F"/>
    <w:rsid w:val="621D3918"/>
    <w:rsid w:val="621E21B5"/>
    <w:rsid w:val="62561045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D4115"/>
    <w:rsid w:val="63701DA1"/>
    <w:rsid w:val="63710D24"/>
    <w:rsid w:val="637552C3"/>
    <w:rsid w:val="637A5783"/>
    <w:rsid w:val="63827FAD"/>
    <w:rsid w:val="641343C5"/>
    <w:rsid w:val="644C54F8"/>
    <w:rsid w:val="64592B67"/>
    <w:rsid w:val="648A0F80"/>
    <w:rsid w:val="649110A5"/>
    <w:rsid w:val="64B818DE"/>
    <w:rsid w:val="64BB6734"/>
    <w:rsid w:val="64EA5102"/>
    <w:rsid w:val="654B280B"/>
    <w:rsid w:val="65681BDD"/>
    <w:rsid w:val="65894DC9"/>
    <w:rsid w:val="659A71EE"/>
    <w:rsid w:val="65A44FB7"/>
    <w:rsid w:val="65C5024C"/>
    <w:rsid w:val="65F83720"/>
    <w:rsid w:val="662329DD"/>
    <w:rsid w:val="663C2679"/>
    <w:rsid w:val="66A31EBB"/>
    <w:rsid w:val="66E12268"/>
    <w:rsid w:val="675B7BA5"/>
    <w:rsid w:val="67A15CBA"/>
    <w:rsid w:val="67D71200"/>
    <w:rsid w:val="67FB76EA"/>
    <w:rsid w:val="685F0A6E"/>
    <w:rsid w:val="6873416A"/>
    <w:rsid w:val="68AA7B28"/>
    <w:rsid w:val="68C356C6"/>
    <w:rsid w:val="68C92469"/>
    <w:rsid w:val="68CE2F67"/>
    <w:rsid w:val="69067B6A"/>
    <w:rsid w:val="69877F2E"/>
    <w:rsid w:val="69F1312B"/>
    <w:rsid w:val="6A0E672A"/>
    <w:rsid w:val="6A3604BF"/>
    <w:rsid w:val="6A472A68"/>
    <w:rsid w:val="6A5E14D2"/>
    <w:rsid w:val="6A9D14BF"/>
    <w:rsid w:val="6AA37957"/>
    <w:rsid w:val="6ACA59B0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062463"/>
    <w:rsid w:val="6C367327"/>
    <w:rsid w:val="6C452FC1"/>
    <w:rsid w:val="6C630073"/>
    <w:rsid w:val="6C7D27B5"/>
    <w:rsid w:val="6C843175"/>
    <w:rsid w:val="6CE6228B"/>
    <w:rsid w:val="6CEC2A4E"/>
    <w:rsid w:val="6D1A11F1"/>
    <w:rsid w:val="6D535020"/>
    <w:rsid w:val="6D596B4A"/>
    <w:rsid w:val="6D7E6881"/>
    <w:rsid w:val="6DA56A0C"/>
    <w:rsid w:val="6DC7036B"/>
    <w:rsid w:val="6DE756AC"/>
    <w:rsid w:val="6E112609"/>
    <w:rsid w:val="6E422CC8"/>
    <w:rsid w:val="6E8971F7"/>
    <w:rsid w:val="6E9A21D9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3E6348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4F4999"/>
    <w:rsid w:val="72643751"/>
    <w:rsid w:val="728328AA"/>
    <w:rsid w:val="72884A0C"/>
    <w:rsid w:val="72E2669A"/>
    <w:rsid w:val="72F50EBB"/>
    <w:rsid w:val="732022A5"/>
    <w:rsid w:val="737030BA"/>
    <w:rsid w:val="73A57940"/>
    <w:rsid w:val="73FA0F56"/>
    <w:rsid w:val="742720C3"/>
    <w:rsid w:val="74535840"/>
    <w:rsid w:val="749A771E"/>
    <w:rsid w:val="74C019A6"/>
    <w:rsid w:val="74D626D4"/>
    <w:rsid w:val="74DD2969"/>
    <w:rsid w:val="74FF5774"/>
    <w:rsid w:val="754C7AE3"/>
    <w:rsid w:val="755C1E90"/>
    <w:rsid w:val="759432AE"/>
    <w:rsid w:val="75E1239D"/>
    <w:rsid w:val="76004DC0"/>
    <w:rsid w:val="762E1E4E"/>
    <w:rsid w:val="768A4D12"/>
    <w:rsid w:val="76B7771F"/>
    <w:rsid w:val="76DD44DD"/>
    <w:rsid w:val="772F60A3"/>
    <w:rsid w:val="777F30B4"/>
    <w:rsid w:val="778C7FC9"/>
    <w:rsid w:val="77C05673"/>
    <w:rsid w:val="78052087"/>
    <w:rsid w:val="782A771C"/>
    <w:rsid w:val="782E4DD1"/>
    <w:rsid w:val="783D2A16"/>
    <w:rsid w:val="786945CD"/>
    <w:rsid w:val="789D676F"/>
    <w:rsid w:val="790777D6"/>
    <w:rsid w:val="795B528B"/>
    <w:rsid w:val="795F69F3"/>
    <w:rsid w:val="79715B94"/>
    <w:rsid w:val="79C220D6"/>
    <w:rsid w:val="79C96961"/>
    <w:rsid w:val="79CB7383"/>
    <w:rsid w:val="79E14584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5C7B86"/>
    <w:rsid w:val="7B794BA1"/>
    <w:rsid w:val="7B830405"/>
    <w:rsid w:val="7B932B38"/>
    <w:rsid w:val="7BA63594"/>
    <w:rsid w:val="7BE162A4"/>
    <w:rsid w:val="7BE72367"/>
    <w:rsid w:val="7C133E27"/>
    <w:rsid w:val="7C550A5C"/>
    <w:rsid w:val="7C566E12"/>
    <w:rsid w:val="7C730D9C"/>
    <w:rsid w:val="7C766462"/>
    <w:rsid w:val="7CED5FAC"/>
    <w:rsid w:val="7D0079C6"/>
    <w:rsid w:val="7D5C0E39"/>
    <w:rsid w:val="7DE06865"/>
    <w:rsid w:val="7E263FB5"/>
    <w:rsid w:val="7E323DB2"/>
    <w:rsid w:val="7E486EB2"/>
    <w:rsid w:val="7E641C8E"/>
    <w:rsid w:val="7E742D92"/>
    <w:rsid w:val="7E7718CE"/>
    <w:rsid w:val="7E805EDE"/>
    <w:rsid w:val="7E851F07"/>
    <w:rsid w:val="7E934D87"/>
    <w:rsid w:val="7E9A0D84"/>
    <w:rsid w:val="7EA637B6"/>
    <w:rsid w:val="7F163B57"/>
    <w:rsid w:val="7F196982"/>
    <w:rsid w:val="7F266B17"/>
    <w:rsid w:val="7F267E0B"/>
    <w:rsid w:val="7F663224"/>
    <w:rsid w:val="7F77411C"/>
    <w:rsid w:val="7F8263BD"/>
    <w:rsid w:val="7FBD0B48"/>
    <w:rsid w:val="7FC12141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0B1CE7D9EB46420C89DFD9D6A5C7C3C0</vt:lpwstr>
  </property>
  <property fmtid="{D5CDD505-2E9C-101B-9397-08002B2CF9AE}" pid="3" name="KSOProductBuildVer">
    <vt:lpwstr>2052-11.1.0.11158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v1.0_mb_iKHAjd+Rf5d+8UTF4VCW0Q==</vt:lpwstr>
  </property>
</Properties>
</file>