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AF51BF1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6487795</wp:posOffset>
                </wp:positionV>
                <wp:extent cx="2727960" cy="1852930"/>
                <wp:effectExtent l="0" t="0" r="0" b="0"/>
                <wp:wrapNone/>
                <wp:docPr id="3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27960" cy="1852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姓    名：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求职意向：   市场销售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联系电话：   123123123123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电子邮箱：   123123@qq.com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4" o:spid="_x0000_s1025" type="#_x0000_t202" style="width:214.8pt;height:145.9pt;margin-top:510.85pt;margin-left:122.25pt;mso-height-relative:page;mso-width-relative:page;position:absolute;z-index:251660288" coordsize="21600,21600" filled="f" stroked="f" strokeweight="0.5pt">
                <o:lock v:ext="edit" aspectratio="f"/>
                <v:textbox>
                  <w:txbxContent>
                    <w:p w14:paraId="532415CE">
                      <w:pPr>
                        <w:pStyle w:val="NormalWeb"/>
                        <w:spacing w:before="0" w:beforeAutospacing="0" w:after="0" w:afterAutospacing="0" w:line="70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姓    名：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佰通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19DB0703">
                      <w:pPr>
                        <w:pStyle w:val="NormalWeb"/>
                        <w:spacing w:before="0" w:beforeAutospacing="0" w:after="0" w:afterAutospacing="0" w:line="70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求职意向：   市场销售</w:t>
                      </w:r>
                    </w:p>
                    <w:p w14:paraId="4DD5ADB8">
                      <w:pPr>
                        <w:pStyle w:val="NormalWeb"/>
                        <w:spacing w:before="0" w:beforeAutospacing="0" w:after="0" w:afterAutospacing="0" w:line="70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联系电话：   123123123123</w:t>
                      </w:r>
                    </w:p>
                    <w:p w14:paraId="61DF8320">
                      <w:pPr>
                        <w:pStyle w:val="NormalWeb"/>
                        <w:spacing w:before="0" w:beforeAutospacing="0" w:after="0" w:afterAutospacing="0" w:line="70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kern w:val="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电子邮箱：   123123@qq.com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1670050</wp:posOffset>
            </wp:positionH>
            <wp:positionV relativeFrom="paragraph">
              <wp:posOffset>2806065</wp:posOffset>
            </wp:positionV>
            <wp:extent cx="1936750" cy="1937385"/>
            <wp:effectExtent l="155575" t="155575" r="155575" b="162560"/>
            <wp:wrapNone/>
            <wp:docPr id="4" name="图片 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937331"/>
                    </a:xfrm>
                    <a:prstGeom prst="ellipse">
                      <a:avLst/>
                    </a:prstGeom>
                    <a:ln w="155575">
                      <a:solidFill>
                        <a:srgbClr val="0085CA"/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-906780</wp:posOffset>
            </wp:positionH>
            <wp:positionV relativeFrom="paragraph">
              <wp:posOffset>-661670</wp:posOffset>
            </wp:positionV>
            <wp:extent cx="7096125" cy="10205720"/>
            <wp:effectExtent l="0" t="0" r="9525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6125" cy="1020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 w14:paraId="04E921D1"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-1153795</wp:posOffset>
                </wp:positionH>
                <wp:positionV relativeFrom="paragraph">
                  <wp:posOffset>-914400</wp:posOffset>
                </wp:positionV>
                <wp:extent cx="7559675" cy="10692130"/>
                <wp:effectExtent l="0" t="0" r="6985" b="6350"/>
                <wp:wrapNone/>
                <wp:docPr id="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5" cy="10691813"/>
                          <a:chOff x="0" y="0"/>
                          <a:chExt cx="7559675" cy="10691813"/>
                        </a:xfrm>
                      </wpg:grpSpPr>
                      <wpg:grpSp>
                        <wpg:cNvPr id="5" name="组合 3"/>
                        <wpg:cNvGrpSpPr/>
                        <wpg:grpSpPr>
                          <a:xfrm>
                            <a:off x="0" y="0"/>
                            <a:ext cx="7559675" cy="429904"/>
                            <a:chOff x="0" y="0"/>
                            <a:chExt cx="7559675" cy="429904"/>
                          </a:xfrm>
                          <a:solidFill>
                            <a:srgbClr val="0085CA"/>
                          </a:solidFill>
                        </wpg:grpSpPr>
                        <wps:wsp xmlns:wps="http://schemas.microsoft.com/office/word/2010/wordprocessingShape">
                          <wps:cNvPr id="46" name="矩形 46"/>
                          <wps:cNvSpPr/>
                          <wps:spPr>
                            <a:xfrm>
                              <a:off x="0" y="0"/>
                              <a:ext cx="7559675" cy="24566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47" name="梯形 47"/>
                          <wps:cNvSpPr/>
                          <wps:spPr>
                            <a:xfrm flipV="1">
                              <a:off x="2183642" y="61413"/>
                              <a:ext cx="3192392" cy="368491"/>
                            </a:xfrm>
                            <a:prstGeom prst="trapezoid">
                              <a:avLst>
                                <a:gd name="adj" fmla="val 54630"/>
                              </a:avLst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6" name="组合 4"/>
                        <wpg:cNvGrpSpPr/>
                        <wpg:grpSpPr>
                          <a:xfrm rot="10800000">
                            <a:off x="0" y="10261909"/>
                            <a:ext cx="7559675" cy="429904"/>
                            <a:chOff x="0" y="10261909"/>
                            <a:chExt cx="7559675" cy="429904"/>
                          </a:xfrm>
                          <a:solidFill>
                            <a:srgbClr val="0085CA"/>
                          </a:solidFill>
                        </wpg:grpSpPr>
                        <wps:wsp xmlns:wps="http://schemas.microsoft.com/office/word/2010/wordprocessingShape">
                          <wps:cNvPr id="44" name="矩形 44"/>
                          <wps:cNvSpPr/>
                          <wps:spPr>
                            <a:xfrm>
                              <a:off x="0" y="10261909"/>
                              <a:ext cx="7559675" cy="24566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45" name="梯形 45"/>
                          <wps:cNvSpPr/>
                          <wps:spPr>
                            <a:xfrm flipV="1">
                              <a:off x="2183642" y="10323322"/>
                              <a:ext cx="3192392" cy="368491"/>
                            </a:xfrm>
                            <a:prstGeom prst="trapezoid">
                              <a:avLst>
                                <a:gd name="adj" fmla="val 54630"/>
                              </a:avLst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7" name="圆角矩形 5"/>
                        <wps:cNvSpPr/>
                        <wps:spPr>
                          <a:xfrm>
                            <a:off x="505067" y="4022199"/>
                            <a:ext cx="252000" cy="252000"/>
                          </a:xfrm>
                          <a:prstGeom prst="roundRect">
                            <a:avLst/>
                          </a:prstGeom>
                          <a:solidFill>
                            <a:srgbClr val="0085CA"/>
                          </a:solidFill>
                          <a:ln w="38100">
                            <a:solidFill>
                              <a:srgbClr val="0085CA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8" name="圆角矩形 6"/>
                        <wps:cNvSpPr/>
                        <wps:spPr>
                          <a:xfrm>
                            <a:off x="505067" y="7120039"/>
                            <a:ext cx="252000" cy="252000"/>
                          </a:xfrm>
                          <a:prstGeom prst="roundRect">
                            <a:avLst/>
                          </a:prstGeom>
                          <a:solidFill>
                            <a:srgbClr val="0085CA"/>
                          </a:solidFill>
                          <a:ln w="38100">
                            <a:solidFill>
                              <a:srgbClr val="0085CA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9" name="圆角矩形 7"/>
                        <wps:cNvSpPr/>
                        <wps:spPr>
                          <a:xfrm>
                            <a:off x="505067" y="8806403"/>
                            <a:ext cx="252000" cy="252000"/>
                          </a:xfrm>
                          <a:prstGeom prst="roundRect">
                            <a:avLst/>
                          </a:prstGeom>
                          <a:solidFill>
                            <a:srgbClr val="0085CA"/>
                          </a:solidFill>
                          <a:ln w="38100">
                            <a:solidFill>
                              <a:srgbClr val="0085CA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0" name="圆角矩形 8"/>
                        <wps:cNvSpPr/>
                        <wps:spPr>
                          <a:xfrm>
                            <a:off x="505067" y="2425201"/>
                            <a:ext cx="252000" cy="252000"/>
                          </a:xfrm>
                          <a:prstGeom prst="roundRect">
                            <a:avLst/>
                          </a:prstGeom>
                          <a:solidFill>
                            <a:srgbClr val="0085CA"/>
                          </a:solidFill>
                          <a:ln w="38100">
                            <a:solidFill>
                              <a:srgbClr val="0085CA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1" name="矩形 9"/>
                        <wps:cNvSpPr/>
                        <wps:spPr>
                          <a:xfrm>
                            <a:off x="0" y="743707"/>
                            <a:ext cx="7559675" cy="1083266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2" name="矩形 10"/>
                        <wps:cNvSpPr/>
                        <wps:spPr>
                          <a:xfrm>
                            <a:off x="4964115" y="911616"/>
                            <a:ext cx="2087245" cy="7620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576" w:lineRule="exact"/>
                                <w:jc w:val="righ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085CA"/>
                                  <w:spacing w:val="60"/>
                                  <w:sz w:val="48"/>
                                  <w:szCs w:val="48"/>
                                  <w:lang w:val="en-US" w:eastAsia="zh-CN"/>
                                </w:rPr>
                                <w:t>佰 通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0085CA"/>
                                  <w:spacing w:val="60"/>
                                  <w:sz w:val="48"/>
                                  <w:szCs w:val="48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80" w:lineRule="exact"/>
                                <w:jc w:val="right"/>
                              </w:pPr>
                              <w:r>
                                <w:rPr>
                                  <w:rFonts w:eastAsia="微软雅黑" w:hAnsi="微软雅黑" w:cs="Times New Roman" w:hint="eastAsia"/>
                                  <w:color w:val="0085CA"/>
                                  <w:sz w:val="22"/>
                                  <w:szCs w:val="22"/>
                                </w:rPr>
                                <w:t>求职意向：市场销售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g:grpSp>
                        <wpg:cNvPr id="13" name="组合 11"/>
                        <wpg:cNvGrpSpPr/>
                        <wpg:grpSpPr>
                          <a:xfrm>
                            <a:off x="505067" y="834798"/>
                            <a:ext cx="2092359" cy="891540"/>
                            <a:chOff x="505067" y="834798"/>
                            <a:chExt cx="2092359" cy="891540"/>
                          </a:xfrm>
                        </wpg:grpSpPr>
                        <wps:wsp xmlns:wps="http://schemas.microsoft.com/office/word/2010/wordprocessingShape">
                          <wps:cNvPr id="37" name="文本框 42"/>
                          <wps:cNvSpPr txBox="1"/>
                          <wps:spPr>
                            <a:xfrm>
                              <a:off x="806726" y="834798"/>
                              <a:ext cx="1790700" cy="891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tabs>
                                    <w:tab w:val="left" w:pos="420"/>
                                    <w:tab w:val="left" w:pos="1890"/>
                                    <w:tab w:val="left" w:pos="2100"/>
                                  </w:tabs>
                                  <w:spacing w:before="0" w:beforeAutospacing="0" w:after="0" w:afterAutospacing="0" w:line="420" w:lineRule="exact"/>
                                  <w:textAlignment w:val="baseline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color w:val="181717"/>
                                    <w:kern w:val="24"/>
                                    <w:sz w:val="22"/>
                                    <w:szCs w:val="22"/>
                                  </w:rPr>
                                  <w:t>电话：180 0000 0000</w:t>
                                </w:r>
                              </w:p>
                              <w:p>
                                <w:pPr>
                                  <w:pStyle w:val="NormalWeb"/>
                                  <w:tabs>
                                    <w:tab w:val="left" w:pos="420"/>
                                    <w:tab w:val="left" w:pos="1890"/>
                                    <w:tab w:val="left" w:pos="2100"/>
                                  </w:tabs>
                                  <w:spacing w:before="0" w:beforeAutospacing="0" w:after="0" w:afterAutospacing="0" w:line="420" w:lineRule="exact"/>
                                  <w:textAlignment w:val="baseline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color w:val="181717"/>
                                    <w:kern w:val="24"/>
                                    <w:sz w:val="22"/>
                                    <w:szCs w:val="22"/>
                                  </w:rPr>
                                  <w:t>邮箱：1800@qq.com</w:t>
                                </w:r>
                              </w:p>
                              <w:p>
                                <w:pPr>
                                  <w:pStyle w:val="NormalWeb"/>
                                  <w:tabs>
                                    <w:tab w:val="left" w:pos="420"/>
                                    <w:tab w:val="left" w:pos="1890"/>
                                    <w:tab w:val="left" w:pos="2100"/>
                                  </w:tabs>
                                  <w:spacing w:before="0" w:beforeAutospacing="0" w:after="0" w:afterAutospacing="0" w:line="420" w:lineRule="exact"/>
                                  <w:textAlignment w:val="baseline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color w:val="181717"/>
                                    <w:kern w:val="24"/>
                                    <w:sz w:val="22"/>
                                    <w:szCs w:val="22"/>
                                  </w:rPr>
                                  <w:t>微信：Xdocerresume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 xmlns:wps="http://schemas.microsoft.com/office/word/2010/wordprocessingShape">
                          <wps:cNvPr id="38" name="圆角矩形 38"/>
                          <wps:cNvSpPr/>
                          <wps:spPr>
                            <a:xfrm>
                              <a:off x="505067" y="939961"/>
                              <a:ext cx="176212" cy="176212"/>
                            </a:xfrm>
                            <a:prstGeom prst="roundRect">
                              <a:avLst/>
                            </a:prstGeom>
                            <a:solidFill>
                              <a:srgbClr val="0085CA"/>
                            </a:solidFill>
                            <a:ln w="12700">
                              <a:solidFill>
                                <a:srgbClr val="318C8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39" name="圆角矩形 39"/>
                          <wps:cNvSpPr/>
                          <wps:spPr>
                            <a:xfrm>
                              <a:off x="505067" y="1211939"/>
                              <a:ext cx="176212" cy="176212"/>
                            </a:xfrm>
                            <a:prstGeom prst="roundRect">
                              <a:avLst/>
                            </a:prstGeom>
                            <a:solidFill>
                              <a:srgbClr val="0085CA"/>
                            </a:solidFill>
                            <a:ln w="12700">
                              <a:solidFill>
                                <a:srgbClr val="318C8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40" name="圆角矩形 40"/>
                          <wps:cNvSpPr/>
                          <wps:spPr>
                            <a:xfrm>
                              <a:off x="505067" y="1484606"/>
                              <a:ext cx="176212" cy="176212"/>
                            </a:xfrm>
                            <a:prstGeom prst="roundRect">
                              <a:avLst/>
                            </a:prstGeom>
                            <a:solidFill>
                              <a:srgbClr val="0085CA"/>
                            </a:solidFill>
                            <a:ln w="12700">
                              <a:solidFill>
                                <a:srgbClr val="318C8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41" name="KSO_Shape"/>
                          <wps:cNvSpPr/>
                          <wps:spPr bwMode="auto">
                            <a:xfrm>
                              <a:off x="537598" y="1258172"/>
                              <a:ext cx="113201" cy="75583"/>
                            </a:xfrm>
                            <a:custGeom>
                              <a:avLst/>
                              <a:gdLst>
                                <a:gd name="T0" fmla="*/ 1897867 w 4974795"/>
                                <a:gd name="T1" fmla="*/ 1805825 h 3320682"/>
                                <a:gd name="T2" fmla="*/ 2485737 w 4974795"/>
                                <a:gd name="T3" fmla="*/ 2315734 h 3320682"/>
                                <a:gd name="T4" fmla="*/ 3073607 w 4974795"/>
                                <a:gd name="T5" fmla="*/ 1805825 h 3320682"/>
                                <a:gd name="T6" fmla="*/ 4820061 w 4974795"/>
                                <a:gd name="T7" fmla="*/ 3320682 h 3320682"/>
                                <a:gd name="T8" fmla="*/ 151413 w 4974795"/>
                                <a:gd name="T9" fmla="*/ 3320682 h 3320682"/>
                                <a:gd name="T10" fmla="*/ 1897867 w 4974795"/>
                                <a:gd name="T11" fmla="*/ 1805825 h 3320682"/>
                                <a:gd name="T12" fmla="*/ 0 w 4974795"/>
                                <a:gd name="T13" fmla="*/ 159634 h 3320682"/>
                                <a:gd name="T14" fmla="*/ 1788328 w 4974795"/>
                                <a:gd name="T15" fmla="*/ 1710812 h 3320682"/>
                                <a:gd name="T16" fmla="*/ 0 w 4974795"/>
                                <a:gd name="T17" fmla="*/ 3261996 h 3320682"/>
                                <a:gd name="T18" fmla="*/ 0 w 4974795"/>
                                <a:gd name="T19" fmla="*/ 159634 h 3320682"/>
                                <a:gd name="T20" fmla="*/ 4974795 w 4974795"/>
                                <a:gd name="T21" fmla="*/ 156753 h 3320682"/>
                                <a:gd name="T22" fmla="*/ 4974795 w 4974795"/>
                                <a:gd name="T23" fmla="*/ 3264872 h 3320682"/>
                                <a:gd name="T24" fmla="*/ 3183146 w 4974795"/>
                                <a:gd name="T25" fmla="*/ 1710812 h 3320682"/>
                                <a:gd name="T26" fmla="*/ 4974795 w 4974795"/>
                                <a:gd name="T27" fmla="*/ 156753 h 3320682"/>
                                <a:gd name="T28" fmla="*/ 35040 w 4974795"/>
                                <a:gd name="T29" fmla="*/ 0 h 3320682"/>
                                <a:gd name="T30" fmla="*/ 4936434 w 4974795"/>
                                <a:gd name="T31" fmla="*/ 0 h 3320682"/>
                                <a:gd name="T32" fmla="*/ 2485737 w 4974795"/>
                                <a:gd name="T33" fmla="*/ 2125709 h 3320682"/>
                                <a:gd name="T34" fmla="*/ 35040 w 4974795"/>
                                <a:gd name="T35" fmla="*/ 0 h 332068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fill="norm" h="3320682" w="4974795" stroke="1">
                                  <a:moveTo>
                                    <a:pt x="1897867" y="1805825"/>
                                  </a:moveTo>
                                  <a:lnTo>
                                    <a:pt x="2485737" y="2315734"/>
                                  </a:lnTo>
                                  <a:lnTo>
                                    <a:pt x="3073607" y="1805825"/>
                                  </a:lnTo>
                                  <a:lnTo>
                                    <a:pt x="4820061" y="3320682"/>
                                  </a:lnTo>
                                  <a:lnTo>
                                    <a:pt x="151413" y="3320682"/>
                                  </a:lnTo>
                                  <a:lnTo>
                                    <a:pt x="1897867" y="1805825"/>
                                  </a:lnTo>
                                  <a:close/>
                                  <a:moveTo>
                                    <a:pt x="0" y="159634"/>
                                  </a:moveTo>
                                  <a:lnTo>
                                    <a:pt x="1788328" y="1710812"/>
                                  </a:lnTo>
                                  <a:lnTo>
                                    <a:pt x="0" y="3261996"/>
                                  </a:lnTo>
                                  <a:lnTo>
                                    <a:pt x="0" y="159634"/>
                                  </a:lnTo>
                                  <a:close/>
                                  <a:moveTo>
                                    <a:pt x="4974795" y="156753"/>
                                  </a:moveTo>
                                  <a:lnTo>
                                    <a:pt x="4974795" y="3264872"/>
                                  </a:lnTo>
                                  <a:lnTo>
                                    <a:pt x="3183146" y="1710812"/>
                                  </a:lnTo>
                                  <a:lnTo>
                                    <a:pt x="4974795" y="156753"/>
                                  </a:lnTo>
                                  <a:close/>
                                  <a:moveTo>
                                    <a:pt x="35040" y="0"/>
                                  </a:moveTo>
                                  <a:lnTo>
                                    <a:pt x="4936434" y="0"/>
                                  </a:lnTo>
                                  <a:lnTo>
                                    <a:pt x="2485737" y="2125709"/>
                                  </a:lnTo>
                                  <a:lnTo>
                                    <a:pt x="350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42" name="KSO_Shape"/>
                          <wps:cNvSpPr/>
                          <wps:spPr>
                            <a:xfrm>
                              <a:off x="535217" y="1515057"/>
                              <a:ext cx="113201" cy="105466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903534" w="969654" stroke="1">
                                  <a:moveTo>
                                    <a:pt x="813088" y="487443"/>
                                  </a:moveTo>
                                  <a:cubicBezTo>
                                    <a:pt x="793206" y="487443"/>
                                    <a:pt x="777088" y="503561"/>
                                    <a:pt x="777088" y="523443"/>
                                  </a:cubicBezTo>
                                  <a:cubicBezTo>
                                    <a:pt x="777088" y="543325"/>
                                    <a:pt x="793206" y="559443"/>
                                    <a:pt x="813088" y="559443"/>
                                  </a:cubicBezTo>
                                  <a:cubicBezTo>
                                    <a:pt x="832970" y="559443"/>
                                    <a:pt x="849088" y="543325"/>
                                    <a:pt x="849088" y="523443"/>
                                  </a:cubicBezTo>
                                  <a:cubicBezTo>
                                    <a:pt x="849088" y="503561"/>
                                    <a:pt x="832970" y="487443"/>
                                    <a:pt x="813088" y="487443"/>
                                  </a:cubicBezTo>
                                  <a:close/>
                                  <a:moveTo>
                                    <a:pt x="606961" y="487443"/>
                                  </a:moveTo>
                                  <a:cubicBezTo>
                                    <a:pt x="587079" y="487443"/>
                                    <a:pt x="570961" y="503561"/>
                                    <a:pt x="570961" y="523443"/>
                                  </a:cubicBezTo>
                                  <a:cubicBezTo>
                                    <a:pt x="570961" y="543325"/>
                                    <a:pt x="587079" y="559443"/>
                                    <a:pt x="606961" y="559443"/>
                                  </a:cubicBezTo>
                                  <a:cubicBezTo>
                                    <a:pt x="626843" y="559443"/>
                                    <a:pt x="642961" y="543325"/>
                                    <a:pt x="642961" y="523443"/>
                                  </a:cubicBezTo>
                                  <a:cubicBezTo>
                                    <a:pt x="642961" y="503561"/>
                                    <a:pt x="626843" y="487443"/>
                                    <a:pt x="606961" y="487443"/>
                                  </a:cubicBezTo>
                                  <a:close/>
                                  <a:moveTo>
                                    <a:pt x="691345" y="336511"/>
                                  </a:moveTo>
                                  <a:cubicBezTo>
                                    <a:pt x="769490" y="335080"/>
                                    <a:pt x="847112" y="364668"/>
                                    <a:pt x="901758" y="422110"/>
                                  </a:cubicBezTo>
                                  <a:cubicBezTo>
                                    <a:pt x="999759" y="525126"/>
                                    <a:pt x="990612" y="681640"/>
                                    <a:pt x="881173" y="774306"/>
                                  </a:cubicBezTo>
                                  <a:lnTo>
                                    <a:pt x="905846" y="903534"/>
                                  </a:lnTo>
                                  <a:lnTo>
                                    <a:pt x="792422" y="824563"/>
                                  </a:lnTo>
                                  <a:cubicBezTo>
                                    <a:pt x="666952" y="867914"/>
                                    <a:pt x="525982" y="820668"/>
                                    <a:pt x="459770" y="713074"/>
                                  </a:cubicBezTo>
                                  <a:cubicBezTo>
                                    <a:pt x="386891" y="594648"/>
                                    <a:pt x="429055" y="444146"/>
                                    <a:pt x="554971" y="373268"/>
                                  </a:cubicBezTo>
                                  <a:cubicBezTo>
                                    <a:pt x="597384" y="349394"/>
                                    <a:pt x="644458" y="337369"/>
                                    <a:pt x="691345" y="336511"/>
                                  </a:cubicBezTo>
                                  <a:close/>
                                  <a:moveTo>
                                    <a:pt x="547874" y="187267"/>
                                  </a:moveTo>
                                  <a:cubicBezTo>
                                    <a:pt x="518051" y="187267"/>
                                    <a:pt x="493874" y="211444"/>
                                    <a:pt x="493874" y="241267"/>
                                  </a:cubicBezTo>
                                  <a:cubicBezTo>
                                    <a:pt x="493874" y="271090"/>
                                    <a:pt x="518051" y="295267"/>
                                    <a:pt x="547874" y="295267"/>
                                  </a:cubicBezTo>
                                  <a:cubicBezTo>
                                    <a:pt x="577697" y="295267"/>
                                    <a:pt x="601874" y="271090"/>
                                    <a:pt x="601874" y="241267"/>
                                  </a:cubicBezTo>
                                  <a:cubicBezTo>
                                    <a:pt x="601874" y="211444"/>
                                    <a:pt x="577697" y="187267"/>
                                    <a:pt x="547874" y="187267"/>
                                  </a:cubicBezTo>
                                  <a:close/>
                                  <a:moveTo>
                                    <a:pt x="294449" y="187267"/>
                                  </a:moveTo>
                                  <a:cubicBezTo>
                                    <a:pt x="264626" y="187267"/>
                                    <a:pt x="240449" y="211444"/>
                                    <a:pt x="240449" y="241267"/>
                                  </a:cubicBezTo>
                                  <a:cubicBezTo>
                                    <a:pt x="240449" y="271090"/>
                                    <a:pt x="264626" y="295267"/>
                                    <a:pt x="294449" y="295267"/>
                                  </a:cubicBezTo>
                                  <a:cubicBezTo>
                                    <a:pt x="324272" y="295267"/>
                                    <a:pt x="348449" y="271090"/>
                                    <a:pt x="348449" y="241267"/>
                                  </a:cubicBezTo>
                                  <a:cubicBezTo>
                                    <a:pt x="348449" y="211444"/>
                                    <a:pt x="324272" y="187267"/>
                                    <a:pt x="294449" y="187267"/>
                                  </a:cubicBezTo>
                                  <a:close/>
                                  <a:moveTo>
                                    <a:pt x="408549" y="168"/>
                                  </a:moveTo>
                                  <a:cubicBezTo>
                                    <a:pt x="456533" y="-1113"/>
                                    <a:pt x="505397" y="4870"/>
                                    <a:pt x="553141" y="18800"/>
                                  </a:cubicBezTo>
                                  <a:cubicBezTo>
                                    <a:pt x="730896" y="70663"/>
                                    <a:pt x="843952" y="217556"/>
                                    <a:pt x="840274" y="375462"/>
                                  </a:cubicBezTo>
                                  <a:cubicBezTo>
                                    <a:pt x="754752" y="310337"/>
                                    <a:pt x="632797" y="302687"/>
                                    <a:pt x="535419" y="357502"/>
                                  </a:cubicBezTo>
                                  <a:cubicBezTo>
                                    <a:pt x="409503" y="428380"/>
                                    <a:pt x="367339" y="578882"/>
                                    <a:pt x="440218" y="697308"/>
                                  </a:cubicBezTo>
                                  <a:cubicBezTo>
                                    <a:pt x="450352" y="713775"/>
                                    <a:pt x="462237" y="728829"/>
                                    <a:pt x="478397" y="739559"/>
                                  </a:cubicBezTo>
                                  <a:cubicBezTo>
                                    <a:pt x="442192" y="745523"/>
                                    <a:pt x="404623" y="745773"/>
                                    <a:pt x="366675" y="741395"/>
                                  </a:cubicBezTo>
                                  <a:lnTo>
                                    <a:pt x="245711" y="837584"/>
                                  </a:lnTo>
                                  <a:lnTo>
                                    <a:pt x="214226" y="696474"/>
                                  </a:lnTo>
                                  <a:cubicBezTo>
                                    <a:pt x="11680" y="595442"/>
                                    <a:pt x="-59861" y="368389"/>
                                    <a:pt x="54436" y="189343"/>
                                  </a:cubicBezTo>
                                  <a:cubicBezTo>
                                    <a:pt x="128564" y="73222"/>
                                    <a:pt x="264598" y="4010"/>
                                    <a:pt x="408549" y="16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anchor="ctr"/>
                        </wps:wsp>
                        <wps:wsp xmlns:wps="http://schemas.microsoft.com/office/word/2010/wordprocessingShape">
                          <wps:cNvPr id="43" name="KSO_Shape"/>
                          <wps:cNvSpPr/>
                          <wps:spPr bwMode="auto">
                            <a:xfrm>
                              <a:off x="535217" y="967180"/>
                              <a:ext cx="117976" cy="117976"/>
                            </a:xfrm>
                            <a:custGeom>
                              <a:avLst/>
                              <a:gdLst>
                                <a:gd name="T0" fmla="*/ 2147483646 w 5581"/>
                                <a:gd name="T1" fmla="*/ 2147483646 h 5581"/>
                                <a:gd name="T2" fmla="*/ 2147483646 w 5581"/>
                                <a:gd name="T3" fmla="*/ 2147483646 h 5581"/>
                                <a:gd name="T4" fmla="*/ 2147483646 w 5581"/>
                                <a:gd name="T5" fmla="*/ 2147483646 h 5581"/>
                                <a:gd name="T6" fmla="*/ 2147483646 w 5581"/>
                                <a:gd name="T7" fmla="*/ 2147483646 h 5581"/>
                                <a:gd name="T8" fmla="*/ 2147483646 w 5581"/>
                                <a:gd name="T9" fmla="*/ 2147483646 h 5581"/>
                                <a:gd name="T10" fmla="*/ 2147483646 w 5581"/>
                                <a:gd name="T11" fmla="*/ 2147483646 h 5581"/>
                                <a:gd name="T12" fmla="*/ 2147483646 w 5581"/>
                                <a:gd name="T13" fmla="*/ 2147483646 h 5581"/>
                                <a:gd name="T14" fmla="*/ 2147483646 w 5581"/>
                                <a:gd name="T15" fmla="*/ 2147483646 h 5581"/>
                                <a:gd name="T16" fmla="*/ 2147483646 w 5581"/>
                                <a:gd name="T17" fmla="*/ 2147483646 h 5581"/>
                                <a:gd name="T18" fmla="*/ 2147483646 w 5581"/>
                                <a:gd name="T19" fmla="*/ 2147483646 h 5581"/>
                                <a:gd name="T20" fmla="*/ 2147483646 w 5581"/>
                                <a:gd name="T21" fmla="*/ 2147483646 h 5581"/>
                                <a:gd name="T22" fmla="*/ 2147483646 w 5581"/>
                                <a:gd name="T23" fmla="*/ 2147483646 h 5581"/>
                                <a:gd name="T24" fmla="*/ 2147483646 w 5581"/>
                                <a:gd name="T25" fmla="*/ 2147483646 h 5581"/>
                                <a:gd name="T26" fmla="*/ 2147483646 w 5581"/>
                                <a:gd name="T27" fmla="*/ 2147483646 h 5581"/>
                                <a:gd name="T28" fmla="*/ 2147483646 w 5581"/>
                                <a:gd name="T29" fmla="*/ 2147483646 h 5581"/>
                                <a:gd name="T30" fmla="*/ 2147483646 w 5581"/>
                                <a:gd name="T31" fmla="*/ 2147483646 h 5581"/>
                                <a:gd name="T32" fmla="*/ 2147483646 w 5581"/>
                                <a:gd name="T33" fmla="*/ 2147483646 h 5581"/>
                                <a:gd name="T34" fmla="*/ 2147483646 w 5581"/>
                                <a:gd name="T35" fmla="*/ 2147483646 h 5581"/>
                                <a:gd name="T36" fmla="*/ 2147483646 w 5581"/>
                                <a:gd name="T37" fmla="*/ 2147483646 h 5581"/>
                                <a:gd name="T38" fmla="*/ 2147483646 w 5581"/>
                                <a:gd name="T39" fmla="*/ 1352106945 h 5581"/>
                                <a:gd name="T40" fmla="*/ 2147483646 w 5581"/>
                                <a:gd name="T41" fmla="*/ 39730224 h 5581"/>
                                <a:gd name="T42" fmla="*/ 2147483646 w 5581"/>
                                <a:gd name="T43" fmla="*/ 2147483646 h 5581"/>
                                <a:gd name="T44" fmla="*/ 2147483646 w 5581"/>
                                <a:gd name="T45" fmla="*/ 2147483646 h 5581"/>
                                <a:gd name="T46" fmla="*/ 2147483646 w 5581"/>
                                <a:gd name="T47" fmla="*/ 2147483646 h 5581"/>
                                <a:gd name="T48" fmla="*/ 596534997 w 5581"/>
                                <a:gd name="T49" fmla="*/ 2147483646 h 5581"/>
                                <a:gd name="T50" fmla="*/ 39730224 w 5581"/>
                                <a:gd name="T51" fmla="*/ 2147483646 h 5581"/>
                                <a:gd name="T52" fmla="*/ 2147483646 w 5581"/>
                                <a:gd name="T53" fmla="*/ 2147483646 h 5581"/>
                                <a:gd name="T54" fmla="*/ 2147483646 w 5581"/>
                                <a:gd name="T55" fmla="*/ 2147483646 h 5581"/>
                                <a:gd name="T56" fmla="*/ 2147483646 w 5581"/>
                                <a:gd name="T57" fmla="*/ 2147483646 h 5581"/>
                                <a:gd name="T58" fmla="*/ 2147483646 w 5581"/>
                                <a:gd name="T59" fmla="*/ 2147483646 h 5581"/>
                                <a:gd name="T60" fmla="*/ 2147483646 w 5581"/>
                                <a:gd name="T61" fmla="*/ 2147483646 h 5581"/>
                                <a:gd name="T62" fmla="*/ 2147483646 w 5581"/>
                                <a:gd name="T63" fmla="*/ 2147483646 h 5581"/>
                                <a:gd name="T64" fmla="*/ 2147483646 w 5581"/>
                                <a:gd name="T65" fmla="*/ 2147483646 h 5581"/>
                                <a:gd name="T66" fmla="*/ 2147483646 w 5581"/>
                                <a:gd name="T67" fmla="*/ 2147483646 h 5581"/>
                                <a:gd name="T68" fmla="*/ 2147483646 w 5581"/>
                                <a:gd name="T69" fmla="*/ 2147483646 h 5581"/>
                                <a:gd name="T70" fmla="*/ 2147483646 w 5581"/>
                                <a:gd name="T71" fmla="*/ 2147483646 h 5581"/>
                                <a:gd name="T72" fmla="*/ 2147483646 w 5581"/>
                                <a:gd name="T73" fmla="*/ 2147483646 h 5581"/>
                                <a:gd name="T74" fmla="*/ 2147483646 w 5581"/>
                                <a:gd name="T75" fmla="*/ 2147483646 h 5581"/>
                                <a:gd name="T76" fmla="*/ 2147483646 w 5581"/>
                                <a:gd name="T77" fmla="*/ 2147483646 h 5581"/>
                                <a:gd name="T78" fmla="*/ 2147483646 w 5581"/>
                                <a:gd name="T79" fmla="*/ 2147483646 h 5581"/>
                                <a:gd name="T80" fmla="*/ 2147483646 w 5581"/>
                                <a:gd name="T81" fmla="*/ 2147483646 h 5581"/>
                                <a:gd name="T82" fmla="*/ 2147483646 w 5581"/>
                                <a:gd name="T83" fmla="*/ 2147483646 h 5581"/>
                                <a:gd name="T84" fmla="*/ 2147483646 w 5581"/>
                                <a:gd name="T85" fmla="*/ 2147483646 h 5581"/>
                                <a:gd name="T86" fmla="*/ 2147483646 w 5581"/>
                                <a:gd name="T87" fmla="*/ 2147483646 h 5581"/>
                                <a:gd name="T88" fmla="*/ 2147483646 w 5581"/>
                                <a:gd name="T89" fmla="*/ 2147483646 h 5581"/>
                                <a:gd name="T90" fmla="*/ 2147483646 w 5581"/>
                                <a:gd name="T91" fmla="*/ 2147483646 h 5581"/>
                                <a:gd name="T92" fmla="*/ 2147483646 w 5581"/>
                                <a:gd name="T93" fmla="*/ 2147483646 h 5581"/>
                                <a:gd name="T94" fmla="*/ 2147483646 w 5581"/>
                                <a:gd name="T95" fmla="*/ 2147483646 h 5581"/>
                                <a:gd name="T96" fmla="*/ 2147483646 w 5581"/>
                                <a:gd name="T97" fmla="*/ 2147483646 h 5581"/>
                                <a:gd name="T98" fmla="*/ 2147483646 w 5581"/>
                                <a:gd name="T99" fmla="*/ 2147483646 h 5581"/>
                                <a:gd name="T100" fmla="*/ 2147483646 w 5581"/>
                                <a:gd name="T101" fmla="*/ 2147483646 h 5581"/>
                                <a:gd name="T102" fmla="*/ 2147483646 w 5581"/>
                                <a:gd name="T103" fmla="*/ 2147483646 h 5581"/>
                                <a:gd name="T104" fmla="*/ 2147483646 w 5581"/>
                                <a:gd name="T105" fmla="*/ 2147483646 h 5581"/>
                                <a:gd name="T106" fmla="*/ 2147483646 w 5581"/>
                                <a:gd name="T107" fmla="*/ 2147483646 h 5581"/>
                                <a:gd name="T108" fmla="*/ 2147483646 w 5581"/>
                                <a:gd name="T109" fmla="*/ 2147483646 h 5581"/>
                                <a:gd name="T110" fmla="*/ 2147483646 w 5581"/>
                                <a:gd name="T111" fmla="*/ 2147483646 h 5581"/>
                                <a:gd name="T112" fmla="*/ 2147483646 w 5581"/>
                                <a:gd name="T113" fmla="*/ 2147483646 h 5581"/>
                                <a:gd name="T114" fmla="*/ 2147483646 w 5581"/>
                                <a:gd name="T115" fmla="*/ 2147483646 h 5581"/>
                                <a:gd name="T116" fmla="*/ 2147483646 w 5581"/>
                                <a:gd name="T117" fmla="*/ 2147483646 h 5581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</a:gdLst>
                              <a:cxnLst>
                                <a:cxn ang="T118">
                                  <a:pos x="T0" y="T1"/>
                                </a:cxn>
                                <a:cxn ang="T119">
                                  <a:pos x="T2" y="T3"/>
                                </a:cxn>
                                <a:cxn ang="T120">
                                  <a:pos x="T4" y="T5"/>
                                </a:cxn>
                                <a:cxn ang="T121">
                                  <a:pos x="T6" y="T7"/>
                                </a:cxn>
                                <a:cxn ang="T122">
                                  <a:pos x="T8" y="T9"/>
                                </a:cxn>
                                <a:cxn ang="T123">
                                  <a:pos x="T10" y="T11"/>
                                </a:cxn>
                                <a:cxn ang="T124">
                                  <a:pos x="T12" y="T13"/>
                                </a:cxn>
                                <a:cxn ang="T125">
                                  <a:pos x="T14" y="T15"/>
                                </a:cxn>
                                <a:cxn ang="T126">
                                  <a:pos x="T16" y="T17"/>
                                </a:cxn>
                                <a:cxn ang="T127">
                                  <a:pos x="T18" y="T19"/>
                                </a:cxn>
                                <a:cxn ang="T128">
                                  <a:pos x="T20" y="T21"/>
                                </a:cxn>
                                <a:cxn ang="T129">
                                  <a:pos x="T22" y="T23"/>
                                </a:cxn>
                                <a:cxn ang="T130">
                                  <a:pos x="T24" y="T25"/>
                                </a:cxn>
                                <a:cxn ang="T131">
                                  <a:pos x="T26" y="T27"/>
                                </a:cxn>
                                <a:cxn ang="T132">
                                  <a:pos x="T28" y="T29"/>
                                </a:cxn>
                                <a:cxn ang="T133">
                                  <a:pos x="T30" y="T31"/>
                                </a:cxn>
                                <a:cxn ang="T134">
                                  <a:pos x="T32" y="T33"/>
                                </a:cxn>
                                <a:cxn ang="T135">
                                  <a:pos x="T34" y="T35"/>
                                </a:cxn>
                                <a:cxn ang="T136">
                                  <a:pos x="T36" y="T37"/>
                                </a:cxn>
                                <a:cxn ang="T137">
                                  <a:pos x="T38" y="T39"/>
                                </a:cxn>
                                <a:cxn ang="T138">
                                  <a:pos x="T40" y="T41"/>
                                </a:cxn>
                                <a:cxn ang="T139">
                                  <a:pos x="T42" y="T43"/>
                                </a:cxn>
                                <a:cxn ang="T140">
                                  <a:pos x="T44" y="T45"/>
                                </a:cxn>
                                <a:cxn ang="T141">
                                  <a:pos x="T46" y="T47"/>
                                </a:cxn>
                                <a:cxn ang="T142">
                                  <a:pos x="T48" y="T49"/>
                                </a:cxn>
                                <a:cxn ang="T143">
                                  <a:pos x="T50" y="T51"/>
                                </a:cxn>
                                <a:cxn ang="T144">
                                  <a:pos x="T52" y="T53"/>
                                </a:cxn>
                                <a:cxn ang="T145">
                                  <a:pos x="T54" y="T55"/>
                                </a:cxn>
                                <a:cxn ang="T146">
                                  <a:pos x="T56" y="T57"/>
                                </a:cxn>
                                <a:cxn ang="T147">
                                  <a:pos x="T58" y="T59"/>
                                </a:cxn>
                                <a:cxn ang="T148">
                                  <a:pos x="T60" y="T61"/>
                                </a:cxn>
                                <a:cxn ang="T149">
                                  <a:pos x="T62" y="T63"/>
                                </a:cxn>
                                <a:cxn ang="T150">
                                  <a:pos x="T64" y="T65"/>
                                </a:cxn>
                                <a:cxn ang="T151">
                                  <a:pos x="T66" y="T67"/>
                                </a:cxn>
                                <a:cxn ang="T152">
                                  <a:pos x="T68" y="T69"/>
                                </a:cxn>
                                <a:cxn ang="T153">
                                  <a:pos x="T70" y="T71"/>
                                </a:cxn>
                                <a:cxn ang="T154">
                                  <a:pos x="T72" y="T73"/>
                                </a:cxn>
                                <a:cxn ang="T155">
                                  <a:pos x="T74" y="T75"/>
                                </a:cxn>
                                <a:cxn ang="T156">
                                  <a:pos x="T76" y="T77"/>
                                </a:cxn>
                                <a:cxn ang="T157">
                                  <a:pos x="T78" y="T79"/>
                                </a:cxn>
                                <a:cxn ang="T158">
                                  <a:pos x="T80" y="T81"/>
                                </a:cxn>
                                <a:cxn ang="T159">
                                  <a:pos x="T82" y="T83"/>
                                </a:cxn>
                                <a:cxn ang="T160">
                                  <a:pos x="T84" y="T85"/>
                                </a:cxn>
                                <a:cxn ang="T161">
                                  <a:pos x="T86" y="T87"/>
                                </a:cxn>
                                <a:cxn ang="T162">
                                  <a:pos x="T88" y="T89"/>
                                </a:cxn>
                                <a:cxn ang="T163">
                                  <a:pos x="T90" y="T91"/>
                                </a:cxn>
                                <a:cxn ang="T164">
                                  <a:pos x="T92" y="T93"/>
                                </a:cxn>
                                <a:cxn ang="T165">
                                  <a:pos x="T94" y="T95"/>
                                </a:cxn>
                                <a:cxn ang="T166">
                                  <a:pos x="T96" y="T97"/>
                                </a:cxn>
                                <a:cxn ang="T167">
                                  <a:pos x="T98" y="T99"/>
                                </a:cxn>
                                <a:cxn ang="T168">
                                  <a:pos x="T100" y="T101"/>
                                </a:cxn>
                                <a:cxn ang="T169">
                                  <a:pos x="T102" y="T103"/>
                                </a:cxn>
                                <a:cxn ang="T170">
                                  <a:pos x="T104" y="T105"/>
                                </a:cxn>
                                <a:cxn ang="T171">
                                  <a:pos x="T106" y="T107"/>
                                </a:cxn>
                                <a:cxn ang="T172">
                                  <a:pos x="T108" y="T109"/>
                                </a:cxn>
                                <a:cxn ang="T173">
                                  <a:pos x="T110" y="T111"/>
                                </a:cxn>
                                <a:cxn ang="T174">
                                  <a:pos x="T112" y="T113"/>
                                </a:cxn>
                                <a:cxn ang="T175">
                                  <a:pos x="T114" y="T115"/>
                                </a:cxn>
                                <a:cxn ang="T176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5581" w="5581" stroke="1">
                                  <a:moveTo>
                                    <a:pt x="5522" y="4281"/>
                                  </a:moveTo>
                                  <a:lnTo>
                                    <a:pt x="5522" y="4281"/>
                                  </a:lnTo>
                                  <a:lnTo>
                                    <a:pt x="5508" y="4269"/>
                                  </a:lnTo>
                                  <a:lnTo>
                                    <a:pt x="5494" y="4258"/>
                                  </a:lnTo>
                                  <a:lnTo>
                                    <a:pt x="5494" y="4257"/>
                                  </a:lnTo>
                                  <a:lnTo>
                                    <a:pt x="4294" y="3400"/>
                                  </a:lnTo>
                                  <a:lnTo>
                                    <a:pt x="4293" y="3401"/>
                                  </a:lnTo>
                                  <a:lnTo>
                                    <a:pt x="4278" y="3390"/>
                                  </a:lnTo>
                                  <a:lnTo>
                                    <a:pt x="4262" y="3382"/>
                                  </a:lnTo>
                                  <a:lnTo>
                                    <a:pt x="4245" y="3375"/>
                                  </a:lnTo>
                                  <a:lnTo>
                                    <a:pt x="4229" y="3369"/>
                                  </a:lnTo>
                                  <a:lnTo>
                                    <a:pt x="4211" y="3364"/>
                                  </a:lnTo>
                                  <a:lnTo>
                                    <a:pt x="4194" y="3361"/>
                                  </a:lnTo>
                                  <a:lnTo>
                                    <a:pt x="4176" y="3360"/>
                                  </a:lnTo>
                                  <a:lnTo>
                                    <a:pt x="4158" y="3361"/>
                                  </a:lnTo>
                                  <a:lnTo>
                                    <a:pt x="4140" y="3363"/>
                                  </a:lnTo>
                                  <a:lnTo>
                                    <a:pt x="4123" y="3366"/>
                                  </a:lnTo>
                                  <a:lnTo>
                                    <a:pt x="4105" y="3371"/>
                                  </a:lnTo>
                                  <a:lnTo>
                                    <a:pt x="4089" y="3378"/>
                                  </a:lnTo>
                                  <a:lnTo>
                                    <a:pt x="4072" y="3387"/>
                                  </a:lnTo>
                                  <a:lnTo>
                                    <a:pt x="4056" y="3396"/>
                                  </a:lnTo>
                                  <a:lnTo>
                                    <a:pt x="4042" y="3407"/>
                                  </a:lnTo>
                                  <a:lnTo>
                                    <a:pt x="4027" y="3420"/>
                                  </a:lnTo>
                                  <a:lnTo>
                                    <a:pt x="4018" y="3432"/>
                                  </a:lnTo>
                                  <a:lnTo>
                                    <a:pt x="4008" y="3444"/>
                                  </a:lnTo>
                                  <a:lnTo>
                                    <a:pt x="4004" y="3451"/>
                                  </a:lnTo>
                                  <a:lnTo>
                                    <a:pt x="3999" y="3458"/>
                                  </a:lnTo>
                                  <a:lnTo>
                                    <a:pt x="3971" y="3498"/>
                                  </a:lnTo>
                                  <a:lnTo>
                                    <a:pt x="3951" y="3529"/>
                                  </a:lnTo>
                                  <a:lnTo>
                                    <a:pt x="3920" y="3579"/>
                                  </a:lnTo>
                                  <a:lnTo>
                                    <a:pt x="3892" y="3627"/>
                                  </a:lnTo>
                                  <a:lnTo>
                                    <a:pt x="3875" y="3655"/>
                                  </a:lnTo>
                                  <a:lnTo>
                                    <a:pt x="3854" y="3688"/>
                                  </a:lnTo>
                                  <a:lnTo>
                                    <a:pt x="3818" y="3747"/>
                                  </a:lnTo>
                                  <a:lnTo>
                                    <a:pt x="3782" y="3812"/>
                                  </a:lnTo>
                                  <a:lnTo>
                                    <a:pt x="3745" y="3882"/>
                                  </a:lnTo>
                                  <a:lnTo>
                                    <a:pt x="3707" y="3959"/>
                                  </a:lnTo>
                                  <a:lnTo>
                                    <a:pt x="3667" y="4040"/>
                                  </a:lnTo>
                                  <a:lnTo>
                                    <a:pt x="3629" y="4127"/>
                                  </a:lnTo>
                                  <a:lnTo>
                                    <a:pt x="3589" y="4218"/>
                                  </a:lnTo>
                                  <a:lnTo>
                                    <a:pt x="3550" y="4311"/>
                                  </a:lnTo>
                                  <a:lnTo>
                                    <a:pt x="3517" y="4305"/>
                                  </a:lnTo>
                                  <a:lnTo>
                                    <a:pt x="3484" y="4298"/>
                                  </a:lnTo>
                                  <a:lnTo>
                                    <a:pt x="3450" y="4289"/>
                                  </a:lnTo>
                                  <a:lnTo>
                                    <a:pt x="3416" y="4280"/>
                                  </a:lnTo>
                                  <a:lnTo>
                                    <a:pt x="3380" y="4269"/>
                                  </a:lnTo>
                                  <a:lnTo>
                                    <a:pt x="3343" y="4256"/>
                                  </a:lnTo>
                                  <a:lnTo>
                                    <a:pt x="3306" y="4241"/>
                                  </a:lnTo>
                                  <a:lnTo>
                                    <a:pt x="3267" y="4227"/>
                                  </a:lnTo>
                                  <a:lnTo>
                                    <a:pt x="3229" y="4209"/>
                                  </a:lnTo>
                                  <a:lnTo>
                                    <a:pt x="3189" y="4191"/>
                                  </a:lnTo>
                                  <a:lnTo>
                                    <a:pt x="3149" y="4171"/>
                                  </a:lnTo>
                                  <a:lnTo>
                                    <a:pt x="3107" y="4150"/>
                                  </a:lnTo>
                                  <a:lnTo>
                                    <a:pt x="3065" y="4128"/>
                                  </a:lnTo>
                                  <a:lnTo>
                                    <a:pt x="3023" y="4104"/>
                                  </a:lnTo>
                                  <a:lnTo>
                                    <a:pt x="2980" y="4077"/>
                                  </a:lnTo>
                                  <a:lnTo>
                                    <a:pt x="2936" y="4051"/>
                                  </a:lnTo>
                                  <a:lnTo>
                                    <a:pt x="2891" y="4022"/>
                                  </a:lnTo>
                                  <a:lnTo>
                                    <a:pt x="2846" y="3992"/>
                                  </a:lnTo>
                                  <a:lnTo>
                                    <a:pt x="2800" y="3960"/>
                                  </a:lnTo>
                                  <a:lnTo>
                                    <a:pt x="2754" y="3928"/>
                                  </a:lnTo>
                                  <a:lnTo>
                                    <a:pt x="2707" y="3893"/>
                                  </a:lnTo>
                                  <a:lnTo>
                                    <a:pt x="2659" y="3857"/>
                                  </a:lnTo>
                                  <a:lnTo>
                                    <a:pt x="2612" y="3820"/>
                                  </a:lnTo>
                                  <a:lnTo>
                                    <a:pt x="2563" y="3782"/>
                                  </a:lnTo>
                                  <a:lnTo>
                                    <a:pt x="2515" y="3741"/>
                                  </a:lnTo>
                                  <a:lnTo>
                                    <a:pt x="2465" y="3699"/>
                                  </a:lnTo>
                                  <a:lnTo>
                                    <a:pt x="2416" y="3656"/>
                                  </a:lnTo>
                                  <a:lnTo>
                                    <a:pt x="2366" y="3612"/>
                                  </a:lnTo>
                                  <a:lnTo>
                                    <a:pt x="2315" y="3565"/>
                                  </a:lnTo>
                                  <a:lnTo>
                                    <a:pt x="2265" y="3517"/>
                                  </a:lnTo>
                                  <a:lnTo>
                                    <a:pt x="2214" y="3468"/>
                                  </a:lnTo>
                                  <a:lnTo>
                                    <a:pt x="2163" y="3418"/>
                                  </a:lnTo>
                                  <a:lnTo>
                                    <a:pt x="2112" y="3366"/>
                                  </a:lnTo>
                                  <a:lnTo>
                                    <a:pt x="2063" y="3316"/>
                                  </a:lnTo>
                                  <a:lnTo>
                                    <a:pt x="2015" y="3265"/>
                                  </a:lnTo>
                                  <a:lnTo>
                                    <a:pt x="1970" y="3214"/>
                                  </a:lnTo>
                                  <a:lnTo>
                                    <a:pt x="1925" y="3165"/>
                                  </a:lnTo>
                                  <a:lnTo>
                                    <a:pt x="1881" y="3115"/>
                                  </a:lnTo>
                                  <a:lnTo>
                                    <a:pt x="1840" y="3066"/>
                                  </a:lnTo>
                                  <a:lnTo>
                                    <a:pt x="1800" y="3018"/>
                                  </a:lnTo>
                                  <a:lnTo>
                                    <a:pt x="1761" y="2969"/>
                                  </a:lnTo>
                                  <a:lnTo>
                                    <a:pt x="1723" y="2921"/>
                                  </a:lnTo>
                                  <a:lnTo>
                                    <a:pt x="1688" y="2874"/>
                                  </a:lnTo>
                                  <a:lnTo>
                                    <a:pt x="1653" y="2828"/>
                                  </a:lnTo>
                                  <a:lnTo>
                                    <a:pt x="1620" y="2781"/>
                                  </a:lnTo>
                                  <a:lnTo>
                                    <a:pt x="1589" y="2735"/>
                                  </a:lnTo>
                                  <a:lnTo>
                                    <a:pt x="1559" y="2690"/>
                                  </a:lnTo>
                                  <a:lnTo>
                                    <a:pt x="1530" y="2646"/>
                                  </a:lnTo>
                                  <a:lnTo>
                                    <a:pt x="1504" y="2601"/>
                                  </a:lnTo>
                                  <a:lnTo>
                                    <a:pt x="1477" y="2558"/>
                                  </a:lnTo>
                                  <a:lnTo>
                                    <a:pt x="1454" y="2515"/>
                                  </a:lnTo>
                                  <a:lnTo>
                                    <a:pt x="1431" y="2473"/>
                                  </a:lnTo>
                                  <a:lnTo>
                                    <a:pt x="1410" y="2432"/>
                                  </a:lnTo>
                                  <a:lnTo>
                                    <a:pt x="1390" y="2392"/>
                                  </a:lnTo>
                                  <a:lnTo>
                                    <a:pt x="1372" y="2352"/>
                                  </a:lnTo>
                                  <a:lnTo>
                                    <a:pt x="1355" y="2313"/>
                                  </a:lnTo>
                                  <a:lnTo>
                                    <a:pt x="1340" y="2276"/>
                                  </a:lnTo>
                                  <a:lnTo>
                                    <a:pt x="1325" y="2237"/>
                                  </a:lnTo>
                                  <a:lnTo>
                                    <a:pt x="1312" y="2201"/>
                                  </a:lnTo>
                                  <a:lnTo>
                                    <a:pt x="1301" y="2165"/>
                                  </a:lnTo>
                                  <a:lnTo>
                                    <a:pt x="1292" y="2131"/>
                                  </a:lnTo>
                                  <a:lnTo>
                                    <a:pt x="1284" y="2097"/>
                                  </a:lnTo>
                                  <a:lnTo>
                                    <a:pt x="1276" y="2064"/>
                                  </a:lnTo>
                                  <a:lnTo>
                                    <a:pt x="1272" y="2031"/>
                                  </a:lnTo>
                                  <a:lnTo>
                                    <a:pt x="1365" y="1992"/>
                                  </a:lnTo>
                                  <a:lnTo>
                                    <a:pt x="1455" y="1952"/>
                                  </a:lnTo>
                                  <a:lnTo>
                                    <a:pt x="1541" y="1913"/>
                                  </a:lnTo>
                                  <a:lnTo>
                                    <a:pt x="1622" y="1875"/>
                                  </a:lnTo>
                                  <a:lnTo>
                                    <a:pt x="1699" y="1836"/>
                                  </a:lnTo>
                                  <a:lnTo>
                                    <a:pt x="1770" y="1799"/>
                                  </a:lnTo>
                                  <a:lnTo>
                                    <a:pt x="1835" y="1763"/>
                                  </a:lnTo>
                                  <a:lnTo>
                                    <a:pt x="1893" y="1727"/>
                                  </a:lnTo>
                                  <a:lnTo>
                                    <a:pt x="1926" y="1706"/>
                                  </a:lnTo>
                                  <a:lnTo>
                                    <a:pt x="1954" y="1689"/>
                                  </a:lnTo>
                                  <a:lnTo>
                                    <a:pt x="2002" y="1661"/>
                                  </a:lnTo>
                                  <a:lnTo>
                                    <a:pt x="2052" y="1630"/>
                                  </a:lnTo>
                                  <a:lnTo>
                                    <a:pt x="2083" y="1610"/>
                                  </a:lnTo>
                                  <a:lnTo>
                                    <a:pt x="2123" y="1584"/>
                                  </a:lnTo>
                                  <a:lnTo>
                                    <a:pt x="2137" y="1573"/>
                                  </a:lnTo>
                                  <a:lnTo>
                                    <a:pt x="2138" y="1572"/>
                                  </a:lnTo>
                                  <a:lnTo>
                                    <a:pt x="2149" y="1563"/>
                                  </a:lnTo>
                                  <a:lnTo>
                                    <a:pt x="2161" y="1554"/>
                                  </a:lnTo>
                                  <a:lnTo>
                                    <a:pt x="2174" y="1539"/>
                                  </a:lnTo>
                                  <a:lnTo>
                                    <a:pt x="2185" y="1524"/>
                                  </a:lnTo>
                                  <a:lnTo>
                                    <a:pt x="2195" y="1508"/>
                                  </a:lnTo>
                                  <a:lnTo>
                                    <a:pt x="2203" y="1493"/>
                                  </a:lnTo>
                                  <a:lnTo>
                                    <a:pt x="2210" y="1476"/>
                                  </a:lnTo>
                                  <a:lnTo>
                                    <a:pt x="2215" y="1458"/>
                                  </a:lnTo>
                                  <a:lnTo>
                                    <a:pt x="2219" y="1441"/>
                                  </a:lnTo>
                                  <a:lnTo>
                                    <a:pt x="2220" y="1423"/>
                                  </a:lnTo>
                                  <a:lnTo>
                                    <a:pt x="2221" y="1405"/>
                                  </a:lnTo>
                                  <a:lnTo>
                                    <a:pt x="2220" y="1387"/>
                                  </a:lnTo>
                                  <a:lnTo>
                                    <a:pt x="2217" y="1370"/>
                                  </a:lnTo>
                                  <a:lnTo>
                                    <a:pt x="2213" y="1353"/>
                                  </a:lnTo>
                                  <a:lnTo>
                                    <a:pt x="2208" y="1336"/>
                                  </a:lnTo>
                                  <a:lnTo>
                                    <a:pt x="2201" y="1319"/>
                                  </a:lnTo>
                                  <a:lnTo>
                                    <a:pt x="2191" y="1302"/>
                                  </a:lnTo>
                                  <a:lnTo>
                                    <a:pt x="2181" y="1287"/>
                                  </a:lnTo>
                                  <a:lnTo>
                                    <a:pt x="2181" y="1285"/>
                                  </a:lnTo>
                                  <a:lnTo>
                                    <a:pt x="1325" y="87"/>
                                  </a:lnTo>
                                  <a:lnTo>
                                    <a:pt x="1323" y="87"/>
                                  </a:lnTo>
                                  <a:lnTo>
                                    <a:pt x="1312" y="73"/>
                                  </a:lnTo>
                                  <a:lnTo>
                                    <a:pt x="1300" y="58"/>
                                  </a:lnTo>
                                  <a:lnTo>
                                    <a:pt x="1286" y="46"/>
                                  </a:lnTo>
                                  <a:lnTo>
                                    <a:pt x="1270" y="34"/>
                                  </a:lnTo>
                                  <a:lnTo>
                                    <a:pt x="1255" y="25"/>
                                  </a:lnTo>
                                  <a:lnTo>
                                    <a:pt x="1238" y="16"/>
                                  </a:lnTo>
                                  <a:lnTo>
                                    <a:pt x="1221" y="10"/>
                                  </a:lnTo>
                                  <a:lnTo>
                                    <a:pt x="1203" y="6"/>
                                  </a:lnTo>
                                  <a:lnTo>
                                    <a:pt x="1187" y="2"/>
                                  </a:lnTo>
                                  <a:lnTo>
                                    <a:pt x="1169" y="0"/>
                                  </a:lnTo>
                                  <a:lnTo>
                                    <a:pt x="1149" y="0"/>
                                  </a:lnTo>
                                  <a:lnTo>
                                    <a:pt x="1131" y="1"/>
                                  </a:lnTo>
                                  <a:lnTo>
                                    <a:pt x="1114" y="3"/>
                                  </a:lnTo>
                                  <a:lnTo>
                                    <a:pt x="1097" y="8"/>
                                  </a:lnTo>
                                  <a:lnTo>
                                    <a:pt x="1079" y="14"/>
                                  </a:lnTo>
                                  <a:lnTo>
                                    <a:pt x="1062" y="22"/>
                                  </a:lnTo>
                                  <a:lnTo>
                                    <a:pt x="1046" y="31"/>
                                  </a:lnTo>
                                  <a:lnTo>
                                    <a:pt x="1031" y="42"/>
                                  </a:lnTo>
                                  <a:lnTo>
                                    <a:pt x="924" y="116"/>
                                  </a:lnTo>
                                  <a:lnTo>
                                    <a:pt x="819" y="191"/>
                                  </a:lnTo>
                                  <a:lnTo>
                                    <a:pt x="717" y="268"/>
                                  </a:lnTo>
                                  <a:lnTo>
                                    <a:pt x="668" y="306"/>
                                  </a:lnTo>
                                  <a:lnTo>
                                    <a:pt x="619" y="344"/>
                                  </a:lnTo>
                                  <a:lnTo>
                                    <a:pt x="571" y="384"/>
                                  </a:lnTo>
                                  <a:lnTo>
                                    <a:pt x="525" y="423"/>
                                  </a:lnTo>
                                  <a:lnTo>
                                    <a:pt x="480" y="463"/>
                                  </a:lnTo>
                                  <a:lnTo>
                                    <a:pt x="436" y="504"/>
                                  </a:lnTo>
                                  <a:lnTo>
                                    <a:pt x="394" y="543"/>
                                  </a:lnTo>
                                  <a:lnTo>
                                    <a:pt x="353" y="584"/>
                                  </a:lnTo>
                                  <a:lnTo>
                                    <a:pt x="315" y="625"/>
                                  </a:lnTo>
                                  <a:lnTo>
                                    <a:pt x="278" y="667"/>
                                  </a:lnTo>
                                  <a:lnTo>
                                    <a:pt x="242" y="708"/>
                                  </a:lnTo>
                                  <a:lnTo>
                                    <a:pt x="208" y="750"/>
                                  </a:lnTo>
                                  <a:lnTo>
                                    <a:pt x="177" y="792"/>
                                  </a:lnTo>
                                  <a:lnTo>
                                    <a:pt x="149" y="835"/>
                                  </a:lnTo>
                                  <a:lnTo>
                                    <a:pt x="122" y="878"/>
                                  </a:lnTo>
                                  <a:lnTo>
                                    <a:pt x="97" y="922"/>
                                  </a:lnTo>
                                  <a:lnTo>
                                    <a:pt x="76" y="966"/>
                                  </a:lnTo>
                                  <a:lnTo>
                                    <a:pt x="56" y="1010"/>
                                  </a:lnTo>
                                  <a:lnTo>
                                    <a:pt x="40" y="1054"/>
                                  </a:lnTo>
                                  <a:lnTo>
                                    <a:pt x="25" y="1100"/>
                                  </a:lnTo>
                                  <a:lnTo>
                                    <a:pt x="20" y="1123"/>
                                  </a:lnTo>
                                  <a:lnTo>
                                    <a:pt x="15" y="1145"/>
                                  </a:lnTo>
                                  <a:lnTo>
                                    <a:pt x="11" y="1168"/>
                                  </a:lnTo>
                                  <a:lnTo>
                                    <a:pt x="6" y="1191"/>
                                  </a:lnTo>
                                  <a:lnTo>
                                    <a:pt x="4" y="1215"/>
                                  </a:lnTo>
                                  <a:lnTo>
                                    <a:pt x="1" y="1238"/>
                                  </a:lnTo>
                                  <a:lnTo>
                                    <a:pt x="0" y="1262"/>
                                  </a:lnTo>
                                  <a:lnTo>
                                    <a:pt x="0" y="1284"/>
                                  </a:lnTo>
                                  <a:lnTo>
                                    <a:pt x="0" y="1308"/>
                                  </a:lnTo>
                                  <a:lnTo>
                                    <a:pt x="1" y="1332"/>
                                  </a:lnTo>
                                  <a:lnTo>
                                    <a:pt x="3" y="1356"/>
                                  </a:lnTo>
                                  <a:lnTo>
                                    <a:pt x="6" y="1380"/>
                                  </a:lnTo>
                                  <a:lnTo>
                                    <a:pt x="15" y="1433"/>
                                  </a:lnTo>
                                  <a:lnTo>
                                    <a:pt x="26" y="1490"/>
                                  </a:lnTo>
                                  <a:lnTo>
                                    <a:pt x="41" y="1550"/>
                                  </a:lnTo>
                                  <a:lnTo>
                                    <a:pt x="60" y="1615"/>
                                  </a:lnTo>
                                  <a:lnTo>
                                    <a:pt x="82" y="1682"/>
                                  </a:lnTo>
                                  <a:lnTo>
                                    <a:pt x="105" y="1751"/>
                                  </a:lnTo>
                                  <a:lnTo>
                                    <a:pt x="133" y="1824"/>
                                  </a:lnTo>
                                  <a:lnTo>
                                    <a:pt x="163" y="1900"/>
                                  </a:lnTo>
                                  <a:lnTo>
                                    <a:pt x="196" y="1976"/>
                                  </a:lnTo>
                                  <a:lnTo>
                                    <a:pt x="232" y="2057"/>
                                  </a:lnTo>
                                  <a:lnTo>
                                    <a:pt x="272" y="2138"/>
                                  </a:lnTo>
                                  <a:lnTo>
                                    <a:pt x="313" y="2222"/>
                                  </a:lnTo>
                                  <a:lnTo>
                                    <a:pt x="357" y="2308"/>
                                  </a:lnTo>
                                  <a:lnTo>
                                    <a:pt x="404" y="2394"/>
                                  </a:lnTo>
                                  <a:lnTo>
                                    <a:pt x="453" y="2483"/>
                                  </a:lnTo>
                                  <a:lnTo>
                                    <a:pt x="503" y="2571"/>
                                  </a:lnTo>
                                  <a:lnTo>
                                    <a:pt x="557" y="2661"/>
                                  </a:lnTo>
                                  <a:lnTo>
                                    <a:pt x="613" y="2752"/>
                                  </a:lnTo>
                                  <a:lnTo>
                                    <a:pt x="671" y="2843"/>
                                  </a:lnTo>
                                  <a:lnTo>
                                    <a:pt x="730" y="2935"/>
                                  </a:lnTo>
                                  <a:lnTo>
                                    <a:pt x="793" y="3026"/>
                                  </a:lnTo>
                                  <a:lnTo>
                                    <a:pt x="856" y="3118"/>
                                  </a:lnTo>
                                  <a:lnTo>
                                    <a:pt x="922" y="3209"/>
                                  </a:lnTo>
                                  <a:lnTo>
                                    <a:pt x="990" y="3300"/>
                                  </a:lnTo>
                                  <a:lnTo>
                                    <a:pt x="1060" y="3391"/>
                                  </a:lnTo>
                                  <a:lnTo>
                                    <a:pt x="1130" y="3481"/>
                                  </a:lnTo>
                                  <a:lnTo>
                                    <a:pt x="1203" y="3570"/>
                                  </a:lnTo>
                                  <a:lnTo>
                                    <a:pt x="1278" y="3657"/>
                                  </a:lnTo>
                                  <a:lnTo>
                                    <a:pt x="1353" y="3743"/>
                                  </a:lnTo>
                                  <a:lnTo>
                                    <a:pt x="1430" y="3828"/>
                                  </a:lnTo>
                                  <a:lnTo>
                                    <a:pt x="1509" y="3912"/>
                                  </a:lnTo>
                                  <a:lnTo>
                                    <a:pt x="1588" y="3994"/>
                                  </a:lnTo>
                                  <a:lnTo>
                                    <a:pt x="1669" y="4073"/>
                                  </a:lnTo>
                                  <a:lnTo>
                                    <a:pt x="1753" y="4150"/>
                                  </a:lnTo>
                                  <a:lnTo>
                                    <a:pt x="1837" y="4228"/>
                                  </a:lnTo>
                                  <a:lnTo>
                                    <a:pt x="1924" y="4304"/>
                                  </a:lnTo>
                                  <a:lnTo>
                                    <a:pt x="2011" y="4378"/>
                                  </a:lnTo>
                                  <a:lnTo>
                                    <a:pt x="2100" y="4451"/>
                                  </a:lnTo>
                                  <a:lnTo>
                                    <a:pt x="2190" y="4522"/>
                                  </a:lnTo>
                                  <a:lnTo>
                                    <a:pt x="2281" y="4591"/>
                                  </a:lnTo>
                                  <a:lnTo>
                                    <a:pt x="2372" y="4658"/>
                                  </a:lnTo>
                                  <a:lnTo>
                                    <a:pt x="2463" y="4724"/>
                                  </a:lnTo>
                                  <a:lnTo>
                                    <a:pt x="2555" y="4789"/>
                                  </a:lnTo>
                                  <a:lnTo>
                                    <a:pt x="2646" y="4851"/>
                                  </a:lnTo>
                                  <a:lnTo>
                                    <a:pt x="2738" y="4911"/>
                                  </a:lnTo>
                                  <a:lnTo>
                                    <a:pt x="2829" y="4968"/>
                                  </a:lnTo>
                                  <a:lnTo>
                                    <a:pt x="2920" y="5024"/>
                                  </a:lnTo>
                                  <a:lnTo>
                                    <a:pt x="3010" y="5078"/>
                                  </a:lnTo>
                                  <a:lnTo>
                                    <a:pt x="3100" y="5129"/>
                                  </a:lnTo>
                                  <a:lnTo>
                                    <a:pt x="3187" y="5178"/>
                                  </a:lnTo>
                                  <a:lnTo>
                                    <a:pt x="3274" y="5224"/>
                                  </a:lnTo>
                                  <a:lnTo>
                                    <a:pt x="3359" y="5269"/>
                                  </a:lnTo>
                                  <a:lnTo>
                                    <a:pt x="3443" y="5309"/>
                                  </a:lnTo>
                                  <a:lnTo>
                                    <a:pt x="3525" y="5349"/>
                                  </a:lnTo>
                                  <a:lnTo>
                                    <a:pt x="3605" y="5385"/>
                                  </a:lnTo>
                                  <a:lnTo>
                                    <a:pt x="3683" y="5417"/>
                                  </a:lnTo>
                                  <a:lnTo>
                                    <a:pt x="3757" y="5448"/>
                                  </a:lnTo>
                                  <a:lnTo>
                                    <a:pt x="3830" y="5476"/>
                                  </a:lnTo>
                                  <a:lnTo>
                                    <a:pt x="3901" y="5500"/>
                                  </a:lnTo>
                                  <a:lnTo>
                                    <a:pt x="3966" y="5521"/>
                                  </a:lnTo>
                                  <a:lnTo>
                                    <a:pt x="4031" y="5539"/>
                                  </a:lnTo>
                                  <a:lnTo>
                                    <a:pt x="4091" y="5555"/>
                                  </a:lnTo>
                                  <a:lnTo>
                                    <a:pt x="4148" y="5567"/>
                                  </a:lnTo>
                                  <a:lnTo>
                                    <a:pt x="4201" y="5575"/>
                                  </a:lnTo>
                                  <a:lnTo>
                                    <a:pt x="4225" y="5578"/>
                                  </a:lnTo>
                                  <a:lnTo>
                                    <a:pt x="4249" y="5580"/>
                                  </a:lnTo>
                                  <a:lnTo>
                                    <a:pt x="4273" y="5581"/>
                                  </a:lnTo>
                                  <a:lnTo>
                                    <a:pt x="4297" y="5581"/>
                                  </a:lnTo>
                                  <a:lnTo>
                                    <a:pt x="4320" y="5581"/>
                                  </a:lnTo>
                                  <a:lnTo>
                                    <a:pt x="4344" y="5579"/>
                                  </a:lnTo>
                                  <a:lnTo>
                                    <a:pt x="4366" y="5578"/>
                                  </a:lnTo>
                                  <a:lnTo>
                                    <a:pt x="4390" y="5574"/>
                                  </a:lnTo>
                                  <a:lnTo>
                                    <a:pt x="4413" y="5570"/>
                                  </a:lnTo>
                                  <a:lnTo>
                                    <a:pt x="4436" y="5567"/>
                                  </a:lnTo>
                                  <a:lnTo>
                                    <a:pt x="4458" y="5561"/>
                                  </a:lnTo>
                                  <a:lnTo>
                                    <a:pt x="4481" y="5555"/>
                                  </a:lnTo>
                                  <a:lnTo>
                                    <a:pt x="4527" y="5542"/>
                                  </a:lnTo>
                                  <a:lnTo>
                                    <a:pt x="4571" y="5525"/>
                                  </a:lnTo>
                                  <a:lnTo>
                                    <a:pt x="4615" y="5506"/>
                                  </a:lnTo>
                                  <a:lnTo>
                                    <a:pt x="4660" y="5483"/>
                                  </a:lnTo>
                                  <a:lnTo>
                                    <a:pt x="4703" y="5459"/>
                                  </a:lnTo>
                                  <a:lnTo>
                                    <a:pt x="4746" y="5433"/>
                                  </a:lnTo>
                                  <a:lnTo>
                                    <a:pt x="4789" y="5404"/>
                                  </a:lnTo>
                                  <a:lnTo>
                                    <a:pt x="4831" y="5373"/>
                                  </a:lnTo>
                                  <a:lnTo>
                                    <a:pt x="4873" y="5339"/>
                                  </a:lnTo>
                                  <a:lnTo>
                                    <a:pt x="4915" y="5303"/>
                                  </a:lnTo>
                                  <a:lnTo>
                                    <a:pt x="4956" y="5266"/>
                                  </a:lnTo>
                                  <a:lnTo>
                                    <a:pt x="4997" y="5228"/>
                                  </a:lnTo>
                                  <a:lnTo>
                                    <a:pt x="5038" y="5187"/>
                                  </a:lnTo>
                                  <a:lnTo>
                                    <a:pt x="5077" y="5145"/>
                                  </a:lnTo>
                                  <a:lnTo>
                                    <a:pt x="5118" y="5101"/>
                                  </a:lnTo>
                                  <a:lnTo>
                                    <a:pt x="5158" y="5057"/>
                                  </a:lnTo>
                                  <a:lnTo>
                                    <a:pt x="5197" y="5010"/>
                                  </a:lnTo>
                                  <a:lnTo>
                                    <a:pt x="5237" y="4962"/>
                                  </a:lnTo>
                                  <a:lnTo>
                                    <a:pt x="5275" y="4914"/>
                                  </a:lnTo>
                                  <a:lnTo>
                                    <a:pt x="5313" y="4864"/>
                                  </a:lnTo>
                                  <a:lnTo>
                                    <a:pt x="5352" y="4814"/>
                                  </a:lnTo>
                                  <a:lnTo>
                                    <a:pt x="5390" y="4762"/>
                                  </a:lnTo>
                                  <a:lnTo>
                                    <a:pt x="5465" y="4657"/>
                                  </a:lnTo>
                                  <a:lnTo>
                                    <a:pt x="5540" y="4550"/>
                                  </a:lnTo>
                                  <a:lnTo>
                                    <a:pt x="5550" y="4535"/>
                                  </a:lnTo>
                                  <a:lnTo>
                                    <a:pt x="5559" y="4518"/>
                                  </a:lnTo>
                                  <a:lnTo>
                                    <a:pt x="5567" y="4501"/>
                                  </a:lnTo>
                                  <a:lnTo>
                                    <a:pt x="5573" y="4484"/>
                                  </a:lnTo>
                                  <a:lnTo>
                                    <a:pt x="5578" y="4467"/>
                                  </a:lnTo>
                                  <a:lnTo>
                                    <a:pt x="5580" y="4449"/>
                                  </a:lnTo>
                                  <a:lnTo>
                                    <a:pt x="5581" y="4431"/>
                                  </a:lnTo>
                                  <a:lnTo>
                                    <a:pt x="5581" y="4413"/>
                                  </a:lnTo>
                                  <a:lnTo>
                                    <a:pt x="5579" y="4395"/>
                                  </a:lnTo>
                                  <a:lnTo>
                                    <a:pt x="5575" y="4377"/>
                                  </a:lnTo>
                                  <a:lnTo>
                                    <a:pt x="5571" y="4360"/>
                                  </a:lnTo>
                                  <a:lnTo>
                                    <a:pt x="5565" y="4343"/>
                                  </a:lnTo>
                                  <a:lnTo>
                                    <a:pt x="5556" y="4326"/>
                                  </a:lnTo>
                                  <a:lnTo>
                                    <a:pt x="5547" y="4310"/>
                                  </a:lnTo>
                                  <a:lnTo>
                                    <a:pt x="5535" y="4295"/>
                                  </a:lnTo>
                                  <a:lnTo>
                                    <a:pt x="5522" y="4281"/>
                                  </a:lnTo>
                                  <a:close/>
                                  <a:moveTo>
                                    <a:pt x="5006" y="2620"/>
                                  </a:moveTo>
                                  <a:lnTo>
                                    <a:pt x="5286" y="2547"/>
                                  </a:lnTo>
                                  <a:lnTo>
                                    <a:pt x="5247" y="2453"/>
                                  </a:lnTo>
                                  <a:lnTo>
                                    <a:pt x="5206" y="2361"/>
                                  </a:lnTo>
                                  <a:lnTo>
                                    <a:pt x="5161" y="2268"/>
                                  </a:lnTo>
                                  <a:lnTo>
                                    <a:pt x="5115" y="2177"/>
                                  </a:lnTo>
                                  <a:lnTo>
                                    <a:pt x="5067" y="2088"/>
                                  </a:lnTo>
                                  <a:lnTo>
                                    <a:pt x="5015" y="1999"/>
                                  </a:lnTo>
                                  <a:lnTo>
                                    <a:pt x="4962" y="1912"/>
                                  </a:lnTo>
                                  <a:lnTo>
                                    <a:pt x="4906" y="1825"/>
                                  </a:lnTo>
                                  <a:lnTo>
                                    <a:pt x="4849" y="1740"/>
                                  </a:lnTo>
                                  <a:lnTo>
                                    <a:pt x="4789" y="1658"/>
                                  </a:lnTo>
                                  <a:lnTo>
                                    <a:pt x="4728" y="1575"/>
                                  </a:lnTo>
                                  <a:lnTo>
                                    <a:pt x="4663" y="1495"/>
                                  </a:lnTo>
                                  <a:lnTo>
                                    <a:pt x="4597" y="1417"/>
                                  </a:lnTo>
                                  <a:lnTo>
                                    <a:pt x="4530" y="1341"/>
                                  </a:lnTo>
                                  <a:lnTo>
                                    <a:pt x="4461" y="1265"/>
                                  </a:lnTo>
                                  <a:lnTo>
                                    <a:pt x="4389" y="1192"/>
                                  </a:lnTo>
                                  <a:lnTo>
                                    <a:pt x="4316" y="1120"/>
                                  </a:lnTo>
                                  <a:lnTo>
                                    <a:pt x="4241" y="1051"/>
                                  </a:lnTo>
                                  <a:lnTo>
                                    <a:pt x="4164" y="983"/>
                                  </a:lnTo>
                                  <a:lnTo>
                                    <a:pt x="4085" y="917"/>
                                  </a:lnTo>
                                  <a:lnTo>
                                    <a:pt x="4005" y="853"/>
                                  </a:lnTo>
                                  <a:lnTo>
                                    <a:pt x="3923" y="791"/>
                                  </a:lnTo>
                                  <a:lnTo>
                                    <a:pt x="3840" y="732"/>
                                  </a:lnTo>
                                  <a:lnTo>
                                    <a:pt x="3756" y="674"/>
                                  </a:lnTo>
                                  <a:lnTo>
                                    <a:pt x="3670" y="619"/>
                                  </a:lnTo>
                                  <a:lnTo>
                                    <a:pt x="3582" y="566"/>
                                  </a:lnTo>
                                  <a:lnTo>
                                    <a:pt x="3494" y="514"/>
                                  </a:lnTo>
                                  <a:lnTo>
                                    <a:pt x="3404" y="465"/>
                                  </a:lnTo>
                                  <a:lnTo>
                                    <a:pt x="3313" y="420"/>
                                  </a:lnTo>
                                  <a:lnTo>
                                    <a:pt x="3221" y="376"/>
                                  </a:lnTo>
                                  <a:lnTo>
                                    <a:pt x="3128" y="334"/>
                                  </a:lnTo>
                                  <a:lnTo>
                                    <a:pt x="3034" y="295"/>
                                  </a:lnTo>
                                  <a:lnTo>
                                    <a:pt x="2961" y="576"/>
                                  </a:lnTo>
                                  <a:lnTo>
                                    <a:pt x="3047" y="610"/>
                                  </a:lnTo>
                                  <a:lnTo>
                                    <a:pt x="3131" y="647"/>
                                  </a:lnTo>
                                  <a:lnTo>
                                    <a:pt x="3215" y="687"/>
                                  </a:lnTo>
                                  <a:lnTo>
                                    <a:pt x="3297" y="729"/>
                                  </a:lnTo>
                                  <a:lnTo>
                                    <a:pt x="3380" y="772"/>
                                  </a:lnTo>
                                  <a:lnTo>
                                    <a:pt x="3460" y="819"/>
                                  </a:lnTo>
                                  <a:lnTo>
                                    <a:pt x="3540" y="866"/>
                                  </a:lnTo>
                                  <a:lnTo>
                                    <a:pt x="3618" y="917"/>
                                  </a:lnTo>
                                  <a:lnTo>
                                    <a:pt x="3696" y="968"/>
                                  </a:lnTo>
                                  <a:lnTo>
                                    <a:pt x="3771" y="1022"/>
                                  </a:lnTo>
                                  <a:lnTo>
                                    <a:pt x="3846" y="1078"/>
                                  </a:lnTo>
                                  <a:lnTo>
                                    <a:pt x="3919" y="1136"/>
                                  </a:lnTo>
                                  <a:lnTo>
                                    <a:pt x="3990" y="1196"/>
                                  </a:lnTo>
                                  <a:lnTo>
                                    <a:pt x="4061" y="1257"/>
                                  </a:lnTo>
                                  <a:lnTo>
                                    <a:pt x="4129" y="1320"/>
                                  </a:lnTo>
                                  <a:lnTo>
                                    <a:pt x="4195" y="1386"/>
                                  </a:lnTo>
                                  <a:lnTo>
                                    <a:pt x="4261" y="1452"/>
                                  </a:lnTo>
                                  <a:lnTo>
                                    <a:pt x="4324" y="1520"/>
                                  </a:lnTo>
                                  <a:lnTo>
                                    <a:pt x="4385" y="1591"/>
                                  </a:lnTo>
                                  <a:lnTo>
                                    <a:pt x="4445" y="1663"/>
                                  </a:lnTo>
                                  <a:lnTo>
                                    <a:pt x="4503" y="1736"/>
                                  </a:lnTo>
                                  <a:lnTo>
                                    <a:pt x="4559" y="1810"/>
                                  </a:lnTo>
                                  <a:lnTo>
                                    <a:pt x="4613" y="1885"/>
                                  </a:lnTo>
                                  <a:lnTo>
                                    <a:pt x="4664" y="1963"/>
                                  </a:lnTo>
                                  <a:lnTo>
                                    <a:pt x="4715" y="2041"/>
                                  </a:lnTo>
                                  <a:lnTo>
                                    <a:pt x="4763" y="2121"/>
                                  </a:lnTo>
                                  <a:lnTo>
                                    <a:pt x="4809" y="2201"/>
                                  </a:lnTo>
                                  <a:lnTo>
                                    <a:pt x="4852" y="2284"/>
                                  </a:lnTo>
                                  <a:lnTo>
                                    <a:pt x="4894" y="2367"/>
                                  </a:lnTo>
                                  <a:lnTo>
                                    <a:pt x="4934" y="2450"/>
                                  </a:lnTo>
                                  <a:lnTo>
                                    <a:pt x="4971" y="2534"/>
                                  </a:lnTo>
                                  <a:lnTo>
                                    <a:pt x="5006" y="2620"/>
                                  </a:lnTo>
                                  <a:close/>
                                  <a:moveTo>
                                    <a:pt x="3200" y="1125"/>
                                  </a:moveTo>
                                  <a:lnTo>
                                    <a:pt x="3104" y="1404"/>
                                  </a:lnTo>
                                  <a:lnTo>
                                    <a:pt x="3150" y="1424"/>
                                  </a:lnTo>
                                  <a:lnTo>
                                    <a:pt x="3194" y="1445"/>
                                  </a:lnTo>
                                  <a:lnTo>
                                    <a:pt x="3240" y="1466"/>
                                  </a:lnTo>
                                  <a:lnTo>
                                    <a:pt x="3285" y="1489"/>
                                  </a:lnTo>
                                  <a:lnTo>
                                    <a:pt x="3330" y="1512"/>
                                  </a:lnTo>
                                  <a:lnTo>
                                    <a:pt x="3374" y="1536"/>
                                  </a:lnTo>
                                  <a:lnTo>
                                    <a:pt x="3418" y="1561"/>
                                  </a:lnTo>
                                  <a:lnTo>
                                    <a:pt x="3461" y="1586"/>
                                  </a:lnTo>
                                  <a:lnTo>
                                    <a:pt x="3503" y="1614"/>
                                  </a:lnTo>
                                  <a:lnTo>
                                    <a:pt x="3545" y="1641"/>
                                  </a:lnTo>
                                  <a:lnTo>
                                    <a:pt x="3586" y="1670"/>
                                  </a:lnTo>
                                  <a:lnTo>
                                    <a:pt x="3626" y="1700"/>
                                  </a:lnTo>
                                  <a:lnTo>
                                    <a:pt x="3666" y="1731"/>
                                  </a:lnTo>
                                  <a:lnTo>
                                    <a:pt x="3703" y="1763"/>
                                  </a:lnTo>
                                  <a:lnTo>
                                    <a:pt x="3740" y="1797"/>
                                  </a:lnTo>
                                  <a:lnTo>
                                    <a:pt x="3776" y="1831"/>
                                  </a:lnTo>
                                  <a:lnTo>
                                    <a:pt x="3811" y="1867"/>
                                  </a:lnTo>
                                  <a:lnTo>
                                    <a:pt x="3844" y="1904"/>
                                  </a:lnTo>
                                  <a:lnTo>
                                    <a:pt x="3877" y="1943"/>
                                  </a:lnTo>
                                  <a:lnTo>
                                    <a:pt x="3908" y="1982"/>
                                  </a:lnTo>
                                  <a:lnTo>
                                    <a:pt x="3939" y="2023"/>
                                  </a:lnTo>
                                  <a:lnTo>
                                    <a:pt x="3968" y="2064"/>
                                  </a:lnTo>
                                  <a:lnTo>
                                    <a:pt x="3995" y="2106"/>
                                  </a:lnTo>
                                  <a:lnTo>
                                    <a:pt x="4023" y="2149"/>
                                  </a:lnTo>
                                  <a:lnTo>
                                    <a:pt x="4049" y="2192"/>
                                  </a:lnTo>
                                  <a:lnTo>
                                    <a:pt x="4074" y="2236"/>
                                  </a:lnTo>
                                  <a:lnTo>
                                    <a:pt x="4098" y="2280"/>
                                  </a:lnTo>
                                  <a:lnTo>
                                    <a:pt x="4121" y="2326"/>
                                  </a:lnTo>
                                  <a:lnTo>
                                    <a:pt x="4144" y="2370"/>
                                  </a:lnTo>
                                  <a:lnTo>
                                    <a:pt x="4165" y="2416"/>
                                  </a:lnTo>
                                  <a:lnTo>
                                    <a:pt x="4186" y="2461"/>
                                  </a:lnTo>
                                  <a:lnTo>
                                    <a:pt x="4206" y="2507"/>
                                  </a:lnTo>
                                  <a:lnTo>
                                    <a:pt x="4446" y="2391"/>
                                  </a:lnTo>
                                  <a:lnTo>
                                    <a:pt x="4424" y="2337"/>
                                  </a:lnTo>
                                  <a:lnTo>
                                    <a:pt x="4400" y="2284"/>
                                  </a:lnTo>
                                  <a:lnTo>
                                    <a:pt x="4376" y="2231"/>
                                  </a:lnTo>
                                  <a:lnTo>
                                    <a:pt x="4351" y="2180"/>
                                  </a:lnTo>
                                  <a:lnTo>
                                    <a:pt x="4326" y="2130"/>
                                  </a:lnTo>
                                  <a:lnTo>
                                    <a:pt x="4298" y="2080"/>
                                  </a:lnTo>
                                  <a:lnTo>
                                    <a:pt x="4271" y="2031"/>
                                  </a:lnTo>
                                  <a:lnTo>
                                    <a:pt x="4242" y="1983"/>
                                  </a:lnTo>
                                  <a:lnTo>
                                    <a:pt x="4212" y="1937"/>
                                  </a:lnTo>
                                  <a:lnTo>
                                    <a:pt x="4180" y="1890"/>
                                  </a:lnTo>
                                  <a:lnTo>
                                    <a:pt x="4147" y="1845"/>
                                  </a:lnTo>
                                  <a:lnTo>
                                    <a:pt x="4114" y="1799"/>
                                  </a:lnTo>
                                  <a:lnTo>
                                    <a:pt x="4078" y="1755"/>
                                  </a:lnTo>
                                  <a:lnTo>
                                    <a:pt x="4041" y="1712"/>
                                  </a:lnTo>
                                  <a:lnTo>
                                    <a:pt x="4002" y="1670"/>
                                  </a:lnTo>
                                  <a:lnTo>
                                    <a:pt x="3962" y="1628"/>
                                  </a:lnTo>
                                  <a:lnTo>
                                    <a:pt x="3921" y="1588"/>
                                  </a:lnTo>
                                  <a:lnTo>
                                    <a:pt x="3879" y="1549"/>
                                  </a:lnTo>
                                  <a:lnTo>
                                    <a:pt x="3836" y="1512"/>
                                  </a:lnTo>
                                  <a:lnTo>
                                    <a:pt x="3792" y="1476"/>
                                  </a:lnTo>
                                  <a:lnTo>
                                    <a:pt x="3747" y="1440"/>
                                  </a:lnTo>
                                  <a:lnTo>
                                    <a:pt x="3701" y="1406"/>
                                  </a:lnTo>
                                  <a:lnTo>
                                    <a:pt x="3654" y="1373"/>
                                  </a:lnTo>
                                  <a:lnTo>
                                    <a:pt x="3607" y="1342"/>
                                  </a:lnTo>
                                  <a:lnTo>
                                    <a:pt x="3558" y="1311"/>
                                  </a:lnTo>
                                  <a:lnTo>
                                    <a:pt x="3509" y="1281"/>
                                  </a:lnTo>
                                  <a:lnTo>
                                    <a:pt x="3459" y="1252"/>
                                  </a:lnTo>
                                  <a:lnTo>
                                    <a:pt x="3409" y="1226"/>
                                  </a:lnTo>
                                  <a:lnTo>
                                    <a:pt x="3357" y="1198"/>
                                  </a:lnTo>
                                  <a:lnTo>
                                    <a:pt x="3306" y="1173"/>
                                  </a:lnTo>
                                  <a:lnTo>
                                    <a:pt x="3253" y="1149"/>
                                  </a:lnTo>
                                  <a:lnTo>
                                    <a:pt x="3200" y="1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 xmlns:wps="http://schemas.microsoft.com/office/word/2010/wordprocessingShape">
                        <wps:cNvPr id="14" name="矩形 12"/>
                        <wps:cNvSpPr/>
                        <wps:spPr>
                          <a:xfrm>
                            <a:off x="808662" y="2828577"/>
                            <a:ext cx="6247765" cy="853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120" w:afterAutospacing="0" w:line="36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262626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 xml:space="preserve">2012.09—2016.6         南京邮电大学通达学院             广告学专业            本科学历  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>主修课程：广告学，广告文案写作，传播学，新闻学概论，中外文学鉴赏，中外文化概述，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 xml:space="preserve">           英国文学，英美影视口语进阶，专业英语，计算机软件技术基础，绘画基础等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5" name="矩形 13"/>
                        <wps:cNvSpPr/>
                        <wps:spPr>
                          <a:xfrm>
                            <a:off x="787795" y="2404232"/>
                            <a:ext cx="2772898" cy="2889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12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181717"/>
                                  <w:sz w:val="28"/>
                                  <w:szCs w:val="28"/>
                                </w:rPr>
                                <w:t xml:space="preserve">教育背景      Education 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6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545546" y="2493599"/>
                            <a:ext cx="171385" cy="11918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08662" y="4441686"/>
                            <a:ext cx="6247765" cy="2301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120" w:afterAutospacing="0" w:line="36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262626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>2014.08-2015.08         可口可乐瑞安公司                        部门经理</w:t>
                              </w:r>
                            </w:p>
                            <w:p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ind w:firstLineChars="0"/>
                                <w:jc w:val="lef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  <w:szCs w:val="21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>负责调查各个销售网点销售情况。</w:t>
                              </w:r>
                            </w:p>
                            <w:p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ind w:firstLineChars="0"/>
                                <w:jc w:val="lef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  <w:szCs w:val="21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 xml:space="preserve">帮助销售部门组长核对当月销售完成情况。 </w:t>
                              </w:r>
                            </w:p>
                            <w:p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ind w:firstLineChars="0"/>
                                <w:jc w:val="lef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  <w:szCs w:val="21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>组织活动赛事制作海报宣传活动，提出切实可行的活动计划。</w:t>
                              </w:r>
                            </w:p>
                            <w:p>
                              <w:pPr>
                                <w:pStyle w:val="ListParagraph"/>
                                <w:widowControl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ind w:left="720" w:firstLine="0" w:firstLineChars="0"/>
                                <w:jc w:val="left"/>
                                <w:textAlignment w:val="baseline"/>
                              </w:pP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120" w:afterAutospacing="0" w:line="36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262626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>2015.08-2016.08        华东学院校联络部                        副部长</w:t>
                              </w:r>
                            </w:p>
                            <w:p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ind w:firstLineChars="0"/>
                                <w:jc w:val="lef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  <w:szCs w:val="21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>组织业余活动、服务学生生活文案工作；课堂教学、组织业余活动、生活文案工作；</w:t>
                              </w:r>
                            </w:p>
                            <w:p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ind w:firstLineChars="0"/>
                                <w:jc w:val="lef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  <w:szCs w:val="21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>熟练掌握并加强了组织活动与教学能力；巩固并检验了自己英语学习的知识水平。</w:t>
                              </w:r>
                            </w:p>
                            <w:p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ind w:firstLineChars="0"/>
                                <w:jc w:val="lef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  <w:szCs w:val="21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>组织业余活动、服务学生生活文案工作；课堂教学、组织业余活动、生活文案工作；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8" name="矩形 16"/>
                        <wps:cNvSpPr/>
                        <wps:spPr>
                          <a:xfrm>
                            <a:off x="787795" y="4017437"/>
                            <a:ext cx="2277597" cy="2889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12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181717"/>
                                  <w:sz w:val="28"/>
                                  <w:szCs w:val="28"/>
                                </w:rPr>
                                <w:t>工作经历      Experience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9" name="KSO_Shape"/>
                        <wps:cNvSpPr/>
                        <wps:spPr bwMode="auto">
                          <a:xfrm>
                            <a:off x="549495" y="4065524"/>
                            <a:ext cx="172024" cy="168827"/>
                          </a:xfrm>
                          <a:custGeom>
                            <a:avLst/>
                            <a:gdLst>
                              <a:gd name="T0" fmla="*/ 2147483646 w 99"/>
                              <a:gd name="T1" fmla="*/ 2147483646 h 97"/>
                              <a:gd name="T2" fmla="*/ 2147483646 w 99"/>
                              <a:gd name="T3" fmla="*/ 2147483646 h 97"/>
                              <a:gd name="T4" fmla="*/ 2147483646 w 99"/>
                              <a:gd name="T5" fmla="*/ 2147483646 h 97"/>
                              <a:gd name="T6" fmla="*/ 2147483646 w 99"/>
                              <a:gd name="T7" fmla="*/ 2147483646 h 97"/>
                              <a:gd name="T8" fmla="*/ 2147483646 w 99"/>
                              <a:gd name="T9" fmla="*/ 2147483646 h 97"/>
                              <a:gd name="T10" fmla="*/ 2147483646 w 99"/>
                              <a:gd name="T11" fmla="*/ 2147483646 h 97"/>
                              <a:gd name="T12" fmla="*/ 2147483646 w 99"/>
                              <a:gd name="T13" fmla="*/ 2147483646 h 97"/>
                              <a:gd name="T14" fmla="*/ 2147483646 w 99"/>
                              <a:gd name="T15" fmla="*/ 2147483646 h 97"/>
                              <a:gd name="T16" fmla="*/ 2147483646 w 99"/>
                              <a:gd name="T17" fmla="*/ 2147483646 h 97"/>
                              <a:gd name="T18" fmla="*/ 2147483646 w 99"/>
                              <a:gd name="T19" fmla="*/ 2147483646 h 97"/>
                              <a:gd name="T20" fmla="*/ 2147483646 w 99"/>
                              <a:gd name="T21" fmla="*/ 2147483646 h 97"/>
                              <a:gd name="T22" fmla="*/ 2147483646 w 99"/>
                              <a:gd name="T23" fmla="*/ 2147483646 h 97"/>
                              <a:gd name="T24" fmla="*/ 2147483646 w 99"/>
                              <a:gd name="T25" fmla="*/ 2147483646 h 97"/>
                              <a:gd name="T26" fmla="*/ 2147483646 w 99"/>
                              <a:gd name="T27" fmla="*/ 2147483646 h 97"/>
                              <a:gd name="T28" fmla="*/ 2147483646 w 99"/>
                              <a:gd name="T29" fmla="*/ 2147483646 h 97"/>
                              <a:gd name="T30" fmla="*/ 0 w 99"/>
                              <a:gd name="T31" fmla="*/ 2147483646 h 97"/>
                              <a:gd name="T32" fmla="*/ 2147483646 w 99"/>
                              <a:gd name="T33" fmla="*/ 2147483646 h 97"/>
                              <a:gd name="T34" fmla="*/ 2147483646 w 99"/>
                              <a:gd name="T35" fmla="*/ 2147483646 h 97"/>
                              <a:gd name="T36" fmla="*/ 2147483646 w 99"/>
                              <a:gd name="T37" fmla="*/ 0 h 97"/>
                              <a:gd name="T38" fmla="*/ 2147483646 w 99"/>
                              <a:gd name="T39" fmla="*/ 2147483646 h 97"/>
                              <a:gd name="T40" fmla="*/ 2147483646 w 99"/>
                              <a:gd name="T41" fmla="*/ 2147483646 h 97"/>
                              <a:gd name="T42" fmla="*/ 2147483646 w 99"/>
                              <a:gd name="T43" fmla="*/ 2147483646 h 97"/>
                              <a:gd name="T44" fmla="*/ 2147483646 w 99"/>
                              <a:gd name="T45" fmla="*/ 2147483646 h 97"/>
                              <a:gd name="T46" fmla="*/ 2147483646 w 99"/>
                              <a:gd name="T47" fmla="*/ 2147483646 h 97"/>
                              <a:gd name="T48" fmla="*/ 2147483646 w 99"/>
                              <a:gd name="T49" fmla="*/ 2147483646 h 97"/>
                              <a:gd name="T50" fmla="*/ 2147483646 w 99"/>
                              <a:gd name="T51" fmla="*/ 2147483646 h 97"/>
                              <a:gd name="T52" fmla="*/ 2147483646 w 99"/>
                              <a:gd name="T53" fmla="*/ 2147483646 h 97"/>
                              <a:gd name="T54" fmla="*/ 2147483646 w 99"/>
                              <a:gd name="T55" fmla="*/ 2147483646 h 97"/>
                              <a:gd name="T56" fmla="*/ 2147483646 w 99"/>
                              <a:gd name="T57" fmla="*/ 2147483646 h 97"/>
                              <a:gd name="T58" fmla="*/ 2147483646 w 99"/>
                              <a:gd name="T59" fmla="*/ 2147483646 h 97"/>
                              <a:gd name="T60" fmla="*/ 2147483646 w 99"/>
                              <a:gd name="T61" fmla="*/ 2147483646 h 97"/>
                              <a:gd name="T62" fmla="*/ 2147483646 w 99"/>
                              <a:gd name="T63" fmla="*/ 2147483646 h 97"/>
                              <a:gd name="T64" fmla="*/ 2147483646 w 99"/>
                              <a:gd name="T65" fmla="*/ 2147483646 h 97"/>
                              <a:gd name="T66" fmla="*/ 2147483646 w 99"/>
                              <a:gd name="T67" fmla="*/ 2147483646 h 97"/>
                              <a:gd name="T68" fmla="*/ 2147483646 w 99"/>
                              <a:gd name="T69" fmla="*/ 2147483646 h 97"/>
                              <a:gd name="T70" fmla="*/ 2147483646 w 99"/>
                              <a:gd name="T71" fmla="*/ 2147483646 h 97"/>
                              <a:gd name="T72" fmla="*/ 2147483646 w 99"/>
                              <a:gd name="T73" fmla="*/ 2147483646 h 97"/>
                              <a:gd name="T74" fmla="*/ 2147483646 w 99"/>
                              <a:gd name="T75" fmla="*/ 2147483646 h 97"/>
                              <a:gd name="T76" fmla="*/ 2147483646 w 99"/>
                              <a:gd name="T77" fmla="*/ 2147483646 h 97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97" w="99" stroke="1">
                                <a:moveTo>
                                  <a:pt x="31" y="1"/>
                                </a:moveTo>
                                <a:cubicBezTo>
                                  <a:pt x="50" y="21"/>
                                  <a:pt x="50" y="21"/>
                                  <a:pt x="50" y="21"/>
                                </a:cubicBezTo>
                                <a:cubicBezTo>
                                  <a:pt x="50" y="21"/>
                                  <a:pt x="50" y="22"/>
                                  <a:pt x="50" y="23"/>
                                </a:cubicBezTo>
                                <a:cubicBezTo>
                                  <a:pt x="50" y="28"/>
                                  <a:pt x="48" y="33"/>
                                  <a:pt x="44" y="37"/>
                                </a:cubicBezTo>
                                <a:cubicBezTo>
                                  <a:pt x="37" y="30"/>
                                  <a:pt x="37" y="30"/>
                                  <a:pt x="37" y="30"/>
                                </a:cubicBezTo>
                                <a:cubicBezTo>
                                  <a:pt x="38" y="27"/>
                                  <a:pt x="36" y="23"/>
                                  <a:pt x="34" y="20"/>
                                </a:cubicBezTo>
                                <a:cubicBezTo>
                                  <a:pt x="31" y="17"/>
                                  <a:pt x="27" y="16"/>
                                  <a:pt x="24" y="16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21" y="6"/>
                                  <a:pt x="25" y="3"/>
                                  <a:pt x="31" y="1"/>
                                </a:cubicBezTo>
                                <a:close/>
                                <a:moveTo>
                                  <a:pt x="23" y="21"/>
                                </a:moveTo>
                                <a:cubicBezTo>
                                  <a:pt x="21" y="23"/>
                                  <a:pt x="21" y="27"/>
                                  <a:pt x="24" y="30"/>
                                </a:cubicBezTo>
                                <a:cubicBezTo>
                                  <a:pt x="27" y="32"/>
                                  <a:pt x="31" y="33"/>
                                  <a:pt x="33" y="31"/>
                                </a:cubicBezTo>
                                <a:cubicBezTo>
                                  <a:pt x="35" y="29"/>
                                  <a:pt x="34" y="25"/>
                                  <a:pt x="32" y="22"/>
                                </a:cubicBezTo>
                                <a:cubicBezTo>
                                  <a:pt x="29" y="19"/>
                                  <a:pt x="25" y="18"/>
                                  <a:pt x="23" y="21"/>
                                </a:cubicBezTo>
                                <a:close/>
                                <a:moveTo>
                                  <a:pt x="2" y="35"/>
                                </a:moveTo>
                                <a:cubicBezTo>
                                  <a:pt x="1" y="36"/>
                                  <a:pt x="1" y="38"/>
                                  <a:pt x="0" y="40"/>
                                </a:cubicBezTo>
                                <a:cubicBezTo>
                                  <a:pt x="48" y="88"/>
                                  <a:pt x="48" y="88"/>
                                  <a:pt x="48" y="88"/>
                                </a:cubicBezTo>
                                <a:cubicBezTo>
                                  <a:pt x="70" y="97"/>
                                  <a:pt x="99" y="72"/>
                                  <a:pt x="89" y="47"/>
                                </a:cubicBezTo>
                                <a:cubicBezTo>
                                  <a:pt x="42" y="0"/>
                                  <a:pt x="42" y="0"/>
                                  <a:pt x="42" y="0"/>
                                </a:cubicBezTo>
                                <a:cubicBezTo>
                                  <a:pt x="40" y="0"/>
                                  <a:pt x="38" y="0"/>
                                  <a:pt x="37" y="1"/>
                                </a:cubicBezTo>
                                <a:cubicBezTo>
                                  <a:pt x="53" y="18"/>
                                  <a:pt x="53" y="18"/>
                                  <a:pt x="53" y="18"/>
                                </a:cubicBezTo>
                                <a:cubicBezTo>
                                  <a:pt x="54" y="19"/>
                                  <a:pt x="54" y="19"/>
                                  <a:pt x="54" y="19"/>
                                </a:cubicBezTo>
                                <a:cubicBezTo>
                                  <a:pt x="54" y="20"/>
                                  <a:pt x="54" y="20"/>
                                  <a:pt x="54" y="20"/>
                                </a:cubicBezTo>
                                <a:cubicBezTo>
                                  <a:pt x="54" y="21"/>
                                  <a:pt x="54" y="22"/>
                                  <a:pt x="54" y="24"/>
                                </a:cubicBezTo>
                                <a:cubicBezTo>
                                  <a:pt x="54" y="31"/>
                                  <a:pt x="50" y="38"/>
                                  <a:pt x="44" y="44"/>
                                </a:cubicBezTo>
                                <a:cubicBezTo>
                                  <a:pt x="39" y="49"/>
                                  <a:pt x="32" y="52"/>
                                  <a:pt x="25" y="53"/>
                                </a:cubicBezTo>
                                <a:cubicBezTo>
                                  <a:pt x="24" y="53"/>
                                  <a:pt x="22" y="53"/>
                                  <a:pt x="21" y="53"/>
                                </a:cubicBezTo>
                                <a:cubicBezTo>
                                  <a:pt x="20" y="53"/>
                                  <a:pt x="20" y="53"/>
                                  <a:pt x="20" y="53"/>
                                </a:cubicBezTo>
                                <a:cubicBezTo>
                                  <a:pt x="19" y="52"/>
                                  <a:pt x="19" y="52"/>
                                  <a:pt x="19" y="52"/>
                                </a:cubicBezTo>
                                <a:cubicBezTo>
                                  <a:pt x="2" y="35"/>
                                  <a:pt x="2" y="35"/>
                                  <a:pt x="2" y="35"/>
                                </a:cubicBezTo>
                                <a:close/>
                                <a:moveTo>
                                  <a:pt x="12" y="14"/>
                                </a:moveTo>
                                <a:cubicBezTo>
                                  <a:pt x="8" y="18"/>
                                  <a:pt x="5" y="23"/>
                                  <a:pt x="3" y="28"/>
                                </a:cubicBezTo>
                                <a:cubicBezTo>
                                  <a:pt x="23" y="48"/>
                                  <a:pt x="23" y="48"/>
                                  <a:pt x="23" y="48"/>
                                </a:cubicBezTo>
                                <a:cubicBezTo>
                                  <a:pt x="23" y="48"/>
                                  <a:pt x="24" y="48"/>
                                  <a:pt x="24" y="48"/>
                                </a:cubicBezTo>
                                <a:cubicBezTo>
                                  <a:pt x="29" y="48"/>
                                  <a:pt x="35" y="46"/>
                                  <a:pt x="39" y="42"/>
                                </a:cubicBezTo>
                                <a:cubicBezTo>
                                  <a:pt x="32" y="35"/>
                                  <a:pt x="32" y="35"/>
                                  <a:pt x="32" y="35"/>
                                </a:cubicBezTo>
                                <a:cubicBezTo>
                                  <a:pt x="29" y="36"/>
                                  <a:pt x="25" y="34"/>
                                  <a:pt x="22" y="31"/>
                                </a:cubicBezTo>
                                <a:cubicBezTo>
                                  <a:pt x="19" y="28"/>
                                  <a:pt x="18" y="24"/>
                                  <a:pt x="18" y="21"/>
                                </a:cubicBez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20" name="矩形 18"/>
                        <wps:cNvSpPr/>
                        <wps:spPr>
                          <a:xfrm>
                            <a:off x="784449" y="7100946"/>
                            <a:ext cx="2280944" cy="2889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12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181717"/>
                                  <w:sz w:val="28"/>
                                  <w:szCs w:val="28"/>
                                </w:rPr>
                                <w:t>荣誉奖励       Award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21" name="KSO_Shape"/>
                        <wps:cNvSpPr/>
                        <wps:spPr bwMode="auto">
                          <a:xfrm>
                            <a:off x="556662" y="7166434"/>
                            <a:ext cx="158088" cy="143313"/>
                          </a:xfrm>
                          <a:custGeom>
                            <a:avLst/>
                            <a:gdLst>
                              <a:gd name="T0" fmla="*/ 0 w 63"/>
                              <a:gd name="T1" fmla="*/ 2147483646 h 57"/>
                              <a:gd name="T2" fmla="*/ 2147483646 w 63"/>
                              <a:gd name="T3" fmla="*/ 2147483646 h 57"/>
                              <a:gd name="T4" fmla="*/ 2147483646 w 63"/>
                              <a:gd name="T5" fmla="*/ 2147483646 h 57"/>
                              <a:gd name="T6" fmla="*/ 2147483646 w 63"/>
                              <a:gd name="T7" fmla="*/ 2147483646 h 57"/>
                              <a:gd name="T8" fmla="*/ 2147483646 w 63"/>
                              <a:gd name="T9" fmla="*/ 0 h 57"/>
                              <a:gd name="T10" fmla="*/ 2147483646 w 63"/>
                              <a:gd name="T11" fmla="*/ 2147483646 h 57"/>
                              <a:gd name="T12" fmla="*/ 2147483646 w 63"/>
                              <a:gd name="T13" fmla="*/ 2147483646 h 57"/>
                              <a:gd name="T14" fmla="*/ 0 w 63"/>
                              <a:gd name="T15" fmla="*/ 2147483646 h 5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57" w="63" stroke="1">
                                <a:moveTo>
                                  <a:pt x="0" y="55"/>
                                </a:moveTo>
                                <a:cubicBezTo>
                                  <a:pt x="0" y="55"/>
                                  <a:pt x="0" y="57"/>
                                  <a:pt x="4" y="57"/>
                                </a:cubicBezTo>
                                <a:cubicBezTo>
                                  <a:pt x="3" y="54"/>
                                  <a:pt x="11" y="45"/>
                                  <a:pt x="11" y="45"/>
                                </a:cubicBezTo>
                                <a:cubicBezTo>
                                  <a:pt x="11" y="45"/>
                                  <a:pt x="25" y="54"/>
                                  <a:pt x="40" y="39"/>
                                </a:cubicBezTo>
                                <a:cubicBezTo>
                                  <a:pt x="54" y="23"/>
                                  <a:pt x="44" y="11"/>
                                  <a:pt x="63" y="0"/>
                                </a:cubicBezTo>
                                <a:cubicBezTo>
                                  <a:pt x="17" y="10"/>
                                  <a:pt x="7" y="24"/>
                                  <a:pt x="8" y="43"/>
                                </a:cubicBezTo>
                                <a:cubicBezTo>
                                  <a:pt x="12" y="34"/>
                                  <a:pt x="24" y="22"/>
                                  <a:pt x="34" y="17"/>
                                </a:cubicBezTo>
                                <a:cubicBezTo>
                                  <a:pt x="17" y="29"/>
                                  <a:pt x="5" y="47"/>
                                  <a:pt x="0" y="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22" name="矩形 20"/>
                        <wps:cNvSpPr/>
                        <wps:spPr>
                          <a:xfrm>
                            <a:off x="808662" y="9218912"/>
                            <a:ext cx="6247765" cy="777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360" w:lineRule="exact"/>
                                <w:jc w:val="both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3" name="矩形 21"/>
                        <wps:cNvSpPr/>
                        <wps:spPr>
                          <a:xfrm>
                            <a:off x="787795" y="8794674"/>
                            <a:ext cx="2277597" cy="2889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12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181717"/>
                                  <w:sz w:val="28"/>
                                  <w:szCs w:val="28"/>
                                </w:rPr>
                                <w:t>自我评价      About Me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24" name="KSO_Shape"/>
                        <wps:cNvSpPr/>
                        <wps:spPr bwMode="auto">
                          <a:xfrm>
                            <a:off x="564123" y="8841746"/>
                            <a:ext cx="132971" cy="167937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g:grpSp>
                        <wpg:cNvPr id="25" name="组合 23"/>
                        <wpg:cNvGrpSpPr/>
                        <wpg:grpSpPr>
                          <a:xfrm>
                            <a:off x="3035714" y="2554600"/>
                            <a:ext cx="4020653" cy="6411269"/>
                            <a:chOff x="3035714" y="2554600"/>
                            <a:chExt cx="6551301" cy="6411269"/>
                          </a:xfrm>
                        </wpg:grpSpPr>
                        <wps:wsp xmlns:wps="http://schemas.microsoft.com/office/word/2010/wordprocessingShape">
                          <wps:cNvPr id="33" name="直接连接符 33"/>
                          <wps:cNvCnPr/>
                          <wps:spPr>
                            <a:xfrm>
                              <a:off x="3035714" y="2554600"/>
                              <a:ext cx="6551301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FFFFFF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34" name="直接连接符 34"/>
                          <wps:cNvCnPr/>
                          <wps:spPr>
                            <a:xfrm>
                              <a:off x="3035714" y="4139787"/>
                              <a:ext cx="6551301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FFFFFF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35" name="直接连接符 35"/>
                          <wps:cNvCnPr/>
                          <wps:spPr>
                            <a:xfrm>
                              <a:off x="3035714" y="7263783"/>
                              <a:ext cx="6551301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FFFFFF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36" name="直接连接符 36"/>
                          <wps:cNvCnPr/>
                          <wps:spPr>
                            <a:xfrm>
                              <a:off x="3035714" y="8965869"/>
                              <a:ext cx="6551301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FFFFFF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26" name="矩形 24"/>
                        <wps:cNvSpPr/>
                        <wps:spPr>
                          <a:xfrm>
                            <a:off x="812498" y="7574625"/>
                            <a:ext cx="2675890" cy="891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42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 xml:space="preserve">2012年国家奖学金                                 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42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 xml:space="preserve">2012年获“三好学生”称号                    </w:t>
                              </w:r>
                            </w:p>
                            <w:p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42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 xml:space="preserve">2012年创业杯大赛获得团体赛铜奖         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7" name="矩形 25"/>
                        <wps:cNvSpPr/>
                        <wps:spPr>
                          <a:xfrm>
                            <a:off x="3876952" y="7574625"/>
                            <a:ext cx="3021965" cy="891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20" w:lineRule="exact"/>
                                <w:ind w:firstLineChars="0"/>
                                <w:jc w:val="left"/>
                                <w:textAlignment w:val="baseline"/>
                                <w:rPr>
                                  <w:kern w:val="0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  <w:szCs w:val="21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 xml:space="preserve">  2012年任班长一职</w:t>
                              </w:r>
                            </w:p>
                            <w:p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20" w:lineRule="exact"/>
                                <w:ind w:firstLineChars="0"/>
                                <w:jc w:val="lef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  <w:szCs w:val="21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 xml:space="preserve">  2011年获营销大赛一等奖</w:t>
                              </w:r>
                            </w:p>
                            <w:p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20" w:lineRule="exact"/>
                                <w:ind w:firstLineChars="0"/>
                                <w:jc w:val="lef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kern w:val="24"/>
                                  <w:szCs w:val="21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 xml:space="preserve">  2014年获学院优秀班干部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8" name="直接连接符 26"/>
                        <wps:cNvCnPr/>
                        <wps:spPr>
                          <a:xfrm>
                            <a:off x="631067" y="2677201"/>
                            <a:ext cx="0" cy="101331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85CA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9" name="直接连接符 27"/>
                        <wps:cNvCnPr/>
                        <wps:spPr>
                          <a:xfrm>
                            <a:off x="631067" y="4274199"/>
                            <a:ext cx="0" cy="249146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85CA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0" name="直接连接符 28"/>
                        <wps:cNvCnPr/>
                        <wps:spPr>
                          <a:xfrm>
                            <a:off x="631067" y="7372039"/>
                            <a:ext cx="0" cy="102266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85CA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1" name="直接连接符 29"/>
                        <wps:cNvCnPr/>
                        <wps:spPr>
                          <a:xfrm>
                            <a:off x="631067" y="9058403"/>
                            <a:ext cx="0" cy="88569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85CA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2" name="椭圆 30"/>
                        <wps:cNvSpPr/>
                        <wps:spPr>
                          <a:xfrm>
                            <a:off x="608207" y="5817998"/>
                            <a:ext cx="45720" cy="45720"/>
                          </a:xfrm>
                          <a:prstGeom prst="ellipse">
                            <a:avLst/>
                          </a:prstGeom>
                          <a:solidFill>
                            <a:srgbClr val="0085CA"/>
                          </a:solidFill>
                          <a:ln w="38100">
                            <a:solidFill>
                              <a:srgbClr val="0085CA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48" name="椭圆 31"/>
                        <wps:cNvSpPr/>
                        <wps:spPr>
                          <a:xfrm>
                            <a:off x="608207" y="4596666"/>
                            <a:ext cx="45720" cy="45720"/>
                          </a:xfrm>
                          <a:prstGeom prst="ellipse">
                            <a:avLst/>
                          </a:prstGeom>
                          <a:solidFill>
                            <a:srgbClr val="0085CA"/>
                          </a:solidFill>
                          <a:ln w="38100">
                            <a:solidFill>
                              <a:srgbClr val="0085CA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49" name="图片 32" descr="C:\Users\曾燕\Desktop\形象照2.jpg形象照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099435" y="574023"/>
                            <a:ext cx="1414780" cy="1414103"/>
                          </a:xfrm>
                          <a:prstGeom prst="ellipse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" o:spid="_x0000_s1026" style="width:595.25pt;height:841.9pt;margin-top:-1in;margin-left:-90.85pt;mso-height-relative:page;mso-width-relative:page;position:absolute;z-index:251663360" coordsize="7559675,10691813">
                <o:lock v:ext="edit" aspectratio="f"/>
                <v:group id="组合 3" o:spid="_x0000_s1027" style="width:7559675;height:429904;position:absolute" coordsize="7559675,429904">
                  <o:lock v:ext="edit" aspectratio="f"/>
                  <v:rect id="_x0000_s1026" o:spid="_x0000_s1028" style="width:7559675;height:245660;position:absolute;v-text-anchor:middle" coordsize="21600,21600" filled="t" stroked="f" strokeweight="1pt">
                    <v:stroke joinstyle="miter"/>
                    <o:lock v:ext="edit" aspectratio="f"/>
                  </v:rect>
                  <v:shape id="_x0000_s1026" o:spid="_x0000_s1029" style="width:3192392;height:368491;flip:y;left:2183642;position:absolute;top:61413;v-text-anchor:middle" coordsize="3192392,368491" path="m,368491l201306,,2991085,,3192392,368491xe" filled="t" stroked="f" strokeweight="1pt">
                    <v:stroke joinstyle="miter"/>
                    <v:path o:connecttype="custom" o:connectlocs="1596196,0;100653,184245;1596196,368491;3091738,184245" o:connectangles="247,164,82,0"/>
                    <o:lock v:ext="edit" aspectratio="f"/>
                  </v:shape>
                </v:group>
                <v:group id="组合 4" o:spid="_x0000_s1030" style="width:7559675;height:429904;position:absolute;rotation:180;top:10261909" coordorigin="0,10261909" coordsize="7559675,429904">
                  <o:lock v:ext="edit" aspectratio="f"/>
                  <v:rect id="_x0000_s1026" o:spid="_x0000_s1031" style="width:7559675;height:245660;position:absolute;top:10261909;v-text-anchor:middle" coordsize="21600,21600" filled="t" stroked="f" strokeweight="1pt">
                    <v:stroke joinstyle="miter"/>
                    <o:lock v:ext="edit" aspectratio="f"/>
                  </v:rect>
                  <v:shape id="_x0000_s1026" o:spid="_x0000_s1032" style="width:3192392;height:368491;flip:y;left:2183642;position:absolute;top:10323322;v-text-anchor:middle" coordsize="3192392,368491" path="m,368491l201306,,2991085,,3192392,368491xe" filled="t" stroked="f" strokeweight="1pt">
                    <v:stroke joinstyle="miter"/>
                    <v:path o:connecttype="custom" o:connectlocs="1596196,0;100653,184245;1596196,368491;3091738,184245" o:connectangles="247,164,82,0"/>
                    <o:lock v:ext="edit" aspectratio="f"/>
                  </v:shape>
                </v:group>
                <v:roundrect id="圆角矩形 5" o:spid="_x0000_s1033" style="width:252000;height:252000;left:505067;position:absolute;top:4022199;v-text-anchor:middle" arcsize="10923f" coordsize="21600,21600" filled="t" fillcolor="#0085ca" stroked="t" strokecolor="#0085ca" strokeweight="3pt">
                  <v:stroke joinstyle="miter"/>
                  <o:lock v:ext="edit" aspectratio="f"/>
                </v:roundrect>
                <v:roundrect id="圆角矩形 6" o:spid="_x0000_s1034" style="width:252000;height:252000;left:505067;position:absolute;top:7120039;v-text-anchor:middle" arcsize="10923f" coordsize="21600,21600" filled="t" fillcolor="#0085ca" stroked="t" strokecolor="#0085ca" strokeweight="3pt">
                  <v:stroke joinstyle="miter"/>
                  <o:lock v:ext="edit" aspectratio="f"/>
                </v:roundrect>
                <v:roundrect id="圆角矩形 7" o:spid="_x0000_s1035" style="width:252000;height:252000;left:505067;position:absolute;top:8806403;v-text-anchor:middle" arcsize="10923f" coordsize="21600,21600" filled="t" fillcolor="#0085ca" stroked="t" strokecolor="#0085ca" strokeweight="3pt">
                  <v:stroke joinstyle="miter"/>
                  <o:lock v:ext="edit" aspectratio="f"/>
                </v:roundrect>
                <v:roundrect id="圆角矩形 8" o:spid="_x0000_s1036" style="width:252000;height:252000;left:505067;position:absolute;top:2425201;v-text-anchor:middle" arcsize="10923f" coordsize="21600,21600" filled="t" fillcolor="#0085ca" stroked="t" strokecolor="#0085ca" strokeweight="3pt">
                  <v:stroke joinstyle="miter"/>
                  <o:lock v:ext="edit" aspectratio="f"/>
                </v:roundrect>
                <v:rect id="矩形 9" o:spid="_x0000_s1037" style="width:7559675;height:1083266;position:absolute;top:743707;v-text-anchor:middle" coordsize="21600,21600" filled="t" fillcolor="#d9d9d9" stroked="f" strokeweight="1pt">
                  <v:stroke joinstyle="miter"/>
                  <o:lock v:ext="edit" aspectratio="f"/>
                </v:rect>
                <v:rect id="矩形 10" o:spid="_x0000_s1038" style="width:2087245;height:762000;left:4964115;position:absolute;top:911616" coordsize="21600,21600" filled="f" stroked="f">
                  <o:lock v:ext="edit" aspectratio="f"/>
                  <v:textbox style="mso-fit-shape-to-text:t">
                    <w:txbxContent>
                      <w:p w14:paraId="6A502631">
                        <w:pPr>
                          <w:pStyle w:val="NormalWeb"/>
                          <w:spacing w:before="0" w:beforeAutospacing="0" w:after="0" w:afterAutospacing="0" w:line="576" w:lineRule="exact"/>
                          <w:jc w:val="righ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085CA"/>
                            <w:spacing w:val="60"/>
                            <w:sz w:val="48"/>
                            <w:szCs w:val="48"/>
                            <w:lang w:val="en-US" w:eastAsia="zh-CN"/>
                          </w:rPr>
                          <w:t>佰 通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0085CA"/>
                            <w:spacing w:val="60"/>
                            <w:sz w:val="48"/>
                            <w:szCs w:val="48"/>
                          </w:rPr>
                          <w:t xml:space="preserve">  </w:t>
                        </w:r>
                      </w:p>
                      <w:p w14:paraId="1DD1F45F">
                        <w:pPr>
                          <w:pStyle w:val="NormalWeb"/>
                          <w:spacing w:before="0" w:beforeAutospacing="0" w:after="0" w:afterAutospacing="0" w:line="480" w:lineRule="exact"/>
                          <w:jc w:val="right"/>
                        </w:pPr>
                        <w:r>
                          <w:rPr>
                            <w:rFonts w:eastAsia="微软雅黑" w:hAnsi="微软雅黑" w:cs="Times New Roman" w:hint="eastAsia"/>
                            <w:color w:val="0085CA"/>
                            <w:sz w:val="22"/>
                            <w:szCs w:val="22"/>
                          </w:rPr>
                          <w:t>求职意向：市场销售</w:t>
                        </w:r>
                      </w:p>
                    </w:txbxContent>
                  </v:textbox>
                </v:rect>
                <v:group id="组合 11" o:spid="_x0000_s1039" style="width:2092359;height:891540;left:505067;position:absolute;top:834798" coordorigin="505067,834798" coordsize="2092359,891540">
                  <o:lock v:ext="edit" aspectratio="f"/>
                  <v:shape id="文本框 42" o:spid="_x0000_s1040" type="#_x0000_t202" style="width:1790700;height:891540;left:806726;position:absolute;top:834798" coordsize="21600,21600" filled="f" stroked="f">
                    <o:lock v:ext="edit" aspectratio="f"/>
                    <v:textbox style="mso-fit-shape-to-text:t">
                      <w:txbxContent>
                        <w:p w14:paraId="27727570">
                          <w:pPr>
                            <w:pStyle w:val="NormalWeb"/>
                            <w:tabs>
                              <w:tab w:val="left" w:pos="420"/>
                              <w:tab w:val="left" w:pos="1890"/>
                              <w:tab w:val="left" w:pos="2100"/>
                            </w:tabs>
                            <w:spacing w:before="0" w:beforeAutospacing="0" w:after="0" w:afterAutospacing="0" w:line="420" w:lineRule="exact"/>
                            <w:textAlignment w:val="baseline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color w:val="181717"/>
                              <w:kern w:val="24"/>
                              <w:sz w:val="22"/>
                              <w:szCs w:val="22"/>
                            </w:rPr>
                            <w:t>电话：180 0000 0000</w:t>
                          </w:r>
                        </w:p>
                        <w:p w14:paraId="4BFDF1D7">
                          <w:pPr>
                            <w:pStyle w:val="NormalWeb"/>
                            <w:tabs>
                              <w:tab w:val="left" w:pos="420"/>
                              <w:tab w:val="left" w:pos="1890"/>
                              <w:tab w:val="left" w:pos="2100"/>
                            </w:tabs>
                            <w:spacing w:before="0" w:beforeAutospacing="0" w:after="0" w:afterAutospacing="0" w:line="420" w:lineRule="exact"/>
                            <w:textAlignment w:val="baseline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color w:val="181717"/>
                              <w:kern w:val="24"/>
                              <w:sz w:val="22"/>
                              <w:szCs w:val="22"/>
                            </w:rPr>
                            <w:t>邮箱：1800@qq.com</w:t>
                          </w:r>
                        </w:p>
                        <w:p w14:paraId="76D7F337">
                          <w:pPr>
                            <w:pStyle w:val="NormalWeb"/>
                            <w:tabs>
                              <w:tab w:val="left" w:pos="420"/>
                              <w:tab w:val="left" w:pos="1890"/>
                              <w:tab w:val="left" w:pos="2100"/>
                            </w:tabs>
                            <w:spacing w:before="0" w:beforeAutospacing="0" w:after="0" w:afterAutospacing="0" w:line="420" w:lineRule="exact"/>
                            <w:textAlignment w:val="baseline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color w:val="181717"/>
                              <w:kern w:val="24"/>
                              <w:sz w:val="22"/>
                              <w:szCs w:val="22"/>
                            </w:rPr>
                            <w:t>微信：Xdocerresume</w:t>
                          </w:r>
                        </w:p>
                      </w:txbxContent>
                    </v:textbox>
                  </v:shape>
                  <v:roundrect id="_x0000_s1026" o:spid="_x0000_s1041" style="width:176212;height:176212;left:505067;position:absolute;top:939961;v-text-anchor:middle" arcsize="10923f" coordsize="21600,21600" filled="t" fillcolor="#0085ca" stroked="t" strokecolor="#318c80" strokeweight="1pt">
                    <v:stroke joinstyle="miter"/>
                    <o:lock v:ext="edit" aspectratio="f"/>
                  </v:roundrect>
                  <v:roundrect id="_x0000_s1026" o:spid="_x0000_s1042" style="width:176212;height:176212;left:505067;position:absolute;top:1211939;v-text-anchor:middle" arcsize="10923f" coordsize="21600,21600" filled="t" fillcolor="#0085ca" stroked="t" strokecolor="#318c80" strokeweight="1pt">
                    <v:stroke joinstyle="miter"/>
                    <o:lock v:ext="edit" aspectratio="f"/>
                  </v:roundrect>
                  <v:roundrect id="_x0000_s1026" o:spid="_x0000_s1043" style="width:176212;height:176212;left:505067;position:absolute;top:1484606;v-text-anchor:middle" arcsize="10923f" coordsize="21600,21600" filled="t" fillcolor="#0085ca" stroked="t" strokecolor="#318c80" strokeweight="1pt">
                    <v:stroke joinstyle="miter"/>
                    <o:lock v:ext="edit" aspectratio="f"/>
                  </v:roundrect>
                  <v:shape id="KSO_Shape" o:spid="_x0000_s1044" style="width:113201;height:75583;left:537598;position:absolute;top:1258172;v-text-anchor:middle" coordsize="4974795,3320682" o:spt="100" adj="-11796480,,5400" path="m1897867,1805825l2485737,2315734,3073607,1805825,4820061,3320682,151413,3320682,1897867,1805825xm,159634l1788328,1710812,,3261996,,159634xm4974795,156753l4974795,3264872,3183146,1710812,4974795,156753xm35040,l4936434,,2485737,2125709,35040,xe" filled="t" fillcolor="white" stroked="f">
                    <v:stroke joinstyle="miter"/>
                    <v:path o:connecttype="custom" o:connectlocs="43185,41102;56562,52709;69939,41102;109680,75583;3445,75583;43185,41102;0,3633;40693,38940;0,74247;0,3633;113201,3567;113201,74312;72432,38940;113201,3567;797,0;112328,0;56562,48383;797,0" o:connectangles="0,0,0,0,0,0,0,0,0,0,0,0,0,0,0,0,0,0"/>
                    <o:lock v:ext="edit" aspectratio="f"/>
                  </v:shape>
                  <v:shape id="KSO_Shape" o:spid="_x0000_s1045" style="width:113201;height:105466;left:535217;position:absolute;top:1515057;v-text-anchor:middle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white" stroked="f" strokeweight="1pt">
                    <v:stroke joinstyle="miter"/>
                    <o:lock v:ext="edit" aspectratio="f"/>
                  </v:shape>
                  <v:shape id="KSO_Shape" o:spid="_x0000_s1046" style="width:117976;height:117976;left:535217;position:absolute;top:967180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    <v:stroke joinstyle="miter"/>
                    <v:path o:connecttype="custom" o:connectlocs="@0,@0;@0,@0;@0,@0;@0,@0;@0,@0;@0,@0;@0,@0;@0,@0;@0,@0;@0,@0;@0,@0;@0,@0;@0,@0;@0,@0;@0,@0;@0,@0;@0,@0;@0,@0;@0,@0;@0,@0;@0,839851801;@0,@0;@0,@0;@0,@0;@0,@0;83985180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    <o:lock v:ext="edit" aspectratio="f"/>
                  </v:shape>
                </v:group>
                <v:rect id="矩形 12" o:spid="_x0000_s1047" style="width:6247765;height:853440;left:808662;position:absolute;top:2828577" coordsize="21600,21600" filled="f" stroked="f">
                  <o:lock v:ext="edit" aspectratio="f"/>
                  <v:textbox style="mso-fit-shape-to-text:t">
                    <w:txbxContent>
                      <w:p w14:paraId="712C5660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120" w:afterAutospacing="0" w:line="36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262626"/>
                            <w:kern w:val="24"/>
                            <w:sz w:val="21"/>
                            <w:szCs w:val="21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 xml:space="preserve">2012.09—2016.6         南京邮电大学通达学院             广告学专业            本科学历  </w:t>
                        </w:r>
                      </w:p>
                      <w:p w14:paraId="1A645A94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  <w:sz w:val="21"/>
                            <w:szCs w:val="21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>主修课程：广告学，广告文案写作，传播学，新闻学概论，中外文学鉴赏，中外文化概述，</w:t>
                        </w:r>
                      </w:p>
                      <w:p w14:paraId="4F2840D1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  <w:sz w:val="21"/>
                            <w:szCs w:val="21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 xml:space="preserve">           英国文学，英美影视口语进阶，专业英语，计算机软件技术基础，绘画基础等</w:t>
                        </w:r>
                      </w:p>
                    </w:txbxContent>
                  </v:textbox>
                </v:rect>
                <v:rect id="矩形 13" o:spid="_x0000_s1048" style="width:2772898;height:288925;left:787795;position:absolute;top:2404232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6B99E7E2">
                        <w:pPr>
                          <w:pStyle w:val="NormalWeb"/>
                          <w:spacing w:before="0" w:beforeAutospacing="0" w:after="0" w:afterAutospacing="0" w:line="312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181717"/>
                            <w:sz w:val="28"/>
                            <w:szCs w:val="28"/>
                          </w:rPr>
                          <w:t xml:space="preserve">教育背景      Education </w:t>
                        </w:r>
                      </w:p>
                    </w:txbxContent>
                  </v:textbox>
                </v:rect>
                <v:shape id="Freeform 142" o:spid="_x0000_s1049" style="width:171385;height:119182;left:545546;position:absolute;top:2493599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round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  <v:rect id="Rectangle 3" o:spid="_x0000_s1050" style="width:6247765;height:2301240;left:808662;position:absolute;top:4441686" coordsize="21600,21600" filled="f" stroked="f">
                  <o:lock v:ext="edit" aspectratio="f"/>
                  <v:textbox style="mso-fit-shape-to-text:t">
                    <w:txbxContent>
                      <w:p w14:paraId="5122CE32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120" w:afterAutospacing="0" w:line="36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262626"/>
                            <w:kern w:val="24"/>
                            <w:sz w:val="21"/>
                            <w:szCs w:val="21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>2014.08-2015.08         可口可乐瑞安公司                        部门经理</w:t>
                        </w:r>
                      </w:p>
                      <w:p w14:paraId="286FF0C8">
                        <w:pPr>
                          <w:pStyle w:val="ListParagraph"/>
                          <w:widowControl/>
                          <w:numPr>
                            <w:ilvl w:val="0"/>
                            <w:numId w:val="1"/>
                          </w:num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ind w:firstLineChars="0"/>
                          <w:jc w:val="lef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  <w:szCs w:val="21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>负责调查各个销售网点销售情况。</w:t>
                        </w:r>
                      </w:p>
                      <w:p w14:paraId="73CB3F20">
                        <w:pPr>
                          <w:pStyle w:val="ListParagraph"/>
                          <w:widowControl/>
                          <w:numPr>
                            <w:ilvl w:val="0"/>
                            <w:numId w:val="1"/>
                          </w:num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ind w:firstLineChars="0"/>
                          <w:jc w:val="lef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  <w:szCs w:val="21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 xml:space="preserve">帮助销售部门组长核对当月销售完成情况。 </w:t>
                        </w:r>
                      </w:p>
                      <w:p w14:paraId="2E671806">
                        <w:pPr>
                          <w:pStyle w:val="ListParagraph"/>
                          <w:widowControl/>
                          <w:numPr>
                            <w:ilvl w:val="0"/>
                            <w:numId w:val="1"/>
                          </w:num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ind w:firstLineChars="0"/>
                          <w:jc w:val="lef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  <w:szCs w:val="21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>组织活动赛事制作海报宣传活动，提出切实可行的活动计划。</w:t>
                        </w:r>
                      </w:p>
                      <w:p w14:paraId="6974681D">
                        <w:pPr>
                          <w:pStyle w:val="ListParagraph"/>
                          <w:widowControl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ind w:left="720" w:firstLine="0" w:firstLineChars="0"/>
                          <w:jc w:val="left"/>
                          <w:textAlignment w:val="baseline"/>
                        </w:pPr>
                      </w:p>
                      <w:p w14:paraId="733DD5E4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120" w:afterAutospacing="0" w:line="36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262626"/>
                            <w:kern w:val="24"/>
                            <w:sz w:val="21"/>
                            <w:szCs w:val="21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>2015.08-2016.08        华东学院校联络部                        副部长</w:t>
                        </w:r>
                      </w:p>
                      <w:p w14:paraId="7B12BE84">
                        <w:pPr>
                          <w:pStyle w:val="ListParagraph"/>
                          <w:widowControl/>
                          <w:numPr>
                            <w:ilvl w:val="0"/>
                            <w:numId w:val="2"/>
                          </w:num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ind w:firstLineChars="0"/>
                          <w:jc w:val="lef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  <w:szCs w:val="21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>组织业余活动、服务学生生活文案工作；课堂教学、组织业余活动、生活文案工作；</w:t>
                        </w:r>
                      </w:p>
                      <w:p w14:paraId="590E9B66">
                        <w:pPr>
                          <w:pStyle w:val="ListParagraph"/>
                          <w:widowControl/>
                          <w:numPr>
                            <w:ilvl w:val="0"/>
                            <w:numId w:val="2"/>
                          </w:num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ind w:firstLineChars="0"/>
                          <w:jc w:val="lef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  <w:szCs w:val="21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>熟练掌握并加强了组织活动与教学能力；巩固并检验了自己英语学习的知识水平。</w:t>
                        </w:r>
                      </w:p>
                      <w:p w14:paraId="22085682">
                        <w:pPr>
                          <w:pStyle w:val="ListParagraph"/>
                          <w:widowControl/>
                          <w:numPr>
                            <w:ilvl w:val="0"/>
                            <w:numId w:val="2"/>
                          </w:num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ind w:firstLineChars="0"/>
                          <w:jc w:val="lef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  <w:szCs w:val="21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>组织业余活动、服务学生生活文案工作；课堂教学、组织业余活动、生活文案工作；</w:t>
                        </w:r>
                      </w:p>
                    </w:txbxContent>
                  </v:textbox>
                </v:rect>
                <v:rect id="矩形 16" o:spid="_x0000_s1051" style="width:2277597;height:288925;left:787795;position:absolute;top:4017437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4C96B8D6">
                        <w:pPr>
                          <w:pStyle w:val="NormalWeb"/>
                          <w:spacing w:before="0" w:beforeAutospacing="0" w:after="0" w:afterAutospacing="0" w:line="312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181717"/>
                            <w:sz w:val="28"/>
                            <w:szCs w:val="28"/>
                          </w:rPr>
                          <w:t>工作经历      Experience</w:t>
                        </w:r>
                      </w:p>
                    </w:txbxContent>
                  </v:textbox>
                </v:rect>
                <v:shape id="KSO_Shape" o:spid="_x0000_s1052" style="width:172024;height:168827;left:549495;position:absolute;top:4065524;v-text-anchor:middle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  <v:stroke joinstyle="miter"/>
  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  <o:lock v:ext="edit" aspectratio="f"/>
                </v:shape>
                <v:rect id="矩形 18" o:spid="_x0000_s1053" style="width:2280944;height:288925;left:784449;position:absolute;top:7100946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576A2B61">
                        <w:pPr>
                          <w:pStyle w:val="NormalWeb"/>
                          <w:spacing w:before="0" w:beforeAutospacing="0" w:after="0" w:afterAutospacing="0" w:line="312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181717"/>
                            <w:sz w:val="28"/>
                            <w:szCs w:val="28"/>
                          </w:rPr>
                          <w:t>荣誉奖励       Award</w:t>
                        </w:r>
                      </w:p>
                    </w:txbxContent>
                  </v:textbox>
                </v:rect>
                <v:shape id="KSO_Shape" o:spid="_x0000_s1054" style="width:158088;height:143313;left:556662;position:absolute;top:7166434;v-text-anchor:middle" coordsize="63,57" o:spt="100" adj="-11796480,,5400" path="m,55c,55,,57,4,57c3,54,11,45,11,45c11,45,25,54,40,39c54,23,44,11,63,c17,10,7,24,8,43c12,34,24,22,34,17c17,29,5,47,,55xe" filled="t" fillcolor="white" stroked="f">
                  <v:stroke joinstyle="miter"/>
                  <v:path o:connecttype="custom" o:connectlocs="0,@0;@0,@0;@0,@0;@0,@0;@0,0;@0,@0;@0,@0;0,@0" o:connectangles="0,0,0,0,0,0,0,0"/>
                  <o:lock v:ext="edit" aspectratio="f"/>
                </v:shape>
                <v:rect id="矩形 20" o:spid="_x0000_s1055" style="width:6247765;height:777240;left:808662;position:absolute;top:9218912" coordsize="21600,21600" filled="f" stroked="f">
                  <o:lock v:ext="edit" aspectratio="f"/>
                  <v:textbox style="mso-fit-shape-to-text:t">
                    <w:txbxContent>
                      <w:p w14:paraId="1395F194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360" w:lineRule="exact"/>
                          <w:jc w:val="both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  <w:sz w:val="21"/>
                            <w:szCs w:val="21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  </w:r>
                      </w:p>
                    </w:txbxContent>
                  </v:textbox>
                </v:rect>
                <v:rect id="矩形 21" o:spid="_x0000_s1056" style="width:2277597;height:288925;left:787795;position:absolute;top:8794674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441BF21E">
                        <w:pPr>
                          <w:pStyle w:val="NormalWeb"/>
                          <w:spacing w:before="0" w:beforeAutospacing="0" w:after="0" w:afterAutospacing="0" w:line="312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181717"/>
                            <w:sz w:val="28"/>
                            <w:szCs w:val="28"/>
                          </w:rPr>
                          <w:t>自我评价      About Me</w:t>
                        </w:r>
                      </w:p>
                    </w:txbxContent>
                  </v:textbox>
                </v:rect>
                <v:shape id="KSO_Shape" o:spid="_x0000_s1057" style="width:132971;height:167937;left:564123;position:absolute;top:8841746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<v:stroke joinstyle="miter"/>
                  <v:path o:connecttype="custom" o:connectlocs="40255,73753;51091,79348;50505,82628;49830,86560;51136,90739;73123,132709;70149,89863;70983,85594;70081,82089;72604,78988;83012,73259;92541,73776;99547,80673;105584,88402;110630,96985;114550,106579;117343,117206;118898,128957;113987,137652;98376,144325;81998,148616;65103,150458;47216,149649;29533,145987;12615,139584;0,132439;1216,119969;3739,108758;7478,98692;12344,89728;18269,81797;25162,74764;33858,67979;65856,404;73402,2451;80226,6050;86059,10977;90677,17005;93943,23978;95632,31694;95429,40602;92816,49510;88109,57293;81600,63569;72456,68517;66284,70137;59618,70587;52163,69620;45316,67168;39167,63434;33604,58192;29054,51444;26171,43729;25113,35293;26013,27308;28626,20019;32680,13519;37996,8053;44392,3869;51667,1102;59550,0" o:connectangles="0,0,0,0,0,0,0,0,0,0,0,0,0,0,0,0,0,0,0,0,0,0,0,0,0,0,0,0,0,0,0,0,0,0,0,0,0,0,0,0,0,0,0,0,0,0,0,0,0,0,0,0,0,0,0,0,0,0,0,0,0"/>
                  <o:lock v:ext="edit" aspectratio="f"/>
                </v:shape>
                <v:group id="组合 23" o:spid="_x0000_s1058" style="width:4020653;height:6411269;left:3035714;position:absolute;top:2554600" coordorigin="3035714,2554600" coordsize="6551301,6411269">
                  <o:lock v:ext="edit" aspectratio="f"/>
                  <v:line id="_x0000_s1026" o:spid="_x0000_s1059" style="position:absolute" from="3035714,2554600" to="9587015,2554600" coordsize="21600,21600" stroked="t" strokecolor="#bfbfbf" strokeweight="2.25pt">
                    <v:stroke joinstyle="miter"/>
                    <o:lock v:ext="edit" aspectratio="f"/>
                  </v:line>
                  <v:line id="_x0000_s1026" o:spid="_x0000_s1060" style="position:absolute" from="3035714,4139787" to="9587015,4139787" coordsize="21600,21600" stroked="t" strokecolor="#bfbfbf" strokeweight="2.25pt">
                    <v:stroke joinstyle="miter"/>
                    <o:lock v:ext="edit" aspectratio="f"/>
                  </v:line>
                  <v:line id="_x0000_s1026" o:spid="_x0000_s1061" style="position:absolute" from="3035714,7263783" to="9587015,7263783" coordsize="21600,21600" stroked="t" strokecolor="#bfbfbf" strokeweight="2.25pt">
                    <v:stroke joinstyle="miter"/>
                    <o:lock v:ext="edit" aspectratio="f"/>
                  </v:line>
                  <v:line id="_x0000_s1026" o:spid="_x0000_s1062" style="position:absolute" from="3035714,8965869" to="9587015,8965869" coordsize="21600,21600" stroked="t" strokecolor="#bfbfbf" strokeweight="2.25pt">
                    <v:stroke joinstyle="miter"/>
                    <o:lock v:ext="edit" aspectratio="f"/>
                  </v:line>
                </v:group>
                <v:rect id="矩形 24" o:spid="_x0000_s1063" style="width:2675890;height:891540;left:812498;position:absolute;top:7574625" coordsize="21600,21600" filled="f" stroked="f">
                  <o:lock v:ext="edit" aspectratio="f"/>
                  <v:textbox style="mso-fit-shape-to-text:t">
                    <w:txbxContent>
                      <w:p w14:paraId="21D23367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42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  <w:sz w:val="21"/>
                            <w:szCs w:val="21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 xml:space="preserve">2012年国家奖学金                                 </w:t>
                        </w:r>
                      </w:p>
                      <w:p w14:paraId="2EBF87D0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42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  <w:sz w:val="21"/>
                            <w:szCs w:val="21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 xml:space="preserve">2012年获“三好学生”称号                    </w:t>
                        </w:r>
                      </w:p>
                      <w:p w14:paraId="61F28239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42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  <w:sz w:val="21"/>
                            <w:szCs w:val="21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 xml:space="preserve">2012年创业杯大赛获得团体赛铜奖          </w:t>
                        </w:r>
                      </w:p>
                    </w:txbxContent>
                  </v:textbox>
                </v:rect>
                <v:rect id="矩形 25" o:spid="_x0000_s1064" style="width:3021965;height:891540;left:3876952;position:absolute;top:7574625" coordsize="21600,21600" filled="f" stroked="f">
                  <o:lock v:ext="edit" aspectratio="f"/>
                  <v:textbox style="mso-fit-shape-to-text:t">
                    <w:txbxContent>
                      <w:p w14:paraId="02EE04EA">
                        <w:pPr>
                          <w:pStyle w:val="ListParagraph"/>
                          <w:widowControl/>
                          <w:numPr>
                            <w:ilvl w:val="0"/>
                            <w:numId w:val="3"/>
                          </w:num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20" w:lineRule="exact"/>
                          <w:ind w:firstLineChars="0"/>
                          <w:jc w:val="left"/>
                          <w:textAlignment w:val="baseline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  <w:szCs w:val="21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 xml:space="preserve">  2012年任班长一职</w:t>
                        </w:r>
                      </w:p>
                      <w:p w14:paraId="6D98FA22">
                        <w:pPr>
                          <w:pStyle w:val="ListParagraph"/>
                          <w:widowControl/>
                          <w:numPr>
                            <w:ilvl w:val="0"/>
                            <w:numId w:val="3"/>
                          </w:num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20" w:lineRule="exact"/>
                          <w:ind w:firstLineChars="0"/>
                          <w:jc w:val="lef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  <w:szCs w:val="21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 xml:space="preserve">  2011年获营销大赛一等奖</w:t>
                        </w:r>
                      </w:p>
                      <w:p w14:paraId="5FD61A84">
                        <w:pPr>
                          <w:pStyle w:val="ListParagraph"/>
                          <w:widowControl/>
                          <w:numPr>
                            <w:ilvl w:val="0"/>
                            <w:numId w:val="3"/>
                          </w:num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20" w:lineRule="exact"/>
                          <w:ind w:firstLineChars="0"/>
                          <w:jc w:val="lef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kern w:val="24"/>
                            <w:szCs w:val="21"/>
                            <w14:textFill>
                              <w14:solidFill>
                                <w14:srgbClr w14:val="262626">
                                  <w14:lumMod w14:val="85000"/>
                                  <w14:lumOff w14:val="15000"/>
                                </w14:srgbClr>
                              </w14:solidFill>
                            </w14:textFill>
                          </w:rPr>
                          <w:t xml:space="preserve">  2014年获学院优秀班干部</w:t>
                        </w:r>
                      </w:p>
                    </w:txbxContent>
                  </v:textbox>
                </v:rect>
                <v:line id="直接连接符 26" o:spid="_x0000_s1065" style="position:absolute" from="631067,2677201" to="631067,3690519" coordsize="21600,21600" stroked="t" strokecolor="#0085ca" strokeweight="2.25pt">
                  <v:stroke joinstyle="miter"/>
                  <o:lock v:ext="edit" aspectratio="f"/>
                </v:line>
                <v:line id="直接连接符 27" o:spid="_x0000_s1066" style="position:absolute" from="631067,4274199" to="631067,6765663" coordsize="21600,21600" stroked="t" strokecolor="#0085ca" strokeweight="2.25pt">
                  <v:stroke joinstyle="miter"/>
                  <o:lock v:ext="edit" aspectratio="f"/>
                </v:line>
                <v:line id="直接连接符 28" o:spid="_x0000_s1067" style="position:absolute" from="631067,7372039" to="631067,8394700" coordsize="21600,21600" stroked="t" strokecolor="#0085ca" strokeweight="2.25pt">
                  <v:stroke joinstyle="miter"/>
                  <o:lock v:ext="edit" aspectratio="f"/>
                </v:line>
                <v:line id="直接连接符 29" o:spid="_x0000_s1068" style="position:absolute" from="631067,9058403" to="631067,9944100" coordsize="21600,21600" stroked="t" strokecolor="#0085ca" strokeweight="2.25pt">
                  <v:stroke joinstyle="miter"/>
                  <o:lock v:ext="edit" aspectratio="f"/>
                </v:line>
                <v:oval id="椭圆 30" o:spid="_x0000_s1069" style="width:45720;height:45720;left:608207;position:absolute;top:5817998;v-text-anchor:middle" coordsize="21600,21600" filled="t" fillcolor="#0085ca" stroked="t" strokecolor="#0085ca" strokeweight="3pt">
                  <v:stroke joinstyle="miter"/>
                  <o:lock v:ext="edit" aspectratio="f"/>
                </v:oval>
                <v:oval id="椭圆 31" o:spid="_x0000_s1070" style="width:45720;height:45720;left:608207;position:absolute;top:4596666;v-text-anchor:middle" coordsize="21600,21600" filled="t" fillcolor="#0085ca" stroked="t" strokecolor="#0085ca" strokeweight="3pt">
                  <v:stroke joinstyle="miter"/>
                  <o:lock v:ext="edit" aspectratio="f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2" o:spid="_x0000_s1071" type="#_x0000_t75" alt="C:\Users\曾燕\Desktop\形象照2.jpg形象照2" style="width:1414780;height:1414103;left:3099435;position:absolute;top:574023" coordsize="21600,21600" o:preferrelative="t" filled="f" stroked="f"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br w:type="page"/>
      </w:r>
    </w:p>
    <w:p w14:paraId="782AEAFE"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-1123950</wp:posOffset>
                </wp:positionH>
                <wp:positionV relativeFrom="paragraph">
                  <wp:posOffset>-895350</wp:posOffset>
                </wp:positionV>
                <wp:extent cx="7559675" cy="10210800"/>
                <wp:effectExtent l="0" t="0" r="3175" b="635"/>
                <wp:wrapNone/>
                <wp:docPr id="50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6" cy="10210798"/>
                          <a:chOff x="0" y="0"/>
                          <a:chExt cx="7559676" cy="10210798"/>
                        </a:xfrm>
                      </wpg:grpSpPr>
                      <wpg:grpSp>
                        <wpg:cNvPr id="51" name="组合 49"/>
                        <wpg:cNvGrpSpPr/>
                        <wpg:grpSpPr>
                          <a:xfrm>
                            <a:off x="0" y="0"/>
                            <a:ext cx="7559676" cy="10210798"/>
                            <a:chOff x="0" y="0"/>
                            <a:chExt cx="7559676" cy="10210798"/>
                          </a:xfrm>
                        </wpg:grpSpPr>
                        <wps:wsp xmlns:wps="http://schemas.microsoft.com/office/word/2010/wordprocessingShape">
                          <wps:cNvPr id="52" name="矩形 50"/>
                          <wps:cNvSpPr/>
                          <wps:spPr>
                            <a:xfrm>
                              <a:off x="0" y="0"/>
                              <a:ext cx="7559676" cy="1817686"/>
                            </a:xfrm>
                            <a:prstGeom prst="rect">
                              <a:avLst/>
                            </a:prstGeom>
                            <a:solidFill>
                              <a:srgbClr val="0085CA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53" name="文本框 16"/>
                          <wps:cNvSpPr txBox="1"/>
                          <wps:spPr>
                            <a:xfrm>
                              <a:off x="648019" y="2286678"/>
                              <a:ext cx="6263640" cy="79241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420" w:lineRule="exact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color w:val="262626"/>
                                  </w:rPr>
                                  <w:t>尊敬的先生/小姐：</w:t>
                                </w:r>
                              </w:p>
                              <w:p>
                                <w:pPr>
                                  <w:pStyle w:val="NormalWeb"/>
                                  <w:spacing w:before="0" w:beforeAutospacing="0" w:after="0" w:afterAutospacing="0" w:line="420" w:lineRule="exact"/>
                                  <w:ind w:firstLine="475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color w:val="262626"/>
                                  </w:rPr>
                                  <w:t> </w:t>
                                </w:r>
                              </w:p>
                              <w:p>
                                <w:pPr>
                                  <w:pStyle w:val="NormalWeb"/>
                                  <w:spacing w:before="0" w:beforeAutospacing="0" w:after="0" w:afterAutospacing="0" w:line="420" w:lineRule="exact"/>
                                  <w:ind w:firstLine="475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color w:val="262626"/>
                                  </w:rPr>
                                  <w:t>您好!请恕打扰。我是一名刚刚从会计系毕业的大学生。我很荣幸有机回向您 呈上我的个人资料。在投身社会之际，为了找到符合自己专业和兴趣的工作，更好地发挥 自己的才能，实现自己的人生价值，谨向各位领导作一自我推荐。 现将自己的情况简要介绍如下:</w:t>
                                </w:r>
                              </w:p>
                              <w:p>
                                <w:pPr>
                                  <w:pStyle w:val="NormalWeb"/>
                                  <w:spacing w:before="0" w:beforeAutospacing="0" w:after="0" w:afterAutospacing="0" w:line="420" w:lineRule="exact"/>
                                  <w:ind w:firstLine="475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color w:val="262626"/>
                                  </w:rPr>
                                  <w:t> </w:t>
                                </w:r>
                              </w:p>
                              <w:p>
                                <w:pPr>
                                  <w:pStyle w:val="NormalWeb"/>
                                  <w:spacing w:before="0" w:beforeAutospacing="0" w:after="0" w:afterAutospacing="0" w:line="420" w:lineRule="exact"/>
                                  <w:ind w:firstLine="475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color w:val="262626"/>
                                  </w:rPr>
                                  <w:t>作为一名会计学专业的大学生，我热爱我的专业并为其投入了巨大的热情和精力。 在四年的学习生活中，我所学习的内容包括了从会计学的基础知识到运用等许多方面。通 过对这些 知识的学习，我对这一领域的相关知识有了一定程度的理解和掌握，此专业是一 种工具，而利用此工具的能力是最重要的，在与课程同步进行的各种相关时践和实习中， 具有了一定的实际操作能力和技术。</w:t>
                                </w:r>
                              </w:p>
                              <w:p>
                                <w:pPr>
                                  <w:pStyle w:val="NormalWeb"/>
                                  <w:spacing w:before="0" w:beforeAutospacing="0" w:after="0" w:afterAutospacing="0" w:line="420" w:lineRule="exact"/>
                                  <w:ind w:firstLine="475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color w:val="262626"/>
                                  </w:rPr>
                                  <w:t> </w:t>
                                </w:r>
                              </w:p>
                              <w:p>
                                <w:pPr>
                                  <w:pStyle w:val="NormalWeb"/>
                                  <w:spacing w:before="0" w:beforeAutospacing="0" w:after="0" w:afterAutospacing="0" w:line="420" w:lineRule="exact"/>
                                  <w:ind w:firstLine="475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color w:val="262626"/>
                                  </w:rPr>
                                  <w:t>我知道计算机和网络是将来的工具，在学好本专业的前提下，我对计算机产生了巨 大的兴趣并阅读了大量有关书籍，Windows98/2000、金蝶财务、用友财务等系统、应用 软件，Foxpro、VB语言等程序语言。</w:t>
                                </w:r>
                              </w:p>
                              <w:p>
                                <w:pPr>
                                  <w:pStyle w:val="NormalWeb"/>
                                  <w:spacing w:before="0" w:beforeAutospacing="0" w:after="0" w:afterAutospacing="0" w:line="420" w:lineRule="exact"/>
                                  <w:ind w:firstLine="475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color w:val="262626"/>
                                  </w:rPr>
                                  <w:t> </w:t>
                                </w:r>
                              </w:p>
                              <w:p>
                                <w:pPr>
                                  <w:pStyle w:val="NormalWeb"/>
                                  <w:spacing w:before="0" w:beforeAutospacing="0" w:after="0" w:afterAutospacing="0" w:line="420" w:lineRule="exact"/>
                                  <w:ind w:firstLine="475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color w:val="262626"/>
                                  </w:rPr>
                                  <w:t>我正处于人生中精力充沛的时期，我渴望在更广阔的天地里展露自己的才能，我不 满足与现有的知识水平，期望在实践中得到锻炼和提高，因此我希望能够加入你们的单位 。我会踏踏实实的做好属于自己的一份工作，竭尽全力的在工作中取得好的成绩。我相信 经过自己的勤奋和努力，一定会做出应有的贡献。</w:t>
                                </w:r>
                              </w:p>
                              <w:p>
                                <w:pPr>
                                  <w:pStyle w:val="NormalWeb"/>
                                  <w:spacing w:before="0" w:beforeAutospacing="0" w:after="0" w:afterAutospacing="0" w:line="420" w:lineRule="exact"/>
                                  <w:ind w:firstLine="475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color w:val="262626"/>
                                  </w:rPr>
                                  <w:t> </w:t>
                                </w:r>
                              </w:p>
                              <w:p>
                                <w:pPr>
                                  <w:pStyle w:val="NormalWeb"/>
                                  <w:spacing w:before="0" w:beforeAutospacing="0" w:after="0" w:afterAutospacing="0" w:line="420" w:lineRule="exact"/>
                                  <w:ind w:firstLine="475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color w:val="262626"/>
                                  </w:rPr>
                                  <w:t>刚谢您在百忙之中所给与我的关注，愿贵单位事业蒸蒸日上，屡创佳绩，祝您的事业 白尺竿头，更进一步! 希望各位领导能够对我予以考虑，我热切期盼你们的回音。谢谢!</w:t>
                                </w:r>
                              </w:p>
                              <w:p>
                                <w:pPr>
                                  <w:pStyle w:val="NormalWeb"/>
                                  <w:spacing w:before="0" w:beforeAutospacing="0" w:after="0" w:afterAutospacing="0" w:line="420" w:lineRule="exact"/>
                                  <w:ind w:firstLine="475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color w:val="262626"/>
                                  </w:rPr>
                                  <w:t> </w:t>
                                </w:r>
                              </w:p>
                              <w:p>
                                <w:pPr>
                                  <w:pStyle w:val="NormalWeb"/>
                                  <w:spacing w:before="0" w:beforeAutospacing="0" w:after="0" w:afterAutospacing="0" w:line="420" w:lineRule="exact"/>
                                  <w:ind w:firstLine="475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color w:val="262626"/>
                                  </w:rPr>
                                  <w:t xml:space="preserve">此致 </w:t>
                                </w:r>
                              </w:p>
                              <w:p>
                                <w:pPr>
                                  <w:pStyle w:val="NormalWeb"/>
                                  <w:spacing w:before="0" w:beforeAutospacing="0" w:after="0" w:afterAutospacing="0" w:line="420" w:lineRule="exact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color w:val="262626"/>
                                  </w:rPr>
                                  <w:t>敬礼</w:t>
                                </w:r>
                              </w:p>
                              <w:p>
                                <w:pPr>
                                  <w:pStyle w:val="NormalWeb"/>
                                  <w:spacing w:before="0" w:beforeAutospacing="0" w:after="0" w:afterAutospacing="0" w:line="420" w:lineRule="exact"/>
                                  <w:jc w:val="right"/>
                                  <w:rPr>
                                    <w:rFonts w:eastAsia="宋体"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佰通</w:t>
                                </w:r>
                              </w:p>
                              <w:p>
                                <w:pPr>
                                  <w:pStyle w:val="NormalWeb"/>
                                  <w:spacing w:before="0" w:beforeAutospacing="0" w:after="0" w:afterAutospacing="0" w:line="420" w:lineRule="exact"/>
                                  <w:jc w:val="right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color w:val="262626"/>
                                  </w:rPr>
                                  <w:t>20</w:t>
                                </w: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color w:val="262626"/>
                                    <w:lang w:val="en-US" w:eastAsia="zh-CN"/>
                                  </w:rPr>
                                  <w:t>XX</w:t>
                                </w: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color w:val="262626"/>
                                  </w:rPr>
                                  <w:t>.03.18</w:t>
                                </w:r>
                              </w:p>
                              <w:p>
                                <w:pPr>
                                  <w:pStyle w:val="NormalWeb"/>
                                  <w:spacing w:before="0" w:beforeAutospacing="0" w:after="0" w:afterAutospacing="0" w:line="420" w:lineRule="exact"/>
                                  <w:jc w:val="both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color w:val="262626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4" name="文本框 4"/>
                          <wps:cNvSpPr txBox="1"/>
                          <wps:spPr>
                            <a:xfrm>
                              <a:off x="2378075" y="265412"/>
                              <a:ext cx="2803525" cy="14782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方正正大黑简体" w:eastAsia="方正正大黑简体" w:cstheme="minorBidi" w:hint="eastAsia"/>
                                    <w:color w:val="FFFFFF" w:themeColor="background1"/>
                                    <w:kern w:val="24"/>
                                    <w:sz w:val="120"/>
                                    <w:szCs w:val="120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自荐信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55" name="梯形 53"/>
                        <wps:cNvSpPr/>
                        <wps:spPr>
                          <a:xfrm flipV="1">
                            <a:off x="2578102" y="1777309"/>
                            <a:ext cx="2403474" cy="292789"/>
                          </a:xfrm>
                          <a:prstGeom prst="trapezoid">
                            <a:avLst>
                              <a:gd name="adj" fmla="val 51854"/>
                            </a:avLst>
                          </a:prstGeom>
                          <a:solidFill>
                            <a:srgbClr val="0085CA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72" style="width:595.25pt;height:804pt;margin-top:-70.5pt;margin-left:-88.5pt;mso-height-relative:page;mso-width-relative:page;position:absolute;z-index:251665408" coordsize="7559676,10210798">
                <o:lock v:ext="edit" aspectratio="f"/>
                <v:group id="组合 49" o:spid="_x0000_s1073" style="width:7559676;height:10210798;position:absolute" coordsize="7559676,10210798">
                  <o:lock v:ext="edit" aspectratio="f"/>
                  <v:rect id="矩形 50" o:spid="_x0000_s1074" style="width:7559676;height:1817686;position:absolute;v-text-anchor:middle" coordsize="21600,21600" filled="t" fillcolor="#0085ca" stroked="f" strokeweight="1pt">
                    <v:stroke joinstyle="miter"/>
                    <o:lock v:ext="edit" aspectratio="f"/>
                  </v:rect>
                  <v:shape id="文本框 16" o:spid="_x0000_s1075" type="#_x0000_t202" style="width:6263640;height:7924120;left:648019;position:absolute;top:2286678" coordsize="21600,21600" filled="f" stroked="f" strokeweight="0.5pt">
                    <o:lock v:ext="edit" aspectratio="f"/>
                    <v:textbox>
                      <w:txbxContent>
                        <w:p w14:paraId="386A0230">
                          <w:pPr>
                            <w:pStyle w:val="NormalWeb"/>
                            <w:spacing w:before="0" w:beforeAutospacing="0" w:after="0" w:afterAutospacing="0" w:line="420" w:lineRule="exact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color w:val="262626"/>
                            </w:rPr>
                            <w:t>尊敬的先生/小姐：</w:t>
                          </w:r>
                        </w:p>
                        <w:p w14:paraId="5309266E">
                          <w:pPr>
                            <w:pStyle w:val="NormalWeb"/>
                            <w:spacing w:before="0" w:beforeAutospacing="0" w:after="0" w:afterAutospacing="0" w:line="420" w:lineRule="exact"/>
                            <w:ind w:firstLine="475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color w:val="262626"/>
                            </w:rPr>
                            <w:t> </w:t>
                          </w:r>
                        </w:p>
                        <w:p w14:paraId="5014DC02">
                          <w:pPr>
                            <w:pStyle w:val="NormalWeb"/>
                            <w:spacing w:before="0" w:beforeAutospacing="0" w:after="0" w:afterAutospacing="0" w:line="420" w:lineRule="exact"/>
                            <w:ind w:firstLine="475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color w:val="262626"/>
                            </w:rPr>
                            <w:t>您好!请恕打扰。我是一名刚刚从会计系毕业的大学生。我很荣幸有机回向您 呈上我的个人资料。在投身社会之际，为了找到符合自己专业和兴趣的工作，更好地发挥 自己的才能，实现自己的人生价值，谨向各位领导作一自我推荐。 现将自己的情况简要介绍如下:</w:t>
                          </w:r>
                        </w:p>
                        <w:p w14:paraId="4C0AC239">
                          <w:pPr>
                            <w:pStyle w:val="NormalWeb"/>
                            <w:spacing w:before="0" w:beforeAutospacing="0" w:after="0" w:afterAutospacing="0" w:line="420" w:lineRule="exact"/>
                            <w:ind w:firstLine="475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color w:val="262626"/>
                            </w:rPr>
                            <w:t> </w:t>
                          </w:r>
                        </w:p>
                        <w:p w14:paraId="3D490610">
                          <w:pPr>
                            <w:pStyle w:val="NormalWeb"/>
                            <w:spacing w:before="0" w:beforeAutospacing="0" w:after="0" w:afterAutospacing="0" w:line="420" w:lineRule="exact"/>
                            <w:ind w:firstLine="475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color w:val="262626"/>
                            </w:rPr>
                            <w:t>作为一名会计学专业的大学生，我热爱我的专业并为其投入了巨大的热情和精力。 在四年的学习生活中，我所学习的内容包括了从会计学的基础知识到运用等许多方面。通 过对这些 知识的学习，我对这一领域的相关知识有了一定程度的理解和掌握，此专业是一 种工具，而利用此工具的能力是最重要的，在与课程同步进行的各种相关时践和实习中， 具有了一定的实际操作能力和技术。</w:t>
                          </w:r>
                        </w:p>
                        <w:p w14:paraId="7D166E0A">
                          <w:pPr>
                            <w:pStyle w:val="NormalWeb"/>
                            <w:spacing w:before="0" w:beforeAutospacing="0" w:after="0" w:afterAutospacing="0" w:line="420" w:lineRule="exact"/>
                            <w:ind w:firstLine="475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color w:val="262626"/>
                            </w:rPr>
                            <w:t> </w:t>
                          </w:r>
                        </w:p>
                        <w:p w14:paraId="34CA9617">
                          <w:pPr>
                            <w:pStyle w:val="NormalWeb"/>
                            <w:spacing w:before="0" w:beforeAutospacing="0" w:after="0" w:afterAutospacing="0" w:line="420" w:lineRule="exact"/>
                            <w:ind w:firstLine="475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color w:val="262626"/>
                            </w:rPr>
                            <w:t>我知道计算机和网络是将来的工具，在学好本专业的前提下，我对计算机产生了巨 大的兴趣并阅读了大量有关书籍，Windows98/2000、金蝶财务、用友财务等系统、应用 软件，Foxpro、VB语言等程序语言。</w:t>
                          </w:r>
                        </w:p>
                        <w:p w14:paraId="26203CF2">
                          <w:pPr>
                            <w:pStyle w:val="NormalWeb"/>
                            <w:spacing w:before="0" w:beforeAutospacing="0" w:after="0" w:afterAutospacing="0" w:line="420" w:lineRule="exact"/>
                            <w:ind w:firstLine="475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color w:val="262626"/>
                            </w:rPr>
                            <w:t> </w:t>
                          </w:r>
                        </w:p>
                        <w:p w14:paraId="0B0DE157">
                          <w:pPr>
                            <w:pStyle w:val="NormalWeb"/>
                            <w:spacing w:before="0" w:beforeAutospacing="0" w:after="0" w:afterAutospacing="0" w:line="420" w:lineRule="exact"/>
                            <w:ind w:firstLine="475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color w:val="262626"/>
                            </w:rPr>
                            <w:t>我正处于人生中精力充沛的时期，我渴望在更广阔的天地里展露自己的才能，我不 满足与现有的知识水平，期望在实践中得到锻炼和提高，因此我希望能够加入你们的单位 。我会踏踏实实的做好属于自己的一份工作，竭尽全力的在工作中取得好的成绩。我相信 经过自己的勤奋和努力，一定会做出应有的贡献。</w:t>
                          </w:r>
                        </w:p>
                        <w:p w14:paraId="6B54D46C">
                          <w:pPr>
                            <w:pStyle w:val="NormalWeb"/>
                            <w:spacing w:before="0" w:beforeAutospacing="0" w:after="0" w:afterAutospacing="0" w:line="420" w:lineRule="exact"/>
                            <w:ind w:firstLine="475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color w:val="262626"/>
                            </w:rPr>
                            <w:t> </w:t>
                          </w:r>
                        </w:p>
                        <w:p w14:paraId="7A8E239B">
                          <w:pPr>
                            <w:pStyle w:val="NormalWeb"/>
                            <w:spacing w:before="0" w:beforeAutospacing="0" w:after="0" w:afterAutospacing="0" w:line="420" w:lineRule="exact"/>
                            <w:ind w:firstLine="475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color w:val="262626"/>
                            </w:rPr>
                            <w:t>刚谢您在百忙之中所给与我的关注，愿贵单位事业蒸蒸日上，屡创佳绩，祝您的事业 白尺竿头，更进一步! 希望各位领导能够对我予以考虑，我热切期盼你们的回音。谢谢!</w:t>
                          </w:r>
                        </w:p>
                        <w:p w14:paraId="7E40CE35">
                          <w:pPr>
                            <w:pStyle w:val="NormalWeb"/>
                            <w:spacing w:before="0" w:beforeAutospacing="0" w:after="0" w:afterAutospacing="0" w:line="420" w:lineRule="exact"/>
                            <w:ind w:firstLine="475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color w:val="262626"/>
                            </w:rPr>
                            <w:t> </w:t>
                          </w:r>
                        </w:p>
                        <w:p w14:paraId="73B874E7">
                          <w:pPr>
                            <w:pStyle w:val="NormalWeb"/>
                            <w:spacing w:before="0" w:beforeAutospacing="0" w:after="0" w:afterAutospacing="0" w:line="420" w:lineRule="exact"/>
                            <w:ind w:firstLine="475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color w:val="262626"/>
                            </w:rPr>
                            <w:t xml:space="preserve">此致 </w:t>
                          </w:r>
                        </w:p>
                        <w:p w14:paraId="31D5635E">
                          <w:pPr>
                            <w:pStyle w:val="NormalWeb"/>
                            <w:spacing w:before="0" w:beforeAutospacing="0" w:after="0" w:afterAutospacing="0" w:line="420" w:lineRule="exact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color w:val="262626"/>
                            </w:rPr>
                            <w:t>敬礼</w:t>
                          </w:r>
                        </w:p>
                        <w:p w14:paraId="2ACB34D8">
                          <w:pPr>
                            <w:pStyle w:val="NormalWeb"/>
                            <w:spacing w:before="0" w:beforeAutospacing="0" w:after="0" w:afterAutospacing="0" w:line="420" w:lineRule="exact"/>
                            <w:jc w:val="right"/>
                            <w:rPr>
                              <w:rFonts w:eastAsia="宋体" w:hint="default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佰通</w:t>
                          </w:r>
                        </w:p>
                        <w:p w14:paraId="20123532">
                          <w:pPr>
                            <w:pStyle w:val="NormalWeb"/>
                            <w:spacing w:before="0" w:beforeAutospacing="0" w:after="0" w:afterAutospacing="0" w:line="420" w:lineRule="exact"/>
                            <w:jc w:val="right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color w:val="262626"/>
                            </w:rPr>
                            <w:t>20</w:t>
                          </w:r>
                          <w:r>
                            <w:rPr>
                              <w:rFonts w:ascii="微软雅黑" w:eastAsia="微软雅黑" w:hAnsi="微软雅黑" w:cs="Times New Roman" w:hint="eastAsia"/>
                              <w:color w:val="262626"/>
                              <w:lang w:val="en-US" w:eastAsia="zh-CN"/>
                            </w:rPr>
                            <w:t>XX</w:t>
                          </w:r>
                          <w:r>
                            <w:rPr>
                              <w:rFonts w:ascii="微软雅黑" w:eastAsia="微软雅黑" w:hAnsi="微软雅黑" w:cs="Times New Roman" w:hint="eastAsia"/>
                              <w:color w:val="262626"/>
                            </w:rPr>
                            <w:t>.03.18</w:t>
                          </w:r>
                        </w:p>
                        <w:p w14:paraId="69221197">
                          <w:pPr>
                            <w:pStyle w:val="NormalWeb"/>
                            <w:spacing w:before="0" w:beforeAutospacing="0" w:after="0" w:afterAutospacing="0" w:line="420" w:lineRule="exact"/>
                            <w:jc w:val="both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color w:val="262626"/>
                            </w:rPr>
                            <w:t> </w:t>
                          </w:r>
                        </w:p>
                      </w:txbxContent>
                    </v:textbox>
                  </v:shape>
                  <v:shape id="文本框 4" o:spid="_x0000_s1076" type="#_x0000_t202" style="width:2803525;height:1478280;left:2378075;position:absolute;top:265412" coordsize="21600,21600" filled="f" stroked="f">
                    <o:lock v:ext="edit" aspectratio="f"/>
                    <v:textbox style="mso-fit-shape-to-text:t">
                      <w:txbxContent>
                        <w:p w14:paraId="02D9478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方正正大黑简体" w:eastAsia="方正正大黑简体" w:cstheme="minorBidi" w:hint="eastAsia"/>
                              <w:color w:val="FFFFFF" w:themeColor="background1"/>
                              <w:kern w:val="24"/>
                              <w:sz w:val="120"/>
                              <w:szCs w:val="1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自荐信</w:t>
                          </w:r>
                        </w:p>
                      </w:txbxContent>
                    </v:textbox>
                  </v:shape>
                </v:group>
                <v:shape id="梯形 53" o:spid="_x0000_s1077" style="width:2403474;height:292789;flip:y;left:2578102;position:absolute;top:1777309;v-text-anchor:middle" coordsize="2403474,292789" path="m,292789l151822,,2251651,,2403474,292789xe" filled="t" fillcolor="#0085ca" stroked="f" strokeweight="1pt">
                  <v:stroke joinstyle="miter"/>
                  <v:path o:connecttype="custom" o:connectlocs="1201737,0;75911,146394;1201737,292789;2327562,146394" o:connectangles="247,164,82,0"/>
                  <o:lock v:ext="edit" aspectratio="f"/>
                </v:shape>
              </v:group>
            </w:pict>
          </mc:Fallback>
        </mc:AlternateContent>
      </w:r>
      <w:r>
        <w:br w:type="page"/>
      </w:r>
    </w:p>
    <w:p w14:paraId="090CBC5E"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1980565</wp:posOffset>
            </wp:positionH>
            <wp:positionV relativeFrom="paragraph">
              <wp:posOffset>6492875</wp:posOffset>
            </wp:positionV>
            <wp:extent cx="1333500" cy="1333500"/>
            <wp:effectExtent l="0" t="0" r="0" b="0"/>
            <wp:wrapNone/>
            <wp:docPr id="60" name="图片 60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淘宝店铺二维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-1123950</wp:posOffset>
                </wp:positionH>
                <wp:positionV relativeFrom="paragraph">
                  <wp:posOffset>-883920</wp:posOffset>
                </wp:positionV>
                <wp:extent cx="7559675" cy="10691495"/>
                <wp:effectExtent l="0" t="0" r="3175" b="0"/>
                <wp:wrapNone/>
                <wp:docPr id="56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6" cy="10691812"/>
                          <a:chOff x="0" y="0"/>
                          <a:chExt cx="7559676" cy="10691812"/>
                        </a:xfrm>
                      </wpg:grpSpPr>
                      <wps:wsp xmlns:wps="http://schemas.microsoft.com/office/word/2010/wordprocessingShape">
                        <wps:cNvPr id="57" name="矩形 55"/>
                        <wps:cNvSpPr/>
                        <wps:spPr>
                          <a:xfrm>
                            <a:off x="0" y="0"/>
                            <a:ext cx="7559676" cy="10691812"/>
                          </a:xfrm>
                          <a:prstGeom prst="rect">
                            <a:avLst/>
                          </a:prstGeom>
                          <a:solidFill>
                            <a:srgbClr val="0085CA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58" name="文本框 6"/>
                        <wps:cNvSpPr txBox="1"/>
                        <wps:spPr>
                          <a:xfrm>
                            <a:off x="168276" y="8923641"/>
                            <a:ext cx="7223125" cy="8839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方正正大黑简体" w:eastAsia="方正正大黑简体" w:cstheme="minorBidi" w:hint="eastAsia"/>
                                  <w:color w:val="FFFFFF" w:themeColor="background1"/>
                                  <w:kern w:val="24"/>
                                  <w:sz w:val="64"/>
                                  <w:szCs w:val="6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期待您的回复，谢谢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78" style="width:595.25pt;height:841.85pt;margin-top:-69.6pt;margin-left:-88.5pt;mso-height-relative:page;mso-width-relative:page;position:absolute;z-index:251667456" coordsize="7559676,10691812">
                <o:lock v:ext="edit" aspectratio="f"/>
                <v:rect id="矩形 55" o:spid="_x0000_s1079" style="width:7559676;height:10691812;position:absolute;v-text-anchor:middle" coordsize="21600,21600" filled="t" fillcolor="#0085ca" stroked="f" strokeweight="1pt">
                  <v:stroke joinstyle="miter"/>
                  <o:lock v:ext="edit" aspectratio="f"/>
                </v:rect>
                <v:shape id="文本框 6" o:spid="_x0000_s1080" type="#_x0000_t202" style="width:7223125;height:883920;left:168276;position:absolute;top:8923641" coordsize="21600,21600" filled="f" stroked="f">
                  <o:lock v:ext="edit" aspectratio="f"/>
                  <v:textbox style="mso-fit-shape-to-text:t">
                    <w:txbxContent>
                      <w:p w14:paraId="3978951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方正正大黑简体" w:eastAsia="方正正大黑简体" w:cstheme="minorBidi" w:hint="eastAsia"/>
                            <w:color w:val="FFFFFF" w:themeColor="background1"/>
                            <w:kern w:val="24"/>
                            <w:sz w:val="64"/>
                            <w:szCs w:val="6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期待您的回复，谢谢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正大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B61EB2"/>
    <w:multiLevelType w:val="multilevel"/>
    <w:tmpl w:val="45B61EB2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E16A7C"/>
    <w:multiLevelType w:val="multilevel"/>
    <w:tmpl w:val="64E16A7C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AE2B8F"/>
    <w:multiLevelType w:val="multilevel"/>
    <w:tmpl w:val="73AE2B8F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6D6884"/>
    <w:rsid w:val="00382C5D"/>
    <w:rsid w:val="00570AC7"/>
    <w:rsid w:val="0099580E"/>
    <w:rsid w:val="00C30959"/>
    <w:rsid w:val="00F05E22"/>
    <w:rsid w:val="198D2A67"/>
    <w:rsid w:val="2665371D"/>
    <w:rsid w:val="30C24D71"/>
    <w:rsid w:val="3E6D688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 w:semiHidden="0" w:unhideWhenUsed="0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6366;&#29141;\AppData\Roaming\kingsoft\office6\templates\download\eb1e8a3d-7065-490e-9b31-52b15a02e875\&#31616;&#21382;&#22871;&#35013;&#27169;&#26495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简历套装模板.docx</Template>
  <TotalTime>3</TotalTime>
  <Pages>4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8CC8A424D0ED4BDA94985307DE91D7D4_13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1.0_oLsiXm4Ej58sYwvGbJtFdLN6Dn4p53XOeqe6fNhbbzbZiP9paAoRyBKubWWqQOrWHYNqojQ00hO5dU6H2QBPkg==</vt:lpwstr>
  </property>
  <property fmtid="{D5CDD505-2E9C-101B-9397-08002B2CF9AE}" pid="5" name="KSOTemplateUUID">
    <vt:lpwstr>v1.0_mb_eAYFarm2r5hLvNsKvmQmsw==</vt:lpwstr>
  </property>
</Properties>
</file>