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4C277BD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106045</wp:posOffset>
                </wp:positionV>
                <wp:extent cx="7306945" cy="10477500"/>
                <wp:effectExtent l="6350" t="6350" r="20955" b="127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0650" y="60960"/>
                          <a:ext cx="7306945" cy="1047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B383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75.35pt;height:825pt;margin-top:8.35pt;margin-left:9.5pt;mso-height-relative:page;mso-width-relative:page;position:absolute;v-text-anchor:middle;z-index:251659264" coordsize="21600,21600" filled="f" stroked="t" strokecolor="#3b3838" strokeweight="1pt">
                <v:stroke joinstyle="miter"/>
                <o:lock v:ext="edit" aspectratio="f"/>
              </v:rect>
            </w:pict>
          </mc:Fallback>
        </mc:AlternateContent>
      </w:r>
    </w:p>
    <w:p w14:paraId="3C9E2DE8"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589280</wp:posOffset>
            </wp:positionH>
            <wp:positionV relativeFrom="paragraph">
              <wp:posOffset>44450</wp:posOffset>
            </wp:positionV>
            <wp:extent cx="1334135" cy="1478915"/>
            <wp:effectExtent l="9525" t="9525" r="27940" b="16510"/>
            <wp:wrapNone/>
            <wp:docPr id="4" name="图片 4" descr="相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相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1868" b="16812"/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478915"/>
                    </a:xfrm>
                    <a:prstGeom prst="ellipse">
                      <a:avLst/>
                    </a:prstGeom>
                    <a:ln w="9525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2485390</wp:posOffset>
                </wp:positionH>
                <wp:positionV relativeFrom="paragraph">
                  <wp:posOffset>40640</wp:posOffset>
                </wp:positionV>
                <wp:extent cx="951230" cy="40068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1230" cy="40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27BB8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7BB8"/>
                                <w:sz w:val="30"/>
                                <w:szCs w:val="30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74.9pt;height:31.55pt;margin-top:3.2pt;margin-left:195.7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7DCBEB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27BB8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7BB8"/>
                          <w:sz w:val="30"/>
                          <w:szCs w:val="30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 w14:paraId="58AE9321"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3436620</wp:posOffset>
                </wp:positionH>
                <wp:positionV relativeFrom="paragraph">
                  <wp:posOffset>43180</wp:posOffset>
                </wp:positionV>
                <wp:extent cx="3435350" cy="0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stCxn id="30" idx="3"/>
                      </wps:cNvCnPr>
                      <wps:spPr>
                        <a:xfrm>
                          <a:off x="3436620" y="439420"/>
                          <a:ext cx="3435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707392" from="270.6pt,3.4pt" to="541.1pt,3.4pt" coordsize="21600,21600" stroked="t" strokecolor="#595959" strokeweight="0.5pt">
                <v:stroke joinstyle="miter"/>
                <o:lock v:ext="edit" aspectratio="f"/>
              </v:line>
            </w:pict>
          </mc:Fallback>
        </mc:AlternateContent>
      </w:r>
    </w:p>
    <w:p w14:paraId="1D30005C"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2485390</wp:posOffset>
                </wp:positionH>
                <wp:positionV relativeFrom="paragraph">
                  <wp:posOffset>82550</wp:posOffset>
                </wp:positionV>
                <wp:extent cx="4571365" cy="112331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71365" cy="1123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33F50" w:themeColor="text2" w:themeShade="BF"/>
                                <w:sz w:val="22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8"/>
                                <w:lang w:val="en-US" w:eastAsia="zh-CN"/>
                              </w:rPr>
                              <w:t>专业知识扎实，成绩优异，了解电商平台运作形式和运营推广方式；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F50" w:themeColor="text2" w:themeShade="BF"/>
                                <w:sz w:val="22"/>
                                <w:szCs w:val="28"/>
                                <w:lang w:eastAsia="zh-CN"/>
                              </w:rPr>
                              <w:t>熟悉各电商平台，能独立管理网店，完成订单及售后处理，会商品图文制作、商品上下架；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8"/>
                                <w:lang w:val="en-US" w:eastAsia="zh-CN"/>
                              </w:rPr>
                              <w:t>善于沟通，有很好的适应能力、应变能力，心理素质较好，有良好的团队合作精神，能承受工作压力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F50" w:themeColor="text2" w:themeShade="BF"/>
                                <w:sz w:val="22"/>
                                <w:szCs w:val="28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-200" w:firstLine="209" w:leftChars="-95" w:firstLineChars="95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359.95pt;height:88.45pt;margin-top:6.5pt;margin-left:195.7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4F8C42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33F50" w:themeColor="text2" w:themeShade="BF"/>
                          <w:sz w:val="22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8"/>
                          <w:lang w:val="en-US" w:eastAsia="zh-CN"/>
                        </w:rPr>
                        <w:t>专业知识扎实，成绩优异，了解电商平台运作形式和运营推广方式；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F50" w:themeColor="text2" w:themeShade="BF"/>
                          <w:sz w:val="22"/>
                          <w:szCs w:val="28"/>
                          <w:lang w:eastAsia="zh-CN"/>
                        </w:rPr>
                        <w:t>熟悉各电商平台，能独立管理网店，完成订单及售后处理，会商品图文制作、商品上下架；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8"/>
                          <w:lang w:val="en-US" w:eastAsia="zh-CN"/>
                        </w:rPr>
                        <w:t>善于沟通，有很好的适应能力、应变能力，心理素质较好，有良好的团队合作精神，能承受工作压力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F50" w:themeColor="text2" w:themeShade="BF"/>
                          <w:sz w:val="22"/>
                          <w:szCs w:val="28"/>
                          <w:lang w:eastAsia="zh-CN"/>
                        </w:rPr>
                        <w:t>。</w:t>
                      </w:r>
                    </w:p>
                    <w:p w14:paraId="70ACAF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-200" w:firstLine="209" w:leftChars="-95" w:firstLineChars="95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1367D3"/>
    <w:p w14:paraId="0EB0D273"/>
    <w:p w14:paraId="7688DFE5"/>
    <w:p w14:paraId="2815BC5D"/>
    <w:p w14:paraId="64085A75"/>
    <w:p w14:paraId="738B73CA"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525145</wp:posOffset>
                </wp:positionH>
                <wp:positionV relativeFrom="paragraph">
                  <wp:posOffset>124460</wp:posOffset>
                </wp:positionV>
                <wp:extent cx="1253490" cy="59055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349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15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29" type="#_x0000_t202" style="width:98.7pt;height:46.5pt;margin-top:9.8pt;margin-left:41.35pt;mso-wrap-distance-bottom:0;mso-wrap-distance-left:9pt;mso-wrap-distance-right:9pt;mso-wrap-distance-top:0;position:absolute;v-text-anchor:top;z-index:251662336" filled="f" fillcolor="this" stroked="f" strokeweight="0.5pt">
                <v:textbox>
                  <w:txbxContent>
                    <w:p w14:paraId="2C8194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15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8"/>
                          <w:szCs w:val="56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111760</wp:posOffset>
                </wp:positionV>
                <wp:extent cx="7900035" cy="996950"/>
                <wp:effectExtent l="0" t="0" r="5715" b="1270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00035" cy="996950"/>
                          <a:chOff x="6050" y="3267"/>
                          <a:chExt cx="12441" cy="1570"/>
                        </a:xfrm>
                      </wpg:grpSpPr>
                      <wps:wsp xmlns:wps="http://schemas.microsoft.com/office/word/2010/wordprocessingShape">
                        <wps:cNvPr id="2" name="任意多边形 2"/>
                        <wps:cNvSpPr/>
                        <wps:spPr>
                          <a:xfrm flipH="1" flipV="1">
                            <a:off x="10321" y="3267"/>
                            <a:ext cx="8170" cy="1571"/>
                          </a:xfrm>
                          <a:custGeom>
                            <a:avLst/>
                            <a:gdLst>
                              <a:gd name="connsiteX0" fmla="*/ 0 w 6847"/>
                              <a:gd name="connsiteY0" fmla="*/ 1571 h 1571"/>
                              <a:gd name="connsiteX1" fmla="*/ 0 w 6847"/>
                              <a:gd name="connsiteY1" fmla="*/ 1 h 1571"/>
                              <a:gd name="connsiteX2" fmla="*/ 6847 w 6847"/>
                              <a:gd name="connsiteY2" fmla="*/ 0 h 1571"/>
                              <a:gd name="connsiteX3" fmla="*/ 5677 w 6847"/>
                              <a:gd name="connsiteY3" fmla="*/ 1571 h 1571"/>
                              <a:gd name="connsiteX4" fmla="*/ 0 w 6847"/>
                              <a:gd name="connsiteY4" fmla="*/ 1571 h 157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571" w="6847" stroke="1">
                                <a:moveTo>
                                  <a:pt x="0" y="1571"/>
                                </a:moveTo>
                                <a:lnTo>
                                  <a:pt x="0" y="1"/>
                                </a:lnTo>
                                <a:lnTo>
                                  <a:pt x="6847" y="0"/>
                                </a:lnTo>
                                <a:lnTo>
                                  <a:pt x="5677" y="1571"/>
                                </a:lnTo>
                                <a:lnTo>
                                  <a:pt x="0" y="1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" name="任意多边形 1"/>
                        <wps:cNvSpPr/>
                        <wps:spPr>
                          <a:xfrm>
                            <a:off x="6050" y="3267"/>
                            <a:ext cx="5701" cy="1567"/>
                          </a:xfrm>
                          <a:custGeom>
                            <a:avLst/>
                            <a:gdLst>
                              <a:gd name="connsiteX0" fmla="*/ 0 w 5701"/>
                              <a:gd name="connsiteY0" fmla="*/ 1571 h 1574"/>
                              <a:gd name="connsiteX1" fmla="*/ 0 w 5701"/>
                              <a:gd name="connsiteY1" fmla="*/ 1 h 1574"/>
                              <a:gd name="connsiteX2" fmla="*/ 5701 w 5701"/>
                              <a:gd name="connsiteY2" fmla="*/ 0 h 1574"/>
                              <a:gd name="connsiteX3" fmla="*/ 4691 w 5701"/>
                              <a:gd name="connsiteY3" fmla="*/ 1574 h 1574"/>
                              <a:gd name="connsiteX4" fmla="*/ 0 w 5701"/>
                              <a:gd name="connsiteY4" fmla="*/ 1571 h 157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574" w="5701" stroke="1">
                                <a:moveTo>
                                  <a:pt x="0" y="1571"/>
                                </a:moveTo>
                                <a:lnTo>
                                  <a:pt x="0" y="1"/>
                                </a:lnTo>
                                <a:lnTo>
                                  <a:pt x="5701" y="0"/>
                                </a:lnTo>
                                <a:lnTo>
                                  <a:pt x="4691" y="1574"/>
                                </a:lnTo>
                                <a:lnTo>
                                  <a:pt x="0" y="1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88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622.05pt;height:78.5pt;margin-top:8.8pt;margin-left:-0.2pt;mso-height-relative:page;mso-width-relative:page;position:absolute;z-index:251661312" coordorigin="6050,3267" coordsize="12441,1570">
                <o:lock v:ext="edit" aspectratio="f"/>
                <v:shape id="_x0000_s1026" o:spid="_x0000_s1031" style="width:8170;height:1571;flip:x y;left:10321;position:absolute;top:3267;v-text-anchor:middle" coordsize="6847,1571" o:spt="100" adj="-11796480,,5400" path="m,1571l,1,6847,,5677,1571,,1571xe" filled="t" fillcolor="#deebf7" stroked="f" strokeweight="1pt">
                  <v:stroke joinstyle="miter"/>
                  <v:path o:connecttype="custom" o:connectlocs="0,1571;0,1;8170,0;6773,1571;0,1571" o:connectangles="0,0,0,0,0"/>
                  <o:lock v:ext="edit" aspectratio="f"/>
                </v:shape>
                <v:shape id="_x0000_s1026" o:spid="_x0000_s1032" style="width:5701;height:1567;left:6050;position:absolute;top:3267;v-text-anchor:middle" coordsize="5701,1574" o:spt="100" adj="-11796480,,5400" path="m,1571l,1,5701,,4691,1574,,1571xe" filled="t" fillcolor="#6488c0" stroked="f" strokeweight="1pt">
                  <v:stroke joinstyle="miter"/>
                  <v:path o:connecttype="custom" o:connectlocs="0,1564;0,0;5701,0;4691,1567;0,1564" o:connectangles="0,0,0,0,0"/>
                  <o:lock v:ext="edit" aspectratio="f"/>
                </v:shape>
              </v:group>
            </w:pict>
          </mc:Fallback>
        </mc:AlternateContent>
      </w:r>
    </w:p>
    <w:p w14:paraId="0F2D8578"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3545840</wp:posOffset>
                </wp:positionH>
                <wp:positionV relativeFrom="paragraph">
                  <wp:posOffset>124460</wp:posOffset>
                </wp:positionV>
                <wp:extent cx="3510915" cy="61087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10915" cy="610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生日：1997. 01. 12      籍贯：广东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电话：13012345678     邮箱：123456@163.com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276.45pt;height:48.1pt;margin-top:9.8pt;margin-left:279.2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31B687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生日：1997. 01. 12      籍贯：广东</w:t>
                      </w:r>
                    </w:p>
                    <w:p w14:paraId="2A35291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电话：13012345678     邮箱：123456@163.com</w:t>
                      </w:r>
                    </w:p>
                  </w:txbxContent>
                </v:textbox>
              </v:shape>
            </w:pict>
          </mc:Fallback>
        </mc:AlternateContent>
      </w:r>
    </w:p>
    <w:p w14:paraId="4ADE15F9"/>
    <w:p w14:paraId="0B4813A2"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525145</wp:posOffset>
                </wp:positionH>
                <wp:positionV relativeFrom="paragraph">
                  <wp:posOffset>70485</wp:posOffset>
                </wp:positionV>
                <wp:extent cx="1916430" cy="35623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643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求职意向：客服专员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50.9pt;height:28.05pt;margin-top:5.55pt;margin-left:41.3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5E996E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求职意向：客服专员 </w:t>
                      </w:r>
                    </w:p>
                  </w:txbxContent>
                </v:textbox>
              </v:shape>
            </w:pict>
          </mc:Fallback>
        </mc:AlternateContent>
      </w:r>
    </w:p>
    <w:p w14:paraId="0096914C"/>
    <w:p w14:paraId="5B5F350A"/>
    <w:p w14:paraId="7891700D"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192405</wp:posOffset>
                </wp:positionV>
                <wp:extent cx="951230" cy="40068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5145" y="3164205"/>
                          <a:ext cx="951230" cy="40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27BB8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7BB8"/>
                                <w:sz w:val="30"/>
                                <w:szCs w:val="30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74.9pt;height:31.55pt;margin-top:15.15pt;margin-left:73.1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17B03B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27BB8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7BB8"/>
                          <w:sz w:val="30"/>
                          <w:szCs w:val="30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605CE058">
      <w: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70485</wp:posOffset>
                </wp:positionV>
                <wp:extent cx="284480" cy="284480"/>
                <wp:effectExtent l="0" t="0" r="1270" b="1270"/>
                <wp:wrapNone/>
                <wp:docPr id="99" name="组合 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4480" cy="284480"/>
                          <a:chOff x="6385" y="7399"/>
                          <a:chExt cx="562" cy="562"/>
                        </a:xfrm>
                      </wpg:grpSpPr>
                      <wps:wsp xmlns:wps="http://schemas.microsoft.com/office/word/2010/wordprocessingShape">
                        <wps:cNvPr id="93" name="椭圆 92"/>
                        <wps:cNvSpPr/>
                        <wps:spPr>
                          <a:xfrm>
                            <a:off x="6385" y="7399"/>
                            <a:ext cx="562" cy="563"/>
                          </a:xfrm>
                          <a:prstGeom prst="ellipse">
                            <a:avLst/>
                          </a:prstGeom>
                          <a:solidFill>
                            <a:srgbClr val="6488C0"/>
                          </a:solidFill>
                          <a:ln w="9525">
                            <a:noFill/>
                            <a:prstDash val="solid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98" name="任意多边形 140"/>
                        <wps:cNvSpPr>
                          <a:spLocks noChangeAspect="1"/>
                        </wps:cNvSpPr>
                        <wps:spPr>
                          <a:xfrm>
                            <a:off x="6464" y="7538"/>
                            <a:ext cx="404" cy="28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17" y="55"/>
                              </a:cxn>
                              <a:cxn ang="0">
                                <a:pos x="217" y="91"/>
                              </a:cxn>
                              <a:cxn ang="0">
                                <a:pos x="225" y="99"/>
                              </a:cxn>
                              <a:cxn ang="0">
                                <a:pos x="209" y="116"/>
                              </a:cxn>
                              <a:cxn ang="0">
                                <a:pos x="192" y="100"/>
                              </a:cxn>
                              <a:cxn ang="0">
                                <a:pos x="204" y="90"/>
                              </a:cxn>
                              <a:cxn ang="0">
                                <a:pos x="204" y="61"/>
                              </a:cxn>
                              <a:cxn ang="0">
                                <a:pos x="130" y="91"/>
                              </a:cxn>
                              <a:cxn ang="0">
                                <a:pos x="102" y="92"/>
                              </a:cxn>
                              <a:cxn ang="0">
                                <a:pos x="17" y="58"/>
                              </a:cxn>
                              <a:cxn ang="0">
                                <a:pos x="17" y="38"/>
                              </a:cxn>
                              <a:cxn ang="0">
                                <a:pos x="99" y="8"/>
                              </a:cxn>
                              <a:cxn ang="0">
                                <a:pos x="129" y="6"/>
                              </a:cxn>
                              <a:cxn ang="0">
                                <a:pos x="216" y="40"/>
                              </a:cxn>
                              <a:cxn ang="0">
                                <a:pos x="217" y="55"/>
                              </a:cxn>
                              <a:cxn ang="0">
                                <a:pos x="133" y="105"/>
                              </a:cxn>
                              <a:cxn ang="0">
                                <a:pos x="176" y="86"/>
                              </a:cxn>
                              <a:cxn ang="0">
                                <a:pos x="176" y="144"/>
                              </a:cxn>
                              <a:cxn ang="0">
                                <a:pos x="116" y="167"/>
                              </a:cxn>
                              <a:cxn ang="0">
                                <a:pos x="53" y="144"/>
                              </a:cxn>
                              <a:cxn ang="0">
                                <a:pos x="53" y="90"/>
                              </a:cxn>
                              <a:cxn ang="0">
                                <a:pos x="98" y="105"/>
                              </a:cxn>
                              <a:cxn ang="0">
                                <a:pos x="133" y="105"/>
                              </a:cxn>
                              <a:cxn ang="0">
                                <a:pos x="133" y="105"/>
                              </a:cxn>
                              <a:cxn ang="0">
                                <a:pos x="133" y="105"/>
                              </a:cxn>
                            </a:cxnLst>
                            <a:pathLst>
                              <a:path fill="norm" h="167" w="236" stroke="1">
                                <a:moveTo>
                                  <a:pt x="217" y="55"/>
                                </a:moveTo>
                                <a:cubicBezTo>
                                  <a:pt x="217" y="91"/>
                                  <a:pt x="217" y="91"/>
                                  <a:pt x="217" y="91"/>
                                </a:cubicBezTo>
                                <a:cubicBezTo>
                                  <a:pt x="225" y="99"/>
                                  <a:pt x="225" y="99"/>
                                  <a:pt x="225" y="99"/>
                                </a:cubicBezTo>
                                <a:cubicBezTo>
                                  <a:pt x="209" y="116"/>
                                  <a:pt x="209" y="116"/>
                                  <a:pt x="209" y="116"/>
                                </a:cubicBezTo>
                                <a:cubicBezTo>
                                  <a:pt x="192" y="100"/>
                                  <a:pt x="192" y="100"/>
                                  <a:pt x="192" y="100"/>
                                </a:cubicBezTo>
                                <a:cubicBezTo>
                                  <a:pt x="204" y="90"/>
                                  <a:pt x="204" y="90"/>
                                  <a:pt x="204" y="90"/>
                                </a:cubicBezTo>
                                <a:cubicBezTo>
                                  <a:pt x="204" y="61"/>
                                  <a:pt x="204" y="61"/>
                                  <a:pt x="204" y="61"/>
                                </a:cubicBezTo>
                                <a:cubicBezTo>
                                  <a:pt x="156" y="80"/>
                                  <a:pt x="141" y="86"/>
                                  <a:pt x="130" y="91"/>
                                </a:cubicBezTo>
                                <a:cubicBezTo>
                                  <a:pt x="120" y="96"/>
                                  <a:pt x="112" y="96"/>
                                  <a:pt x="102" y="92"/>
                                </a:cubicBezTo>
                                <a:cubicBezTo>
                                  <a:pt x="91" y="88"/>
                                  <a:pt x="42" y="70"/>
                                  <a:pt x="17" y="58"/>
                                </a:cubicBezTo>
                                <a:cubicBezTo>
                                  <a:pt x="1" y="50"/>
                                  <a:pt x="0" y="45"/>
                                  <a:pt x="17" y="38"/>
                                </a:cubicBezTo>
                                <a:cubicBezTo>
                                  <a:pt x="41" y="29"/>
                                  <a:pt x="79" y="15"/>
                                  <a:pt x="99" y="8"/>
                                </a:cubicBezTo>
                                <a:cubicBezTo>
                                  <a:pt x="111" y="3"/>
                                  <a:pt x="118" y="0"/>
                                  <a:pt x="129" y="6"/>
                                </a:cubicBezTo>
                                <a:cubicBezTo>
                                  <a:pt x="149" y="14"/>
                                  <a:pt x="194" y="31"/>
                                  <a:pt x="216" y="40"/>
                                </a:cubicBezTo>
                                <a:cubicBezTo>
                                  <a:pt x="236" y="49"/>
                                  <a:pt x="223" y="51"/>
                                  <a:pt x="217" y="5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44" y="101"/>
                                  <a:pt x="160" y="93"/>
                                  <a:pt x="176" y="86"/>
                                </a:cubicBezTo>
                                <a:cubicBezTo>
                                  <a:pt x="176" y="144"/>
                                  <a:pt x="176" y="144"/>
                                  <a:pt x="176" y="144"/>
                                </a:cubicBezTo>
                                <a:cubicBezTo>
                                  <a:pt x="176" y="144"/>
                                  <a:pt x="155" y="167"/>
                                  <a:pt x="116" y="167"/>
                                </a:cubicBezTo>
                                <a:cubicBezTo>
                                  <a:pt x="75" y="167"/>
                                  <a:pt x="53" y="144"/>
                                  <a:pt x="53" y="144"/>
                                </a:cubicBezTo>
                                <a:cubicBezTo>
                                  <a:pt x="53" y="90"/>
                                  <a:pt x="53" y="90"/>
                                  <a:pt x="53" y="90"/>
                                </a:cubicBezTo>
                                <a:cubicBezTo>
                                  <a:pt x="66" y="95"/>
                                  <a:pt x="80" y="99"/>
                                  <a:pt x="98" y="105"/>
                                </a:cubicBezTo>
                                <a:cubicBezTo>
                                  <a:pt x="109" y="109"/>
                                  <a:pt x="123" y="111"/>
                                  <a:pt x="133" y="10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33" y="105"/>
                                  <a:pt x="133" y="105"/>
                                  <a:pt x="133" y="105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8" o:spid="_x0000_s1036" style="width:22.4pt;height:22.4pt;margin-top:5.55pt;margin-left:48.1pt;mso-height-relative:page;mso-width-relative:page;position:absolute;z-index:251699200" coordorigin="6385,7399" coordsize="562,562">
                <o:lock v:ext="edit" aspectratio="f"/>
                <v:oval id="椭圆 92" o:spid="_x0000_s1037" style="width:562;height:563;left:6385;position:absolute;top:7399" coordsize="21600,21600" filled="t" fillcolor="#6488c0" stroked="f">
                  <o:lock v:ext="edit" aspectratio="f"/>
                </v:oval>
                <v:shape id="任意多边形 140" o:spid="_x0000_s1038" style="width:404;height:285;left:6464;position:absolute;top:7538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white" stroked="f">
                  <v:stroke joinstyle="miter"/>
  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0AE9DE96"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186055</wp:posOffset>
                </wp:positionV>
                <wp:extent cx="6315075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51510" y="352552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B3838"/>
                          </a:solidFill>
                          <a:round/>
                          <a:head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width-relative:page;position:absolute;z-index:251697152" from="48.6pt,14.65pt" to="545.85pt,14.65pt" coordsize="21600,21600" stroked="t" strokecolor="#3b3838" strokeweight="0.5pt">
                <v:stroke joinstyle="round"/>
                <o:lock v:ext="edit" aspectratio="f"/>
              </v:line>
            </w:pict>
          </mc:Fallback>
        </mc:AlternateContent>
      </w:r>
    </w:p>
    <w:p w14:paraId="3599C576"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525145</wp:posOffset>
                </wp:positionH>
                <wp:positionV relativeFrom="paragraph">
                  <wp:posOffset>30480</wp:posOffset>
                </wp:positionV>
                <wp:extent cx="6498590" cy="89916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5145" y="3596640"/>
                          <a:ext cx="6498590" cy="899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8"/>
                                <w:lang w:val="en-US" w:eastAsia="zh-CN"/>
                              </w:rPr>
                              <w:t xml:space="preserve">20xx.07~20xx.09                     广州大学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eastAsia="zh-CN"/>
                              </w:rPr>
                              <w:t>电子商务/大专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33F50" w:themeColor="text2" w:themeShade="BF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F50" w:themeColor="text2" w:themeShade="BF"/>
                                <w:sz w:val="22"/>
                                <w:szCs w:val="22"/>
                                <w:lang w:eastAsia="zh-CN"/>
                              </w:rPr>
                              <w:t>有经济数学，计算机网络原理及应用，电子商务概论，电子商务网站与管理，ASP数据库编程，电子商务经济，电子商务网站安全技术等。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511.7pt;height:70.8pt;margin-top:2.4pt;margin-left:41.35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442CBB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8"/>
                          <w:lang w:val="en-US" w:eastAsia="zh-CN"/>
                        </w:rPr>
                        <w:t xml:space="preserve">20xx.07~20xx.09                     广州大学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eastAsia="zh-CN"/>
                        </w:rPr>
                        <w:t>电子商务/大专</w:t>
                      </w:r>
                    </w:p>
                    <w:p w14:paraId="1FDB2B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33F50" w:themeColor="text2" w:themeShade="BF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F50" w:themeColor="text2" w:themeShade="BF"/>
                          <w:sz w:val="22"/>
                          <w:szCs w:val="22"/>
                          <w:lang w:eastAsia="zh-CN"/>
                        </w:rPr>
                        <w:t>有经济数学，计算机网络原理及应用，电子商务概论，电子商务网站与管理，ASP数据库编程，电子商务经济，电子商务网站安全技术等。</w:t>
                      </w:r>
                    </w:p>
                    <w:p w14:paraId="76D60B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33F50" w:themeColor="text2" w:themeShade="BF"/>
                          <w:sz w:val="22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9597BF"/>
    <w:p w14:paraId="0F0A9B81"/>
    <w:p w14:paraId="30CAAC39"/>
    <w:p w14:paraId="55F4A276"/>
    <w:p w14:paraId="245DE4C6">
      <w: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188595</wp:posOffset>
                </wp:positionV>
                <wp:extent cx="284480" cy="284480"/>
                <wp:effectExtent l="0" t="0" r="1270" b="1270"/>
                <wp:wrapNone/>
                <wp:docPr id="89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4480" cy="284480"/>
                          <a:chOff x="4424" y="7337"/>
                          <a:chExt cx="562" cy="562"/>
                        </a:xfrm>
                      </wpg:grpSpPr>
                      <wps:wsp xmlns:wps="http://schemas.microsoft.com/office/word/2010/wordprocessingShape">
                        <wps:cNvPr id="82" name="椭圆 81"/>
                        <wps:cNvSpPr/>
                        <wps:spPr>
                          <a:xfrm>
                            <a:off x="4424" y="7337"/>
                            <a:ext cx="562" cy="563"/>
                          </a:xfrm>
                          <a:prstGeom prst="ellipse">
                            <a:avLst/>
                          </a:prstGeom>
                          <a:solidFill>
                            <a:srgbClr val="6488C0"/>
                          </a:solidFill>
                          <a:ln w="9525">
                            <a:noFill/>
                            <a:prstDash val="solid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87" name="图标"/>
                        <wps:cNvSpPr>
                          <a:spLocks noEditPoints="1"/>
                        </wps:cNvSpPr>
                        <wps:spPr bwMode="auto">
                          <a:xfrm>
                            <a:off x="4518" y="7444"/>
                            <a:ext cx="373" cy="349"/>
                          </a:xfrm>
                          <a:custGeom>
                            <a:avLst/>
                            <a:gdLst>
                              <a:gd name="T0" fmla="*/ 442 w 703"/>
                              <a:gd name="T1" fmla="*/ 566 h 653"/>
                              <a:gd name="T2" fmla="*/ 459 w 703"/>
                              <a:gd name="T3" fmla="*/ 550 h 653"/>
                              <a:gd name="T4" fmla="*/ 459 w 703"/>
                              <a:gd name="T5" fmla="*/ 311 h 653"/>
                              <a:gd name="T6" fmla="*/ 442 w 703"/>
                              <a:gd name="T7" fmla="*/ 295 h 653"/>
                              <a:gd name="T8" fmla="*/ 261 w 703"/>
                              <a:gd name="T9" fmla="*/ 295 h 653"/>
                              <a:gd name="T10" fmla="*/ 245 w 703"/>
                              <a:gd name="T11" fmla="*/ 311 h 653"/>
                              <a:gd name="T12" fmla="*/ 245 w 703"/>
                              <a:gd name="T13" fmla="*/ 550 h 653"/>
                              <a:gd name="T14" fmla="*/ 261 w 703"/>
                              <a:gd name="T15" fmla="*/ 566 h 653"/>
                              <a:gd name="T16" fmla="*/ 442 w 703"/>
                              <a:gd name="T17" fmla="*/ 566 h 653"/>
                              <a:gd name="T18" fmla="*/ 277 w 703"/>
                              <a:gd name="T19" fmla="*/ 327 h 653"/>
                              <a:gd name="T20" fmla="*/ 277 w 703"/>
                              <a:gd name="T21" fmla="*/ 327 h 653"/>
                              <a:gd name="T22" fmla="*/ 426 w 703"/>
                              <a:gd name="T23" fmla="*/ 327 h 653"/>
                              <a:gd name="T24" fmla="*/ 426 w 703"/>
                              <a:gd name="T25" fmla="*/ 534 h 653"/>
                              <a:gd name="T26" fmla="*/ 277 w 703"/>
                              <a:gd name="T27" fmla="*/ 534 h 653"/>
                              <a:gd name="T28" fmla="*/ 277 w 703"/>
                              <a:gd name="T29" fmla="*/ 327 h 653"/>
                              <a:gd name="T30" fmla="*/ 573 w 703"/>
                              <a:gd name="T31" fmla="*/ 337 h 653"/>
                              <a:gd name="T32" fmla="*/ 573 w 703"/>
                              <a:gd name="T33" fmla="*/ 337 h 653"/>
                              <a:gd name="T34" fmla="*/ 546 w 703"/>
                              <a:gd name="T35" fmla="*/ 363 h 653"/>
                              <a:gd name="T36" fmla="*/ 546 w 703"/>
                              <a:gd name="T37" fmla="*/ 599 h 653"/>
                              <a:gd name="T38" fmla="*/ 157 w 703"/>
                              <a:gd name="T39" fmla="*/ 599 h 653"/>
                              <a:gd name="T40" fmla="*/ 157 w 703"/>
                              <a:gd name="T41" fmla="*/ 363 h 653"/>
                              <a:gd name="T42" fmla="*/ 130 w 703"/>
                              <a:gd name="T43" fmla="*/ 337 h 653"/>
                              <a:gd name="T44" fmla="*/ 103 w 703"/>
                              <a:gd name="T45" fmla="*/ 363 h 653"/>
                              <a:gd name="T46" fmla="*/ 103 w 703"/>
                              <a:gd name="T47" fmla="*/ 626 h 653"/>
                              <a:gd name="T48" fmla="*/ 130 w 703"/>
                              <a:gd name="T49" fmla="*/ 653 h 653"/>
                              <a:gd name="T50" fmla="*/ 573 w 703"/>
                              <a:gd name="T51" fmla="*/ 653 h 653"/>
                              <a:gd name="T52" fmla="*/ 600 w 703"/>
                              <a:gd name="T53" fmla="*/ 626 h 653"/>
                              <a:gd name="T54" fmla="*/ 600 w 703"/>
                              <a:gd name="T55" fmla="*/ 363 h 653"/>
                              <a:gd name="T56" fmla="*/ 573 w 703"/>
                              <a:gd name="T57" fmla="*/ 337 h 653"/>
                              <a:gd name="T58" fmla="*/ 693 w 703"/>
                              <a:gd name="T59" fmla="*/ 333 h 653"/>
                              <a:gd name="T60" fmla="*/ 693 w 703"/>
                              <a:gd name="T61" fmla="*/ 333 h 653"/>
                              <a:gd name="T62" fmla="*/ 371 w 703"/>
                              <a:gd name="T63" fmla="*/ 11 h 653"/>
                              <a:gd name="T64" fmla="*/ 332 w 703"/>
                              <a:gd name="T65" fmla="*/ 11 h 653"/>
                              <a:gd name="T66" fmla="*/ 10 w 703"/>
                              <a:gd name="T67" fmla="*/ 333 h 653"/>
                              <a:gd name="T68" fmla="*/ 10 w 703"/>
                              <a:gd name="T69" fmla="*/ 371 h 653"/>
                              <a:gd name="T70" fmla="*/ 48 w 703"/>
                              <a:gd name="T71" fmla="*/ 371 h 653"/>
                              <a:gd name="T72" fmla="*/ 352 w 703"/>
                              <a:gd name="T73" fmla="*/ 68 h 653"/>
                              <a:gd name="T74" fmla="*/ 655 w 703"/>
                              <a:gd name="T75" fmla="*/ 371 h 653"/>
                              <a:gd name="T76" fmla="*/ 693 w 703"/>
                              <a:gd name="T77" fmla="*/ 371 h 653"/>
                              <a:gd name="T78" fmla="*/ 693 w 703"/>
                              <a:gd name="T79" fmla="*/ 333 h 65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653" w="703" stroke="1">
                                <a:moveTo>
                                  <a:pt x="442" y="566"/>
                                </a:moveTo>
                                <a:cubicBezTo>
                                  <a:pt x="451" y="566"/>
                                  <a:pt x="459" y="558"/>
                                  <a:pt x="459" y="550"/>
                                </a:cubicBezTo>
                                <a:cubicBezTo>
                                  <a:pt x="459" y="311"/>
                                  <a:pt x="459" y="311"/>
                                  <a:pt x="459" y="311"/>
                                </a:cubicBezTo>
                                <a:cubicBezTo>
                                  <a:pt x="459" y="302"/>
                                  <a:pt x="451" y="295"/>
                                  <a:pt x="442" y="295"/>
                                </a:cubicBezTo>
                                <a:cubicBezTo>
                                  <a:pt x="261" y="295"/>
                                  <a:pt x="261" y="295"/>
                                  <a:pt x="261" y="295"/>
                                </a:cubicBezTo>
                                <a:cubicBezTo>
                                  <a:pt x="252" y="295"/>
                                  <a:pt x="245" y="302"/>
                                  <a:pt x="245" y="311"/>
                                </a:cubicBezTo>
                                <a:cubicBezTo>
                                  <a:pt x="245" y="550"/>
                                  <a:pt x="245" y="550"/>
                                  <a:pt x="245" y="550"/>
                                </a:cubicBezTo>
                                <a:cubicBezTo>
                                  <a:pt x="245" y="558"/>
                                  <a:pt x="252" y="566"/>
                                  <a:pt x="261" y="566"/>
                                </a:cubicBezTo>
                                <a:cubicBezTo>
                                  <a:pt x="442" y="566"/>
                                  <a:pt x="442" y="566"/>
                                  <a:pt x="442" y="566"/>
                                </a:cubicBezTo>
                                <a:close/>
                                <a:moveTo>
                                  <a:pt x="277" y="327"/>
                                </a:moveTo>
                                <a:cubicBezTo>
                                  <a:pt x="277" y="327"/>
                                  <a:pt x="277" y="327"/>
                                  <a:pt x="277" y="327"/>
                                </a:cubicBezTo>
                                <a:cubicBezTo>
                                  <a:pt x="426" y="327"/>
                                  <a:pt x="426" y="327"/>
                                  <a:pt x="426" y="327"/>
                                </a:cubicBezTo>
                                <a:cubicBezTo>
                                  <a:pt x="426" y="534"/>
                                  <a:pt x="426" y="534"/>
                                  <a:pt x="426" y="534"/>
                                </a:cubicBezTo>
                                <a:cubicBezTo>
                                  <a:pt x="277" y="534"/>
                                  <a:pt x="277" y="534"/>
                                  <a:pt x="277" y="534"/>
                                </a:cubicBezTo>
                                <a:cubicBezTo>
                                  <a:pt x="277" y="327"/>
                                  <a:pt x="277" y="327"/>
                                  <a:pt x="277" y="327"/>
                                </a:cubicBezTo>
                                <a:close/>
                                <a:moveTo>
                                  <a:pt x="573" y="337"/>
                                </a:moveTo>
                                <a:cubicBezTo>
                                  <a:pt x="573" y="337"/>
                                  <a:pt x="573" y="337"/>
                                  <a:pt x="573" y="337"/>
                                </a:cubicBezTo>
                                <a:cubicBezTo>
                                  <a:pt x="558" y="337"/>
                                  <a:pt x="546" y="349"/>
                                  <a:pt x="546" y="363"/>
                                </a:cubicBezTo>
                                <a:cubicBezTo>
                                  <a:pt x="546" y="599"/>
                                  <a:pt x="546" y="599"/>
                                  <a:pt x="546" y="599"/>
                                </a:cubicBezTo>
                                <a:cubicBezTo>
                                  <a:pt x="157" y="599"/>
                                  <a:pt x="157" y="599"/>
                                  <a:pt x="157" y="599"/>
                                </a:cubicBezTo>
                                <a:cubicBezTo>
                                  <a:pt x="157" y="363"/>
                                  <a:pt x="157" y="363"/>
                                  <a:pt x="157" y="363"/>
                                </a:cubicBezTo>
                                <a:cubicBezTo>
                                  <a:pt x="157" y="349"/>
                                  <a:pt x="145" y="337"/>
                                  <a:pt x="130" y="337"/>
                                </a:cubicBezTo>
                                <a:cubicBezTo>
                                  <a:pt x="116" y="337"/>
                                  <a:pt x="103" y="349"/>
                                  <a:pt x="103" y="363"/>
                                </a:cubicBezTo>
                                <a:cubicBezTo>
                                  <a:pt x="103" y="626"/>
                                  <a:pt x="103" y="626"/>
                                  <a:pt x="103" y="626"/>
                                </a:cubicBezTo>
                                <a:cubicBezTo>
                                  <a:pt x="103" y="641"/>
                                  <a:pt x="116" y="653"/>
                                  <a:pt x="130" y="653"/>
                                </a:cubicBezTo>
                                <a:cubicBezTo>
                                  <a:pt x="573" y="653"/>
                                  <a:pt x="573" y="653"/>
                                  <a:pt x="573" y="653"/>
                                </a:cubicBezTo>
                                <a:cubicBezTo>
                                  <a:pt x="588" y="653"/>
                                  <a:pt x="600" y="641"/>
                                  <a:pt x="600" y="626"/>
                                </a:cubicBezTo>
                                <a:cubicBezTo>
                                  <a:pt x="600" y="363"/>
                                  <a:pt x="600" y="363"/>
                                  <a:pt x="600" y="363"/>
                                </a:cubicBezTo>
                                <a:cubicBezTo>
                                  <a:pt x="600" y="349"/>
                                  <a:pt x="588" y="337"/>
                                  <a:pt x="573" y="337"/>
                                </a:cubicBezTo>
                                <a:close/>
                                <a:moveTo>
                                  <a:pt x="693" y="333"/>
                                </a:moveTo>
                                <a:cubicBezTo>
                                  <a:pt x="693" y="333"/>
                                  <a:pt x="693" y="333"/>
                                  <a:pt x="693" y="333"/>
                                </a:cubicBezTo>
                                <a:cubicBezTo>
                                  <a:pt x="371" y="11"/>
                                  <a:pt x="371" y="11"/>
                                  <a:pt x="371" y="11"/>
                                </a:cubicBezTo>
                                <a:cubicBezTo>
                                  <a:pt x="360" y="0"/>
                                  <a:pt x="343" y="0"/>
                                  <a:pt x="332" y="11"/>
                                </a:cubicBezTo>
                                <a:cubicBezTo>
                                  <a:pt x="10" y="333"/>
                                  <a:pt x="10" y="333"/>
                                  <a:pt x="10" y="333"/>
                                </a:cubicBezTo>
                                <a:cubicBezTo>
                                  <a:pt x="0" y="343"/>
                                  <a:pt x="0" y="360"/>
                                  <a:pt x="10" y="371"/>
                                </a:cubicBezTo>
                                <a:cubicBezTo>
                                  <a:pt x="21" y="381"/>
                                  <a:pt x="38" y="381"/>
                                  <a:pt x="48" y="371"/>
                                </a:cubicBezTo>
                                <a:cubicBezTo>
                                  <a:pt x="352" y="68"/>
                                  <a:pt x="352" y="68"/>
                                  <a:pt x="352" y="68"/>
                                </a:cubicBezTo>
                                <a:cubicBezTo>
                                  <a:pt x="655" y="371"/>
                                  <a:pt x="655" y="371"/>
                                  <a:pt x="655" y="371"/>
                                </a:cubicBezTo>
                                <a:cubicBezTo>
                                  <a:pt x="665" y="381"/>
                                  <a:pt x="682" y="381"/>
                                  <a:pt x="693" y="371"/>
                                </a:cubicBezTo>
                                <a:cubicBezTo>
                                  <a:pt x="703" y="360"/>
                                  <a:pt x="703" y="343"/>
                                  <a:pt x="693" y="3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3175"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8" o:spid="_x0000_s1041" style="width:22.4pt;height:22.4pt;margin-top:14.85pt;margin-left:48.1pt;mso-height-relative:page;mso-width-relative:page;position:absolute;z-index:251701248" coordorigin="4424,7337" coordsize="562,562">
                <o:lock v:ext="edit" aspectratio="f"/>
                <v:oval id="椭圆 81" o:spid="_x0000_s1042" style="width:562;height:563;left:4424;position:absolute;top:7337" coordsize="21600,21600" filled="t" fillcolor="#6488c0" stroked="f">
                  <o:lock v:ext="edit" aspectratio="f"/>
                </v:oval>
                <v:shape id="图标" o:spid="_x0000_s1043" style="width:373;height:349;left:4518;position:absolute;top:7444" coordsize="703,653" o:spt="100" adj="-11796480,,5400" path="m442,566c451,566,459,558,459,550c459,311,459,311,459,311c459,302,451,295,442,295c261,295,261,295,261,295c252,295,245,302,245,311c245,550,245,550,245,550c245,558,252,566,261,566c442,566,442,566,442,566xm277,327c277,327,277,327,277,327c426,327,426,327,426,327c426,534,426,534,426,534c277,534,277,534,277,534c277,327,277,327,277,327xm573,337c573,337,573,337,573,337c558,337,546,349,546,363c546,599,546,599,546,599c157,599,157,599,157,599c157,363,157,363,157,363c157,349,145,337,130,337c116,337,103,349,103,363c103,626,103,626,103,626c103,641,116,653,130,653c573,653,573,653,573,653c588,653,600,641,600,626c600,363,600,363,600,363c600,349,588,337,573,337xm693,333c693,333,693,333,693,333c371,11,371,11,371,11c360,,343,,332,11c10,333,10,333,10,333c,343,,360,10,371c21,381,38,381,48,371c352,68,352,68,352,68c655,371,655,371,655,371c665,381,682,381,693,371c703,360,703,343,693,333xe" filled="t" fillcolor="white" stroked="f" strokeweight="0.25pt">
                  <v:stroke joinstyle="miter"/>
                  <v:path o:connecttype="custom" o:connectlocs="234,302;243,293;243,166;234,157;138,157;129,166;129,293;138,302;234,302;146,174;146,174;226,174;226,285;146,285;146,174;304,180;304,180;289,194;289,320;83,320;83,194;68,180;54,194;54,334;68,349;304,349;318,334;318,194;304,180;367,177;367,177;196,5;176,5;5,177;5,198;25,198;186,36;347,198;367,198;367,177" o:connectangles="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109855</wp:posOffset>
                </wp:positionV>
                <wp:extent cx="951230" cy="40068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8955" y="4666615"/>
                          <a:ext cx="951230" cy="40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27BB8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7BB8"/>
                                <w:sz w:val="30"/>
                                <w:szCs w:val="30"/>
                                <w:lang w:val="en-US" w:eastAsia="zh-CN"/>
                              </w:rPr>
                              <w:t>在校经历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74.9pt;height:31.55pt;margin-top:8.65pt;margin-left:73.1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68CEF9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27BB8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7BB8"/>
                          <w:sz w:val="30"/>
                          <w:szCs w:val="30"/>
                          <w:lang w:val="en-US" w:eastAsia="zh-CN"/>
                        </w:rPr>
                        <w:t>在校经历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6FA39D68"/>
    <w:p w14:paraId="6E05B673"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152400</wp:posOffset>
                </wp:positionV>
                <wp:extent cx="6491605" cy="261874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8955" y="5105400"/>
                          <a:ext cx="6491605" cy="2618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20xx年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8"/>
                                <w:lang w:val="en-US" w:eastAsia="zh-CN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20xx年                      校勤工助学部                           干事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◆ 协助部长组织贫困生资格评选，及助学金资料整理及评选名单，能熟练处理文档资料。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◆ 帮助导员发放助学金，培养了谨慎细心的工作态度。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◆ 共参与两届勤工助学晚会的幕后工作，均获得校优秀组织奖，锻炼了组织能力和团队沟通合作能力。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20xx年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8"/>
                                <w:lang w:val="en-US" w:eastAsia="zh-CN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20xx年                      年校编辑部                            文字及板块编辑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◆ 整理学生稿件，筛选优秀的符合刊物主题的文章加以审核，锻炼了文字整理和鉴赏能力。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◆ 参与校月刊和校报的编写及文字排版，具有一定的文学底蕴和写作、编排能力。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◆ 协助部长组织征文活动，提高了组织和协作能力。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511.15pt;height:206.2pt;margin-top:12pt;margin-left:41.6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163D73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20xx年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8"/>
                          <w:lang w:val="en-US" w:eastAsia="zh-CN"/>
                        </w:rPr>
                        <w:t>~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20xx年                      校勤工助学部                           干事</w:t>
                      </w:r>
                    </w:p>
                    <w:p w14:paraId="14595C8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◆ 协助部长组织贫困生资格评选，及助学金资料整理及评选名单，能熟练处理文档资料。</w:t>
                      </w:r>
                    </w:p>
                    <w:p w14:paraId="663CDF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◆ 帮助导员发放助学金，培养了谨慎细心的工作态度。</w:t>
                      </w:r>
                    </w:p>
                    <w:p w14:paraId="4FE3D9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◆ 共参与两届勤工助学晚会的幕后工作，均获得校优秀组织奖，锻炼了组织能力和团队沟通合作能力。</w:t>
                      </w:r>
                    </w:p>
                    <w:p w14:paraId="37F9ABB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46D3E9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20xx年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8"/>
                          <w:lang w:val="en-US" w:eastAsia="zh-CN"/>
                        </w:rPr>
                        <w:t>~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20xx年                      年校编辑部                            文字及板块编辑</w:t>
                      </w:r>
                    </w:p>
                    <w:p w14:paraId="19ABD5D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◆ 整理学生稿件，筛选优秀的符合刊物主题的文章加以审核，锻炼了文字整理和鉴赏能力。</w:t>
                      </w:r>
                    </w:p>
                    <w:p w14:paraId="531353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◆ 参与校月刊和校报的编写及文字排版，具有一定的文学底蕴和写作、编排能力。</w:t>
                      </w:r>
                    </w:p>
                    <w:p w14:paraId="4D1D51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◆ 协助部长组织征文活动，提高了组织和协作能力。</w:t>
                      </w:r>
                    </w:p>
                    <w:p w14:paraId="3EC17E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115570</wp:posOffset>
                </wp:positionV>
                <wp:extent cx="6315075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B3838"/>
                          </a:solidFill>
                          <a:round/>
                          <a:head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682816" from="48.6pt,9.1pt" to="545.85pt,9.1pt" coordsize="21600,21600" stroked="t" strokecolor="#3b3838" strokeweight="0.5pt">
                <v:stroke joinstyle="round"/>
                <o:lock v:ext="edit" aspectratio="f"/>
              </v:line>
            </w:pict>
          </mc:Fallback>
        </mc:AlternateContent>
      </w:r>
    </w:p>
    <w:p w14:paraId="42A55E5E"/>
    <w:p w14:paraId="678187DF"/>
    <w:p w14:paraId="06636B20"/>
    <w:p w14:paraId="4D2DDC5C"/>
    <w:p w14:paraId="38CD5919"/>
    <w:p w14:paraId="14AC9E99"/>
    <w:p w14:paraId="356028CD"/>
    <w:p w14:paraId="3CE9D27B"/>
    <w:p w14:paraId="66A6F59B"/>
    <w:p w14:paraId="7D07A70A"/>
    <w:p w14:paraId="241B8A0D"/>
    <w:p w14:paraId="4F57EB72"/>
    <w:p w14:paraId="0F5B361C"/>
    <w:p w14:paraId="460D823D"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168275</wp:posOffset>
                </wp:positionV>
                <wp:extent cx="951230" cy="40068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2130" y="7894955"/>
                          <a:ext cx="951230" cy="40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27BB8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7BB8"/>
                                <w:sz w:val="30"/>
                                <w:szCs w:val="30"/>
                                <w:lang w:val="en-US" w:eastAsia="zh-CN"/>
                              </w:rPr>
                              <w:t>个人技能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74.9pt;height:31.55pt;margin-top:13.25pt;margin-left:73.1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14F6C7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27BB8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7BB8"/>
                          <w:sz w:val="30"/>
                          <w:szCs w:val="30"/>
                          <w:lang w:val="en-US" w:eastAsia="zh-CN"/>
                        </w:rPr>
                        <w:t>个人技能</w:t>
                      </w:r>
                    </w:p>
                  </w:txbxContent>
                </v:textbox>
              </v:shape>
            </w:pict>
          </mc:Fallback>
        </mc:AlternateContent>
      </w:r>
    </w:p>
    <w:p w14:paraId="6C76DC92">
      <w: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41910</wp:posOffset>
                </wp:positionV>
                <wp:extent cx="284480" cy="284480"/>
                <wp:effectExtent l="0" t="0" r="1270" b="1270"/>
                <wp:wrapNone/>
                <wp:docPr id="90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4480" cy="284480"/>
                          <a:chOff x="5108" y="7393"/>
                          <a:chExt cx="562" cy="562"/>
                        </a:xfrm>
                      </wpg:grpSpPr>
                      <wps:wsp xmlns:wps="http://schemas.microsoft.com/office/word/2010/wordprocessingShape">
                        <wps:cNvPr id="83" name="椭圆 82"/>
                        <wps:cNvSpPr/>
                        <wps:spPr>
                          <a:xfrm>
                            <a:off x="5108" y="7393"/>
                            <a:ext cx="562" cy="563"/>
                          </a:xfrm>
                          <a:prstGeom prst="ellipse">
                            <a:avLst/>
                          </a:prstGeom>
                          <a:solidFill>
                            <a:srgbClr val="6488C0"/>
                          </a:solidFill>
                          <a:ln w="9525">
                            <a:noFill/>
                            <a:prstDash val="solid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66" name="Freeform 62"/>
                        <wps:cNvSpPr>
                          <a:spLocks noEditPoints="1"/>
                        </wps:cNvSpPr>
                        <wps:spPr bwMode="auto">
                          <a:xfrm>
                            <a:off x="5219" y="7515"/>
                            <a:ext cx="340" cy="318"/>
                          </a:xfrm>
                          <a:custGeom>
                            <a:avLst/>
                            <a:gdLst>
                              <a:gd name="T0" fmla="*/ 58 w 58"/>
                              <a:gd name="T1" fmla="*/ 33 h 58"/>
                              <a:gd name="T2" fmla="*/ 57 w 58"/>
                              <a:gd name="T3" fmla="*/ 34 h 58"/>
                              <a:gd name="T4" fmla="*/ 50 w 58"/>
                              <a:gd name="T5" fmla="*/ 35 h 58"/>
                              <a:gd name="T6" fmla="*/ 49 w 58"/>
                              <a:gd name="T7" fmla="*/ 39 h 58"/>
                              <a:gd name="T8" fmla="*/ 53 w 58"/>
                              <a:gd name="T9" fmla="*/ 44 h 58"/>
                              <a:gd name="T10" fmla="*/ 53 w 58"/>
                              <a:gd name="T11" fmla="*/ 45 h 58"/>
                              <a:gd name="T12" fmla="*/ 53 w 58"/>
                              <a:gd name="T13" fmla="*/ 46 h 58"/>
                              <a:gd name="T14" fmla="*/ 45 w 58"/>
                              <a:gd name="T15" fmla="*/ 53 h 58"/>
                              <a:gd name="T16" fmla="*/ 44 w 58"/>
                              <a:gd name="T17" fmla="*/ 52 h 58"/>
                              <a:gd name="T18" fmla="*/ 39 w 58"/>
                              <a:gd name="T19" fmla="*/ 48 h 58"/>
                              <a:gd name="T20" fmla="*/ 36 w 58"/>
                              <a:gd name="T21" fmla="*/ 50 h 58"/>
                              <a:gd name="T22" fmla="*/ 34 w 58"/>
                              <a:gd name="T23" fmla="*/ 57 h 58"/>
                              <a:gd name="T24" fmla="*/ 33 w 58"/>
                              <a:gd name="T25" fmla="*/ 58 h 58"/>
                              <a:gd name="T26" fmla="*/ 25 w 58"/>
                              <a:gd name="T27" fmla="*/ 58 h 58"/>
                              <a:gd name="T28" fmla="*/ 23 w 58"/>
                              <a:gd name="T29" fmla="*/ 57 h 58"/>
                              <a:gd name="T30" fmla="*/ 22 w 58"/>
                              <a:gd name="T31" fmla="*/ 50 h 58"/>
                              <a:gd name="T32" fmla="*/ 19 w 58"/>
                              <a:gd name="T33" fmla="*/ 48 h 58"/>
                              <a:gd name="T34" fmla="*/ 14 w 58"/>
                              <a:gd name="T35" fmla="*/ 52 h 58"/>
                              <a:gd name="T36" fmla="*/ 13 w 58"/>
                              <a:gd name="T37" fmla="*/ 53 h 58"/>
                              <a:gd name="T38" fmla="*/ 12 w 58"/>
                              <a:gd name="T39" fmla="*/ 52 h 58"/>
                              <a:gd name="T40" fmla="*/ 5 w 58"/>
                              <a:gd name="T41" fmla="*/ 46 h 58"/>
                              <a:gd name="T42" fmla="*/ 5 w 58"/>
                              <a:gd name="T43" fmla="*/ 45 h 58"/>
                              <a:gd name="T44" fmla="*/ 5 w 58"/>
                              <a:gd name="T45" fmla="*/ 44 h 58"/>
                              <a:gd name="T46" fmla="*/ 9 w 58"/>
                              <a:gd name="T47" fmla="*/ 39 h 58"/>
                              <a:gd name="T48" fmla="*/ 8 w 58"/>
                              <a:gd name="T49" fmla="*/ 35 h 58"/>
                              <a:gd name="T50" fmla="*/ 1 w 58"/>
                              <a:gd name="T51" fmla="*/ 34 h 58"/>
                              <a:gd name="T52" fmla="*/ 0 w 58"/>
                              <a:gd name="T53" fmla="*/ 33 h 58"/>
                              <a:gd name="T54" fmla="*/ 0 w 58"/>
                              <a:gd name="T55" fmla="*/ 24 h 58"/>
                              <a:gd name="T56" fmla="*/ 1 w 58"/>
                              <a:gd name="T57" fmla="*/ 23 h 58"/>
                              <a:gd name="T58" fmla="*/ 8 w 58"/>
                              <a:gd name="T59" fmla="*/ 22 h 58"/>
                              <a:gd name="T60" fmla="*/ 9 w 58"/>
                              <a:gd name="T61" fmla="*/ 18 h 58"/>
                              <a:gd name="T62" fmla="*/ 5 w 58"/>
                              <a:gd name="T63" fmla="*/ 13 h 58"/>
                              <a:gd name="T64" fmla="*/ 5 w 58"/>
                              <a:gd name="T65" fmla="*/ 12 h 58"/>
                              <a:gd name="T66" fmla="*/ 5 w 58"/>
                              <a:gd name="T67" fmla="*/ 11 h 58"/>
                              <a:gd name="T68" fmla="*/ 13 w 58"/>
                              <a:gd name="T69" fmla="*/ 5 h 58"/>
                              <a:gd name="T70" fmla="*/ 14 w 58"/>
                              <a:gd name="T71" fmla="*/ 5 h 58"/>
                              <a:gd name="T72" fmla="*/ 19 w 58"/>
                              <a:gd name="T73" fmla="*/ 9 h 58"/>
                              <a:gd name="T74" fmla="*/ 22 w 58"/>
                              <a:gd name="T75" fmla="*/ 8 h 58"/>
                              <a:gd name="T76" fmla="*/ 23 w 58"/>
                              <a:gd name="T77" fmla="*/ 1 h 58"/>
                              <a:gd name="T78" fmla="*/ 25 w 58"/>
                              <a:gd name="T79" fmla="*/ 0 h 58"/>
                              <a:gd name="T80" fmla="*/ 33 w 58"/>
                              <a:gd name="T81" fmla="*/ 0 h 58"/>
                              <a:gd name="T82" fmla="*/ 34 w 58"/>
                              <a:gd name="T83" fmla="*/ 1 h 58"/>
                              <a:gd name="T84" fmla="*/ 36 w 58"/>
                              <a:gd name="T85" fmla="*/ 8 h 58"/>
                              <a:gd name="T86" fmla="*/ 39 w 58"/>
                              <a:gd name="T87" fmla="*/ 9 h 58"/>
                              <a:gd name="T88" fmla="*/ 44 w 58"/>
                              <a:gd name="T89" fmla="*/ 5 h 58"/>
                              <a:gd name="T90" fmla="*/ 45 w 58"/>
                              <a:gd name="T91" fmla="*/ 5 h 58"/>
                              <a:gd name="T92" fmla="*/ 46 w 58"/>
                              <a:gd name="T93" fmla="*/ 5 h 58"/>
                              <a:gd name="T94" fmla="*/ 52 w 58"/>
                              <a:gd name="T95" fmla="*/ 12 h 58"/>
                              <a:gd name="T96" fmla="*/ 53 w 58"/>
                              <a:gd name="T97" fmla="*/ 12 h 58"/>
                              <a:gd name="T98" fmla="*/ 52 w 58"/>
                              <a:gd name="T99" fmla="*/ 13 h 58"/>
                              <a:gd name="T100" fmla="*/ 48 w 58"/>
                              <a:gd name="T101" fmla="*/ 18 h 58"/>
                              <a:gd name="T102" fmla="*/ 50 w 58"/>
                              <a:gd name="T103" fmla="*/ 22 h 58"/>
                              <a:gd name="T104" fmla="*/ 57 w 58"/>
                              <a:gd name="T105" fmla="*/ 23 h 58"/>
                              <a:gd name="T106" fmla="*/ 58 w 58"/>
                              <a:gd name="T107" fmla="*/ 25 h 58"/>
                              <a:gd name="T108" fmla="*/ 58 w 58"/>
                              <a:gd name="T109" fmla="*/ 33 h 58"/>
                              <a:gd name="T110" fmla="*/ 29 w 58"/>
                              <a:gd name="T111" fmla="*/ 19 h 58"/>
                              <a:gd name="T112" fmla="*/ 19 w 58"/>
                              <a:gd name="T113" fmla="*/ 29 h 58"/>
                              <a:gd name="T114" fmla="*/ 29 w 58"/>
                              <a:gd name="T115" fmla="*/ 38 h 58"/>
                              <a:gd name="T116" fmla="*/ 39 w 58"/>
                              <a:gd name="T117" fmla="*/ 29 h 58"/>
                              <a:gd name="T118" fmla="*/ 29 w 58"/>
                              <a:gd name="T119" fmla="*/ 19 h 58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fill="norm" h="58" w="58" stroke="1">
                                <a:moveTo>
                                  <a:pt x="58" y="33"/>
                                </a:moveTo>
                                <a:cubicBezTo>
                                  <a:pt x="58" y="34"/>
                                  <a:pt x="58" y="34"/>
                                  <a:pt x="57" y="34"/>
                                </a:cubicBezTo>
                                <a:cubicBezTo>
                                  <a:pt x="50" y="35"/>
                                  <a:pt x="50" y="35"/>
                                  <a:pt x="50" y="35"/>
                                </a:cubicBezTo>
                                <a:cubicBezTo>
                                  <a:pt x="50" y="37"/>
                                  <a:pt x="49" y="38"/>
                                  <a:pt x="49" y="39"/>
                                </a:cubicBezTo>
                                <a:cubicBezTo>
                                  <a:pt x="50" y="41"/>
                                  <a:pt x="51" y="42"/>
                                  <a:pt x="53" y="44"/>
                                </a:cubicBezTo>
                                <a:cubicBezTo>
                                  <a:pt x="53" y="44"/>
                                  <a:pt x="53" y="45"/>
                                  <a:pt x="53" y="45"/>
                                </a:cubicBezTo>
                                <a:cubicBezTo>
                                  <a:pt x="53" y="45"/>
                                  <a:pt x="53" y="46"/>
                                  <a:pt x="53" y="46"/>
                                </a:cubicBezTo>
                                <a:cubicBezTo>
                                  <a:pt x="52" y="47"/>
                                  <a:pt x="47" y="53"/>
                                  <a:pt x="45" y="53"/>
                                </a:cubicBezTo>
                                <a:cubicBezTo>
                                  <a:pt x="45" y="53"/>
                                  <a:pt x="45" y="53"/>
                                  <a:pt x="44" y="52"/>
                                </a:cubicBezTo>
                                <a:cubicBezTo>
                                  <a:pt x="39" y="48"/>
                                  <a:pt x="39" y="48"/>
                                  <a:pt x="39" y="48"/>
                                </a:cubicBezTo>
                                <a:cubicBezTo>
                                  <a:pt x="38" y="49"/>
                                  <a:pt x="37" y="49"/>
                                  <a:pt x="36" y="50"/>
                                </a:cubicBezTo>
                                <a:cubicBezTo>
                                  <a:pt x="35" y="52"/>
                                  <a:pt x="35" y="55"/>
                                  <a:pt x="34" y="57"/>
                                </a:cubicBezTo>
                                <a:cubicBezTo>
                                  <a:pt x="34" y="57"/>
                                  <a:pt x="34" y="58"/>
                                  <a:pt x="33" y="58"/>
                                </a:cubicBezTo>
                                <a:cubicBezTo>
                                  <a:pt x="25" y="58"/>
                                  <a:pt x="25" y="58"/>
                                  <a:pt x="25" y="58"/>
                                </a:cubicBezTo>
                                <a:cubicBezTo>
                                  <a:pt x="24" y="58"/>
                                  <a:pt x="23" y="57"/>
                                  <a:pt x="23" y="57"/>
                                </a:cubicBezTo>
                                <a:cubicBezTo>
                                  <a:pt x="22" y="50"/>
                                  <a:pt x="22" y="50"/>
                                  <a:pt x="22" y="50"/>
                                </a:cubicBezTo>
                                <a:cubicBezTo>
                                  <a:pt x="21" y="49"/>
                                  <a:pt x="20" y="49"/>
                                  <a:pt x="19" y="48"/>
                                </a:cubicBezTo>
                                <a:cubicBezTo>
                                  <a:pt x="14" y="52"/>
                                  <a:pt x="14" y="52"/>
                                  <a:pt x="14" y="52"/>
                                </a:cubicBezTo>
                                <a:cubicBezTo>
                                  <a:pt x="13" y="53"/>
                                  <a:pt x="13" y="53"/>
                                  <a:pt x="13" y="53"/>
                                </a:cubicBezTo>
                                <a:cubicBezTo>
                                  <a:pt x="12" y="53"/>
                                  <a:pt x="12" y="53"/>
                                  <a:pt x="12" y="52"/>
                                </a:cubicBezTo>
                                <a:cubicBezTo>
                                  <a:pt x="10" y="50"/>
                                  <a:pt x="7" y="48"/>
                                  <a:pt x="5" y="46"/>
                                </a:cubicBezTo>
                                <a:cubicBezTo>
                                  <a:pt x="5" y="46"/>
                                  <a:pt x="5" y="45"/>
                                  <a:pt x="5" y="45"/>
                                </a:cubicBezTo>
                                <a:cubicBezTo>
                                  <a:pt x="5" y="45"/>
                                  <a:pt x="5" y="44"/>
                                  <a:pt x="5" y="44"/>
                                </a:cubicBezTo>
                                <a:cubicBezTo>
                                  <a:pt x="7" y="42"/>
                                  <a:pt x="8" y="41"/>
                                  <a:pt x="9" y="39"/>
                                </a:cubicBezTo>
                                <a:cubicBezTo>
                                  <a:pt x="9" y="38"/>
                                  <a:pt x="8" y="37"/>
                                  <a:pt x="8" y="35"/>
                                </a:cubicBezTo>
                                <a:cubicBezTo>
                                  <a:pt x="1" y="34"/>
                                  <a:pt x="1" y="34"/>
                                  <a:pt x="1" y="34"/>
                                </a:cubicBezTo>
                                <a:cubicBezTo>
                                  <a:pt x="0" y="34"/>
                                  <a:pt x="0" y="33"/>
                                  <a:pt x="0" y="33"/>
                                </a:cubicBezTo>
                                <a:cubicBezTo>
                                  <a:pt x="0" y="24"/>
                                  <a:pt x="0" y="24"/>
                                  <a:pt x="0" y="24"/>
                                </a:cubicBezTo>
                                <a:cubicBezTo>
                                  <a:pt x="0" y="24"/>
                                  <a:pt x="0" y="23"/>
                                  <a:pt x="1" y="23"/>
                                </a:cubicBezTo>
                                <a:cubicBezTo>
                                  <a:pt x="8" y="22"/>
                                  <a:pt x="8" y="22"/>
                                  <a:pt x="8" y="22"/>
                                </a:cubicBezTo>
                                <a:cubicBezTo>
                                  <a:pt x="8" y="21"/>
                                  <a:pt x="9" y="20"/>
                                  <a:pt x="9" y="18"/>
                                </a:cubicBezTo>
                                <a:cubicBezTo>
                                  <a:pt x="8" y="17"/>
                                  <a:pt x="7" y="15"/>
                                  <a:pt x="5" y="13"/>
                                </a:cubicBezTo>
                                <a:cubicBezTo>
                                  <a:pt x="5" y="13"/>
                                  <a:pt x="5" y="13"/>
                                  <a:pt x="5" y="12"/>
                                </a:cubicBezTo>
                                <a:cubicBezTo>
                                  <a:pt x="5" y="12"/>
                                  <a:pt x="5" y="12"/>
                                  <a:pt x="5" y="11"/>
                                </a:cubicBezTo>
                                <a:cubicBezTo>
                                  <a:pt x="6" y="10"/>
                                  <a:pt x="11" y="5"/>
                                  <a:pt x="13" y="5"/>
                                </a:cubicBezTo>
                                <a:cubicBezTo>
                                  <a:pt x="13" y="5"/>
                                  <a:pt x="13" y="5"/>
                                  <a:pt x="14" y="5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20" y="9"/>
                                  <a:pt x="21" y="8"/>
                                  <a:pt x="22" y="8"/>
                                </a:cubicBezTo>
                                <a:cubicBezTo>
                                  <a:pt x="22" y="5"/>
                                  <a:pt x="23" y="3"/>
                                  <a:pt x="23" y="1"/>
                                </a:cubicBezTo>
                                <a:cubicBezTo>
                                  <a:pt x="23" y="0"/>
                                  <a:pt x="24" y="0"/>
                                  <a:pt x="25" y="0"/>
                                </a:cubicBezTo>
                                <a:cubicBezTo>
                                  <a:pt x="33" y="0"/>
                                  <a:pt x="33" y="0"/>
                                  <a:pt x="33" y="0"/>
                                </a:cubicBezTo>
                                <a:cubicBezTo>
                                  <a:pt x="34" y="0"/>
                                  <a:pt x="34" y="0"/>
                                  <a:pt x="34" y="1"/>
                                </a:cubicBezTo>
                                <a:cubicBezTo>
                                  <a:pt x="36" y="8"/>
                                  <a:pt x="36" y="8"/>
                                  <a:pt x="36" y="8"/>
                                </a:cubicBezTo>
                                <a:cubicBezTo>
                                  <a:pt x="37" y="8"/>
                                  <a:pt x="38" y="9"/>
                                  <a:pt x="39" y="9"/>
                                </a:cubicBezTo>
                                <a:cubicBezTo>
                                  <a:pt x="44" y="5"/>
                                  <a:pt x="44" y="5"/>
                                  <a:pt x="44" y="5"/>
                                </a:cubicBezTo>
                                <a:cubicBezTo>
                                  <a:pt x="45" y="5"/>
                                  <a:pt x="45" y="5"/>
                                  <a:pt x="45" y="5"/>
                                </a:cubicBezTo>
                                <a:cubicBezTo>
                                  <a:pt x="46" y="5"/>
                                  <a:pt x="46" y="5"/>
                                  <a:pt x="46" y="5"/>
                                </a:cubicBezTo>
                                <a:cubicBezTo>
                                  <a:pt x="48" y="7"/>
                                  <a:pt x="51" y="9"/>
                                  <a:pt x="52" y="12"/>
                                </a:cubicBezTo>
                                <a:cubicBezTo>
                                  <a:pt x="53" y="12"/>
                                  <a:pt x="53" y="12"/>
                                  <a:pt x="53" y="12"/>
                                </a:cubicBezTo>
                                <a:cubicBezTo>
                                  <a:pt x="53" y="13"/>
                                  <a:pt x="53" y="13"/>
                                  <a:pt x="52" y="13"/>
                                </a:cubicBezTo>
                                <a:cubicBezTo>
                                  <a:pt x="51" y="15"/>
                                  <a:pt x="50" y="17"/>
                                  <a:pt x="48" y="18"/>
                                </a:cubicBezTo>
                                <a:cubicBezTo>
                                  <a:pt x="49" y="20"/>
                                  <a:pt x="50" y="21"/>
                                  <a:pt x="50" y="22"/>
                                </a:cubicBezTo>
                                <a:cubicBezTo>
                                  <a:pt x="57" y="23"/>
                                  <a:pt x="57" y="23"/>
                                  <a:pt x="57" y="23"/>
                                </a:cubicBezTo>
                                <a:cubicBezTo>
                                  <a:pt x="58" y="23"/>
                                  <a:pt x="58" y="24"/>
                                  <a:pt x="58" y="25"/>
                                </a:cubicBezTo>
                                <a:lnTo>
                                  <a:pt x="58" y="33"/>
                                </a:lnTo>
                                <a:close/>
                                <a:moveTo>
                                  <a:pt x="29" y="19"/>
                                </a:moveTo>
                                <a:cubicBezTo>
                                  <a:pt x="24" y="19"/>
                                  <a:pt x="19" y="23"/>
                                  <a:pt x="19" y="29"/>
                                </a:cubicBezTo>
                                <a:cubicBezTo>
                                  <a:pt x="19" y="34"/>
                                  <a:pt x="24" y="38"/>
                                  <a:pt x="29" y="38"/>
                                </a:cubicBezTo>
                                <a:cubicBezTo>
                                  <a:pt x="34" y="38"/>
                                  <a:pt x="39" y="34"/>
                                  <a:pt x="39" y="29"/>
                                </a:cubicBezTo>
                                <a:cubicBezTo>
                                  <a:pt x="39" y="23"/>
                                  <a:pt x="34" y="19"/>
                                  <a:pt x="29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9" o:spid="_x0000_s1048" style="width:22.4pt;height:22.4pt;margin-top:3.3pt;margin-left:48.1pt;mso-height-relative:page;mso-width-relative:page;position:absolute;z-index:251703296" coordorigin="5108,7393" coordsize="562,562">
                <o:lock v:ext="edit" aspectratio="f"/>
                <v:oval id="椭圆 82" o:spid="_x0000_s1049" style="width:562;height:563;left:5108;position:absolute;top:7393" coordsize="21600,21600" filled="t" fillcolor="#6488c0" stroked="f">
                  <o:lock v:ext="edit" aspectratio="f"/>
                </v:oval>
                <v:shape id="Freeform 62" o:spid="_x0000_s1050" style="width:340;height:318;left:5219;position:absolute;top:7515" coordsize="58,58" o:spt="100" adj="-11796480,,5400" path="m58,33c58,34,58,34,57,34c50,35,50,35,50,35c50,37,49,38,49,39c50,41,51,42,53,44c53,44,53,45,53,45c53,45,53,46,53,46c52,47,47,53,45,53c45,53,45,53,44,52c39,48,39,48,39,48c38,49,37,49,36,50c35,52,35,55,34,57c34,57,34,58,33,58c25,58,25,58,25,58c24,58,23,57,23,57c22,50,22,50,22,50c21,49,20,49,19,48c14,52,14,52,14,52c13,53,13,53,13,53c12,53,12,53,12,52c10,50,7,48,5,46c5,46,5,45,5,45c5,45,5,44,5,44c7,42,8,41,9,39c9,38,8,37,8,35c1,34,1,34,1,34c,34,,33,,33c,24,,24,,24c,24,,23,1,23c8,22,8,22,8,22c8,21,9,20,9,18c8,17,7,15,5,13c5,13,5,13,5,12c5,12,5,12,5,11c6,10,11,5,13,5c13,5,13,5,14,5c19,9,19,9,19,9c20,9,21,8,22,8c22,5,23,3,23,1c23,,24,,25,c33,,33,,33,c34,,34,,34,1c36,8,36,8,36,8c37,8,38,9,39,9c44,5,44,5,44,5c45,5,45,5,45,5c46,5,46,5,46,5c48,7,51,9,52,12c53,12,53,12,53,12c53,13,53,13,52,13c51,15,50,17,48,18c49,20,50,21,50,22c57,23,57,23,57,23c58,23,58,24,58,25l58,33xm29,19c24,19,19,23,19,29c19,34,24,38,29,38c34,38,39,34,39,29c39,23,34,19,29,19xe" filled="t" fillcolor="white" stroked="f">
                  <v:stroke joinstyle="miter"/>
                  <v:path o:connecttype="custom" o:connectlocs="340,180;334,186;293,191;287,213;310,241;310,246;310,252;263,290;257,285;228,263;211,274;199,312;193,318;146,318;134,312;128,274;111,263;82,285;76,290;70,285;29,252;29,246;29,241;52,213;46,191;5,186;0,180;0,131;5,126;46,120;52,98;29,71;29,65;29,60;76,27;82,27;111,49;128,43;134,5;146,0;193,0;199,5;211,43;228,49;257,27;263,27;269,27;304,65;310,65;304,71;281,98;293,120;334,126;340,137;340,180;170,104;111,159;170,208;228,159;170,104" o:connectangles="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p w14:paraId="5D98AA44"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174625</wp:posOffset>
                </wp:positionV>
                <wp:extent cx="6315075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B3838"/>
                          </a:solidFill>
                          <a:round/>
                          <a:head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684864" from="48.6pt,13.75pt" to="545.85pt,13.75pt" coordsize="21600,21600" stroked="t" strokecolor="#3b3838" strokeweight="0.5pt">
                <v:stroke joinstyle="round"/>
                <o:lock v:ext="edit" aspectratio="f"/>
              </v:line>
            </w:pict>
          </mc:Fallback>
        </mc:AlternateContent>
      </w:r>
    </w:p>
    <w:p w14:paraId="49222A97"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3810</wp:posOffset>
                </wp:positionV>
                <wp:extent cx="6485255" cy="89217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2130" y="8324850"/>
                          <a:ext cx="6485255" cy="892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◆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8"/>
                                <w:lang w:val="en-US" w:eastAsia="zh-CN"/>
                              </w:rPr>
                              <w:t>语言能力：大学英语六级，普通话二级甲等。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◆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8"/>
                                <w:lang w:val="en-US" w:eastAsia="zh-CN"/>
                              </w:rPr>
                              <w:t>电脑能力：通过全国计算机二级甲等考试、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熟练操作office办公软件，（Word、Excel、PPT）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8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◆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8"/>
                                <w:lang w:val="en-US" w:eastAsia="zh-CN"/>
                              </w:rPr>
                              <w:t>专业能力：熟悉营销战术，熟练使用PS、AI等设计软件，会店铺装修，会使用Dw。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510.65pt;height:70.25pt;margin-top:0.3pt;margin-left:41.9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5977458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 xml:space="preserve">◆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8"/>
                          <w:lang w:val="en-US" w:eastAsia="zh-CN"/>
                        </w:rPr>
                        <w:t>语言能力：大学英语六级，普通话二级甲等。</w:t>
                      </w:r>
                    </w:p>
                    <w:p w14:paraId="5487E56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 xml:space="preserve">◆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8"/>
                          <w:lang w:val="en-US" w:eastAsia="zh-CN"/>
                        </w:rPr>
                        <w:t>电脑能力：通过全国计算机二级甲等考试、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熟练操作office办公软件，（Word、Excel、PPT）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8"/>
                          <w:lang w:val="en-US" w:eastAsia="zh-CN"/>
                        </w:rPr>
                        <w:t>。</w:t>
                      </w:r>
                    </w:p>
                    <w:p w14:paraId="6644C2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33F50" w:themeColor="text2" w:themeShade="BF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 xml:space="preserve">◆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8"/>
                          <w:lang w:val="en-US" w:eastAsia="zh-CN"/>
                        </w:rPr>
                        <w:t>专业能力：熟悉营销战术，熟练使用PS、AI等设计软件，会店铺装修，会使用Dw。</w:t>
                      </w:r>
                    </w:p>
                    <w:p w14:paraId="65B2B1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33F50" w:themeColor="text2" w:themeShade="BF"/>
                          <w:sz w:val="22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F000EB"/>
    <w:p w14:paraId="02E36D36"/>
    <w:p w14:paraId="1CAC263B"/>
    <w:p w14:paraId="747D8CA7"/>
    <w:p w14:paraId="23F8DC8B">
      <w: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123190</wp:posOffset>
                </wp:positionV>
                <wp:extent cx="299720" cy="299720"/>
                <wp:effectExtent l="0" t="0" r="5080" b="5080"/>
                <wp:wrapNone/>
                <wp:docPr id="66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9720" cy="299720"/>
                          <a:chOff x="7624" y="6304"/>
                          <a:chExt cx="396" cy="396"/>
                        </a:xfrm>
                      </wpg:grpSpPr>
                      <wps:wsp xmlns:wps="http://schemas.microsoft.com/office/word/2010/wordprocessingShape">
                        <wps:cNvPr id="81" name="椭圆 47"/>
                        <wps:cNvSpPr/>
                        <wps:spPr>
                          <a:xfrm>
                            <a:off x="7624" y="6304"/>
                            <a:ext cx="397" cy="397"/>
                          </a:xfrm>
                          <a:prstGeom prst="ellipse">
                            <a:avLst/>
                          </a:prstGeom>
                          <a:solidFill>
                            <a:srgbClr val="6488C0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92" name="diploma-paper-roll_45797"/>
                        <wps:cNvSpPr>
                          <a:spLocks noChangeAspect="1"/>
                        </wps:cNvSpPr>
                        <wps:spPr bwMode="auto">
                          <a:xfrm>
                            <a:off x="7692" y="6373"/>
                            <a:ext cx="261" cy="259"/>
                          </a:xfrm>
                          <a:custGeom>
                            <a:avLst/>
                            <a:gdLst>
                              <a:gd name="connsiteX0" fmla="*/ 195338 w 599642"/>
                              <a:gd name="connsiteY0" fmla="*/ 262308 h 594880"/>
                              <a:gd name="connsiteX1" fmla="*/ 276686 w 599642"/>
                              <a:gd name="connsiteY1" fmla="*/ 312903 h 594880"/>
                              <a:gd name="connsiteX2" fmla="*/ 331233 w 599642"/>
                              <a:gd name="connsiteY2" fmla="*/ 386007 h 594880"/>
                              <a:gd name="connsiteX3" fmla="*/ 336974 w 599642"/>
                              <a:gd name="connsiteY3" fmla="*/ 429009 h 594880"/>
                              <a:gd name="connsiteX4" fmla="*/ 180513 w 599642"/>
                              <a:gd name="connsiteY4" fmla="*/ 583818 h 594880"/>
                              <a:gd name="connsiteX5" fmla="*/ 48454 w 599642"/>
                              <a:gd name="connsiteY5" fmla="*/ 545116 h 594880"/>
                              <a:gd name="connsiteX6" fmla="*/ 1085 w 599642"/>
                              <a:gd name="connsiteY6" fmla="*/ 434743 h 594880"/>
                              <a:gd name="connsiteX7" fmla="*/ 125967 w 599642"/>
                              <a:gd name="connsiteY7" fmla="*/ 467711 h 594880"/>
                              <a:gd name="connsiteX8" fmla="*/ 163288 w 599642"/>
                              <a:gd name="connsiteY8" fmla="*/ 535082 h 594880"/>
                              <a:gd name="connsiteX9" fmla="*/ 153240 w 599642"/>
                              <a:gd name="connsiteY9" fmla="*/ 542249 h 594880"/>
                              <a:gd name="connsiteX10" fmla="*/ 71421 w 599642"/>
                              <a:gd name="connsiteY10" fmla="*/ 490646 h 594880"/>
                              <a:gd name="connsiteX11" fmla="*/ 49889 w 599642"/>
                              <a:gd name="connsiteY11" fmla="*/ 506414 h 594880"/>
                              <a:gd name="connsiteX12" fmla="*/ 148934 w 599642"/>
                              <a:gd name="connsiteY12" fmla="*/ 569484 h 594880"/>
                              <a:gd name="connsiteX13" fmla="*/ 157546 w 599642"/>
                              <a:gd name="connsiteY13" fmla="*/ 568050 h 594880"/>
                              <a:gd name="connsiteX14" fmla="*/ 189125 w 599642"/>
                              <a:gd name="connsiteY14" fmla="*/ 543682 h 594880"/>
                              <a:gd name="connsiteX15" fmla="*/ 146063 w 599642"/>
                              <a:gd name="connsiteY15" fmla="*/ 449077 h 594880"/>
                              <a:gd name="connsiteX16" fmla="*/ 21181 w 599642"/>
                              <a:gd name="connsiteY16" fmla="*/ 403208 h 594880"/>
                              <a:gd name="connsiteX17" fmla="*/ 19745 w 599642"/>
                              <a:gd name="connsiteY17" fmla="*/ 403208 h 594880"/>
                              <a:gd name="connsiteX18" fmla="*/ 160417 w 599642"/>
                              <a:gd name="connsiteY18" fmla="*/ 264167 h 594880"/>
                              <a:gd name="connsiteX19" fmla="*/ 195338 w 599642"/>
                              <a:gd name="connsiteY19" fmla="*/ 262308 h 594880"/>
                              <a:gd name="connsiteX20" fmla="*/ 280977 w 599642"/>
                              <a:gd name="connsiteY20" fmla="*/ 145175 h 594880"/>
                              <a:gd name="connsiteX21" fmla="*/ 291028 w 599642"/>
                              <a:gd name="connsiteY21" fmla="*/ 148043 h 594880"/>
                              <a:gd name="connsiteX22" fmla="*/ 384351 w 599642"/>
                              <a:gd name="connsiteY22" fmla="*/ 212564 h 594880"/>
                              <a:gd name="connsiteX23" fmla="*/ 444653 w 599642"/>
                              <a:gd name="connsiteY23" fmla="*/ 324401 h 594880"/>
                              <a:gd name="connsiteX24" fmla="*/ 440346 w 599642"/>
                              <a:gd name="connsiteY24" fmla="*/ 358812 h 594880"/>
                              <a:gd name="connsiteX25" fmla="*/ 467625 w 599642"/>
                              <a:gd name="connsiteY25" fmla="*/ 363113 h 594880"/>
                              <a:gd name="connsiteX26" fmla="*/ 562385 w 599642"/>
                              <a:gd name="connsiteY26" fmla="*/ 482119 h 594880"/>
                              <a:gd name="connsiteX27" fmla="*/ 509262 w 599642"/>
                              <a:gd name="connsiteY27" fmla="*/ 507928 h 594880"/>
                              <a:gd name="connsiteX28" fmla="*/ 453267 w 599642"/>
                              <a:gd name="connsiteY28" fmla="*/ 393223 h 594880"/>
                              <a:gd name="connsiteX29" fmla="*/ 434603 w 599642"/>
                              <a:gd name="connsiteY29" fmla="*/ 383187 h 594880"/>
                              <a:gd name="connsiteX30" fmla="*/ 446089 w 599642"/>
                              <a:gd name="connsiteY30" fmla="*/ 400392 h 594880"/>
                              <a:gd name="connsiteX31" fmla="*/ 417374 w 599642"/>
                              <a:gd name="connsiteY31" fmla="*/ 550942 h 594880"/>
                              <a:gd name="connsiteX32" fmla="*/ 364251 w 599642"/>
                              <a:gd name="connsiteY32" fmla="*/ 528001 h 594880"/>
                              <a:gd name="connsiteX33" fmla="*/ 414502 w 599642"/>
                              <a:gd name="connsiteY33" fmla="*/ 430502 h 594880"/>
                              <a:gd name="connsiteX34" fmla="*/ 413066 w 599642"/>
                              <a:gd name="connsiteY34" fmla="*/ 400392 h 594880"/>
                              <a:gd name="connsiteX35" fmla="*/ 405888 w 599642"/>
                              <a:gd name="connsiteY35" fmla="*/ 401826 h 594880"/>
                              <a:gd name="connsiteX36" fmla="*/ 355636 w 599642"/>
                              <a:gd name="connsiteY36" fmla="*/ 450576 h 594880"/>
                              <a:gd name="connsiteX37" fmla="*/ 364251 w 599642"/>
                              <a:gd name="connsiteY37" fmla="*/ 403260 h 594880"/>
                              <a:gd name="connsiteX38" fmla="*/ 354201 w 599642"/>
                              <a:gd name="connsiteY38" fmla="*/ 374584 h 594880"/>
                              <a:gd name="connsiteX39" fmla="*/ 296771 w 599642"/>
                              <a:gd name="connsiteY39" fmla="*/ 294291 h 594880"/>
                              <a:gd name="connsiteX40" fmla="*/ 190525 w 599642"/>
                              <a:gd name="connsiteY40" fmla="*/ 234071 h 594880"/>
                              <a:gd name="connsiteX41" fmla="*/ 441820 w 599642"/>
                              <a:gd name="connsiteY41" fmla="*/ 783 h 594880"/>
                              <a:gd name="connsiteX42" fmla="*/ 550831 w 599642"/>
                              <a:gd name="connsiteY42" fmla="*/ 49171 h 594880"/>
                              <a:gd name="connsiteX43" fmla="*/ 585283 w 599642"/>
                              <a:gd name="connsiteY43" fmla="*/ 185374 h 594880"/>
                              <a:gd name="connsiteX44" fmla="*/ 467570 w 599642"/>
                              <a:gd name="connsiteY44" fmla="*/ 301505 h 594880"/>
                              <a:gd name="connsiteX45" fmla="*/ 404407 w 599642"/>
                              <a:gd name="connsiteY45" fmla="*/ 193976 h 594880"/>
                              <a:gd name="connsiteX46" fmla="*/ 302484 w 599642"/>
                              <a:gd name="connsiteY46" fmla="*/ 123724 h 594880"/>
                              <a:gd name="connsiteX47" fmla="*/ 415891 w 599642"/>
                              <a:gd name="connsiteY47" fmla="*/ 13328 h 594880"/>
                              <a:gd name="connsiteX48" fmla="*/ 441820 w 599642"/>
                              <a:gd name="connsiteY48" fmla="*/ 783 h 59488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</a:cxnLst>
                            <a:rect l="l" t="t" r="r" b="b"/>
                            <a:pathLst>
                              <a:path fill="norm" h="594880" w="599642" stroke="1">
                                <a:moveTo>
                                  <a:pt x="195338" y="262308"/>
                                </a:moveTo>
                                <a:cubicBezTo>
                                  <a:pt x="230125" y="269094"/>
                                  <a:pt x="262691" y="297852"/>
                                  <a:pt x="276686" y="312903"/>
                                </a:cubicBezTo>
                                <a:cubicBezTo>
                                  <a:pt x="298218" y="334404"/>
                                  <a:pt x="318314" y="361639"/>
                                  <a:pt x="331233" y="386007"/>
                                </a:cubicBezTo>
                                <a:cubicBezTo>
                                  <a:pt x="342716" y="408941"/>
                                  <a:pt x="339845" y="423276"/>
                                  <a:pt x="336974" y="429009"/>
                                </a:cubicBezTo>
                                <a:lnTo>
                                  <a:pt x="180513" y="583818"/>
                                </a:lnTo>
                                <a:cubicBezTo>
                                  <a:pt x="151804" y="608186"/>
                                  <a:pt x="92952" y="590985"/>
                                  <a:pt x="48454" y="545116"/>
                                </a:cubicBezTo>
                                <a:cubicBezTo>
                                  <a:pt x="12568" y="509280"/>
                                  <a:pt x="-4657" y="466278"/>
                                  <a:pt x="1085" y="434743"/>
                                </a:cubicBezTo>
                                <a:cubicBezTo>
                                  <a:pt x="19745" y="427576"/>
                                  <a:pt x="72856" y="413242"/>
                                  <a:pt x="125967" y="467711"/>
                                </a:cubicBezTo>
                                <a:cubicBezTo>
                                  <a:pt x="158982" y="500680"/>
                                  <a:pt x="167594" y="525048"/>
                                  <a:pt x="163288" y="535082"/>
                                </a:cubicBezTo>
                                <a:cubicBezTo>
                                  <a:pt x="163288" y="536515"/>
                                  <a:pt x="161852" y="540816"/>
                                  <a:pt x="153240" y="542249"/>
                                </a:cubicBezTo>
                                <a:cubicBezTo>
                                  <a:pt x="134579" y="545116"/>
                                  <a:pt x="100129" y="527915"/>
                                  <a:pt x="71421" y="490646"/>
                                </a:cubicBezTo>
                                <a:lnTo>
                                  <a:pt x="49889" y="506414"/>
                                </a:lnTo>
                                <a:cubicBezTo>
                                  <a:pt x="85775" y="553716"/>
                                  <a:pt x="123096" y="569484"/>
                                  <a:pt x="148934" y="569484"/>
                                </a:cubicBezTo>
                                <a:cubicBezTo>
                                  <a:pt x="151804" y="569484"/>
                                  <a:pt x="154675" y="569484"/>
                                  <a:pt x="157546" y="568050"/>
                                </a:cubicBezTo>
                                <a:cubicBezTo>
                                  <a:pt x="173336" y="566617"/>
                                  <a:pt x="184819" y="556583"/>
                                  <a:pt x="189125" y="543682"/>
                                </a:cubicBezTo>
                                <a:cubicBezTo>
                                  <a:pt x="197738" y="519314"/>
                                  <a:pt x="181948" y="484912"/>
                                  <a:pt x="146063" y="449077"/>
                                </a:cubicBezTo>
                                <a:cubicBezTo>
                                  <a:pt x="100129" y="403208"/>
                                  <a:pt x="54195" y="398908"/>
                                  <a:pt x="21181" y="403208"/>
                                </a:cubicBezTo>
                                <a:cubicBezTo>
                                  <a:pt x="21181" y="403208"/>
                                  <a:pt x="19745" y="403208"/>
                                  <a:pt x="19745" y="403208"/>
                                </a:cubicBezTo>
                                <a:lnTo>
                                  <a:pt x="160417" y="264167"/>
                                </a:lnTo>
                                <a:cubicBezTo>
                                  <a:pt x="171901" y="260225"/>
                                  <a:pt x="183743" y="260046"/>
                                  <a:pt x="195338" y="262308"/>
                                </a:cubicBezTo>
                                <a:close/>
                                <a:moveTo>
                                  <a:pt x="280977" y="145175"/>
                                </a:moveTo>
                                <a:cubicBezTo>
                                  <a:pt x="283849" y="146609"/>
                                  <a:pt x="288156" y="146609"/>
                                  <a:pt x="291028" y="148043"/>
                                </a:cubicBezTo>
                                <a:cubicBezTo>
                                  <a:pt x="322614" y="160947"/>
                                  <a:pt x="355636" y="183888"/>
                                  <a:pt x="384351" y="212564"/>
                                </a:cubicBezTo>
                                <a:cubicBezTo>
                                  <a:pt x="417374" y="245541"/>
                                  <a:pt x="441781" y="284254"/>
                                  <a:pt x="444653" y="324401"/>
                                </a:cubicBezTo>
                                <a:cubicBezTo>
                                  <a:pt x="444653" y="335871"/>
                                  <a:pt x="444653" y="347342"/>
                                  <a:pt x="440346" y="358812"/>
                                </a:cubicBezTo>
                                <a:cubicBezTo>
                                  <a:pt x="443217" y="358812"/>
                                  <a:pt x="453267" y="360246"/>
                                  <a:pt x="467625" y="363113"/>
                                </a:cubicBezTo>
                                <a:cubicBezTo>
                                  <a:pt x="503519" y="371716"/>
                                  <a:pt x="565256" y="398959"/>
                                  <a:pt x="562385" y="482119"/>
                                </a:cubicBezTo>
                                <a:lnTo>
                                  <a:pt x="509262" y="507928"/>
                                </a:lnTo>
                                <a:cubicBezTo>
                                  <a:pt x="509262" y="507928"/>
                                  <a:pt x="506390" y="430502"/>
                                  <a:pt x="453267" y="393223"/>
                                </a:cubicBezTo>
                                <a:cubicBezTo>
                                  <a:pt x="447524" y="388922"/>
                                  <a:pt x="441781" y="386054"/>
                                  <a:pt x="434603" y="383187"/>
                                </a:cubicBezTo>
                                <a:cubicBezTo>
                                  <a:pt x="437474" y="387488"/>
                                  <a:pt x="441781" y="393223"/>
                                  <a:pt x="446089" y="400392"/>
                                </a:cubicBezTo>
                                <a:cubicBezTo>
                                  <a:pt x="463318" y="433370"/>
                                  <a:pt x="484854" y="497891"/>
                                  <a:pt x="417374" y="550942"/>
                                </a:cubicBezTo>
                                <a:lnTo>
                                  <a:pt x="364251" y="528001"/>
                                </a:lnTo>
                                <a:cubicBezTo>
                                  <a:pt x="364251" y="528001"/>
                                  <a:pt x="410195" y="486421"/>
                                  <a:pt x="414502" y="430502"/>
                                </a:cubicBezTo>
                                <a:cubicBezTo>
                                  <a:pt x="415938" y="420466"/>
                                  <a:pt x="414502" y="410429"/>
                                  <a:pt x="413066" y="400392"/>
                                </a:cubicBezTo>
                                <a:cubicBezTo>
                                  <a:pt x="410195" y="400392"/>
                                  <a:pt x="408759" y="400392"/>
                                  <a:pt x="405888" y="401826"/>
                                </a:cubicBezTo>
                                <a:lnTo>
                                  <a:pt x="355636" y="450576"/>
                                </a:lnTo>
                                <a:cubicBezTo>
                                  <a:pt x="355636" y="450576"/>
                                  <a:pt x="371430" y="434804"/>
                                  <a:pt x="364251" y="403260"/>
                                </a:cubicBezTo>
                                <a:cubicBezTo>
                                  <a:pt x="362815" y="394657"/>
                                  <a:pt x="359944" y="384621"/>
                                  <a:pt x="354201" y="374584"/>
                                </a:cubicBezTo>
                                <a:cubicBezTo>
                                  <a:pt x="341279" y="347342"/>
                                  <a:pt x="321178" y="318666"/>
                                  <a:pt x="296771" y="294291"/>
                                </a:cubicBezTo>
                                <a:cubicBezTo>
                                  <a:pt x="265184" y="262747"/>
                                  <a:pt x="227855" y="238372"/>
                                  <a:pt x="190525" y="234071"/>
                                </a:cubicBezTo>
                                <a:close/>
                                <a:moveTo>
                                  <a:pt x="441820" y="783"/>
                                </a:moveTo>
                                <a:cubicBezTo>
                                  <a:pt x="472505" y="-4056"/>
                                  <a:pt x="515301" y="13686"/>
                                  <a:pt x="550831" y="49171"/>
                                </a:cubicBezTo>
                                <a:cubicBezTo>
                                  <a:pt x="598203" y="96483"/>
                                  <a:pt x="613994" y="158133"/>
                                  <a:pt x="585283" y="185374"/>
                                </a:cubicBezTo>
                                <a:cubicBezTo>
                                  <a:pt x="585283" y="185374"/>
                                  <a:pt x="467570" y="301505"/>
                                  <a:pt x="467570" y="301505"/>
                                </a:cubicBezTo>
                                <a:cubicBezTo>
                                  <a:pt x="460392" y="265662"/>
                                  <a:pt x="438859" y="228385"/>
                                  <a:pt x="404407" y="193976"/>
                                </a:cubicBezTo>
                                <a:cubicBezTo>
                                  <a:pt x="374261" y="162434"/>
                                  <a:pt x="336937" y="138061"/>
                                  <a:pt x="302484" y="123724"/>
                                </a:cubicBezTo>
                                <a:cubicBezTo>
                                  <a:pt x="302484" y="123724"/>
                                  <a:pt x="414455" y="13328"/>
                                  <a:pt x="415891" y="13328"/>
                                </a:cubicBezTo>
                                <a:cubicBezTo>
                                  <a:pt x="422710" y="6517"/>
                                  <a:pt x="431592" y="2396"/>
                                  <a:pt x="441820" y="78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3175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3" o:spid="_x0000_s1053" style="width:23.6pt;height:23.6pt;margin-top:9.7pt;margin-left:48.1pt;mso-height-relative:page;mso-width-relative:page;position:absolute;z-index:251705344" coordorigin="7624,6304" coordsize="396,396">
                <o:lock v:ext="edit" aspectratio="f"/>
                <v:oval id="椭圆 47" o:spid="_x0000_s1054" style="width:397;height:397;left:7624;position:absolute;top:6304" coordsize="21600,21600" filled="t" fillcolor="#6488c0" stroked="f" strokeweight="0.5pt">
                  <v:stroke joinstyle="miter"/>
                  <o:lock v:ext="edit" aspectratio="f"/>
                </v:oval>
                <v:shape id="diploma-paper-roll_45797" o:spid="_x0000_s1055" style="width:261;height:259;left:7692;position:absolute;top:6373" coordsize="599642,594880" o:spt="100" adj="-11796480,,5400" path="m195338,262308c230125,269094,262691,297852,276686,312903c298218,334404,318314,361639,331233,386007c342716,408941,339845,423276,336974,429009l180513,583818c151804,608186,92952,590985,48454,545116c12568,509280,-4657,466278,1085,434743c19745,427576,72856,413242,125967,467711c158982,500680,167594,525048,163288,535082c163288,536515,161852,540816,153240,542249c134579,545116,100129,527915,71421,490646l49889,506414c85775,553716,123096,569484,148934,569484c151804,569484,154675,569484,157546,568050c173336,566617,184819,556583,189125,543682c197738,519314,181948,484912,146063,449077c100129,403208,54195,398908,21181,403208c21181,403208,19745,403208,19745,403208l160417,264167c171901,260225,183743,260046,195338,262308xm280977,145175c283849,146609,288156,146609,291028,148043c322614,160947,355636,183888,384351,212564c417374,245541,441781,284254,444653,324401c444653,335871,444653,347342,440346,358812c443217,358812,453267,360246,467625,363113c503519,371716,565256,398959,562385,482119l509262,507928c509262,507928,506390,430502,453267,393223c447524,388922,441781,386054,434603,383187c437474,387488,441781,393223,446089,400392c463318,433370,484854,497891,417374,550942l364251,528001c364251,528001,410195,486421,414502,430502c415938,420466,414502,410429,413066,400392c410195,400392,408759,400392,405888,401826l355636,450576c355636,450576,371430,434804,364251,403260c362815,394657,359944,384621,354201,374584c341279,347342,321178,318666,296771,294291c265184,262747,227855,238372,190525,234071xm441820,783c472505,-4056,515301,13686,550831,49171c598203,96483,613994,158133,585283,185374c585283,185374,467570,301505,467570,301505c460392,265662,438859,228385,404407,193976c374261,162434,336937,138061,302484,123724c302484,123724,414455,13328,415891,13328c422710,6517,431592,2396,441820,783xe" filled="t" fillcolor="white" stroked="f" strokeweight="0.25pt">
                  <v:stroke joinstyle="miter"/>
                  <v:path o:connecttype="custom" o:connectlocs="85,114;120,136;144,168;146,186;78,254;21,237;0,189;54,203;71,232;66,236;31,213;21,220;64,247;68,247;82,236;63,195;9,175;8,175;69,115;85,114;122,63;126,64;167,92;193,141;191,156;203,158;244,209;221,221;197,171;189,166;194,174;181,239;158,229;180,187;179,174;176,174;154,196;158,175;154,163;129,128;82,101;192,0;239,21;254,80;203,131;176,84;131,53;181,5;192,0" o:connectangles="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75565</wp:posOffset>
                </wp:positionV>
                <wp:extent cx="951230" cy="40068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2130" y="9387205"/>
                          <a:ext cx="951230" cy="40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27BB8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7BB8"/>
                                <w:sz w:val="30"/>
                                <w:szCs w:val="30"/>
                                <w:lang w:val="en-US" w:eastAsia="zh-CN"/>
                              </w:rPr>
                              <w:t>获奖荣誉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74.9pt;height:31.55pt;margin-top:5.95pt;margin-left:73.1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487A19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27BB8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7BB8"/>
                          <w:sz w:val="30"/>
                          <w:szCs w:val="30"/>
                          <w:lang w:val="en-US" w:eastAsia="zh-CN"/>
                        </w:rPr>
                        <w:t>获奖荣誉</w:t>
                      </w:r>
                    </w:p>
                  </w:txbxContent>
                </v:textbox>
              </v:shape>
            </w:pict>
          </mc:Fallback>
        </mc:AlternateContent>
      </w:r>
    </w:p>
    <w:p w14:paraId="5EDEDE2D"/>
    <w:p w14:paraId="3AEA5E16"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66040</wp:posOffset>
                </wp:positionV>
                <wp:extent cx="6315075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B3838"/>
                          </a:solidFill>
                          <a:round/>
                          <a:head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7" style="mso-height-relative:page;mso-width-relative:page;position:absolute;z-index:251686912" from="48.6pt,5.2pt" to="545.85pt,5.2pt" coordsize="21600,21600" stroked="t" strokecolor="#3b3838" strokeweight="0.5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117475</wp:posOffset>
                </wp:positionV>
                <wp:extent cx="6485255" cy="63881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2130" y="9825355"/>
                          <a:ext cx="6485255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8"/>
                                <w:lang w:val="en-US" w:eastAsia="zh-CN"/>
                              </w:rPr>
                              <w:t>◉ 20xx年度三等奖学金                                     ◉ 20xx年度校级优秀学生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8"/>
                                <w:lang w:val="en-US" w:eastAsia="zh-CN"/>
                              </w:rPr>
                              <w:t>◉ 20xx年度校级优秀干部                                   ◉ 20xx年辩论赛二等奖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510.65pt;height:50.3pt;margin-top:9.25pt;margin-left:41.9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420E0D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33F50" w:themeColor="text2" w:themeShade="BF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8"/>
                          <w:lang w:val="en-US" w:eastAsia="zh-CN"/>
                        </w:rPr>
                        <w:t>◉ 20xx年度三等奖学金                                     ◉ 20xx年度校级优秀学生</w:t>
                      </w:r>
                    </w:p>
                    <w:p w14:paraId="735A2E2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33F50" w:themeColor="text2" w:themeShade="BF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8"/>
                          <w:lang w:val="en-US" w:eastAsia="zh-CN"/>
                        </w:rPr>
                        <w:t>◉ 20xx年度校级优秀干部                                   ◉ 20xx年辩论赛二等奖</w:t>
                      </w:r>
                    </w:p>
                  </w:txbxContent>
                </v:textbox>
              </v:shape>
            </w:pict>
          </mc:Fallback>
        </mc:AlternateContent>
      </w:r>
    </w:p>
    <w:p w14:paraId="2F7C82A3"/>
    <w:p w14:paraId="611B9F4C"/>
    <w:p w14:paraId="55F30F67"/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1045F7"/>
    <w:rsid w:val="018A7E7A"/>
    <w:rsid w:val="0B416E60"/>
    <w:rsid w:val="0BD531F0"/>
    <w:rsid w:val="0F006E80"/>
    <w:rsid w:val="10FB7159"/>
    <w:rsid w:val="264B2B7C"/>
    <w:rsid w:val="297E341D"/>
    <w:rsid w:val="2A297736"/>
    <w:rsid w:val="3D434DD4"/>
    <w:rsid w:val="441045F7"/>
    <w:rsid w:val="5351117C"/>
    <w:rsid w:val="5C120003"/>
    <w:rsid w:val="610F30DA"/>
    <w:rsid w:val="65C80280"/>
    <w:rsid w:val="68955ACC"/>
    <w:rsid w:val="6E5C6F42"/>
    <w:rsid w:val="711A1AB5"/>
    <w:rsid w:val="73AF6243"/>
    <w:rsid w:val="7F465F1E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enovo\Desktop\26ce5be2-53c1-4c85-a89d-4319174b434f\&#28165;&#29245;&#24212;&#23626;&#29983;&#23458;&#26381;&#19987;&#21592;&#26080;&#32463;&#39564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清爽应届生客服专员无经验求职简历.docx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328EDF5712AE4F14ADD1FC87E46479B2_13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v1.0_mb_Pt0Q/RdQl3p8SFcLGs5ZcQ==</vt:lpwstr>
  </property>
</Properties>
</file>