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rFonts w:hint="eastAsia"/>
          <w:sz w:val="21"/>
          <w:lang w:val="en-US" w:eastAsia="zh-CN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4601845</wp:posOffset>
            </wp:positionH>
            <wp:positionV relativeFrom="paragraph">
              <wp:posOffset>-228600</wp:posOffset>
            </wp:positionV>
            <wp:extent cx="1259205" cy="1259205"/>
            <wp:effectExtent l="0" t="0" r="10795" b="10795"/>
            <wp:wrapNone/>
            <wp:docPr id="144" name="图片 144" descr="03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图片 144" descr="03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-859155</wp:posOffset>
                </wp:positionV>
                <wp:extent cx="1175385" cy="44767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70785" y="74295"/>
                          <a:ext cx="117538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92.55pt;height:35.25pt;margin-top:-67.65pt;margin-left:104.55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4321175</wp:posOffset>
                </wp:positionV>
                <wp:extent cx="6826250" cy="1070610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26250" cy="1070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20XX-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至20XX-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学院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 xml:space="preserve">/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学生会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副主席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担任校学生会副主席，负责社团组织建设，社团结构的管理与协调工作；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组织社团的各种大会、团队培训、招新团员等活动；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负责学校员工活动，各种会议安排、组织、文体活动安排等。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2" o:spid="_x0000_s1026" type="#_x0000_t202" style="width:537.5pt;height:84.3pt;margin-top:340.25pt;margin-left:-50.15pt;mso-wrap-distance-bottom:0;mso-wrap-distance-left:9pt;mso-wrap-distance-right:9pt;mso-wrap-distance-top:0;position:absolute;v-text-anchor:top;z-index:251718656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20XX-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至20XX-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  <w:t>学院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 xml:space="preserve">/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学生会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 xml:space="preserve">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副主席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担任校学生会副主席，负责社团组织建设，社团结构的管理与协调工作；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组织社团的各种大会、团队培训、招新团员等活动；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负责学校员工活动，各种会议安排、组织、文体活动安排等。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-229235</wp:posOffset>
                </wp:positionV>
                <wp:extent cx="2081530" cy="1414145"/>
                <wp:effectExtent l="0" t="0" r="0" b="0"/>
                <wp:wrapNone/>
                <wp:docPr id="5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1530" cy="1414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eastAsia="zh-CN"/>
                              </w:rPr>
                              <w:t>大学助教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eastAsia="zh-CN"/>
                              </w:rPr>
                              <w:t>出生年月：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20XX-01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eastAsia="zh-CN"/>
                              </w:rPr>
                              <w:t>政治面貌：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eastAsia="zh-CN"/>
                              </w:rPr>
                              <w:t>中共党员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eastAsia="zh-CN"/>
                              </w:rPr>
                              <w:t>毕业院校：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学院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最高学历： 数学教育本科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27" type="#_x0000_t202" style="width:163.9pt;height:111.35pt;margin-top:-18.05pt;margin-left:169.5pt;mso-wrap-distance-bottom:0;mso-wrap-distance-left:9pt;mso-wrap-distance-right:9pt;mso-wrap-distance-top:0;position:absolute;v-text-anchor:top;z-index:251678720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eastAsia="zh-CN"/>
                        </w:rPr>
                        <w:t>大学助教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eastAsia="zh-CN"/>
                        </w:rPr>
                        <w:t>出生年月：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  <w:t xml:space="preserve"> 20XX-01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eastAsia="zh-CN"/>
                        </w:rPr>
                        <w:t>政治面貌：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eastAsia="zh-CN"/>
                        </w:rPr>
                        <w:t>中共党员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eastAsia="zh-CN"/>
                        </w:rPr>
                        <w:t>毕业院校：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  <w:t>学院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  <w:t>最高学历： 数学教育本科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7186295</wp:posOffset>
                </wp:positionV>
                <wp:extent cx="6567805" cy="81026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7805" cy="810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16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技能技能：英语四级（较强英语听说读写能力），普通话二级甲等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16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职业技能：专业基础扎实，有较强的亲和力和责任心，较强的总结和沟通能力，以及执行力和协调能力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16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办公技能：电脑操作熟练，熟练操作使用Word、Excel、PPt等办公自动化软件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17.15pt;height:63.8pt;margin-top:565.85pt;margin-left:-50.1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16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  <w:t>技能技能：英语四级（较强英语听说读写能力），普通话二级甲等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16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  <w:t>职业技能：专业基础扎实，有较强的亲和力和责任心，较强的总结和沟通能力，以及执行力和协调能力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16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  <w:t>办公技能：电脑操作熟练，熟练操作使用Word、Excel、PPt等办公自动化软件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5628005</wp:posOffset>
                </wp:positionH>
                <wp:positionV relativeFrom="paragraph">
                  <wp:posOffset>6788150</wp:posOffset>
                </wp:positionV>
                <wp:extent cx="191135" cy="192405"/>
                <wp:effectExtent l="0" t="0" r="18415" b="0"/>
                <wp:wrapNone/>
                <wp:docPr id="118" name="扳手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6771005" y="7654925"/>
                          <a:ext cx="191135" cy="192405"/>
                        </a:xfrm>
                        <a:custGeom>
                          <a:avLst/>
                          <a:gdLst>
                            <a:gd name="T0" fmla="*/ 1166395 w 3845"/>
                            <a:gd name="T1" fmla="*/ 911373 h 3810"/>
                            <a:gd name="T2" fmla="*/ 1340582 w 3845"/>
                            <a:gd name="T3" fmla="*/ 945561 h 3810"/>
                            <a:gd name="T4" fmla="*/ 1800397 w 3845"/>
                            <a:gd name="T5" fmla="*/ 485660 h 3810"/>
                            <a:gd name="T6" fmla="*/ 1793842 w 3845"/>
                            <a:gd name="T7" fmla="*/ 407917 h 3810"/>
                            <a:gd name="T8" fmla="*/ 1467476 w 3845"/>
                            <a:gd name="T9" fmla="*/ 757292 h 3810"/>
                            <a:gd name="T10" fmla="*/ 1159371 w 3845"/>
                            <a:gd name="T11" fmla="*/ 701561 h 3810"/>
                            <a:gd name="T12" fmla="*/ 1053548 w 3845"/>
                            <a:gd name="T13" fmla="*/ 406512 h 3810"/>
                            <a:gd name="T14" fmla="*/ 1405199 w 3845"/>
                            <a:gd name="T15" fmla="*/ 30442 h 3810"/>
                            <a:gd name="T16" fmla="*/ 1340582 w 3845"/>
                            <a:gd name="T17" fmla="*/ 25290 h 3810"/>
                            <a:gd name="T18" fmla="*/ 880766 w 3845"/>
                            <a:gd name="T19" fmla="*/ 485660 h 3810"/>
                            <a:gd name="T20" fmla="*/ 919162 w 3845"/>
                            <a:gd name="T21" fmla="*/ 669246 h 3810"/>
                            <a:gd name="T22" fmla="*/ 480418 w 3845"/>
                            <a:gd name="T23" fmla="*/ 1205485 h 3810"/>
                            <a:gd name="T24" fmla="*/ 398475 w 3845"/>
                            <a:gd name="T25" fmla="*/ 1193309 h 3810"/>
                            <a:gd name="T26" fmla="*/ 114720 w 3845"/>
                            <a:gd name="T27" fmla="*/ 1477586 h 3810"/>
                            <a:gd name="T28" fmla="*/ 398475 w 3845"/>
                            <a:gd name="T29" fmla="*/ 1761395 h 3810"/>
                            <a:gd name="T30" fmla="*/ 682699 w 3845"/>
                            <a:gd name="T31" fmla="*/ 1477586 h 3810"/>
                            <a:gd name="T32" fmla="*/ 661628 w 3845"/>
                            <a:gd name="T33" fmla="*/ 1370338 h 3810"/>
                            <a:gd name="T34" fmla="*/ 1166395 w 3845"/>
                            <a:gd name="T35" fmla="*/ 911373 h 3810"/>
                            <a:gd name="T36" fmla="*/ 398475 w 3845"/>
                            <a:gd name="T37" fmla="*/ 1628389 h 3810"/>
                            <a:gd name="T38" fmla="*/ 247701 w 3845"/>
                            <a:gd name="T39" fmla="*/ 1477586 h 3810"/>
                            <a:gd name="T40" fmla="*/ 398475 w 3845"/>
                            <a:gd name="T41" fmla="*/ 1326315 h 3810"/>
                            <a:gd name="T42" fmla="*/ 549718 w 3845"/>
                            <a:gd name="T43" fmla="*/ 1477586 h 3810"/>
                            <a:gd name="T44" fmla="*/ 398475 w 3845"/>
                            <a:gd name="T45" fmla="*/ 1628389 h 3810"/>
                            <a:gd name="T46" fmla="*/ 426102 w 3845"/>
                            <a:gd name="T47" fmla="*/ 554973 h 3810"/>
                            <a:gd name="T48" fmla="*/ 694874 w 3845"/>
                            <a:gd name="T49" fmla="*/ 830820 h 3810"/>
                            <a:gd name="T50" fmla="*/ 824109 w 3845"/>
                            <a:gd name="T51" fmla="*/ 701561 h 3810"/>
                            <a:gd name="T52" fmla="*/ 554869 w 3845"/>
                            <a:gd name="T53" fmla="*/ 425713 h 3810"/>
                            <a:gd name="T54" fmla="*/ 619486 w 3845"/>
                            <a:gd name="T55" fmla="*/ 361084 h 3810"/>
                            <a:gd name="T56" fmla="*/ 258471 w 3845"/>
                            <a:gd name="T57" fmla="*/ 0 h 3810"/>
                            <a:gd name="T58" fmla="*/ 0 w 3845"/>
                            <a:gd name="T59" fmla="*/ 258051 h 3810"/>
                            <a:gd name="T60" fmla="*/ 361484 w 3845"/>
                            <a:gd name="T61" fmla="*/ 619134 h 3810"/>
                            <a:gd name="T62" fmla="*/ 426102 w 3845"/>
                            <a:gd name="T63" fmla="*/ 554973 h 3810"/>
                            <a:gd name="T64" fmla="*/ 889663 w 3845"/>
                            <a:gd name="T65" fmla="*/ 1296342 h 3810"/>
                            <a:gd name="T66" fmla="*/ 890131 w 3845"/>
                            <a:gd name="T67" fmla="*/ 1296342 h 3810"/>
                            <a:gd name="T68" fmla="*/ 889663 w 3845"/>
                            <a:gd name="T69" fmla="*/ 1296342 h 3810"/>
                            <a:gd name="T70" fmla="*/ 1263321 w 3845"/>
                            <a:gd name="T71" fmla="*/ 971788 h 3810"/>
                            <a:gd name="T72" fmla="*/ 890131 w 3845"/>
                            <a:gd name="T73" fmla="*/ 1296342 h 3810"/>
                            <a:gd name="T74" fmla="*/ 1297035 w 3845"/>
                            <a:gd name="T75" fmla="*/ 1713157 h 3810"/>
                            <a:gd name="T76" fmla="*/ 1555037 w 3845"/>
                            <a:gd name="T77" fmla="*/ 1713157 h 3810"/>
                            <a:gd name="T78" fmla="*/ 1658519 w 3845"/>
                            <a:gd name="T79" fmla="*/ 1610124 h 3810"/>
                            <a:gd name="T80" fmla="*/ 1658519 w 3845"/>
                            <a:gd name="T81" fmla="*/ 1352073 h 3810"/>
                            <a:gd name="T82" fmla="*/ 1263321 w 3845"/>
                            <a:gd name="T83" fmla="*/ 971788 h 3810"/>
                            <a:gd name="T84" fmla="*/ 1441254 w 3845"/>
                            <a:gd name="T85" fmla="*/ 1641970 h 3810"/>
                            <a:gd name="T86" fmla="*/ 1376636 w 3845"/>
                            <a:gd name="T87" fmla="*/ 1641970 h 3810"/>
                            <a:gd name="T88" fmla="*/ 1044652 w 3845"/>
                            <a:gd name="T89" fmla="*/ 1310392 h 3810"/>
                            <a:gd name="T90" fmla="*/ 1044652 w 3845"/>
                            <a:gd name="T91" fmla="*/ 1245293 h 3810"/>
                            <a:gd name="T92" fmla="*/ 1109738 w 3845"/>
                            <a:gd name="T93" fmla="*/ 1245293 h 3810"/>
                            <a:gd name="T94" fmla="*/ 1441254 w 3845"/>
                            <a:gd name="T95" fmla="*/ 1577340 h 3810"/>
                            <a:gd name="T96" fmla="*/ 1441254 w 3845"/>
                            <a:gd name="T97" fmla="*/ 1641970 h 3810"/>
                            <a:gd name="T98" fmla="*/ 1587346 w 3845"/>
                            <a:gd name="T99" fmla="*/ 1495851 h 3810"/>
                            <a:gd name="T100" fmla="*/ 1522260 w 3845"/>
                            <a:gd name="T101" fmla="*/ 1495851 h 3810"/>
                            <a:gd name="T102" fmla="*/ 1190744 w 3845"/>
                            <a:gd name="T103" fmla="*/ 1164272 h 3810"/>
                            <a:gd name="T104" fmla="*/ 1190744 w 3845"/>
                            <a:gd name="T105" fmla="*/ 1099642 h 3810"/>
                            <a:gd name="T106" fmla="*/ 1255830 w 3845"/>
                            <a:gd name="T107" fmla="*/ 1099642 h 3810"/>
                            <a:gd name="T108" fmla="*/ 1587346 w 3845"/>
                            <a:gd name="T109" fmla="*/ 1431221 h 3810"/>
                            <a:gd name="T110" fmla="*/ 1587346 w 3845"/>
                            <a:gd name="T111" fmla="*/ 1495851 h 3810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3810" w="3845" stroke="1">
                              <a:moveTo>
                                <a:pt x="2491" y="1946"/>
                              </a:moveTo>
                              <a:cubicBezTo>
                                <a:pt x="2606" y="1993"/>
                                <a:pt x="2731" y="2019"/>
                                <a:pt x="2863" y="2019"/>
                              </a:cubicBezTo>
                              <a:cubicBezTo>
                                <a:pt x="3405" y="2019"/>
                                <a:pt x="3845" y="1579"/>
                                <a:pt x="3845" y="1037"/>
                              </a:cubicBezTo>
                              <a:cubicBezTo>
                                <a:pt x="3845" y="980"/>
                                <a:pt x="3840" y="925"/>
                                <a:pt x="3831" y="871"/>
                              </a:cubicBezTo>
                              <a:cubicBezTo>
                                <a:pt x="3134" y="1617"/>
                                <a:pt x="3134" y="1617"/>
                                <a:pt x="3134" y="1617"/>
                              </a:cubicBezTo>
                              <a:cubicBezTo>
                                <a:pt x="2476" y="1498"/>
                                <a:pt x="2476" y="1498"/>
                                <a:pt x="2476" y="1498"/>
                              </a:cubicBezTo>
                              <a:cubicBezTo>
                                <a:pt x="2250" y="868"/>
                                <a:pt x="2250" y="868"/>
                                <a:pt x="2250" y="868"/>
                              </a:cubicBezTo>
                              <a:cubicBezTo>
                                <a:pt x="3001" y="65"/>
                                <a:pt x="3001" y="65"/>
                                <a:pt x="3001" y="65"/>
                              </a:cubicBezTo>
                              <a:cubicBezTo>
                                <a:pt x="2956" y="59"/>
                                <a:pt x="2910" y="54"/>
                                <a:pt x="2863" y="54"/>
                              </a:cubicBezTo>
                              <a:cubicBezTo>
                                <a:pt x="2320" y="54"/>
                                <a:pt x="1881" y="494"/>
                                <a:pt x="1881" y="1037"/>
                              </a:cubicBezTo>
                              <a:cubicBezTo>
                                <a:pt x="1881" y="1176"/>
                                <a:pt x="1910" y="1309"/>
                                <a:pt x="1963" y="1429"/>
                              </a:cubicBezTo>
                              <a:cubicBezTo>
                                <a:pt x="1659" y="1963"/>
                                <a:pt x="1205" y="2409"/>
                                <a:pt x="1026" y="2574"/>
                              </a:cubicBezTo>
                              <a:cubicBezTo>
                                <a:pt x="971" y="2557"/>
                                <a:pt x="912" y="2548"/>
                                <a:pt x="851" y="2548"/>
                              </a:cubicBezTo>
                              <a:cubicBezTo>
                                <a:pt x="516" y="2548"/>
                                <a:pt x="245" y="2820"/>
                                <a:pt x="245" y="3155"/>
                              </a:cubicBezTo>
                              <a:cubicBezTo>
                                <a:pt x="245" y="3490"/>
                                <a:pt x="516" y="3761"/>
                                <a:pt x="851" y="3761"/>
                              </a:cubicBezTo>
                              <a:cubicBezTo>
                                <a:pt x="1186" y="3761"/>
                                <a:pt x="1458" y="3490"/>
                                <a:pt x="1458" y="3155"/>
                              </a:cubicBezTo>
                              <a:cubicBezTo>
                                <a:pt x="1458" y="3074"/>
                                <a:pt x="1442" y="2997"/>
                                <a:pt x="1413" y="2926"/>
                              </a:cubicBezTo>
                              <a:cubicBezTo>
                                <a:pt x="1548" y="2747"/>
                                <a:pt x="1914" y="2308"/>
                                <a:pt x="2491" y="1946"/>
                              </a:cubicBezTo>
                              <a:close/>
                              <a:moveTo>
                                <a:pt x="851" y="3477"/>
                              </a:moveTo>
                              <a:cubicBezTo>
                                <a:pt x="673" y="3477"/>
                                <a:pt x="529" y="3333"/>
                                <a:pt x="529" y="3155"/>
                              </a:cubicBezTo>
                              <a:cubicBezTo>
                                <a:pt x="529" y="2976"/>
                                <a:pt x="673" y="2832"/>
                                <a:pt x="851" y="2832"/>
                              </a:cubicBezTo>
                              <a:cubicBezTo>
                                <a:pt x="1029" y="2832"/>
                                <a:pt x="1174" y="2976"/>
                                <a:pt x="1174" y="3155"/>
                              </a:cubicBezTo>
                              <a:cubicBezTo>
                                <a:pt x="1174" y="3333"/>
                                <a:pt x="1029" y="3477"/>
                                <a:pt x="851" y="3477"/>
                              </a:cubicBezTo>
                              <a:close/>
                              <a:moveTo>
                                <a:pt x="910" y="1185"/>
                              </a:moveTo>
                              <a:cubicBezTo>
                                <a:pt x="1484" y="1774"/>
                                <a:pt x="1484" y="1774"/>
                                <a:pt x="1484" y="1774"/>
                              </a:cubicBezTo>
                              <a:cubicBezTo>
                                <a:pt x="1760" y="1498"/>
                                <a:pt x="1760" y="1498"/>
                                <a:pt x="1760" y="1498"/>
                              </a:cubicBezTo>
                              <a:cubicBezTo>
                                <a:pt x="1185" y="909"/>
                                <a:pt x="1185" y="909"/>
                                <a:pt x="1185" y="909"/>
                              </a:cubicBezTo>
                              <a:cubicBezTo>
                                <a:pt x="1323" y="771"/>
                                <a:pt x="1323" y="771"/>
                                <a:pt x="1323" y="771"/>
                              </a:cubicBezTo>
                              <a:cubicBezTo>
                                <a:pt x="552" y="0"/>
                                <a:pt x="552" y="0"/>
                                <a:pt x="552" y="0"/>
                              </a:cubicBezTo>
                              <a:cubicBezTo>
                                <a:pt x="0" y="551"/>
                                <a:pt x="0" y="551"/>
                                <a:pt x="0" y="551"/>
                              </a:cubicBezTo>
                              <a:cubicBezTo>
                                <a:pt x="772" y="1322"/>
                                <a:pt x="772" y="1322"/>
                                <a:pt x="772" y="1322"/>
                              </a:cubicBezTo>
                              <a:lnTo>
                                <a:pt x="910" y="1185"/>
                              </a:lnTo>
                              <a:close/>
                              <a:moveTo>
                                <a:pt x="1900" y="2768"/>
                              </a:moveTo>
                              <a:cubicBezTo>
                                <a:pt x="1900" y="2768"/>
                                <a:pt x="1901" y="2768"/>
                                <a:pt x="1901" y="2768"/>
                              </a:cubicBezTo>
                              <a:cubicBezTo>
                                <a:pt x="1900" y="2767"/>
                                <a:pt x="1900" y="2768"/>
                                <a:pt x="1900" y="2768"/>
                              </a:cubicBezTo>
                              <a:close/>
                              <a:moveTo>
                                <a:pt x="2698" y="2075"/>
                              </a:moveTo>
                              <a:cubicBezTo>
                                <a:pt x="2698" y="2075"/>
                                <a:pt x="2225" y="2203"/>
                                <a:pt x="1901" y="2768"/>
                              </a:cubicBezTo>
                              <a:cubicBezTo>
                                <a:pt x="1926" y="2776"/>
                                <a:pt x="2770" y="3658"/>
                                <a:pt x="2770" y="3658"/>
                              </a:cubicBezTo>
                              <a:cubicBezTo>
                                <a:pt x="2923" y="3810"/>
                                <a:pt x="3169" y="3810"/>
                                <a:pt x="3321" y="3658"/>
                              </a:cubicBezTo>
                              <a:cubicBezTo>
                                <a:pt x="3542" y="3438"/>
                                <a:pt x="3542" y="3438"/>
                                <a:pt x="3542" y="3438"/>
                              </a:cubicBezTo>
                              <a:cubicBezTo>
                                <a:pt x="3694" y="3285"/>
                                <a:pt x="3694" y="3039"/>
                                <a:pt x="3542" y="2887"/>
                              </a:cubicBezTo>
                              <a:lnTo>
                                <a:pt x="2698" y="2075"/>
                              </a:lnTo>
                              <a:close/>
                              <a:moveTo>
                                <a:pt x="3078" y="3506"/>
                              </a:moveTo>
                              <a:cubicBezTo>
                                <a:pt x="3040" y="3544"/>
                                <a:pt x="2978" y="3544"/>
                                <a:pt x="2940" y="3506"/>
                              </a:cubicBezTo>
                              <a:cubicBezTo>
                                <a:pt x="2231" y="2798"/>
                                <a:pt x="2231" y="2798"/>
                                <a:pt x="2231" y="2798"/>
                              </a:cubicBezTo>
                              <a:cubicBezTo>
                                <a:pt x="2193" y="2760"/>
                                <a:pt x="2193" y="2698"/>
                                <a:pt x="2231" y="2659"/>
                              </a:cubicBezTo>
                              <a:cubicBezTo>
                                <a:pt x="2270" y="2621"/>
                                <a:pt x="2332" y="2621"/>
                                <a:pt x="2370" y="2659"/>
                              </a:cubicBezTo>
                              <a:cubicBezTo>
                                <a:pt x="3078" y="3368"/>
                                <a:pt x="3078" y="3368"/>
                                <a:pt x="3078" y="3368"/>
                              </a:cubicBezTo>
                              <a:cubicBezTo>
                                <a:pt x="3116" y="3406"/>
                                <a:pt x="3116" y="3468"/>
                                <a:pt x="3078" y="3506"/>
                              </a:cubicBezTo>
                              <a:close/>
                              <a:moveTo>
                                <a:pt x="3390" y="3194"/>
                              </a:moveTo>
                              <a:cubicBezTo>
                                <a:pt x="3352" y="3233"/>
                                <a:pt x="3290" y="3233"/>
                                <a:pt x="3251" y="3194"/>
                              </a:cubicBezTo>
                              <a:cubicBezTo>
                                <a:pt x="2543" y="2486"/>
                                <a:pt x="2543" y="2486"/>
                                <a:pt x="2543" y="2486"/>
                              </a:cubicBezTo>
                              <a:cubicBezTo>
                                <a:pt x="2505" y="2448"/>
                                <a:pt x="2505" y="2386"/>
                                <a:pt x="2543" y="2348"/>
                              </a:cubicBezTo>
                              <a:cubicBezTo>
                                <a:pt x="2581" y="2309"/>
                                <a:pt x="2643" y="2309"/>
                                <a:pt x="2682" y="2348"/>
                              </a:cubicBezTo>
                              <a:cubicBezTo>
                                <a:pt x="3390" y="3056"/>
                                <a:pt x="3390" y="3056"/>
                                <a:pt x="3390" y="3056"/>
                              </a:cubicBezTo>
                              <a:cubicBezTo>
                                <a:pt x="3428" y="3094"/>
                                <a:pt x="3428" y="3156"/>
                                <a:pt x="3390" y="31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BD2DE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扳手" o:spid="_x0000_s1029" style="width:15.05pt;height:15.15pt;margin-top:534.5pt;margin-left:443.15pt;mso-height-relative:page;mso-width-relative:page;position:absolute;v-text-anchor:middle-center;z-index:251695104" coordsize="3845,3810" o:spt="100" adj="-11796480,,5400" path="m2491,1946c2606,1993,2731,2019,2863,2019c3405,2019,3845,1579,3845,1037c3845,980,3840,925,3831,871c3134,1617,3134,1617,3134,1617c2476,1498,2476,1498,2476,1498c2250,868,2250,868,2250,868c3001,65,3001,65,3001,65c2956,59,2910,54,2863,54c2320,54,1881,494,1881,1037c1881,1176,1910,1309,1963,1429c1659,1963,1205,2409,1026,2574c971,2557,912,2548,851,2548c516,2548,245,2820,245,3155c245,3490,516,3761,851,3761c1186,3761,1458,3490,1458,3155c1458,3074,1442,2997,1413,2926c1548,2747,1914,2308,2491,1946xm851,3477c673,3477,529,3333,529,3155c529,2976,673,2832,851,2832c1029,2832,1174,2976,1174,3155c1174,3333,1029,3477,851,3477xm910,1185c1484,1774,1484,1774,1484,1774c1760,1498,1760,1498,1760,1498c1185,909,1185,909,1185,909c1323,771,1323,771,1323,771c552,,552,,552,c,551,,551,,551c772,1322,772,1322,772,1322l910,1185xm1900,2768c1900,2768,1901,2768,1901,2768c1900,2767,1900,2768,1900,2768xm2698,2075c2698,2075,2225,2203,1901,2768c1926,2776,2770,3658,2770,3658c2923,3810,3169,3810,3321,3658c3542,3438,3542,3438,3542,3438c3694,3285,3694,3039,3542,2887l2698,2075xm3078,3506c3040,3544,2978,3544,2940,3506c2231,2798,2231,2798,2231,2798c2193,2760,2193,2698,2231,2659c2270,2621,2332,2621,2370,2659c3078,3368,3078,3368,3078,3368c3116,3406,3116,3468,3078,3506xm3390,3194c3352,3233,3290,3233,3251,3194c2543,2486,2543,2486,2543,2486c2505,2448,2505,2386,2543,2348c2581,2309,2643,2309,2682,2348c3390,3056,3390,3056,3390,3056c3428,3094,3428,3156,3390,3194xe" filled="t" fillcolor="#cbd2de" stroked="f">
                <v:stroke joinstyle="miter"/>
                <v:path o:connecttype="custom" o:connectlocs="57981510,46024336;66640348,47750830;89497758,24525830;89171909,20599808;72948251,38243246;57632347,35428830;52371884,20528856;69852460,1537321;66640348,1277145;43782889,24525830;45691554,33796923;23881585,60876992;19808197,60262104;5702732,74618093;19808197,88950447;33936976,74618093;32889536,69202069;57981510,46024336;19808197,82233644;12313219,74618093;19808197,66978907;27326488,74618093;19808197,82233644;21181535,28026136;34542195,41956410;40966469,35428830;27582545,21498506;30794657,18234742;12848596,0;0,13031575;17969374,31266267;21181535,28026136;44225159,65465271;44248423,65465271;44225159,65465271;62799703,49075294;44248423,65465271;64475626,86514428;77300909,86514428;82445001,81311262;82445001,68279686;62799703,49075294;71644755,82919485;68432593,82919485;51929664,66174796;51929664,62887296;55165090,62887296;71644755,79655670;71644755,82919485;78906990,75540475;75671564,75540475;59191899,58795736;59191899,55531921;62427325,55531921;78906990,72276660;78906990,75540475" o:connectangles="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7018020</wp:posOffset>
                </wp:positionV>
                <wp:extent cx="6421755" cy="27940"/>
                <wp:effectExtent l="0" t="0" r="17145" b="1016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21755" cy="27940"/>
                          <a:chOff x="3344" y="4422"/>
                          <a:chExt cx="10113" cy="44"/>
                        </a:xfrm>
                      </wpg:grpSpPr>
                      <wps:wsp xmlns:wps="http://schemas.microsoft.com/office/word/2010/wordprocessingShape">
                        <wps:cNvPr id="35" name="直接连接符 31"/>
                        <wps:cNvCnPr/>
                        <wps:spPr>
                          <a:xfrm>
                            <a:off x="3351" y="4444"/>
                            <a:ext cx="10107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7" name="矩形 139"/>
                        <wps:cNvSpPr/>
                        <wps:spPr>
                          <a:xfrm>
                            <a:off x="3344" y="4422"/>
                            <a:ext cx="1137" cy="45"/>
                          </a:xfrm>
                          <a:prstGeom prst="rect">
                            <a:avLst/>
                          </a:prstGeom>
                          <a:solidFill>
                            <a:srgbClr val="96A4C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505.65pt;height:2.2pt;margin-top:552.6pt;margin-left:-43.5pt;mso-height-relative:page;mso-width-relative:page;position:absolute;z-index:251715584" coordorigin="3344,4422" coordsize="10113,44">
                <o:lock v:ext="edit" aspectratio="f"/>
                <v:line id="直接连接符 31" o:spid="_x0000_s1031" style="position:absolute" from="3351,4444" to="13458,4444" coordsize="21600,21600" stroked="t" strokecolor="#f2f2f2">
                  <v:stroke joinstyle="miter"/>
                  <o:lock v:ext="edit" aspectratio="f"/>
                </v:line>
                <v:rect id="矩形 139" o:spid="_x0000_s1032" style="width:1137;height:45;left:3344;position:absolute;top:4422;v-text-anchor:middle" coordsize="21600,21600" filled="t" fillcolor="#96a4c6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6609080</wp:posOffset>
                </wp:positionV>
                <wp:extent cx="933450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92810" y="8081645"/>
                          <a:ext cx="93345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技能专长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33" type="#_x0000_t202" style="width:73.5pt;height:34.3pt;margin-top:520.4pt;margin-left:-50.1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技能专长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2957195</wp:posOffset>
                </wp:positionV>
                <wp:extent cx="6421755" cy="27940"/>
                <wp:effectExtent l="0" t="0" r="17145" b="1016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21755" cy="27940"/>
                          <a:chOff x="3344" y="4422"/>
                          <a:chExt cx="10113" cy="44"/>
                        </a:xfrm>
                      </wpg:grpSpPr>
                      <wps:wsp xmlns:wps="http://schemas.microsoft.com/office/word/2010/wordprocessingShape">
                        <wps:cNvPr id="18" name="直接连接符 31"/>
                        <wps:cNvCnPr/>
                        <wps:spPr>
                          <a:xfrm>
                            <a:off x="3351" y="4444"/>
                            <a:ext cx="10107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5" name="矩形 139"/>
                        <wps:cNvSpPr/>
                        <wps:spPr>
                          <a:xfrm>
                            <a:off x="3344" y="4422"/>
                            <a:ext cx="1137" cy="45"/>
                          </a:xfrm>
                          <a:prstGeom prst="rect">
                            <a:avLst/>
                          </a:prstGeom>
                          <a:solidFill>
                            <a:srgbClr val="96A4C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05.65pt;height:2.2pt;margin-top:232.85pt;margin-left:-43.5pt;mso-height-relative:page;mso-width-relative:page;position:absolute;z-index:251711488" coordorigin="3344,4422" coordsize="10113,44">
                <o:lock v:ext="edit" aspectratio="f"/>
                <v:line id="直接连接符 31" o:spid="_x0000_s1035" style="position:absolute" from="3351,4444" to="13458,4444" coordsize="21600,21600" stroked="t" strokecolor="#f2f2f2">
                  <v:stroke joinstyle="miter"/>
                  <o:lock v:ext="edit" aspectratio="f"/>
                </v:line>
                <v:rect id="矩形 139" o:spid="_x0000_s1036" style="width:1137;height:45;left:3344;position:absolute;top:4422;v-text-anchor:middle" coordsize="21600,21600" filled="t" fillcolor="#96a4c6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2548255</wp:posOffset>
                </wp:positionV>
                <wp:extent cx="929005" cy="435610"/>
                <wp:effectExtent l="0" t="0" r="0" b="0"/>
                <wp:wrapNone/>
                <wp:docPr id="8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6255" y="4834890"/>
                          <a:ext cx="92900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实践经历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7" type="#_x0000_t202" style="width:73.15pt;height:34.3pt;margin-top:200.65pt;margin-left:-50.1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实践经历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3115945</wp:posOffset>
                </wp:positionV>
                <wp:extent cx="6614160" cy="1201420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6255" y="7167245"/>
                          <a:ext cx="6614160" cy="1201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 xml:space="preserve">20XX-3至20XX-2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学院                                      助教老师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协助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任教老师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课堂教学，学生考勤、收改作业、发教案、维持课堂纪律和监督学生做练习等；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在任教教师的帮助下，承担课程辅导、答疑、作业批改等教学⼯作，积累了教学经验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积极加入课题研究和学术钻研会，在教研室安排下，担任部分授课工作，逐步提⾼教学能⼒和教学⽔平；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配合任课老师做好学生的学习计划并督促实施，跟进学生的课后作业完成情况，反馈任教老师。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1050" w:firstLineChars="5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4" o:spid="_x0000_s1038" type="#_x0000_t202" style="width:520.8pt;height:94.6pt;margin-top:245.35pt;margin-left:-50.15pt;mso-wrap-distance-bottom:0;mso-wrap-distance-left:9pt;mso-wrap-distance-right:9pt;mso-wrap-distance-top:0;position:absolute;v-text-anchor:top;z-index:251664384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  <w:t xml:space="preserve">20XX-3至20XX-2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  <w:t>学院                                      助教老师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协助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任教老师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课堂教学，学生考勤、收改作业、发教案、维持课堂纪律和监督学生做练习等；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在任教教师的帮助下，承担课程辅导、答疑、作业批改等教学⼯作，积累了教学经验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积极加入课题研究和学术钻研会，在教研室安排下，担任部分授课工作，逐步提⾼教学能⼒和教学⽔平；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配合任课老师做好学生的学习计划并督促实施，跟进学生的课后作业完成情况，反馈任教老师。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1050" w:firstLineChars="5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5630545</wp:posOffset>
                </wp:positionH>
                <wp:positionV relativeFrom="paragraph">
                  <wp:posOffset>2745105</wp:posOffset>
                </wp:positionV>
                <wp:extent cx="186055" cy="165100"/>
                <wp:effectExtent l="0" t="0" r="4445" b="6350"/>
                <wp:wrapNone/>
                <wp:docPr id="49" name="任意多边形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773545" y="4164330"/>
                          <a:ext cx="186055" cy="165100"/>
                        </a:xfrm>
                        <a:custGeom>
                          <a:avLst/>
                          <a:gd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BD2DE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129" o:spid="_x0000_s1039" style="width:14.65pt;height:13pt;margin-top:216.15pt;margin-left:443.35pt;mso-height-relative:page;mso-width-relative:page;position:absolute;v-text-anchor:middle;z-index:251691008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#cbd2de" stroked="f" strokeweight="1pt">
                <v:stroke joinstyle="miter"/>
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5763895</wp:posOffset>
                </wp:positionV>
                <wp:extent cx="6421755" cy="27940"/>
                <wp:effectExtent l="0" t="0" r="17145" b="1016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21755" cy="27940"/>
                          <a:chOff x="3344" y="4422"/>
                          <a:chExt cx="10113" cy="44"/>
                        </a:xfrm>
                      </wpg:grpSpPr>
                      <wps:wsp xmlns:wps="http://schemas.microsoft.com/office/word/2010/wordprocessingShape">
                        <wps:cNvPr id="28" name="直接连接符 31"/>
                        <wps:cNvCnPr/>
                        <wps:spPr>
                          <a:xfrm>
                            <a:off x="3351" y="4444"/>
                            <a:ext cx="10107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2" name="矩形 139"/>
                        <wps:cNvSpPr/>
                        <wps:spPr>
                          <a:xfrm>
                            <a:off x="3344" y="4422"/>
                            <a:ext cx="1137" cy="45"/>
                          </a:xfrm>
                          <a:prstGeom prst="rect">
                            <a:avLst/>
                          </a:prstGeom>
                          <a:solidFill>
                            <a:srgbClr val="96A4C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05.65pt;height:2.2pt;margin-top:453.85pt;margin-left:-43.5pt;mso-height-relative:page;mso-width-relative:page;position:absolute;z-index:251713536" coordorigin="3344,4422" coordsize="10113,44">
                <o:lock v:ext="edit" aspectratio="f"/>
                <v:line id="直接连接符 31" o:spid="_x0000_s1041" style="position:absolute" from="3351,4444" to="13458,4444" coordsize="21600,21600" stroked="t" strokecolor="#f2f2f2">
                  <v:stroke joinstyle="miter"/>
                  <o:lock v:ext="edit" aspectratio="f"/>
                </v:line>
                <v:rect id="矩形 139" o:spid="_x0000_s1042" style="width:1137;height:45;left:3344;position:absolute;top:4422;v-text-anchor:middle" coordsize="21600,21600" filled="t" fillcolor="#96a4c6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5351145</wp:posOffset>
                </wp:positionV>
                <wp:extent cx="929005" cy="435610"/>
                <wp:effectExtent l="0" t="0" r="0" b="0"/>
                <wp:wrapNone/>
                <wp:docPr id="9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900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荣誉证书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3" type="#_x0000_t202" style="width:73.15pt;height:34.3pt;margin-top:421.35pt;margin-left:-50.1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荣誉证书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5936615</wp:posOffset>
                </wp:positionV>
                <wp:extent cx="6570980" cy="660400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23570" y="7085965"/>
                          <a:ext cx="6570980" cy="66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767171" w:themeColor="background2" w:themeShade="8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67171" w:themeColor="background2" w:themeShade="80"/>
                                <w:sz w:val="21"/>
                                <w:szCs w:val="21"/>
                                <w:lang w:eastAsia="zh-CN"/>
                              </w:rPr>
                              <w:t>荣誉类：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获“国家励志奖学金”二等奖2次（20XX-20XX年度），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67171" w:themeColor="background2" w:themeShade="80"/>
                                <w:sz w:val="21"/>
                                <w:szCs w:val="21"/>
                                <w:lang w:eastAsia="zh-CN"/>
                              </w:rPr>
                              <w:t>获“优秀班干部”称号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767171" w:themeColor="background2" w:themeShade="8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67171" w:themeColor="background2" w:themeShade="80"/>
                                <w:sz w:val="21"/>
                                <w:szCs w:val="21"/>
                                <w:lang w:eastAsia="zh-CN"/>
                              </w:rPr>
                              <w:t>技能类：教师资格证书、英语四级证书、普通话二级甲等证书、计算机等级证书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517.4pt;height:52pt;margin-top:467.45pt;margin-left:-50.1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767171" w:themeColor="background2" w:themeShade="8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67171" w:themeColor="background2" w:themeShade="80"/>
                          <w:sz w:val="21"/>
                          <w:szCs w:val="21"/>
                          <w:lang w:eastAsia="zh-CN"/>
                        </w:rPr>
                        <w:t>荣誉类：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67171" w:themeColor="background2" w:themeShade="80"/>
                          <w:sz w:val="21"/>
                          <w:szCs w:val="21"/>
                        </w:rPr>
                        <w:t>获“国家励志奖学金”二等奖2次（20XX-20XX年度），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67171" w:themeColor="background2" w:themeShade="80"/>
                          <w:sz w:val="21"/>
                          <w:szCs w:val="21"/>
                          <w:lang w:eastAsia="zh-CN"/>
                        </w:rPr>
                        <w:t>获“优秀班干部”称号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767171" w:themeColor="background2" w:themeShade="8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67171" w:themeColor="background2" w:themeShade="80"/>
                          <w:sz w:val="21"/>
                          <w:szCs w:val="21"/>
                          <w:lang w:eastAsia="zh-CN"/>
                        </w:rPr>
                        <w:t>技能类：教师资格证书、英语四级证书、普通话二级甲等证书、计算机等级证书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5627370</wp:posOffset>
                </wp:positionH>
                <wp:positionV relativeFrom="paragraph">
                  <wp:posOffset>5508625</wp:posOffset>
                </wp:positionV>
                <wp:extent cx="226695" cy="230505"/>
                <wp:effectExtent l="0" t="0" r="1905" b="17145"/>
                <wp:wrapNone/>
                <wp:docPr id="218" name="Freeform 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6770370" y="6280150"/>
                          <a:ext cx="226695" cy="230505"/>
                        </a:xfrm>
                        <a:custGeom>
                          <a:avLst/>
                          <a:gdLst>
                            <a:gd name="T0" fmla="*/ 130 w 485"/>
                            <a:gd name="T1" fmla="*/ 298 h 515"/>
                            <a:gd name="T2" fmla="*/ 0 w 485"/>
                            <a:gd name="T3" fmla="*/ 421 h 515"/>
                            <a:gd name="T4" fmla="*/ 104 w 485"/>
                            <a:gd name="T5" fmla="*/ 508 h 515"/>
                            <a:gd name="T6" fmla="*/ 241 w 485"/>
                            <a:gd name="T7" fmla="*/ 321 h 515"/>
                            <a:gd name="T8" fmla="*/ 357 w 485"/>
                            <a:gd name="T9" fmla="*/ 265 h 515"/>
                            <a:gd name="T10" fmla="*/ 286 w 485"/>
                            <a:gd name="T11" fmla="*/ 295 h 515"/>
                            <a:gd name="T12" fmla="*/ 239 w 485"/>
                            <a:gd name="T13" fmla="*/ 331 h 515"/>
                            <a:gd name="T14" fmla="*/ 383 w 485"/>
                            <a:gd name="T15" fmla="*/ 411 h 515"/>
                            <a:gd name="T16" fmla="*/ 357 w 485"/>
                            <a:gd name="T17" fmla="*/ 265 h 515"/>
                            <a:gd name="T18" fmla="*/ 348 w 485"/>
                            <a:gd name="T19" fmla="*/ 234 h 515"/>
                            <a:gd name="T20" fmla="*/ 286 w 485"/>
                            <a:gd name="T21" fmla="*/ 281 h 515"/>
                            <a:gd name="T22" fmla="*/ 201 w 485"/>
                            <a:gd name="T23" fmla="*/ 281 h 515"/>
                            <a:gd name="T24" fmla="*/ 140 w 485"/>
                            <a:gd name="T25" fmla="*/ 234 h 515"/>
                            <a:gd name="T26" fmla="*/ 114 w 485"/>
                            <a:gd name="T27" fmla="*/ 156 h 515"/>
                            <a:gd name="T28" fmla="*/ 140 w 485"/>
                            <a:gd name="T29" fmla="*/ 78 h 515"/>
                            <a:gd name="T30" fmla="*/ 201 w 485"/>
                            <a:gd name="T31" fmla="*/ 31 h 515"/>
                            <a:gd name="T32" fmla="*/ 286 w 485"/>
                            <a:gd name="T33" fmla="*/ 31 h 515"/>
                            <a:gd name="T34" fmla="*/ 348 w 485"/>
                            <a:gd name="T35" fmla="*/ 78 h 515"/>
                            <a:gd name="T36" fmla="*/ 374 w 485"/>
                            <a:gd name="T37" fmla="*/ 156 h 515"/>
                            <a:gd name="T38" fmla="*/ 400 w 485"/>
                            <a:gd name="T39" fmla="*/ 208 h 515"/>
                            <a:gd name="T40" fmla="*/ 362 w 485"/>
                            <a:gd name="T41" fmla="*/ 194 h 515"/>
                            <a:gd name="T42" fmla="*/ 362 w 485"/>
                            <a:gd name="T43" fmla="*/ 116 h 515"/>
                            <a:gd name="T44" fmla="*/ 322 w 485"/>
                            <a:gd name="T45" fmla="*/ 57 h 515"/>
                            <a:gd name="T46" fmla="*/ 244 w 485"/>
                            <a:gd name="T47" fmla="*/ 38 h 515"/>
                            <a:gd name="T48" fmla="*/ 166 w 485"/>
                            <a:gd name="T49" fmla="*/ 57 h 515"/>
                            <a:gd name="T50" fmla="*/ 126 w 485"/>
                            <a:gd name="T51" fmla="*/ 116 h 515"/>
                            <a:gd name="T52" fmla="*/ 126 w 485"/>
                            <a:gd name="T53" fmla="*/ 194 h 515"/>
                            <a:gd name="T54" fmla="*/ 166 w 485"/>
                            <a:gd name="T55" fmla="*/ 253 h 515"/>
                            <a:gd name="T56" fmla="*/ 244 w 485"/>
                            <a:gd name="T57" fmla="*/ 274 h 515"/>
                            <a:gd name="T58" fmla="*/ 322 w 485"/>
                            <a:gd name="T59" fmla="*/ 253 h 515"/>
                            <a:gd name="T60" fmla="*/ 362 w 485"/>
                            <a:gd name="T61" fmla="*/ 194 h 515"/>
                            <a:gd name="T62" fmla="*/ 362 w 485"/>
                            <a:gd name="T63" fmla="*/ 194 h 515"/>
                            <a:gd name="T64" fmla="*/ 298 w 485"/>
                            <a:gd name="T65" fmla="*/ 196 h 515"/>
                            <a:gd name="T66" fmla="*/ 267 w 485"/>
                            <a:gd name="T67" fmla="*/ 220 h 515"/>
                            <a:gd name="T68" fmla="*/ 222 w 485"/>
                            <a:gd name="T69" fmla="*/ 220 h 515"/>
                            <a:gd name="T70" fmla="*/ 189 w 485"/>
                            <a:gd name="T71" fmla="*/ 196 h 515"/>
                            <a:gd name="T72" fmla="*/ 175 w 485"/>
                            <a:gd name="T73" fmla="*/ 156 h 515"/>
                            <a:gd name="T74" fmla="*/ 189 w 485"/>
                            <a:gd name="T75" fmla="*/ 116 h 515"/>
                            <a:gd name="T76" fmla="*/ 222 w 485"/>
                            <a:gd name="T77" fmla="*/ 90 h 515"/>
                            <a:gd name="T78" fmla="*/ 267 w 485"/>
                            <a:gd name="T79" fmla="*/ 90 h 515"/>
                            <a:gd name="T80" fmla="*/ 298 w 485"/>
                            <a:gd name="T81" fmla="*/ 116 h 515"/>
                            <a:gd name="T82" fmla="*/ 312 w 485"/>
                            <a:gd name="T83" fmla="*/ 156 h 515"/>
                            <a:gd name="T84" fmla="*/ 324 w 485"/>
                            <a:gd name="T85" fmla="*/ 182 h 515"/>
                            <a:gd name="T86" fmla="*/ 324 w 485"/>
                            <a:gd name="T87" fmla="*/ 182 h 51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515" w="485" stroke="1">
                              <a:moveTo>
                                <a:pt x="201" y="291"/>
                              </a:moveTo>
                              <a:lnTo>
                                <a:pt x="130" y="298"/>
                              </a:lnTo>
                              <a:lnTo>
                                <a:pt x="130" y="262"/>
                              </a:lnTo>
                              <a:lnTo>
                                <a:pt x="0" y="421"/>
                              </a:lnTo>
                              <a:lnTo>
                                <a:pt x="102" y="402"/>
                              </a:lnTo>
                              <a:lnTo>
                                <a:pt x="104" y="508"/>
                              </a:lnTo>
                              <a:lnTo>
                                <a:pt x="251" y="328"/>
                              </a:lnTo>
                              <a:lnTo>
                                <a:pt x="241" y="321"/>
                              </a:lnTo>
                              <a:lnTo>
                                <a:pt x="201" y="291"/>
                              </a:lnTo>
                              <a:moveTo>
                                <a:pt x="357" y="265"/>
                              </a:moveTo>
                              <a:lnTo>
                                <a:pt x="357" y="300"/>
                              </a:lnTo>
                              <a:lnTo>
                                <a:pt x="286" y="295"/>
                              </a:lnTo>
                              <a:lnTo>
                                <a:pt x="275" y="302"/>
                              </a:lnTo>
                              <a:lnTo>
                                <a:pt x="239" y="331"/>
                              </a:lnTo>
                              <a:lnTo>
                                <a:pt x="376" y="515"/>
                              </a:lnTo>
                              <a:lnTo>
                                <a:pt x="383" y="411"/>
                              </a:lnTo>
                              <a:lnTo>
                                <a:pt x="485" y="435"/>
                              </a:lnTo>
                              <a:lnTo>
                                <a:pt x="357" y="265"/>
                              </a:lnTo>
                              <a:moveTo>
                                <a:pt x="400" y="208"/>
                              </a:moveTo>
                              <a:lnTo>
                                <a:pt x="348" y="234"/>
                              </a:lnTo>
                              <a:lnTo>
                                <a:pt x="348" y="286"/>
                              </a:lnTo>
                              <a:lnTo>
                                <a:pt x="286" y="281"/>
                              </a:lnTo>
                              <a:lnTo>
                                <a:pt x="244" y="312"/>
                              </a:lnTo>
                              <a:lnTo>
                                <a:pt x="201" y="281"/>
                              </a:lnTo>
                              <a:lnTo>
                                <a:pt x="140" y="286"/>
                              </a:lnTo>
                              <a:lnTo>
                                <a:pt x="140" y="234"/>
                              </a:lnTo>
                              <a:lnTo>
                                <a:pt x="88" y="208"/>
                              </a:lnTo>
                              <a:lnTo>
                                <a:pt x="114" y="156"/>
                              </a:lnTo>
                              <a:lnTo>
                                <a:pt x="88" y="102"/>
                              </a:lnTo>
                              <a:lnTo>
                                <a:pt x="140" y="78"/>
                              </a:lnTo>
                              <a:lnTo>
                                <a:pt x="140" y="26"/>
                              </a:lnTo>
                              <a:lnTo>
                                <a:pt x="201" y="31"/>
                              </a:lnTo>
                              <a:lnTo>
                                <a:pt x="244" y="0"/>
                              </a:lnTo>
                              <a:lnTo>
                                <a:pt x="286" y="31"/>
                              </a:lnTo>
                              <a:lnTo>
                                <a:pt x="348" y="26"/>
                              </a:lnTo>
                              <a:lnTo>
                                <a:pt x="348" y="78"/>
                              </a:lnTo>
                              <a:lnTo>
                                <a:pt x="400" y="104"/>
                              </a:lnTo>
                              <a:lnTo>
                                <a:pt x="374" y="156"/>
                              </a:lnTo>
                              <a:lnTo>
                                <a:pt x="400" y="208"/>
                              </a:lnTo>
                              <a:lnTo>
                                <a:pt x="400" y="208"/>
                              </a:lnTo>
                              <a:lnTo>
                                <a:pt x="400" y="208"/>
                              </a:lnTo>
                              <a:moveTo>
                                <a:pt x="362" y="194"/>
                              </a:moveTo>
                              <a:lnTo>
                                <a:pt x="343" y="156"/>
                              </a:lnTo>
                              <a:lnTo>
                                <a:pt x="362" y="116"/>
                              </a:lnTo>
                              <a:lnTo>
                                <a:pt x="322" y="97"/>
                              </a:lnTo>
                              <a:lnTo>
                                <a:pt x="322" y="57"/>
                              </a:lnTo>
                              <a:lnTo>
                                <a:pt x="277" y="59"/>
                              </a:lnTo>
                              <a:lnTo>
                                <a:pt x="244" y="38"/>
                              </a:lnTo>
                              <a:lnTo>
                                <a:pt x="211" y="59"/>
                              </a:lnTo>
                              <a:lnTo>
                                <a:pt x="166" y="57"/>
                              </a:lnTo>
                              <a:lnTo>
                                <a:pt x="166" y="97"/>
                              </a:lnTo>
                              <a:lnTo>
                                <a:pt x="126" y="116"/>
                              </a:lnTo>
                              <a:lnTo>
                                <a:pt x="144" y="156"/>
                              </a:lnTo>
                              <a:lnTo>
                                <a:pt x="126" y="194"/>
                              </a:lnTo>
                              <a:lnTo>
                                <a:pt x="166" y="215"/>
                              </a:lnTo>
                              <a:lnTo>
                                <a:pt x="166" y="253"/>
                              </a:lnTo>
                              <a:lnTo>
                                <a:pt x="211" y="250"/>
                              </a:lnTo>
                              <a:lnTo>
                                <a:pt x="244" y="274"/>
                              </a:lnTo>
                              <a:lnTo>
                                <a:pt x="277" y="250"/>
                              </a:lnTo>
                              <a:lnTo>
                                <a:pt x="322" y="253"/>
                              </a:lnTo>
                              <a:lnTo>
                                <a:pt x="322" y="215"/>
                              </a:lnTo>
                              <a:lnTo>
                                <a:pt x="362" y="194"/>
                              </a:lnTo>
                              <a:lnTo>
                                <a:pt x="362" y="194"/>
                              </a:lnTo>
                              <a:lnTo>
                                <a:pt x="362" y="194"/>
                              </a:lnTo>
                              <a:moveTo>
                                <a:pt x="324" y="182"/>
                              </a:moveTo>
                              <a:lnTo>
                                <a:pt x="298" y="196"/>
                              </a:lnTo>
                              <a:lnTo>
                                <a:pt x="298" y="222"/>
                              </a:lnTo>
                              <a:lnTo>
                                <a:pt x="267" y="220"/>
                              </a:lnTo>
                              <a:lnTo>
                                <a:pt x="244" y="236"/>
                              </a:lnTo>
                              <a:lnTo>
                                <a:pt x="222" y="220"/>
                              </a:lnTo>
                              <a:lnTo>
                                <a:pt x="189" y="222"/>
                              </a:lnTo>
                              <a:lnTo>
                                <a:pt x="189" y="196"/>
                              </a:lnTo>
                              <a:lnTo>
                                <a:pt x="163" y="182"/>
                              </a:lnTo>
                              <a:lnTo>
                                <a:pt x="175" y="156"/>
                              </a:lnTo>
                              <a:lnTo>
                                <a:pt x="163" y="128"/>
                              </a:lnTo>
                              <a:lnTo>
                                <a:pt x="189" y="116"/>
                              </a:lnTo>
                              <a:lnTo>
                                <a:pt x="189" y="87"/>
                              </a:lnTo>
                              <a:lnTo>
                                <a:pt x="222" y="90"/>
                              </a:lnTo>
                              <a:lnTo>
                                <a:pt x="244" y="73"/>
                              </a:lnTo>
                              <a:lnTo>
                                <a:pt x="267" y="90"/>
                              </a:lnTo>
                              <a:lnTo>
                                <a:pt x="298" y="87"/>
                              </a:lnTo>
                              <a:lnTo>
                                <a:pt x="298" y="116"/>
                              </a:lnTo>
                              <a:lnTo>
                                <a:pt x="324" y="128"/>
                              </a:lnTo>
                              <a:lnTo>
                                <a:pt x="312" y="156"/>
                              </a:lnTo>
                              <a:lnTo>
                                <a:pt x="324" y="182"/>
                              </a:lnTo>
                              <a:lnTo>
                                <a:pt x="324" y="182"/>
                              </a:lnTo>
                              <a:moveTo>
                                <a:pt x="324" y="182"/>
                              </a:moveTo>
                              <a:lnTo>
                                <a:pt x="324" y="182"/>
                              </a:lnTo>
                            </a:path>
                          </a:pathLst>
                        </a:custGeom>
                        <a:solidFill>
                          <a:srgbClr val="CBD2DE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4" o:spid="_x0000_s1045" style="width:17.85pt;height:18.15pt;margin-top:433.75pt;margin-left:443.1pt;mso-height-relative:page;mso-width-relative:page;position:absolute;z-index:251697152" coordsize="485,515" o:spt="100" adj="-11796480,,5400" path="m201,291l130,298,130,262,,421,102,402,104,508,251,328,241,321,201,291m357,265l357,300,286,295,275,302,239,331,376,515,383,411,485,435,357,265m400,208l348,234,348,286,286,281,244,312,201,281,140,286,140,234,88,208,114,156,88,102,140,78,140,26,201,31,244,,286,31,348,26,348,78,400,104,374,156,400,208,400,208,400,208m362,194l343,156,362,116,322,97,322,57,277,59,244,38,211,59,166,57,166,97,126,116,144,156,126,194,166,215,166,253,211,250,244,274,277,250,322,253,322,215,362,194,362,194,362,194m324,182l298,196,298,222,267,220,244,236,222,220,189,222,189,196,163,182,175,156,163,128,189,116,189,87,222,90,244,73,267,90,298,87,298,116,324,128,312,156,324,182,324,182m324,182l324,182e" filled="t" fillcolor="#cbd2de" stroked="f">
                <v:stroke joinstyle="miter"/>
                <v:path o:connecttype="custom" o:connectlocs="60763,133379;0,188432;48610,227371;112646,143673;166866,118609;133679,132036;111711,148149;179018,183956;166866,118609;162659,104734;133679,125770;93949,125770;65437,104734;53285,69822;65437,34911;93949,13875;133679,13875;162659,34911;174812,69822;186964,93097;169203,86831;169203,51919;150506,25512;114048,17008;77590,25512;58893,51919;58893,86831;77590,113238;114048,122637;150506,113238;169203,86831;169203,86831;139288,87726;124799,98468;103765,98468;88340,87726;81797,69822;88340,51919;103765,40282;124799,40282;139288,51919;145832,69822;151441,81460;151441,81460" o:connectangles="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1551305</wp:posOffset>
                </wp:positionV>
                <wp:extent cx="6422390" cy="28575"/>
                <wp:effectExtent l="0" t="0" r="16510" b="9525"/>
                <wp:wrapNone/>
                <wp:docPr id="140" name="组合 1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22390" cy="28575"/>
                          <a:chOff x="3344" y="4422"/>
                          <a:chExt cx="10114" cy="45"/>
                        </a:xfrm>
                      </wpg:grpSpPr>
                      <wps:wsp xmlns:wps="http://schemas.microsoft.com/office/word/2010/wordprocessingShape">
                        <wps:cNvPr id="31" name="直接连接符 31"/>
                        <wps:cNvCnPr/>
                        <wps:spPr>
                          <a:xfrm>
                            <a:off x="3351" y="4444"/>
                            <a:ext cx="10107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39" name="矩形 139"/>
                        <wps:cNvSpPr/>
                        <wps:spPr>
                          <a:xfrm>
                            <a:off x="3344" y="4422"/>
                            <a:ext cx="1137" cy="45"/>
                          </a:xfrm>
                          <a:prstGeom prst="rect">
                            <a:avLst/>
                          </a:prstGeom>
                          <a:solidFill>
                            <a:srgbClr val="96A4C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05.7pt;height:2.25pt;margin-top:122.15pt;margin-left:-43.5pt;mso-height-relative:page;mso-width-relative:page;position:absolute;z-index:251703296" coordorigin="3344,4422" coordsize="10114,45">
                <o:lock v:ext="edit" aspectratio="f"/>
                <v:line id="_x0000_s1026" o:spid="_x0000_s1047" style="position:absolute" from="3351,4444" to="13458,4444" coordsize="21600,21600" stroked="t" strokecolor="#f2f2f2">
                  <v:stroke joinstyle="miter"/>
                  <o:lock v:ext="edit" aspectratio="f"/>
                </v:line>
                <v:rect id="_x0000_s1026" o:spid="_x0000_s1048" style="width:1137;height:45;left:3344;position:absolute;top:4422;v-text-anchor:middle" coordsize="21600,21600" filled="t" fillcolor="#96a4c6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1146810</wp:posOffset>
                </wp:positionV>
                <wp:extent cx="922655" cy="391795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92810" y="3134995"/>
                          <a:ext cx="922655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49" type="#_x0000_t202" style="width:72.65pt;height:30.85pt;margin-top:90.3pt;margin-left:-50.1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1710055</wp:posOffset>
                </wp:positionV>
                <wp:extent cx="6600190" cy="82105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6255" y="3620135"/>
                          <a:ext cx="660019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 xml:space="preserve">20XX-9至20XX-6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 xml:space="preserve">学院                               数学教育 - 本科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高等数学、线性代数、概率统计、运筹学、数学建模、初等数论、现代教育技术、数学课程与教学论、心理学、教育学等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50" type="#_x0000_t202" style="width:519.7pt;height:64.65pt;margin-top:134.65pt;margin-left:-50.15pt;mso-wrap-distance-bottom:0;mso-wrap-distance-left:9pt;mso-wrap-distance-right:9pt;mso-wrap-distance-top:0;position:absolute;v-text-anchor:top;z-index:251662336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  <w:t xml:space="preserve">20XX-9至20XX-6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  <w:t xml:space="preserve">学院                               数学教育 - 本科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高等数学、线性代数、概率统计、运筹学、数学建模、初等数论、现代教育技术、数学课程与教学论、心理学、教育学等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5626100</wp:posOffset>
                </wp:positionH>
                <wp:positionV relativeFrom="paragraph">
                  <wp:posOffset>1353185</wp:posOffset>
                </wp:positionV>
                <wp:extent cx="222885" cy="164465"/>
                <wp:effectExtent l="0" t="0" r="5715" b="7620"/>
                <wp:wrapNone/>
                <wp:docPr id="16" name="任意多边形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6769100" y="2419985"/>
                          <a:ext cx="222885" cy="16446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CBD2DE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76" o:spid="_x0000_s1051" style="width:17.55pt;height:12.95pt;margin-top:106.55pt;margin-left:443pt;mso-height-relative:page;mso-width-relative:page;position:absolute;z-index:25168896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cbd2de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-229235</wp:posOffset>
                </wp:positionV>
                <wp:extent cx="2602230" cy="1413510"/>
                <wp:effectExtent l="0" t="0" r="0" b="0"/>
                <wp:wrapNone/>
                <wp:docPr id="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02230" cy="1413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eastAsia="zh-CN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林珉钧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eastAsia="zh-CN"/>
                              </w:rPr>
                              <w:t>民族：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eastAsia="zh-CN"/>
                              </w:rPr>
                              <w:t>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eastAsia="zh-CN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138-0000-0001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eastAsia="zh-CN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67171" w:themeColor="background2" w:themeShade="80"/>
                                  <w:sz w:val="21"/>
                                  <w:szCs w:val="21"/>
                                  <w:u w:val="none"/>
                                  <w:lang w:val="en-US" w:eastAsia="zh-CN"/>
                                </w:rPr>
                                <w:t>kingsft@docer.cn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住址： 湖北.武汉市XX大道XX号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2" type="#_x0000_t202" style="width:204.9pt;height:111.3pt;margin-top:-18.05pt;margin-left:-50.1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eastAsia="zh-CN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  <w:t xml:space="preserve"> 林珉钧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eastAsia="zh-CN"/>
                        </w:rPr>
                        <w:t>民族：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eastAsia="zh-CN"/>
                        </w:rPr>
                        <w:t>汉族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eastAsia="zh-CN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  <w:t xml:space="preserve"> 138-0000-0001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eastAsia="zh-CN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67171" w:themeColor="background2" w:themeShade="8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kingsft@docer.cn</w:t>
                        </w:r>
                      </w:hyperlink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  <w:t>住址： 湖北.武汉市XX大道XX号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5636260</wp:posOffset>
                </wp:positionH>
                <wp:positionV relativeFrom="paragraph">
                  <wp:posOffset>8239125</wp:posOffset>
                </wp:positionV>
                <wp:extent cx="176530" cy="177165"/>
                <wp:effectExtent l="0" t="0" r="13970" b="13970"/>
                <wp:wrapNone/>
                <wp:docPr id="50" name="书写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6779260" y="9153525"/>
                          <a:ext cx="176530" cy="177165"/>
                        </a:xfrm>
                        <a:custGeom>
                          <a:avLst/>
                          <a:gdLst>
                            <a:gd name="T0" fmla="*/ 1767542 w 3927"/>
                            <a:gd name="T1" fmla="*/ 308011 h 3928"/>
                            <a:gd name="T2" fmla="*/ 1684137 w 3927"/>
                            <a:gd name="T3" fmla="*/ 390514 h 3928"/>
                            <a:gd name="T4" fmla="*/ 1406885 w 3927"/>
                            <a:gd name="T5" fmla="*/ 115046 h 3928"/>
                            <a:gd name="T6" fmla="*/ 1490290 w 3927"/>
                            <a:gd name="T7" fmla="*/ 32084 h 3928"/>
                            <a:gd name="T8" fmla="*/ 1597525 w 3927"/>
                            <a:gd name="T9" fmla="*/ 28876 h 3928"/>
                            <a:gd name="T10" fmla="*/ 1770750 w 3927"/>
                            <a:gd name="T11" fmla="*/ 200757 h 3928"/>
                            <a:gd name="T12" fmla="*/ 1767542 w 3927"/>
                            <a:gd name="T13" fmla="*/ 308011 h 3928"/>
                            <a:gd name="T14" fmla="*/ 1032021 w 3927"/>
                            <a:gd name="T15" fmla="*/ 1039078 h 3928"/>
                            <a:gd name="T16" fmla="*/ 754768 w 3927"/>
                            <a:gd name="T17" fmla="*/ 763152 h 3928"/>
                            <a:gd name="T18" fmla="*/ 1364724 w 3927"/>
                            <a:gd name="T19" fmla="*/ 156756 h 3928"/>
                            <a:gd name="T20" fmla="*/ 1641977 w 3927"/>
                            <a:gd name="T21" fmla="*/ 432682 h 3928"/>
                            <a:gd name="T22" fmla="*/ 1032021 w 3927"/>
                            <a:gd name="T23" fmla="*/ 1039078 h 3928"/>
                            <a:gd name="T24" fmla="*/ 993526 w 3927"/>
                            <a:gd name="T25" fmla="*/ 1077121 h 3928"/>
                            <a:gd name="T26" fmla="*/ 605373 w 3927"/>
                            <a:gd name="T27" fmla="*/ 1187584 h 3928"/>
                            <a:gd name="T28" fmla="*/ 716274 w 3927"/>
                            <a:gd name="T29" fmla="*/ 801653 h 3928"/>
                            <a:gd name="T30" fmla="*/ 993526 w 3927"/>
                            <a:gd name="T31" fmla="*/ 1077121 h 3928"/>
                            <a:gd name="T32" fmla="*/ 352867 w 3927"/>
                            <a:gd name="T33" fmla="*/ 226883 h 3928"/>
                            <a:gd name="T34" fmla="*/ 179641 w 3927"/>
                            <a:gd name="T35" fmla="*/ 400597 h 3928"/>
                            <a:gd name="T36" fmla="*/ 179641 w 3927"/>
                            <a:gd name="T37" fmla="*/ 1447468 h 3928"/>
                            <a:gd name="T38" fmla="*/ 352867 w 3927"/>
                            <a:gd name="T39" fmla="*/ 1620724 h 3928"/>
                            <a:gd name="T40" fmla="*/ 1400011 w 3927"/>
                            <a:gd name="T41" fmla="*/ 1620724 h 3928"/>
                            <a:gd name="T42" fmla="*/ 1573236 w 3927"/>
                            <a:gd name="T43" fmla="*/ 1447468 h 3928"/>
                            <a:gd name="T44" fmla="*/ 1573236 w 3927"/>
                            <a:gd name="T45" fmla="*/ 759485 h 3928"/>
                            <a:gd name="T46" fmla="*/ 1752419 w 3927"/>
                            <a:gd name="T47" fmla="*/ 585771 h 3928"/>
                            <a:gd name="T48" fmla="*/ 1752419 w 3927"/>
                            <a:gd name="T49" fmla="*/ 1511178 h 3928"/>
                            <a:gd name="T50" fmla="*/ 1457753 w 3927"/>
                            <a:gd name="T51" fmla="*/ 1800397 h 3928"/>
                            <a:gd name="T52" fmla="*/ 289168 w 3927"/>
                            <a:gd name="T53" fmla="*/ 1800397 h 3928"/>
                            <a:gd name="T54" fmla="*/ 0 w 3927"/>
                            <a:gd name="T55" fmla="*/ 1511178 h 3928"/>
                            <a:gd name="T56" fmla="*/ 0 w 3927"/>
                            <a:gd name="T57" fmla="*/ 354304 h 3928"/>
                            <a:gd name="T58" fmla="*/ 289168 w 3927"/>
                            <a:gd name="T59" fmla="*/ 47210 h 3928"/>
                            <a:gd name="T60" fmla="*/ 1214412 w 3927"/>
                            <a:gd name="T61" fmla="*/ 47210 h 3928"/>
                            <a:gd name="T62" fmla="*/ 1040728 w 3927"/>
                            <a:gd name="T63" fmla="*/ 226883 h 3928"/>
                            <a:gd name="T64" fmla="*/ 352867 w 3927"/>
                            <a:gd name="T65" fmla="*/ 226883 h 392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3928" w="3927" stroke="1">
                              <a:moveTo>
                                <a:pt x="3857" y="672"/>
                              </a:moveTo>
                              <a:cubicBezTo>
                                <a:pt x="3675" y="852"/>
                                <a:pt x="3675" y="852"/>
                                <a:pt x="3675" y="852"/>
                              </a:cubicBezTo>
                              <a:cubicBezTo>
                                <a:pt x="3070" y="251"/>
                                <a:pt x="3070" y="251"/>
                                <a:pt x="3070" y="251"/>
                              </a:cubicBezTo>
                              <a:cubicBezTo>
                                <a:pt x="3252" y="70"/>
                                <a:pt x="3252" y="70"/>
                                <a:pt x="3252" y="70"/>
                              </a:cubicBezTo>
                              <a:cubicBezTo>
                                <a:pt x="3319" y="4"/>
                                <a:pt x="3424" y="0"/>
                                <a:pt x="3486" y="63"/>
                              </a:cubicBezTo>
                              <a:cubicBezTo>
                                <a:pt x="3864" y="438"/>
                                <a:pt x="3864" y="438"/>
                                <a:pt x="3864" y="438"/>
                              </a:cubicBezTo>
                              <a:cubicBezTo>
                                <a:pt x="3927" y="501"/>
                                <a:pt x="3924" y="605"/>
                                <a:pt x="3857" y="672"/>
                              </a:cubicBezTo>
                              <a:close/>
                              <a:moveTo>
                                <a:pt x="2252" y="2267"/>
                              </a:moveTo>
                              <a:cubicBezTo>
                                <a:pt x="1647" y="1665"/>
                                <a:pt x="1647" y="1665"/>
                                <a:pt x="1647" y="1665"/>
                              </a:cubicBezTo>
                              <a:cubicBezTo>
                                <a:pt x="2978" y="342"/>
                                <a:pt x="2978" y="342"/>
                                <a:pt x="2978" y="342"/>
                              </a:cubicBezTo>
                              <a:cubicBezTo>
                                <a:pt x="3583" y="944"/>
                                <a:pt x="3583" y="944"/>
                                <a:pt x="3583" y="944"/>
                              </a:cubicBezTo>
                              <a:lnTo>
                                <a:pt x="2252" y="2267"/>
                              </a:lnTo>
                              <a:close/>
                              <a:moveTo>
                                <a:pt x="2168" y="2350"/>
                              </a:moveTo>
                              <a:cubicBezTo>
                                <a:pt x="1321" y="2591"/>
                                <a:pt x="1321" y="2591"/>
                                <a:pt x="1321" y="2591"/>
                              </a:cubicBezTo>
                              <a:cubicBezTo>
                                <a:pt x="1563" y="1749"/>
                                <a:pt x="1563" y="1749"/>
                                <a:pt x="1563" y="1749"/>
                              </a:cubicBezTo>
                              <a:lnTo>
                                <a:pt x="2168" y="2350"/>
                              </a:lnTo>
                              <a:close/>
                              <a:moveTo>
                                <a:pt x="770" y="495"/>
                              </a:moveTo>
                              <a:cubicBezTo>
                                <a:pt x="561" y="495"/>
                                <a:pt x="392" y="665"/>
                                <a:pt x="392" y="874"/>
                              </a:cubicBezTo>
                              <a:cubicBezTo>
                                <a:pt x="392" y="3158"/>
                                <a:pt x="392" y="3158"/>
                                <a:pt x="392" y="3158"/>
                              </a:cubicBezTo>
                              <a:cubicBezTo>
                                <a:pt x="392" y="3367"/>
                                <a:pt x="561" y="3536"/>
                                <a:pt x="770" y="3536"/>
                              </a:cubicBezTo>
                              <a:cubicBezTo>
                                <a:pt x="3055" y="3536"/>
                                <a:pt x="3055" y="3536"/>
                                <a:pt x="3055" y="3536"/>
                              </a:cubicBezTo>
                              <a:cubicBezTo>
                                <a:pt x="3264" y="3536"/>
                                <a:pt x="3433" y="3367"/>
                                <a:pt x="3433" y="3158"/>
                              </a:cubicBezTo>
                              <a:cubicBezTo>
                                <a:pt x="3433" y="1657"/>
                                <a:pt x="3433" y="1657"/>
                                <a:pt x="3433" y="1657"/>
                              </a:cubicBezTo>
                              <a:cubicBezTo>
                                <a:pt x="3824" y="1278"/>
                                <a:pt x="3824" y="1278"/>
                                <a:pt x="3824" y="1278"/>
                              </a:cubicBezTo>
                              <a:cubicBezTo>
                                <a:pt x="3824" y="3297"/>
                                <a:pt x="3824" y="3297"/>
                                <a:pt x="3824" y="3297"/>
                              </a:cubicBezTo>
                              <a:cubicBezTo>
                                <a:pt x="3824" y="3645"/>
                                <a:pt x="3529" y="3928"/>
                                <a:pt x="3181" y="3928"/>
                              </a:cubicBezTo>
                              <a:cubicBezTo>
                                <a:pt x="631" y="3928"/>
                                <a:pt x="631" y="3928"/>
                                <a:pt x="631" y="3928"/>
                              </a:cubicBezTo>
                              <a:cubicBezTo>
                                <a:pt x="283" y="3928"/>
                                <a:pt x="0" y="3645"/>
                                <a:pt x="0" y="3297"/>
                              </a:cubicBezTo>
                              <a:cubicBezTo>
                                <a:pt x="0" y="773"/>
                                <a:pt x="0" y="773"/>
                                <a:pt x="0" y="773"/>
                              </a:cubicBezTo>
                              <a:cubicBezTo>
                                <a:pt x="0" y="425"/>
                                <a:pt x="283" y="103"/>
                                <a:pt x="631" y="103"/>
                              </a:cubicBezTo>
                              <a:cubicBezTo>
                                <a:pt x="2650" y="103"/>
                                <a:pt x="2650" y="103"/>
                                <a:pt x="2650" y="103"/>
                              </a:cubicBezTo>
                              <a:cubicBezTo>
                                <a:pt x="2271" y="495"/>
                                <a:pt x="2271" y="495"/>
                                <a:pt x="2271" y="495"/>
                              </a:cubicBezTo>
                              <a:lnTo>
                                <a:pt x="770" y="4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BD2DE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书写" o:spid="_x0000_s1053" style="width:13.9pt;height:13.95pt;margin-top:648.75pt;margin-left:443.8pt;mso-height-relative:page;mso-width-relative:page;position:absolute;v-text-anchor:middle-center;z-index:251693056" coordsize="3927,3928" o:spt="100" adj="-11796480,,5400" path="m3857,672c3675,852,3675,852,3675,852c3070,251,3070,251,3070,251c3252,70,3252,70,3252,70c3319,4,3424,,3486,63c3864,438,3864,438,3864,438c3927,501,3924,605,3857,672xm2252,2267c1647,1665,1647,1665,1647,1665c2978,342,2978,342,2978,342c3583,944,3583,944,3583,944l2252,2267xm2168,2350c1321,2591,1321,2591,1321,2591c1563,1749,1563,1749,1563,1749l2168,2350xm770,495c561,495,392,665,392,874c392,3158,392,3158,392,3158c392,3367,561,3536,770,3536c3055,3536,3055,3536,3055,3536c3264,3536,3433,3367,3433,3158c3433,1657,3433,1657,3433,1657c3824,1278,3824,1278,3824,1278c3824,3297,3824,3297,3824,3297c3824,3645,3529,3928,3181,3928c631,3928,631,3928,631,3928c283,3928,,3645,,3297c,773,,773,,773c,425,283,103,631,103c2650,103,2650,103,2650,103c2271,495,2271,495,2271,495l770,495xe" filled="t" fillcolor="#cbd2de" stroked="f">
                <v:stroke joinstyle="miter"/>
                <v:path o:connecttype="custom" o:connectlocs="79456121,13892252;75706825,17613394;63243546,5188931;66992842,1447088;71813365,1302397;79600330,9054764;79456121,13892252;46392326,46865645;33929003,34420525;61348288,7070182;73811611,19515302;46392326,46865645;44661865,48581502;27213266,53563726;32198586,36157040;44661865,48581502;15862391,10233127;8075382,18068168;8075382,65285302;15862391,73099686;62934540,73099686;70721505,65285302;70721505,34255132;78776298,26420091;78776298,68158821;65530210,81203496;12998937,81203496;0,68158821;0,15980210;12998937,2129317;54591329,2129317;46783731,10233127;15862391,10233127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8462645</wp:posOffset>
                </wp:positionV>
                <wp:extent cx="6421755" cy="27940"/>
                <wp:effectExtent l="0" t="0" r="17145" b="1016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21755" cy="27940"/>
                          <a:chOff x="3344" y="4422"/>
                          <a:chExt cx="10113" cy="44"/>
                        </a:xfrm>
                      </wpg:grpSpPr>
                      <wps:wsp xmlns:wps="http://schemas.microsoft.com/office/word/2010/wordprocessingShape">
                        <wps:cNvPr id="40" name="直接连接符 31"/>
                        <wps:cNvCnPr/>
                        <wps:spPr>
                          <a:xfrm>
                            <a:off x="3351" y="4444"/>
                            <a:ext cx="10107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3" name="矩形 139"/>
                        <wps:cNvSpPr/>
                        <wps:spPr>
                          <a:xfrm>
                            <a:off x="3344" y="4422"/>
                            <a:ext cx="1137" cy="45"/>
                          </a:xfrm>
                          <a:prstGeom prst="rect">
                            <a:avLst/>
                          </a:prstGeom>
                          <a:solidFill>
                            <a:srgbClr val="96A4C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05.65pt;height:2.2pt;margin-top:666.35pt;margin-left:-43.5pt;mso-height-relative:page;mso-width-relative:page;position:absolute;z-index:251717632" coordorigin="3344,4422" coordsize="10113,44">
                <o:lock v:ext="edit" aspectratio="f"/>
                <v:line id="直接连接符 31" o:spid="_x0000_s1055" style="position:absolute" from="3351,4444" to="13458,4444" coordsize="21600,21600" stroked="t" strokecolor="#f2f2f2">
                  <v:stroke joinstyle="miter"/>
                  <o:lock v:ext="edit" aspectratio="f"/>
                </v:line>
                <v:rect id="矩形 139" o:spid="_x0000_s1056" style="width:1137;height:45;left:3344;position:absolute;top:4422;v-text-anchor:middle" coordsize="21600,21600" filled="t" fillcolor="#96a4c6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4236720</wp:posOffset>
                </wp:positionH>
                <wp:positionV relativeFrom="paragraph">
                  <wp:posOffset>-637540</wp:posOffset>
                </wp:positionV>
                <wp:extent cx="2555875" cy="75565"/>
                <wp:effectExtent l="0" t="0" r="15875" b="63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55875" cy="75565"/>
                        </a:xfrm>
                        <a:prstGeom prst="rect">
                          <a:avLst/>
                        </a:prstGeom>
                        <a:solidFill>
                          <a:srgbClr val="96A4C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201.25pt;height:5.95pt;margin-top:-50.2pt;margin-left:333.6pt;mso-height-relative:page;mso-width-relative:page;position:absolute;v-text-anchor:middle;z-index:251709440" coordsize="21600,21600" filled="t" fillcolor="#96a4c6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3965575</wp:posOffset>
                </wp:positionH>
                <wp:positionV relativeFrom="paragraph">
                  <wp:posOffset>-704215</wp:posOffset>
                </wp:positionV>
                <wp:extent cx="192405" cy="192405"/>
                <wp:effectExtent l="0" t="0" r="17145" b="17145"/>
                <wp:wrapNone/>
                <wp:docPr id="7" name="十字星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2405" cy="192405"/>
                        </a:xfrm>
                        <a:prstGeom prst="star4">
                          <a:avLst>
                            <a:gd name="adj" fmla="val 16535"/>
                          </a:avLst>
                        </a:prstGeom>
                        <a:solidFill>
                          <a:srgbClr val="96A4C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_x0000_s1026" o:spid="_x0000_s1058" type="#_x0000_t187" style="width:15.15pt;height:15.15pt;margin-top:-55.45pt;margin-left:312.25pt;mso-height-relative:page;mso-width-relative:page;position:absolute;v-text-anchor:middle;z-index:251707392" coordsize="21600,21600" adj="7228" filled="t" fillcolor="#96a4c6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2441575</wp:posOffset>
                </wp:positionH>
                <wp:positionV relativeFrom="paragraph">
                  <wp:posOffset>-841375</wp:posOffset>
                </wp:positionV>
                <wp:extent cx="1586865" cy="42545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584575" y="73025"/>
                          <a:ext cx="1586865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124.95pt;height:33.5pt;margin-top:-66.25pt;margin-left:192.25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-1462405</wp:posOffset>
                </wp:positionH>
                <wp:positionV relativeFrom="paragraph">
                  <wp:posOffset>-637540</wp:posOffset>
                </wp:positionV>
                <wp:extent cx="2555875" cy="75565"/>
                <wp:effectExtent l="0" t="0" r="15875" b="635"/>
                <wp:wrapNone/>
                <wp:docPr id="133" name="矩形 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51435" y="95885"/>
                          <a:ext cx="2555875" cy="75565"/>
                        </a:xfrm>
                        <a:prstGeom prst="rect">
                          <a:avLst/>
                        </a:prstGeom>
                        <a:solidFill>
                          <a:srgbClr val="96A4C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201.25pt;height:5.95pt;margin-top:-50.2pt;margin-left:-115.15pt;mso-height-relative:page;mso-width-relative:page;position:absolute;v-text-anchor:middle;z-index:251685888" coordsize="21600,21600" filled="t" fillcolor="#96a4c6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-704215</wp:posOffset>
                </wp:positionV>
                <wp:extent cx="192405" cy="192405"/>
                <wp:effectExtent l="0" t="0" r="17145" b="17145"/>
                <wp:wrapNone/>
                <wp:docPr id="1" name="十字星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51405" y="313690"/>
                          <a:ext cx="192405" cy="192405"/>
                        </a:xfrm>
                        <a:prstGeom prst="star4">
                          <a:avLst>
                            <a:gd name="adj" fmla="val 16535"/>
                          </a:avLst>
                        </a:prstGeom>
                        <a:solidFill>
                          <a:srgbClr val="96A4C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187" style="width:15.15pt;height:15.15pt;margin-top:-55.45pt;margin-left:91.65pt;mso-height-relative:page;mso-width-relative:page;position:absolute;v-text-anchor:middle;z-index:251705344" coordsize="21600,21600" adj="7228" filled="t" fillcolor="#96a4c6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8058785</wp:posOffset>
                </wp:positionV>
                <wp:extent cx="908685" cy="435610"/>
                <wp:effectExtent l="0" t="0" r="0" b="0"/>
                <wp:wrapNone/>
                <wp:docPr id="7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868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62" type="#_x0000_t202" style="width:71.55pt;height:34.3pt;margin-top:634.55pt;margin-left:-50.1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8600440</wp:posOffset>
                </wp:positionV>
                <wp:extent cx="6563995" cy="85661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3995" cy="856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本人积极主动、乐观，工作细致、认真、有责任心，有良好的文字撰写能力，优秀的语言表达及沟通能力，协调能力，亲和力和明锐的洞察能力和分析判断力，较强的主动性和责任心，良好的团队合作意识和抗压能力，开放的心态和主动的学习意识，学习能力较强，敢于挑战，能承受一定压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516.85pt;height:67.45pt;margin-top:677.2pt;margin-left:-50.1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本人积极主动、乐观，工作细致、认真、有责任心，有良好的文字撰写能力，优秀的语言表达及沟通能力，协调能力，亲和力和明锐的洞察能力和分析判断力，较强的主动性和责任心，良好的团队合作意识和抗压能力，开放的心态和主动的学习意识，学习能力较强，敢于挑战，能承受一定压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-1193800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60" name="剪去单角的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style="width:607.5pt;height:876.95pt;margin-top:-83.25pt;margin-left:-94pt;mso-height-relative:page;mso-width-relative:page;position:absolute;v-text-anchor:middle;z-index:-251657216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9A13AE85-0066-43DF-B046-70F78B689BDC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1B5AAB5"/>
    <w:multiLevelType w:val="singleLevel"/>
    <w:tmpl w:val="B1B5AAB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7C08C09"/>
    <w:multiLevelType w:val="singleLevel"/>
    <w:tmpl w:val="37C08C0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0C4A4F"/>
    <w:rsid w:val="001142AF"/>
    <w:rsid w:val="002560E1"/>
    <w:rsid w:val="002732C2"/>
    <w:rsid w:val="00414CE6"/>
    <w:rsid w:val="00936F15"/>
    <w:rsid w:val="00A917B4"/>
    <w:rsid w:val="00C92AAA"/>
    <w:rsid w:val="00D036C3"/>
    <w:rsid w:val="00D97949"/>
    <w:rsid w:val="00DC3BFA"/>
    <w:rsid w:val="00E6068F"/>
    <w:rsid w:val="012968A8"/>
    <w:rsid w:val="01421EC1"/>
    <w:rsid w:val="01701FD7"/>
    <w:rsid w:val="01894E35"/>
    <w:rsid w:val="018B7EFC"/>
    <w:rsid w:val="019250D4"/>
    <w:rsid w:val="02262F06"/>
    <w:rsid w:val="02340563"/>
    <w:rsid w:val="02353540"/>
    <w:rsid w:val="023772EA"/>
    <w:rsid w:val="02466DF4"/>
    <w:rsid w:val="02491B6D"/>
    <w:rsid w:val="026B1029"/>
    <w:rsid w:val="026C4797"/>
    <w:rsid w:val="02A1157D"/>
    <w:rsid w:val="031D5ED8"/>
    <w:rsid w:val="033B01D3"/>
    <w:rsid w:val="0353306A"/>
    <w:rsid w:val="035D76AB"/>
    <w:rsid w:val="036A60C3"/>
    <w:rsid w:val="03746426"/>
    <w:rsid w:val="03790736"/>
    <w:rsid w:val="0384091E"/>
    <w:rsid w:val="03AE6DD7"/>
    <w:rsid w:val="03BC2831"/>
    <w:rsid w:val="040A0742"/>
    <w:rsid w:val="04160CB4"/>
    <w:rsid w:val="04237D89"/>
    <w:rsid w:val="04272C86"/>
    <w:rsid w:val="042C3E7C"/>
    <w:rsid w:val="043158F8"/>
    <w:rsid w:val="04395400"/>
    <w:rsid w:val="0489456D"/>
    <w:rsid w:val="049F4EAB"/>
    <w:rsid w:val="04AB0032"/>
    <w:rsid w:val="04C03FF9"/>
    <w:rsid w:val="04C437E6"/>
    <w:rsid w:val="04C63F04"/>
    <w:rsid w:val="04DE3E15"/>
    <w:rsid w:val="04E36635"/>
    <w:rsid w:val="04FB005D"/>
    <w:rsid w:val="051D3F2A"/>
    <w:rsid w:val="05726074"/>
    <w:rsid w:val="05924FA8"/>
    <w:rsid w:val="05934C7C"/>
    <w:rsid w:val="05A3343E"/>
    <w:rsid w:val="05B11293"/>
    <w:rsid w:val="05B16635"/>
    <w:rsid w:val="05B32A20"/>
    <w:rsid w:val="05B94171"/>
    <w:rsid w:val="05C44922"/>
    <w:rsid w:val="060E53C9"/>
    <w:rsid w:val="064C3473"/>
    <w:rsid w:val="064E667D"/>
    <w:rsid w:val="06546D16"/>
    <w:rsid w:val="06616BA5"/>
    <w:rsid w:val="06792749"/>
    <w:rsid w:val="06906036"/>
    <w:rsid w:val="07181EDB"/>
    <w:rsid w:val="073D5688"/>
    <w:rsid w:val="075057EF"/>
    <w:rsid w:val="076D2A28"/>
    <w:rsid w:val="076E74F9"/>
    <w:rsid w:val="07820B94"/>
    <w:rsid w:val="07C7693D"/>
    <w:rsid w:val="07E317F8"/>
    <w:rsid w:val="07FC091D"/>
    <w:rsid w:val="08575FFD"/>
    <w:rsid w:val="08B10699"/>
    <w:rsid w:val="08D74B38"/>
    <w:rsid w:val="08DC243F"/>
    <w:rsid w:val="090E1192"/>
    <w:rsid w:val="091750AE"/>
    <w:rsid w:val="09302F2B"/>
    <w:rsid w:val="09392BF6"/>
    <w:rsid w:val="09425845"/>
    <w:rsid w:val="0969178C"/>
    <w:rsid w:val="09692781"/>
    <w:rsid w:val="098F22C3"/>
    <w:rsid w:val="09931565"/>
    <w:rsid w:val="09AC0570"/>
    <w:rsid w:val="09B36064"/>
    <w:rsid w:val="0A273913"/>
    <w:rsid w:val="0A304215"/>
    <w:rsid w:val="0A476236"/>
    <w:rsid w:val="0A4A640F"/>
    <w:rsid w:val="0A501117"/>
    <w:rsid w:val="0A5F0CEF"/>
    <w:rsid w:val="0A851447"/>
    <w:rsid w:val="0AC60DB6"/>
    <w:rsid w:val="0AC6218B"/>
    <w:rsid w:val="0AD05B39"/>
    <w:rsid w:val="0B1F59B1"/>
    <w:rsid w:val="0B492593"/>
    <w:rsid w:val="0B6F6730"/>
    <w:rsid w:val="0B903ADE"/>
    <w:rsid w:val="0BA61BD1"/>
    <w:rsid w:val="0C653676"/>
    <w:rsid w:val="0C6725E8"/>
    <w:rsid w:val="0C851D03"/>
    <w:rsid w:val="0CAC4B4C"/>
    <w:rsid w:val="0CBB5AEB"/>
    <w:rsid w:val="0CC42705"/>
    <w:rsid w:val="0CCE2B10"/>
    <w:rsid w:val="0CFA5AB9"/>
    <w:rsid w:val="0D450288"/>
    <w:rsid w:val="0D5C49B1"/>
    <w:rsid w:val="0DC52185"/>
    <w:rsid w:val="0DC5664A"/>
    <w:rsid w:val="0DDA5C85"/>
    <w:rsid w:val="0DF071A2"/>
    <w:rsid w:val="0E1513DE"/>
    <w:rsid w:val="0E642DE5"/>
    <w:rsid w:val="0E6E7B0F"/>
    <w:rsid w:val="0E7200BB"/>
    <w:rsid w:val="0EBC5DAA"/>
    <w:rsid w:val="0EC43E16"/>
    <w:rsid w:val="0F2C51F5"/>
    <w:rsid w:val="0F377A67"/>
    <w:rsid w:val="0F580654"/>
    <w:rsid w:val="0F9A5C31"/>
    <w:rsid w:val="0FAF0F65"/>
    <w:rsid w:val="0FC01E54"/>
    <w:rsid w:val="0FEF2A05"/>
    <w:rsid w:val="105C1A17"/>
    <w:rsid w:val="10790C35"/>
    <w:rsid w:val="110D3C99"/>
    <w:rsid w:val="11136D56"/>
    <w:rsid w:val="112F311B"/>
    <w:rsid w:val="1138707B"/>
    <w:rsid w:val="11765EE8"/>
    <w:rsid w:val="118E2678"/>
    <w:rsid w:val="11A31353"/>
    <w:rsid w:val="11A449DB"/>
    <w:rsid w:val="11A74A72"/>
    <w:rsid w:val="11B05DF7"/>
    <w:rsid w:val="11B9410E"/>
    <w:rsid w:val="11D03898"/>
    <w:rsid w:val="11D7588F"/>
    <w:rsid w:val="11DA2096"/>
    <w:rsid w:val="11E240F5"/>
    <w:rsid w:val="11E31F9A"/>
    <w:rsid w:val="11E46472"/>
    <w:rsid w:val="11E70D4E"/>
    <w:rsid w:val="11FC61E0"/>
    <w:rsid w:val="11FC6864"/>
    <w:rsid w:val="121542B6"/>
    <w:rsid w:val="1231672F"/>
    <w:rsid w:val="123E3FE7"/>
    <w:rsid w:val="12435A12"/>
    <w:rsid w:val="12471B05"/>
    <w:rsid w:val="126526DE"/>
    <w:rsid w:val="128F4427"/>
    <w:rsid w:val="12912080"/>
    <w:rsid w:val="129944BC"/>
    <w:rsid w:val="12A4231F"/>
    <w:rsid w:val="12BA18EA"/>
    <w:rsid w:val="12F80EE3"/>
    <w:rsid w:val="130540FB"/>
    <w:rsid w:val="130B091F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784523"/>
    <w:rsid w:val="14A2445B"/>
    <w:rsid w:val="14BB7CD1"/>
    <w:rsid w:val="152509A4"/>
    <w:rsid w:val="152B0805"/>
    <w:rsid w:val="152C2D85"/>
    <w:rsid w:val="15895010"/>
    <w:rsid w:val="15CC5805"/>
    <w:rsid w:val="15CE099A"/>
    <w:rsid w:val="161D553A"/>
    <w:rsid w:val="162E6712"/>
    <w:rsid w:val="163A376E"/>
    <w:rsid w:val="165750CB"/>
    <w:rsid w:val="16704F85"/>
    <w:rsid w:val="16B7108E"/>
    <w:rsid w:val="16BA53EF"/>
    <w:rsid w:val="16DF0C31"/>
    <w:rsid w:val="17203766"/>
    <w:rsid w:val="172F50E9"/>
    <w:rsid w:val="175E0287"/>
    <w:rsid w:val="17667BAA"/>
    <w:rsid w:val="17860118"/>
    <w:rsid w:val="179C678F"/>
    <w:rsid w:val="17C72C5B"/>
    <w:rsid w:val="18052C23"/>
    <w:rsid w:val="18066A1E"/>
    <w:rsid w:val="181B31B5"/>
    <w:rsid w:val="181D2ACE"/>
    <w:rsid w:val="18420CED"/>
    <w:rsid w:val="185D7493"/>
    <w:rsid w:val="188A0D17"/>
    <w:rsid w:val="18A647FB"/>
    <w:rsid w:val="18B74A50"/>
    <w:rsid w:val="18B97B94"/>
    <w:rsid w:val="18C16234"/>
    <w:rsid w:val="18DA394F"/>
    <w:rsid w:val="18F72A28"/>
    <w:rsid w:val="18FC11D9"/>
    <w:rsid w:val="19126181"/>
    <w:rsid w:val="193405B1"/>
    <w:rsid w:val="19400582"/>
    <w:rsid w:val="19473BBD"/>
    <w:rsid w:val="194F0A68"/>
    <w:rsid w:val="19716871"/>
    <w:rsid w:val="198163B3"/>
    <w:rsid w:val="19AA2992"/>
    <w:rsid w:val="19BA30CC"/>
    <w:rsid w:val="19D27EB7"/>
    <w:rsid w:val="19F96CFC"/>
    <w:rsid w:val="1A047433"/>
    <w:rsid w:val="1A8C17C0"/>
    <w:rsid w:val="1A920B66"/>
    <w:rsid w:val="1A9466BB"/>
    <w:rsid w:val="1AB5423B"/>
    <w:rsid w:val="1AC2035B"/>
    <w:rsid w:val="1ACC4CC5"/>
    <w:rsid w:val="1AD37C69"/>
    <w:rsid w:val="1AD40C4E"/>
    <w:rsid w:val="1AEE3428"/>
    <w:rsid w:val="1AF07B26"/>
    <w:rsid w:val="1AFE50A2"/>
    <w:rsid w:val="1B003E05"/>
    <w:rsid w:val="1B536BEB"/>
    <w:rsid w:val="1B7D2CDE"/>
    <w:rsid w:val="1BA01C5A"/>
    <w:rsid w:val="1BA87E53"/>
    <w:rsid w:val="1BC11527"/>
    <w:rsid w:val="1BCA3093"/>
    <w:rsid w:val="1BCA4DEA"/>
    <w:rsid w:val="1BE86F08"/>
    <w:rsid w:val="1C0E2D99"/>
    <w:rsid w:val="1C2B6B65"/>
    <w:rsid w:val="1C393BCD"/>
    <w:rsid w:val="1C4F04A0"/>
    <w:rsid w:val="1C5C5D7C"/>
    <w:rsid w:val="1C6534D5"/>
    <w:rsid w:val="1CC14CD6"/>
    <w:rsid w:val="1CC444AA"/>
    <w:rsid w:val="1CDB3B52"/>
    <w:rsid w:val="1CEC3AC7"/>
    <w:rsid w:val="1D1E1D0B"/>
    <w:rsid w:val="1D3922D9"/>
    <w:rsid w:val="1D50022B"/>
    <w:rsid w:val="1D563AB5"/>
    <w:rsid w:val="1D886D0B"/>
    <w:rsid w:val="1D9E609E"/>
    <w:rsid w:val="1DBD39A9"/>
    <w:rsid w:val="1DC076F7"/>
    <w:rsid w:val="1DE212EF"/>
    <w:rsid w:val="1DED372A"/>
    <w:rsid w:val="1DEE64BF"/>
    <w:rsid w:val="1E3434A5"/>
    <w:rsid w:val="1E70600C"/>
    <w:rsid w:val="1E707ECB"/>
    <w:rsid w:val="1EBC1EF4"/>
    <w:rsid w:val="1EBC2096"/>
    <w:rsid w:val="1ED41662"/>
    <w:rsid w:val="1F2A443D"/>
    <w:rsid w:val="1F306B2E"/>
    <w:rsid w:val="1F903A73"/>
    <w:rsid w:val="1FA40790"/>
    <w:rsid w:val="1FD75C38"/>
    <w:rsid w:val="1FF22AB9"/>
    <w:rsid w:val="204E4BD9"/>
    <w:rsid w:val="205276F9"/>
    <w:rsid w:val="20667F4B"/>
    <w:rsid w:val="208378F8"/>
    <w:rsid w:val="20864DB8"/>
    <w:rsid w:val="208B431E"/>
    <w:rsid w:val="209A6896"/>
    <w:rsid w:val="20AF2650"/>
    <w:rsid w:val="20CD3575"/>
    <w:rsid w:val="20DB4433"/>
    <w:rsid w:val="210274E9"/>
    <w:rsid w:val="210340D6"/>
    <w:rsid w:val="213E065A"/>
    <w:rsid w:val="216961A8"/>
    <w:rsid w:val="21790FFE"/>
    <w:rsid w:val="21AB3F96"/>
    <w:rsid w:val="222F27FB"/>
    <w:rsid w:val="225919EB"/>
    <w:rsid w:val="22830324"/>
    <w:rsid w:val="22840F03"/>
    <w:rsid w:val="228A78F1"/>
    <w:rsid w:val="228D434D"/>
    <w:rsid w:val="22A11895"/>
    <w:rsid w:val="22A56D84"/>
    <w:rsid w:val="22A9285D"/>
    <w:rsid w:val="22EA57D7"/>
    <w:rsid w:val="22F63329"/>
    <w:rsid w:val="230E04A1"/>
    <w:rsid w:val="231B494E"/>
    <w:rsid w:val="23375DB3"/>
    <w:rsid w:val="233E615E"/>
    <w:rsid w:val="23586583"/>
    <w:rsid w:val="23BC11FA"/>
    <w:rsid w:val="23BE2423"/>
    <w:rsid w:val="23D36806"/>
    <w:rsid w:val="241114BD"/>
    <w:rsid w:val="24145847"/>
    <w:rsid w:val="241846CC"/>
    <w:rsid w:val="24225F77"/>
    <w:rsid w:val="243E65BE"/>
    <w:rsid w:val="245B5D30"/>
    <w:rsid w:val="247C6B1D"/>
    <w:rsid w:val="24AB6C23"/>
    <w:rsid w:val="24C611D6"/>
    <w:rsid w:val="2513099B"/>
    <w:rsid w:val="2564604E"/>
    <w:rsid w:val="25A1630B"/>
    <w:rsid w:val="25C70BBB"/>
    <w:rsid w:val="25D753BC"/>
    <w:rsid w:val="25DB23F1"/>
    <w:rsid w:val="25E90BDC"/>
    <w:rsid w:val="25F00F1A"/>
    <w:rsid w:val="2622585A"/>
    <w:rsid w:val="26341541"/>
    <w:rsid w:val="266A65CC"/>
    <w:rsid w:val="266C4583"/>
    <w:rsid w:val="268714FF"/>
    <w:rsid w:val="26B034DD"/>
    <w:rsid w:val="26EC1F68"/>
    <w:rsid w:val="270B5A87"/>
    <w:rsid w:val="27530B9C"/>
    <w:rsid w:val="2754104E"/>
    <w:rsid w:val="27637208"/>
    <w:rsid w:val="27987F0B"/>
    <w:rsid w:val="279A2070"/>
    <w:rsid w:val="27A665C8"/>
    <w:rsid w:val="27AE362C"/>
    <w:rsid w:val="27C94939"/>
    <w:rsid w:val="27E65A8A"/>
    <w:rsid w:val="28386601"/>
    <w:rsid w:val="28476FE9"/>
    <w:rsid w:val="285B4B90"/>
    <w:rsid w:val="28627C64"/>
    <w:rsid w:val="287F4463"/>
    <w:rsid w:val="28854825"/>
    <w:rsid w:val="289D2958"/>
    <w:rsid w:val="28B615CC"/>
    <w:rsid w:val="28C6526E"/>
    <w:rsid w:val="28E3255D"/>
    <w:rsid w:val="290106E0"/>
    <w:rsid w:val="292C2C40"/>
    <w:rsid w:val="29564034"/>
    <w:rsid w:val="298B05D7"/>
    <w:rsid w:val="29A51846"/>
    <w:rsid w:val="29EE7AE3"/>
    <w:rsid w:val="29F21C8A"/>
    <w:rsid w:val="29FC1EA0"/>
    <w:rsid w:val="2A1771DF"/>
    <w:rsid w:val="2A774EC1"/>
    <w:rsid w:val="2A795E61"/>
    <w:rsid w:val="2A8621E4"/>
    <w:rsid w:val="2A8A4B47"/>
    <w:rsid w:val="2AAA4DDE"/>
    <w:rsid w:val="2ACC38B1"/>
    <w:rsid w:val="2AE362B1"/>
    <w:rsid w:val="2AFA0B1C"/>
    <w:rsid w:val="2B070C22"/>
    <w:rsid w:val="2B106417"/>
    <w:rsid w:val="2B3449E5"/>
    <w:rsid w:val="2B5F5760"/>
    <w:rsid w:val="2B6F6496"/>
    <w:rsid w:val="2B7D5F2D"/>
    <w:rsid w:val="2BD273E5"/>
    <w:rsid w:val="2BEF06F8"/>
    <w:rsid w:val="2C10394A"/>
    <w:rsid w:val="2C2B4D4A"/>
    <w:rsid w:val="2C6C7899"/>
    <w:rsid w:val="2C73502A"/>
    <w:rsid w:val="2C926286"/>
    <w:rsid w:val="2C9E4EE2"/>
    <w:rsid w:val="2CD91894"/>
    <w:rsid w:val="2D0D6D7A"/>
    <w:rsid w:val="2D362FFF"/>
    <w:rsid w:val="2D6A48E8"/>
    <w:rsid w:val="2D8F6BF2"/>
    <w:rsid w:val="2D9049E7"/>
    <w:rsid w:val="2DC21AD1"/>
    <w:rsid w:val="2DC3461C"/>
    <w:rsid w:val="2DE92358"/>
    <w:rsid w:val="2DF93A56"/>
    <w:rsid w:val="2E01406E"/>
    <w:rsid w:val="2E0A056F"/>
    <w:rsid w:val="2E0E59B7"/>
    <w:rsid w:val="2E173713"/>
    <w:rsid w:val="2E2F0C89"/>
    <w:rsid w:val="2E601AD4"/>
    <w:rsid w:val="2E6B5FB9"/>
    <w:rsid w:val="2E7653DA"/>
    <w:rsid w:val="2E824F6F"/>
    <w:rsid w:val="2E983BD6"/>
    <w:rsid w:val="2EEA406D"/>
    <w:rsid w:val="2F065AC7"/>
    <w:rsid w:val="2F0D113F"/>
    <w:rsid w:val="2F0D4596"/>
    <w:rsid w:val="2F165E67"/>
    <w:rsid w:val="2F255DE2"/>
    <w:rsid w:val="2F552474"/>
    <w:rsid w:val="2F5704C4"/>
    <w:rsid w:val="2F6D2DF6"/>
    <w:rsid w:val="2F6D372F"/>
    <w:rsid w:val="2FB1324F"/>
    <w:rsid w:val="2FB406CF"/>
    <w:rsid w:val="2FC57D55"/>
    <w:rsid w:val="30013F99"/>
    <w:rsid w:val="301C491F"/>
    <w:rsid w:val="309D61D2"/>
    <w:rsid w:val="30C80FB3"/>
    <w:rsid w:val="30DE5136"/>
    <w:rsid w:val="30EF2188"/>
    <w:rsid w:val="31140211"/>
    <w:rsid w:val="313A3F87"/>
    <w:rsid w:val="313B752E"/>
    <w:rsid w:val="314900E1"/>
    <w:rsid w:val="31B64812"/>
    <w:rsid w:val="31B8739E"/>
    <w:rsid w:val="31BD4BAF"/>
    <w:rsid w:val="321441E4"/>
    <w:rsid w:val="322504AE"/>
    <w:rsid w:val="325A1469"/>
    <w:rsid w:val="3271649E"/>
    <w:rsid w:val="329B3304"/>
    <w:rsid w:val="32A17336"/>
    <w:rsid w:val="32A27C71"/>
    <w:rsid w:val="32AF3948"/>
    <w:rsid w:val="32BF1A24"/>
    <w:rsid w:val="32DC0DD1"/>
    <w:rsid w:val="32E761C4"/>
    <w:rsid w:val="33305E77"/>
    <w:rsid w:val="335B4520"/>
    <w:rsid w:val="33881E32"/>
    <w:rsid w:val="338F6883"/>
    <w:rsid w:val="339B7DBF"/>
    <w:rsid w:val="33AA0345"/>
    <w:rsid w:val="33AF78C9"/>
    <w:rsid w:val="33BA1E63"/>
    <w:rsid w:val="33F74B00"/>
    <w:rsid w:val="34070D26"/>
    <w:rsid w:val="34481AFC"/>
    <w:rsid w:val="34484F30"/>
    <w:rsid w:val="3469732B"/>
    <w:rsid w:val="34731B08"/>
    <w:rsid w:val="347474FF"/>
    <w:rsid w:val="34843D93"/>
    <w:rsid w:val="34A76F77"/>
    <w:rsid w:val="34CD147F"/>
    <w:rsid w:val="34DD23F3"/>
    <w:rsid w:val="35883204"/>
    <w:rsid w:val="35AE6E11"/>
    <w:rsid w:val="35CA4F85"/>
    <w:rsid w:val="35F9161E"/>
    <w:rsid w:val="36066CE5"/>
    <w:rsid w:val="361F560E"/>
    <w:rsid w:val="36246759"/>
    <w:rsid w:val="3647586B"/>
    <w:rsid w:val="364F2C9B"/>
    <w:rsid w:val="365031FF"/>
    <w:rsid w:val="366F08D9"/>
    <w:rsid w:val="36763B2E"/>
    <w:rsid w:val="36833557"/>
    <w:rsid w:val="36CB7E1B"/>
    <w:rsid w:val="36F9173F"/>
    <w:rsid w:val="37BC6733"/>
    <w:rsid w:val="37CA7F80"/>
    <w:rsid w:val="37DB0ECC"/>
    <w:rsid w:val="38330051"/>
    <w:rsid w:val="38423AA3"/>
    <w:rsid w:val="384F7445"/>
    <w:rsid w:val="385F0C77"/>
    <w:rsid w:val="387605F5"/>
    <w:rsid w:val="3879584B"/>
    <w:rsid w:val="38A67788"/>
    <w:rsid w:val="38BA17E2"/>
    <w:rsid w:val="38FF429D"/>
    <w:rsid w:val="39051985"/>
    <w:rsid w:val="392A2DC2"/>
    <w:rsid w:val="392C0473"/>
    <w:rsid w:val="394D008C"/>
    <w:rsid w:val="396C17B1"/>
    <w:rsid w:val="398306DC"/>
    <w:rsid w:val="39BA50A4"/>
    <w:rsid w:val="3A140BA9"/>
    <w:rsid w:val="3A2D3996"/>
    <w:rsid w:val="3A3B1957"/>
    <w:rsid w:val="3A6046F2"/>
    <w:rsid w:val="3A7101F6"/>
    <w:rsid w:val="3A79139C"/>
    <w:rsid w:val="3A9B19D4"/>
    <w:rsid w:val="3ABE0451"/>
    <w:rsid w:val="3AD92455"/>
    <w:rsid w:val="3B122A11"/>
    <w:rsid w:val="3B270265"/>
    <w:rsid w:val="3B567D25"/>
    <w:rsid w:val="3B6960BF"/>
    <w:rsid w:val="3B8C1BE2"/>
    <w:rsid w:val="3BBB51D0"/>
    <w:rsid w:val="3BCC57B1"/>
    <w:rsid w:val="3BF03FA1"/>
    <w:rsid w:val="3BF607B4"/>
    <w:rsid w:val="3C004173"/>
    <w:rsid w:val="3C037A1A"/>
    <w:rsid w:val="3C0A1D3F"/>
    <w:rsid w:val="3C2454C2"/>
    <w:rsid w:val="3C2953F1"/>
    <w:rsid w:val="3C375B96"/>
    <w:rsid w:val="3C533B74"/>
    <w:rsid w:val="3C880419"/>
    <w:rsid w:val="3CB93D65"/>
    <w:rsid w:val="3CFB041D"/>
    <w:rsid w:val="3D383DBA"/>
    <w:rsid w:val="3D4637E1"/>
    <w:rsid w:val="3DF61F78"/>
    <w:rsid w:val="3E32349B"/>
    <w:rsid w:val="3E3361A8"/>
    <w:rsid w:val="3E46115A"/>
    <w:rsid w:val="3E4E4053"/>
    <w:rsid w:val="3E6A7D7E"/>
    <w:rsid w:val="3E7B12F8"/>
    <w:rsid w:val="3E81719E"/>
    <w:rsid w:val="3E847E51"/>
    <w:rsid w:val="3ECF1C51"/>
    <w:rsid w:val="3EEB161B"/>
    <w:rsid w:val="3F1A237F"/>
    <w:rsid w:val="3F4674F1"/>
    <w:rsid w:val="3F8F1825"/>
    <w:rsid w:val="3FA116B8"/>
    <w:rsid w:val="3FAD2C3B"/>
    <w:rsid w:val="3FBA1ED5"/>
    <w:rsid w:val="3FCA5F3C"/>
    <w:rsid w:val="40185D56"/>
    <w:rsid w:val="403A69F2"/>
    <w:rsid w:val="40486C8E"/>
    <w:rsid w:val="40587E62"/>
    <w:rsid w:val="4074251B"/>
    <w:rsid w:val="40875682"/>
    <w:rsid w:val="414046AA"/>
    <w:rsid w:val="41561554"/>
    <w:rsid w:val="41572D65"/>
    <w:rsid w:val="41712063"/>
    <w:rsid w:val="41754D1F"/>
    <w:rsid w:val="4184032E"/>
    <w:rsid w:val="41955490"/>
    <w:rsid w:val="41A22DAB"/>
    <w:rsid w:val="41AD7E17"/>
    <w:rsid w:val="41D6397F"/>
    <w:rsid w:val="423B4745"/>
    <w:rsid w:val="423C1A41"/>
    <w:rsid w:val="42604EB2"/>
    <w:rsid w:val="427609FD"/>
    <w:rsid w:val="428622B0"/>
    <w:rsid w:val="429174CE"/>
    <w:rsid w:val="42E27E1C"/>
    <w:rsid w:val="4300499A"/>
    <w:rsid w:val="43010085"/>
    <w:rsid w:val="43156590"/>
    <w:rsid w:val="4322086C"/>
    <w:rsid w:val="434E7431"/>
    <w:rsid w:val="435940F8"/>
    <w:rsid w:val="43797EC0"/>
    <w:rsid w:val="43871C5A"/>
    <w:rsid w:val="438E19DA"/>
    <w:rsid w:val="43BD4CDA"/>
    <w:rsid w:val="43BE5D24"/>
    <w:rsid w:val="440B6591"/>
    <w:rsid w:val="441279FF"/>
    <w:rsid w:val="4418479D"/>
    <w:rsid w:val="44453DDE"/>
    <w:rsid w:val="44527D02"/>
    <w:rsid w:val="44B0064D"/>
    <w:rsid w:val="44C716A7"/>
    <w:rsid w:val="44CD30D2"/>
    <w:rsid w:val="44DF66BC"/>
    <w:rsid w:val="4561558A"/>
    <w:rsid w:val="45927D48"/>
    <w:rsid w:val="45B14780"/>
    <w:rsid w:val="45B875A4"/>
    <w:rsid w:val="45C2203C"/>
    <w:rsid w:val="45CE5548"/>
    <w:rsid w:val="45D2293C"/>
    <w:rsid w:val="460126F5"/>
    <w:rsid w:val="46351951"/>
    <w:rsid w:val="463B6739"/>
    <w:rsid w:val="464A7F94"/>
    <w:rsid w:val="464E2802"/>
    <w:rsid w:val="468D25D9"/>
    <w:rsid w:val="469A5ED6"/>
    <w:rsid w:val="469F52BB"/>
    <w:rsid w:val="46A316E5"/>
    <w:rsid w:val="46BF3155"/>
    <w:rsid w:val="46C76B35"/>
    <w:rsid w:val="46D26669"/>
    <w:rsid w:val="46E1438B"/>
    <w:rsid w:val="477052EA"/>
    <w:rsid w:val="479730E4"/>
    <w:rsid w:val="47A3011A"/>
    <w:rsid w:val="47AE4CDA"/>
    <w:rsid w:val="47B97FF5"/>
    <w:rsid w:val="47C40320"/>
    <w:rsid w:val="47CB1285"/>
    <w:rsid w:val="47DD14A5"/>
    <w:rsid w:val="47F3708B"/>
    <w:rsid w:val="47F606D6"/>
    <w:rsid w:val="481B4975"/>
    <w:rsid w:val="48234FB9"/>
    <w:rsid w:val="486C312C"/>
    <w:rsid w:val="486D0FEC"/>
    <w:rsid w:val="48860AFB"/>
    <w:rsid w:val="48C9031A"/>
    <w:rsid w:val="48F34C13"/>
    <w:rsid w:val="48F42103"/>
    <w:rsid w:val="49235724"/>
    <w:rsid w:val="492C50E1"/>
    <w:rsid w:val="49395942"/>
    <w:rsid w:val="49444A16"/>
    <w:rsid w:val="495B5813"/>
    <w:rsid w:val="495F7D92"/>
    <w:rsid w:val="49875C07"/>
    <w:rsid w:val="499542B4"/>
    <w:rsid w:val="49E81B9B"/>
    <w:rsid w:val="4A23504B"/>
    <w:rsid w:val="4A3D4188"/>
    <w:rsid w:val="4A795210"/>
    <w:rsid w:val="4A9345DE"/>
    <w:rsid w:val="4ACA2718"/>
    <w:rsid w:val="4AEA0856"/>
    <w:rsid w:val="4AFF7730"/>
    <w:rsid w:val="4B025E91"/>
    <w:rsid w:val="4B2101C4"/>
    <w:rsid w:val="4B387A70"/>
    <w:rsid w:val="4B3B7D86"/>
    <w:rsid w:val="4B4C251E"/>
    <w:rsid w:val="4B680EB6"/>
    <w:rsid w:val="4B7340AE"/>
    <w:rsid w:val="4B84420E"/>
    <w:rsid w:val="4BA87F43"/>
    <w:rsid w:val="4BA91AC7"/>
    <w:rsid w:val="4BBC5FA5"/>
    <w:rsid w:val="4BF24C6A"/>
    <w:rsid w:val="4C101B25"/>
    <w:rsid w:val="4C1E4784"/>
    <w:rsid w:val="4C57491D"/>
    <w:rsid w:val="4C5F6EB9"/>
    <w:rsid w:val="4C604586"/>
    <w:rsid w:val="4C62274E"/>
    <w:rsid w:val="4C841607"/>
    <w:rsid w:val="4C86123A"/>
    <w:rsid w:val="4C8B4705"/>
    <w:rsid w:val="4CBA370F"/>
    <w:rsid w:val="4CD34FA2"/>
    <w:rsid w:val="4CD7314E"/>
    <w:rsid w:val="4CE409DD"/>
    <w:rsid w:val="4CE640FE"/>
    <w:rsid w:val="4D146BC3"/>
    <w:rsid w:val="4D290B4E"/>
    <w:rsid w:val="4D2C4451"/>
    <w:rsid w:val="4D4F11C5"/>
    <w:rsid w:val="4D5D54B5"/>
    <w:rsid w:val="4D6128F8"/>
    <w:rsid w:val="4DB62700"/>
    <w:rsid w:val="4DBF3025"/>
    <w:rsid w:val="4DC63704"/>
    <w:rsid w:val="4DCF4F68"/>
    <w:rsid w:val="4DF43E5D"/>
    <w:rsid w:val="4E121B55"/>
    <w:rsid w:val="4E323AFF"/>
    <w:rsid w:val="4E3C1A0A"/>
    <w:rsid w:val="4E416111"/>
    <w:rsid w:val="4E777A24"/>
    <w:rsid w:val="4E7E1F98"/>
    <w:rsid w:val="4E8B6267"/>
    <w:rsid w:val="4EAE77CF"/>
    <w:rsid w:val="4EAF7232"/>
    <w:rsid w:val="4F250EBF"/>
    <w:rsid w:val="4F7106DC"/>
    <w:rsid w:val="4FB903B3"/>
    <w:rsid w:val="4FF67BBA"/>
    <w:rsid w:val="5001751B"/>
    <w:rsid w:val="50025DE9"/>
    <w:rsid w:val="50113B43"/>
    <w:rsid w:val="50137B2E"/>
    <w:rsid w:val="503C43F9"/>
    <w:rsid w:val="505D5184"/>
    <w:rsid w:val="50863C3E"/>
    <w:rsid w:val="50C93269"/>
    <w:rsid w:val="50CC56A2"/>
    <w:rsid w:val="50CC5E28"/>
    <w:rsid w:val="50E631AF"/>
    <w:rsid w:val="50F87728"/>
    <w:rsid w:val="515A15AA"/>
    <w:rsid w:val="518277D6"/>
    <w:rsid w:val="51A21957"/>
    <w:rsid w:val="51B44F9E"/>
    <w:rsid w:val="51C16550"/>
    <w:rsid w:val="51DC25AC"/>
    <w:rsid w:val="51FC79EF"/>
    <w:rsid w:val="522B4A59"/>
    <w:rsid w:val="522D1A84"/>
    <w:rsid w:val="524F00F6"/>
    <w:rsid w:val="52547F2A"/>
    <w:rsid w:val="52C41019"/>
    <w:rsid w:val="52DE645B"/>
    <w:rsid w:val="52ED65B5"/>
    <w:rsid w:val="53606524"/>
    <w:rsid w:val="5393041A"/>
    <w:rsid w:val="539546B8"/>
    <w:rsid w:val="53D23D42"/>
    <w:rsid w:val="53F72C97"/>
    <w:rsid w:val="541B187A"/>
    <w:rsid w:val="542142AD"/>
    <w:rsid w:val="5435008D"/>
    <w:rsid w:val="54350C7B"/>
    <w:rsid w:val="54357592"/>
    <w:rsid w:val="54433EFC"/>
    <w:rsid w:val="547C2C41"/>
    <w:rsid w:val="54BF6735"/>
    <w:rsid w:val="54FC0E6B"/>
    <w:rsid w:val="54FE4287"/>
    <w:rsid w:val="551E7D0C"/>
    <w:rsid w:val="5557524A"/>
    <w:rsid w:val="55646DDC"/>
    <w:rsid w:val="55740673"/>
    <w:rsid w:val="55A4094D"/>
    <w:rsid w:val="55DF20DF"/>
    <w:rsid w:val="560B0BE3"/>
    <w:rsid w:val="560E1F74"/>
    <w:rsid w:val="56480272"/>
    <w:rsid w:val="56793A56"/>
    <w:rsid w:val="567C220F"/>
    <w:rsid w:val="569B60FF"/>
    <w:rsid w:val="56D00224"/>
    <w:rsid w:val="56DA3FAE"/>
    <w:rsid w:val="572D4037"/>
    <w:rsid w:val="573D3E09"/>
    <w:rsid w:val="57611CFC"/>
    <w:rsid w:val="576A3605"/>
    <w:rsid w:val="5785222F"/>
    <w:rsid w:val="57873ABE"/>
    <w:rsid w:val="57942026"/>
    <w:rsid w:val="57A37E54"/>
    <w:rsid w:val="57CC0489"/>
    <w:rsid w:val="58383450"/>
    <w:rsid w:val="583E4329"/>
    <w:rsid w:val="585303BA"/>
    <w:rsid w:val="58D93E38"/>
    <w:rsid w:val="58DE6796"/>
    <w:rsid w:val="58E37794"/>
    <w:rsid w:val="590E4D67"/>
    <w:rsid w:val="590F7087"/>
    <w:rsid w:val="593D2D3F"/>
    <w:rsid w:val="59781E97"/>
    <w:rsid w:val="598705F0"/>
    <w:rsid w:val="59963B53"/>
    <w:rsid w:val="59A93B20"/>
    <w:rsid w:val="59D83A01"/>
    <w:rsid w:val="5A070962"/>
    <w:rsid w:val="5A091B3D"/>
    <w:rsid w:val="5A0971BA"/>
    <w:rsid w:val="5A1D5393"/>
    <w:rsid w:val="5A423875"/>
    <w:rsid w:val="5A5F3294"/>
    <w:rsid w:val="5A671054"/>
    <w:rsid w:val="5A7F38A9"/>
    <w:rsid w:val="5A804EE2"/>
    <w:rsid w:val="5A8D606C"/>
    <w:rsid w:val="5AC018DC"/>
    <w:rsid w:val="5AEF5207"/>
    <w:rsid w:val="5B184203"/>
    <w:rsid w:val="5B6D2BB9"/>
    <w:rsid w:val="5BA03966"/>
    <w:rsid w:val="5BA1789E"/>
    <w:rsid w:val="5BBF00D8"/>
    <w:rsid w:val="5BC04C26"/>
    <w:rsid w:val="5BC934AE"/>
    <w:rsid w:val="5BF7657B"/>
    <w:rsid w:val="5C3A27C4"/>
    <w:rsid w:val="5C5B43DA"/>
    <w:rsid w:val="5C631D82"/>
    <w:rsid w:val="5C9E14F0"/>
    <w:rsid w:val="5CA3644F"/>
    <w:rsid w:val="5CE76D33"/>
    <w:rsid w:val="5D2F34D2"/>
    <w:rsid w:val="5D553153"/>
    <w:rsid w:val="5D915875"/>
    <w:rsid w:val="5DAE1A5C"/>
    <w:rsid w:val="5DB61475"/>
    <w:rsid w:val="5DD20DA8"/>
    <w:rsid w:val="5DFB1B8B"/>
    <w:rsid w:val="5E147D54"/>
    <w:rsid w:val="5E2A4A80"/>
    <w:rsid w:val="5E303390"/>
    <w:rsid w:val="5E597D54"/>
    <w:rsid w:val="5E7F4605"/>
    <w:rsid w:val="5EA217F0"/>
    <w:rsid w:val="5EA77CE6"/>
    <w:rsid w:val="5EB0148F"/>
    <w:rsid w:val="5EB8281C"/>
    <w:rsid w:val="5EBF6657"/>
    <w:rsid w:val="5F1D0B53"/>
    <w:rsid w:val="5F244F3A"/>
    <w:rsid w:val="5F450F66"/>
    <w:rsid w:val="5F473B24"/>
    <w:rsid w:val="5F7028EC"/>
    <w:rsid w:val="5F90691B"/>
    <w:rsid w:val="5F9B2CCF"/>
    <w:rsid w:val="5FA44497"/>
    <w:rsid w:val="5FB375DD"/>
    <w:rsid w:val="5FEF4696"/>
    <w:rsid w:val="600C14F4"/>
    <w:rsid w:val="604D170E"/>
    <w:rsid w:val="609A10A0"/>
    <w:rsid w:val="60D86DCD"/>
    <w:rsid w:val="60EE1FAE"/>
    <w:rsid w:val="612018A5"/>
    <w:rsid w:val="613F2803"/>
    <w:rsid w:val="613F636B"/>
    <w:rsid w:val="61463B9B"/>
    <w:rsid w:val="617A1764"/>
    <w:rsid w:val="619647ED"/>
    <w:rsid w:val="61A1335F"/>
    <w:rsid w:val="61B24465"/>
    <w:rsid w:val="61B31912"/>
    <w:rsid w:val="61BF6483"/>
    <w:rsid w:val="61DD1577"/>
    <w:rsid w:val="61FC203F"/>
    <w:rsid w:val="62066D8B"/>
    <w:rsid w:val="621D3918"/>
    <w:rsid w:val="621E21B5"/>
    <w:rsid w:val="626A582B"/>
    <w:rsid w:val="629038A5"/>
    <w:rsid w:val="62976268"/>
    <w:rsid w:val="62DE0FC5"/>
    <w:rsid w:val="62E46882"/>
    <w:rsid w:val="630948A4"/>
    <w:rsid w:val="630D4CDB"/>
    <w:rsid w:val="631018F4"/>
    <w:rsid w:val="631E41BA"/>
    <w:rsid w:val="63224615"/>
    <w:rsid w:val="633E70B8"/>
    <w:rsid w:val="635D4115"/>
    <w:rsid w:val="63701DA1"/>
    <w:rsid w:val="637552C3"/>
    <w:rsid w:val="637C0EDD"/>
    <w:rsid w:val="63827FAD"/>
    <w:rsid w:val="63902C60"/>
    <w:rsid w:val="644B3D4B"/>
    <w:rsid w:val="644C54F8"/>
    <w:rsid w:val="648A0F80"/>
    <w:rsid w:val="64910EE0"/>
    <w:rsid w:val="64920659"/>
    <w:rsid w:val="64B818DE"/>
    <w:rsid w:val="64BB6734"/>
    <w:rsid w:val="64EA5102"/>
    <w:rsid w:val="6536344C"/>
    <w:rsid w:val="65430DA7"/>
    <w:rsid w:val="654B280B"/>
    <w:rsid w:val="65681BDD"/>
    <w:rsid w:val="65A44FB7"/>
    <w:rsid w:val="65B1658D"/>
    <w:rsid w:val="65C5024C"/>
    <w:rsid w:val="662329DD"/>
    <w:rsid w:val="66314B53"/>
    <w:rsid w:val="665C6F88"/>
    <w:rsid w:val="66A31EBB"/>
    <w:rsid w:val="66A524D2"/>
    <w:rsid w:val="66B75B08"/>
    <w:rsid w:val="66BC37E2"/>
    <w:rsid w:val="66BF3F57"/>
    <w:rsid w:val="66E12268"/>
    <w:rsid w:val="67203A69"/>
    <w:rsid w:val="675B7BA5"/>
    <w:rsid w:val="67D71200"/>
    <w:rsid w:val="684E050E"/>
    <w:rsid w:val="685F0A6E"/>
    <w:rsid w:val="68733E71"/>
    <w:rsid w:val="6873416A"/>
    <w:rsid w:val="68C356C6"/>
    <w:rsid w:val="68C92469"/>
    <w:rsid w:val="68CC2A0E"/>
    <w:rsid w:val="68CE2F67"/>
    <w:rsid w:val="69033CCB"/>
    <w:rsid w:val="69067B6A"/>
    <w:rsid w:val="69322E49"/>
    <w:rsid w:val="696856B4"/>
    <w:rsid w:val="697B3E37"/>
    <w:rsid w:val="69877F2E"/>
    <w:rsid w:val="69F1312B"/>
    <w:rsid w:val="6A9D14BF"/>
    <w:rsid w:val="6AA37957"/>
    <w:rsid w:val="6ABD0E0A"/>
    <w:rsid w:val="6ACA59B0"/>
    <w:rsid w:val="6ACF5F59"/>
    <w:rsid w:val="6AD432D5"/>
    <w:rsid w:val="6AD56E0B"/>
    <w:rsid w:val="6ADB3225"/>
    <w:rsid w:val="6B2233BA"/>
    <w:rsid w:val="6B540E7F"/>
    <w:rsid w:val="6B6E566B"/>
    <w:rsid w:val="6B712F81"/>
    <w:rsid w:val="6B825E60"/>
    <w:rsid w:val="6B940BA3"/>
    <w:rsid w:val="6B9B5012"/>
    <w:rsid w:val="6BBF5098"/>
    <w:rsid w:val="6BC01CB1"/>
    <w:rsid w:val="6BC61F64"/>
    <w:rsid w:val="6C127766"/>
    <w:rsid w:val="6C367327"/>
    <w:rsid w:val="6C452FC1"/>
    <w:rsid w:val="6C630073"/>
    <w:rsid w:val="6C7D27B5"/>
    <w:rsid w:val="6C843175"/>
    <w:rsid w:val="6CE6228B"/>
    <w:rsid w:val="6D0A28AE"/>
    <w:rsid w:val="6D535020"/>
    <w:rsid w:val="6D7E6881"/>
    <w:rsid w:val="6D853C9A"/>
    <w:rsid w:val="6D8E1F49"/>
    <w:rsid w:val="6DA56A0C"/>
    <w:rsid w:val="6DC7036B"/>
    <w:rsid w:val="6DE756AC"/>
    <w:rsid w:val="6E8971F7"/>
    <w:rsid w:val="6E9A21D9"/>
    <w:rsid w:val="6EF42AB9"/>
    <w:rsid w:val="6F106739"/>
    <w:rsid w:val="6F15482A"/>
    <w:rsid w:val="6F290081"/>
    <w:rsid w:val="6F5E6FA0"/>
    <w:rsid w:val="6F834FEC"/>
    <w:rsid w:val="6FA42641"/>
    <w:rsid w:val="6FB45C2C"/>
    <w:rsid w:val="6FBF6F46"/>
    <w:rsid w:val="6FC851A3"/>
    <w:rsid w:val="6FD53C37"/>
    <w:rsid w:val="6FDB390B"/>
    <w:rsid w:val="6FE21C8C"/>
    <w:rsid w:val="6FE7780C"/>
    <w:rsid w:val="6FF1787F"/>
    <w:rsid w:val="6FF62952"/>
    <w:rsid w:val="7024009B"/>
    <w:rsid w:val="705B4EA4"/>
    <w:rsid w:val="706B74A1"/>
    <w:rsid w:val="70B07A9B"/>
    <w:rsid w:val="70B908CC"/>
    <w:rsid w:val="70C56C78"/>
    <w:rsid w:val="70CC084D"/>
    <w:rsid w:val="70F467DE"/>
    <w:rsid w:val="712B0468"/>
    <w:rsid w:val="71404768"/>
    <w:rsid w:val="71424559"/>
    <w:rsid w:val="714820BB"/>
    <w:rsid w:val="71620EC6"/>
    <w:rsid w:val="716416F5"/>
    <w:rsid w:val="71785FE9"/>
    <w:rsid w:val="719A7E52"/>
    <w:rsid w:val="71AC3EF5"/>
    <w:rsid w:val="71FC7C4F"/>
    <w:rsid w:val="72162418"/>
    <w:rsid w:val="722B7343"/>
    <w:rsid w:val="724215F5"/>
    <w:rsid w:val="72643751"/>
    <w:rsid w:val="728328AA"/>
    <w:rsid w:val="72884A0C"/>
    <w:rsid w:val="72E2669A"/>
    <w:rsid w:val="72F50EBB"/>
    <w:rsid w:val="732022A5"/>
    <w:rsid w:val="735C47A1"/>
    <w:rsid w:val="737030BA"/>
    <w:rsid w:val="73A57940"/>
    <w:rsid w:val="73FA0F56"/>
    <w:rsid w:val="74063195"/>
    <w:rsid w:val="74224686"/>
    <w:rsid w:val="742720C3"/>
    <w:rsid w:val="74535840"/>
    <w:rsid w:val="74C019A6"/>
    <w:rsid w:val="74D626D4"/>
    <w:rsid w:val="74DD2969"/>
    <w:rsid w:val="759432AE"/>
    <w:rsid w:val="75982C9F"/>
    <w:rsid w:val="75E1239D"/>
    <w:rsid w:val="76004DC0"/>
    <w:rsid w:val="76167424"/>
    <w:rsid w:val="76316D58"/>
    <w:rsid w:val="764B35A7"/>
    <w:rsid w:val="768A4D12"/>
    <w:rsid w:val="771B0251"/>
    <w:rsid w:val="772F60A3"/>
    <w:rsid w:val="77363E4C"/>
    <w:rsid w:val="774626EC"/>
    <w:rsid w:val="77486A7B"/>
    <w:rsid w:val="778C7FC9"/>
    <w:rsid w:val="77AC7D34"/>
    <w:rsid w:val="77B5517C"/>
    <w:rsid w:val="77C05673"/>
    <w:rsid w:val="78052087"/>
    <w:rsid w:val="782E4DD1"/>
    <w:rsid w:val="78331878"/>
    <w:rsid w:val="783D2A16"/>
    <w:rsid w:val="786945CD"/>
    <w:rsid w:val="788E20A8"/>
    <w:rsid w:val="789119C8"/>
    <w:rsid w:val="795B528B"/>
    <w:rsid w:val="79715B94"/>
    <w:rsid w:val="79883EEA"/>
    <w:rsid w:val="79932ACB"/>
    <w:rsid w:val="79C220D6"/>
    <w:rsid w:val="79C87ACE"/>
    <w:rsid w:val="79C96961"/>
    <w:rsid w:val="79D46A4F"/>
    <w:rsid w:val="79FB1989"/>
    <w:rsid w:val="79FF7F7D"/>
    <w:rsid w:val="7A0E1A7A"/>
    <w:rsid w:val="7A122CA7"/>
    <w:rsid w:val="7A275147"/>
    <w:rsid w:val="7A393EDC"/>
    <w:rsid w:val="7A5A209C"/>
    <w:rsid w:val="7A617199"/>
    <w:rsid w:val="7A650972"/>
    <w:rsid w:val="7A700C65"/>
    <w:rsid w:val="7A8C5EDA"/>
    <w:rsid w:val="7AB0176A"/>
    <w:rsid w:val="7AB44AC2"/>
    <w:rsid w:val="7ACB208B"/>
    <w:rsid w:val="7AD24886"/>
    <w:rsid w:val="7AEB29FD"/>
    <w:rsid w:val="7AEF523A"/>
    <w:rsid w:val="7AF73507"/>
    <w:rsid w:val="7B12724C"/>
    <w:rsid w:val="7B1E35AB"/>
    <w:rsid w:val="7B830405"/>
    <w:rsid w:val="7B8A0716"/>
    <w:rsid w:val="7B932B38"/>
    <w:rsid w:val="7B981AAD"/>
    <w:rsid w:val="7BA63594"/>
    <w:rsid w:val="7BCD31F5"/>
    <w:rsid w:val="7BE72367"/>
    <w:rsid w:val="7C4B35E7"/>
    <w:rsid w:val="7C730D9C"/>
    <w:rsid w:val="7C766462"/>
    <w:rsid w:val="7CD114B9"/>
    <w:rsid w:val="7CDF5601"/>
    <w:rsid w:val="7CED5FAC"/>
    <w:rsid w:val="7D0079C6"/>
    <w:rsid w:val="7D5C0E39"/>
    <w:rsid w:val="7D687CAA"/>
    <w:rsid w:val="7E263FB5"/>
    <w:rsid w:val="7E3171B7"/>
    <w:rsid w:val="7E321063"/>
    <w:rsid w:val="7E486EB2"/>
    <w:rsid w:val="7E5336D1"/>
    <w:rsid w:val="7E742D92"/>
    <w:rsid w:val="7E851F07"/>
    <w:rsid w:val="7E934D87"/>
    <w:rsid w:val="7E951169"/>
    <w:rsid w:val="7E9A0D84"/>
    <w:rsid w:val="7E9B4418"/>
    <w:rsid w:val="7EA637B6"/>
    <w:rsid w:val="7F266B17"/>
    <w:rsid w:val="7F3B1986"/>
    <w:rsid w:val="7F402841"/>
    <w:rsid w:val="7F4A3CB3"/>
    <w:rsid w:val="7F663224"/>
    <w:rsid w:val="7F713678"/>
    <w:rsid w:val="7F8263BD"/>
    <w:rsid w:val="7FAD3BDA"/>
    <w:rsid w:val="7FB625A4"/>
    <w:rsid w:val="7FD37624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autoRedefine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31</TotalTime>
  <Pages>2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2C0289C4160D4ACBA233880C5DC0A09B</vt:lpwstr>
  </property>
  <property fmtid="{D5CDD505-2E9C-101B-9397-08002B2CF9AE}" pid="3" name="KSOProductBuildVer">
    <vt:lpwstr>2052-12.1.0.16388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v1.0_mb_b1INzcSs0CFnA7l4Qt/NbA==</vt:lpwstr>
  </property>
</Properties>
</file>