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6308AE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-156210</wp:posOffset>
                </wp:positionV>
                <wp:extent cx="1738630" cy="486410"/>
                <wp:effectExtent l="0" t="0" r="8890" b="139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1738630" cy="48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both"/>
                              <w:textAlignment w:val="auto"/>
                              <w:rPr>
                                <w:rFonts w:ascii="Impact" w:eastAsia="黑体" w:hAnsi="Impact" w:cs="Impact" w:hint="default"/>
                                <w:color w:val="D9D9D9" w:themeColor="background1" w:themeShade="D9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黑体" w:hAnsi="Impact" w:cs="Impact" w:hint="default"/>
                                <w:color w:val="D9D9D9" w:themeColor="background1" w:themeShade="D9"/>
                                <w:sz w:val="30"/>
                                <w:szCs w:val="30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Impact" w:eastAsia="黑体" w:hAnsi="Impact" w:cs="Impact" w:hint="eastAsia"/>
                                <w:color w:val="D9D9D9" w:themeColor="background1" w:themeShade="D9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Impact" w:eastAsia="黑体" w:hAnsi="Impact" w:cs="Impact" w:hint="default"/>
                                <w:color w:val="D9D9D9" w:themeColor="background1" w:themeShade="D9"/>
                                <w:sz w:val="30"/>
                                <w:szCs w:val="30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36.9pt;height:38.3pt;margin-top:-12.3pt;margin-left:415.15pt;mso-height-relative:page;mso-width-relative:page;position:absolute;rotation:90;z-index:251665408" coordsize="21600,21600" filled="t" fillcolor="white" stroked="f" strokeweight="0.5pt">
                <o:lock v:ext="edit" aspectratio="f"/>
                <v:textbox>
                  <w:txbxContent>
                    <w:p w14:paraId="54CFFE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both"/>
                        <w:textAlignment w:val="auto"/>
                        <w:rPr>
                          <w:rFonts w:ascii="Impact" w:eastAsia="黑体" w:hAnsi="Impact" w:cs="Impact" w:hint="default"/>
                          <w:color w:val="D9D9D9" w:themeColor="background1" w:themeShade="D9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Impact" w:eastAsia="黑体" w:hAnsi="Impact" w:cs="Impact" w:hint="default"/>
                          <w:color w:val="D9D9D9" w:themeColor="background1" w:themeShade="D9"/>
                          <w:sz w:val="30"/>
                          <w:szCs w:val="30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Impact" w:eastAsia="黑体" w:hAnsi="Impact" w:cs="Impact" w:hint="eastAsia"/>
                          <w:color w:val="D9D9D9" w:themeColor="background1" w:themeShade="D9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Impact" w:eastAsia="黑体" w:hAnsi="Impact" w:cs="Impact" w:hint="default"/>
                          <w:color w:val="D9D9D9" w:themeColor="background1" w:themeShade="D9"/>
                          <w:sz w:val="30"/>
                          <w:szCs w:val="30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-688340</wp:posOffset>
            </wp:positionV>
            <wp:extent cx="1055370" cy="1482725"/>
            <wp:effectExtent l="9525" t="9525" r="20955" b="12700"/>
            <wp:wrapNone/>
            <wp:docPr id="13" name="图片 1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4827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-591185</wp:posOffset>
                </wp:positionV>
                <wp:extent cx="1587500" cy="561975"/>
                <wp:effectExtent l="0" t="0" r="0" b="0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陈家洛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type="#_x0000_t202" style="width:125pt;height:44.25pt;margin-top:-46.55pt;margin-left:-57.9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B888235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陈家洛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-167005</wp:posOffset>
                </wp:positionV>
                <wp:extent cx="2029460" cy="39497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94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:销售经理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59.8pt;height:31.1pt;margin-top:-13.15pt;margin-left:-59.7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69E68F0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:销售经理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344170</wp:posOffset>
                </wp:positionV>
                <wp:extent cx="147320" cy="161925"/>
                <wp:effectExtent l="0" t="0" r="5080" b="9525"/>
                <wp:wrapNone/>
                <wp:docPr id="10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8" style="width:11.6pt;height:12.75pt;margin-top:27.1pt;margin-left:-51.5pt;mso-height-relative:page;mso-width-relative:page;position:absolute;z-index:25168486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5859145</wp:posOffset>
                </wp:positionV>
                <wp:extent cx="6786245" cy="1823720"/>
                <wp:effectExtent l="0" t="0" r="0" b="0"/>
                <wp:wrapNone/>
                <wp:docPr id="6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245" cy="182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20XX.07--20XX.07                      中国达能饮料有限公司                    华中区销售代表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1、每天按路线100%完成全渠道客户拜访，及时更新客户信息，发现路线新的机会，积极优化路线。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2、按照公司店内执行标准进行产品生动化，达成SDO以及生动化目标。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3、 管理售点库存，规范执行促销，获取300个订单，超额完成产品分销及销量目标。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4、 按照拜访八步骤拜访每一家客户，准确记录信息，每天及时反馈市场竞争情况。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9" type="#_x0000_t202" style="width:534.35pt;height:143.6pt;margin-top:461.35pt;margin-left:-57.7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55429E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20XX.07--20XX.07                      中国达能饮料有限公司                    华中区销售代表</w:t>
                      </w:r>
                    </w:p>
                    <w:p w14:paraId="486BA4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3E8724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1、每天按路线100%完成全渠道客户拜访，及时更新客户信息，发现路线新的机会，积极优化路线。</w:t>
                      </w:r>
                    </w:p>
                    <w:p w14:paraId="013F66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2、按照公司店内执行标准进行产品生动化，达成SDO以及生动化目标。</w:t>
                      </w:r>
                    </w:p>
                    <w:p w14:paraId="585AC4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3、 管理售点库存，规范执行促销，获取300个订单，超额完成产品分销及销量目标。</w:t>
                      </w:r>
                    </w:p>
                    <w:p w14:paraId="2857E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4、 按照拜访八步骤拜访每一家客户，准确记录信息，每天及时反馈市场竞争情况。</w:t>
                      </w:r>
                    </w:p>
                    <w:p w14:paraId="1A439D7F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2591435</wp:posOffset>
                </wp:positionV>
                <wp:extent cx="6764655" cy="435610"/>
                <wp:effectExtent l="0" t="0" r="17145" b="190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4655" cy="435610"/>
                          <a:chOff x="3181" y="5887"/>
                          <a:chExt cx="10653" cy="686"/>
                        </a:xfrm>
                      </wpg:grpSpPr>
                      <wps:wsp xmlns:wps="http://schemas.microsoft.com/office/word/2010/wordprocessingShape">
                        <wps:cNvPr id="21" name="圆角矩形 1179"/>
                        <wps:cNvSpPr/>
                        <wps:spPr>
                          <a:xfrm>
                            <a:off x="3690" y="6095"/>
                            <a:ext cx="10145" cy="423"/>
                          </a:xfrm>
                          <a:prstGeom prst="roundRect">
                            <a:avLst/>
                          </a:prstGeom>
                          <a:solidFill>
                            <a:srgbClr val="005490">
                              <a:alpha val="21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2" name="五边形 8"/>
                        <wps:cNvSpPr/>
                        <wps:spPr>
                          <a:xfrm>
                            <a:off x="3181" y="6000"/>
                            <a:ext cx="2992" cy="555"/>
                          </a:xfrm>
                          <a:prstGeom prst="homePlat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文本框 4"/>
                        <wps:cNvSpPr txBox="1"/>
                        <wps:spPr>
                          <a:xfrm>
                            <a:off x="4068" y="5887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Freeform 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56" y="6096"/>
                            <a:ext cx="396" cy="340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2.65pt;height:34.3pt;margin-top:204.05pt;margin-left:-52.85pt;mso-height-relative:page;mso-width-relative:page;position:absolute;z-index:251659264" coordorigin="3181,5887" coordsize="10653,686">
                <o:lock v:ext="edit" aspectratio="f"/>
                <v:roundrect id="圆角矩形 1179" o:spid="_x0000_s1031" style="width:10145;height:423;left:3690;position:absolute;top:6095;v-text-anchor:middle" arcsize="10923f" coordsize="21600,21600" filled="t" fillcolor="#005490" stroked="f" strokeweight="1pt">
                  <v:fill opacity="13762f"/>
                  <v:stroke joinstyle="miter"/>
                  <o:lock v:ext="edit" aspectratio="f"/>
                  <v:textbox>
                    <w:txbxContent>
                      <w:p w14:paraId="7F5B7D01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边形 8" o:spid="_x0000_s1032" type="#_x0000_t15" style="width:2992;height:555;left:3181;position:absolute;top:6000;v-text-anchor:middle" coordsize="21600,21600" adj="19597" filled="t" fillcolor="#005490" stroked="f" strokeweight="1pt">
                  <v:stroke joinstyle="miter"/>
                  <o:lock v:ext="edit" aspectratio="f"/>
                </v:shape>
                <v:shape id="文本框 4" o:spid="_x0000_s1033" type="#_x0000_t202" style="width:1630;height:686;left:4068;position:absolute;top:5887" coordsize="21600,21600" filled="f" stroked="f" strokeweight="0.5pt">
                  <o:lock v:ext="edit" aspectratio="f"/>
                  <v:textbox>
                    <w:txbxContent>
                      <w:p w14:paraId="354C3C0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97" o:spid="_x0000_s1034" style="width:396;height:340;left:3456;mso-wrap-style:none;position:absolute;top:6096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82536,83132;82536,83132;98325,83132;98325,98967;177990,98967;174760,47864;158971,28790;130263,28790;120932,9717;107655,0;69617,0;60286,9717;47727,28790;19019,28790;3229,47864;0,98967;82536,98967;82536,83132;66746,19073;66746,19073;76076,12955;101913,12955;110884,19073;114473,28790;63516,28790;66746,19073;98325,127757;98325,127757;82536,127757;82536,108684;3229,108684;6100,137114;22248,152949;155741,152949;171530,137114;174760,108684;98325,108684;98325,127757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3067050</wp:posOffset>
                </wp:positionV>
                <wp:extent cx="6786245" cy="2691130"/>
                <wp:effectExtent l="0" t="0" r="0" b="0"/>
                <wp:wrapNone/>
                <wp:docPr id="5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245" cy="269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20XX.09--至今                       XX饮料有限公司华中分公司  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1、负责华中地区公司产品销售及推广，产品市场占有率为38%，完成年度1.58亿销售额，超出同地区同类型产品销售额12个百分点；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2、根据市场营销计划，培训部门销售代表，形成20人销售精英团队；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3、开拓华中地区新市场，发展新客户100名，产品销售范围扩大1倍；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4、负责本区域市场信息的收集及竞争对手的分析，撰写调研报告；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5、策划和执行销售区域内大型销售活动12次，超额完成年度销售任务20%；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6、管理维护客户关系，与大客户间保持长期战略合作。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5" type="#_x0000_t202" style="width:534.35pt;height:211.9pt;margin-top:241.5pt;margin-left:-57.7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04B63B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20XX.09--至今                       XX饮料有限公司华中分公司                        销售主管</w:t>
                      </w:r>
                    </w:p>
                    <w:p w14:paraId="51FF8A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41F75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1、负责华中地区公司产品销售及推广，产品市场占有率为38%，完成年度1.58亿销售额，超出同地区同类型产品销售额12个百分点；</w:t>
                      </w:r>
                    </w:p>
                    <w:p w14:paraId="08D220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2、根据市场营销计划，培训部门销售代表，形成20人销售精英团队；</w:t>
                      </w:r>
                    </w:p>
                    <w:p w14:paraId="057826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3、开拓华中地区新市场，发展新客户100名，产品销售范围扩大1倍；</w:t>
                      </w:r>
                    </w:p>
                    <w:p w14:paraId="24AB04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4、负责本区域市场信息的收集及竞争对手的分析，撰写调研报告；</w:t>
                      </w:r>
                    </w:p>
                    <w:p w14:paraId="0F18F7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5、策划和执行销售区域内大型销售活动12次，超额完成年度销售任务20%；</w:t>
                      </w:r>
                    </w:p>
                    <w:p w14:paraId="5C028E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6、管理维护客户关系，与大客户间保持长期战略合作。</w:t>
                      </w:r>
                    </w:p>
                    <w:p w14:paraId="503C37FF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1516380</wp:posOffset>
                </wp:positionV>
                <wp:extent cx="6786245" cy="1021715"/>
                <wp:effectExtent l="0" t="0" r="0" b="0"/>
                <wp:wrapNone/>
                <wp:docPr id="4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245" cy="1021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20XX.09--20XX.06                           XX大学                         市场营销专业/本科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GPA:3.5/4.0  校优秀毕业生，连续两年获得校甲等奖学金（获奖比例5%）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全国大学生互联网创业创新大赛三等奖（获奖比例15%）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6" type="#_x0000_t202" style="width:534.35pt;height:80.45pt;margin-top:119.4pt;margin-left:-57.7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58449D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20XX.09--20XX.06                           XX大学                         市场营销专业/本科</w:t>
                      </w:r>
                    </w:p>
                    <w:p w14:paraId="77A7AB87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GPA:3.5/4.0  校优秀毕业生，连续两年获得校甲等奖学金（获奖比例5%）</w:t>
                      </w:r>
                    </w:p>
                    <w:p w14:paraId="4755CCB5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全国大学生互联网创业创新大赛三等奖（获奖比例15%）</w:t>
                      </w:r>
                    </w:p>
                    <w:p w14:paraId="500E3C3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8415655</wp:posOffset>
                </wp:positionV>
                <wp:extent cx="6786245" cy="985520"/>
                <wp:effectExtent l="0" t="0" r="0" b="0"/>
                <wp:wrapNone/>
                <wp:docPr id="117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245" cy="985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6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本人熟悉销售行业工作，具有4年以上工作经验，具备较强的的市场分析及判断能力，良好的客户服务意识和团队管理能力；反应敏捷、表达能力强，具有较强的沟通能力及交际技巧，富有亲和力，有责任心，能承受较大的工作压力，接受长期出差和外派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37" type="#_x0000_t202" style="width:534.35pt;height:77.6pt;margin-top:662.65pt;margin-left:-57.7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44FE7F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6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本人熟悉销售行业工作，具有4年以上工作经验，具备较强的的市场分析及判断能力，良好的客户服务意识和团队管理能力；反应敏捷、表达能力强，具有较强的沟通能力及交际技巧，富有亲和力，有责任心，能承受较大的工作压力，接受长期出差和外派。</w:t>
                      </w:r>
                    </w:p>
                    <w:p w14:paraId="76B3D140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7924165</wp:posOffset>
                </wp:positionV>
                <wp:extent cx="6765290" cy="435610"/>
                <wp:effectExtent l="0" t="0" r="16510" b="19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5290" cy="435610"/>
                          <a:chOff x="3181" y="14202"/>
                          <a:chExt cx="10654" cy="686"/>
                        </a:xfrm>
                      </wpg:grpSpPr>
                      <wps:wsp xmlns:wps="http://schemas.microsoft.com/office/word/2010/wordprocessingShape">
                        <wps:cNvPr id="26" name="圆角矩形 1179"/>
                        <wps:cNvSpPr/>
                        <wps:spPr>
                          <a:xfrm>
                            <a:off x="3690" y="14410"/>
                            <a:ext cx="10145" cy="423"/>
                          </a:xfrm>
                          <a:prstGeom prst="roundRect">
                            <a:avLst/>
                          </a:prstGeom>
                          <a:solidFill>
                            <a:srgbClr val="005490">
                              <a:alpha val="21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7" name="五边形 8"/>
                        <wps:cNvSpPr/>
                        <wps:spPr>
                          <a:xfrm>
                            <a:off x="3181" y="14315"/>
                            <a:ext cx="2992" cy="555"/>
                          </a:xfrm>
                          <a:prstGeom prst="homePlat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4"/>
                        <wps:cNvSpPr txBox="1"/>
                        <wps:spPr>
                          <a:xfrm>
                            <a:off x="4068" y="14202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0" name="Freeform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46" y="14426"/>
                            <a:ext cx="415" cy="351"/>
                          </a:xfrm>
                          <a:custGeom>
                            <a:avLst/>
                            <a:gdLst>
                              <a:gd name="T0" fmla="*/ 139617 w 497"/>
                              <a:gd name="T1" fmla="*/ 151370 h 444"/>
                              <a:gd name="T2" fmla="*/ 139617 w 497"/>
                              <a:gd name="T3" fmla="*/ 151370 h 444"/>
                              <a:gd name="T4" fmla="*/ 99534 w 497"/>
                              <a:gd name="T5" fmla="*/ 115780 h 444"/>
                              <a:gd name="T6" fmla="*/ 111694 w 497"/>
                              <a:gd name="T7" fmla="*/ 87849 h 444"/>
                              <a:gd name="T8" fmla="*/ 123404 w 497"/>
                              <a:gd name="T9" fmla="*/ 68027 h 444"/>
                              <a:gd name="T10" fmla="*/ 119801 w 497"/>
                              <a:gd name="T11" fmla="*/ 59917 h 444"/>
                              <a:gd name="T12" fmla="*/ 123404 w 497"/>
                              <a:gd name="T13" fmla="*/ 40095 h 444"/>
                              <a:gd name="T14" fmla="*/ 79717 w 497"/>
                              <a:gd name="T15" fmla="*/ 0 h 444"/>
                              <a:gd name="T16" fmla="*/ 31526 w 497"/>
                              <a:gd name="T17" fmla="*/ 40095 h 444"/>
                              <a:gd name="T18" fmla="*/ 35580 w 497"/>
                              <a:gd name="T19" fmla="*/ 59917 h 444"/>
                              <a:gd name="T20" fmla="*/ 31526 w 497"/>
                              <a:gd name="T21" fmla="*/ 68027 h 444"/>
                              <a:gd name="T22" fmla="*/ 43687 w 497"/>
                              <a:gd name="T23" fmla="*/ 87849 h 444"/>
                              <a:gd name="T24" fmla="*/ 55397 w 497"/>
                              <a:gd name="T25" fmla="*/ 115780 h 444"/>
                              <a:gd name="T26" fmla="*/ 15763 w 497"/>
                              <a:gd name="T27" fmla="*/ 151370 h 444"/>
                              <a:gd name="T28" fmla="*/ 0 w 497"/>
                              <a:gd name="T29" fmla="*/ 155425 h 444"/>
                              <a:gd name="T30" fmla="*/ 0 w 497"/>
                              <a:gd name="T31" fmla="*/ 199574 h 444"/>
                              <a:gd name="T32" fmla="*/ 179251 w 497"/>
                              <a:gd name="T33" fmla="*/ 199574 h 444"/>
                              <a:gd name="T34" fmla="*/ 179251 w 497"/>
                              <a:gd name="T35" fmla="*/ 179752 h 444"/>
                              <a:gd name="T36" fmla="*/ 139617 w 497"/>
                              <a:gd name="T37" fmla="*/ 151370 h 444"/>
                              <a:gd name="T38" fmla="*/ 191411 w 497"/>
                              <a:gd name="T39" fmla="*/ 87849 h 444"/>
                              <a:gd name="T40" fmla="*/ 191411 w 497"/>
                              <a:gd name="T41" fmla="*/ 87849 h 444"/>
                              <a:gd name="T42" fmla="*/ 191411 w 497"/>
                              <a:gd name="T43" fmla="*/ 55863 h 444"/>
                              <a:gd name="T44" fmla="*/ 167541 w 497"/>
                              <a:gd name="T45" fmla="*/ 55863 h 444"/>
                              <a:gd name="T46" fmla="*/ 167541 w 497"/>
                              <a:gd name="T47" fmla="*/ 87849 h 444"/>
                              <a:gd name="T48" fmla="*/ 135564 w 497"/>
                              <a:gd name="T49" fmla="*/ 87849 h 444"/>
                              <a:gd name="T50" fmla="*/ 135564 w 497"/>
                              <a:gd name="T51" fmla="*/ 111726 h 444"/>
                              <a:gd name="T52" fmla="*/ 167541 w 497"/>
                              <a:gd name="T53" fmla="*/ 111726 h 444"/>
                              <a:gd name="T54" fmla="*/ 167541 w 497"/>
                              <a:gd name="T55" fmla="*/ 143712 h 444"/>
                              <a:gd name="T56" fmla="*/ 191411 w 497"/>
                              <a:gd name="T57" fmla="*/ 143712 h 444"/>
                              <a:gd name="T58" fmla="*/ 191411 w 497"/>
                              <a:gd name="T59" fmla="*/ 111726 h 444"/>
                              <a:gd name="T60" fmla="*/ 223388 w 497"/>
                              <a:gd name="T61" fmla="*/ 111726 h 444"/>
                              <a:gd name="T62" fmla="*/ 223388 w 497"/>
                              <a:gd name="T63" fmla="*/ 87849 h 444"/>
                              <a:gd name="T64" fmla="*/ 191411 w 497"/>
                              <a:gd name="T65" fmla="*/ 87849 h 44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44" w="497" stroke="1">
                                <a:moveTo>
                                  <a:pt x="310" y="336"/>
                                </a:moveTo>
                                <a:lnTo>
                                  <a:pt x="310" y="336"/>
                                </a:lnTo>
                                <a:cubicBezTo>
                                  <a:pt x="248" y="310"/>
                                  <a:pt x="221" y="292"/>
                                  <a:pt x="221" y="257"/>
                                </a:cubicBezTo>
                                <a:cubicBezTo>
                                  <a:pt x="221" y="230"/>
                                  <a:pt x="239" y="239"/>
                                  <a:pt x="248" y="195"/>
                                </a:cubicBezTo>
                                <a:cubicBezTo>
                                  <a:pt x="257" y="177"/>
                                  <a:pt x="274" y="195"/>
                                  <a:pt x="274" y="151"/>
                                </a:cubicBezTo>
                                <a:cubicBezTo>
                                  <a:pt x="274" y="133"/>
                                  <a:pt x="266" y="133"/>
                                  <a:pt x="266" y="133"/>
                                </a:cubicBezTo>
                                <a:cubicBezTo>
                                  <a:pt x="266" y="133"/>
                                  <a:pt x="274" y="106"/>
                                  <a:pt x="274" y="89"/>
                                </a:cubicBezTo>
                                <a:cubicBezTo>
                                  <a:pt x="274" y="62"/>
                                  <a:pt x="257" y="0"/>
                                  <a:pt x="177" y="0"/>
                                </a:cubicBezTo>
                                <a:cubicBezTo>
                                  <a:pt x="88" y="0"/>
                                  <a:pt x="70" y="62"/>
                                  <a:pt x="70" y="89"/>
                                </a:cubicBezTo>
                                <a:cubicBezTo>
                                  <a:pt x="70" y="106"/>
                                  <a:pt x="79" y="133"/>
                                  <a:pt x="79" y="133"/>
                                </a:cubicBezTo>
                                <a:cubicBezTo>
                                  <a:pt x="79" y="133"/>
                                  <a:pt x="70" y="133"/>
                                  <a:pt x="70" y="151"/>
                                </a:cubicBezTo>
                                <a:cubicBezTo>
                                  <a:pt x="70" y="195"/>
                                  <a:pt x="88" y="177"/>
                                  <a:pt x="97" y="195"/>
                                </a:cubicBezTo>
                                <a:cubicBezTo>
                                  <a:pt x="106" y="239"/>
                                  <a:pt x="123" y="230"/>
                                  <a:pt x="123" y="257"/>
                                </a:cubicBezTo>
                                <a:cubicBezTo>
                                  <a:pt x="123" y="292"/>
                                  <a:pt x="97" y="310"/>
                                  <a:pt x="35" y="336"/>
                                </a:cubicBezTo>
                                <a:cubicBezTo>
                                  <a:pt x="35" y="336"/>
                                  <a:pt x="17" y="336"/>
                                  <a:pt x="0" y="345"/>
                                </a:cubicBezTo>
                                <a:cubicBezTo>
                                  <a:pt x="0" y="443"/>
                                  <a:pt x="0" y="443"/>
                                  <a:pt x="0" y="443"/>
                                </a:cubicBezTo>
                                <a:cubicBezTo>
                                  <a:pt x="398" y="443"/>
                                  <a:pt x="398" y="443"/>
                                  <a:pt x="398" y="443"/>
                                </a:cubicBezTo>
                                <a:cubicBezTo>
                                  <a:pt x="398" y="443"/>
                                  <a:pt x="398" y="408"/>
                                  <a:pt x="398" y="399"/>
                                </a:cubicBezTo>
                                <a:cubicBezTo>
                                  <a:pt x="398" y="381"/>
                                  <a:pt x="372" y="354"/>
                                  <a:pt x="310" y="336"/>
                                </a:cubicBezTo>
                                <a:close/>
                                <a:moveTo>
                                  <a:pt x="425" y="195"/>
                                </a:moveTo>
                                <a:lnTo>
                                  <a:pt x="425" y="195"/>
                                </a:lnTo>
                                <a:cubicBezTo>
                                  <a:pt x="425" y="124"/>
                                  <a:pt x="425" y="124"/>
                                  <a:pt x="425" y="124"/>
                                </a:cubicBezTo>
                                <a:cubicBezTo>
                                  <a:pt x="372" y="124"/>
                                  <a:pt x="372" y="124"/>
                                  <a:pt x="372" y="124"/>
                                </a:cubicBezTo>
                                <a:cubicBezTo>
                                  <a:pt x="372" y="195"/>
                                  <a:pt x="372" y="195"/>
                                  <a:pt x="372" y="195"/>
                                </a:cubicBezTo>
                                <a:cubicBezTo>
                                  <a:pt x="301" y="195"/>
                                  <a:pt x="301" y="195"/>
                                  <a:pt x="301" y="195"/>
                                </a:cubicBezTo>
                                <a:cubicBezTo>
                                  <a:pt x="301" y="248"/>
                                  <a:pt x="301" y="248"/>
                                  <a:pt x="301" y="248"/>
                                </a:cubicBezTo>
                                <a:cubicBezTo>
                                  <a:pt x="372" y="248"/>
                                  <a:pt x="372" y="248"/>
                                  <a:pt x="372" y="248"/>
                                </a:cubicBezTo>
                                <a:cubicBezTo>
                                  <a:pt x="372" y="319"/>
                                  <a:pt x="372" y="319"/>
                                  <a:pt x="372" y="319"/>
                                </a:cubicBezTo>
                                <a:cubicBezTo>
                                  <a:pt x="425" y="319"/>
                                  <a:pt x="425" y="319"/>
                                  <a:pt x="425" y="319"/>
                                </a:cubicBezTo>
                                <a:cubicBezTo>
                                  <a:pt x="425" y="248"/>
                                  <a:pt x="425" y="248"/>
                                  <a:pt x="425" y="248"/>
                                </a:cubicBezTo>
                                <a:cubicBezTo>
                                  <a:pt x="496" y="248"/>
                                  <a:pt x="496" y="248"/>
                                  <a:pt x="496" y="248"/>
                                </a:cubicBezTo>
                                <a:cubicBezTo>
                                  <a:pt x="496" y="195"/>
                                  <a:pt x="496" y="195"/>
                                  <a:pt x="496" y="195"/>
                                </a:cubicBezTo>
                                <a:lnTo>
                                  <a:pt x="42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2.7pt;height:34.3pt;margin-top:623.95pt;margin-left:-52.85pt;mso-height-relative:page;mso-width-relative:page;position:absolute;z-index:251661312" coordorigin="3181,14202" coordsize="10654,686">
                <o:lock v:ext="edit" aspectratio="f"/>
                <v:roundrect id="圆角矩形 1179" o:spid="_x0000_s1039" style="width:10145;height:423;left:3690;position:absolute;top:14410;v-text-anchor:middle" arcsize="10923f" coordsize="21600,21600" filled="t" fillcolor="#005490" stroked="f" strokeweight="1pt">
                  <v:fill opacity="13762f"/>
                  <v:stroke joinstyle="miter"/>
                  <o:lock v:ext="edit" aspectratio="f"/>
                  <v:textbox>
                    <w:txbxContent>
                      <w:p w14:paraId="559955DE">
                        <w:pPr>
                          <w:jc w:val="center"/>
                        </w:pPr>
                      </w:p>
                    </w:txbxContent>
                  </v:textbox>
                </v:roundrect>
                <v:shape id="五边形 8" o:spid="_x0000_s1040" type="#_x0000_t15" style="width:2992;height:555;left:3181;position:absolute;top:14315;v-text-anchor:middle" coordsize="21600,21600" adj="19597" filled="t" fillcolor="#005490" stroked="f" strokeweight="1pt">
                  <v:stroke joinstyle="miter"/>
                  <o:lock v:ext="edit" aspectratio="f"/>
                </v:shape>
                <v:shape id="文本框 4" o:spid="_x0000_s1041" type="#_x0000_t202" style="width:1630;height:686;left:4068;position:absolute;top:14202" coordsize="21600,21600" filled="f" stroked="f" strokeweight="0.5pt">
                  <o:lock v:ext="edit" aspectratio="f"/>
                  <v:textbox>
                    <w:txbxContent>
                      <w:p w14:paraId="1A1635F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Freeform 8" o:spid="_x0000_s1042" style="width:415;height:351;left:3446;mso-wrap-style:none;position:absolute;top:14426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white" stroked="f">
                  <v:stroke joinstyle="miter"/>
                  <v:path o:connecttype="custom" o:connectlocs="116581,119664;116581,119664;83111,91528;93265,69448;103043,53778;100035,47366;103043,31696;66564,0;26324,31696;29709,47366;26324,53778;36479,69448;46257,91528;13162,119664;0,122869;0,157771;149676,157771;149676,142101;116581,119664;159830,69448;159830,69448;159830,44161;139898,44161;139898,69448;113197,69448;113197,88323;139898,88323;139898,113610;159830,113610;159830,88323;186531,88323;186531,69448;159830,69448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1062990</wp:posOffset>
                </wp:positionV>
                <wp:extent cx="6764655" cy="435610"/>
                <wp:effectExtent l="0" t="0" r="17145" b="190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4655" cy="435610"/>
                          <a:chOff x="3181" y="3397"/>
                          <a:chExt cx="10653" cy="686"/>
                        </a:xfrm>
                      </wpg:grpSpPr>
                      <wps:wsp xmlns:wps="http://schemas.microsoft.com/office/word/2010/wordprocessingShape">
                        <wps:cNvPr id="1179" name="圆角矩形 1179"/>
                        <wps:cNvSpPr/>
                        <wps:spPr>
                          <a:xfrm>
                            <a:off x="3690" y="3605"/>
                            <a:ext cx="10145" cy="423"/>
                          </a:xfrm>
                          <a:prstGeom prst="roundRect">
                            <a:avLst/>
                          </a:prstGeom>
                          <a:solidFill>
                            <a:srgbClr val="005490">
                              <a:alpha val="21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" name="五边形 8"/>
                        <wps:cNvSpPr/>
                        <wps:spPr>
                          <a:xfrm>
                            <a:off x="3181" y="3510"/>
                            <a:ext cx="2992" cy="555"/>
                          </a:xfrm>
                          <a:prstGeom prst="homePlat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文本框 4"/>
                        <wps:cNvSpPr txBox="1"/>
                        <wps:spPr>
                          <a:xfrm>
                            <a:off x="4068" y="3397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3409" y="3599"/>
                            <a:ext cx="490" cy="400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2.65pt;height:34.3pt;margin-top:83.7pt;margin-left:-52.85pt;mso-height-relative:page;mso-width-relative:page;position:absolute;z-index:251663360" coordorigin="3181,3397" coordsize="10653,686">
                <o:lock v:ext="edit" aspectratio="f"/>
                <v:roundrect id="_x0000_s1026" o:spid="_x0000_s1044" style="width:10145;height:423;left:3690;position:absolute;top:3605;v-text-anchor:middle" arcsize="10923f" coordsize="21600,21600" filled="t" fillcolor="#005490" stroked="f" strokeweight="1pt">
                  <v:fill opacity="13762f"/>
                  <v:stroke joinstyle="miter"/>
                  <o:lock v:ext="edit" aspectratio="f"/>
                  <v:textbox>
                    <w:txbxContent>
                      <w:p w14:paraId="14556E0F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26" o:spid="_x0000_s1045" type="#_x0000_t15" style="width:2992;height:555;left:3181;position:absolute;top:3510;v-text-anchor:middle" coordsize="21600,21600" adj="19597" filled="t" fillcolor="#005490" stroked="f" strokeweight="1pt">
                  <v:stroke joinstyle="miter"/>
                  <o:lock v:ext="edit" aspectratio="f"/>
                </v:shape>
                <v:shape id="文本框 4" o:spid="_x0000_s1046" type="#_x0000_t202" style="width:1630;height:686;left:4068;position:absolute;top:3397" coordsize="21600,21600" filled="f" stroked="f" strokeweight="0.5pt">
                  <o:lock v:ext="edit" aspectratio="f"/>
                  <v:textbox>
                    <w:txbxContent>
                      <w:p w14:paraId="456A632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01" o:spid="_x0000_s1047" style="width:490;height:400;left:3409;mso-wrap-style:none;position:absolute;top:3599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<v:stroke joinstyle="miter"/>
                  <v:path o:connecttype="custom" o:connectlocs="35522,116552;35522,116552;70601,154150;110119,179058;149639,158380;173173,121252;110119,154150;35522,116552;216243,58276;216243,58276;121664,4229;98131,4229;3995,58276;3995,75195;98131,129241;121664,129241;181165,91643;118112,75195;110119,78954;90138,62505;110119,50286;130101,58276;196706,83184;216243,75195;216243,58276;188714,162609;188714,162609;204698,158380;196706,83184;181165,91643;188714,162609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618490</wp:posOffset>
                </wp:positionV>
                <wp:extent cx="134620" cy="160020"/>
                <wp:effectExtent l="0" t="0" r="17780" b="11430"/>
                <wp:wrapNone/>
                <wp:docPr id="16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48" style="width:10.6pt;height:12.6pt;margin-top:48.7pt;margin-left:-50.8pt;flip:x;mso-height-relative:page;mso-width-relative:page;position:absolute;z-index:25167872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082630E4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599440</wp:posOffset>
                </wp:positionV>
                <wp:extent cx="149860" cy="154940"/>
                <wp:effectExtent l="0" t="0" r="2540" b="1778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8pt;height:12.2pt;margin-top:47.2pt;margin-left:147.75pt;mso-height-relative:page;mso-width-relative:page;position:absolute;v-text-anchor:middle;z-index:25168281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337820</wp:posOffset>
                </wp:positionV>
                <wp:extent cx="148590" cy="148590"/>
                <wp:effectExtent l="0" t="0" r="3810" b="381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.7pt;height:11.7pt;margin-top:26.6pt;margin-left:147.85pt;mso-height-relative:page;mso-width-relative:page;position:absolute;v-text-anchor:middle;z-index:2516807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191135</wp:posOffset>
                </wp:positionV>
                <wp:extent cx="4697095" cy="792480"/>
                <wp:effectExtent l="0" t="0" r="0" b="0"/>
                <wp:wrapNone/>
                <wp:docPr id="4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1" type="#_x0000_t202" style="width:369.85pt;height:62.4pt;margin-top:15.05pt;margin-left:-35.4pt;mso-height-relative:page;mso-width-relative:page;position:absolute;z-index:251676672" coordsize="21600,21600" filled="f" stroked="f">
                <o:lock v:ext="edit" aspectratio="f"/>
                <v:textbox inset="7.2pt,3.6pt,7.2pt,3.6pt">
                  <w:txbxContent>
                    <w:p w14:paraId="420D21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315E86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176C07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76E71CD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0A03434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E0F86E3B-28EE-446E-8BFC-738F4187444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9709091F-F112-4980-A845-F04A879F5BB9}"/>
    <w:embedBold r:id="rId3" w:subsetted="1" w:fontKey="{942C09B1-C9C1-477A-89CB-C18613D683C2}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  <w:embedRegular r:id="rId4" w:subsetted="1" w:fontKey="{22CB45AA-4C13-48A4-94E7-6ACCCD4C3ABC}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40000" w:csb1="00000000"/>
    <w:embedRegular r:id="rId5" w:subsetted="1" w:fontKey="{E59044CD-CC7C-4A7A-B1A6-A02F795C2B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C117A"/>
    <w:rsid w:val="0007274B"/>
    <w:rsid w:val="00152576"/>
    <w:rsid w:val="00186DB1"/>
    <w:rsid w:val="00187B40"/>
    <w:rsid w:val="001D1C95"/>
    <w:rsid w:val="001E1802"/>
    <w:rsid w:val="00247445"/>
    <w:rsid w:val="00265329"/>
    <w:rsid w:val="00274FE0"/>
    <w:rsid w:val="003733BA"/>
    <w:rsid w:val="003C0580"/>
    <w:rsid w:val="00400D89"/>
    <w:rsid w:val="00420204"/>
    <w:rsid w:val="004A3EB1"/>
    <w:rsid w:val="004A77AB"/>
    <w:rsid w:val="004F0B19"/>
    <w:rsid w:val="004F5B47"/>
    <w:rsid w:val="00504016"/>
    <w:rsid w:val="00531D88"/>
    <w:rsid w:val="005739CC"/>
    <w:rsid w:val="005D6756"/>
    <w:rsid w:val="00613BE5"/>
    <w:rsid w:val="00642D49"/>
    <w:rsid w:val="006437BB"/>
    <w:rsid w:val="0065710B"/>
    <w:rsid w:val="006A0282"/>
    <w:rsid w:val="006B2A2B"/>
    <w:rsid w:val="006B6441"/>
    <w:rsid w:val="00702FD4"/>
    <w:rsid w:val="00732C9C"/>
    <w:rsid w:val="007E2CD8"/>
    <w:rsid w:val="007F263B"/>
    <w:rsid w:val="008065E6"/>
    <w:rsid w:val="00825F08"/>
    <w:rsid w:val="008506D7"/>
    <w:rsid w:val="00864668"/>
    <w:rsid w:val="008D541B"/>
    <w:rsid w:val="00983D94"/>
    <w:rsid w:val="00A10C00"/>
    <w:rsid w:val="00A26F4C"/>
    <w:rsid w:val="00B413DD"/>
    <w:rsid w:val="00BB454D"/>
    <w:rsid w:val="00BD2562"/>
    <w:rsid w:val="00C16B24"/>
    <w:rsid w:val="00C258D8"/>
    <w:rsid w:val="00D325AF"/>
    <w:rsid w:val="00D52680"/>
    <w:rsid w:val="00DF51B3"/>
    <w:rsid w:val="00E2702B"/>
    <w:rsid w:val="00E96400"/>
    <w:rsid w:val="00EC3AB7"/>
    <w:rsid w:val="00F53884"/>
    <w:rsid w:val="00F70EBB"/>
    <w:rsid w:val="00FB7215"/>
    <w:rsid w:val="14AF7658"/>
    <w:rsid w:val="20937B6D"/>
    <w:rsid w:val="21400853"/>
    <w:rsid w:val="24307F47"/>
    <w:rsid w:val="2B261720"/>
    <w:rsid w:val="32E77BD9"/>
    <w:rsid w:val="35B257F2"/>
    <w:rsid w:val="3806273C"/>
    <w:rsid w:val="734C11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93ccaae-645c-798d-3cd4-2bc0e4e91625\&#31616;&#32422;&#38144;&#21806;&#32463;&#2970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简历22">
      <a:dk1>
        <a:srgbClr val="000000"/>
      </a:dk1>
      <a:lt1>
        <a:sysClr val="window" lastClr="FFFFFF"/>
      </a:lt1>
      <a:dk2>
        <a:srgbClr val="3F3F3F"/>
      </a:dk2>
      <a:lt2>
        <a:srgbClr val="FCFCFC"/>
      </a:lt2>
      <a:accent1>
        <a:srgbClr val="835D5C"/>
      </a:accent1>
      <a:accent2>
        <a:srgbClr val="0070C0"/>
      </a:accent2>
      <a:accent3>
        <a:srgbClr val="0070C0"/>
      </a:accent3>
      <a:accent4>
        <a:srgbClr val="0070C0"/>
      </a:accent4>
      <a:accent5>
        <a:srgbClr val="0070C0"/>
      </a:accent5>
      <a:accent6>
        <a:srgbClr val="0070C0"/>
      </a:accent6>
      <a:hlink>
        <a:srgbClr val="0070C0"/>
      </a:hlink>
      <a:folHlink>
        <a:srgbClr val="0070C0"/>
      </a:folHlink>
    </a:clrScheme>
    <a:fontScheme name="自定义 1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简约销售经理求职简历.docx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F69FAECA876A456B914F48C92D19EA53_13</vt:lpwstr>
  </property>
  <property fmtid="{D5CDD505-2E9C-101B-9397-08002B2CF9AE}" pid="3" name="KSOProductBuildVer">
    <vt:lpwstr>2052-12.1.0.18276</vt:lpwstr>
  </property>
</Properties>
</file>