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7474581">
      <w:pPr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-964565</wp:posOffset>
                </wp:positionH>
                <wp:positionV relativeFrom="paragraph">
                  <wp:posOffset>292735</wp:posOffset>
                </wp:positionV>
                <wp:extent cx="2301875" cy="817245"/>
                <wp:effectExtent l="0" t="0" r="0" b="0"/>
                <wp:wrapNone/>
                <wp:docPr id="5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1875" cy="817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068-CAI978" w:eastAsia="Gungsuh" w:hAnsi="068-CAI978" w:cs="068-CAI978" w:hint="default"/>
                                <w:b w:val="0"/>
                                <w:bCs w:val="0"/>
                                <w:color w:val="3A3A3C"/>
                                <w:sz w:val="56"/>
                                <w:szCs w:val="56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068-CAI978" w:eastAsia="Gungsuh" w:hAnsi="068-CAI978" w:cs="068-CAI978" w:hint="default"/>
                                <w:b w:val="0"/>
                                <w:bCs w:val="0"/>
                                <w:color w:val="3A3A3C"/>
                                <w:sz w:val="56"/>
                                <w:szCs w:val="56"/>
                                <w:vertAlign w:val="baseline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ascii="068-CAI978" w:eastAsia="Gungsuh" w:hAnsi="068-CAI978" w:cs="068-CAI978" w:hint="eastAsia"/>
                                <w:b w:val="0"/>
                                <w:bCs w:val="0"/>
                                <w:color w:val="3A3A3C"/>
                                <w:sz w:val="56"/>
                                <w:szCs w:val="56"/>
                                <w:vertAlign w:val="baseline"/>
                                <w:lang w:val="en-US" w:eastAsia="zh-CN"/>
                              </w:rPr>
                              <w:t>ersonal besume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0" o:spid="_x0000_s1025" type="#_x0000_t202" style="width:181.25pt;height:64.35pt;margin-top:23.05pt;margin-left:-75.9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67852BDC">
                      <w:pPr>
                        <w:jc w:val="both"/>
                        <w:rPr>
                          <w:rFonts w:ascii="068-CAI978" w:eastAsia="Gungsuh" w:hAnsi="068-CAI978" w:cs="068-CAI978" w:hint="default"/>
                          <w:b w:val="0"/>
                          <w:bCs w:val="0"/>
                          <w:color w:val="3A3A3C"/>
                          <w:sz w:val="56"/>
                          <w:szCs w:val="56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068-CAI978" w:eastAsia="Gungsuh" w:hAnsi="068-CAI978" w:cs="068-CAI978" w:hint="default"/>
                          <w:b w:val="0"/>
                          <w:bCs w:val="0"/>
                          <w:color w:val="3A3A3C"/>
                          <w:sz w:val="56"/>
                          <w:szCs w:val="56"/>
                          <w:vertAlign w:val="baseline"/>
                          <w:lang w:val="en-US" w:eastAsia="zh-CN"/>
                        </w:rPr>
                        <w:t>P</w:t>
                      </w:r>
                      <w:r>
                        <w:rPr>
                          <w:rFonts w:ascii="068-CAI978" w:eastAsia="Gungsuh" w:hAnsi="068-CAI978" w:cs="068-CAI978" w:hint="eastAsia"/>
                          <w:b w:val="0"/>
                          <w:bCs w:val="0"/>
                          <w:color w:val="3A3A3C"/>
                          <w:sz w:val="56"/>
                          <w:szCs w:val="56"/>
                          <w:vertAlign w:val="baseline"/>
                          <w:lang w:val="en-US" w:eastAsia="zh-CN"/>
                        </w:rPr>
                        <w:t>ersonal besume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-1268730</wp:posOffset>
                </wp:positionH>
                <wp:positionV relativeFrom="paragraph">
                  <wp:posOffset>390525</wp:posOffset>
                </wp:positionV>
                <wp:extent cx="7811770" cy="2250440"/>
                <wp:effectExtent l="0" t="0" r="17780" b="213106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1770" cy="2250440"/>
                          <a:chOff x="1761" y="18922"/>
                          <a:chExt cx="12302" cy="3544"/>
                        </a:xfrm>
                      </wpg:grpSpPr>
                      <pic:pic xmlns:pic="http://schemas.openxmlformats.org/drawingml/2006/picture">
                        <pic:nvPicPr>
                          <pic:cNvPr id="8" name="图片 8" descr="24860525706372716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26" y="18922"/>
                            <a:ext cx="11973" cy="3374"/>
                          </a:xfrm>
                          <a:prstGeom prst="rect">
                            <a:avLst/>
                          </a:prstGeom>
                          <a:effectLst>
                            <a:reflection blurRad="0" stA="50000" stPos="0" endA="300" endPos="100000" dist="101600" dir="5400000" fadeDir="5400000" sx="100000" sy="-100000" kx="0" ky="0" algn="bl" rotWithShape="0"/>
                          </a:effectLst>
                        </pic:spPr>
                      </pic:pic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1761" y="22290"/>
                            <a:ext cx="12302" cy="113"/>
                          </a:xfrm>
                          <a:prstGeom prst="rect">
                            <a:avLst/>
                          </a:prstGeom>
                          <a:solidFill>
                            <a:srgbClr val="3A3A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1761" y="22398"/>
                            <a:ext cx="12302" cy="68"/>
                          </a:xfrm>
                          <a:prstGeom prst="rect">
                            <a:avLst/>
                          </a:prstGeom>
                          <a:solidFill>
                            <a:srgbClr val="A2A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615.1pt;height:177.2pt;margin-top:30.75pt;margin-left:-99.9pt;mso-height-relative:page;mso-width-relative:page;position:absolute;z-index:251661312" coordorigin="1761,18922" coordsize="12302,3544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27" type="#_x0000_t75" alt="248605257063727163" style="width:11973;height:3374;left:1926;position:absolute;top:18922" coordsize="21600,21600" o:preferrelative="t" filled="f" stroked="f">
                  <v:imagedata r:id="rId5" o:title=""/>
                  <o:lock v:ext="edit" aspectratio="t"/>
                </v:shape>
                <v:rect id="_x0000_s1026" o:spid="_x0000_s1028" style="width:12302;height:113;left:1761;position:absolute;top:22290;v-text-anchor:middle" coordsize="21600,21600" filled="t" fillcolor="#3a3a3c" stroked="f" strokeweight="1pt">
                  <v:stroke joinstyle="miter"/>
                  <o:lock v:ext="edit" aspectratio="f"/>
                </v:rect>
                <v:rect id="_x0000_s1026" o:spid="_x0000_s1029" style="width:12302;height:68;left:1761;position:absolute;top:22398;v-text-anchor:middle" coordsize="21600,21600" filled="t" fillcolor="#a2a2a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5354955</wp:posOffset>
                </wp:positionV>
                <wp:extent cx="1665605" cy="1108075"/>
                <wp:effectExtent l="0" t="0" r="0" b="0"/>
                <wp:wrapNone/>
                <wp:docPr id="146" name="组合 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65605" cy="1108075"/>
                          <a:chOff x="17659" y="9972"/>
                          <a:chExt cx="2623" cy="1745"/>
                        </a:xfrm>
                      </wpg:grpSpPr>
                      <wps:wsp xmlns:wps="http://schemas.microsoft.com/office/word/2010/wordprocessingShape">
                        <wps:cNvPr id="109" name="文本框 109"/>
                        <wps:cNvSpPr txBox="1"/>
                        <wps:spPr>
                          <a:xfrm>
                            <a:off x="17680" y="9972"/>
                            <a:ext cx="2467" cy="12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Lines="50" w:line="9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A3A3C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A3A3C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A3A3C"/>
                                  <w:sz w:val="64"/>
                                  <w:szCs w:val="64"/>
                                  <w:lang w:val="en-US" w:eastAsia="zh-CN"/>
                                </w:rPr>
                                <w:t>佰 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895C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3" name="文本框 143"/>
                        <wps:cNvSpPr txBox="1"/>
                        <wps:spPr>
                          <a:xfrm>
                            <a:off x="17659" y="10668"/>
                            <a:ext cx="2623" cy="10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专业：市场营销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31.15pt;height:87.25pt;margin-top:421.65pt;margin-left:142.65pt;mso-height-relative:page;mso-width-relative:page;position:absolute;z-index:251705344" coordorigin="17659,9972" coordsize="2623,1745">
                <o:lock v:ext="edit" aspectratio="f"/>
                <v:shape id="_x0000_s1026" o:spid="_x0000_s1031" type="#_x0000_t202" style="width:2467;height:1237;left:17680;position:absolute;top:9972" coordsize="21600,21600" filled="f" stroked="f" strokeweight="0.5pt">
                  <o:lock v:ext="edit" aspectratio="f"/>
                  <v:textbox>
                    <w:txbxContent>
                      <w:p w14:paraId="4888178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Lines="50" w:line="900" w:lineRule="exact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A3A3C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A3A3C"/>
                            <w:sz w:val="32"/>
                            <w:szCs w:val="3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A3A3C"/>
                            <w:sz w:val="64"/>
                            <w:szCs w:val="64"/>
                            <w:lang w:val="en-US" w:eastAsia="zh-CN"/>
                          </w:rPr>
                          <w:t>佰 通</w:t>
                        </w:r>
                      </w:p>
                      <w:p w14:paraId="46601CF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895C2"/>
                            <w:sz w:val="32"/>
                            <w:szCs w:val="3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32" type="#_x0000_t202" style="width:2623;height:1049;left:17659;position:absolute;top:10668" coordsize="21600,21600" filled="f" stroked="f" strokeweight="0.5pt">
                  <o:lock v:ext="edit" aspectratio="f"/>
                  <v:textbox>
                    <w:txbxContent>
                      <w:p w14:paraId="4950794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专业：市场营销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6878320</wp:posOffset>
                </wp:positionV>
                <wp:extent cx="229235" cy="1348740"/>
                <wp:effectExtent l="0" t="0" r="635" b="5080"/>
                <wp:wrapNone/>
                <wp:docPr id="21" name="组合 2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5" cy="1348740"/>
                          <a:chOff x="16070" y="12555"/>
                          <a:chExt cx="355" cy="2124"/>
                        </a:xfrm>
                        <a:solidFill>
                          <a:srgbClr val="3A3A3C"/>
                        </a:solidFill>
                      </wpg:grpSpPr>
                      <wps:wsp xmlns:wps="http://schemas.microsoft.com/office/word/2010/wordprocessingShape">
                        <wps:cNvPr id="155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16070" y="12555"/>
                            <a:ext cx="355" cy="278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61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16110" y="13437"/>
                            <a:ext cx="248" cy="339"/>
                          </a:xfrm>
                          <a:custGeom>
                            <a:avLst/>
                            <a:gdLst>
                              <a:gd name="T0" fmla="*/ 156272 w 355"/>
                              <a:gd name="T1" fmla="*/ 58950 h 487"/>
                              <a:gd name="T2" fmla="*/ 156272 w 355"/>
                              <a:gd name="T3" fmla="*/ 58950 h 487"/>
                              <a:gd name="T4" fmla="*/ 52392 w 355"/>
                              <a:gd name="T5" fmla="*/ 7592 h 487"/>
                              <a:gd name="T6" fmla="*/ 4065 w 355"/>
                              <a:gd name="T7" fmla="*/ 23669 h 487"/>
                              <a:gd name="T8" fmla="*/ 0 w 355"/>
                              <a:gd name="T9" fmla="*/ 35280 h 487"/>
                              <a:gd name="T10" fmla="*/ 4065 w 355"/>
                              <a:gd name="T11" fmla="*/ 154073 h 487"/>
                              <a:gd name="T12" fmla="*/ 8130 w 355"/>
                              <a:gd name="T13" fmla="*/ 162111 h 487"/>
                              <a:gd name="T14" fmla="*/ 100267 w 355"/>
                              <a:gd name="T15" fmla="*/ 217041 h 487"/>
                              <a:gd name="T16" fmla="*/ 104332 w 355"/>
                              <a:gd name="T17" fmla="*/ 217041 h 487"/>
                              <a:gd name="T18" fmla="*/ 108397 w 355"/>
                              <a:gd name="T19" fmla="*/ 217041 h 487"/>
                              <a:gd name="T20" fmla="*/ 112010 w 355"/>
                              <a:gd name="T21" fmla="*/ 213469 h 487"/>
                              <a:gd name="T22" fmla="*/ 112010 w 355"/>
                              <a:gd name="T23" fmla="*/ 90657 h 487"/>
                              <a:gd name="T24" fmla="*/ 108397 w 355"/>
                              <a:gd name="T25" fmla="*/ 82619 h 487"/>
                              <a:gd name="T26" fmla="*/ 19873 w 355"/>
                              <a:gd name="T27" fmla="*/ 31261 h 487"/>
                              <a:gd name="T28" fmla="*/ 32067 w 355"/>
                              <a:gd name="T29" fmla="*/ 23669 h 487"/>
                              <a:gd name="T30" fmla="*/ 48327 w 355"/>
                              <a:gd name="T31" fmla="*/ 19650 h 487"/>
                              <a:gd name="T32" fmla="*/ 135948 w 355"/>
                              <a:gd name="T33" fmla="*/ 66988 h 487"/>
                              <a:gd name="T34" fmla="*/ 140013 w 355"/>
                              <a:gd name="T35" fmla="*/ 71007 h 487"/>
                              <a:gd name="T36" fmla="*/ 140013 w 355"/>
                              <a:gd name="T37" fmla="*/ 189800 h 487"/>
                              <a:gd name="T38" fmla="*/ 148142 w 355"/>
                              <a:gd name="T39" fmla="*/ 197392 h 487"/>
                              <a:gd name="T40" fmla="*/ 159885 w 355"/>
                              <a:gd name="T41" fmla="*/ 189800 h 487"/>
                              <a:gd name="T42" fmla="*/ 159885 w 355"/>
                              <a:gd name="T43" fmla="*/ 62969 h 487"/>
                              <a:gd name="T44" fmla="*/ 156272 w 355"/>
                              <a:gd name="T45" fmla="*/ 58950 h 487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487" w="355" stroke="1">
                                <a:moveTo>
                                  <a:pt x="346" y="132"/>
                                </a:moveTo>
                                <a:lnTo>
                                  <a:pt x="346" y="132"/>
                                </a:lnTo>
                                <a:cubicBezTo>
                                  <a:pt x="116" y="17"/>
                                  <a:pt x="116" y="17"/>
                                  <a:pt x="116" y="17"/>
                                </a:cubicBezTo>
                                <a:cubicBezTo>
                                  <a:pt x="89" y="0"/>
                                  <a:pt x="27" y="25"/>
                                  <a:pt x="9" y="53"/>
                                </a:cubicBezTo>
                                <a:cubicBezTo>
                                  <a:pt x="0" y="70"/>
                                  <a:pt x="0" y="79"/>
                                  <a:pt x="0" y="79"/>
                                </a:cubicBezTo>
                                <a:cubicBezTo>
                                  <a:pt x="9" y="345"/>
                                  <a:pt x="9" y="345"/>
                                  <a:pt x="9" y="345"/>
                                </a:cubicBezTo>
                                <a:cubicBezTo>
                                  <a:pt x="9" y="345"/>
                                  <a:pt x="18" y="354"/>
                                  <a:pt x="18" y="363"/>
                                </a:cubicBezTo>
                                <a:cubicBezTo>
                                  <a:pt x="36" y="363"/>
                                  <a:pt x="222" y="486"/>
                                  <a:pt x="222" y="486"/>
                                </a:cubicBezTo>
                                <a:cubicBezTo>
                                  <a:pt x="231" y="486"/>
                                  <a:pt x="231" y="486"/>
                                  <a:pt x="231" y="486"/>
                                </a:cubicBezTo>
                                <a:cubicBezTo>
                                  <a:pt x="240" y="486"/>
                                  <a:pt x="240" y="486"/>
                                  <a:pt x="240" y="486"/>
                                </a:cubicBezTo>
                                <a:cubicBezTo>
                                  <a:pt x="248" y="486"/>
                                  <a:pt x="248" y="478"/>
                                  <a:pt x="248" y="478"/>
                                </a:cubicBezTo>
                                <a:cubicBezTo>
                                  <a:pt x="248" y="203"/>
                                  <a:pt x="248" y="203"/>
                                  <a:pt x="248" y="203"/>
                                </a:cubicBezTo>
                                <a:cubicBezTo>
                                  <a:pt x="248" y="194"/>
                                  <a:pt x="248" y="194"/>
                                  <a:pt x="240" y="185"/>
                                </a:cubicBezTo>
                                <a:cubicBezTo>
                                  <a:pt x="44" y="70"/>
                                  <a:pt x="44" y="70"/>
                                  <a:pt x="44" y="70"/>
                                </a:cubicBezTo>
                                <a:cubicBezTo>
                                  <a:pt x="44" y="70"/>
                                  <a:pt x="53" y="61"/>
                                  <a:pt x="71" y="53"/>
                                </a:cubicBezTo>
                                <a:cubicBezTo>
                                  <a:pt x="89" y="44"/>
                                  <a:pt x="97" y="44"/>
                                  <a:pt x="107" y="44"/>
                                </a:cubicBezTo>
                                <a:cubicBezTo>
                                  <a:pt x="107" y="44"/>
                                  <a:pt x="293" y="150"/>
                                  <a:pt x="301" y="150"/>
                                </a:cubicBezTo>
                                <a:cubicBezTo>
                                  <a:pt x="310" y="159"/>
                                  <a:pt x="310" y="159"/>
                                  <a:pt x="310" y="159"/>
                                </a:cubicBezTo>
                                <a:cubicBezTo>
                                  <a:pt x="310" y="168"/>
                                  <a:pt x="310" y="425"/>
                                  <a:pt x="310" y="425"/>
                                </a:cubicBezTo>
                                <a:cubicBezTo>
                                  <a:pt x="310" y="433"/>
                                  <a:pt x="319" y="442"/>
                                  <a:pt x="328" y="442"/>
                                </a:cubicBezTo>
                                <a:cubicBezTo>
                                  <a:pt x="337" y="442"/>
                                  <a:pt x="354" y="433"/>
                                  <a:pt x="354" y="425"/>
                                </a:cubicBezTo>
                                <a:cubicBezTo>
                                  <a:pt x="354" y="141"/>
                                  <a:pt x="354" y="141"/>
                                  <a:pt x="354" y="141"/>
                                </a:cubicBezTo>
                                <a:lnTo>
                                  <a:pt x="346" y="13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63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16084" y="14375"/>
                            <a:ext cx="304" cy="304"/>
                          </a:xfrm>
                          <a:custGeom>
                            <a:avLst/>
                            <a:gdLst>
                              <a:gd name="T0" fmla="*/ 115780 w 444"/>
                              <a:gd name="T1" fmla="*/ 115121 h 443"/>
                              <a:gd name="T2" fmla="*/ 115780 w 444"/>
                              <a:gd name="T3" fmla="*/ 115121 h 443"/>
                              <a:gd name="T4" fmla="*/ 72081 w 444"/>
                              <a:gd name="T5" fmla="*/ 138862 h 443"/>
                              <a:gd name="T6" fmla="*/ 27931 w 444"/>
                              <a:gd name="T7" fmla="*/ 138862 h 443"/>
                              <a:gd name="T8" fmla="*/ 31986 w 444"/>
                              <a:gd name="T9" fmla="*/ 182312 h 443"/>
                              <a:gd name="T10" fmla="*/ 139657 w 444"/>
                              <a:gd name="T11" fmla="*/ 138862 h 443"/>
                              <a:gd name="T12" fmla="*/ 187411 w 444"/>
                              <a:gd name="T13" fmla="*/ 27324 h 443"/>
                              <a:gd name="T14" fmla="*/ 143712 w 444"/>
                              <a:gd name="T15" fmla="*/ 23741 h 443"/>
                              <a:gd name="T16" fmla="*/ 143712 w 444"/>
                              <a:gd name="T17" fmla="*/ 67639 h 443"/>
                              <a:gd name="T18" fmla="*/ 115780 w 444"/>
                              <a:gd name="T19" fmla="*/ 115121 h 44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43" w="444" stroke="1">
                                <a:moveTo>
                                  <a:pt x="257" y="257"/>
                                </a:moveTo>
                                <a:lnTo>
                                  <a:pt x="257" y="257"/>
                                </a:lnTo>
                                <a:cubicBezTo>
                                  <a:pt x="222" y="292"/>
                                  <a:pt x="177" y="327"/>
                                  <a:pt x="160" y="310"/>
                                </a:cubicBezTo>
                                <a:cubicBezTo>
                                  <a:pt x="133" y="283"/>
                                  <a:pt x="115" y="265"/>
                                  <a:pt x="62" y="310"/>
                                </a:cubicBezTo>
                                <a:cubicBezTo>
                                  <a:pt x="0" y="354"/>
                                  <a:pt x="44" y="389"/>
                                  <a:pt x="71" y="407"/>
                                </a:cubicBezTo>
                                <a:cubicBezTo>
                                  <a:pt x="97" y="442"/>
                                  <a:pt x="204" y="416"/>
                                  <a:pt x="310" y="310"/>
                                </a:cubicBezTo>
                                <a:cubicBezTo>
                                  <a:pt x="416" y="204"/>
                                  <a:pt x="443" y="97"/>
                                  <a:pt x="416" y="61"/>
                                </a:cubicBezTo>
                                <a:cubicBezTo>
                                  <a:pt x="390" y="35"/>
                                  <a:pt x="363" y="0"/>
                                  <a:pt x="319" y="53"/>
                                </a:cubicBezTo>
                                <a:cubicBezTo>
                                  <a:pt x="275" y="106"/>
                                  <a:pt x="293" y="123"/>
                                  <a:pt x="319" y="151"/>
                                </a:cubicBezTo>
                                <a:cubicBezTo>
                                  <a:pt x="337" y="167"/>
                                  <a:pt x="302" y="212"/>
                                  <a:pt x="257" y="25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4" o:spid="_x0000_s1033" style="width:18.05pt;height:106.2pt;margin-top:541.6pt;margin-left:90.15pt;mso-height-relative:page;mso-width-relative:page;position:absolute;z-index:251698176" coordorigin="16070,12555" coordsize="355,2124">
                <o:lock v:ext="edit" aspectratio="f"/>
                <v:shape id="Freeform 101" o:spid="_x0000_s1034" style="width:355;height:278;left:16070;mso-wrap-style:none;position:absolute;top:1255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25735,81004;25735,81004;51150,107134;79780,124445;108412,110074;125462,84270;79780,107134;25735,81004;156666,40502;156666,40502;88145,2939;71095,2939;2895,40502;2895,52261;71095,89823;88145,89823;131252,63692;85571,52261;79780,54873;65304,43441;79780,34949;94257,40502;142512,57813;156666,52261;156666,40502;136721,113013;136721,113013;148302,110074;142512,57813;131252,63692;136721,113013" o:connectangles="0,0,0,0,0,0,0,0,0,0,0,0,0,0,0,0,0,0,0,0,0,0,0,0,0,0,0,0,0,0,0"/>
                  <o:lock v:ext="edit" aspectratio="f"/>
                </v:shape>
                <v:shape id="Freeform 154" o:spid="_x0000_s1035" style="width:248;height:339;left:16110;mso-wrap-style:none;position:absolute;top:13437;v-text-anchor:middle" coordsize="355,487" o:spt="100" adj="-11796480,,5400" path="m346,132l346,132c116,17,116,17,116,17c89,,27,25,9,53c,70,,79,,79c9,345,9,345,9,345c9,345,18,354,18,363c36,363,222,486,222,486c231,486,231,486,231,486c240,486,240,486,240,486c248,486,248,478,248,478c248,203,248,203,248,203c248,194,248,194,240,185c44,70,44,70,44,70c44,70,53,61,71,53c89,44,97,44,107,44c107,44,293,150,301,150c310,159,310,159,310,159c310,168,310,425,310,425c310,433,319,442,328,442c337,442,354,433,354,425c354,141,354,141,354,141l346,132e" filled="t" stroked="f">
                  <v:stroke joinstyle="miter"/>
                  <v:path o:connecttype="custom" o:connectlocs="109170,41035;109170,41035;36600,5284;2839,16475;0,24558;2839,107249;5679,112845;70045,151081;72885,151081;75725,151081;78249,148595;78249,63106;75725,57510;13883,21760;22401,16475;33760,13678;94972,46630;97811,49427;97811,132119;103490,137404;111694,132119;111694,43832;109170,41035" o:connectangles="0,0,0,0,0,0,0,0,0,0,0,0,0,0,0,0,0,0,0,0,0,0,0"/>
                  <o:lock v:ext="edit" aspectratio="f"/>
                </v:shape>
                <v:shape id="Freeform 50" o:spid="_x0000_s1036" style="width:304;height:304;left:16084;mso-wrap-style:none;position:absolute;top:14375;v-text-anchor:middle" coordsize="444,443" o:spt="100" adj="-11796480,,5400" path="m257,257l257,257c222,292,177,327,160,310c133,283,115,265,62,310c,354,44,389,71,407c97,442,204,416,310,310c416,204,443,97,416,61c390,35,363,,319,53c275,106,293,123,319,151c337,167,302,212,257,257e" filled="t" stroked="f">
                  <v:stroke joinstyle="miter"/>
                  <v:path o:connecttype="custom" o:connectlocs="79272,78999;79272,78999;49352,95291;19123,95291;21900,125108;95621,95291;128317,18750;98397,16291;98397,46415;79272,78999" o:connectangles="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7165340</wp:posOffset>
                </wp:positionV>
                <wp:extent cx="2915920" cy="1133475"/>
                <wp:effectExtent l="0" t="6350" r="17780" b="0"/>
                <wp:wrapNone/>
                <wp:docPr id="26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15920" cy="1133475"/>
                          <a:chOff x="11800" y="8197"/>
                          <a:chExt cx="3118" cy="1785"/>
                        </a:xfrm>
                      </wpg:grpSpPr>
                      <wps:wsp xmlns:wps="http://schemas.microsoft.com/office/word/2010/wordprocessingShape">
                        <wps:cNvPr id="13" name="直接连接符 6"/>
                        <wps:cNvCnPr/>
                        <wps:spPr>
                          <a:xfrm>
                            <a:off x="11800" y="9982"/>
                            <a:ext cx="31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C6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8" name="直接连接符 7"/>
                        <wps:cNvCnPr/>
                        <wps:spPr>
                          <a:xfrm>
                            <a:off x="11800" y="9051"/>
                            <a:ext cx="31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C6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9" name="直接连接符 8"/>
                        <wps:cNvCnPr/>
                        <wps:spPr>
                          <a:xfrm>
                            <a:off x="11800" y="8197"/>
                            <a:ext cx="31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5C6C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7" o:spid="_x0000_s1037" style="width:229.6pt;height:89.25pt;margin-top:564.2pt;margin-left:91.05pt;mso-height-relative:page;mso-width-relative:page;position:absolute;z-index:251696128" coordorigin="11800,8197" coordsize="3118,1785">
                <o:lock v:ext="edit" aspectratio="f"/>
                <v:line id="直接连接符 6" o:spid="_x0000_s1038" style="position:absolute" from="11800,9982" to="14918,9982" coordsize="21600,21600" stroked="t" strokecolor="#c5c6cb" strokeweight="1pt">
                  <v:stroke joinstyle="miter"/>
                  <o:lock v:ext="edit" aspectratio="f"/>
                </v:line>
                <v:line id="直接连接符 7" o:spid="_x0000_s1039" style="position:absolute" from="11800,9051" to="14918,9051" coordsize="21600,21600" stroked="t" strokecolor="#c5c6cb" strokeweight="1pt">
                  <v:stroke joinstyle="miter"/>
                  <o:lock v:ext="edit" aspectratio="f"/>
                </v:line>
                <v:line id="直接连接符 8" o:spid="_x0000_s1040" style="position:absolute" from="11800,8197" to="14918,8197" coordsize="21600,21600" stroked="t" strokecolor="#c5c6cb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6543675</wp:posOffset>
                </wp:positionV>
                <wp:extent cx="2939415" cy="1896745"/>
                <wp:effectExtent l="0" t="0" r="0" b="0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9415" cy="1896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32"/>
                                <w:szCs w:val="32"/>
                                <w:lang w:eastAsia="zh-CN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32"/>
                                <w:szCs w:val="32"/>
                                <w:lang w:val="en-US" w:eastAsia="zh-CN"/>
                              </w:rPr>
                              <w:t xml:space="preserve"> 深圳大学/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32"/>
                                <w:szCs w:val="3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32"/>
                                <w:szCs w:val="32"/>
                                <w:lang w:val="en-US" w:eastAsia="zh-CN"/>
                              </w:rPr>
                              <w:t xml:space="preserve"> 销售管理类岗位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32"/>
                                <w:szCs w:val="3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32"/>
                                <w:szCs w:val="32"/>
                                <w:lang w:val="en-US" w:eastAsia="zh-CN"/>
                              </w:rPr>
                              <w:t xml:space="preserve"> 136881366888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231.45pt;height:149.35pt;margin-top:515.25pt;margin-left:111.4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2C35E4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32"/>
                          <w:szCs w:val="32"/>
                          <w:lang w:eastAsia="zh-CN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32"/>
                          <w:szCs w:val="32"/>
                          <w:lang w:val="en-US" w:eastAsia="zh-CN"/>
                        </w:rPr>
                        <w:t xml:space="preserve"> 深圳大学/ 本科</w:t>
                      </w:r>
                    </w:p>
                    <w:p w14:paraId="07116A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32"/>
                          <w:szCs w:val="3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32"/>
                          <w:szCs w:val="32"/>
                          <w:lang w:val="en-US" w:eastAsia="zh-CN"/>
                        </w:rPr>
                        <w:t xml:space="preserve"> 销售管理类岗位</w:t>
                      </w:r>
                    </w:p>
                    <w:p w14:paraId="5B365E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32"/>
                          <w:szCs w:val="32"/>
                          <w:lang w:eastAsia="zh-CN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32"/>
                          <w:szCs w:val="32"/>
                          <w:lang w:val="en-US" w:eastAsia="zh-CN"/>
                        </w:rPr>
                        <w:t xml:space="preserve"> 136881366888</w:t>
                      </w:r>
                    </w:p>
                  </w:txbxContent>
                </v:textbox>
              </v:shape>
            </w:pict>
          </mc:Fallback>
        </mc:AlternateContent>
      </w:r>
    </w:p>
    <w:p w14:paraId="5042220C">
      <w:pPr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-574675</wp:posOffset>
                </wp:positionH>
                <wp:positionV relativeFrom="paragraph">
                  <wp:posOffset>46355</wp:posOffset>
                </wp:positionV>
                <wp:extent cx="3087370" cy="58547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87370" cy="585470"/>
                          <a:chOff x="3259" y="1030"/>
                          <a:chExt cx="4862" cy="1013"/>
                        </a:xfrm>
                      </wpg:grpSpPr>
                      <wps:wsp xmlns:wps="http://schemas.microsoft.com/office/word/2010/wordprocessingShape">
                        <wps:cNvPr id="2" name="文本框 1"/>
                        <wps:cNvSpPr txBox="1"/>
                        <wps:spPr>
                          <a:xfrm>
                            <a:off x="3259" y="1030"/>
                            <a:ext cx="1894" cy="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iCs w:val="0"/>
                                  <w:color w:val="3A3A3C"/>
                                  <w:sz w:val="52"/>
                                  <w:szCs w:val="5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A3A3C"/>
                                  <w:sz w:val="52"/>
                                  <w:szCs w:val="5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" name="文本框 9"/>
                        <wps:cNvSpPr txBox="1"/>
                        <wps:spPr>
                          <a:xfrm>
                            <a:off x="5218" y="1265"/>
                            <a:ext cx="290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A3A3C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3A3A3C"/>
                                  <w:sz w:val="22"/>
                                  <w:szCs w:val="2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求职意向：销售类岗位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243.1pt;height:46.1pt;margin-top:3.65pt;margin-left:-45.25pt;mso-height-relative:page;mso-width-relative:page;position:absolute;z-index:251675648" coordorigin="3259,1030" coordsize="4862,1013">
                <o:lock v:ext="edit" aspectratio="f"/>
                <v:shape id="文本框 1" o:spid="_x0000_s1043" type="#_x0000_t202" style="width:1894;height:845;left:3259;position:absolute;top:1030" coordsize="21600,21600" filled="f" stroked="f" strokeweight="0.5pt">
                  <o:lock v:ext="edit" aspectratio="f"/>
                  <v:textbox inset="7.2pt,0,7.2pt,0">
                    <w:txbxContent>
                      <w:p w14:paraId="12A4F0E7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iCs w:val="0"/>
                            <w:color w:val="3A3A3C"/>
                            <w:sz w:val="52"/>
                            <w:szCs w:val="5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3A3A3C"/>
                            <w:sz w:val="52"/>
                            <w:szCs w:val="5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44" type="#_x0000_t202" style="width:2903;height:778;left:5218;position:absolute;top:1265" coordsize="21600,21600" filled="f" stroked="f" strokeweight="0.5pt">
                  <o:lock v:ext="edit" aspectratio="f"/>
                  <v:textbox>
                    <w:txbxContent>
                      <w:p w14:paraId="0DFEC51E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3A3A3C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3A3A3C"/>
                            <w:sz w:val="22"/>
                            <w:szCs w:val="2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求职意向：销售类岗位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685165</wp:posOffset>
                </wp:positionV>
                <wp:extent cx="4212590" cy="839470"/>
                <wp:effectExtent l="0" t="0" r="0" b="0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12590" cy="839470"/>
                          <a:chOff x="7127" y="36187"/>
                          <a:chExt cx="6634" cy="1322"/>
                        </a:xfrm>
                      </wpg:grpSpPr>
                      <wpg:grpSp>
                        <wpg:cNvPr id="38" name="组合 31"/>
                        <wpg:cNvGrpSpPr/>
                        <wpg:grpSpPr>
                          <a:xfrm>
                            <a:off x="7199" y="36187"/>
                            <a:ext cx="6562" cy="1322"/>
                            <a:chOff x="6609" y="1729"/>
                            <a:chExt cx="6562" cy="1322"/>
                          </a:xfrm>
                        </wpg:grpSpPr>
                        <wps:wsp xmlns:wps="http://schemas.microsoft.com/office/word/2010/wordprocessingShape">
                          <wps:cNvPr id="40" name="文本框 6"/>
                          <wps:cNvSpPr txBox="1"/>
                          <wps:spPr>
                            <a:xfrm>
                              <a:off x="6609" y="1729"/>
                              <a:ext cx="2881" cy="13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 xml:space="preserve">生日： 1995年8月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 xml:space="preserve">籍贯： 广东深圳市  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 xml:space="preserve">经历： 应届生或二年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3" name="文本框 6"/>
                          <wps:cNvSpPr txBox="1"/>
                          <wps:spPr>
                            <a:xfrm>
                              <a:off x="9775" y="1729"/>
                              <a:ext cx="3396" cy="130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现居： 深圳市萝岗区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电话： 13688136688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邮箱： 1238867@qq.com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35" name="组合 50"/>
                        <wpg:cNvGrpSpPr/>
                        <wpg:grpSpPr>
                          <a:xfrm>
                            <a:off x="7127" y="36412"/>
                            <a:ext cx="120" cy="873"/>
                            <a:chOff x="7624" y="2054"/>
                            <a:chExt cx="120" cy="873"/>
                          </a:xfrm>
                          <a:solidFill>
                            <a:srgbClr val="3A3A3C"/>
                          </a:solidFill>
                        </wpg:grpSpPr>
                        <wps:wsp xmlns:wps="http://schemas.microsoft.com/office/word/2010/wordprocessingShape">
                          <wps:cNvPr id="41" name="圆角矩形 41"/>
                          <wps:cNvSpPr/>
                          <wps:spPr>
                            <a:xfrm flipV="1">
                              <a:off x="7624" y="2054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圆角矩形 42"/>
                          <wps:cNvSpPr/>
                          <wps:spPr>
                            <a:xfrm flipV="1">
                              <a:off x="7624" y="2432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圆角矩形 45"/>
                          <wps:cNvSpPr/>
                          <wps:spPr>
                            <a:xfrm flipV="1">
                              <a:off x="7624" y="2807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2" name="组合 51"/>
                        <wpg:cNvGrpSpPr/>
                        <wpg:grpSpPr>
                          <a:xfrm>
                            <a:off x="10271" y="36410"/>
                            <a:ext cx="120" cy="873"/>
                            <a:chOff x="7624" y="2054"/>
                            <a:chExt cx="120" cy="873"/>
                          </a:xfrm>
                          <a:solidFill>
                            <a:srgbClr val="3A3A3C"/>
                          </a:solidFill>
                        </wpg:grpSpPr>
                        <wps:wsp xmlns:wps="http://schemas.microsoft.com/office/word/2010/wordprocessingShape">
                          <wps:cNvPr id="18" name="圆角矩形 41"/>
                          <wps:cNvSpPr/>
                          <wps:spPr>
                            <a:xfrm flipV="1">
                              <a:off x="7624" y="2054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圆角矩形 42"/>
                          <wps:cNvSpPr/>
                          <wps:spPr>
                            <a:xfrm flipV="1">
                              <a:off x="7624" y="2432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圆角矩形 45"/>
                          <wps:cNvSpPr/>
                          <wps:spPr>
                            <a:xfrm flipV="1">
                              <a:off x="7624" y="2807"/>
                              <a:ext cx="120" cy="12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31.7pt;height:66.1pt;margin-top:53.95pt;margin-left:-38.8pt;mso-height-relative:page;mso-width-relative:page;position:absolute;z-index:251689984" coordorigin="7127,36187" coordsize="6634,1322">
                <o:lock v:ext="edit" aspectratio="f"/>
                <v:group id="组合 31" o:spid="_x0000_s1046" style="width:6562;height:1322;left:7199;position:absolute;top:36187" coordorigin="6609,1729" coordsize="6562,1322">
                  <o:lock v:ext="edit" aspectratio="f"/>
                  <v:shape id="文本框 6" o:spid="_x0000_s1047" type="#_x0000_t202" style="width:2881;height:1322;left:6609;position:absolute;top:1729" coordsize="21600,21600" filled="f" stroked="f" strokeweight="0.5pt">
                    <o:lock v:ext="edit" aspectratio="f"/>
                    <v:textbox>
                      <w:txbxContent>
                        <w:p w14:paraId="198A7A6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 xml:space="preserve">生日： 1995年8月      </w:t>
                          </w:r>
                        </w:p>
                        <w:p w14:paraId="5F54FAB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 xml:space="preserve">籍贯： 广东深圳市             </w:t>
                          </w:r>
                        </w:p>
                        <w:p w14:paraId="22E8422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 xml:space="preserve">经历： 应届生或二年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2"/>
                              <w:szCs w:val="22"/>
                              <w:lang w:val="en-US" w:eastAsia="zh-CN"/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  <v:shape id="文本框 6" o:spid="_x0000_s1048" type="#_x0000_t202" style="width:3396;height:1306;left:9775;position:absolute;top:1729" coordsize="21600,21600" filled="f" stroked="f" strokeweight="0.5pt">
                    <o:lock v:ext="edit" aspectratio="f"/>
                    <v:textbox>
                      <w:txbxContent>
                        <w:p w14:paraId="4EF0C48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现居： 深圳市萝岗区</w:t>
                          </w:r>
                        </w:p>
                        <w:p w14:paraId="1164E27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电话： 13688136688</w:t>
                          </w:r>
                        </w:p>
                        <w:p w14:paraId="3FDE0FF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邮箱： 1238867@qq.com</w:t>
                          </w:r>
                        </w:p>
                        <w:p w14:paraId="680173D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2"/>
                              <w:szCs w:val="22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  <v:group id="组合 50" o:spid="_x0000_s1049" style="width:120;height:873;left:7127;position:absolute;top:36412" coordorigin="7624,2054" coordsize="120,873">
                  <o:lock v:ext="edit" aspectratio="f"/>
                  <v:oval id="圆角矩形 41" o:spid="_x0000_s1050" style="width:120;height:120;flip:y;left:7624;position:absolute;top:2054;v-text-anchor:middle" coordsize="21600,21600" filled="t" stroked="f" strokeweight="1pt">
                    <v:stroke joinstyle="miter"/>
                    <o:lock v:ext="edit" aspectratio="f"/>
                  </v:oval>
                  <v:oval id="圆角矩形 42" o:spid="_x0000_s1051" style="width:120;height:120;flip:y;left:7624;position:absolute;top:2432;v-text-anchor:middle" coordsize="21600,21600" filled="t" stroked="f" strokeweight="1pt">
                    <v:stroke joinstyle="miter"/>
                    <o:lock v:ext="edit" aspectratio="f"/>
                  </v:oval>
                  <v:oval id="圆角矩形 45" o:spid="_x0000_s1052" style="width:120;height:120;flip:y;left:7624;position:absolute;top:2807;v-text-anchor:middle" coordsize="21600,21600" filled="t" stroked="f" strokeweight="1pt">
                    <v:stroke joinstyle="miter"/>
                    <o:lock v:ext="edit" aspectratio="f"/>
                  </v:oval>
                </v:group>
                <v:group id="组合 51" o:spid="_x0000_s1053" style="width:120;height:873;left:10271;position:absolute;top:36410" coordorigin="7624,2054" coordsize="120,873">
                  <o:lock v:ext="edit" aspectratio="f"/>
                  <v:oval id="圆角矩形 41" o:spid="_x0000_s1054" style="width:120;height:120;flip:y;left:7624;position:absolute;top:2054;v-text-anchor:middle" coordsize="21600,21600" filled="t" stroked="f" strokeweight="1pt">
                    <v:stroke joinstyle="miter"/>
                    <o:lock v:ext="edit" aspectratio="f"/>
                  </v:oval>
                  <v:oval id="圆角矩形 42" o:spid="_x0000_s1055" style="width:120;height:120;flip:y;left:7624;position:absolute;top:2432;v-text-anchor:middle" coordsize="21600,21600" filled="t" stroked="f" strokeweight="1pt">
                    <v:stroke joinstyle="miter"/>
                    <o:lock v:ext="edit" aspectratio="f"/>
                  </v:oval>
                  <v:oval id="圆角矩形 45" o:spid="_x0000_s1056" style="width:120;height:120;flip:y;left:7624;position:absolute;top:2807;v-text-anchor:middle" coordsize="21600,21600" filled="t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4608195</wp:posOffset>
            </wp:positionH>
            <wp:positionV relativeFrom="paragraph">
              <wp:posOffset>82550</wp:posOffset>
            </wp:positionV>
            <wp:extent cx="1504950" cy="1504315"/>
            <wp:effectExtent l="6985" t="0" r="80645" b="81280"/>
            <wp:wrapNone/>
            <wp:docPr id="230" name="图片 230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30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315"/>
                    </a:xfrm>
                    <a:prstGeom prst="ellipse">
                      <a:avLst/>
                    </a:prstGeom>
                    <a:effectLst>
                      <a:outerShdw blurRad="50800" dist="508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-1268730</wp:posOffset>
                </wp:positionH>
                <wp:positionV relativeFrom="paragraph">
                  <wp:posOffset>-123190</wp:posOffset>
                </wp:positionV>
                <wp:extent cx="7811770" cy="111760"/>
                <wp:effectExtent l="0" t="0" r="17780" b="254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1770" cy="111760"/>
                          <a:chOff x="2857" y="27501"/>
                          <a:chExt cx="12302" cy="176"/>
                        </a:xfrm>
                      </wpg:grpSpPr>
                      <wps:wsp xmlns:wps="http://schemas.microsoft.com/office/word/2010/wordprocessingShape">
                        <wps:cNvPr id="97" name="矩形 10"/>
                        <wps:cNvSpPr/>
                        <wps:spPr>
                          <a:xfrm>
                            <a:off x="2857" y="27501"/>
                            <a:ext cx="12302" cy="113"/>
                          </a:xfrm>
                          <a:prstGeom prst="rect">
                            <a:avLst/>
                          </a:prstGeom>
                          <a:solidFill>
                            <a:srgbClr val="3A3A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7" name="矩形 36"/>
                        <wps:cNvSpPr/>
                        <wps:spPr>
                          <a:xfrm>
                            <a:off x="2857" y="27609"/>
                            <a:ext cx="12302" cy="68"/>
                          </a:xfrm>
                          <a:prstGeom prst="rect">
                            <a:avLst/>
                          </a:prstGeom>
                          <a:solidFill>
                            <a:srgbClr val="A2A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615.1pt;height:8.8pt;margin-top:-9.7pt;margin-left:-99.9pt;mso-height-relative:page;mso-width-relative:page;position:absolute;z-index:251665408" coordorigin="2857,27501" coordsize="12302,176">
                <o:lock v:ext="edit" aspectratio="f"/>
                <v:rect id="矩形 10" o:spid="_x0000_s1058" style="width:12302;height:113;left:2857;position:absolute;top:27501;v-text-anchor:middle" coordsize="21600,21600" filled="t" fillcolor="#3a3a3c" stroked="f" strokeweight="1pt">
                  <v:stroke joinstyle="miter"/>
                  <o:lock v:ext="edit" aspectratio="f"/>
                </v:rect>
                <v:rect id="矩形 36" o:spid="_x0000_s1059" style="width:12302;height:68;left:2857;position:absolute;top:27609;v-text-anchor:middle" coordsize="21600,21600" filled="t" fillcolor="#a2a2a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1879600</wp:posOffset>
                </wp:positionV>
                <wp:extent cx="6336030" cy="6652260"/>
                <wp:effectExtent l="0" t="4445" r="762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36030" cy="6652260"/>
                          <a:chOff x="3360" y="4395"/>
                          <a:chExt cx="9978" cy="10476"/>
                        </a:xfrm>
                      </wpg:grpSpPr>
                      <wps:wsp xmlns:wps="http://schemas.microsoft.com/office/word/2010/wordprocessingShape">
                        <wps:cNvPr id="80" name="直接连接符 5"/>
                        <wps:cNvCnPr/>
                        <wps:spPr>
                          <a:xfrm>
                            <a:off x="3360" y="4395"/>
                            <a:ext cx="997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2" name="直接连接符 6"/>
                        <wps:cNvCnPr/>
                        <wps:spPr>
                          <a:xfrm>
                            <a:off x="3360" y="7281"/>
                            <a:ext cx="997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6" name="直接连接符 22"/>
                        <wps:cNvCnPr/>
                        <wps:spPr>
                          <a:xfrm>
                            <a:off x="3360" y="12348"/>
                            <a:ext cx="997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8" name="直接连接符 23"/>
                        <wps:cNvCnPr/>
                        <wps:spPr>
                          <a:xfrm>
                            <a:off x="3360" y="14871"/>
                            <a:ext cx="997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498.9pt;height:523.8pt;margin-top:148pt;margin-left:-41.8pt;mso-height-relative:page;mso-width-relative:page;position:absolute;z-index:251683840" coordorigin="3360,4395" coordsize="9978,10476">
                <o:lock v:ext="edit" aspectratio="f"/>
                <v:line id="直接连接符 5" o:spid="_x0000_s1061" style="position:absolute" from="3360,4395" to="13338,4395" coordsize="21600,21600" stroked="t" strokecolor="#d9d9d9">
                  <v:stroke joinstyle="miter"/>
                  <o:lock v:ext="edit" aspectratio="f"/>
                </v:line>
                <v:line id="直接连接符 6" o:spid="_x0000_s1062" style="position:absolute" from="3360,7281" to="13338,7281" coordsize="21600,21600" stroked="t" strokecolor="#d9d9d9">
                  <v:stroke joinstyle="miter"/>
                  <o:lock v:ext="edit" aspectratio="f"/>
                </v:line>
                <v:line id="直接连接符 22" o:spid="_x0000_s1063" style="position:absolute" from="3360,12348" to="13338,12348" coordsize="21600,21600" stroked="t" strokecolor="#d9d9d9">
                  <v:stroke joinstyle="miter"/>
                  <o:lock v:ext="edit" aspectratio="f"/>
                </v:line>
                <v:line id="直接连接符 23" o:spid="_x0000_s1064" style="position:absolute" from="3360,14871" to="13338,14871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1645920</wp:posOffset>
                </wp:positionV>
                <wp:extent cx="157480" cy="6775450"/>
                <wp:effectExtent l="0" t="0" r="14605" b="698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480" cy="6775450"/>
                          <a:chOff x="5352" y="4015"/>
                          <a:chExt cx="248" cy="10670"/>
                        </a:xfrm>
                      </wpg:grpSpPr>
                      <wps:wsp xmlns:wps="http://schemas.microsoft.com/office/word/2010/wordprocessingShape">
                        <wps:cNvPr id="71" name="任意多边形 57"/>
                        <wps:cNvSpPr/>
                        <wps:spPr>
                          <a:xfrm flipV="1">
                            <a:off x="5359" y="11953"/>
                            <a:ext cx="234" cy="23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72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5370" y="6911"/>
                            <a:ext cx="212" cy="178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82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68" y="14480"/>
                            <a:ext cx="217" cy="205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30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5352" y="4015"/>
                            <a:ext cx="248" cy="19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2.4pt;height:533.5pt;margin-top:129.6pt;margin-left:-39.25pt;mso-height-relative:page;mso-width-relative:page;position:absolute;z-index:251687936" coordorigin="5352,4015" coordsize="248,10670">
                <o:lock v:ext="edit" aspectratio="f"/>
                <v:shape id="任意多边形 57" o:spid="_x0000_s1066" style="width:234;height:234;flip:y;left:5359;position:absolute;top:1195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97" o:spid="_x0000_s1067" style="width:212;height:178;left:5370;mso-wrap-style:none;position:absolute;top:6911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44186,43522;44186,43522;52638,43522;52638,51812;95287,51812;93558,25058;85105,15072;69736,15072;64741,5087;57633,0;37269,0;32274,5087;25550,15072;10181,15072;1728,25058;0,51812;44186,51812;44186,43522;35732,9985;35732,9985;40727,6782;54559,6782;59362,9985;61283,15072;34004,15072;35732,9985;52638,66884;52638,66884;44186,66884;44186,56899;1728,56899;3265,71783;11910,80073;83376,80073;91829,71783;93558,56899;52638,56899;52638,66884" o:connectangles="0,0,0,0,0,0,0,0,0,0,0,0,0,0,0,0,0,0,0,0,0,0,0,0,0,0,0,0,0,0,0,0,0,0,0,0,0,0"/>
                  <o:lock v:ext="edit" aspectratio="f"/>
                </v:shape>
                <v:shape id="Freeform 46" o:spid="_x0000_s1068" style="width:217;height:205;left:5368;mso-wrap-style:none;position:absolute;top:14480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77081,69648;77081,69648;60306,51406;65827,40421;69649,31300;67738,27361;69649,18241;48839,0;28029,18241;29940,27361;28029,31300;31851,40421;37585,51406;20597,69648;0,82500;0,91620;48839,91620;97679,91620;97679,82500;77081,69648" o:connectangles="0,0,0,0,0,0,0,0,0,0,0,0,0,0,0,0,0,0,0,0"/>
                  <o:lock v:ext="edit" aspectratio="f"/>
                </v:shape>
                <v:shape id="Freeform 101" o:spid="_x0000_s1069" style="width:248;height:194;left:5352;mso-wrap-style:none;position:absolute;top:4015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  <v:stroke joinstyle="miter"/>
                  <v:path o:connecttype="custom" o:connectlocs="17978,56528;17978,56528;35732,74763;55734,86843;75735,76814;87646,58807;55734,74763;17978,56528;109445,28264;109445,28264;61577,2051;49666,2051;2022,28264;2022,36469;49666,62682;61577,62682;91692,44447;59779,36469;55734,38293;45621,30315;55734,24389;65847,28264;99557,40344;109445,36469;109445,28264;95512,78865;95512,78865;103602,76814;99557,40344;91692,44447;95512,78865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1599565</wp:posOffset>
                </wp:positionV>
                <wp:extent cx="222885" cy="6871970"/>
                <wp:effectExtent l="0" t="0" r="5715" b="508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885" cy="6871970"/>
                          <a:chOff x="6579" y="3942"/>
                          <a:chExt cx="351" cy="10822"/>
                        </a:xfrm>
                        <a:solidFill>
                          <a:srgbClr val="3A3A3C"/>
                        </a:solidFill>
                      </wpg:grpSpPr>
                      <wps:wsp xmlns:wps="http://schemas.microsoft.com/office/word/2010/wordprocessingShape">
                        <wps:cNvPr id="65" name="圆角矩形 52"/>
                        <wps:cNvSpPr/>
                        <wps:spPr>
                          <a:xfrm>
                            <a:off x="6579" y="3942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圆角矩形 56"/>
                        <wps:cNvSpPr/>
                        <wps:spPr>
                          <a:xfrm>
                            <a:off x="6579" y="6831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7" name="圆角矩形 60"/>
                        <wps:cNvSpPr/>
                        <wps:spPr>
                          <a:xfrm>
                            <a:off x="6579" y="11893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圆角矩形 62"/>
                        <wps:cNvSpPr/>
                        <wps:spPr>
                          <a:xfrm>
                            <a:off x="6579" y="14413"/>
                            <a:ext cx="351" cy="3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7.55pt;height:541.1pt;margin-top:125.95pt;margin-left:-41.9pt;mso-height-relative:page;mso-width-relative:page;position:absolute;z-index:251677696" coordorigin="6579,3942" coordsize="351,10822">
                <o:lock v:ext="edit" aspectratio="f"/>
                <v:rect id="圆角矩形 52" o:spid="_x0000_s1071" style="width:351;height:351;left:6579;position:absolute;top:3942;v-text-anchor:middle" coordsize="21600,21600" filled="t" stroked="f" strokeweight="1pt">
                  <v:stroke joinstyle="miter"/>
                  <o:lock v:ext="edit" aspectratio="f"/>
                </v:rect>
                <v:rect id="圆角矩形 56" o:spid="_x0000_s1072" style="width:351;height:351;left:6579;position:absolute;top:6831;v-text-anchor:middle" coordsize="21600,21600" filled="t" stroked="f" strokeweight="1pt">
                  <v:stroke joinstyle="miter"/>
                  <o:lock v:ext="edit" aspectratio="f"/>
                </v:rect>
                <v:rect id="圆角矩形 60" o:spid="_x0000_s1073" style="width:351;height:351;left:6579;position:absolute;top:11893;v-text-anchor:middle" coordsize="21600,21600" filled="t" stroked="f" strokeweight="1pt">
                  <v:stroke joinstyle="miter"/>
                  <o:lock v:ext="edit" aspectratio="f"/>
                </v:rect>
                <v:rect id="圆角矩形 62" o:spid="_x0000_s1074" style="width:351;height:351;left:6579;position:absolute;top:14413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2007235</wp:posOffset>
                </wp:positionV>
                <wp:extent cx="6564630" cy="118808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4630" cy="1188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22"/>
                                <w:szCs w:val="22"/>
                                <w:lang w:val="en-US" w:eastAsia="zh-CN"/>
                              </w:rPr>
                              <w:t>13.09-2017.06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深圳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22"/>
                                <w:szCs w:val="22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22"/>
                                <w:szCs w:val="22"/>
                                <w:lang w:val="en-US" w:eastAsia="zh-CN"/>
                              </w:rPr>
                              <w:t>/营销学院                      市场营销/本科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1100" w:right="0" w:hanging="1100" w:rightChars="0" w:hangingChars="500"/>
                              <w:jc w:val="both"/>
                              <w:textAlignment w:val="auto"/>
                              <w:outlineLvl w:val="9"/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国际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市场营销、</w:t>
                            </w:r>
                            <w:hyperlink r:id="rId7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国际市场营销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8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市场调查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与预测、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大学心理学、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商业心理学、</w:t>
                            </w:r>
                            <w:hyperlink r:id="rId9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公共关系学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0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经济法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instrText xml:space="preserve"> HYPERLINK "http://www.so.com/s?q=%E5%9B%BD%E9%99%85%E8%B4%B8%E6%98%93&amp;ie=utf-8&amp;src=internal_wenda_recommend_textn" \t "https://wenda.so.com/q/_blank" </w:instrTex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国际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1100" w:right="0" w:hanging="1100" w:rightChars="0" w:hangingChars="5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"/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贸易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1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大学英语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、计算机应用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516.9pt;height:93.55pt;margin-top:158.05pt;margin-left:-49.3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0344E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22"/>
                          <w:szCs w:val="22"/>
                          <w:lang w:val="en-US" w:eastAsia="zh-CN"/>
                        </w:rPr>
                        <w:t>13.09-2017.06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22"/>
                          <w:szCs w:val="22"/>
                          <w:lang w:val="en-US" w:eastAsia="zh-CN"/>
                        </w:rPr>
                        <w:t xml:space="preserve">                      深圳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22"/>
                          <w:szCs w:val="22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22"/>
                          <w:szCs w:val="22"/>
                          <w:lang w:val="en-US" w:eastAsia="zh-CN"/>
                        </w:rPr>
                        <w:t>/营销学院                      市场营销/本科</w:t>
                      </w:r>
                    </w:p>
                    <w:p w14:paraId="44FDC2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0496B4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1100" w:right="0" w:hanging="1100" w:rightChars="0" w:hangingChars="500"/>
                        <w:jc w:val="both"/>
                        <w:textAlignment w:val="auto"/>
                        <w:outlineLvl w:val="9"/>
                        <w:rPr>
                          <w:rStyle w:val="Hyperlink"/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国际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市场营销、</w:t>
                      </w:r>
                      <w:hyperlink r:id="rId7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国际市场营销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8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市场调查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与预测、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大学心理学、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商业心理学、</w:t>
                      </w:r>
                      <w:hyperlink r:id="rId9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公共关系学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0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经济法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instrText xml:space="preserve"> HYPERLINK "http://www.so.com/s?q=%E5%9B%BD%E9%99%85%E8%B4%B8%E6%98%93&amp;ie=utf-8&amp;src=internal_wenda_recommend_textn" \t "https://wenda.so.com/q/_blank" </w:instrTex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国际</w:t>
                      </w:r>
                    </w:p>
                    <w:p w14:paraId="5DF79A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1100" w:right="0" w:hanging="1100" w:rightChars="0" w:hangingChars="5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Hyperlink"/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贸易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1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大学英语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、计算机应用</w:t>
                      </w:r>
                    </w:p>
                    <w:p w14:paraId="2E5763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3832860</wp:posOffset>
                </wp:positionV>
                <wp:extent cx="6621145" cy="2635885"/>
                <wp:effectExtent l="0" t="0" r="0" b="0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1145" cy="2635885"/>
                          <a:chOff x="3133" y="6491"/>
                          <a:chExt cx="10427" cy="4151"/>
                        </a:xfrm>
                      </wpg:grpSpPr>
                      <wps:wsp xmlns:wps="http://schemas.microsoft.com/office/word/2010/wordprocessingShape">
                        <wps:cNvPr id="102" name="文本框 17"/>
                        <wps:cNvSpPr txBox="1"/>
                        <wps:spPr>
                          <a:xfrm>
                            <a:off x="3133" y="6491"/>
                            <a:ext cx="10426" cy="23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A3A3C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A3A3C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2014.07-2015.08                       深圳纳米电子公司                       区域销售助理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自毕业起即加入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深圳纳米电子公司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，当时薪资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3800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元，负责公司唯一的零售门市零售业务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;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2. 春节后公司即调我回总部，参与公司主营业务，负责松下产品广州分销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;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　　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3. 全面熟悉公司全线产品的产品性能、价格及销售政策、竞争对手产品调查等各项工作。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3" name="文本框 19"/>
                        <wps:cNvSpPr txBox="1"/>
                        <wps:spPr>
                          <a:xfrm>
                            <a:off x="3133" y="8667"/>
                            <a:ext cx="10427" cy="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A3A3C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A3A3C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2016.07-2018.08                       深圳盛达科技公司                       总部销售代表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走访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华中大区包括湖北、湖南、江西全线产品的销售管理、客户管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auto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2.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完成客户整合，而山西区域本年度1-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月超额完成公司的销售任务。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521.35pt;height:207.55pt;margin-top:301.8pt;margin-left:-49.3pt;mso-height-relative:page;mso-width-relative:page;position:absolute;z-index:251692032" coordorigin="3133,6491" coordsize="10427,4151">
                <o:lock v:ext="edit" aspectratio="f"/>
                <v:shape id="文本框 17" o:spid="_x0000_s1077" type="#_x0000_t202" style="width:10426;height:2353;left:3133;position:absolute;top:6491" coordsize="21600,21600" filled="f" stroked="f" strokeweight="0.5pt">
                  <o:lock v:ext="edit" aspectratio="f"/>
                  <v:textbox style="mso-fit-shape-to-text:t">
                    <w:txbxContent>
                      <w:p w14:paraId="136536A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A3A3C"/>
                            <w:spacing w:val="0"/>
                            <w:sz w:val="24"/>
                            <w:szCs w:val="24"/>
                            <w:shd w:val="clear" w:color="auto" w:fill="F5F8FD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A3A3C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2014.07-2015.08                       深圳纳米电子公司                       区域销售助理</w:t>
                        </w:r>
                      </w:p>
                      <w:p w14:paraId="3A5BC26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26CF37E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自毕业起即加入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深圳纳米电子公司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，当时薪资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3800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元，负责公司唯一的零售门市零售业务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;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 w14:paraId="77E767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2. 春节后公司即调我回总部，参与公司主营业务，负责松下产品广州分销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;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　　　</w:t>
                        </w:r>
                      </w:p>
                      <w:p w14:paraId="555A102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3. 全面熟悉公司全线产品的产品性能、价格及销售政策、竞争对手产品调查等各项工作。　</w:t>
                        </w:r>
                      </w:p>
                      <w:p w14:paraId="40E20EFB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9" o:spid="_x0000_s1078" type="#_x0000_t202" style="width:10427;height:1975;left:3133;position:absolute;top:8667" coordsize="21600,21600" filled="f" stroked="f" strokeweight="0.5pt">
                  <o:lock v:ext="edit" aspectratio="f"/>
                  <v:textbox style="mso-fit-shape-to-text:t">
                    <w:txbxContent>
                      <w:p w14:paraId="1B4849F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A3A3C"/>
                            <w:spacing w:val="0"/>
                            <w:sz w:val="24"/>
                            <w:szCs w:val="24"/>
                            <w:shd w:val="clear" w:color="auto" w:fill="F5F8FD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A3A3C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2016.07-2018.08                       深圳盛达科技公司                       总部销售代表</w:t>
                        </w:r>
                      </w:p>
                      <w:p w14:paraId="44631FD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工作描述：</w:t>
                        </w:r>
                      </w:p>
                      <w:p w14:paraId="58C05F3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走访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华中大区包括湖北、湖南、江西全线产品的销售管理、客户管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auto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2.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完成客户整合，而山西区域本年度1-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月超额完成公司的销售任务。</w:t>
                        </w:r>
                      </w:p>
                      <w:p w14:paraId="29A210F7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7058025</wp:posOffset>
                </wp:positionV>
                <wp:extent cx="6351270" cy="816610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语言能力：通过大学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CET6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熟练掌握销售各种技巧，熟练公司商务流程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办公技能：通过计算机等级考试（二级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），熟练掌握Word、Excel、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等日常办公软件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500.1pt;height:64.3pt;margin-top:555.75pt;margin-left:-49.3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5D9354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语言能力：通过大学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CET6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7FBC1672"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熟练掌握销售各种技巧，熟练公司商务流程</w:t>
                      </w:r>
                    </w:p>
                    <w:p w14:paraId="1A4CA0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办公技能：通过计算机等级考试（二级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），熟练掌握Word、Excel、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等日常办公软件</w:t>
                      </w:r>
                    </w:p>
                    <w:p w14:paraId="4B3C8F2B">
                      <w:pPr>
                        <w:rPr>
                          <w:rFonts w:hint="eastAsia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8502015</wp:posOffset>
                </wp:positionV>
                <wp:extent cx="6520180" cy="1002665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55" w:beforeAutospacing="0" w:after="0" w:afterAutospacing="0" w:line="0" w:lineRule="atLeast"/>
                              <w:ind w:right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auto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本人具备</w:t>
                            </w:r>
                            <w:hyperlink r:id="rId12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销售人员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auto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应具有的素质：积极，自信，大胆，开朗，沟通</w:t>
                            </w:r>
                            <w:hyperlink r:id="rId13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力强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auto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。专业的产品知识、</w:t>
                            </w:r>
                            <w:hyperlink r:id="rId14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谈话技巧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auto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hyperlink r:id="rId15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商务礼仪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auto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。成熟稳重，责任心强，</w:t>
                            </w:r>
                            <w:hyperlink r:id="rId16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心态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auto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稳定，敢于担当重任； 有一定的营销与管理经验，接受能力强，能迅速接受新的</w:t>
                            </w:r>
                            <w:hyperlink r:id="rId17" w:tgtFrame="https://wenda.so.com/q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理论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auto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与技能。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auto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13.4pt;height:78.95pt;margin-top:669.45pt;margin-left:-49.3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40BD142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55" w:beforeAutospacing="0" w:after="0" w:afterAutospacing="0" w:line="0" w:lineRule="atLeast"/>
                        <w:ind w:right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val="en-US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kern w:val="0"/>
                          <w:sz w:val="22"/>
                          <w:szCs w:val="22"/>
                          <w:shd w:val="clear" w:color="auto" w:fill="auto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本人具备</w:t>
                      </w:r>
                      <w:hyperlink r:id="rId12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销售人员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kern w:val="0"/>
                          <w:sz w:val="22"/>
                          <w:szCs w:val="22"/>
                          <w:shd w:val="clear" w:color="auto" w:fill="auto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应具有的素质：积极，自信，大胆，开朗，沟通</w:t>
                      </w:r>
                      <w:hyperlink r:id="rId13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力强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kern w:val="0"/>
                          <w:sz w:val="22"/>
                          <w:szCs w:val="22"/>
                          <w:shd w:val="clear" w:color="auto" w:fill="auto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。专业的产品知识、</w:t>
                      </w:r>
                      <w:hyperlink r:id="rId14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谈话技巧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kern w:val="0"/>
                          <w:sz w:val="22"/>
                          <w:szCs w:val="22"/>
                          <w:shd w:val="clear" w:color="auto" w:fill="auto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hyperlink r:id="rId15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商务礼仪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kern w:val="0"/>
                          <w:sz w:val="22"/>
                          <w:szCs w:val="22"/>
                          <w:shd w:val="clear" w:color="auto" w:fill="auto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。成熟稳重，责任心强，</w:t>
                      </w:r>
                      <w:hyperlink r:id="rId16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心态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kern w:val="0"/>
                          <w:sz w:val="22"/>
                          <w:szCs w:val="22"/>
                          <w:shd w:val="clear" w:color="auto" w:fill="auto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稳定，敢于担当重任； 有一定的营销与管理经验，接受能力强，能迅速接受新的</w:t>
                      </w:r>
                      <w:hyperlink r:id="rId17" w:tgtFrame="https://wenda.so.com/q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理论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0"/>
                          <w:kern w:val="0"/>
                          <w:sz w:val="22"/>
                          <w:szCs w:val="22"/>
                          <w:shd w:val="clear" w:color="auto" w:fill="auto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与技能。</w:t>
                      </w:r>
                    </w:p>
                    <w:p w14:paraId="6E15F3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auto"/>
                        </w:rPr>
                      </w:pPr>
                    </w:p>
                    <w:p w14:paraId="15871A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727D26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7E6526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4FDFA5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4C528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39AE2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 w14:paraId="54ECD4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57CD74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5CC97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1548130</wp:posOffset>
                </wp:positionV>
                <wp:extent cx="2085340" cy="6963410"/>
                <wp:effectExtent l="0" t="0" r="0" b="0"/>
                <wp:wrapNone/>
                <wp:docPr id="11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5340" cy="6963410"/>
                          <a:chOff x="11096" y="3938"/>
                          <a:chExt cx="3284" cy="10966"/>
                        </a:xfrm>
                      </wpg:grpSpPr>
                      <wps:wsp xmlns:wps="http://schemas.microsoft.com/office/word/2010/wordprocessingShape">
                        <wps:cNvPr id="119" name="文本框 10"/>
                        <wps:cNvSpPr txBox="1"/>
                        <wps:spPr>
                          <a:xfrm>
                            <a:off x="11186" y="14414"/>
                            <a:ext cx="2919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A3A3C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A3A3C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自我评价/Evaluation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0" name="文本框 10"/>
                        <wps:cNvSpPr txBox="1"/>
                        <wps:spPr>
                          <a:xfrm>
                            <a:off x="11096" y="11893"/>
                            <a:ext cx="3158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3A3A3C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A3A3C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技能证书/Knowledge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42" name="文本框 10"/>
                        <wps:cNvSpPr txBox="1"/>
                        <wps:spPr>
                          <a:xfrm>
                            <a:off x="11186" y="6824"/>
                            <a:ext cx="2983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A3A3C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A3A3C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实习经历/Experience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44" name="文本框 10"/>
                        <wps:cNvSpPr txBox="1"/>
                        <wps:spPr>
                          <a:xfrm>
                            <a:off x="11186" y="3938"/>
                            <a:ext cx="3194" cy="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A3A3C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A3A3C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A3A3C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/Education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164.2pt;height:548.3pt;margin-top:121.9pt;margin-left:-22.8pt;mso-height-relative:page;mso-width-relative:page;position:absolute;z-index:251701248" coordorigin="11096,3938" coordsize="3284,10966">
                <o:lock v:ext="edit" aspectratio="f"/>
                <v:shape id="文本框 10" o:spid="_x0000_s1082" type="#_x0000_t202" style="width:2919;height:490;left:11186;mso-wrap-style:none;position:absolute;top:14414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34E218A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A3A3C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A3A3C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自我评价/Evaluation</w:t>
                        </w:r>
                      </w:p>
                    </w:txbxContent>
                  </v:textbox>
                </v:shape>
                <v:shape id="文本框 10" o:spid="_x0000_s1083" type="#_x0000_t202" style="width:3158;height:490;left:11096;position:absolute;top:1189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629C8D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3A3A3C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A3A3C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技能证书/Knowledge</w:t>
                        </w:r>
                      </w:p>
                    </w:txbxContent>
                  </v:textbox>
                </v:shape>
                <v:shape id="文本框 10" o:spid="_x0000_s1084" type="#_x0000_t202" style="width:2983;height:490;left:11186;mso-wrap-style:none;position:absolute;top:6824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42B705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A3A3C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A3A3C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实习经历/Experience</w:t>
                        </w:r>
                      </w:p>
                    </w:txbxContent>
                  </v:textbox>
                </v:shape>
                <v:shape id="文本框 10" o:spid="_x0000_s1085" type="#_x0000_t202" style="width:3194;height:490;left:11186;position:absolute;top:393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FE193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A3A3C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A3A3C"/>
                            <w:sz w:val="28"/>
                            <w:szCs w:val="28"/>
                            <w:u w:val="none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A3A3C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/Education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-1163955</wp:posOffset>
            </wp:positionH>
            <wp:positionV relativeFrom="paragraph">
              <wp:posOffset>-2269490</wp:posOffset>
            </wp:positionV>
            <wp:extent cx="7602855" cy="2142490"/>
            <wp:effectExtent l="0" t="0" r="17145" b="10160"/>
            <wp:wrapNone/>
            <wp:docPr id="117" name="图片 8" descr="248605257063727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8" descr="2486052570637271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441325" y="4330700"/>
                      <a:ext cx="7602855" cy="214249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1E62E587">
      <w:pPr>
        <w:jc w:val="left"/>
        <w:rPr>
          <w:sz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-198755</wp:posOffset>
                </wp:positionV>
                <wp:extent cx="2068830" cy="987425"/>
                <wp:effectExtent l="0" t="0" r="0" b="0"/>
                <wp:wrapNone/>
                <wp:docPr id="162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8830" cy="98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84"/>
                                <w:szCs w:val="8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84"/>
                                <w:szCs w:val="84"/>
                                <w:vertAlign w:val="baseline"/>
                                <w:lang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84"/>
                                <w:szCs w:val="84"/>
                                <w:vertAlign w:val="baselin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86" type="#_x0000_t202" style="width:162.9pt;height:77.75pt;margin-top:-15.65pt;margin-left:125.7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27B66FF3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84"/>
                          <w:szCs w:val="84"/>
                          <w:vertAlign w:val="baseline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84"/>
                          <w:szCs w:val="84"/>
                          <w:vertAlign w:val="baseline"/>
                          <w:lang w:eastAsia="zh-CN"/>
                        </w:rPr>
                        <w:t>自荐信</w:t>
                      </w:r>
                    </w:p>
                    <w:p w14:paraId="39A1721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84"/>
                          <w:szCs w:val="84"/>
                          <w:vertAlign w:val="baseline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-1268730</wp:posOffset>
                </wp:positionH>
                <wp:positionV relativeFrom="paragraph">
                  <wp:posOffset>-123190</wp:posOffset>
                </wp:positionV>
                <wp:extent cx="7811770" cy="111760"/>
                <wp:effectExtent l="0" t="0" r="17780" b="2540"/>
                <wp:wrapNone/>
                <wp:docPr id="151" name="组合 1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1770" cy="111760"/>
                          <a:chOff x="2857" y="27501"/>
                          <a:chExt cx="12302" cy="176"/>
                        </a:xfrm>
                      </wpg:grpSpPr>
                      <wps:wsp xmlns:wps="http://schemas.microsoft.com/office/word/2010/wordprocessingShape">
                        <wps:cNvPr id="152" name="矩形 10"/>
                        <wps:cNvSpPr/>
                        <wps:spPr>
                          <a:xfrm>
                            <a:off x="2857" y="27501"/>
                            <a:ext cx="12302" cy="113"/>
                          </a:xfrm>
                          <a:prstGeom prst="rect">
                            <a:avLst/>
                          </a:prstGeom>
                          <a:solidFill>
                            <a:srgbClr val="3A3A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3" name="矩形 36"/>
                        <wps:cNvSpPr/>
                        <wps:spPr>
                          <a:xfrm>
                            <a:off x="2857" y="27609"/>
                            <a:ext cx="12302" cy="68"/>
                          </a:xfrm>
                          <a:prstGeom prst="rect">
                            <a:avLst/>
                          </a:prstGeom>
                          <a:solidFill>
                            <a:srgbClr val="A2A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615.1pt;height:8.8pt;margin-top:-9.7pt;margin-left:-99.9pt;mso-height-relative:page;mso-width-relative:page;position:absolute;z-index:251667456" coordorigin="2857,27501" coordsize="12302,176">
                <o:lock v:ext="edit" aspectratio="f"/>
                <v:rect id="矩形 10" o:spid="_x0000_s1088" style="width:12302;height:113;left:2857;position:absolute;top:27501;v-text-anchor:middle" coordsize="21600,21600" filled="t" fillcolor="#3a3a3c" stroked="f" strokeweight="1pt">
                  <v:stroke joinstyle="miter"/>
                  <o:lock v:ext="edit" aspectratio="f"/>
                </v:rect>
                <v:rect id="矩形 36" o:spid="_x0000_s1089" style="width:12302;height:68;left:2857;position:absolute;top:27609;v-text-anchor:middle" coordsize="21600,21600" filled="t" fillcolor="#a2a2a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-1163955</wp:posOffset>
            </wp:positionH>
            <wp:positionV relativeFrom="paragraph">
              <wp:posOffset>-2269490</wp:posOffset>
            </wp:positionV>
            <wp:extent cx="7602855" cy="2142490"/>
            <wp:effectExtent l="0" t="0" r="17145" b="10160"/>
            <wp:wrapNone/>
            <wp:docPr id="154" name="图片 8" descr="248605257063727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8" descr="2486052570637271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214249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1078230</wp:posOffset>
                </wp:positionV>
                <wp:extent cx="6551930" cy="7190105"/>
                <wp:effectExtent l="0" t="0" r="0" b="0"/>
                <wp:wrapNone/>
                <wp:docPr id="163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19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80" w:lineRule="exact"/>
                              <w:ind w:left="0" w:firstLine="44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您好!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80" w:lineRule="exact"/>
                              <w:ind w:left="0" w:firstLine="44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感谢你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百忙之中抽出时间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阅读我的自荐信，给我自我介绍的机会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300" w:firstLine="440" w:firstLineChars="2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我叫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吴小菲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，来自于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，正因生活在的环境，磨练出我吃苦耐劳、学习刻苦的性格，培养了我自学能力和强进取心的习惯。四年里，我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通过刻苦学习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专业知识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优异的成绩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毕业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精通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语言的应用能力，有对计算机软硬件的操作能力，我还在自学。怀着对计算机的忠爱和为社会的需要，我拥属于的计算机，现能熟练地操作系统，维修软件故障。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300" w:firstLine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销售就是为人，社会人，自由、平等、博爱;经济人，生存、发展、互利、共赢。作为销售就是要理解客户生存的压力，发展的渴望，以互利的方式展开合作，最终达到共赢。作为销售首先要了解自己的产品和市场需求，以及两者的契合度。世界上没有学不了的产品;只要是市场驱动生产出来的产品，大小总有市场。当然，对于公司的产品、服务、商业模式还是应该有一个评价。作为销售你得找到你的客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我不气馁!因我拥有年轻、勇于拼搏，敢于挑战的资本!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300" w:firstLine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　在所有都以，曾经拥已历史，最的是珍惜现在，把握未来。迎接挑战，竞争，把握机遇才能立于不败之地。“问渠哪得清如许，为有源头活水来”，我一直朝着“无止境的开拓进取，不停为而奋斗”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300" w:firstLine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　愿与贵公司共创辉煌，期待您的佳音!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80" w:lineRule="exact"/>
                              <w:ind w:left="0" w:right="300" w:firstLine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　祝贵公司事业蒸蒸日上!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80" w:lineRule="exact"/>
                              <w:ind w:left="0" w:firstLine="440" w:firstLine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8400" w:firstLineChars="30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728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20XX年xx月xx日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202" style="width:515.9pt;height:566.15pt;margin-top:84.9pt;margin-left:-51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757A7B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61F7B94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80" w:lineRule="exact"/>
                        <w:ind w:left="0" w:firstLine="44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您好!</w:t>
                      </w:r>
                    </w:p>
                    <w:p w14:paraId="0B50161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80" w:lineRule="exact"/>
                        <w:ind w:left="0" w:firstLine="44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感谢你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百忙之中抽出时间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阅读我的自荐信，给我自我介绍的机会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AD37F7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300" w:firstLine="440" w:firstLineChars="20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我叫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吴小菲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，来自于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，正因生活在的环境，磨练出我吃苦耐劳、学习刻苦的性格，培养了我自学能力和强进取心的习惯。四年里，我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通过刻苦学习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专业知识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优异的成绩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毕业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精通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语言的应用能力，有对计算机软硬件的操作能力，我还在自学。怀着对计算机的忠爱和为社会的需要，我拥属于的计算机，现能熟练地操作系统，维修软件故障。</w:t>
                      </w:r>
                    </w:p>
                    <w:p w14:paraId="55E5C50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300" w:firstLine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销售就是为人，社会人，自由、平等、博爱;经济人，生存、发展、互利、共赢。作为销售就是要理解客户生存的压力，发展的渴望，以互利的方式展开合作，最终达到共赢。作为销售首先要了解自己的产品和市场需求，以及两者的契合度。世界上没有学不了的产品;只要是市场驱动生产出来的产品，大小总有市场。当然，对于公司的产品、服务、商业模式还是应该有一个评价。作为销售你得找到你的客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我不气馁!因我拥有年轻、勇于拼搏，敢于挑战的资本!</w:t>
                      </w:r>
                    </w:p>
                    <w:p w14:paraId="47021B1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300" w:firstLine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　在所有都以，曾经拥已历史，最的是珍惜现在，把握未来。迎接挑战，竞争，把握机遇才能立于不败之地。“问渠哪得清如许，为有源头活水来”，我一直朝着“无止境的开拓进取，不停为而奋斗”</w:t>
                      </w:r>
                    </w:p>
                    <w:p w14:paraId="0E85D08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300" w:firstLine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　愿与贵公司共创辉煌，期待您的佳音!</w:t>
                      </w:r>
                    </w:p>
                    <w:p w14:paraId="719C795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80" w:lineRule="exact"/>
                        <w:ind w:left="0" w:right="300" w:firstLine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　祝贵公司事业蒸蒸日上!</w:t>
                      </w:r>
                    </w:p>
                    <w:p w14:paraId="6AD1F5E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80" w:lineRule="exact"/>
                        <w:ind w:left="0" w:firstLine="440" w:firstLineChars="2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 w14:paraId="4FCB6B3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8400" w:firstLineChars="30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8"/>
                          <w:szCs w:val="28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8"/>
                          <w:szCs w:val="28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01ED8D1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728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8"/>
                          <w:szCs w:val="28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20XX年xx月xx日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12E8B9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39D912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D6B86E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55C57EC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                                                                </w:t>
                      </w:r>
                    </w:p>
                    <w:p w14:paraId="5B9ED73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</w:rPr>
                        <w:t xml:space="preserve">                                                                 </w:t>
                      </w:r>
                    </w:p>
                    <w:p w14:paraId="3ABB203B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7DEC4D3">
      <w:pPr>
        <w:jc w:val="left"/>
        <w:rPr>
          <w:rFonts w:hint="eastAsia"/>
          <w:sz w:val="21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1959610</wp:posOffset>
            </wp:positionH>
            <wp:positionV relativeFrom="paragraph">
              <wp:posOffset>2736850</wp:posOffset>
            </wp:positionV>
            <wp:extent cx="1333500" cy="1333500"/>
            <wp:effectExtent l="0" t="0" r="0" b="0"/>
            <wp:wrapNone/>
            <wp:docPr id="12" name="图片 12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1417955</wp:posOffset>
                </wp:positionV>
                <wp:extent cx="4364355" cy="1228725"/>
                <wp:effectExtent l="0" t="0" r="0" b="0"/>
                <wp:wrapNone/>
                <wp:docPr id="9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435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84"/>
                                <w:szCs w:val="8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A3A3C"/>
                                <w:sz w:val="84"/>
                                <w:szCs w:val="84"/>
                                <w:vertAlign w:val="baseline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91" type="#_x0000_t202" style="width:343.65pt;height:96.75pt;margin-top:111.65pt;margin-left:40.1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2CD7C82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84"/>
                          <w:szCs w:val="8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A3A3C"/>
                          <w:sz w:val="84"/>
                          <w:szCs w:val="84"/>
                          <w:vertAlign w:val="baseline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-1249680</wp:posOffset>
                </wp:positionH>
                <wp:positionV relativeFrom="paragraph">
                  <wp:posOffset>4723765</wp:posOffset>
                </wp:positionV>
                <wp:extent cx="7811770" cy="2250440"/>
                <wp:effectExtent l="0" t="0" r="6350" b="21082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1770" cy="2250440"/>
                          <a:chOff x="1761" y="18922"/>
                          <a:chExt cx="12302" cy="3544"/>
                        </a:xfrm>
                      </wpg:grpSpPr>
                      <pic:pic xmlns:pic="http://schemas.openxmlformats.org/drawingml/2006/picture">
                        <pic:nvPicPr>
                          <pic:cNvPr id="5" name="图片 8" descr="24860525706372716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26" y="18922"/>
                            <a:ext cx="11973" cy="3374"/>
                          </a:xfrm>
                          <a:prstGeom prst="rect">
                            <a:avLst/>
                          </a:prstGeom>
                          <a:effectLst>
                            <a:reflection blurRad="0" stA="50000" stPos="0" endA="300" endPos="100000" dist="101600" dir="5400000" fadeDir="5400000" sx="100000" sy="-100000" kx="0" ky="0" algn="bl" rotWithShape="0"/>
                          </a:effectLst>
                        </pic:spPr>
                      </pic:pic>
                      <wps:wsp xmlns:wps="http://schemas.microsoft.com/office/word/2010/wordprocessingShape">
                        <wps:cNvPr id="6" name="矩形 10"/>
                        <wps:cNvSpPr/>
                        <wps:spPr>
                          <a:xfrm>
                            <a:off x="1761" y="22290"/>
                            <a:ext cx="12302" cy="113"/>
                          </a:xfrm>
                          <a:prstGeom prst="rect">
                            <a:avLst/>
                          </a:prstGeom>
                          <a:solidFill>
                            <a:srgbClr val="3A3A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矩形 36"/>
                        <wps:cNvSpPr/>
                        <wps:spPr>
                          <a:xfrm>
                            <a:off x="1761" y="22398"/>
                            <a:ext cx="12302" cy="68"/>
                          </a:xfrm>
                          <a:prstGeom prst="rect">
                            <a:avLst/>
                          </a:prstGeom>
                          <a:solidFill>
                            <a:srgbClr val="A2A2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615.1pt;height:177.2pt;margin-top:371.95pt;margin-left:-98.4pt;mso-height-relative:page;mso-width-relative:page;position:absolute;z-index:251663360" coordorigin="1761,18922" coordsize="12302,3544">
                <o:lock v:ext="edit" aspectratio="f"/>
                <v:shape id="图片 8" o:spid="_x0000_s1093" type="#_x0000_t75" alt="248605257063727163" style="width:11973;height:3374;left:1926;position:absolute;top:18922" coordsize="21600,21600" o:preferrelative="t" filled="f" stroked="f">
                  <v:imagedata r:id="rId5" o:title=""/>
                  <o:lock v:ext="edit" aspectratio="t"/>
                </v:shape>
                <v:rect id="矩形 10" o:spid="_x0000_s1094" style="width:12302;height:113;left:1761;position:absolute;top:22290;v-text-anchor:middle" coordsize="21600,21600" filled="t" fillcolor="#3a3a3c" stroked="f" strokeweight="1pt">
                  <v:stroke joinstyle="miter"/>
                  <o:lock v:ext="edit" aspectratio="f"/>
                </v:rect>
                <v:rect id="矩形 36" o:spid="_x0000_s1095" style="width:12302;height:68;left:1761;position:absolute;top:22398;v-text-anchor:middle" coordsize="21600,21600" filled="t" fillcolor="#a2a2a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068-CAI978">
    <w:altName w:val="Segoe Print"/>
    <w:panose1 w:val="02060606020205050403"/>
    <w:charset w:val="00"/>
    <w:family w:val="auto"/>
    <w:pitch w:val="default"/>
    <w:sig w:usb0="00000000" w:usb1="00000000" w:usb2="00000000" w:usb3="00000000" w:csb0="00000000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293F8E"/>
    <w:multiLevelType w:val="singleLevel"/>
    <w:tmpl w:val="66293F8E"/>
    <w:lvl w:ilvl="0">
      <w:start w:val="1"/>
      <w:numFmt w:val="decimal"/>
      <w:suff w:val="space"/>
      <w:lvlText w:val="%1."/>
      <w:lvlJc w:val="left"/>
    </w:lvl>
  </w:abstractNum>
  <w:abstractNum w:abstractNumId="1">
    <w:nsid w:val="7338D7E9"/>
    <w:multiLevelType w:val="singleLevel"/>
    <w:tmpl w:val="7338D7E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5D1075"/>
    <w:rsid w:val="00A01F14"/>
    <w:rsid w:val="00C955E7"/>
    <w:rsid w:val="015948FC"/>
    <w:rsid w:val="016E687E"/>
    <w:rsid w:val="02626FDB"/>
    <w:rsid w:val="026505A9"/>
    <w:rsid w:val="02E75267"/>
    <w:rsid w:val="02F36351"/>
    <w:rsid w:val="032978FB"/>
    <w:rsid w:val="0339586C"/>
    <w:rsid w:val="0365578F"/>
    <w:rsid w:val="0422613B"/>
    <w:rsid w:val="048B6165"/>
    <w:rsid w:val="04BD0EC0"/>
    <w:rsid w:val="051B1316"/>
    <w:rsid w:val="05880156"/>
    <w:rsid w:val="05A50E88"/>
    <w:rsid w:val="06884BD2"/>
    <w:rsid w:val="06A50AA1"/>
    <w:rsid w:val="06CA367C"/>
    <w:rsid w:val="07A85433"/>
    <w:rsid w:val="07BA00A5"/>
    <w:rsid w:val="084B11B6"/>
    <w:rsid w:val="08AB38BE"/>
    <w:rsid w:val="08D7722D"/>
    <w:rsid w:val="08E3710C"/>
    <w:rsid w:val="09824FC9"/>
    <w:rsid w:val="09C170B6"/>
    <w:rsid w:val="0A1524CD"/>
    <w:rsid w:val="0AA71C9B"/>
    <w:rsid w:val="0AE720D6"/>
    <w:rsid w:val="0AEC6C46"/>
    <w:rsid w:val="0AF73546"/>
    <w:rsid w:val="0B5952B2"/>
    <w:rsid w:val="0B8A22CD"/>
    <w:rsid w:val="0BE900E5"/>
    <w:rsid w:val="0C050478"/>
    <w:rsid w:val="0C107B6C"/>
    <w:rsid w:val="0C211F96"/>
    <w:rsid w:val="0C753FA4"/>
    <w:rsid w:val="0F5961AF"/>
    <w:rsid w:val="0F844B05"/>
    <w:rsid w:val="0F8B0753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31D7A5D"/>
    <w:rsid w:val="133F588B"/>
    <w:rsid w:val="13514BE2"/>
    <w:rsid w:val="13A6201B"/>
    <w:rsid w:val="14CB4CE5"/>
    <w:rsid w:val="14D7773C"/>
    <w:rsid w:val="151C11CE"/>
    <w:rsid w:val="153563E8"/>
    <w:rsid w:val="15853658"/>
    <w:rsid w:val="160A4D1C"/>
    <w:rsid w:val="161718AA"/>
    <w:rsid w:val="16831654"/>
    <w:rsid w:val="173A0A3B"/>
    <w:rsid w:val="17721C2A"/>
    <w:rsid w:val="190465A0"/>
    <w:rsid w:val="1985510A"/>
    <w:rsid w:val="19FB07DA"/>
    <w:rsid w:val="1AB82DDD"/>
    <w:rsid w:val="1B921FA3"/>
    <w:rsid w:val="1D0C20CC"/>
    <w:rsid w:val="1DAF16EC"/>
    <w:rsid w:val="1DB57DAD"/>
    <w:rsid w:val="1DBD5022"/>
    <w:rsid w:val="1DF91003"/>
    <w:rsid w:val="1EA1081C"/>
    <w:rsid w:val="1EAE688F"/>
    <w:rsid w:val="1FAF13DB"/>
    <w:rsid w:val="20E015BB"/>
    <w:rsid w:val="216D6FA6"/>
    <w:rsid w:val="21721A0F"/>
    <w:rsid w:val="21731FC6"/>
    <w:rsid w:val="2176413B"/>
    <w:rsid w:val="217C7278"/>
    <w:rsid w:val="22844280"/>
    <w:rsid w:val="22EC6AA2"/>
    <w:rsid w:val="22F92228"/>
    <w:rsid w:val="23DE28AC"/>
    <w:rsid w:val="2471278D"/>
    <w:rsid w:val="247E55FF"/>
    <w:rsid w:val="248B2381"/>
    <w:rsid w:val="248B73FD"/>
    <w:rsid w:val="24A90353"/>
    <w:rsid w:val="24FC0FC4"/>
    <w:rsid w:val="26607738"/>
    <w:rsid w:val="269C7498"/>
    <w:rsid w:val="27066CC8"/>
    <w:rsid w:val="27CB4F52"/>
    <w:rsid w:val="288758C0"/>
    <w:rsid w:val="29227566"/>
    <w:rsid w:val="29895AE6"/>
    <w:rsid w:val="2A4C6326"/>
    <w:rsid w:val="2A830874"/>
    <w:rsid w:val="2CE35829"/>
    <w:rsid w:val="2E390411"/>
    <w:rsid w:val="2E946766"/>
    <w:rsid w:val="2F641EBE"/>
    <w:rsid w:val="2FAF0147"/>
    <w:rsid w:val="31685009"/>
    <w:rsid w:val="32B14A24"/>
    <w:rsid w:val="32F95EB8"/>
    <w:rsid w:val="33414DD2"/>
    <w:rsid w:val="33CC43AA"/>
    <w:rsid w:val="342A452A"/>
    <w:rsid w:val="346E06E6"/>
    <w:rsid w:val="347C262D"/>
    <w:rsid w:val="34975F54"/>
    <w:rsid w:val="34C66E27"/>
    <w:rsid w:val="351A44A9"/>
    <w:rsid w:val="357B05F3"/>
    <w:rsid w:val="358E20F3"/>
    <w:rsid w:val="35B758C9"/>
    <w:rsid w:val="36154494"/>
    <w:rsid w:val="36DE6184"/>
    <w:rsid w:val="375234F4"/>
    <w:rsid w:val="376F5106"/>
    <w:rsid w:val="382B21DE"/>
    <w:rsid w:val="38543AB7"/>
    <w:rsid w:val="389114B8"/>
    <w:rsid w:val="38CF58E9"/>
    <w:rsid w:val="39120C33"/>
    <w:rsid w:val="391A23A2"/>
    <w:rsid w:val="39455CE9"/>
    <w:rsid w:val="39CC4ECF"/>
    <w:rsid w:val="39ED48E6"/>
    <w:rsid w:val="39FA60AD"/>
    <w:rsid w:val="3A414380"/>
    <w:rsid w:val="3ABF6CB9"/>
    <w:rsid w:val="3B16633F"/>
    <w:rsid w:val="3B3D091C"/>
    <w:rsid w:val="3B5F6F97"/>
    <w:rsid w:val="3C4418B6"/>
    <w:rsid w:val="3DDE6EF4"/>
    <w:rsid w:val="3E466A5C"/>
    <w:rsid w:val="3E5F585B"/>
    <w:rsid w:val="3E8B0691"/>
    <w:rsid w:val="3F2F376F"/>
    <w:rsid w:val="3FCF5F01"/>
    <w:rsid w:val="405D1075"/>
    <w:rsid w:val="40BF5994"/>
    <w:rsid w:val="40F30D73"/>
    <w:rsid w:val="41557B6E"/>
    <w:rsid w:val="41790A3E"/>
    <w:rsid w:val="41943F19"/>
    <w:rsid w:val="41D06FB6"/>
    <w:rsid w:val="41EA70E6"/>
    <w:rsid w:val="41FD0F27"/>
    <w:rsid w:val="42285AD5"/>
    <w:rsid w:val="425B4F4D"/>
    <w:rsid w:val="42C14ECA"/>
    <w:rsid w:val="44384520"/>
    <w:rsid w:val="444E61C6"/>
    <w:rsid w:val="445B05EC"/>
    <w:rsid w:val="46520CB1"/>
    <w:rsid w:val="47564ADE"/>
    <w:rsid w:val="47AC6AD0"/>
    <w:rsid w:val="480A3D4C"/>
    <w:rsid w:val="485348C6"/>
    <w:rsid w:val="487D657B"/>
    <w:rsid w:val="48825D8E"/>
    <w:rsid w:val="49720C9D"/>
    <w:rsid w:val="49A40D80"/>
    <w:rsid w:val="4AD21B96"/>
    <w:rsid w:val="4AD40609"/>
    <w:rsid w:val="4AF217DF"/>
    <w:rsid w:val="4AFD3D9B"/>
    <w:rsid w:val="4B82305D"/>
    <w:rsid w:val="4BA70941"/>
    <w:rsid w:val="4C4B3EA6"/>
    <w:rsid w:val="4D0872AC"/>
    <w:rsid w:val="4D3B6A0F"/>
    <w:rsid w:val="4D5B0ED4"/>
    <w:rsid w:val="4D7015AF"/>
    <w:rsid w:val="4E743B6D"/>
    <w:rsid w:val="4EB83832"/>
    <w:rsid w:val="4F24275F"/>
    <w:rsid w:val="4F4A5757"/>
    <w:rsid w:val="4F801660"/>
    <w:rsid w:val="4FA97D0A"/>
    <w:rsid w:val="507A4545"/>
    <w:rsid w:val="50B56338"/>
    <w:rsid w:val="50CE04FF"/>
    <w:rsid w:val="517033A5"/>
    <w:rsid w:val="517A57B6"/>
    <w:rsid w:val="51CF39BB"/>
    <w:rsid w:val="52183042"/>
    <w:rsid w:val="5318088D"/>
    <w:rsid w:val="53473A66"/>
    <w:rsid w:val="54035DA2"/>
    <w:rsid w:val="54281A68"/>
    <w:rsid w:val="54684DC1"/>
    <w:rsid w:val="54A5089B"/>
    <w:rsid w:val="54A76F96"/>
    <w:rsid w:val="55363595"/>
    <w:rsid w:val="553C4E23"/>
    <w:rsid w:val="55CA6E86"/>
    <w:rsid w:val="562068E6"/>
    <w:rsid w:val="56C2667F"/>
    <w:rsid w:val="56CE598A"/>
    <w:rsid w:val="570261B1"/>
    <w:rsid w:val="57126EB3"/>
    <w:rsid w:val="571A6095"/>
    <w:rsid w:val="57345A35"/>
    <w:rsid w:val="584F0D84"/>
    <w:rsid w:val="5952239C"/>
    <w:rsid w:val="598C720F"/>
    <w:rsid w:val="5A523088"/>
    <w:rsid w:val="5AA25A78"/>
    <w:rsid w:val="5B5D0462"/>
    <w:rsid w:val="5BDC68DC"/>
    <w:rsid w:val="5BDF5338"/>
    <w:rsid w:val="5C8E6AF0"/>
    <w:rsid w:val="5CDB5189"/>
    <w:rsid w:val="5CFF2752"/>
    <w:rsid w:val="5D114FAC"/>
    <w:rsid w:val="5D3B05CE"/>
    <w:rsid w:val="5E433D45"/>
    <w:rsid w:val="5EFD012B"/>
    <w:rsid w:val="5F3A367B"/>
    <w:rsid w:val="5F6B09A7"/>
    <w:rsid w:val="5FB236BA"/>
    <w:rsid w:val="5FEB3022"/>
    <w:rsid w:val="6001183A"/>
    <w:rsid w:val="604900F3"/>
    <w:rsid w:val="609D6C90"/>
    <w:rsid w:val="60B15756"/>
    <w:rsid w:val="61262616"/>
    <w:rsid w:val="612E53CB"/>
    <w:rsid w:val="62D11AC6"/>
    <w:rsid w:val="637C0EDD"/>
    <w:rsid w:val="638A5609"/>
    <w:rsid w:val="645D596A"/>
    <w:rsid w:val="648A0F80"/>
    <w:rsid w:val="64A35119"/>
    <w:rsid w:val="65F16D65"/>
    <w:rsid w:val="66CA0F9B"/>
    <w:rsid w:val="66DB4CAD"/>
    <w:rsid w:val="66E1488D"/>
    <w:rsid w:val="67BE2C89"/>
    <w:rsid w:val="68EA60D8"/>
    <w:rsid w:val="69566450"/>
    <w:rsid w:val="69613E3B"/>
    <w:rsid w:val="6A1E5932"/>
    <w:rsid w:val="6A43050A"/>
    <w:rsid w:val="6A4E170B"/>
    <w:rsid w:val="6ABC082B"/>
    <w:rsid w:val="6AFC3B09"/>
    <w:rsid w:val="6B5735EA"/>
    <w:rsid w:val="6B581A35"/>
    <w:rsid w:val="6BB5235A"/>
    <w:rsid w:val="6BFB16E4"/>
    <w:rsid w:val="6C28366B"/>
    <w:rsid w:val="6C48465B"/>
    <w:rsid w:val="6C7525DE"/>
    <w:rsid w:val="6CF75110"/>
    <w:rsid w:val="6D5F3C65"/>
    <w:rsid w:val="6D8A15EF"/>
    <w:rsid w:val="6EF42AB9"/>
    <w:rsid w:val="6F1F103D"/>
    <w:rsid w:val="6FD541D5"/>
    <w:rsid w:val="706F2DED"/>
    <w:rsid w:val="708E65A9"/>
    <w:rsid w:val="70F56426"/>
    <w:rsid w:val="711B26E0"/>
    <w:rsid w:val="73324396"/>
    <w:rsid w:val="73391443"/>
    <w:rsid w:val="739C08C9"/>
    <w:rsid w:val="744A5C88"/>
    <w:rsid w:val="74DA21D0"/>
    <w:rsid w:val="753E7F7F"/>
    <w:rsid w:val="75602E22"/>
    <w:rsid w:val="75E81A7F"/>
    <w:rsid w:val="7637391C"/>
    <w:rsid w:val="768037AB"/>
    <w:rsid w:val="769A2557"/>
    <w:rsid w:val="77004E17"/>
    <w:rsid w:val="770A4842"/>
    <w:rsid w:val="772439A9"/>
    <w:rsid w:val="775B672B"/>
    <w:rsid w:val="779B69B2"/>
    <w:rsid w:val="7878098F"/>
    <w:rsid w:val="78F22DC3"/>
    <w:rsid w:val="79016DD0"/>
    <w:rsid w:val="794E559A"/>
    <w:rsid w:val="7A0F76C5"/>
    <w:rsid w:val="7A3159CE"/>
    <w:rsid w:val="7A3F33EE"/>
    <w:rsid w:val="7A4F49F3"/>
    <w:rsid w:val="7A731006"/>
    <w:rsid w:val="7A753155"/>
    <w:rsid w:val="7AA7241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F176F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.com/s?q=%E7%BB%8F%E6%B5%8E%E6%B3%95&amp;ie=utf-8&amp;src=internal_wenda_recommend_textn" TargetMode="External" /><Relationship Id="rId11" Type="http://schemas.openxmlformats.org/officeDocument/2006/relationships/hyperlink" Target="http://www.so.com/s?q=%E5%A4%A7%E5%AD%A6%E8%8B%B1%E8%AF%AD&amp;ie=utf-8&amp;src=internal_wenda_recommend_textn" TargetMode="External" /><Relationship Id="rId12" Type="http://schemas.openxmlformats.org/officeDocument/2006/relationships/hyperlink" Target="http://www.so.com/s?q=%E9%94%80%E5%94%AE%E4%BA%BA%E5%91%98&amp;ie=utf-8&amp;src=internal_wenda_recommend_textn" TargetMode="External" /><Relationship Id="rId13" Type="http://schemas.openxmlformats.org/officeDocument/2006/relationships/hyperlink" Target="http://www.so.com/s?q=%E5%8A%9B%E5%BC%BA&amp;ie=utf-8&amp;src=internal_wenda_recommend_textn" TargetMode="External" /><Relationship Id="rId14" Type="http://schemas.openxmlformats.org/officeDocument/2006/relationships/hyperlink" Target="http://www.so.com/s?q=%E8%B0%88%E8%AF%9D%E6%8A%80%E5%B7%A7&amp;ie=utf-8&amp;src=internal_wenda_recommend_textn" TargetMode="External" /><Relationship Id="rId15" Type="http://schemas.openxmlformats.org/officeDocument/2006/relationships/hyperlink" Target="http://www.so.com/s?q=%E5%95%86%E5%8A%A1%E7%A4%BC%E4%BB%AA&amp;ie=utf-8&amp;src=internal_wenda_recommend_textn" TargetMode="External" /><Relationship Id="rId16" Type="http://schemas.openxmlformats.org/officeDocument/2006/relationships/hyperlink" Target="http://www.so.com/s?q=%E5%BF%83%E6%80%81&amp;ie=utf-8&amp;src=internal_wenda_recommend_textn" TargetMode="External" /><Relationship Id="rId17" Type="http://schemas.openxmlformats.org/officeDocument/2006/relationships/hyperlink" Target="http://www.so.com/s?q=%E7%90%86%E8%AE%BA&amp;ie=utf-8&amp;src=internal_wenda_recommend_textn" TargetMode="External" /><Relationship Id="rId18" Type="http://schemas.openxmlformats.org/officeDocument/2006/relationships/image" Target="media/image3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yperlink" Target="http://www.so.com/s?q=%E5%9B%BD%E9%99%85%E5%B8%82%E5%9C%BA%E8%90%A5%E9%94%80&amp;ie=utf-8&amp;src=internal_wenda_recommend_textn" TargetMode="External" /><Relationship Id="rId8" Type="http://schemas.openxmlformats.org/officeDocument/2006/relationships/hyperlink" Target="http://www.so.com/s?q=%E5%B8%82%E5%9C%BA%E8%B0%83%E6%9F%A5&amp;ie=utf-8&amp;src=internal_wenda_recommend_textn" TargetMode="External" /><Relationship Id="rId9" Type="http://schemas.openxmlformats.org/officeDocument/2006/relationships/hyperlink" Target="http://www.so.com/s?q=%E5%85%AC%E5%85%B1%E5%85%B3%E7%B3%BB%E5%AD%A6&amp;ie=utf-8&amp;src=internal_wenda_recommend_textn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85be2d2b-4bc8-4501-b7d3-d8c2d6d644b6\&#24212;&#23626;&#29983;&#31616;&#21382;&#22871;&#35013;&#21547;&#23553;&#38754;&#33258;&#33616;&#20449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应届生简历套装含封面自荐信.docx</Template>
  <TotalTime>2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188504AF214F4088BC905F498DB39583_13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1.0_B0EgviF2jUwk63m+GWdg//VDFECucnV/lnqAj899kSbNozenTybrbRBiQUNd/iGXThyJQyKWKxsxJkSzH0aSGA==</vt:lpwstr>
  </property>
  <property fmtid="{D5CDD505-2E9C-101B-9397-08002B2CF9AE}" pid="6" name="KSOTemplateUUID">
    <vt:lpwstr>v1.0_mb_p3xbu/znKcgRQblpYhB0vg==</vt:lpwstr>
  </property>
</Properties>
</file>