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44E77A6">
      <w:pPr>
        <w:tabs>
          <w:tab w:val="left" w:pos="4860"/>
        </w:tabs>
        <w:adjustRightInd w:val="0"/>
        <w:snapToGrid w:val="0"/>
        <w:rPr>
          <w:rFonts w:eastAsia="宋体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10160</wp:posOffset>
                </wp:positionV>
                <wp:extent cx="144145" cy="144145"/>
                <wp:effectExtent l="4445" t="4445" r="19050" b="19050"/>
                <wp:wrapNone/>
                <wp:docPr id="42" name="任意多边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11.35pt;height:11.35pt;margin-top:0.8pt;margin-left:77.8pt;mso-height-relative:page;mso-width-relative:page;position:absolute;z-index:251686912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white" stroked="t" strokecolor="white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160" b="5080"/>
                <wp:wrapNone/>
                <wp:docPr id="50" name="任意多边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421589" y="8527126"/>
                            </a:cxn>
                            <a:cxn ang="0">
                              <a:pos x="18404594" y="39744132"/>
                            </a:cxn>
                            <a:cxn ang="0">
                              <a:pos x="18792124" y="40136321"/>
                            </a:cxn>
                            <a:cxn ang="0">
                              <a:pos x="19179653" y="40528272"/>
                            </a:cxn>
                            <a:cxn ang="0">
                              <a:pos x="49983074" y="56651493"/>
                            </a:cxn>
                            <a:cxn ang="0">
                              <a:pos x="52889075" y="55573331"/>
                            </a:cxn>
                            <a:cxn ang="0">
                              <a:pos x="57490165" y="50280690"/>
                            </a:cxn>
                            <a:cxn ang="0">
                              <a:pos x="54051428" y="41116316"/>
                            </a:cxn>
                            <a:cxn ang="0">
                              <a:pos x="45188220" y="37588048"/>
                            </a:cxn>
                            <a:cxn ang="0">
                              <a:pos x="41749484" y="41067352"/>
                            </a:cxn>
                            <a:cxn ang="0">
                              <a:pos x="39376218" y="42096550"/>
                            </a:cxn>
                            <a:cxn ang="0">
                              <a:pos x="25621273" y="33226438"/>
                            </a:cxn>
                            <a:cxn ang="0">
                              <a:pos x="16854711" y="19308503"/>
                            </a:cxn>
                            <a:cxn ang="0">
                              <a:pos x="17823535" y="16907122"/>
                            </a:cxn>
                            <a:cxn ang="0">
                              <a:pos x="21310595" y="13378853"/>
                            </a:cxn>
                            <a:cxn ang="0">
                              <a:pos x="17823535" y="4459538"/>
                            </a:cxn>
                            <a:cxn ang="0">
                              <a:pos x="12156739" y="637009"/>
                            </a:cxn>
                            <a:cxn ang="0">
                              <a:pos x="2421589" y="8527126"/>
                            </a:cxn>
                            <a:cxn ang="0">
                              <a:pos x="2421589" y="8527126"/>
                            </a:cxn>
                            <a:cxn ang="0">
                              <a:pos x="2421589" y="8527126"/>
                            </a:cxn>
                          </a:cxnLst>
                          <a:pathLst>
                            <a:path fill="norm" h="1207" w="1223" stroke="1"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0" y="431"/>
                                <a:pt x="380" y="811"/>
                              </a:cubicBezTo>
                              <a:cubicBezTo>
                                <a:pt x="382" y="814"/>
                                <a:pt x="385" y="816"/>
                                <a:pt x="388" y="819"/>
                              </a:cubicBezTo>
                              <a:cubicBezTo>
                                <a:pt x="390" y="822"/>
                                <a:pt x="393" y="824"/>
                                <a:pt x="396" y="827"/>
                              </a:cubicBezTo>
                              <a:cubicBezTo>
                                <a:pt x="776" y="1207"/>
                                <a:pt x="1032" y="1156"/>
                                <a:pt x="1032" y="1156"/>
                              </a:cubicBezTo>
                              <a:cubicBezTo>
                                <a:pt x="1048" y="1154"/>
                                <a:pt x="1081" y="1145"/>
                                <a:pt x="1092" y="1134"/>
                              </a:cubicBezTo>
                              <a:cubicBezTo>
                                <a:pt x="1092" y="1134"/>
                                <a:pt x="1151" y="1086"/>
                                <a:pt x="1187" y="1026"/>
                              </a:cubicBezTo>
                              <a:cubicBezTo>
                                <a:pt x="1223" y="967"/>
                                <a:pt x="1155" y="878"/>
                                <a:pt x="1116" y="839"/>
                              </a:cubicBezTo>
                              <a:cubicBezTo>
                                <a:pt x="1037" y="760"/>
                                <a:pt x="965" y="745"/>
                                <a:pt x="933" y="767"/>
                              </a:cubicBezTo>
                              <a:cubicBezTo>
                                <a:pt x="919" y="777"/>
                                <a:pt x="862" y="838"/>
                                <a:pt x="862" y="838"/>
                              </a:cubicBezTo>
                              <a:cubicBezTo>
                                <a:pt x="851" y="849"/>
                                <a:pt x="829" y="859"/>
                                <a:pt x="813" y="859"/>
                              </a:cubicBezTo>
                              <a:cubicBezTo>
                                <a:pt x="813" y="859"/>
                                <a:pt x="713" y="860"/>
                                <a:pt x="529" y="678"/>
                              </a:cubicBezTo>
                              <a:cubicBezTo>
                                <a:pt x="347" y="493"/>
                                <a:pt x="348" y="394"/>
                                <a:pt x="348" y="394"/>
                              </a:cubicBezTo>
                              <a:cubicBezTo>
                                <a:pt x="348" y="378"/>
                                <a:pt x="357" y="356"/>
                                <a:pt x="368" y="345"/>
                              </a:cubicBezTo>
                              <a:cubicBezTo>
                                <a:pt x="368" y="345"/>
                                <a:pt x="439" y="274"/>
                                <a:pt x="440" y="273"/>
                              </a:cubicBezTo>
                              <a:cubicBezTo>
                                <a:pt x="466" y="240"/>
                                <a:pt x="422" y="157"/>
                                <a:pt x="368" y="91"/>
                              </a:cubicBezTo>
                              <a:cubicBezTo>
                                <a:pt x="332" y="48"/>
                                <a:pt x="304" y="23"/>
                                <a:pt x="251" y="13"/>
                              </a:cubicBezTo>
                              <a:cubicBezTo>
                                <a:pt x="180" y="0"/>
                                <a:pt x="53" y="94"/>
                                <a:pt x="50" y="174"/>
                              </a:cubicBezTo>
                              <a:close/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50" y="174"/>
                                <a:pt x="50" y="17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4.15pt;height:14.15pt;margin-top:0;margin-left:241.05pt;mso-height-relative:page;mso-width-relative:page;position:absolute;z-index:251688960" coordsize="1223,1207" o:spt="100" adj="-11796480,,5400" path="m50,174c50,174,,431,380,811c382,814,385,816,388,819c390,822,393,824,396,827c776,1207,1032,1156,1032,1156c1048,1154,1081,1145,1092,1134c1092,1134,1151,1086,1187,1026c1223,967,1155,878,1116,839c1037,760,965,745,933,767c919,777,862,838,862,838c851,849,829,859,813,859c813,859,713,860,529,678c347,493,348,394,348,394c348,378,357,356,368,345c368,345,439,274,440,273c466,240,422,157,368,91c332,48,304,23,251,13c180,,53,94,50,174xm50,174c50,174,50,174,50,174e" filled="t" fillcolor="white" stroked="f">
                <v:stroke joinstyle="miter"/>
                <v:path o:connecttype="custom" o:connectlocs="2421589,8527126;18404594,39744132;18792124,40136321;19179653,40528272;49983074,56651493;52889075,55573331;57490165,50280690;54051428,41116316;45188220,37588048;41749484,41067352;39376218,42096550;25621273,33226438;16854711,19308503;17823535,16907122;21310595,13378853;17823535,4459538;12156739,637009;2421589,8527126;2421589,8527126;2421589,8527126" o:connectangles="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-107315</wp:posOffset>
                </wp:positionV>
                <wp:extent cx="2311400" cy="589915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联系电话：18600000000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电子邮箱：66668888@qq.com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182pt;height:46.45pt;margin-top:-8.45pt;margin-left:257.6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56C4CD5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联系电话：18600000000</w:t>
                      </w:r>
                    </w:p>
                    <w:p w14:paraId="345CB1C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电子邮箱：66668888@qq.com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-107315</wp:posOffset>
                </wp:positionV>
                <wp:extent cx="1676400" cy="59944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09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color w:val="215868"/>
                                <w:kern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32pt;height:47.2pt;margin-top:-8.45pt;margin-left:91.8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02B06E1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9.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09</w:t>
                      </w:r>
                    </w:p>
                    <w:p w14:paraId="50D4590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</w:p>
                    <w:p w14:paraId="6193459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3CEE8C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Cs/>
                          <w:color w:val="215868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-1178560</wp:posOffset>
            </wp:positionH>
            <wp:positionV relativeFrom="paragraph">
              <wp:posOffset>-914400</wp:posOffset>
            </wp:positionV>
            <wp:extent cx="7595870" cy="1633855"/>
            <wp:effectExtent l="0" t="0" r="8890" b="12065"/>
            <wp:wrapNone/>
            <wp:docPr id="2" name="图片 2" descr="QQ截图20210317101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103171019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-661035</wp:posOffset>
                </wp:positionV>
                <wp:extent cx="4029075" cy="510540"/>
                <wp:effectExtent l="0" t="0" r="0" b="0"/>
                <wp:wrapNone/>
                <wp:docPr id="3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rPr>
                                <w:rFonts w:eastAsia="微软雅黑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5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大学教师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9" type="#_x0000_t202" style="width:317.25pt;height:40.2pt;margin-top:-52.05pt;margin-left:88.7pt;mso-wrap-distance-bottom:0;mso-wrap-distance-left:9pt;mso-wrap-distance-right:9pt;mso-wrap-distance-top:0;position:absolute;v-text-anchor:top;z-index:251659264" filled="f" fillcolor="this" stroked="f">
                <v:textbox style="mso-fit-shape-to-text:t">
                  <w:txbxContent>
                    <w:p w14:paraId="4C4870C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rPr>
                          <w:rFonts w:eastAsia="微软雅黑" w:hint="eastAsia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5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eastAsia="zh-CN"/>
                        </w:rPr>
                        <w:t>大学教师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-524510</wp:posOffset>
            </wp:positionH>
            <wp:positionV relativeFrom="paragraph">
              <wp:posOffset>-687705</wp:posOffset>
            </wp:positionV>
            <wp:extent cx="864235" cy="1210310"/>
            <wp:effectExtent l="0" t="0" r="12065" b="8890"/>
            <wp:wrapNone/>
            <wp:docPr id="200" name="图片 200" descr="C:\Users\lenovo\Pictures\图片2-1(1).pn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 descr="C:\Users\lenovo\Pictures\图片2-1(1).pn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2807" r="2807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27BC3D51">
      <w:pPr>
        <w:tabs>
          <w:tab w:val="left" w:pos="4860"/>
        </w:tabs>
        <w:adjustRightInd w:val="0"/>
        <w:snapToGrid w:val="0"/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71120</wp:posOffset>
                </wp:positionV>
                <wp:extent cx="161925" cy="161925"/>
                <wp:effectExtent l="4445" t="5080" r="16510" b="15875"/>
                <wp:wrapNone/>
                <wp:docPr id="15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cxnLst>
                            <a:cxn ang="0">
                              <a:pos x="21838" y="318770"/>
                            </a:cxn>
                            <a:cxn ang="0">
                              <a:pos x="19470" y="311674"/>
                            </a:cxn>
                            <a:cxn ang="0">
                              <a:pos x="7893" y="271204"/>
                            </a:cxn>
                            <a:cxn ang="0">
                              <a:pos x="1578" y="238880"/>
                            </a:cxn>
                            <a:cxn ang="0">
                              <a:pos x="2368" y="212338"/>
                            </a:cxn>
                            <a:cxn ang="0">
                              <a:pos x="15523" y="195519"/>
                            </a:cxn>
                            <a:cxn ang="0">
                              <a:pos x="48413" y="181853"/>
                            </a:cxn>
                            <a:cxn ang="0">
                              <a:pos x="56307" y="188161"/>
                            </a:cxn>
                            <a:cxn ang="0">
                              <a:pos x="49992" y="195782"/>
                            </a:cxn>
                            <a:cxn ang="0">
                              <a:pos x="15523" y="217331"/>
                            </a:cxn>
                            <a:cxn ang="0">
                              <a:pos x="21838" y="267787"/>
                            </a:cxn>
                            <a:cxn ang="0">
                              <a:pos x="30784" y="300374"/>
                            </a:cxn>
                            <a:cxn ang="0">
                              <a:pos x="147346" y="273832"/>
                            </a:cxn>
                            <a:cxn ang="0">
                              <a:pos x="264170" y="300374"/>
                            </a:cxn>
                            <a:cxn ang="0">
                              <a:pos x="277063" y="263583"/>
                            </a:cxn>
                            <a:cxn ang="0">
                              <a:pos x="285483" y="212338"/>
                            </a:cxn>
                            <a:cxn ang="0">
                              <a:pos x="243384" y="196044"/>
                            </a:cxn>
                            <a:cxn ang="0">
                              <a:pos x="236543" y="188423"/>
                            </a:cxn>
                            <a:cxn ang="0">
                              <a:pos x="244173" y="181853"/>
                            </a:cxn>
                            <a:cxn ang="0">
                              <a:pos x="280747" y="191314"/>
                            </a:cxn>
                            <a:cxn ang="0">
                              <a:pos x="297850" y="205242"/>
                            </a:cxn>
                            <a:cxn ang="0">
                              <a:pos x="290482" y="267787"/>
                            </a:cxn>
                            <a:cxn ang="0">
                              <a:pos x="274695" y="312200"/>
                            </a:cxn>
                            <a:cxn ang="0">
                              <a:pos x="272064" y="318507"/>
                            </a:cxn>
                            <a:cxn ang="0">
                              <a:pos x="265749" y="316142"/>
                            </a:cxn>
                            <a:cxn ang="0">
                              <a:pos x="147346" y="288023"/>
                            </a:cxn>
                            <a:cxn ang="0">
                              <a:pos x="28943" y="316142"/>
                            </a:cxn>
                            <a:cxn ang="0">
                              <a:pos x="21838" y="318770"/>
                            </a:cxn>
                            <a:cxn ang="0">
                              <a:pos x="255751" y="75422"/>
                            </a:cxn>
                            <a:cxn ang="0">
                              <a:pos x="257856" y="82254"/>
                            </a:cxn>
                            <a:cxn ang="0">
                              <a:pos x="208389" y="131134"/>
                            </a:cxn>
                            <a:cxn ang="0">
                              <a:pos x="216809" y="200512"/>
                            </a:cxn>
                            <a:cxn ang="0">
                              <a:pos x="211021" y="204717"/>
                            </a:cxn>
                            <a:cxn ang="0">
                              <a:pos x="149188" y="172918"/>
                            </a:cxn>
                            <a:cxn ang="0">
                              <a:pos x="85776" y="202351"/>
                            </a:cxn>
                            <a:cxn ang="0">
                              <a:pos x="79988" y="198147"/>
                            </a:cxn>
                            <a:cxn ang="0">
                              <a:pos x="91039" y="129557"/>
                            </a:cxn>
                            <a:cxn ang="0">
                              <a:pos x="43414" y="78312"/>
                            </a:cxn>
                            <a:cxn ang="0">
                              <a:pos x="45782" y="71480"/>
                            </a:cxn>
                            <a:cxn ang="0">
                              <a:pos x="114456" y="61231"/>
                            </a:cxn>
                            <a:cxn ang="0">
                              <a:pos x="148398" y="0"/>
                            </a:cxn>
                            <a:cxn ang="0">
                              <a:pos x="149977" y="0"/>
                            </a:cxn>
                            <a:cxn ang="0">
                              <a:pos x="155766" y="0"/>
                            </a:cxn>
                            <a:cxn ang="0">
                              <a:pos x="186814" y="62019"/>
                            </a:cxn>
                            <a:cxn ang="0">
                              <a:pos x="255751" y="75422"/>
                            </a:cxn>
                            <a:cxn ang="0">
                              <a:pos x="255751" y="75422"/>
                            </a:cxn>
                            <a:cxn ang="0">
                              <a:pos x="255751" y="75422"/>
                            </a:cxn>
                          </a:cxnLst>
                          <a:pathLst>
                            <a:path fill="norm" h="1213" w="1156" stroke="1">
                              <a:moveTo>
                                <a:pt x="83" y="1213"/>
                              </a:moveTo>
                              <a:cubicBezTo>
                                <a:pt x="74" y="1186"/>
                                <a:pt x="74" y="1186"/>
                                <a:pt x="74" y="1186"/>
                              </a:cubicBezTo>
                              <a:cubicBezTo>
                                <a:pt x="73" y="1183"/>
                                <a:pt x="50" y="1113"/>
                                <a:pt x="30" y="1032"/>
                              </a:cubicBezTo>
                              <a:cubicBezTo>
                                <a:pt x="18" y="985"/>
                                <a:pt x="10" y="943"/>
                                <a:pt x="6" y="909"/>
                              </a:cubicBezTo>
                              <a:cubicBezTo>
                                <a:pt x="0" y="863"/>
                                <a:pt x="1" y="830"/>
                                <a:pt x="9" y="808"/>
                              </a:cubicBezTo>
                              <a:cubicBezTo>
                                <a:pt x="14" y="793"/>
                                <a:pt x="31" y="768"/>
                                <a:pt x="59" y="744"/>
                              </a:cubicBezTo>
                              <a:cubicBezTo>
                                <a:pt x="94" y="715"/>
                                <a:pt x="137" y="697"/>
                                <a:pt x="184" y="692"/>
                              </a:cubicBezTo>
                              <a:cubicBezTo>
                                <a:pt x="199" y="690"/>
                                <a:pt x="212" y="701"/>
                                <a:pt x="214" y="716"/>
                              </a:cubicBezTo>
                              <a:cubicBezTo>
                                <a:pt x="216" y="730"/>
                                <a:pt x="205" y="744"/>
                                <a:pt x="190" y="745"/>
                              </a:cubicBezTo>
                              <a:cubicBezTo>
                                <a:pt x="104" y="755"/>
                                <a:pt x="64" y="816"/>
                                <a:pt x="59" y="827"/>
                              </a:cubicBezTo>
                              <a:cubicBezTo>
                                <a:pt x="55" y="839"/>
                                <a:pt x="48" y="881"/>
                                <a:pt x="83" y="1019"/>
                              </a:cubicBezTo>
                              <a:cubicBezTo>
                                <a:pt x="95" y="1069"/>
                                <a:pt x="109" y="1115"/>
                                <a:pt x="117" y="1143"/>
                              </a:cubicBezTo>
                              <a:cubicBezTo>
                                <a:pt x="193" y="1115"/>
                                <a:pt x="410" y="1042"/>
                                <a:pt x="560" y="1042"/>
                              </a:cubicBezTo>
                              <a:cubicBezTo>
                                <a:pt x="710" y="1042"/>
                                <a:pt x="930" y="1116"/>
                                <a:pt x="1004" y="1143"/>
                              </a:cubicBezTo>
                              <a:cubicBezTo>
                                <a:pt x="1015" y="1113"/>
                                <a:pt x="1035" y="1060"/>
                                <a:pt x="1053" y="1003"/>
                              </a:cubicBezTo>
                              <a:cubicBezTo>
                                <a:pt x="1100" y="848"/>
                                <a:pt x="1088" y="813"/>
                                <a:pt x="1085" y="808"/>
                              </a:cubicBezTo>
                              <a:cubicBezTo>
                                <a:pt x="1080" y="799"/>
                                <a:pt x="1027" y="752"/>
                                <a:pt x="925" y="746"/>
                              </a:cubicBezTo>
                              <a:cubicBezTo>
                                <a:pt x="910" y="745"/>
                                <a:pt x="898" y="732"/>
                                <a:pt x="899" y="717"/>
                              </a:cubicBezTo>
                              <a:cubicBezTo>
                                <a:pt x="900" y="702"/>
                                <a:pt x="913" y="691"/>
                                <a:pt x="928" y="692"/>
                              </a:cubicBezTo>
                              <a:cubicBezTo>
                                <a:pt x="992" y="696"/>
                                <a:pt x="1039" y="714"/>
                                <a:pt x="1067" y="728"/>
                              </a:cubicBezTo>
                              <a:cubicBezTo>
                                <a:pt x="1098" y="744"/>
                                <a:pt x="1123" y="765"/>
                                <a:pt x="1132" y="781"/>
                              </a:cubicBezTo>
                              <a:cubicBezTo>
                                <a:pt x="1145" y="804"/>
                                <a:pt x="1156" y="853"/>
                                <a:pt x="1104" y="1019"/>
                              </a:cubicBezTo>
                              <a:cubicBezTo>
                                <a:pt x="1077" y="1107"/>
                                <a:pt x="1046" y="1184"/>
                                <a:pt x="1044" y="1188"/>
                              </a:cubicBezTo>
                              <a:cubicBezTo>
                                <a:pt x="1034" y="1212"/>
                                <a:pt x="1034" y="1212"/>
                                <a:pt x="1034" y="1212"/>
                              </a:cubicBezTo>
                              <a:cubicBezTo>
                                <a:pt x="1010" y="1203"/>
                                <a:pt x="1010" y="1203"/>
                                <a:pt x="1010" y="1203"/>
                              </a:cubicBezTo>
                              <a:cubicBezTo>
                                <a:pt x="1007" y="1202"/>
                                <a:pt x="729" y="1096"/>
                                <a:pt x="560" y="1096"/>
                              </a:cubicBezTo>
                              <a:cubicBezTo>
                                <a:pt x="390" y="1096"/>
                                <a:pt x="112" y="1202"/>
                                <a:pt x="110" y="1203"/>
                              </a:cubicBezTo>
                              <a:lnTo>
                                <a:pt x="83" y="1213"/>
                              </a:lnTo>
                              <a:close/>
                              <a:moveTo>
                                <a:pt x="972" y="287"/>
                              </a:moveTo>
                              <a:cubicBezTo>
                                <a:pt x="975" y="296"/>
                                <a:pt x="977" y="305"/>
                                <a:pt x="980" y="313"/>
                              </a:cubicBezTo>
                              <a:cubicBezTo>
                                <a:pt x="792" y="499"/>
                                <a:pt x="792" y="499"/>
                                <a:pt x="792" y="499"/>
                              </a:cubicBezTo>
                              <a:cubicBezTo>
                                <a:pt x="824" y="763"/>
                                <a:pt x="824" y="763"/>
                                <a:pt x="824" y="763"/>
                              </a:cubicBezTo>
                              <a:cubicBezTo>
                                <a:pt x="817" y="769"/>
                                <a:pt x="809" y="774"/>
                                <a:pt x="802" y="779"/>
                              </a:cubicBezTo>
                              <a:cubicBezTo>
                                <a:pt x="567" y="658"/>
                                <a:pt x="567" y="658"/>
                                <a:pt x="567" y="658"/>
                              </a:cubicBezTo>
                              <a:cubicBezTo>
                                <a:pt x="326" y="770"/>
                                <a:pt x="326" y="770"/>
                                <a:pt x="326" y="770"/>
                              </a:cubicBezTo>
                              <a:cubicBezTo>
                                <a:pt x="318" y="765"/>
                                <a:pt x="311" y="760"/>
                                <a:pt x="304" y="754"/>
                              </a:cubicBezTo>
                              <a:cubicBezTo>
                                <a:pt x="346" y="493"/>
                                <a:pt x="346" y="493"/>
                                <a:pt x="346" y="493"/>
                              </a:cubicBezTo>
                              <a:cubicBezTo>
                                <a:pt x="165" y="298"/>
                                <a:pt x="165" y="298"/>
                                <a:pt x="165" y="298"/>
                              </a:cubicBezTo>
                              <a:cubicBezTo>
                                <a:pt x="168" y="290"/>
                                <a:pt x="171" y="281"/>
                                <a:pt x="174" y="272"/>
                              </a:cubicBezTo>
                              <a:cubicBezTo>
                                <a:pt x="435" y="233"/>
                                <a:pt x="435" y="233"/>
                                <a:pt x="435" y="233"/>
                              </a:cubicBezTo>
                              <a:cubicBezTo>
                                <a:pt x="564" y="0"/>
                                <a:pt x="564" y="0"/>
                                <a:pt x="564" y="0"/>
                              </a:cubicBezTo>
                              <a:cubicBezTo>
                                <a:pt x="566" y="0"/>
                                <a:pt x="568" y="0"/>
                                <a:pt x="570" y="0"/>
                              </a:cubicBezTo>
                              <a:cubicBezTo>
                                <a:pt x="577" y="0"/>
                                <a:pt x="585" y="0"/>
                                <a:pt x="592" y="0"/>
                              </a:cubicBezTo>
                              <a:cubicBezTo>
                                <a:pt x="710" y="236"/>
                                <a:pt x="710" y="236"/>
                                <a:pt x="710" y="236"/>
                              </a:cubicBezTo>
                              <a:lnTo>
                                <a:pt x="972" y="287"/>
                              </a:lnTo>
                              <a:close/>
                              <a:moveTo>
                                <a:pt x="972" y="287"/>
                              </a:moveTo>
                              <a:cubicBezTo>
                                <a:pt x="972" y="287"/>
                                <a:pt x="972" y="287"/>
                                <a:pt x="972" y="287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2.75pt;height:12.75pt;margin-top:5.6pt;margin-left:77.1pt;mso-height-relative:page;mso-width-relative:page;position:absolute;z-index:251693056" coordsize="1156,1213" o:spt="100" adj="-11796480,,5400" path="m83,1213c74,1186,74,1186,74,1186c73,1183,50,1113,30,1032c18,985,10,943,6,909c,863,1,830,9,808c14,793,31,768,59,744c94,715,137,697,184,692c199,690,212,701,214,716c216,730,205,744,190,745c104,755,64,816,59,827c55,839,48,881,83,1019c95,1069,109,1115,117,1143c193,1115,410,1042,560,1042c710,1042,930,1116,1004,1143c1015,1113,1035,1060,1053,1003c1100,848,1088,813,1085,808c1080,799,1027,752,925,746c910,745,898,732,899,717c900,702,913,691,928,692c992,696,1039,714,1067,728c1098,744,1123,765,1132,781c1145,804,1156,853,1104,1019c1077,1107,1046,1184,1044,1188c1034,1212,1034,1212,1034,1212c1010,1203,1010,1203,1010,1203c1007,1202,729,1096,560,1096c390,1096,112,1202,110,1203l83,1213xm972,287c975,296,977,305,980,313c792,499,792,499,792,499c824,763,824,763,824,763c817,769,809,774,802,779c567,658,567,658,567,658c326,770,326,770,326,770c318,765,311,760,304,754c346,493,346,493,346,493c165,298,165,298,165,298c168,290,171,281,174,272c435,233,435,233,435,233c564,,564,,564,c566,,568,,570,c577,,585,,592,c710,236,710,236,710,236l972,287xm972,287c972,287,972,287,972,287e" filled="t" fillcolor="white" stroked="t" strokecolor="white">
                <v:stroke joinstyle="round"/>
                <v:path o:connecttype="custom" o:connectlocs="21838,318770;19470,311674;7893,271204;1578,238880;2368,212338;15523,195519;48413,181853;56307,188161;49992,195782;15523,217331;21838,267787;30784,300374;147346,273832;264170,300374;277063,263583;285483,212338;243384,196044;236543,188423;244173,181853;280747,191314;297850,205242;290482,267787;274695,312200;272064,318507;265749,316142;147346,288023;28943,316142;21838,318770;255751,75422;257856,82254;208389,131134;216809,200512;211021,204717;149188,172918;85776,202351;79988,198147;91039,129557;43414,78312;45782,71480;114456,61231;148398,0;149977,0;155766,0;186814,62019;255751,75422;255751,75422;255751,75422" o:connectangles="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110490</wp:posOffset>
                </wp:positionV>
                <wp:extent cx="161925" cy="107950"/>
                <wp:effectExtent l="0" t="0" r="5715" b="1397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0795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94537895" y="14453077"/>
                            </a:cxn>
                            <a:cxn ang="0">
                              <a:pos x="94537895" y="9816177"/>
                            </a:cxn>
                            <a:cxn ang="0">
                              <a:pos x="84623498" y="0"/>
                            </a:cxn>
                            <a:cxn ang="0">
                              <a:pos x="0" y="0"/>
                            </a:cxn>
                            <a:cxn ang="0">
                              <a:pos x="0" y="68664435"/>
                            </a:cxn>
                            <a:cxn ang="0">
                              <a:pos x="9964481" y="78480612"/>
                            </a:cxn>
                            <a:cxn ang="0">
                              <a:pos x="94537895" y="78480612"/>
                            </a:cxn>
                            <a:cxn ang="0">
                              <a:pos x="94537895" y="19484519"/>
                            </a:cxn>
                            <a:cxn ang="0">
                              <a:pos x="49972964" y="43655217"/>
                            </a:cxn>
                            <a:cxn ang="0">
                              <a:pos x="47318956" y="43457787"/>
                            </a:cxn>
                            <a:cxn ang="0">
                              <a:pos x="13469617" y="19780505"/>
                            </a:cxn>
                            <a:cxn ang="0">
                              <a:pos x="12918843" y="16376826"/>
                            </a:cxn>
                            <a:cxn ang="0">
                              <a:pos x="16373895" y="15784855"/>
                            </a:cxn>
                            <a:cxn ang="0">
                              <a:pos x="48871263" y="38623774"/>
                            </a:cxn>
                            <a:cxn ang="0">
                              <a:pos x="49822711" y="38130359"/>
                            </a:cxn>
                            <a:cxn ang="0">
                              <a:pos x="94537895" y="14453077"/>
                            </a:cxn>
                            <a:cxn ang="0">
                              <a:pos x="94537895" y="14453077"/>
                            </a:cxn>
                            <a:cxn ang="0">
                              <a:pos x="94537895" y="14453077"/>
                            </a:cxn>
                          </a:cxnLst>
                          <a:pathLst>
                            <a:path fill="norm" h="1591" w="1888" stroke="1">
                              <a:moveTo>
                                <a:pt x="1888" y="293"/>
                              </a:moveTo>
                              <a:cubicBezTo>
                                <a:pt x="1888" y="199"/>
                                <a:pt x="1888" y="199"/>
                                <a:pt x="1888" y="199"/>
                              </a:cubicBezTo>
                              <a:cubicBezTo>
                                <a:pt x="1888" y="89"/>
                                <a:pt x="1799" y="0"/>
                                <a:pt x="16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92"/>
                                <a:pt x="0" y="1392"/>
                                <a:pt x="0" y="1392"/>
                              </a:cubicBezTo>
                              <a:cubicBezTo>
                                <a:pt x="0" y="1502"/>
                                <a:pt x="89" y="1591"/>
                                <a:pt x="199" y="1591"/>
                              </a:cubicBezTo>
                              <a:cubicBezTo>
                                <a:pt x="1888" y="1591"/>
                                <a:pt x="1888" y="1591"/>
                                <a:pt x="1888" y="1591"/>
                              </a:cubicBezTo>
                              <a:cubicBezTo>
                                <a:pt x="1888" y="395"/>
                                <a:pt x="1888" y="395"/>
                                <a:pt x="1888" y="395"/>
                              </a:cubicBezTo>
                              <a:cubicBezTo>
                                <a:pt x="998" y="885"/>
                                <a:pt x="998" y="885"/>
                                <a:pt x="998" y="885"/>
                              </a:cubicBezTo>
                              <a:cubicBezTo>
                                <a:pt x="981" y="894"/>
                                <a:pt x="961" y="892"/>
                                <a:pt x="945" y="881"/>
                              </a:cubicBezTo>
                              <a:cubicBezTo>
                                <a:pt x="269" y="401"/>
                                <a:pt x="269" y="401"/>
                                <a:pt x="269" y="401"/>
                              </a:cubicBezTo>
                              <a:cubicBezTo>
                                <a:pt x="247" y="385"/>
                                <a:pt x="242" y="354"/>
                                <a:pt x="258" y="332"/>
                              </a:cubicBezTo>
                              <a:cubicBezTo>
                                <a:pt x="274" y="309"/>
                                <a:pt x="305" y="304"/>
                                <a:pt x="327" y="320"/>
                              </a:cubicBezTo>
                              <a:cubicBezTo>
                                <a:pt x="976" y="783"/>
                                <a:pt x="976" y="783"/>
                                <a:pt x="976" y="783"/>
                              </a:cubicBezTo>
                              <a:cubicBezTo>
                                <a:pt x="995" y="773"/>
                                <a:pt x="995" y="773"/>
                                <a:pt x="995" y="773"/>
                              </a:cubicBezTo>
                              <a:cubicBezTo>
                                <a:pt x="1273" y="621"/>
                                <a:pt x="1859" y="308"/>
                                <a:pt x="1888" y="293"/>
                              </a:cubicBezTo>
                              <a:close/>
                              <a:moveTo>
                                <a:pt x="1888" y="293"/>
                              </a:moveTo>
                              <a:cubicBezTo>
                                <a:pt x="1888" y="293"/>
                                <a:pt x="1888" y="293"/>
                                <a:pt x="1888" y="29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2.75pt;height:8.5pt;margin-top:8.7pt;margin-left:241.65pt;mso-height-relative:page;mso-width-relative:page;position:absolute;z-index:251691008" coordsize="1888,1591" o:spt="100" adj="-11796480,,5400" path="m1888,293c1888,199,1888,199,1888,199c1888,89,1799,,1690,c,,,,,c,1392,,1392,,1392c,1502,89,1591,199,1591c1888,1591,1888,1591,1888,1591c1888,395,1888,395,1888,395c998,885,998,885,998,885c981,894,961,892,945,881c269,401,269,401,269,401c247,385,242,354,258,332c274,309,305,304,327,320c976,783,976,783,976,783c995,773,995,773,995,773c1273,621,1859,308,1888,293xm1888,293c1888,293,1888,293,1888,293e" filled="t" fillcolor="white" stroked="f">
                <v:stroke joinstyle="miter"/>
                <v:path o:connecttype="custom" o:connectlocs="94537895,14453077;94537895,9816177;84623498,0;0,0;0,68664435;9964481,78480612;94537895,78480612;94537895,19484519;49972964,43655217;47318956,43457787;13469617,19780505;12918843,16376826;16373895,15784855;48871263,38623774;49822711,38130359;94537895,14453077;94537895,14453077;94537895,14453077" o:connectangles="0,0,0,0,0,0,0,0,0,0,0,0,0,0,0,0,0,0"/>
                <o:lock v:ext="edit" aspectratio="f"/>
              </v:shape>
            </w:pict>
          </mc:Fallback>
        </mc:AlternateContent>
      </w:r>
    </w:p>
    <w:p w14:paraId="1576715B">
      <w:pPr>
        <w:adjustRightInd w:val="0"/>
        <w:snapToGrid w:val="0"/>
      </w:pPr>
    </w:p>
    <w:p w14:paraId="70C4AF6D">
      <w:pPr>
        <w:adjustRightInd w:val="0"/>
        <w:snapToGrid w:val="0"/>
      </w:pPr>
    </w:p>
    <w:p w14:paraId="68EB3EF7">
      <w:pPr>
        <w:adjustRightInd w:val="0"/>
        <w:snapToGrid w:val="0"/>
      </w:pPr>
    </w:p>
    <w:p w14:paraId="7806E1BF">
      <w:pPr>
        <w:adjustRightInd w:val="0"/>
        <w:snapToGrid w:val="0"/>
      </w:pPr>
    </w:p>
    <w:p w14:paraId="3D654800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100965</wp:posOffset>
                </wp:positionV>
                <wp:extent cx="6304280" cy="288290"/>
                <wp:effectExtent l="0" t="0" r="5080" b="127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04280" cy="288290"/>
                          <a:chOff x="4964" y="3320"/>
                          <a:chExt cx="10155" cy="454"/>
                        </a:xfrm>
                      </wpg:grpSpPr>
                      <wps:wsp xmlns:wps="http://schemas.microsoft.com/office/word/2010/wordprocessingShape">
                        <wps:cNvPr id="16" name="直接连接符 16"/>
                        <wps:cNvCnPr/>
                        <wps:spPr>
                          <a:xfrm>
                            <a:off x="7295" y="3547"/>
                            <a:ext cx="7824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1A5B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" name="五边形 22"/>
                        <wps:cNvSpPr/>
                        <wps:spPr>
                          <a:xfrm>
                            <a:off x="4964" y="3320"/>
                            <a:ext cx="2438" cy="454"/>
                          </a:xfrm>
                          <a:prstGeom prst="homePlate">
                            <a:avLst/>
                          </a:prstGeom>
                          <a:solidFill>
                            <a:srgbClr val="61A5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496.4pt;height:22.7pt;margin-top:7.95pt;margin-left:-38.2pt;mso-height-relative:page;mso-width-relative:page;position:absolute;z-index:-251613184" coordorigin="4964,3320" coordsize="10155,454">
                <o:lock v:ext="edit" aspectratio="f"/>
                <v:line id="_x0000_s1026" o:spid="_x0000_s1033" style="position:absolute" from="7295,3547" to="15119,3548" coordsize="21600,21600" stroked="t" strokecolor="#61a5b2" strokeweight="1pt">
                  <v:stroke joinstyle="round"/>
                  <o:lock v:ext="edit" aspectratio="f"/>
                </v:lin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34" type="#_x0000_t15" style="width:2438;height:454;left:4964;position:absolute;top:3320;v-text-anchor:middle" coordsize="21600,21600" adj="19589" filled="t" fillcolor="#61a5b2" stroked="f" strokeweight="2pt"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104775</wp:posOffset>
                </wp:positionV>
                <wp:extent cx="75565" cy="288290"/>
                <wp:effectExtent l="0" t="0" r="635" b="127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7840" y="1923415"/>
                          <a:ext cx="75565" cy="288290"/>
                        </a:xfrm>
                        <a:prstGeom prst="rect">
                          <a:avLst/>
                        </a:prstGeom>
                        <a:solidFill>
                          <a:srgbClr val="D78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.95pt;height:22.7pt;margin-top:8.25pt;margin-left:-44.2pt;mso-height-relative:page;mso-width-relative:page;position:absolute;v-text-anchor:middle;z-index:251705344" coordsize="21600,21600" filled="t" fillcolor="#d7806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55880</wp:posOffset>
                </wp:positionV>
                <wp:extent cx="1043940" cy="360045"/>
                <wp:effectExtent l="0" t="0" r="0" b="0"/>
                <wp:wrapNone/>
                <wp:docPr id="27" name="Text Box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52" o:spid="_x0000_s1036" type="#_x0000_t202" style="width:82.2pt;height:28.35pt;margin-top:4.4pt;margin-left:-5.1pt;mso-height-relative:page;mso-width-relative:page;position:absolute;z-index:251666432" coordsize="21600,21600" filled="f" stroked="f">
                <o:lock v:ext="edit" aspectratio="f"/>
                <v:textbox>
                  <w:txbxContent>
                    <w:p w14:paraId="2EA27034">
                      <w:pPr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CF9DC8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-415925</wp:posOffset>
                </wp:positionH>
                <wp:positionV relativeFrom="paragraph">
                  <wp:posOffset>11430</wp:posOffset>
                </wp:positionV>
                <wp:extent cx="271145" cy="150495"/>
                <wp:effectExtent l="0" t="0" r="3175" b="1905"/>
                <wp:wrapNone/>
                <wp:docPr id="90" name="任意多边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1145" cy="150495"/>
                        </a:xfrm>
                        <a:custGeom>
                          <a:avLst/>
                          <a:gdLst>
                            <a:gd name="T0" fmla="*/ 461443 w 139"/>
                            <a:gd name="T1" fmla="*/ 208071 h 81"/>
                            <a:gd name="T2" fmla="*/ 447770 w 139"/>
                            <a:gd name="T3" fmla="*/ 191016 h 81"/>
                            <a:gd name="T4" fmla="*/ 447770 w 139"/>
                            <a:gd name="T5" fmla="*/ 92097 h 81"/>
                            <a:gd name="T6" fmla="*/ 475115 w 139"/>
                            <a:gd name="T7" fmla="*/ 81864 h 81"/>
                            <a:gd name="T8" fmla="*/ 239267 w 139"/>
                            <a:gd name="T9" fmla="*/ 0 h 81"/>
                            <a:gd name="T10" fmla="*/ 0 w 139"/>
                            <a:gd name="T11" fmla="*/ 81864 h 81"/>
                            <a:gd name="T12" fmla="*/ 239267 w 139"/>
                            <a:gd name="T13" fmla="*/ 163728 h 81"/>
                            <a:gd name="T14" fmla="*/ 434098 w 139"/>
                            <a:gd name="T15" fmla="*/ 95508 h 81"/>
                            <a:gd name="T16" fmla="*/ 434098 w 139"/>
                            <a:gd name="T17" fmla="*/ 191016 h 81"/>
                            <a:gd name="T18" fmla="*/ 420426 w 139"/>
                            <a:gd name="T19" fmla="*/ 208071 h 81"/>
                            <a:gd name="T20" fmla="*/ 430680 w 139"/>
                            <a:gd name="T21" fmla="*/ 218304 h 81"/>
                            <a:gd name="T22" fmla="*/ 420426 w 139"/>
                            <a:gd name="T23" fmla="*/ 276291 h 81"/>
                            <a:gd name="T24" fmla="*/ 461443 w 139"/>
                            <a:gd name="T25" fmla="*/ 276291 h 81"/>
                            <a:gd name="T26" fmla="*/ 451188 w 139"/>
                            <a:gd name="T27" fmla="*/ 218304 h 81"/>
                            <a:gd name="T28" fmla="*/ 461443 w 139"/>
                            <a:gd name="T29" fmla="*/ 208071 h 81"/>
                            <a:gd name="T30" fmla="*/ 95707 w 139"/>
                            <a:gd name="T31" fmla="*/ 143262 h 81"/>
                            <a:gd name="T32" fmla="*/ 95707 w 139"/>
                            <a:gd name="T33" fmla="*/ 235359 h 81"/>
                            <a:gd name="T34" fmla="*/ 239267 w 139"/>
                            <a:gd name="T35" fmla="*/ 276291 h 81"/>
                            <a:gd name="T36" fmla="*/ 379408 w 139"/>
                            <a:gd name="T37" fmla="*/ 235359 h 81"/>
                            <a:gd name="T38" fmla="*/ 379408 w 139"/>
                            <a:gd name="T39" fmla="*/ 143262 h 81"/>
                            <a:gd name="T40" fmla="*/ 239267 w 139"/>
                            <a:gd name="T41" fmla="*/ 191016 h 81"/>
                            <a:gd name="T42" fmla="*/ 95707 w 139"/>
                            <a:gd name="T43" fmla="*/ 143262 h 8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21.35pt;height:11.85pt;margin-top:0.9pt;margin-left:-32.75pt;mso-height-relative:page;mso-width-relative:page;position:absolute;z-index:251699200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<v:stroke joinstyle="miter"/>
                <v:path o:connecttype="custom" o:connectlocs="900129224,386588211;873457529,354900653;873457529,171112815;926798968,152100280;466734177,0;0,152100280;466734177,304200560;846787785,177450326;846787785,354900653;820118041,386588211;840120349,405600746;820118041,513338445;900129224,513338445;880124965,405600746;900129224,386588211;186694061,266175490;186694061,437288305;466734177,513338445;740104907,437288305;740104907,266175490;466734177,354900653;186694061,266175490" o:connectangles="0,0,0,0,0,0,0,0,0,0,0,0,0,0,0,0,0,0,0,0,0,0"/>
                <o:lock v:ext="edit" aspectratio="f"/>
              </v:shape>
            </w:pict>
          </mc:Fallback>
        </mc:AlternateContent>
      </w:r>
    </w:p>
    <w:p w14:paraId="53199F1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116205</wp:posOffset>
                </wp:positionV>
                <wp:extent cx="6588125" cy="1723390"/>
                <wp:effectExtent l="0" t="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172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合肥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工业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大学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国际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英语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硕士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2018年发表论文《A Study of Plato's Legal Thought》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2017年跟随导师研究课题《Research on Legal Liability for Damage to Public Facilities》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合肥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工业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大学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商务英语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以优异的成绩保送合肥工业大学攻读硕士研究生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8" type="#_x0000_t202" style="width:518.75pt;height:135.7pt;margin-top:9.15pt;margin-left:-52.05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11004A8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>16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合肥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工业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大学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eastAsia="zh-CN"/>
                        </w:rPr>
                        <w:t>国际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英语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eastAsia="zh-CN"/>
                        </w:rPr>
                        <w:t>硕士</w:t>
                      </w:r>
                    </w:p>
                    <w:p w14:paraId="21714AF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2018年发表论文《A Study of Plato's Legal Thought》</w:t>
                      </w:r>
                    </w:p>
                    <w:p w14:paraId="2EB99C3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2017年跟随导师研究课题《Research on Legal Liability for Damage to Public Facilities》</w:t>
                      </w:r>
                    </w:p>
                    <w:p w14:paraId="37D0251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</w:pPr>
                    </w:p>
                    <w:p w14:paraId="7E5B2C9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合肥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工业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大学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商务英语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本科</w:t>
                      </w:r>
                    </w:p>
                    <w:p w14:paraId="659A42D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以优异的成绩保送合肥工业大学攻读硕士研究生</w:t>
                      </w:r>
                    </w:p>
                  </w:txbxContent>
                </v:textbox>
              </v:shape>
            </w:pict>
          </mc:Fallback>
        </mc:AlternateContent>
      </w:r>
    </w:p>
    <w:p w14:paraId="000E739F">
      <w:pPr>
        <w:adjustRightInd w:val="0"/>
        <w:snapToGrid w:val="0"/>
      </w:pPr>
    </w:p>
    <w:p w14:paraId="509F8618">
      <w:pPr>
        <w:adjustRightInd w:val="0"/>
        <w:snapToGrid w:val="0"/>
      </w:pPr>
    </w:p>
    <w:p w14:paraId="19B19FE2">
      <w:pPr>
        <w:adjustRightInd w:val="0"/>
        <w:snapToGrid w:val="0"/>
      </w:pPr>
    </w:p>
    <w:p w14:paraId="576270D5">
      <w:pPr>
        <w:adjustRightInd w:val="0"/>
        <w:snapToGrid w:val="0"/>
      </w:pPr>
    </w:p>
    <w:p w14:paraId="13E2A109">
      <w:pPr>
        <w:adjustRightInd w:val="0"/>
        <w:snapToGrid w:val="0"/>
      </w:pPr>
    </w:p>
    <w:p w14:paraId="7BC0D967">
      <w:pPr>
        <w:adjustRightInd w:val="0"/>
        <w:snapToGrid w:val="0"/>
      </w:pPr>
    </w:p>
    <w:p w14:paraId="3EA97AAE">
      <w:pPr>
        <w:adjustRightInd w:val="0"/>
        <w:snapToGrid w:val="0"/>
      </w:pPr>
    </w:p>
    <w:p w14:paraId="5EB0F272">
      <w:pPr>
        <w:adjustRightInd w:val="0"/>
        <w:snapToGrid w:val="0"/>
      </w:pPr>
    </w:p>
    <w:p w14:paraId="573BE19D">
      <w:pPr>
        <w:adjustRightInd w:val="0"/>
        <w:snapToGrid w:val="0"/>
      </w:pPr>
    </w:p>
    <w:p w14:paraId="08F2B4E7">
      <w:pPr>
        <w:adjustRightInd w:val="0"/>
        <w:snapToGrid w:val="0"/>
      </w:pPr>
    </w:p>
    <w:p w14:paraId="495468A2">
      <w:pPr>
        <w:adjustRightInd w:val="0"/>
        <w:snapToGrid w:val="0"/>
      </w:pPr>
    </w:p>
    <w:p w14:paraId="206E4E5C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103505</wp:posOffset>
                </wp:positionV>
                <wp:extent cx="6304280" cy="288290"/>
                <wp:effectExtent l="0" t="0" r="5080" b="127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04280" cy="288290"/>
                          <a:chOff x="4964" y="3320"/>
                          <a:chExt cx="10155" cy="454"/>
                        </a:xfrm>
                      </wpg:grpSpPr>
                      <wps:wsp xmlns:wps="http://schemas.microsoft.com/office/word/2010/wordprocessingShape">
                        <wps:cNvPr id="25" name="直接连接符 16"/>
                        <wps:cNvCnPr/>
                        <wps:spPr>
                          <a:xfrm>
                            <a:off x="7295" y="3547"/>
                            <a:ext cx="7824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1A5B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6" name="五边形 22"/>
                        <wps:cNvSpPr/>
                        <wps:spPr>
                          <a:xfrm>
                            <a:off x="4964" y="3320"/>
                            <a:ext cx="2438" cy="454"/>
                          </a:xfrm>
                          <a:prstGeom prst="homePlate">
                            <a:avLst/>
                          </a:prstGeom>
                          <a:solidFill>
                            <a:srgbClr val="61A5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496.4pt;height:22.7pt;margin-top:8.15pt;margin-left:-38.2pt;mso-height-relative:page;mso-width-relative:page;position:absolute;z-index:-251609088" coordorigin="4964,3320" coordsize="10155,454">
                <o:lock v:ext="edit" aspectratio="f"/>
                <v:line id="直接连接符 16" o:spid="_x0000_s1040" style="position:absolute" from="7295,3547" to="15119,3548" coordsize="21600,21600" stroked="t" strokecolor="#61a5b2" strokeweight="1pt">
                  <v:stroke joinstyle="round"/>
                  <o:lock v:ext="edit" aspectratio="f"/>
                </v:line>
                <v:shape id="五边形 22" o:spid="_x0000_s1041" type="#_x0000_t15" style="width:2438;height:454;left:4964;position:absolute;top:3320;v-text-anchor:middle" coordsize="21600,21600" adj="19589" filled="t" fillcolor="#61a5b2" stroked="f" strokeweight="2pt"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106680</wp:posOffset>
                </wp:positionV>
                <wp:extent cx="75565" cy="288290"/>
                <wp:effectExtent l="0" t="0" r="635" b="127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288290"/>
                        </a:xfrm>
                        <a:prstGeom prst="rect">
                          <a:avLst/>
                        </a:prstGeom>
                        <a:solidFill>
                          <a:srgbClr val="D78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.95pt;height:22.7pt;margin-top:8.4pt;margin-left:-44.2pt;mso-height-relative:page;mso-width-relative:page;position:absolute;v-text-anchor:middle;z-index:251713536" coordsize="21600,21600" filled="t" fillcolor="#d7806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69215</wp:posOffset>
                </wp:positionV>
                <wp:extent cx="1043940" cy="360045"/>
                <wp:effectExtent l="0" t="0" r="0" b="0"/>
                <wp:wrapNone/>
                <wp:docPr id="10" name="Text Box 6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19" o:spid="_x0000_s1043" type="#_x0000_t202" style="width:82.2pt;height:28.35pt;margin-top:5.45pt;margin-left:-5.1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09DF5745">
                      <w:pPr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技能证书：</w:t>
                      </w:r>
                    </w:p>
                  </w:txbxContent>
                </v:textbox>
              </v:shape>
            </w:pict>
          </mc:Fallback>
        </mc:AlternateContent>
      </w:r>
    </w:p>
    <w:p w14:paraId="32B6657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34925</wp:posOffset>
                </wp:positionV>
                <wp:extent cx="215900" cy="144145"/>
                <wp:effectExtent l="0" t="0" r="12700" b="8255"/>
                <wp:wrapNone/>
                <wp:docPr id="89" name="任意多边形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>
                            <a:gd name="T0" fmla="*/ 365678 w 136"/>
                            <a:gd name="T1" fmla="*/ 61516 h 102"/>
                            <a:gd name="T2" fmla="*/ 393018 w 136"/>
                            <a:gd name="T3" fmla="*/ 68351 h 102"/>
                            <a:gd name="T4" fmla="*/ 406689 w 136"/>
                            <a:gd name="T5" fmla="*/ 13670 h 102"/>
                            <a:gd name="T6" fmla="*/ 358843 w 136"/>
                            <a:gd name="T7" fmla="*/ 0 h 102"/>
                            <a:gd name="T8" fmla="*/ 116197 w 136"/>
                            <a:gd name="T9" fmla="*/ 208471 h 102"/>
                            <a:gd name="T10" fmla="*/ 399854 w 136"/>
                            <a:gd name="T11" fmla="*/ 348591 h 102"/>
                            <a:gd name="T12" fmla="*/ 116197 w 136"/>
                            <a:gd name="T13" fmla="*/ 208471 h 102"/>
                            <a:gd name="T14" fmla="*/ 0 w 136"/>
                            <a:gd name="T15" fmla="*/ 222141 h 102"/>
                            <a:gd name="T16" fmla="*/ 13670 w 136"/>
                            <a:gd name="T17" fmla="*/ 348591 h 102"/>
                            <a:gd name="T18" fmla="*/ 34176 w 136"/>
                            <a:gd name="T19" fmla="*/ 208471 h 102"/>
                            <a:gd name="T20" fmla="*/ 447699 w 136"/>
                            <a:gd name="T21" fmla="*/ 208471 h 102"/>
                            <a:gd name="T22" fmla="*/ 413524 w 136"/>
                            <a:gd name="T23" fmla="*/ 348591 h 102"/>
                            <a:gd name="T24" fmla="*/ 464787 w 136"/>
                            <a:gd name="T25" fmla="*/ 334921 h 102"/>
                            <a:gd name="T26" fmla="*/ 447699 w 136"/>
                            <a:gd name="T27" fmla="*/ 208471 h 102"/>
                            <a:gd name="T28" fmla="*/ 75186 w 136"/>
                            <a:gd name="T29" fmla="*/ 348591 h 102"/>
                            <a:gd name="T30" fmla="*/ 102527 w 136"/>
                            <a:gd name="T31" fmla="*/ 208471 h 102"/>
                            <a:gd name="T32" fmla="*/ 434029 w 136"/>
                            <a:gd name="T33" fmla="*/ 167460 h 102"/>
                            <a:gd name="T34" fmla="*/ 420359 w 136"/>
                            <a:gd name="T35" fmla="*/ 95692 h 102"/>
                            <a:gd name="T36" fmla="*/ 27340 w 136"/>
                            <a:gd name="T37" fmla="*/ 112779 h 102"/>
                            <a:gd name="T38" fmla="*/ 41011 w 136"/>
                            <a:gd name="T39" fmla="*/ 181131 h 102"/>
                            <a:gd name="T40" fmla="*/ 434029 w 136"/>
                            <a:gd name="T41" fmla="*/ 167460 h 102"/>
                            <a:gd name="T42" fmla="*/ 112779 w 136"/>
                            <a:gd name="T43" fmla="*/ 119615 h 102"/>
                            <a:gd name="T44" fmla="*/ 99109 w 136"/>
                            <a:gd name="T45" fmla="*/ 119615 h 102"/>
                            <a:gd name="T46" fmla="*/ 82021 w 136"/>
                            <a:gd name="T47" fmla="*/ 160625 h 102"/>
                            <a:gd name="T48" fmla="*/ 68351 w 136"/>
                            <a:gd name="T49" fmla="*/ 160625 h 102"/>
                            <a:gd name="T50" fmla="*/ 75186 w 136"/>
                            <a:gd name="T51" fmla="*/ 112779 h 102"/>
                            <a:gd name="T52" fmla="*/ 82021 w 136"/>
                            <a:gd name="T53" fmla="*/ 160625 h 102"/>
                            <a:gd name="T54" fmla="*/ 99109 w 136"/>
                            <a:gd name="T55" fmla="*/ 146955 h 102"/>
                            <a:gd name="T56" fmla="*/ 112779 w 136"/>
                            <a:gd name="T57" fmla="*/ 146955 h 102"/>
                            <a:gd name="T58" fmla="*/ 119614 w 136"/>
                            <a:gd name="T59" fmla="*/ 167460 h 102"/>
                            <a:gd name="T60" fmla="*/ 119614 w 136"/>
                            <a:gd name="T61" fmla="*/ 153790 h 102"/>
                            <a:gd name="T62" fmla="*/ 119614 w 136"/>
                            <a:gd name="T63" fmla="*/ 167460 h 102"/>
                            <a:gd name="T64" fmla="*/ 112779 w 136"/>
                            <a:gd name="T65" fmla="*/ 133285 h 102"/>
                            <a:gd name="T66" fmla="*/ 126449 w 136"/>
                            <a:gd name="T67" fmla="*/ 133285 h 102"/>
                            <a:gd name="T68" fmla="*/ 406689 w 136"/>
                            <a:gd name="T69" fmla="*/ 153790 h 102"/>
                            <a:gd name="T70" fmla="*/ 379348 w 136"/>
                            <a:gd name="T71" fmla="*/ 153790 h 102"/>
                            <a:gd name="T72" fmla="*/ 393018 w 136"/>
                            <a:gd name="T73" fmla="*/ 112779 h 102"/>
                            <a:gd name="T74" fmla="*/ 406689 w 136"/>
                            <a:gd name="T75" fmla="*/ 153790 h 102"/>
                            <a:gd name="T76" fmla="*/ 358843 w 136"/>
                            <a:gd name="T77" fmla="*/ 68351 h 102"/>
                            <a:gd name="T78" fmla="*/ 352008 w 136"/>
                            <a:gd name="T79" fmla="*/ 6835 h 102"/>
                            <a:gd name="T80" fmla="*/ 68351 w 136"/>
                            <a:gd name="T81" fmla="*/ 0 h 102"/>
                            <a:gd name="T82" fmla="*/ 54681 w 136"/>
                            <a:gd name="T83" fmla="*/ 54681 h 102"/>
                            <a:gd name="T84" fmla="*/ 280239 w 136"/>
                            <a:gd name="T85" fmla="*/ 13670 h 102"/>
                            <a:gd name="T86" fmla="*/ 338338 w 136"/>
                            <a:gd name="T87" fmla="*/ 54681 h 102"/>
                            <a:gd name="T88" fmla="*/ 280239 w 136"/>
                            <a:gd name="T89" fmla="*/ 13670 h 102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02" w="136" stroke="1">
                              <a:moveTo>
                                <a:pt x="107" y="2"/>
                              </a:moveTo>
                              <a:cubicBezTo>
                                <a:pt x="109" y="7"/>
                                <a:pt x="109" y="13"/>
                                <a:pt x="107" y="18"/>
                              </a:cubicBezTo>
                              <a:cubicBezTo>
                                <a:pt x="107" y="19"/>
                                <a:pt x="106" y="20"/>
                                <a:pt x="105" y="20"/>
                              </a:cubicBezTo>
                              <a:cubicBezTo>
                                <a:pt x="115" y="20"/>
                                <a:pt x="115" y="20"/>
                                <a:pt x="115" y="20"/>
                              </a:cubicBezTo>
                              <a:cubicBezTo>
                                <a:pt x="117" y="20"/>
                                <a:pt x="119" y="18"/>
                                <a:pt x="119" y="16"/>
                              </a:cubicBezTo>
                              <a:cubicBezTo>
                                <a:pt x="119" y="4"/>
                                <a:pt x="119" y="4"/>
                                <a:pt x="119" y="4"/>
                              </a:cubicBezTo>
                              <a:cubicBezTo>
                                <a:pt x="119" y="1"/>
                                <a:pt x="117" y="0"/>
                                <a:pt x="115" y="0"/>
                              </a:cubicBezTo>
                              <a:cubicBezTo>
                                <a:pt x="105" y="0"/>
                                <a:pt x="105" y="0"/>
                                <a:pt x="105" y="0"/>
                              </a:cubicBezTo>
                              <a:cubicBezTo>
                                <a:pt x="106" y="0"/>
                                <a:pt x="107" y="1"/>
                                <a:pt x="107" y="2"/>
                              </a:cubicBezTo>
                              <a:close/>
                              <a:moveTo>
                                <a:pt x="34" y="61"/>
                              </a:moveTo>
                              <a:cubicBezTo>
                                <a:pt x="32" y="75"/>
                                <a:pt x="32" y="89"/>
                                <a:pt x="34" y="102"/>
                              </a:cubicBezTo>
                              <a:cubicBezTo>
                                <a:pt x="117" y="102"/>
                                <a:pt x="117" y="102"/>
                                <a:pt x="117" y="102"/>
                              </a:cubicBezTo>
                              <a:cubicBezTo>
                                <a:pt x="121" y="93"/>
                                <a:pt x="121" y="70"/>
                                <a:pt x="117" y="61"/>
                              </a:cubicBezTo>
                              <a:lnTo>
                                <a:pt x="34" y="61"/>
                              </a:lnTo>
                              <a:close/>
                              <a:moveTo>
                                <a:pt x="4" y="61"/>
                              </a:moveTo>
                              <a:cubicBezTo>
                                <a:pt x="2" y="61"/>
                                <a:pt x="0" y="63"/>
                                <a:pt x="0" y="65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01"/>
                                <a:pt x="2" y="102"/>
                                <a:pt x="4" y="102"/>
                              </a:cubicBezTo>
                              <a:cubicBezTo>
                                <a:pt x="10" y="102"/>
                                <a:pt x="10" y="102"/>
                                <a:pt x="10" y="102"/>
                              </a:cubicBezTo>
                              <a:cubicBezTo>
                                <a:pt x="8" y="98"/>
                                <a:pt x="8" y="66"/>
                                <a:pt x="10" y="61"/>
                              </a:cubicBezTo>
                              <a:lnTo>
                                <a:pt x="4" y="61"/>
                              </a:lnTo>
                              <a:close/>
                              <a:moveTo>
                                <a:pt x="131" y="61"/>
                              </a:moveTo>
                              <a:cubicBezTo>
                                <a:pt x="121" y="61"/>
                                <a:pt x="121" y="61"/>
                                <a:pt x="121" y="61"/>
                              </a:cubicBezTo>
                              <a:cubicBezTo>
                                <a:pt x="125" y="70"/>
                                <a:pt x="124" y="95"/>
                                <a:pt x="121" y="102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134" y="102"/>
                                <a:pt x="136" y="101"/>
                                <a:pt x="136" y="98"/>
                              </a:cubicBezTo>
                              <a:cubicBezTo>
                                <a:pt x="136" y="65"/>
                                <a:pt x="136" y="65"/>
                                <a:pt x="136" y="65"/>
                              </a:cubicBezTo>
                              <a:cubicBezTo>
                                <a:pt x="136" y="63"/>
                                <a:pt x="134" y="61"/>
                                <a:pt x="131" y="61"/>
                              </a:cubicBezTo>
                              <a:close/>
                              <a:moveTo>
                                <a:pt x="22" y="61"/>
                              </a:moveTo>
                              <a:cubicBezTo>
                                <a:pt x="19" y="69"/>
                                <a:pt x="19" y="95"/>
                                <a:pt x="22" y="102"/>
                              </a:cubicBezTo>
                              <a:cubicBezTo>
                                <a:pt x="30" y="102"/>
                                <a:pt x="30" y="102"/>
                                <a:pt x="30" y="102"/>
                              </a:cubicBezTo>
                              <a:cubicBezTo>
                                <a:pt x="28" y="89"/>
                                <a:pt x="28" y="75"/>
                                <a:pt x="30" y="61"/>
                              </a:cubicBezTo>
                              <a:lnTo>
                                <a:pt x="22" y="61"/>
                              </a:lnTo>
                              <a:close/>
                              <a:moveTo>
                                <a:pt x="127" y="49"/>
                              </a:moveTo>
                              <a:cubicBezTo>
                                <a:pt x="127" y="33"/>
                                <a:pt x="127" y="33"/>
                                <a:pt x="127" y="33"/>
                              </a:cubicBezTo>
                              <a:cubicBezTo>
                                <a:pt x="127" y="30"/>
                                <a:pt x="125" y="28"/>
                                <a:pt x="123" y="28"/>
                              </a:cubicBezTo>
                              <a:cubicBezTo>
                                <a:pt x="12" y="28"/>
                                <a:pt x="12" y="28"/>
                                <a:pt x="12" y="28"/>
                              </a:cubicBezTo>
                              <a:cubicBezTo>
                                <a:pt x="10" y="28"/>
                                <a:pt x="8" y="30"/>
                                <a:pt x="8" y="33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8" y="51"/>
                                <a:pt x="10" y="53"/>
                                <a:pt x="12" y="53"/>
                              </a:cubicBezTo>
                              <a:cubicBezTo>
                                <a:pt x="123" y="53"/>
                                <a:pt x="123" y="53"/>
                                <a:pt x="123" y="53"/>
                              </a:cubicBezTo>
                              <a:cubicBezTo>
                                <a:pt x="125" y="53"/>
                                <a:pt x="127" y="51"/>
                                <a:pt x="127" y="49"/>
                              </a:cubicBezTo>
                              <a:close/>
                              <a:moveTo>
                                <a:pt x="31" y="33"/>
                              </a:moveTo>
                              <a:cubicBezTo>
                                <a:pt x="32" y="33"/>
                                <a:pt x="33" y="33"/>
                                <a:pt x="33" y="35"/>
                              </a:cubicBezTo>
                              <a:cubicBezTo>
                                <a:pt x="33" y="36"/>
                                <a:pt x="32" y="37"/>
                                <a:pt x="31" y="37"/>
                              </a:cubicBezTo>
                              <a:cubicBezTo>
                                <a:pt x="29" y="37"/>
                                <a:pt x="29" y="36"/>
                                <a:pt x="29" y="35"/>
                              </a:cubicBezTo>
                              <a:cubicBezTo>
                                <a:pt x="29" y="33"/>
                                <a:pt x="29" y="33"/>
                                <a:pt x="31" y="33"/>
                              </a:cubicBezTo>
                              <a:close/>
                              <a:moveTo>
                                <a:pt x="24" y="47"/>
                              </a:moveTo>
                              <a:cubicBezTo>
                                <a:pt x="24" y="48"/>
                                <a:pt x="24" y="49"/>
                                <a:pt x="22" y="49"/>
                              </a:cubicBezTo>
                              <a:cubicBezTo>
                                <a:pt x="21" y="49"/>
                                <a:pt x="20" y="48"/>
                                <a:pt x="20" y="47"/>
                              </a:cubicBezTo>
                              <a:cubicBezTo>
                                <a:pt x="20" y="35"/>
                                <a:pt x="20" y="35"/>
                                <a:pt x="20" y="35"/>
                              </a:cubicBezTo>
                              <a:cubicBezTo>
                                <a:pt x="20" y="33"/>
                                <a:pt x="21" y="33"/>
                                <a:pt x="22" y="33"/>
                              </a:cubicBezTo>
                              <a:cubicBezTo>
                                <a:pt x="24" y="33"/>
                                <a:pt x="24" y="33"/>
                                <a:pt x="24" y="35"/>
                              </a:cubicBezTo>
                              <a:lnTo>
                                <a:pt x="24" y="47"/>
                              </a:lnTo>
                              <a:close/>
                              <a:moveTo>
                                <a:pt x="31" y="45"/>
                              </a:moveTo>
                              <a:cubicBezTo>
                                <a:pt x="29" y="45"/>
                                <a:pt x="29" y="44"/>
                                <a:pt x="29" y="43"/>
                              </a:cubicBezTo>
                              <a:cubicBezTo>
                                <a:pt x="29" y="42"/>
                                <a:pt x="29" y="41"/>
                                <a:pt x="31" y="41"/>
                              </a:cubicBezTo>
                              <a:cubicBezTo>
                                <a:pt x="32" y="41"/>
                                <a:pt x="33" y="42"/>
                                <a:pt x="33" y="43"/>
                              </a:cubicBezTo>
                              <a:cubicBezTo>
                                <a:pt x="33" y="44"/>
                                <a:pt x="32" y="45"/>
                                <a:pt x="31" y="45"/>
                              </a:cubicBezTo>
                              <a:close/>
                              <a:moveTo>
                                <a:pt x="35" y="49"/>
                              </a:moveTo>
                              <a:cubicBezTo>
                                <a:pt x="34" y="49"/>
                                <a:pt x="33" y="48"/>
                                <a:pt x="33" y="47"/>
                              </a:cubicBezTo>
                              <a:cubicBezTo>
                                <a:pt x="33" y="46"/>
                                <a:pt x="34" y="45"/>
                                <a:pt x="35" y="45"/>
                              </a:cubicBezTo>
                              <a:cubicBezTo>
                                <a:pt x="36" y="45"/>
                                <a:pt x="37" y="46"/>
                                <a:pt x="37" y="47"/>
                              </a:cubicBezTo>
                              <a:cubicBezTo>
                                <a:pt x="37" y="48"/>
                                <a:pt x="36" y="49"/>
                                <a:pt x="35" y="49"/>
                              </a:cubicBezTo>
                              <a:close/>
                              <a:moveTo>
                                <a:pt x="35" y="41"/>
                              </a:moveTo>
                              <a:cubicBezTo>
                                <a:pt x="34" y="41"/>
                                <a:pt x="33" y="40"/>
                                <a:pt x="33" y="39"/>
                              </a:cubicBezTo>
                              <a:cubicBezTo>
                                <a:pt x="33" y="38"/>
                                <a:pt x="34" y="37"/>
                                <a:pt x="35" y="37"/>
                              </a:cubicBezTo>
                              <a:cubicBezTo>
                                <a:pt x="36" y="37"/>
                                <a:pt x="37" y="38"/>
                                <a:pt x="37" y="39"/>
                              </a:cubicBezTo>
                              <a:cubicBezTo>
                                <a:pt x="37" y="40"/>
                                <a:pt x="36" y="41"/>
                                <a:pt x="35" y="41"/>
                              </a:cubicBezTo>
                              <a:close/>
                              <a:moveTo>
                                <a:pt x="119" y="45"/>
                              </a:moveTo>
                              <a:cubicBezTo>
                                <a:pt x="119" y="47"/>
                                <a:pt x="117" y="49"/>
                                <a:pt x="115" y="49"/>
                              </a:cubicBezTo>
                              <a:cubicBezTo>
                                <a:pt x="113" y="49"/>
                                <a:pt x="111" y="47"/>
                                <a:pt x="111" y="45"/>
                              </a:cubicBezTo>
                              <a:cubicBezTo>
                                <a:pt x="111" y="37"/>
                                <a:pt x="111" y="37"/>
                                <a:pt x="111" y="37"/>
                              </a:cubicBezTo>
                              <a:cubicBezTo>
                                <a:pt x="111" y="34"/>
                                <a:pt x="113" y="33"/>
                                <a:pt x="115" y="33"/>
                              </a:cubicBezTo>
                              <a:cubicBezTo>
                                <a:pt x="117" y="33"/>
                                <a:pt x="119" y="34"/>
                                <a:pt x="119" y="37"/>
                              </a:cubicBezTo>
                              <a:lnTo>
                                <a:pt x="119" y="45"/>
                              </a:lnTo>
                              <a:close/>
                              <a:moveTo>
                                <a:pt x="20" y="20"/>
                              </a:moveTo>
                              <a:cubicBezTo>
                                <a:pt x="105" y="20"/>
                                <a:pt x="105" y="20"/>
                                <a:pt x="105" y="20"/>
                              </a:cubicBezTo>
                              <a:cubicBezTo>
                                <a:pt x="104" y="20"/>
                                <a:pt x="103" y="19"/>
                                <a:pt x="103" y="18"/>
                              </a:cubicBezTo>
                              <a:cubicBezTo>
                                <a:pt x="105" y="13"/>
                                <a:pt x="105" y="7"/>
                                <a:pt x="103" y="2"/>
                              </a:cubicBezTo>
                              <a:cubicBezTo>
                                <a:pt x="103" y="1"/>
                                <a:pt x="104" y="0"/>
                                <a:pt x="105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8" y="0"/>
                                <a:pt x="16" y="1"/>
                                <a:pt x="16" y="4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16" y="18"/>
                                <a:pt x="18" y="20"/>
                                <a:pt x="20" y="20"/>
                              </a:cubicBezTo>
                              <a:close/>
                              <a:moveTo>
                                <a:pt x="82" y="4"/>
                              </a:moveTo>
                              <a:cubicBezTo>
                                <a:pt x="99" y="4"/>
                                <a:pt x="99" y="4"/>
                                <a:pt x="99" y="4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82" y="16"/>
                                <a:pt x="82" y="16"/>
                                <a:pt x="82" y="16"/>
                              </a:cubicBezTo>
                              <a:lnTo>
                                <a:pt x="82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17pt;height:11.35pt;margin-top:2.75pt;margin-left:-30.55pt;mso-height-relative:page;mso-width-relative:page;position:absolute;z-index:251697152" coordsize="136,102" o:spt="100" adj="-11796480,,5400" path="m107,2c109,7,109,13,107,18c107,19,106,20,105,20c115,20,115,20,115,20c117,20,119,18,119,16c119,4,119,4,119,4c119,1,117,,115,c105,,105,,105,c106,,107,1,107,2xm34,61c32,75,32,89,34,102c117,102,117,102,117,102c121,93,121,70,117,61l34,61xm4,61c2,61,,63,,65c,98,,98,,98c,101,2,102,4,102c10,102,10,102,10,102c8,98,8,66,10,61l4,61xm131,61c121,61,121,61,121,61c125,70,124,95,121,102c131,102,131,102,131,102c134,102,136,101,136,98c136,65,136,65,136,65c136,63,134,61,131,61xm22,61c19,69,19,95,22,102c30,102,30,102,30,102c28,89,28,75,30,61l22,61xm127,49c127,33,127,33,127,33c127,30,125,28,123,28c12,28,12,28,12,28c10,28,8,30,8,33c8,49,8,49,8,49c8,51,10,53,12,53c123,53,123,53,123,53c125,53,127,51,127,49xm31,33c32,33,33,33,33,35c33,36,32,37,31,37c29,37,29,36,29,35c29,33,29,33,31,33xm24,47c24,48,24,49,22,49c21,49,20,48,20,47c20,35,20,35,20,35c20,33,21,33,22,33c24,33,24,33,24,35l24,47xm31,45c29,45,29,44,29,43c29,42,29,41,31,41c32,41,33,42,33,43c33,44,32,45,31,45xm35,49c34,49,33,48,33,47c33,46,34,45,35,45c36,45,37,46,37,47c37,48,36,49,35,49xm35,41c34,41,33,40,33,39c33,38,34,37,35,37c36,37,37,38,37,39c37,40,36,41,35,41xm119,45c119,47,117,49,115,49c113,49,111,47,111,45c111,37,111,37,111,37c111,34,113,33,115,33c117,33,119,34,119,37l119,45xm20,20c105,20,105,20,105,20c104,20,103,19,103,18c105,13,105,7,103,2c103,1,104,,105,c20,,20,,20,c18,,16,1,16,4c16,16,16,16,16,16c16,18,18,20,20,20xm82,4c99,4,99,4,99,4c99,16,99,16,99,16c82,16,82,16,82,16l82,4xe" filled="t" fillcolor="white" stroked="f">
                <v:stroke joinstyle="miter"/>
                <v:path o:connecttype="custom" o:connectlocs="580513825,86933566;623916075,96592695;645618787,19318256;569663262,0;184462737,294608355;634768225,492624016;184462737,294608355;0,313926612;21701125,492624016;54254400,294608355;710722162,294608355;656469350,492624016;737849362,473305760;710722162,294608355;119357775,492624016;162761612,294608355;689021037,236652173;667319912,135230620;43402250,159377734;65104962,255971843;689021037,236652173;179036662,169038276;157335537,169038276;130208337,226993045;108507212,226993045;119357775,159377734;130208337,226993045;157335537,207674788;179036662,207674788;189887225,236652173;189887225,217333917;189887225,236652173;179036662,188356532;200737787,188356532;645618787,217333917;602214950,217333917;623916075,159377734;645618787,217333917;569663262,96592695;558812700,9659128;108507212,0;86806087,77274438;444879412,19318256;537111575,77274438;444879412,19318256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38905DF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88265</wp:posOffset>
                </wp:positionV>
                <wp:extent cx="6588125" cy="668020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专业证书：高等教育教师资格证、专业英语八级证书、翻译二级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计算机能力：国家计算机二级，熟练使用office系列办公软件，熟悉常用教学软件和硬件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5" type="#_x0000_t202" style="width:518.75pt;height:52.6pt;margin-top:6.95pt;margin-left:-52.05pt;mso-height-relative:page;mso-width-relative:page;position:absolute;z-index:251664384" coordsize="21600,21600" filled="f" stroked="f">
                <o:lock v:ext="edit" aspectratio="f"/>
                <v:textbox>
                  <w:txbxContent>
                    <w:p w14:paraId="755FB02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专业证书：高等教育教师资格证、专业英语八级证书、翻译二级</w:t>
                      </w:r>
                    </w:p>
                    <w:p w14:paraId="0EFB7DA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计算机能力：国家计算机二级，熟练使用office系列办公软件，熟悉常用教学软件和硬件</w:t>
                      </w:r>
                    </w:p>
                  </w:txbxContent>
                </v:textbox>
              </v:shape>
            </w:pict>
          </mc:Fallback>
        </mc:AlternateContent>
      </w:r>
    </w:p>
    <w:p w14:paraId="69594980">
      <w:pPr>
        <w:adjustRightInd w:val="0"/>
        <w:snapToGrid w:val="0"/>
      </w:pPr>
    </w:p>
    <w:p w14:paraId="13CD56F3">
      <w:pPr>
        <w:adjustRightInd w:val="0"/>
        <w:snapToGrid w:val="0"/>
      </w:pPr>
    </w:p>
    <w:p w14:paraId="2C75A740">
      <w:pPr>
        <w:adjustRightInd w:val="0"/>
        <w:snapToGrid w:val="0"/>
      </w:pPr>
    </w:p>
    <w:p w14:paraId="7C60B44D">
      <w:pPr>
        <w:adjustRightInd w:val="0"/>
        <w:snapToGrid w:val="0"/>
      </w:pPr>
    </w:p>
    <w:p w14:paraId="16281847">
      <w:pPr>
        <w:adjustRightInd w:val="0"/>
        <w:snapToGrid w:val="0"/>
      </w:pPr>
    </w:p>
    <w:p w14:paraId="20FC2DB5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139065</wp:posOffset>
                </wp:positionV>
                <wp:extent cx="6304280" cy="288290"/>
                <wp:effectExtent l="0" t="0" r="5080" b="127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04280" cy="288290"/>
                          <a:chOff x="4964" y="3320"/>
                          <a:chExt cx="10155" cy="454"/>
                        </a:xfrm>
                      </wpg:grpSpPr>
                      <wps:wsp xmlns:wps="http://schemas.microsoft.com/office/word/2010/wordprocessingShape">
                        <wps:cNvPr id="29" name="直接连接符 16"/>
                        <wps:cNvCnPr/>
                        <wps:spPr>
                          <a:xfrm>
                            <a:off x="7295" y="3547"/>
                            <a:ext cx="7824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1A5B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" name="五边形 22"/>
                        <wps:cNvSpPr/>
                        <wps:spPr>
                          <a:xfrm>
                            <a:off x="4964" y="3320"/>
                            <a:ext cx="2438" cy="454"/>
                          </a:xfrm>
                          <a:prstGeom prst="homePlate">
                            <a:avLst/>
                          </a:prstGeom>
                          <a:solidFill>
                            <a:srgbClr val="61A5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496.4pt;height:22.7pt;margin-top:10.95pt;margin-left:-39.4pt;mso-height-relative:page;mso-width-relative:page;position:absolute;z-index:-251607040" coordorigin="4964,3320" coordsize="10155,454">
                <o:lock v:ext="edit" aspectratio="f"/>
                <v:line id="直接连接符 16" o:spid="_x0000_s1047" style="position:absolute" from="7295,3547" to="15119,3548" coordsize="21600,21600" stroked="t" strokecolor="#61a5b2" strokeweight="1pt">
                  <v:stroke joinstyle="round"/>
                  <o:lock v:ext="edit" aspectratio="f"/>
                </v:line>
                <v:shape id="五边形 22" o:spid="_x0000_s1048" type="#_x0000_t15" style="width:2438;height:454;left:4964;position:absolute;top:3320;v-text-anchor:middle" coordsize="21600,21600" adj="19589" filled="t" fillcolor="#61a5b2" stroked="f" strokeweight="2pt"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144780</wp:posOffset>
                </wp:positionV>
                <wp:extent cx="75565" cy="288290"/>
                <wp:effectExtent l="0" t="0" r="635" b="127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288290"/>
                        </a:xfrm>
                        <a:prstGeom prst="rect">
                          <a:avLst/>
                        </a:prstGeom>
                        <a:solidFill>
                          <a:srgbClr val="D78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.95pt;height:22.7pt;margin-top:11.4pt;margin-left:-44.2pt;mso-height-relative:page;mso-width-relative:page;position:absolute;v-text-anchor:middle;z-index:251715584" coordsize="21600,21600" filled="t" fillcolor="#d7806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102235</wp:posOffset>
                </wp:positionV>
                <wp:extent cx="1043940" cy="360045"/>
                <wp:effectExtent l="0" t="0" r="0" b="0"/>
                <wp:wrapNone/>
                <wp:docPr id="21" name="Text Box 5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教学工作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77" o:spid="_x0000_s1050" type="#_x0000_t202" style="width:82.2pt;height:28.35pt;margin-top:8.05pt;margin-left:-6.3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69ADC8EE">
                      <w:pPr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教学工作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79BD90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34925</wp:posOffset>
                </wp:positionV>
                <wp:extent cx="179705" cy="179705"/>
                <wp:effectExtent l="0" t="0" r="3175" b="0"/>
                <wp:wrapNone/>
                <wp:docPr id="88" name="任意多边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364872 w 131"/>
                            <a:gd name="T1" fmla="*/ 362427 h 145"/>
                            <a:gd name="T2" fmla="*/ 364872 w 131"/>
                            <a:gd name="T3" fmla="*/ 396618 h 145"/>
                            <a:gd name="T4" fmla="*/ 334182 w 131"/>
                            <a:gd name="T5" fmla="*/ 423971 h 145"/>
                            <a:gd name="T6" fmla="*/ 320542 w 131"/>
                            <a:gd name="T7" fmla="*/ 423971 h 145"/>
                            <a:gd name="T8" fmla="*/ 293262 w 131"/>
                            <a:gd name="T9" fmla="*/ 396618 h 145"/>
                            <a:gd name="T10" fmla="*/ 293262 w 131"/>
                            <a:gd name="T11" fmla="*/ 389780 h 145"/>
                            <a:gd name="T12" fmla="*/ 153451 w 131"/>
                            <a:gd name="T13" fmla="*/ 386361 h 145"/>
                            <a:gd name="T14" fmla="*/ 153451 w 131"/>
                            <a:gd name="T15" fmla="*/ 396618 h 145"/>
                            <a:gd name="T16" fmla="*/ 126171 w 131"/>
                            <a:gd name="T17" fmla="*/ 423971 h 145"/>
                            <a:gd name="T18" fmla="*/ 112531 w 131"/>
                            <a:gd name="T19" fmla="*/ 423971 h 145"/>
                            <a:gd name="T20" fmla="*/ 81841 w 131"/>
                            <a:gd name="T21" fmla="*/ 396618 h 145"/>
                            <a:gd name="T22" fmla="*/ 81841 w 131"/>
                            <a:gd name="T23" fmla="*/ 362427 h 145"/>
                            <a:gd name="T24" fmla="*/ 34100 w 131"/>
                            <a:gd name="T25" fmla="*/ 335074 h 145"/>
                            <a:gd name="T26" fmla="*/ 13640 w 131"/>
                            <a:gd name="T27" fmla="*/ 307721 h 145"/>
                            <a:gd name="T28" fmla="*/ 13640 w 131"/>
                            <a:gd name="T29" fmla="*/ 451324 h 145"/>
                            <a:gd name="T30" fmla="*/ 54560 w 131"/>
                            <a:gd name="T31" fmla="*/ 495773 h 145"/>
                            <a:gd name="T32" fmla="*/ 392153 w 131"/>
                            <a:gd name="T33" fmla="*/ 495773 h 145"/>
                            <a:gd name="T34" fmla="*/ 433073 w 131"/>
                            <a:gd name="T35" fmla="*/ 451324 h 145"/>
                            <a:gd name="T36" fmla="*/ 433073 w 131"/>
                            <a:gd name="T37" fmla="*/ 307721 h 145"/>
                            <a:gd name="T38" fmla="*/ 409203 w 131"/>
                            <a:gd name="T39" fmla="*/ 335074 h 145"/>
                            <a:gd name="T40" fmla="*/ 364872 w 131"/>
                            <a:gd name="T41" fmla="*/ 362427 h 145"/>
                            <a:gd name="T42" fmla="*/ 126171 w 131"/>
                            <a:gd name="T43" fmla="*/ 396618 h 145"/>
                            <a:gd name="T44" fmla="*/ 139811 w 131"/>
                            <a:gd name="T45" fmla="*/ 382942 h 145"/>
                            <a:gd name="T46" fmla="*/ 139811 w 131"/>
                            <a:gd name="T47" fmla="*/ 355589 h 145"/>
                            <a:gd name="T48" fmla="*/ 126171 w 131"/>
                            <a:gd name="T49" fmla="*/ 338493 h 145"/>
                            <a:gd name="T50" fmla="*/ 112531 w 131"/>
                            <a:gd name="T51" fmla="*/ 338493 h 145"/>
                            <a:gd name="T52" fmla="*/ 95481 w 131"/>
                            <a:gd name="T53" fmla="*/ 355589 h 145"/>
                            <a:gd name="T54" fmla="*/ 95481 w 131"/>
                            <a:gd name="T55" fmla="*/ 382942 h 145"/>
                            <a:gd name="T56" fmla="*/ 112531 w 131"/>
                            <a:gd name="T57" fmla="*/ 396618 h 145"/>
                            <a:gd name="T58" fmla="*/ 126171 w 131"/>
                            <a:gd name="T59" fmla="*/ 396618 h 145"/>
                            <a:gd name="T60" fmla="*/ 334182 w 131"/>
                            <a:gd name="T61" fmla="*/ 396618 h 145"/>
                            <a:gd name="T62" fmla="*/ 347822 w 131"/>
                            <a:gd name="T63" fmla="*/ 382942 h 145"/>
                            <a:gd name="T64" fmla="*/ 347822 w 131"/>
                            <a:gd name="T65" fmla="*/ 355589 h 145"/>
                            <a:gd name="T66" fmla="*/ 334182 w 131"/>
                            <a:gd name="T67" fmla="*/ 338493 h 145"/>
                            <a:gd name="T68" fmla="*/ 320542 w 131"/>
                            <a:gd name="T69" fmla="*/ 338493 h 145"/>
                            <a:gd name="T70" fmla="*/ 306902 w 131"/>
                            <a:gd name="T71" fmla="*/ 355589 h 145"/>
                            <a:gd name="T72" fmla="*/ 306902 w 131"/>
                            <a:gd name="T73" fmla="*/ 382942 h 145"/>
                            <a:gd name="T74" fmla="*/ 320542 w 131"/>
                            <a:gd name="T75" fmla="*/ 396618 h 145"/>
                            <a:gd name="T76" fmla="*/ 334182 w 131"/>
                            <a:gd name="T77" fmla="*/ 396618 h 145"/>
                            <a:gd name="T78" fmla="*/ 405793 w 131"/>
                            <a:gd name="T79" fmla="*/ 129927 h 145"/>
                            <a:gd name="T80" fmla="*/ 334182 w 131"/>
                            <a:gd name="T81" fmla="*/ 129927 h 145"/>
                            <a:gd name="T82" fmla="*/ 112531 w 131"/>
                            <a:gd name="T83" fmla="*/ 129927 h 145"/>
                            <a:gd name="T84" fmla="*/ 40920 w 131"/>
                            <a:gd name="T85" fmla="*/ 129927 h 145"/>
                            <a:gd name="T86" fmla="*/ 0 w 131"/>
                            <a:gd name="T87" fmla="*/ 170956 h 145"/>
                            <a:gd name="T88" fmla="*/ 0 w 131"/>
                            <a:gd name="T89" fmla="*/ 235920 h 145"/>
                            <a:gd name="T90" fmla="*/ 34100 w 131"/>
                            <a:gd name="T91" fmla="*/ 307721 h 145"/>
                            <a:gd name="T92" fmla="*/ 88661 w 131"/>
                            <a:gd name="T93" fmla="*/ 338493 h 145"/>
                            <a:gd name="T94" fmla="*/ 112531 w 131"/>
                            <a:gd name="T95" fmla="*/ 324817 h 145"/>
                            <a:gd name="T96" fmla="*/ 126171 w 131"/>
                            <a:gd name="T97" fmla="*/ 324817 h 145"/>
                            <a:gd name="T98" fmla="*/ 153451 w 131"/>
                            <a:gd name="T99" fmla="*/ 355589 h 145"/>
                            <a:gd name="T100" fmla="*/ 153451 w 131"/>
                            <a:gd name="T101" fmla="*/ 362427 h 145"/>
                            <a:gd name="T102" fmla="*/ 293262 w 131"/>
                            <a:gd name="T103" fmla="*/ 362427 h 145"/>
                            <a:gd name="T104" fmla="*/ 293262 w 131"/>
                            <a:gd name="T105" fmla="*/ 355589 h 145"/>
                            <a:gd name="T106" fmla="*/ 320542 w 131"/>
                            <a:gd name="T107" fmla="*/ 324817 h 145"/>
                            <a:gd name="T108" fmla="*/ 334182 w 131"/>
                            <a:gd name="T109" fmla="*/ 324817 h 145"/>
                            <a:gd name="T110" fmla="*/ 358052 w 131"/>
                            <a:gd name="T111" fmla="*/ 338493 h 145"/>
                            <a:gd name="T112" fmla="*/ 409203 w 131"/>
                            <a:gd name="T113" fmla="*/ 307721 h 145"/>
                            <a:gd name="T114" fmla="*/ 446713 w 131"/>
                            <a:gd name="T115" fmla="*/ 235920 h 145"/>
                            <a:gd name="T116" fmla="*/ 446713 w 131"/>
                            <a:gd name="T117" fmla="*/ 170956 h 145"/>
                            <a:gd name="T118" fmla="*/ 405793 w 131"/>
                            <a:gd name="T119" fmla="*/ 129927 h 145"/>
                            <a:gd name="T120" fmla="*/ 156861 w 131"/>
                            <a:gd name="T121" fmla="*/ 129927 h 145"/>
                            <a:gd name="T122" fmla="*/ 289852 w 131"/>
                            <a:gd name="T123" fmla="*/ 129927 h 145"/>
                            <a:gd name="T124" fmla="*/ 156861 w 131"/>
                            <a:gd name="T125" fmla="*/ 129927 h 145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45" w="131" stroke="1">
                              <a:moveTo>
                                <a:pt x="107" y="106"/>
                              </a:moveTo>
                              <a:cubicBezTo>
                                <a:pt x="107" y="116"/>
                                <a:pt x="107" y="116"/>
                                <a:pt x="107" y="116"/>
                              </a:cubicBezTo>
                              <a:cubicBezTo>
                                <a:pt x="107" y="120"/>
                                <a:pt x="103" y="124"/>
                                <a:pt x="98" y="124"/>
                              </a:cubicBezTo>
                              <a:cubicBezTo>
                                <a:pt x="94" y="124"/>
                                <a:pt x="94" y="124"/>
                                <a:pt x="94" y="124"/>
                              </a:cubicBezTo>
                              <a:cubicBezTo>
                                <a:pt x="90" y="124"/>
                                <a:pt x="86" y="120"/>
                                <a:pt x="86" y="116"/>
                              </a:cubicBezTo>
                              <a:cubicBezTo>
                                <a:pt x="86" y="114"/>
                                <a:pt x="86" y="114"/>
                                <a:pt x="86" y="114"/>
                              </a:cubicBezTo>
                              <a:cubicBezTo>
                                <a:pt x="72" y="117"/>
                                <a:pt x="58" y="116"/>
                                <a:pt x="45" y="113"/>
                              </a:cubicBezTo>
                              <a:cubicBezTo>
                                <a:pt x="45" y="116"/>
                                <a:pt x="45" y="116"/>
                                <a:pt x="45" y="116"/>
                              </a:cubicBezTo>
                              <a:cubicBezTo>
                                <a:pt x="45" y="120"/>
                                <a:pt x="41" y="124"/>
                                <a:pt x="37" y="124"/>
                              </a:cubicBezTo>
                              <a:cubicBezTo>
                                <a:pt x="33" y="124"/>
                                <a:pt x="33" y="124"/>
                                <a:pt x="33" y="124"/>
                              </a:cubicBezTo>
                              <a:cubicBezTo>
                                <a:pt x="28" y="124"/>
                                <a:pt x="24" y="120"/>
                                <a:pt x="24" y="116"/>
                              </a:cubicBezTo>
                              <a:cubicBezTo>
                                <a:pt x="24" y="106"/>
                                <a:pt x="24" y="106"/>
                                <a:pt x="24" y="106"/>
                              </a:cubicBezTo>
                              <a:cubicBezTo>
                                <a:pt x="20" y="104"/>
                                <a:pt x="15" y="101"/>
                                <a:pt x="10" y="98"/>
                              </a:cubicBezTo>
                              <a:cubicBezTo>
                                <a:pt x="8" y="96"/>
                                <a:pt x="6" y="93"/>
                                <a:pt x="4" y="90"/>
                              </a:cubicBezTo>
                              <a:cubicBezTo>
                                <a:pt x="4" y="132"/>
                                <a:pt x="4" y="132"/>
                                <a:pt x="4" y="132"/>
                              </a:cubicBezTo>
                              <a:cubicBezTo>
                                <a:pt x="4" y="139"/>
                                <a:pt x="9" y="145"/>
                                <a:pt x="16" y="145"/>
                              </a:cubicBezTo>
                              <a:cubicBezTo>
                                <a:pt x="115" y="145"/>
                                <a:pt x="115" y="145"/>
                                <a:pt x="115" y="145"/>
                              </a:cubicBezTo>
                              <a:cubicBezTo>
                                <a:pt x="122" y="145"/>
                                <a:pt x="127" y="139"/>
                                <a:pt x="127" y="132"/>
                              </a:cubicBezTo>
                              <a:cubicBezTo>
                                <a:pt x="127" y="90"/>
                                <a:pt x="127" y="90"/>
                                <a:pt x="127" y="90"/>
                              </a:cubicBezTo>
                              <a:cubicBezTo>
                                <a:pt x="125" y="93"/>
                                <a:pt x="123" y="96"/>
                                <a:pt x="120" y="98"/>
                              </a:cubicBezTo>
                              <a:cubicBezTo>
                                <a:pt x="116" y="101"/>
                                <a:pt x="111" y="104"/>
                                <a:pt x="107" y="106"/>
                              </a:cubicBezTo>
                              <a:close/>
                              <a:moveTo>
                                <a:pt x="37" y="116"/>
                              </a:moveTo>
                              <a:cubicBezTo>
                                <a:pt x="39" y="116"/>
                                <a:pt x="41" y="114"/>
                                <a:pt x="41" y="112"/>
                              </a:cubicBezTo>
                              <a:cubicBezTo>
                                <a:pt x="41" y="104"/>
                                <a:pt x="41" y="104"/>
                                <a:pt x="41" y="104"/>
                              </a:cubicBezTo>
                              <a:cubicBezTo>
                                <a:pt x="41" y="101"/>
                                <a:pt x="39" y="99"/>
                                <a:pt x="37" y="99"/>
                              </a:cubicBezTo>
                              <a:cubicBezTo>
                                <a:pt x="33" y="99"/>
                                <a:pt x="33" y="99"/>
                                <a:pt x="33" y="99"/>
                              </a:cubicBezTo>
                              <a:cubicBezTo>
                                <a:pt x="30" y="99"/>
                                <a:pt x="28" y="101"/>
                                <a:pt x="28" y="104"/>
                              </a:cubicBezTo>
                              <a:cubicBezTo>
                                <a:pt x="28" y="112"/>
                                <a:pt x="28" y="112"/>
                                <a:pt x="28" y="112"/>
                              </a:cubicBezTo>
                              <a:cubicBezTo>
                                <a:pt x="28" y="114"/>
                                <a:pt x="30" y="116"/>
                                <a:pt x="33" y="116"/>
                              </a:cubicBezTo>
                              <a:lnTo>
                                <a:pt x="37" y="116"/>
                              </a:lnTo>
                              <a:close/>
                              <a:moveTo>
                                <a:pt x="98" y="116"/>
                              </a:moveTo>
                              <a:cubicBezTo>
                                <a:pt x="101" y="116"/>
                                <a:pt x="102" y="114"/>
                                <a:pt x="102" y="112"/>
                              </a:cubicBezTo>
                              <a:cubicBezTo>
                                <a:pt x="102" y="104"/>
                                <a:pt x="102" y="104"/>
                                <a:pt x="102" y="104"/>
                              </a:cubicBezTo>
                              <a:cubicBezTo>
                                <a:pt x="102" y="101"/>
                                <a:pt x="101" y="99"/>
                                <a:pt x="98" y="99"/>
                              </a:cubicBezTo>
                              <a:cubicBezTo>
                                <a:pt x="94" y="99"/>
                                <a:pt x="94" y="99"/>
                                <a:pt x="94" y="99"/>
                              </a:cubicBezTo>
                              <a:cubicBezTo>
                                <a:pt x="92" y="99"/>
                                <a:pt x="90" y="101"/>
                                <a:pt x="90" y="104"/>
                              </a:cubicBezTo>
                              <a:cubicBezTo>
                                <a:pt x="90" y="112"/>
                                <a:pt x="90" y="112"/>
                                <a:pt x="90" y="112"/>
                              </a:cubicBezTo>
                              <a:cubicBezTo>
                                <a:pt x="90" y="114"/>
                                <a:pt x="92" y="116"/>
                                <a:pt x="94" y="116"/>
                              </a:cubicBezTo>
                              <a:lnTo>
                                <a:pt x="98" y="116"/>
                              </a:lnTo>
                              <a:close/>
                              <a:moveTo>
                                <a:pt x="119" y="38"/>
                              </a:moveTo>
                              <a:cubicBezTo>
                                <a:pt x="98" y="38"/>
                                <a:pt x="98" y="38"/>
                                <a:pt x="98" y="38"/>
                              </a:cubicBezTo>
                              <a:cubicBezTo>
                                <a:pt x="94" y="0"/>
                                <a:pt x="37" y="0"/>
                                <a:pt x="33" y="38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5" y="38"/>
                                <a:pt x="0" y="43"/>
                                <a:pt x="0" y="50"/>
                              </a:cubicBezTo>
                              <a:cubicBezTo>
                                <a:pt x="0" y="62"/>
                                <a:pt x="0" y="56"/>
                                <a:pt x="0" y="69"/>
                              </a:cubicBezTo>
                              <a:cubicBezTo>
                                <a:pt x="0" y="75"/>
                                <a:pt x="4" y="85"/>
                                <a:pt x="10" y="90"/>
                              </a:cubicBezTo>
                              <a:cubicBezTo>
                                <a:pt x="15" y="94"/>
                                <a:pt x="20" y="97"/>
                                <a:pt x="26" y="99"/>
                              </a:cubicBezTo>
                              <a:cubicBezTo>
                                <a:pt x="27" y="97"/>
                                <a:pt x="30" y="95"/>
                                <a:pt x="33" y="95"/>
                              </a:cubicBezTo>
                              <a:cubicBezTo>
                                <a:pt x="37" y="95"/>
                                <a:pt x="37" y="95"/>
                                <a:pt x="37" y="95"/>
                              </a:cubicBezTo>
                              <a:cubicBezTo>
                                <a:pt x="41" y="95"/>
                                <a:pt x="45" y="99"/>
                                <a:pt x="45" y="104"/>
                              </a:cubicBezTo>
                              <a:cubicBezTo>
                                <a:pt x="45" y="106"/>
                                <a:pt x="45" y="106"/>
                                <a:pt x="45" y="106"/>
                              </a:cubicBezTo>
                              <a:cubicBezTo>
                                <a:pt x="58" y="109"/>
                                <a:pt x="72" y="109"/>
                                <a:pt x="86" y="106"/>
                              </a:cubicBezTo>
                              <a:cubicBezTo>
                                <a:pt x="86" y="104"/>
                                <a:pt x="86" y="104"/>
                                <a:pt x="86" y="104"/>
                              </a:cubicBezTo>
                              <a:cubicBezTo>
                                <a:pt x="86" y="99"/>
                                <a:pt x="90" y="95"/>
                                <a:pt x="94" y="95"/>
                              </a:cubicBezTo>
                              <a:cubicBezTo>
                                <a:pt x="98" y="95"/>
                                <a:pt x="98" y="95"/>
                                <a:pt x="98" y="95"/>
                              </a:cubicBezTo>
                              <a:cubicBezTo>
                                <a:pt x="101" y="95"/>
                                <a:pt x="104" y="97"/>
                                <a:pt x="105" y="99"/>
                              </a:cubicBezTo>
                              <a:cubicBezTo>
                                <a:pt x="110" y="97"/>
                                <a:pt x="116" y="94"/>
                                <a:pt x="120" y="90"/>
                              </a:cubicBezTo>
                              <a:cubicBezTo>
                                <a:pt x="127" y="85"/>
                                <a:pt x="131" y="75"/>
                                <a:pt x="131" y="69"/>
                              </a:cubicBezTo>
                              <a:cubicBezTo>
                                <a:pt x="131" y="56"/>
                                <a:pt x="131" y="62"/>
                                <a:pt x="131" y="50"/>
                              </a:cubicBezTo>
                              <a:cubicBezTo>
                                <a:pt x="131" y="43"/>
                                <a:pt x="126" y="38"/>
                                <a:pt x="119" y="38"/>
                              </a:cubicBezTo>
                              <a:close/>
                              <a:moveTo>
                                <a:pt x="46" y="38"/>
                              </a:moveTo>
                              <a:cubicBezTo>
                                <a:pt x="50" y="16"/>
                                <a:pt x="81" y="16"/>
                                <a:pt x="85" y="38"/>
                              </a:cubicBezTo>
                              <a:lnTo>
                                <a:pt x="46" y="3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style="width:14.15pt;height:14.15pt;margin-top:2.75pt;margin-left:-30.35pt;mso-height-relative:page;mso-width-relative:page;position:absolute;z-index:251695104" coordsize="131,145" o:spt="100" adj="-11796480,,5400" path="m107,106c107,116,107,116,107,116c107,120,103,124,98,124c94,124,94,124,94,124c90,124,86,120,86,116c86,114,86,114,86,114c72,117,58,116,45,113c45,116,45,116,45,116c45,120,41,124,37,124c33,124,33,124,33,124c28,124,24,120,24,116c24,106,24,106,24,106c20,104,15,101,10,98c8,96,6,93,4,90c4,132,4,132,4,132c4,139,9,145,16,145c115,145,115,145,115,145c122,145,127,139,127,132c127,90,127,90,127,90c125,93,123,96,120,98c116,101,111,104,107,106xm37,116c39,116,41,114,41,112c41,104,41,104,41,104c41,101,39,99,37,99c33,99,33,99,33,99c30,99,28,101,28,104c28,112,28,112,28,112c28,114,30,116,33,116l37,116xm98,116c101,116,102,114,102,112c102,104,102,104,102,104c102,101,101,99,98,99c94,99,94,99,94,99c92,99,90,101,90,104c90,112,90,112,90,112c90,114,92,116,94,116l98,116xm119,38c98,38,98,38,98,38c94,,37,,33,38c12,38,12,38,12,38c5,38,,43,,50c,62,,56,,69c,75,4,85,10,90c15,94,20,97,26,99c27,97,30,95,33,95c37,95,37,95,37,95c41,95,45,99,45,104c45,106,45,106,45,106c58,109,72,109,86,106c86,104,86,104,86,104c86,99,90,95,94,95c98,95,98,95,98,95c101,95,104,97,105,99c110,97,116,94,120,90c127,85,131,75,131,69c131,56,131,62,131,50c131,43,126,38,119,38xm46,38c50,16,81,16,85,38l46,38xe" filled="t" fillcolor="white" stroked="f">
                <v:stroke joinstyle="miter"/>
                <v:path o:connecttype="custom" o:connectlocs="500529181,449172027;500529181,491546466;458428826,525446265;439717558,525446265;402295020,491546466;402295020,483071826;210503144,478834506;210503144,491546466;173080607,525446265;154369338,525446265;112268984,491546466;112268984,449172027;46778171,415272228;18711268,381372429;18711268,559346064;74845074,614433703;537953090,614433703;594086896,559346064;594086896,381372429;561342176,415272228;500529181,449172027;173080607,491546466;191791875,474597186;191791875,440697387;173080607,419509548;154369338,419509548;130980252,440697387;130980252,474597186;154369338,491546466;173080607,491546466;458428826,491546466;477140095,474597186;477140095,440697387;458428826,419509548;439717558,419509548;421006289,440697387;421006289,474597186;439717558,491546466;458428826,491546466;556664359,161024355;458428826,161024355;154369338,161024355;56133806,161024355;0,211873434;0,292386231;46778171,381372429;121624618,419509548;154369338,402560268;173080607,402560268;210503144,440697387;210503144,449172027;402295020,449172027;402295020,440697387;439717558,402560268;458428826,402560268;491173547,419509548;561342176,381372429;612798165,292386231;612798165,211873434;556664359,161024355;215180961,161024355;397617203,161024355;215180961,161024355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21506D0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127635</wp:posOffset>
                </wp:positionV>
                <wp:extent cx="6588125" cy="2857500"/>
                <wp:effectExtent l="0" t="0" r="0" b="0"/>
                <wp:wrapNone/>
                <wp:docPr id="19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9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合肥经济职业技术学院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外语学院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讲师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负责两个班级大学英语的授课工作。编制学期授课计划、备课、授课、课外辅导与答疑、作业布置与批改、组织学生参加学业评价，并做好教学分析，及时报送各类教学资料。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开拓发掘组织多种教学方式，灵活教学，钻研教材并能恰当处理教材的重点和难点，加强教学工作。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积极参加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教学研讨会，分享教学过程中的遇到的困惑及经验，及时向院长反映情况和提出意见、建议等。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3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9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合肥经济职业技术学院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外语学院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助教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与讲课教师密切配合，做好教学准备工作。经常与学生联系，了解学生的思想、学习、生活状况，做好沟通教与学的工作。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承担课程的辅导、答疑、批改作业、辅导课、实验课、实习课、组织课堂讨论等教学工作，协助指导毕业论文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、毕业设计,参加组织和指导生产实习、社会调查等方面的工作。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52" style="width:518.75pt;height:225pt;margin-top:10.05pt;margin-left:-52.05pt;mso-height-relative:page;mso-width-relative:page;position:absolute;z-index:251662336" coordsize="21600,21600" filled="f" stroked="f">
                <o:lock v:ext="edit" aspectratio="f"/>
                <v:textbox>
                  <w:txbxContent>
                    <w:p w14:paraId="345E001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9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至今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eastAsia="zh-CN"/>
                        </w:rPr>
                        <w:t>合肥经济职业技术学院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eastAsia="zh-CN"/>
                        </w:rPr>
                        <w:t>外语学院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eastAsia="zh-CN"/>
                        </w:rPr>
                        <w:t>讲师</w:t>
                      </w:r>
                    </w:p>
                    <w:p w14:paraId="5F78FF4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负责两个班级大学英语的授课工作。编制学期授课计划、备课、授课、课外辅导与答疑、作业布置与批改、组织学生参加学业评价，并做好教学分析，及时报送各类教学资料。</w:t>
                      </w:r>
                    </w:p>
                    <w:p w14:paraId="27E608F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开拓发掘组织多种教学方式，灵活教学，钻研教材并能恰当处理教材的重点和难点，加强教学工作。</w:t>
                      </w:r>
                    </w:p>
                    <w:p w14:paraId="389B662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积极参加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教学研讨会，分享教学过程中的遇到的困惑及经验，及时向院长反映情况和提出意见、建议等。</w:t>
                      </w:r>
                    </w:p>
                    <w:p w14:paraId="10077D1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3"/>
                        <w:textAlignment w:val="auto"/>
                        <w:rPr>
                          <w:rFonts w:ascii="微软雅黑" w:eastAsia="微软雅黑" w:hAnsi="微软雅黑"/>
                          <w:b/>
                          <w:color w:val="2E74B5"/>
                          <w:kern w:val="24"/>
                          <w:sz w:val="21"/>
                          <w:szCs w:val="21"/>
                        </w:rPr>
                      </w:pPr>
                    </w:p>
                    <w:p w14:paraId="79887CD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9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>.06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eastAsia="zh-CN"/>
                        </w:rPr>
                        <w:t>合肥经济职业技术学院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eastAsia="zh-CN"/>
                        </w:rPr>
                        <w:t>外语学院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1A5B2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eastAsia="zh-CN"/>
                        </w:rPr>
                        <w:t>助教</w:t>
                      </w:r>
                    </w:p>
                    <w:p w14:paraId="27F377B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与讲课教师密切配合，做好教学准备工作。经常与学生联系，了解学生的思想、学习、生活状况，做好沟通教与学的工作。</w:t>
                      </w:r>
                    </w:p>
                    <w:p w14:paraId="1E71B08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承担课程的辅导、答疑、批改作业、辅导课、实验课、实习课、组织课堂讨论等教学工作，协助指导毕业论文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、毕业设计,参加组织和指导生产实习、社会调查等方面的工作。</w:t>
                      </w:r>
                    </w:p>
                  </w:txbxContent>
                </v:textbox>
              </v:rect>
            </w:pict>
          </mc:Fallback>
        </mc:AlternateContent>
      </w:r>
    </w:p>
    <w:p w14:paraId="220D2A97">
      <w:pPr>
        <w:adjustRightInd w:val="0"/>
        <w:snapToGrid w:val="0"/>
      </w:pPr>
    </w:p>
    <w:p w14:paraId="56B034DC">
      <w:pPr>
        <w:adjustRightInd w:val="0"/>
        <w:snapToGrid w:val="0"/>
      </w:pPr>
    </w:p>
    <w:p w14:paraId="7F42D7F6">
      <w:pPr>
        <w:adjustRightInd w:val="0"/>
        <w:snapToGrid w:val="0"/>
      </w:pPr>
    </w:p>
    <w:p w14:paraId="1C776386">
      <w:pPr>
        <w:adjustRightInd w:val="0"/>
        <w:snapToGrid w:val="0"/>
      </w:pPr>
    </w:p>
    <w:p w14:paraId="37822554">
      <w:pPr>
        <w:adjustRightInd w:val="0"/>
        <w:snapToGrid w:val="0"/>
      </w:pPr>
    </w:p>
    <w:p w14:paraId="3E778BB4">
      <w:pPr>
        <w:adjustRightInd w:val="0"/>
        <w:snapToGrid w:val="0"/>
      </w:pPr>
    </w:p>
    <w:p w14:paraId="69C568F9">
      <w:pPr>
        <w:adjustRightInd w:val="0"/>
        <w:snapToGrid w:val="0"/>
      </w:pPr>
    </w:p>
    <w:p w14:paraId="3F1C7203">
      <w:pPr>
        <w:adjustRightInd w:val="0"/>
        <w:snapToGrid w:val="0"/>
      </w:pPr>
    </w:p>
    <w:p w14:paraId="6719FD12">
      <w:pPr>
        <w:adjustRightInd w:val="0"/>
        <w:snapToGrid w:val="0"/>
      </w:pPr>
    </w:p>
    <w:p w14:paraId="597862BB">
      <w:pPr>
        <w:adjustRightInd w:val="0"/>
        <w:snapToGrid w:val="0"/>
      </w:pPr>
    </w:p>
    <w:p w14:paraId="2C965449">
      <w:pPr>
        <w:adjustRightInd w:val="0"/>
        <w:snapToGrid w:val="0"/>
      </w:pPr>
    </w:p>
    <w:p w14:paraId="7EA1A161">
      <w:pPr>
        <w:adjustRightInd w:val="0"/>
        <w:snapToGrid w:val="0"/>
      </w:pPr>
    </w:p>
    <w:p w14:paraId="444F784A">
      <w:pPr>
        <w:adjustRightInd w:val="0"/>
        <w:snapToGrid w:val="0"/>
      </w:pPr>
    </w:p>
    <w:p w14:paraId="1E8A8450">
      <w:pPr>
        <w:adjustRightInd w:val="0"/>
        <w:snapToGrid w:val="0"/>
      </w:pPr>
    </w:p>
    <w:p w14:paraId="35AAD5A6">
      <w:pPr>
        <w:adjustRightInd w:val="0"/>
        <w:snapToGrid w:val="0"/>
      </w:pPr>
    </w:p>
    <w:p w14:paraId="4ED84AE9">
      <w:pPr>
        <w:adjustRightInd w:val="0"/>
        <w:snapToGrid w:val="0"/>
      </w:pPr>
    </w:p>
    <w:p w14:paraId="61340624">
      <w:pPr>
        <w:adjustRightInd w:val="0"/>
        <w:snapToGrid w:val="0"/>
      </w:pPr>
    </w:p>
    <w:p w14:paraId="08108648">
      <w:pPr>
        <w:adjustRightInd w:val="0"/>
        <w:snapToGrid w:val="0"/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3704590</wp:posOffset>
            </wp:positionH>
            <wp:positionV relativeFrom="paragraph">
              <wp:posOffset>4284345</wp:posOffset>
            </wp:positionV>
            <wp:extent cx="719455" cy="719455"/>
            <wp:effectExtent l="0" t="0" r="12065" b="12065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BF1A05">
      <w:pPr>
        <w:adjustRightInd w:val="0"/>
        <w:snapToGrid w:val="0"/>
      </w:pPr>
    </w:p>
    <w:p w14:paraId="4702269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125730</wp:posOffset>
                </wp:positionV>
                <wp:extent cx="1043940" cy="360045"/>
                <wp:effectExtent l="0" t="0" r="0" b="0"/>
                <wp:wrapNone/>
                <wp:docPr id="13" name="Text Box 6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23" o:spid="_x0000_s1053" type="#_x0000_t202" style="width:82.2pt;height:28.35pt;margin-top:9.9pt;margin-left:-5.1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508EE37B">
                      <w:pPr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项目工作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1306830</wp:posOffset>
            </wp:positionH>
            <wp:positionV relativeFrom="paragraph">
              <wp:posOffset>7424420</wp:posOffset>
            </wp:positionV>
            <wp:extent cx="719455" cy="719455"/>
            <wp:effectExtent l="0" t="0" r="12065" b="12065"/>
            <wp:wrapNone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1306830</wp:posOffset>
            </wp:positionH>
            <wp:positionV relativeFrom="paragraph">
              <wp:posOffset>7424420</wp:posOffset>
            </wp:positionV>
            <wp:extent cx="719455" cy="719455"/>
            <wp:effectExtent l="0" t="0" r="12065" b="12065"/>
            <wp:wrapNone/>
            <wp:docPr id="1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A9E746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7620</wp:posOffset>
                </wp:positionV>
                <wp:extent cx="6304280" cy="288290"/>
                <wp:effectExtent l="0" t="0" r="5080" b="127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04280" cy="288290"/>
                          <a:chOff x="4964" y="3320"/>
                          <a:chExt cx="10155" cy="454"/>
                        </a:xfrm>
                      </wpg:grpSpPr>
                      <wps:wsp xmlns:wps="http://schemas.microsoft.com/office/word/2010/wordprocessingShape">
                        <wps:cNvPr id="33" name="直接连接符 16"/>
                        <wps:cNvCnPr/>
                        <wps:spPr>
                          <a:xfrm>
                            <a:off x="7295" y="3547"/>
                            <a:ext cx="7824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1A5B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4" name="五边形 22"/>
                        <wps:cNvSpPr/>
                        <wps:spPr>
                          <a:xfrm>
                            <a:off x="4964" y="3320"/>
                            <a:ext cx="2438" cy="454"/>
                          </a:xfrm>
                          <a:prstGeom prst="homePlate">
                            <a:avLst/>
                          </a:prstGeom>
                          <a:solidFill>
                            <a:srgbClr val="61A5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496.4pt;height:22.7pt;margin-top:0.6pt;margin-left:-38.2pt;mso-height-relative:page;mso-width-relative:page;position:absolute;z-index:-251604992" coordorigin="4964,3320" coordsize="10155,454">
                <o:lock v:ext="edit" aspectratio="f"/>
                <v:line id="直接连接符 16" o:spid="_x0000_s1055" style="position:absolute" from="7295,3547" to="15119,3548" coordsize="21600,21600" stroked="t" strokecolor="#61a5b2" strokeweight="1pt">
                  <v:stroke joinstyle="round"/>
                  <o:lock v:ext="edit" aspectratio="f"/>
                </v:line>
                <v:shape id="五边形 22" o:spid="_x0000_s1056" type="#_x0000_t15" style="width:2438;height:454;left:4964;position:absolute;top:3320;v-text-anchor:middle" coordsize="21600,21600" adj="19589" filled="t" fillcolor="#61a5b2" stroked="f" strokeweight="2pt"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8890</wp:posOffset>
                </wp:positionV>
                <wp:extent cx="75565" cy="288290"/>
                <wp:effectExtent l="0" t="0" r="635" b="127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" cy="288290"/>
                        </a:xfrm>
                        <a:prstGeom prst="rect">
                          <a:avLst/>
                        </a:prstGeom>
                        <a:solidFill>
                          <a:srgbClr val="D78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5.95pt;height:22.7pt;margin-top:0.7pt;margin-left:-44.2pt;mso-height-relative:page;mso-width-relative:page;position:absolute;v-text-anchor:middle;z-index:251717632" coordsize="21600,21600" filled="t" fillcolor="#d7806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62230</wp:posOffset>
                </wp:positionV>
                <wp:extent cx="210185" cy="180340"/>
                <wp:effectExtent l="0" t="0" r="3175" b="2540"/>
                <wp:wrapNone/>
                <wp:docPr id="91" name="任意多边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0185" cy="180340"/>
                        </a:xfrm>
                        <a:custGeom>
                          <a:avLst/>
                          <a:gdLst>
                            <a:gd name="T0" fmla="*/ 481013 w 128"/>
                            <a:gd name="T1" fmla="*/ 481013 h 128"/>
                            <a:gd name="T2" fmla="*/ 481013 w 128"/>
                            <a:gd name="T3" fmla="*/ 432160 h 128"/>
                            <a:gd name="T4" fmla="*/ 443434 w 128"/>
                            <a:gd name="T5" fmla="*/ 379549 h 128"/>
                            <a:gd name="T6" fmla="*/ 443434 w 128"/>
                            <a:gd name="T7" fmla="*/ 379549 h 128"/>
                            <a:gd name="T8" fmla="*/ 311907 w 128"/>
                            <a:gd name="T9" fmla="*/ 315665 h 128"/>
                            <a:gd name="T10" fmla="*/ 319423 w 128"/>
                            <a:gd name="T11" fmla="*/ 270570 h 128"/>
                            <a:gd name="T12" fmla="*/ 330696 w 128"/>
                            <a:gd name="T13" fmla="*/ 255538 h 128"/>
                            <a:gd name="T14" fmla="*/ 330696 w 128"/>
                            <a:gd name="T15" fmla="*/ 255538 h 128"/>
                            <a:gd name="T16" fmla="*/ 330696 w 128"/>
                            <a:gd name="T17" fmla="*/ 255538 h 128"/>
                            <a:gd name="T18" fmla="*/ 364518 w 128"/>
                            <a:gd name="T19" fmla="*/ 135285 h 128"/>
                            <a:gd name="T20" fmla="*/ 240507 w 128"/>
                            <a:gd name="T21" fmla="*/ 0 h 128"/>
                            <a:gd name="T22" fmla="*/ 240507 w 128"/>
                            <a:gd name="T23" fmla="*/ 0 h 128"/>
                            <a:gd name="T24" fmla="*/ 240507 w 128"/>
                            <a:gd name="T25" fmla="*/ 0 h 128"/>
                            <a:gd name="T26" fmla="*/ 240507 w 128"/>
                            <a:gd name="T27" fmla="*/ 0 h 128"/>
                            <a:gd name="T28" fmla="*/ 240507 w 128"/>
                            <a:gd name="T29" fmla="*/ 0 h 128"/>
                            <a:gd name="T30" fmla="*/ 116495 w 128"/>
                            <a:gd name="T31" fmla="*/ 135285 h 128"/>
                            <a:gd name="T32" fmla="*/ 150317 w 128"/>
                            <a:gd name="T33" fmla="*/ 255538 h 128"/>
                            <a:gd name="T34" fmla="*/ 150317 w 128"/>
                            <a:gd name="T35" fmla="*/ 255538 h 128"/>
                            <a:gd name="T36" fmla="*/ 150317 w 128"/>
                            <a:gd name="T37" fmla="*/ 255538 h 128"/>
                            <a:gd name="T38" fmla="*/ 161590 w 128"/>
                            <a:gd name="T39" fmla="*/ 270570 h 128"/>
                            <a:gd name="T40" fmla="*/ 169106 w 128"/>
                            <a:gd name="T41" fmla="*/ 315665 h 128"/>
                            <a:gd name="T42" fmla="*/ 37579 w 128"/>
                            <a:gd name="T43" fmla="*/ 379549 h 128"/>
                            <a:gd name="T44" fmla="*/ 37579 w 128"/>
                            <a:gd name="T45" fmla="*/ 379549 h 128"/>
                            <a:gd name="T46" fmla="*/ 0 w 128"/>
                            <a:gd name="T47" fmla="*/ 432160 h 128"/>
                            <a:gd name="T48" fmla="*/ 0 w 128"/>
                            <a:gd name="T49" fmla="*/ 481013 h 128"/>
                            <a:gd name="T50" fmla="*/ 481013 w 128"/>
                            <a:gd name="T51" fmla="*/ 481013 h 128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28" w="128" stroke="1">
                              <a:moveTo>
                                <a:pt x="128" y="128"/>
                              </a:moveTo>
                              <a:cubicBezTo>
                                <a:pt x="128" y="115"/>
                                <a:pt x="128" y="115"/>
                                <a:pt x="128" y="115"/>
                              </a:cubicBezTo>
                              <a:cubicBezTo>
                                <a:pt x="128" y="108"/>
                                <a:pt x="124" y="103"/>
                                <a:pt x="118" y="101"/>
                              </a:cubicBezTo>
                              <a:cubicBezTo>
                                <a:pt x="118" y="101"/>
                                <a:pt x="118" y="101"/>
                                <a:pt x="118" y="101"/>
                              </a:cubicBezTo>
                              <a:cubicBezTo>
                                <a:pt x="117" y="100"/>
                                <a:pt x="87" y="93"/>
                                <a:pt x="83" y="84"/>
                              </a:cubicBezTo>
                              <a:cubicBezTo>
                                <a:pt x="81" y="80"/>
                                <a:pt x="83" y="75"/>
                                <a:pt x="85" y="72"/>
                              </a:cubicBezTo>
                              <a:cubicBezTo>
                                <a:pt x="86" y="71"/>
                                <a:pt x="87" y="69"/>
                                <a:pt x="88" y="68"/>
                              </a:cubicBezTo>
                              <a:cubicBezTo>
                                <a:pt x="88" y="68"/>
                                <a:pt x="88" y="68"/>
                                <a:pt x="88" y="68"/>
                              </a:cubicBezTo>
                              <a:cubicBezTo>
                                <a:pt x="88" y="68"/>
                                <a:pt x="88" y="68"/>
                                <a:pt x="88" y="68"/>
                              </a:cubicBezTo>
                              <a:cubicBezTo>
                                <a:pt x="93" y="60"/>
                                <a:pt x="97" y="49"/>
                                <a:pt x="97" y="36"/>
                              </a:cubicBezTo>
                              <a:cubicBezTo>
                                <a:pt x="98" y="16"/>
                                <a:pt x="82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46" y="0"/>
                                <a:pt x="30" y="16"/>
                                <a:pt x="31" y="36"/>
                              </a:cubicBezTo>
                              <a:cubicBezTo>
                                <a:pt x="31" y="49"/>
                                <a:pt x="35" y="60"/>
                                <a:pt x="40" y="68"/>
                              </a:cubicBez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ubicBezTo>
                                <a:pt x="41" y="69"/>
                                <a:pt x="42" y="71"/>
                                <a:pt x="43" y="72"/>
                              </a:cubicBezTo>
                              <a:cubicBezTo>
                                <a:pt x="45" y="75"/>
                                <a:pt x="47" y="80"/>
                                <a:pt x="45" y="84"/>
                              </a:cubicBezTo>
                              <a:cubicBezTo>
                                <a:pt x="41" y="93"/>
                                <a:pt x="11" y="100"/>
                                <a:pt x="10" y="101"/>
                              </a:cubicBezTo>
                              <a:cubicBezTo>
                                <a:pt x="10" y="101"/>
                                <a:pt x="10" y="101"/>
                                <a:pt x="10" y="101"/>
                              </a:cubicBezTo>
                              <a:cubicBezTo>
                                <a:pt x="4" y="103"/>
                                <a:pt x="0" y="108"/>
                                <a:pt x="0" y="115"/>
                              </a:cubicBezTo>
                              <a:cubicBezTo>
                                <a:pt x="0" y="128"/>
                                <a:pt x="0" y="128"/>
                                <a:pt x="0" y="128"/>
                              </a:cubicBezTo>
                              <a:lnTo>
                                <a:pt x="128" y="1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style="width:16.55pt;height:14.2pt;margin-top:4.9pt;margin-left:-30.35pt;mso-height-relative:page;mso-width-relative:page;position:absolute;z-index:251701248" coordsize="128,128" o:spt="100" adj="-11796480,,5400" path="m128,128c128,115,128,115,128,115c128,108,124,103,118,101c118,101,118,101,118,101c117,100,87,93,83,84c81,80,83,75,85,72c86,71,87,69,88,68c88,68,88,68,88,68c88,68,88,68,88,68c93,60,97,49,97,36c98,16,82,,64,c64,,64,,64,c64,,64,,64,c64,,64,,64,c64,,64,,64,c46,,30,16,31,36c31,49,35,60,40,68c40,68,40,68,40,68c40,68,40,68,40,68c41,69,42,71,43,72c45,75,47,80,45,84c41,93,11,100,10,101c10,101,10,101,10,101c4,103,,108,,115c,128,,128,,128l128,128xe" filled="t" fillcolor="white" stroked="f">
                <v:stroke joinstyle="miter"/>
                <v:path o:connecttype="custom" o:connectlocs="789857167,677702222;789857167,608872925;728149806,534748958;728149806,534748958;512173224,444742391;524515025,381207764;543026084,360029085;543026084,360029085;543026084,360029085;598564186,190603882;394929404,0;394929404,0;394929404,0;394929404,0;394929404,0;191292981,190603882;246831083,360029085;246831083,360029085;246831083,360029085;265342141,381207764;277683942,444742391;61707360,534748958;61707360,534748958;0,608872925;0,677702222;789857167,677702222" o:connectangles="0,0,0,0,0,0,0,0,0,0,0,0,0,0,0,0,0,0,0,0,0,0,0,0,0,0"/>
                <o:lock v:ext="edit" aspectratio="f"/>
              </v:shape>
            </w:pict>
          </mc:Fallback>
        </mc:AlternateContent>
      </w:r>
    </w:p>
    <w:p w14:paraId="396CB71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137795</wp:posOffset>
                </wp:positionV>
                <wp:extent cx="6588125" cy="1151890"/>
                <wp:effectExtent l="0" t="0" r="0" b="0"/>
                <wp:wrapNone/>
                <wp:docPr id="1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2020.07 ~ 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学院项目申报负责人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1A5B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负责合肥工业大学老师基础研究或技术攻关等项目的网上申报，申报材料的整理，装订成册，提交到安徽省科技创新委。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负责与律师事务所沟通协调处理，学习老师的专利项目申报、费用补贴及费用减缓申请。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59" type="#_x0000_t202" style="width:518.75pt;height:90.7pt;margin-top:10.85pt;margin-left:-52.0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5CD68E0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>2020.07 ~ 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学院项目申报负责人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1A5B2"/>
                          <w:kern w:val="24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</w:p>
                    <w:p w14:paraId="50EA5B6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负责合肥工业大学老师基础研究或技术攻关等项目的网上申报，申报材料的整理，装订成册，提交到安徽省科技创新委。</w:t>
                      </w:r>
                    </w:p>
                    <w:p w14:paraId="0DFCAAB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负责与律师事务所沟通协调处理，学习老师的专利项目申报、费用补贴及费用减缓申请。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EFE1E7">
      <w:pPr>
        <w:adjustRightInd w:val="0"/>
        <w:snapToGrid w:val="0"/>
      </w:pPr>
    </w:p>
    <w:p w14:paraId="1F297E6C">
      <w:pPr>
        <w:adjustRightInd w:val="0"/>
        <w:snapToGrid w:val="0"/>
      </w:pPr>
    </w:p>
    <w:p w14:paraId="63BF9894">
      <w:pPr>
        <w:adjustRightInd w:val="0"/>
        <w:snapToGrid w:val="0"/>
      </w:pPr>
    </w:p>
    <w:p w14:paraId="7C13AD53">
      <w:pPr>
        <w:adjustRightInd w:val="0"/>
        <w:snapToGrid w:val="0"/>
        <w:rPr>
          <w:rFonts w:hint="eastAsia"/>
        </w:rPr>
      </w:pPr>
    </w:p>
    <w:sectPr>
      <w:pgSz w:w="11850" w:h="16783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889E8A"/>
    <w:multiLevelType w:val="singleLevel"/>
    <w:tmpl w:val="59889E8A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000000" w:themeColor="text1"/>
        <w:sz w:val="16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21179"/>
    <w:rsid w:val="00095B72"/>
    <w:rsid w:val="00174181"/>
    <w:rsid w:val="00194FDD"/>
    <w:rsid w:val="001B4E7E"/>
    <w:rsid w:val="002660CC"/>
    <w:rsid w:val="002749C1"/>
    <w:rsid w:val="00282717"/>
    <w:rsid w:val="002A1B9D"/>
    <w:rsid w:val="002A2C80"/>
    <w:rsid w:val="002B5756"/>
    <w:rsid w:val="002E192C"/>
    <w:rsid w:val="002F131B"/>
    <w:rsid w:val="003108B7"/>
    <w:rsid w:val="00313713"/>
    <w:rsid w:val="003737E6"/>
    <w:rsid w:val="0037728A"/>
    <w:rsid w:val="00377505"/>
    <w:rsid w:val="003824C2"/>
    <w:rsid w:val="003B6191"/>
    <w:rsid w:val="003C5D84"/>
    <w:rsid w:val="004804D5"/>
    <w:rsid w:val="004C0523"/>
    <w:rsid w:val="005054C7"/>
    <w:rsid w:val="005443F3"/>
    <w:rsid w:val="00584419"/>
    <w:rsid w:val="005D365A"/>
    <w:rsid w:val="006C0800"/>
    <w:rsid w:val="006F28FE"/>
    <w:rsid w:val="00726DF4"/>
    <w:rsid w:val="00772F5A"/>
    <w:rsid w:val="007B0907"/>
    <w:rsid w:val="007B5659"/>
    <w:rsid w:val="007E4BCE"/>
    <w:rsid w:val="007F5561"/>
    <w:rsid w:val="00812E4F"/>
    <w:rsid w:val="008248EA"/>
    <w:rsid w:val="00831045"/>
    <w:rsid w:val="00847F18"/>
    <w:rsid w:val="00870A56"/>
    <w:rsid w:val="008F45C8"/>
    <w:rsid w:val="00937E1F"/>
    <w:rsid w:val="00956265"/>
    <w:rsid w:val="009F07DC"/>
    <w:rsid w:val="00A07C43"/>
    <w:rsid w:val="00A2318C"/>
    <w:rsid w:val="00A32734"/>
    <w:rsid w:val="00A45A08"/>
    <w:rsid w:val="00A60B95"/>
    <w:rsid w:val="00A9183F"/>
    <w:rsid w:val="00AC7125"/>
    <w:rsid w:val="00AD5F4D"/>
    <w:rsid w:val="00B11ED7"/>
    <w:rsid w:val="00B26D0C"/>
    <w:rsid w:val="00B54BB5"/>
    <w:rsid w:val="00B814EB"/>
    <w:rsid w:val="00C3039C"/>
    <w:rsid w:val="00C367D1"/>
    <w:rsid w:val="00C66487"/>
    <w:rsid w:val="00C93CB0"/>
    <w:rsid w:val="00CB0AC5"/>
    <w:rsid w:val="00CC3ACA"/>
    <w:rsid w:val="00D0105F"/>
    <w:rsid w:val="00D21965"/>
    <w:rsid w:val="00D315DE"/>
    <w:rsid w:val="00D613DA"/>
    <w:rsid w:val="00D7323E"/>
    <w:rsid w:val="00D801B3"/>
    <w:rsid w:val="00DB6B39"/>
    <w:rsid w:val="00DB6F70"/>
    <w:rsid w:val="00DE5711"/>
    <w:rsid w:val="00E95B67"/>
    <w:rsid w:val="00EF064E"/>
    <w:rsid w:val="00F00E73"/>
    <w:rsid w:val="00F4417A"/>
    <w:rsid w:val="00F45D6B"/>
    <w:rsid w:val="00F56811"/>
    <w:rsid w:val="00FB00C0"/>
    <w:rsid w:val="00FB1C6E"/>
    <w:rsid w:val="00FB3DF7"/>
    <w:rsid w:val="07E70649"/>
    <w:rsid w:val="105E4FA7"/>
    <w:rsid w:val="1119221D"/>
    <w:rsid w:val="1FB75112"/>
    <w:rsid w:val="20A22572"/>
    <w:rsid w:val="23FE6DCE"/>
    <w:rsid w:val="25EC3890"/>
    <w:rsid w:val="2D73418E"/>
    <w:rsid w:val="30213D29"/>
    <w:rsid w:val="34477480"/>
    <w:rsid w:val="407245CC"/>
    <w:rsid w:val="42E103E4"/>
    <w:rsid w:val="4EAF5451"/>
    <w:rsid w:val="4FF0602A"/>
    <w:rsid w:val="57E02075"/>
    <w:rsid w:val="685948D5"/>
    <w:rsid w:val="6D535020"/>
    <w:rsid w:val="7422356A"/>
    <w:rsid w:val="74284038"/>
    <w:rsid w:val="7A6348B3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2018-04-19T14:52:00Z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8BFB67A9F6934AED9CE0CDAE7E44B761_13</vt:lpwstr>
  </property>
  <property fmtid="{D5CDD505-2E9C-101B-9397-08002B2CF9AE}" pid="3" name="KSOProductBuildVer">
    <vt:lpwstr>2052-12.1.0.17147</vt:lpwstr>
  </property>
</Properties>
</file>