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860D0A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-319405</wp:posOffset>
                </wp:positionV>
                <wp:extent cx="7663180" cy="1828800"/>
                <wp:effectExtent l="0" t="0" r="1397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5110" y="113030"/>
                          <a:ext cx="7663180" cy="18288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3.4pt;height:2in;margin-top:-25.15pt;margin-left:-90pt;mso-height-relative:page;mso-width-relative:page;position:absolute;v-text-anchor:middle;z-index:251659264" coordsize="21600,21600" filled="t" fillcolor="#f9f9f9" stroked="f" strokeweight="1pt">
                <v:stroke joinstyle="miter"/>
                <o:lock v:ext="edit" aspectratio="f"/>
                <v:textbox>
                  <w:txbxContent>
                    <w:p w14:paraId="36BCE8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-965200</wp:posOffset>
                </wp:positionV>
                <wp:extent cx="1406525" cy="10749280"/>
                <wp:effectExtent l="0" t="0" r="3175" b="1397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6525" cy="107492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0.75pt;height:846.4pt;margin-top:-76pt;margin-left:-90.55pt;mso-height-relative:page;mso-width-relative:page;position:absolute;v-text-anchor:middle;z-index:251661312" coordsize="21600,21600" filled="t" fillcolor="#4d4d4d" stroked="f" strokeweight="1pt">
                <v:stroke joinstyle="miter"/>
                <o:lock v:ext="edit" aspectratio="f"/>
                <v:textbox>
                  <w:txbxContent>
                    <w:p w14:paraId="3DA85E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-325120</wp:posOffset>
                </wp:positionV>
                <wp:extent cx="1728470" cy="8655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76595" y="374015"/>
                          <a:ext cx="1728470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36.1pt;height:68.15pt;margin-top:-25.6pt;margin-left:128.8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C0D3E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-182880</wp:posOffset>
                </wp:positionV>
                <wp:extent cx="2679700" cy="619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79700" cy="61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4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4D4D4D" w:themeColor="accent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求职意向：销售专员相关职位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11pt;height:48.8pt;margin-top:-14.4pt;margin-left:268.7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75B05A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4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4D4D4D" w:themeColor="accent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求职意向：销售专员相关职位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-467360</wp:posOffset>
                </wp:positionV>
                <wp:extent cx="2131060" cy="2131060"/>
                <wp:effectExtent l="0" t="0" r="2540" b="2540"/>
                <wp:wrapNone/>
                <wp:docPr id="6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31060" cy="2131060"/>
                          <a:chOff x="3120" y="1442"/>
                          <a:chExt cx="1438" cy="1438"/>
                        </a:xfrm>
                      </wpg:grpSpPr>
                      <wps:wsp xmlns:wps="http://schemas.microsoft.com/office/word/2010/wordprocessingShape"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224" y="1544"/>
                            <a:ext cx="1234" cy="123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6"/>
                        <wps:cNvSpPr>
                          <a:spLocks noEditPoints="1"/>
                        </wps:cNvSpPr>
                        <wps:spPr bwMode="auto">
                          <a:xfrm>
                            <a:off x="3120" y="1442"/>
                            <a:ext cx="1438" cy="1438"/>
                          </a:xfrm>
                          <a:custGeom>
                            <a:avLst/>
                            <a:gdLst>
                              <a:gd name="T0" fmla="*/ 516 w 604"/>
                              <a:gd name="T1" fmla="*/ 88 h 604"/>
                              <a:gd name="T2" fmla="*/ 420 w 604"/>
                              <a:gd name="T3" fmla="*/ 24 h 604"/>
                              <a:gd name="T4" fmla="*/ 302 w 604"/>
                              <a:gd name="T5" fmla="*/ 0 h 604"/>
                              <a:gd name="T6" fmla="*/ 185 w 604"/>
                              <a:gd name="T7" fmla="*/ 24 h 604"/>
                              <a:gd name="T8" fmla="*/ 89 w 604"/>
                              <a:gd name="T9" fmla="*/ 88 h 604"/>
                              <a:gd name="T10" fmla="*/ 31 w 604"/>
                              <a:gd name="T11" fmla="*/ 169 h 604"/>
                              <a:gd name="T12" fmla="*/ 38 w 604"/>
                              <a:gd name="T13" fmla="*/ 172 h 604"/>
                              <a:gd name="T14" fmla="*/ 302 w 604"/>
                              <a:gd name="T15" fmla="*/ 7 h 604"/>
                              <a:gd name="T16" fmla="*/ 567 w 604"/>
                              <a:gd name="T17" fmla="*/ 172 h 604"/>
                              <a:gd name="T18" fmla="*/ 574 w 604"/>
                              <a:gd name="T19" fmla="*/ 169 h 604"/>
                              <a:gd name="T20" fmla="*/ 516 w 604"/>
                              <a:gd name="T21" fmla="*/ 88 h 604"/>
                              <a:gd name="T22" fmla="*/ 589 w 604"/>
                              <a:gd name="T23" fmla="*/ 206 h 604"/>
                              <a:gd name="T24" fmla="*/ 582 w 604"/>
                              <a:gd name="T25" fmla="*/ 208 h 604"/>
                              <a:gd name="T26" fmla="*/ 597 w 604"/>
                              <a:gd name="T27" fmla="*/ 302 h 604"/>
                              <a:gd name="T28" fmla="*/ 582 w 604"/>
                              <a:gd name="T29" fmla="*/ 396 h 604"/>
                              <a:gd name="T30" fmla="*/ 589 w 604"/>
                              <a:gd name="T31" fmla="*/ 398 h 604"/>
                              <a:gd name="T32" fmla="*/ 604 w 604"/>
                              <a:gd name="T33" fmla="*/ 302 h 604"/>
                              <a:gd name="T34" fmla="*/ 589 w 604"/>
                              <a:gd name="T35" fmla="*/ 206 h 604"/>
                              <a:gd name="T36" fmla="*/ 302 w 604"/>
                              <a:gd name="T37" fmla="*/ 597 h 604"/>
                              <a:gd name="T38" fmla="*/ 38 w 604"/>
                              <a:gd name="T39" fmla="*/ 432 h 604"/>
                              <a:gd name="T40" fmla="*/ 31 w 604"/>
                              <a:gd name="T41" fmla="*/ 435 h 604"/>
                              <a:gd name="T42" fmla="*/ 89 w 604"/>
                              <a:gd name="T43" fmla="*/ 516 h 604"/>
                              <a:gd name="T44" fmla="*/ 185 w 604"/>
                              <a:gd name="T45" fmla="*/ 580 h 604"/>
                              <a:gd name="T46" fmla="*/ 302 w 604"/>
                              <a:gd name="T47" fmla="*/ 604 h 604"/>
                              <a:gd name="T48" fmla="*/ 420 w 604"/>
                              <a:gd name="T49" fmla="*/ 580 h 604"/>
                              <a:gd name="T50" fmla="*/ 516 w 604"/>
                              <a:gd name="T51" fmla="*/ 516 h 604"/>
                              <a:gd name="T52" fmla="*/ 574 w 604"/>
                              <a:gd name="T53" fmla="*/ 435 h 604"/>
                              <a:gd name="T54" fmla="*/ 567 w 604"/>
                              <a:gd name="T55" fmla="*/ 432 h 604"/>
                              <a:gd name="T56" fmla="*/ 302 w 604"/>
                              <a:gd name="T57" fmla="*/ 597 h 604"/>
                              <a:gd name="T58" fmla="*/ 23 w 604"/>
                              <a:gd name="T59" fmla="*/ 208 h 604"/>
                              <a:gd name="T60" fmla="*/ 16 w 604"/>
                              <a:gd name="T61" fmla="*/ 206 h 604"/>
                              <a:gd name="T62" fmla="*/ 0 w 604"/>
                              <a:gd name="T63" fmla="*/ 302 h 604"/>
                              <a:gd name="T64" fmla="*/ 16 w 604"/>
                              <a:gd name="T65" fmla="*/ 398 h 604"/>
                              <a:gd name="T66" fmla="*/ 23 w 604"/>
                              <a:gd name="T67" fmla="*/ 396 h 604"/>
                              <a:gd name="T68" fmla="*/ 8 w 604"/>
                              <a:gd name="T69" fmla="*/ 302 h 604"/>
                              <a:gd name="T70" fmla="*/ 23 w 604"/>
                              <a:gd name="T71" fmla="*/ 208 h 60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604" w="604" stroke="1">
                                <a:moveTo>
                                  <a:pt x="516" y="88"/>
                                </a:moveTo>
                                <a:cubicBezTo>
                                  <a:pt x="488" y="61"/>
                                  <a:pt x="456" y="39"/>
                                  <a:pt x="420" y="24"/>
                                </a:cubicBezTo>
                                <a:cubicBezTo>
                                  <a:pt x="383" y="8"/>
                                  <a:pt x="343" y="0"/>
                                  <a:pt x="302" y="0"/>
                                </a:cubicBezTo>
                                <a:cubicBezTo>
                                  <a:pt x="262" y="0"/>
                                  <a:pt x="222" y="8"/>
                                  <a:pt x="185" y="24"/>
                                </a:cubicBezTo>
                                <a:cubicBezTo>
                                  <a:pt x="149" y="39"/>
                                  <a:pt x="117" y="61"/>
                                  <a:pt x="89" y="88"/>
                                </a:cubicBezTo>
                                <a:cubicBezTo>
                                  <a:pt x="65" y="112"/>
                                  <a:pt x="46" y="139"/>
                                  <a:pt x="31" y="169"/>
                                </a:cubicBezTo>
                                <a:cubicBezTo>
                                  <a:pt x="34" y="169"/>
                                  <a:pt x="36" y="170"/>
                                  <a:pt x="38" y="172"/>
                                </a:cubicBezTo>
                                <a:cubicBezTo>
                                  <a:pt x="86" y="74"/>
                                  <a:pt x="187" y="7"/>
                                  <a:pt x="302" y="7"/>
                                </a:cubicBezTo>
                                <a:cubicBezTo>
                                  <a:pt x="418" y="7"/>
                                  <a:pt x="519" y="74"/>
                                  <a:pt x="567" y="172"/>
                                </a:cubicBezTo>
                                <a:cubicBezTo>
                                  <a:pt x="569" y="170"/>
                                  <a:pt x="571" y="169"/>
                                  <a:pt x="574" y="169"/>
                                </a:cubicBezTo>
                                <a:cubicBezTo>
                                  <a:pt x="559" y="139"/>
                                  <a:pt x="540" y="112"/>
                                  <a:pt x="516" y="88"/>
                                </a:cubicBezTo>
                                <a:close/>
                                <a:moveTo>
                                  <a:pt x="589" y="206"/>
                                </a:moveTo>
                                <a:cubicBezTo>
                                  <a:pt x="587" y="207"/>
                                  <a:pt x="584" y="208"/>
                                  <a:pt x="582" y="208"/>
                                </a:cubicBezTo>
                                <a:cubicBezTo>
                                  <a:pt x="592" y="238"/>
                                  <a:pt x="597" y="269"/>
                                  <a:pt x="597" y="302"/>
                                </a:cubicBezTo>
                                <a:cubicBezTo>
                                  <a:pt x="597" y="335"/>
                                  <a:pt x="592" y="366"/>
                                  <a:pt x="582" y="396"/>
                                </a:cubicBezTo>
                                <a:cubicBezTo>
                                  <a:pt x="584" y="396"/>
                                  <a:pt x="587" y="397"/>
                                  <a:pt x="589" y="398"/>
                                </a:cubicBezTo>
                                <a:cubicBezTo>
                                  <a:pt x="599" y="367"/>
                                  <a:pt x="604" y="335"/>
                                  <a:pt x="604" y="302"/>
                                </a:cubicBezTo>
                                <a:cubicBezTo>
                                  <a:pt x="604" y="269"/>
                                  <a:pt x="599" y="237"/>
                                  <a:pt x="589" y="206"/>
                                </a:cubicBezTo>
                                <a:close/>
                                <a:moveTo>
                                  <a:pt x="302" y="597"/>
                                </a:moveTo>
                                <a:cubicBezTo>
                                  <a:pt x="187" y="597"/>
                                  <a:pt x="86" y="530"/>
                                  <a:pt x="38" y="432"/>
                                </a:cubicBezTo>
                                <a:cubicBezTo>
                                  <a:pt x="36" y="434"/>
                                  <a:pt x="34" y="435"/>
                                  <a:pt x="31" y="435"/>
                                </a:cubicBezTo>
                                <a:cubicBezTo>
                                  <a:pt x="46" y="465"/>
                                  <a:pt x="65" y="492"/>
                                  <a:pt x="89" y="516"/>
                                </a:cubicBezTo>
                                <a:cubicBezTo>
                                  <a:pt x="117" y="543"/>
                                  <a:pt x="149" y="565"/>
                                  <a:pt x="185" y="580"/>
                                </a:cubicBezTo>
                                <a:cubicBezTo>
                                  <a:pt x="222" y="596"/>
                                  <a:pt x="262" y="604"/>
                                  <a:pt x="302" y="604"/>
                                </a:cubicBezTo>
                                <a:cubicBezTo>
                                  <a:pt x="343" y="604"/>
                                  <a:pt x="383" y="596"/>
                                  <a:pt x="420" y="580"/>
                                </a:cubicBezTo>
                                <a:cubicBezTo>
                                  <a:pt x="456" y="565"/>
                                  <a:pt x="488" y="543"/>
                                  <a:pt x="516" y="516"/>
                                </a:cubicBezTo>
                                <a:cubicBezTo>
                                  <a:pt x="540" y="492"/>
                                  <a:pt x="559" y="465"/>
                                  <a:pt x="574" y="435"/>
                                </a:cubicBezTo>
                                <a:cubicBezTo>
                                  <a:pt x="571" y="435"/>
                                  <a:pt x="569" y="434"/>
                                  <a:pt x="567" y="432"/>
                                </a:cubicBezTo>
                                <a:cubicBezTo>
                                  <a:pt x="519" y="530"/>
                                  <a:pt x="418" y="597"/>
                                  <a:pt x="302" y="597"/>
                                </a:cubicBezTo>
                                <a:close/>
                                <a:moveTo>
                                  <a:pt x="23" y="208"/>
                                </a:moveTo>
                                <a:cubicBezTo>
                                  <a:pt x="21" y="208"/>
                                  <a:pt x="18" y="207"/>
                                  <a:pt x="16" y="206"/>
                                </a:cubicBezTo>
                                <a:cubicBezTo>
                                  <a:pt x="6" y="237"/>
                                  <a:pt x="0" y="269"/>
                                  <a:pt x="0" y="302"/>
                                </a:cubicBezTo>
                                <a:cubicBezTo>
                                  <a:pt x="0" y="335"/>
                                  <a:pt x="6" y="367"/>
                                  <a:pt x="16" y="398"/>
                                </a:cubicBezTo>
                                <a:cubicBezTo>
                                  <a:pt x="18" y="397"/>
                                  <a:pt x="21" y="396"/>
                                  <a:pt x="23" y="396"/>
                                </a:cubicBezTo>
                                <a:cubicBezTo>
                                  <a:pt x="13" y="366"/>
                                  <a:pt x="8" y="335"/>
                                  <a:pt x="8" y="302"/>
                                </a:cubicBezTo>
                                <a:cubicBezTo>
                                  <a:pt x="8" y="269"/>
                                  <a:pt x="13" y="238"/>
                                  <a:pt x="23" y="2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474" y="2408"/>
                            <a:ext cx="49" cy="49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162" y="2408"/>
                            <a:ext cx="49" cy="4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162" y="1868"/>
                            <a:ext cx="49" cy="4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474" y="1868"/>
                            <a:ext cx="49" cy="49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width:167.8pt;height:167.8pt;margin-top:-36.8pt;margin-left:-64.05pt;mso-height-relative:page;mso-width-relative:page;position:absolute;z-index:251665408" coordorigin="3120,1442" coordsize="1438,1438">
                <o:lock v:ext="edit" aspectratio="t"/>
                <v:oval id="Oval 5" o:spid="_x0000_s1030" style="width:1234;height:1234;left:3224;position:absolute;top:1544" coordsize="21600,21600" filled="t" fillcolor="#f2f2f2" stroked="f">
                  <o:lock v:ext="edit" aspectratio="f"/>
                </v:oval>
                <v:shape id="Freeform 6" o:spid="_x0000_s1031" style="width:1438;height:1438;left:3120;position:absolute;top:1442" coordsize="604,604" o:spt="100" adj="-11796480,,5400" path="m516,88c488,61,456,39,420,24c383,8,343,,302,c262,,222,8,185,24c149,39,117,61,89,88c65,112,46,139,31,169c34,169,36,170,38,172c86,74,187,7,302,7c418,7,519,74,567,172c569,170,571,169,574,169c559,139,540,112,516,88xm589,206c587,207,584,208,582,208c592,238,597,269,597,302c597,335,592,366,582,396c584,396,587,397,589,398c599,367,604,335,604,302c604,269,599,237,589,206xm302,597c187,597,86,530,38,432c36,434,34,435,31,435c46,465,65,492,89,516c117,543,149,565,185,580c222,596,262,604,302,604c343,604,383,596,420,580c456,565,488,543,516,516c540,492,559,465,574,435c571,435,569,434,567,432c519,530,418,597,302,597xm23,208c21,208,18,207,16,206c6,237,,269,,302c,335,6,367,16,398c18,397,21,396,23,396c13,366,8,335,8,302c8,269,13,238,23,208xe" filled="t" fillcolor="#d9d9d9" stroked="f">
                  <v:stroke joinstyle="miter"/>
                  <v:path o:connecttype="custom" o:connectlocs="1228,209;999,57;719,0;440,57;211,209;73,402;90,409;719,16;1349,409;1366,402;1228,209;1402,490;1385,495;1421,719;1385,942;1402,947;1438,719;1402,490;719,1421;90,1028;73,1035;211,1228;440,1380;719,1438;999,1380;1228,1228;1366,1035;1349,1028;719,1421;54,495;38,490;0,719;38,947;54,942;19,719;54,495" o:connectangles="0,0,0,0,0,0,0,0,0,0,0,0,0,0,0,0,0,0,0,0,0,0,0,0,0,0,0,0,0,0,0,0,0,0,0,0"/>
                  <o:lock v:ext="edit" aspectratio="f"/>
                </v:shape>
                <v:oval id="Oval 7" o:spid="_x0000_s1032" style="width:49;height:49;left:4474;position:absolute;top:2408" coordsize="21600,21600" filled="t" fillcolor="#4d4d4d" stroked="f">
                  <o:lock v:ext="edit" aspectratio="f"/>
                </v:oval>
                <v:oval id="Oval 8" o:spid="_x0000_s1033" style="width:49;height:49;left:3162;position:absolute;top:2408" coordsize="21600,21600" filled="t" fillcolor="white" stroked="f">
                  <o:lock v:ext="edit" aspectratio="f"/>
                </v:oval>
                <v:oval id="Oval 9" o:spid="_x0000_s1034" style="width:49;height:49;left:3162;position:absolute;top:1868" coordsize="21600,21600" filled="t" fillcolor="white" stroked="f">
                  <o:lock v:ext="edit" aspectratio="f"/>
                </v:oval>
                <v:oval id="Oval 10" o:spid="_x0000_s1035" style="width:49;height:49;left:4474;position:absolute;top:1868" coordsize="21600,21600" filled="t" fillcolor="#4d4d4d" stroked="f"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-182880</wp:posOffset>
                </wp:positionV>
                <wp:extent cx="1555750" cy="1555750"/>
                <wp:effectExtent l="0" t="0" r="6350" b="6350"/>
                <wp:wrapNone/>
                <wp:docPr id="112" name="椭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9090" y="452120"/>
                          <a:ext cx="1555750" cy="15557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22.5pt;height:122.5pt;margin-top:-14.4pt;margin-left:-41.4pt;mso-height-relative:page;mso-width-relative:page;position:absolute;v-text-anchor:middle;z-index:251730944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</w:p>
    <w:p w14:paraId="0F7B45F5"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8384540</wp:posOffset>
                </wp:positionV>
                <wp:extent cx="419798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63545" y="9497060"/>
                          <a:ext cx="41979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64736" from="143.35pt,660.2pt" to="473.9pt,660.2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7045325</wp:posOffset>
                </wp:positionV>
                <wp:extent cx="419798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63545" y="8157845"/>
                          <a:ext cx="41979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62688" from="143.35pt,554.75pt" to="473.9pt,554.7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3562350</wp:posOffset>
                </wp:positionV>
                <wp:extent cx="419798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63545" y="4674870"/>
                          <a:ext cx="41979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760640" from="143.35pt,280.5pt" to="473.9pt,280.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2172335</wp:posOffset>
                </wp:positionV>
                <wp:extent cx="419798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63545" y="3284855"/>
                          <a:ext cx="41979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58592" from="143.35pt,171.05pt" to="473.9pt,171.0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4628515</wp:posOffset>
                </wp:positionV>
                <wp:extent cx="1713865" cy="2952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8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2019.4-2019.12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34.95pt;height:23.25pt;margin-top:364.45pt;margin-left:23.6pt;mso-height-relative:page;mso-width-relative:page;position:absolute;z-index:251750400" coordsize="21600,21600" filled="f" stroked="f" strokeweight="0.5pt">
                <o:lock v:ext="edit" aspectratio="f"/>
                <v:textbox>
                  <w:txbxContent>
                    <w:p w14:paraId="31DE6C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2019.4-2019.12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3676015</wp:posOffset>
                </wp:positionV>
                <wp:extent cx="1283335" cy="2952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2020.3-至今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01.05pt;height:23.25pt;margin-top:289.45pt;margin-left:23.6pt;mso-height-relative:page;mso-width-relative:page;position:absolute;z-index:251752448" coordsize="21600,21600" filled="f" stroked="f" strokeweight="0.5pt">
                <o:lock v:ext="edit" aspectratio="f"/>
                <v:textbox>
                  <w:txbxContent>
                    <w:p w14:paraId="562231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2020.3-至今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2291080</wp:posOffset>
                </wp:positionV>
                <wp:extent cx="1283335" cy="29527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eastAsia="宋体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01.05pt;height:23.25pt;margin-top:180.4pt;margin-left:23.6pt;mso-height-relative:page;mso-width-relative:page;position:absolute;z-index:251754496" coordsize="21600,21600" filled="f" stroked="f" strokeweight="0.5pt">
                <o:lock v:ext="edit" aspectratio="f"/>
                <v:textbox>
                  <w:txbxContent>
                    <w:p w14:paraId="72AECF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eastAsia="宋体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5590540</wp:posOffset>
                </wp:positionV>
                <wp:extent cx="1713865" cy="2952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8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2018.7-2018.12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34.95pt;height:23.25pt;margin-top:440.2pt;margin-left:23.6pt;mso-height-relative:page;mso-width-relative:page;position:absolute;z-index:251756544" coordsize="21600,21600" filled="f" stroked="f" strokeweight="0.5pt">
                <o:lock v:ext="edit" aspectratio="f"/>
                <v:textbox>
                  <w:txbxContent>
                    <w:p w14:paraId="7370DA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2018.7-2018.12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5590540</wp:posOffset>
                </wp:positionV>
                <wp:extent cx="1713865" cy="295275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8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上海鸿晨投资有限公司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34.95pt;height:23.25pt;margin-top:440.2pt;margin-left:162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5DC4D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上海鸿晨投资有限公司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4628515</wp:posOffset>
                </wp:positionV>
                <wp:extent cx="1713865" cy="29527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8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北京猫眼贸易有限公司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34.95pt;height:23.25pt;margin-top:364.45pt;margin-left:162.6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631A8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北京猫眼贸易有限公司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3676015</wp:posOffset>
                </wp:positionV>
                <wp:extent cx="1283335" cy="29527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正大集团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01.05pt;height:23.25pt;margin-top:289.45pt;margin-left:161.9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18C4B8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正大集团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4628515</wp:posOffset>
                </wp:positionV>
                <wp:extent cx="1283335" cy="29527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01.05pt;height:23.25pt;margin-top:364.45pt;margin-left:372.4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235DB7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3676015</wp:posOffset>
                </wp:positionV>
                <wp:extent cx="1283335" cy="29527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区域销售专员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01.05pt;height:23.25pt;margin-top:289.45pt;margin-left:372.4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3A732C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区域销售专员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5590540</wp:posOffset>
                </wp:positionV>
                <wp:extent cx="1283335" cy="29527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01.05pt;height:23.25pt;margin-top:440.2pt;margin-left:372.4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795E04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2291080</wp:posOffset>
                </wp:positionV>
                <wp:extent cx="1283335" cy="29527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国际经济与贸易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01.05pt;height:23.25pt;margin-top:180.4pt;margin-left:372.4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208846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国际经济与贸易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2291080</wp:posOffset>
                </wp:positionV>
                <wp:extent cx="1283335" cy="2952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33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01.05pt;height:23.25pt;margin-top:180.4pt;margin-left:162.6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01B968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b/>
                          <w:bCs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501015</wp:posOffset>
                </wp:positionV>
                <wp:extent cx="1699895" cy="33464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989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手机：150-0000-0000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33.85pt;height:26.35pt;margin-top:39.45pt;margin-left:158.5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7D75B9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手机：150-0000-0000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807720</wp:posOffset>
                </wp:positionV>
                <wp:extent cx="1699895" cy="33464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989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微信：docer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33.85pt;height:26.35pt;margin-top:63.6pt;margin-left:158.55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2B4A31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微信：docer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899795</wp:posOffset>
                </wp:positionV>
                <wp:extent cx="231140" cy="231140"/>
                <wp:effectExtent l="12700" t="12700" r="22860" b="2286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ellipse">
                          <a:avLst/>
                        </a:prstGeom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18.2pt;height:18.2pt;margin-top:70.85pt;margin-left:310.35pt;mso-height-relative:page;mso-width-relative:page;position:absolute;v-text-anchor:middle;z-index:251689984" coordsize="21600,21600" filled="f" stroked="t" strokecolor="#d9d9d9" strokeweight="2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586740</wp:posOffset>
                </wp:positionV>
                <wp:extent cx="231140" cy="231140"/>
                <wp:effectExtent l="12700" t="12700" r="22860" b="2286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ellipse">
                          <a:avLst/>
                        </a:prstGeom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18.2pt;height:18.2pt;margin-top:46.2pt;margin-left:310.35pt;mso-height-relative:page;mso-width-relative:page;position:absolute;v-text-anchor:middle;z-index:251683840" coordsize="21600,21600" filled="f" stroked="t" strokecolor="#d9d9d9" strokeweight="2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586740</wp:posOffset>
                </wp:positionV>
                <wp:extent cx="231140" cy="231140"/>
                <wp:effectExtent l="12700" t="12700" r="22860" b="2286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8615" y="1685290"/>
                          <a:ext cx="231140" cy="231140"/>
                        </a:xfrm>
                        <a:prstGeom prst="ellipse">
                          <a:avLst/>
                        </a:prstGeom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18.2pt;height:18.2pt;margin-top:46.2pt;margin-left:138pt;mso-height-relative:page;mso-width-relative:page;position:absolute;v-text-anchor:middle;z-index:251663360" coordsize="21600,21600" filled="f" stroked="t" strokecolor="#d9d9d9" strokeweight="2pt">
                <v:stroke joinstyle="miter"/>
                <o:lock v:ext="edit" aspectratio="f"/>
                <v:textbox>
                  <w:txbxContent>
                    <w:p w14:paraId="087106B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899795</wp:posOffset>
                </wp:positionV>
                <wp:extent cx="231140" cy="231140"/>
                <wp:effectExtent l="12700" t="12700" r="22860" b="2286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ellipse">
                          <a:avLst/>
                        </a:prstGeom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18.2pt;height:18.2pt;margin-top:70.85pt;margin-left:138pt;mso-height-relative:page;mso-width-relative:page;position:absolute;v-text-anchor:middle;z-index:251732992" coordsize="21600,21600" filled="f" stroked="t" strokecolor="#d9d9d9" strokeweight="2pt">
                <v:stroke joinstyle="miter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953135</wp:posOffset>
            </wp:positionV>
            <wp:extent cx="102235" cy="124460"/>
            <wp:effectExtent l="0" t="0" r="12065" b="8890"/>
            <wp:wrapNone/>
            <wp:docPr id="15" name="图片 15" descr="3634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6341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660400</wp:posOffset>
                </wp:positionV>
                <wp:extent cx="120015" cy="86360"/>
                <wp:effectExtent l="0" t="0" r="13335" b="8890"/>
                <wp:wrapNone/>
                <wp:docPr id="9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" cy="8636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59" style="width:9.45pt;height:6.8pt;margin-top:52pt;margin-left:314.75pt;mso-height-relative:page;mso-width-relative:page;position:absolute;v-text-anchor:middle;z-index:25168793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595959" stroked="f" strokeweight="1pt">
                <v:stroke joinstyle="miter"/>
                <v:path o:connecttype="custom" o:connectlocs="83275,42267;80557,44848;105452,68493;105826,69065;111491,69065;36739,42267;8523,69065;14188,69065;14562,68493;39457,44848;10508,17294;50514,55291;59744,58922;60007,58898;69500,55291;109506,17294;104069,17294;68225,51338;60007,54461;59780,54481;51789,51338;15945,17294;20863,0;99151,0;120015,19815;120015,66544;99151,86360;20863,86360;0,66544;0,19815;20863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624205</wp:posOffset>
                </wp:positionV>
                <wp:extent cx="82550" cy="147320"/>
                <wp:effectExtent l="0" t="0" r="12700" b="5080"/>
                <wp:wrapNone/>
                <wp:docPr id="94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2550" cy="14732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60" style="width:6.5pt;height:11.6pt;margin-top:49.15pt;margin-left:143.85pt;mso-height-relative:page;mso-width-relative:page;position:absolute;v-text-anchor:middle;z-index:25168588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595959" stroked="f" strokeweight="1pt">
                <v:stroke joinstyle="miter"/>
                <v:path o:connecttype="custom" o:connectlocs="20266538,685526;18681070,0;16974965,835216;7246679,5436868;3670719,6437548;1102944,8793532;8616,12055653;456699,42439021;2498839,45204727;5730120,46804265;19844333,46946104;23256544,45638096;25565837,43069377;26332720,12410228;25789878,9865132;24135448,7548570;21627991,5988429;5230363,12772678;5876609,11559238;7048489,10755520;18086499,10534910;19542740,10881611;20628450,11771973;21136824,13056333;21007570,22125647;20249304,23276066;18999898,23969467;7918776,24079784;6531471,23614892;5540547,22629936;5170044,21290430;6135118,28720809;10546870,28350460;11399922,28720809;11658431,32337505;11072504,33125450;6660726,33196369;5936927,32534491;14553651,28965067;15346385,28366233;19740930,28523822;20232070,29366913;19913269,32952087;15579043,33243641;14665672,32802397;5893843,36623954;6462535,35836009;10874314,35765089;11606729,36434842;11520560,40090936;10658890,40610974;6290223,40382465;5885226,36734271;14794926,36025096;19129125,35725692;20051114,36166936;20214836,39807280;19559973,40532180;15139578,40532180;14493332,3980728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954405</wp:posOffset>
                </wp:positionV>
                <wp:extent cx="121285" cy="121920"/>
                <wp:effectExtent l="0" t="0" r="12065" b="11430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85" cy="1219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61" style="width:9.55pt;height:9.6pt;margin-top:75.15pt;margin-left:142.3pt;mso-height-relative:page;mso-width-relative:page;position:absolute;v-text-anchor:middle;z-index:25169203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501015</wp:posOffset>
                </wp:positionV>
                <wp:extent cx="1956435" cy="3403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643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邮箱：docer@wps.cn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54.05pt;height:26.8pt;margin-top:39.45pt;margin-left:331.3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0A2FB6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邮箱：docer@wps.cn</w:t>
                      </w:r>
                    </w:p>
                    <w:p w14:paraId="69A4F71F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807720</wp:posOffset>
                </wp:positionV>
                <wp:extent cx="1956435" cy="34036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643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思源黑体 CN Normal" w:eastAsia="思源黑体 CN Normal" w:hAnsi="思源黑体 CN Normal" w:cs="思源黑体 CN Normal" w:hint="default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现居：上海市徐汇区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54.05pt;height:26.8pt;margin-top:63.6pt;margin-left:331.3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095B6E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思源黑体 CN Normal" w:eastAsia="思源黑体 CN Normal" w:hAnsi="思源黑体 CN Normal" w:cs="思源黑体 CN Normal" w:hint="default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现居：上海市徐汇区</w:t>
                      </w:r>
                    </w:p>
                    <w:p w14:paraId="7539B322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400050</wp:posOffset>
                </wp:positionV>
                <wp:extent cx="5202555" cy="0"/>
                <wp:effectExtent l="0" t="12700" r="17145" b="158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9" idx="13"/>
                      </wps:cNvCnPr>
                      <wps:spPr>
                        <a:xfrm>
                          <a:off x="2435860" y="1510030"/>
                          <a:ext cx="52025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48352" from="101.8pt,31.5pt" to="511.45pt,31.5pt" coordsize="21600,21600" stroked="t" strokecolor="#d9d9d9" strokeweight="2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3512185</wp:posOffset>
                </wp:positionV>
                <wp:extent cx="100330" cy="100330"/>
                <wp:effectExtent l="12700" t="12700" r="20320" b="20320"/>
                <wp:wrapNone/>
                <wp:docPr id="116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15" o:spid="_x0000_s1065" style="width:7.9pt;height:7.9pt;margin-top:276.55pt;margin-left:15.95pt;mso-height-relative:page;mso-width-relative:page;position:absolute;z-index:251737088" coordsize="21600,21600" filled="t" fillcolor="#4d4d4d" stroked="t" strokecolor="white" strokeweight="2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8334375</wp:posOffset>
                </wp:positionV>
                <wp:extent cx="100330" cy="100330"/>
                <wp:effectExtent l="12700" t="12700" r="20320" b="20320"/>
                <wp:wrapNone/>
                <wp:docPr id="118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15" o:spid="_x0000_s1066" style="width:7.9pt;height:7.9pt;margin-top:656.25pt;margin-left:15.95pt;mso-height-relative:page;mso-width-relative:page;position:absolute;z-index:251745280" coordsize="21600,21600" filled="t" fillcolor="#4d4d4d" stroked="t" strokecolor="white" strokeweight="2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6995160</wp:posOffset>
                </wp:positionV>
                <wp:extent cx="100330" cy="100330"/>
                <wp:effectExtent l="12700" t="12700" r="20320" b="20320"/>
                <wp:wrapNone/>
                <wp:docPr id="117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15" o:spid="_x0000_s1067" style="width:7.9pt;height:7.9pt;margin-top:550.8pt;margin-left:15.95pt;mso-height-relative:page;mso-width-relative:page;position:absolute;z-index:251739136" coordsize="21600,21600" filled="t" fillcolor="#4d4d4d" stroked="t" strokecolor="white" strokeweight="2pt"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2122170</wp:posOffset>
                </wp:positionV>
                <wp:extent cx="100330" cy="100330"/>
                <wp:effectExtent l="12700" t="12700" r="20320" b="20320"/>
                <wp:wrapNone/>
                <wp:docPr id="113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15" o:spid="_x0000_s1068" style="width:7.9pt;height:7.9pt;margin-top:167.1pt;margin-left:15.95pt;mso-height-relative:page;mso-width-relative:page;position:absolute;z-index:251735040" coordsize="21600,21600" filled="t" fillcolor="#4d4d4d" stroked="t" strokecolor="white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2548255</wp:posOffset>
                </wp:positionV>
                <wp:extent cx="5688330" cy="48196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833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主要课程：经济学（85）、管理学（90）、会计学（95）、财务管理（88）、经济法（90）、市场营销学（98）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447.9pt;height:37.95pt;margin-top:200.65pt;margin-left:23.6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3DE549AE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专业绩点（4.58/5），专业排名（5）</w:t>
                      </w:r>
                    </w:p>
                    <w:p w14:paraId="5DE4F12E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主要课程：经济学（85）、管理学（90）、会计学（95）、财务管理（88）、经济法（90）、市场营销学（98）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2006600</wp:posOffset>
                </wp:positionV>
                <wp:extent cx="976630" cy="32067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663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Theme="majorAscii" w:hint="default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76.9pt;height:25.25pt;margin-top:158pt;margin-left:-57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AB91D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Theme="majorAscii" w:hint="default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2006600</wp:posOffset>
                </wp:positionV>
                <wp:extent cx="1849120" cy="32067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12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Theme="majorAscii" w:hint="default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45.6pt;height:25.25pt;margin-top:158pt;margin-left:23.6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CFD96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Theme="majorAscii" w:hint="default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5847715</wp:posOffset>
                </wp:positionV>
                <wp:extent cx="5713095" cy="68770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309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每天电话拜访30-50位客户，记录客户情况需求等信息，并陪同预约客户逛商铺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对意向客户进行跟踪拜访，洽谈合作，签订相关合同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平均月签3-5个铺面，掌握近1000位客户需求信息及联系方式（其中全国性品牌近140个）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449.85pt;height:54.15pt;margin-top:460.45pt;margin-left:23.6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71973344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每天电话拜访30-50位客户，记录客户情况需求等信息，并陪同预约客户逛商铺</w:t>
                      </w:r>
                    </w:p>
                    <w:p w14:paraId="03DD9ED4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对意向客户进行跟踪拜访，洽谈合作，签订相关合同</w:t>
                      </w:r>
                    </w:p>
                    <w:p w14:paraId="5C3C48E0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平均月签3-5个铺面，掌握近1000位客户需求信息及联系方式（其中全国性品牌近140个）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4885690</wp:posOffset>
                </wp:positionV>
                <wp:extent cx="5474970" cy="68770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4970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主要负责在市区本部寻找和开发经销商促成合作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负责新品上市的推广工作，POP管理工作，商品出清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让客户能深入了解公司的产品和销售模式，宣传公司品牌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431.1pt;height:54.15pt;margin-top:384.7pt;margin-left:23.6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3B6440DD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主要负责在市区本部寻找和开发经销商促成合作</w:t>
                      </w:r>
                    </w:p>
                    <w:p w14:paraId="4DDF3CE0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负责新品上市的推广工作，POP管理工作，商品出清</w:t>
                      </w:r>
                    </w:p>
                    <w:p w14:paraId="2FDC66E1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让客户能深入了解公司的产品和销售模式，宣传公司品牌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3933190</wp:posOffset>
                </wp:positionV>
                <wp:extent cx="5706110" cy="68770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06110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制作各类销售报表，为销售团队提供及时、准确的销售分析数据与报告，进行成本核算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负责社区体验店的销售及进社区销售活动，同时管理统筹所有营销活动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通过网上参与潜在客户调查，已成功完成百余订单，其中有部分国外订单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449.3pt;height:54.15pt;margin-top:309.7pt;margin-left:23.6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332D69D5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制作各类销售报表，为销售团队提供及时、准确的销售分析数据与报告，进行成本核算</w:t>
                      </w:r>
                    </w:p>
                    <w:p w14:paraId="2F03B8C7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负责社区体验店的销售及进社区销售活动，同时管理统筹所有营销活动</w:t>
                      </w:r>
                    </w:p>
                    <w:p w14:paraId="2BEC57DB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通过网上参与潜在客户调查，已成功完成百余订单，其中有部分国外订单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3392805</wp:posOffset>
                </wp:positionV>
                <wp:extent cx="1033780" cy="32067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378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default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81.4pt;height:25.25pt;margin-top:267.15pt;margin-left:-57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D9E0D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思源宋体 CN Heavy" w:eastAsia="思源宋体 CN Heavy" w:hAnsi="思源宋体 CN Heavy" w:cs="思源宋体 CN Heavy" w:hint="default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3383915</wp:posOffset>
                </wp:positionV>
                <wp:extent cx="1849120" cy="3206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12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default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45.6pt;height:25.25pt;margin-top:266.45pt;margin-left:23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0E66A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思源宋体 CN Heavy" w:eastAsia="思源宋体 CN Heavy" w:hAnsi="思源宋体 CN Heavy" w:cs="思源宋体 CN Heavy" w:hint="default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8517890</wp:posOffset>
                </wp:positionV>
                <wp:extent cx="5737860" cy="68643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7860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热爱写作，思维敏捷，曾在社刊上发表多篇文章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打羽毛球，曾获北京师范大学国贸学院羽毛球赛女子单打第一名</w:t>
                            </w: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擅长资料整理，文字功底深厚，曾获校“后浪杯”征文大赛一等奖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451.8pt;height:54.05pt;margin-top:670.7pt;margin-left:23.6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1DF6581F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热爱写作，思维敏捷，曾在社刊上发表多篇文章</w:t>
                      </w:r>
                    </w:p>
                    <w:p w14:paraId="70028ADC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打羽毛球，曾获北京师范大学国贸学院羽毛球赛女子单打第一名</w:t>
                      </w: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00A3E86B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擅长资料整理，文字功底深厚，曾获校“后浪杯”征文大赛一等奖</w:t>
                      </w:r>
                    </w:p>
                    <w:p w14:paraId="38E5239C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7187565</wp:posOffset>
                </wp:positionV>
                <wp:extent cx="5736590" cy="7048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659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有管理专业背景，具备销售、行政相关实践经验，日常口语交流熟练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熟练使用MS Office办公套件，有较强的文字处理能力和协调能力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 CN Normal" w:eastAsia="思源黑体 CN Normal" w:hAnsi="思源黑体 CN Normal" w:cs="思源黑体 CN Normal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有多个社团领导工作的经历，注重细节，有较强的领导力、组织能力和团队精神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451.7pt;height:55.5pt;margin-top:565.95pt;margin-left:23.6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123B55F4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有管理专业背景，具备销售、行政相关实践经验，日常口语交流熟练</w:t>
                      </w:r>
                    </w:p>
                    <w:p w14:paraId="2690E4F2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熟练使用MS Office办公套件，有较强的文字处理能力和协调能力</w:t>
                      </w:r>
                    </w:p>
                    <w:p w14:paraId="3F4270A3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 CN Normal" w:eastAsia="思源黑体 CN Normal" w:hAnsi="思源黑体 CN Normal" w:cs="思源黑体 CN Normal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有多个社团领导工作的经历，注重细节，有较强的领导力、组织能力和团队精神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6870700</wp:posOffset>
                </wp:positionV>
                <wp:extent cx="1024255" cy="3206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42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Theme="majorAscii" w:hint="default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80.65pt;height:25.25pt;margin-top:541pt;margin-left:-57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3C29A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Theme="majorAscii" w:hint="default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8208645</wp:posOffset>
                </wp:positionV>
                <wp:extent cx="1014730" cy="32067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473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default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79.9pt;height:25.25pt;margin-top:646.35pt;margin-left:-57.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77E60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思源宋体 CN Heavy" w:eastAsia="思源宋体 CN Heavy" w:hAnsi="思源宋体 CN Heavy" w:cs="思源宋体 CN Heavy" w:hint="default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6870700</wp:posOffset>
                </wp:positionV>
                <wp:extent cx="1849120" cy="3206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12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default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45.6pt;height:25.25pt;margin-top:541pt;margin-left:23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0AD5C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思源宋体 CN Heavy" w:eastAsia="思源宋体 CN Heavy" w:hAnsi="思源宋体 CN Heavy" w:cs="思源宋体 CN Heavy" w:hint="default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8204200</wp:posOffset>
                </wp:positionV>
                <wp:extent cx="1849120" cy="32067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12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default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45.6pt;height:25.25pt;margin-top:646pt;margin-left:23.6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0BBD5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思源宋体 CN Heavy" w:eastAsia="思源宋体 CN Heavy" w:hAnsi="思源宋体 CN Heavy" w:cs="思源宋体 CN Heavy" w:hint="default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HorizontalSpacing w:val="181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773C17"/>
    <w:rsid w:val="0009298F"/>
    <w:rsid w:val="000E7561"/>
    <w:rsid w:val="001F3665"/>
    <w:rsid w:val="003203CA"/>
    <w:rsid w:val="00375FBB"/>
    <w:rsid w:val="006F0996"/>
    <w:rsid w:val="0070744C"/>
    <w:rsid w:val="008D5D66"/>
    <w:rsid w:val="00BE79A3"/>
    <w:rsid w:val="00D8625C"/>
    <w:rsid w:val="012B0227"/>
    <w:rsid w:val="0246447A"/>
    <w:rsid w:val="03572BDB"/>
    <w:rsid w:val="0418417D"/>
    <w:rsid w:val="04BD4D79"/>
    <w:rsid w:val="05933EC7"/>
    <w:rsid w:val="05B77B4D"/>
    <w:rsid w:val="070401B0"/>
    <w:rsid w:val="071C361E"/>
    <w:rsid w:val="09D755E8"/>
    <w:rsid w:val="09E415B1"/>
    <w:rsid w:val="0AC43B99"/>
    <w:rsid w:val="0D6E59CE"/>
    <w:rsid w:val="0D8B41DC"/>
    <w:rsid w:val="0F9F4B79"/>
    <w:rsid w:val="10EF4596"/>
    <w:rsid w:val="11FA3A57"/>
    <w:rsid w:val="12697A31"/>
    <w:rsid w:val="16BB0DA9"/>
    <w:rsid w:val="187F42F2"/>
    <w:rsid w:val="19CE0B72"/>
    <w:rsid w:val="1AD9262A"/>
    <w:rsid w:val="1BC96905"/>
    <w:rsid w:val="1DA31DAC"/>
    <w:rsid w:val="1E1265D5"/>
    <w:rsid w:val="20C932CD"/>
    <w:rsid w:val="22BB756A"/>
    <w:rsid w:val="27285E4B"/>
    <w:rsid w:val="27510F3A"/>
    <w:rsid w:val="2A09056A"/>
    <w:rsid w:val="2CD00458"/>
    <w:rsid w:val="2D1D3200"/>
    <w:rsid w:val="2D4A6663"/>
    <w:rsid w:val="2F2D37FE"/>
    <w:rsid w:val="2F913487"/>
    <w:rsid w:val="30C75012"/>
    <w:rsid w:val="31491A94"/>
    <w:rsid w:val="31AF2556"/>
    <w:rsid w:val="34692BBA"/>
    <w:rsid w:val="34C31D0D"/>
    <w:rsid w:val="34EF5A91"/>
    <w:rsid w:val="351355D1"/>
    <w:rsid w:val="36565665"/>
    <w:rsid w:val="367A1060"/>
    <w:rsid w:val="38817016"/>
    <w:rsid w:val="39993425"/>
    <w:rsid w:val="39F16B0B"/>
    <w:rsid w:val="3C095B90"/>
    <w:rsid w:val="3E5440F1"/>
    <w:rsid w:val="41CD3D99"/>
    <w:rsid w:val="42FE235F"/>
    <w:rsid w:val="43BE7BD0"/>
    <w:rsid w:val="44EE545A"/>
    <w:rsid w:val="46065477"/>
    <w:rsid w:val="46D0751E"/>
    <w:rsid w:val="48057D6C"/>
    <w:rsid w:val="48841ECE"/>
    <w:rsid w:val="49773C17"/>
    <w:rsid w:val="499F19C2"/>
    <w:rsid w:val="4A1E06CB"/>
    <w:rsid w:val="4A52734D"/>
    <w:rsid w:val="4A74782C"/>
    <w:rsid w:val="4ADD5769"/>
    <w:rsid w:val="4C572E5A"/>
    <w:rsid w:val="4D6B0B45"/>
    <w:rsid w:val="4F9A6856"/>
    <w:rsid w:val="53B854B7"/>
    <w:rsid w:val="553C550E"/>
    <w:rsid w:val="55B14476"/>
    <w:rsid w:val="56A91802"/>
    <w:rsid w:val="56CF2E16"/>
    <w:rsid w:val="5A7A10DA"/>
    <w:rsid w:val="5CF5388F"/>
    <w:rsid w:val="5E6B516F"/>
    <w:rsid w:val="5E8861FA"/>
    <w:rsid w:val="5F8B16CA"/>
    <w:rsid w:val="5FE06B91"/>
    <w:rsid w:val="60A305FF"/>
    <w:rsid w:val="61D60E8F"/>
    <w:rsid w:val="62A823C3"/>
    <w:rsid w:val="659C6242"/>
    <w:rsid w:val="65F77081"/>
    <w:rsid w:val="664363FD"/>
    <w:rsid w:val="665405E8"/>
    <w:rsid w:val="68EC7546"/>
    <w:rsid w:val="69744CCA"/>
    <w:rsid w:val="6AEA3975"/>
    <w:rsid w:val="6BE60BCB"/>
    <w:rsid w:val="6E525C1A"/>
    <w:rsid w:val="6EDD44E7"/>
    <w:rsid w:val="6F920D85"/>
    <w:rsid w:val="6F9A3123"/>
    <w:rsid w:val="70806D6C"/>
    <w:rsid w:val="70E75424"/>
    <w:rsid w:val="7122702E"/>
    <w:rsid w:val="71590E64"/>
    <w:rsid w:val="72FE5063"/>
    <w:rsid w:val="74591E6E"/>
    <w:rsid w:val="747043AB"/>
    <w:rsid w:val="74FE2AE3"/>
    <w:rsid w:val="7A156A48"/>
    <w:rsid w:val="7AFC2C6A"/>
    <w:rsid w:val="7B395DE9"/>
    <w:rsid w:val="7D042EE7"/>
    <w:rsid w:val="7DA15371"/>
    <w:rsid w:val="7DC6331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482be1a2-2811-4d94-ab1f-1186258c5497\&#40657;&#30333;&#28857;&#32447;&#38144;&#21806;&#19987;&#21592;&#21333;&#39029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黑白点线销售专员单页简历.docx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534F7AFFF6E442339684476BDCCC2CED_13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v1.0_mb_6gRI5l05GCMlGk45pWw5Sg==</vt:lpwstr>
  </property>
</Properties>
</file>