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C827C53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3225165</wp:posOffset>
                </wp:positionV>
                <wp:extent cx="2138680" cy="4060825"/>
                <wp:effectExtent l="12700" t="6350" r="2032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3622040" y="3954145"/>
                          <a:ext cx="2138680" cy="40608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flip:x;mso-height-relative:page;mso-width-relative:page;position:absolute;z-index:251728896" from="225.8pt,253.95pt" to="394.2pt,573.7pt" coordsize="21600,21600" stroked="t" strokecolor="#26262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3735070</wp:posOffset>
                </wp:positionV>
                <wp:extent cx="10572115" cy="3041015"/>
                <wp:effectExtent l="0" t="0" r="635" b="69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2115" cy="3041015"/>
                          <a:chOff x="6000" y="10540"/>
                          <a:chExt cx="16649" cy="4789"/>
                        </a:xfrm>
                      </wpg:grpSpPr>
                      <pic:pic xmlns:pic="http://schemas.openxmlformats.org/drawingml/2006/picture">
                        <pic:nvPicPr>
                          <pic:cNvPr id="10" name="图片 10" descr="楼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r="320"/>
                          <a:stretch>
                            <a:fillRect/>
                          </a:stretch>
                        </pic:blipFill>
                        <pic:spPr>
                          <a:xfrm>
                            <a:off x="6000" y="10540"/>
                            <a:ext cx="16180" cy="478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 flipH="1" flipV="1">
                            <a:off x="12751" y="10547"/>
                            <a:ext cx="9899" cy="4783"/>
                          </a:xfrm>
                          <a:custGeom>
                            <a:avLst/>
                            <a:gdLst>
                              <a:gd name="connsiteX0" fmla="*/ 0 w 9840"/>
                              <a:gd name="connsiteY0" fmla="*/ 0 h 4715"/>
                              <a:gd name="connsiteX1" fmla="*/ 9840 w 9840"/>
                              <a:gd name="connsiteY1" fmla="*/ 0 h 4715"/>
                              <a:gd name="connsiteX2" fmla="*/ 7336 w 9840"/>
                              <a:gd name="connsiteY2" fmla="*/ 4715 h 4715"/>
                              <a:gd name="connsiteX3" fmla="*/ 0 w 9840"/>
                              <a:gd name="connsiteY3" fmla="*/ 4710 h 4715"/>
                              <a:gd name="connsiteX4" fmla="*/ 0 w 9840"/>
                              <a:gd name="connsiteY4" fmla="*/ 0 h 47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715" w="9840" stroke="1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  <a:lnTo>
                                  <a:pt x="7336" y="4715"/>
                                </a:lnTo>
                                <a:lnTo>
                                  <a:pt x="0" y="4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832.45pt;height:239.45pt;margin-top:294.1pt;margin-left:-91.35pt;mso-height-relative:page;mso-width-relative:page;position:absolute;z-index:251726848" coordorigin="6000,10540" coordsize="16649,4789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楼" style="width:16180;height:4782;left:6000;position:absolute;top:10540" coordsize="21600,21600" o:preferrelative="t" filled="f" stroked="f">
                  <v:imagedata r:id="rId5" o:title="" cropright="210f"/>
                  <o:lock v:ext="edit" aspectratio="t"/>
                </v:shape>
                <v:shape id="_x0000_s1026" o:spid="_x0000_s1028" style="width:9899;height:4783;flip:x y;left:12751;position:absolute;top:10547;v-text-anchor:middle" coordsize="9840,4715" o:spt="100" adj="-11796480,,5400" path="m,l9840,,7336,4715,,4710,,xe" filled="t" fillcolor="gray" stroked="f" strokeweight="1pt">
                  <v:stroke joinstyle="miter"/>
                  <v:path o:connecttype="custom" o:connectlocs="0,0;9899,0;7379,4783;0,4777;0,0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2527300</wp:posOffset>
                </wp:positionV>
                <wp:extent cx="2846070" cy="101282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69950" y="3771265"/>
                          <a:ext cx="2846070" cy="1012825"/>
                          <a:chOff x="4720" y="9338"/>
                          <a:chExt cx="4482" cy="1595"/>
                        </a:xfrm>
                      </wpg:grpSpPr>
                      <wps:wsp xmlns:wps="http://schemas.microsoft.com/office/word/2010/wordprocessingShape">
                        <wps:cNvPr id="48" name="文本框 5"/>
                        <wps:cNvSpPr txBox="1"/>
                        <wps:spPr>
                          <a:xfrm>
                            <a:off x="6189" y="9338"/>
                            <a:ext cx="1544" cy="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595959"/>
                                  <w:sz w:val="40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95959"/>
                                  <w:sz w:val="40"/>
                                  <w:szCs w:val="40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9" name="文本框 5"/>
                        <wps:cNvSpPr txBox="1"/>
                        <wps:spPr>
                          <a:xfrm>
                            <a:off x="4720" y="10247"/>
                            <a:ext cx="4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color w:val="5959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/>
                                  <w:sz w:val="28"/>
                                  <w:szCs w:val="28"/>
                                  <w:lang w:val="en-US" w:eastAsia="zh-CN"/>
                                </w:rPr>
                                <w:t>本科 / 珠海金山大学 / 市场营销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24.1pt;height:79.75pt;margin-top:199pt;margin-left:95.6pt;mso-height-relative:page;mso-width-relative:page;position:absolute;z-index:251716608" coordorigin="4720,9338" coordsize="4482,159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30" type="#_x0000_t202" style="width:1544;height:732;left:6189;position:absolute;top:9338" coordsize="21600,21600" filled="f" stroked="f" strokeweight="0.5pt">
                  <o:lock v:ext="edit" aspectratio="f"/>
                  <v:textbox>
                    <w:txbxContent>
                      <w:p w14:paraId="3F738A23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595959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95959"/>
                            <w:sz w:val="40"/>
                            <w:szCs w:val="40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文本框 5" o:spid="_x0000_s1031" type="#_x0000_t202" style="width:4482;height:686;left:4720;position:absolute;top:10247" coordsize="21600,21600" filled="f" stroked="f" strokeweight="0.5pt">
                  <o:lock v:ext="edit" aspectratio="f"/>
                  <v:textbox>
                    <w:txbxContent>
                      <w:p w14:paraId="67EDF677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color w:val="5959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/>
                            <w:sz w:val="28"/>
                            <w:szCs w:val="28"/>
                            <w:lang w:val="en-US" w:eastAsia="zh-CN"/>
                          </w:rPr>
                          <w:t>本科 / 珠海金山大学 / 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8622030</wp:posOffset>
                </wp:positionV>
                <wp:extent cx="6823710" cy="0"/>
                <wp:effectExtent l="0" t="9525" r="15240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4665" y="9250680"/>
                          <a:ext cx="6823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35040" from="-61pt,678.9pt" to="476.3pt,678.9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8633460</wp:posOffset>
                </wp:positionV>
                <wp:extent cx="6369685" cy="32893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9685" cy="328930"/>
                          <a:chOff x="3036" y="14701"/>
                          <a:chExt cx="10031" cy="518"/>
                        </a:xfrm>
                      </wpg:grpSpPr>
                      <wpg:grpSp>
                        <wpg:cNvPr id="12" name="组合 78"/>
                        <wpg:cNvGrpSpPr/>
                        <wpg:grpSpPr>
                          <a:xfrm>
                            <a:off x="3036" y="14707"/>
                            <a:ext cx="3194" cy="474"/>
                            <a:chOff x="3082" y="12847"/>
                            <a:chExt cx="3194" cy="474"/>
                          </a:xfrm>
                        </wpg:grpSpPr>
                        <wps:wsp xmlns:wps="http://schemas.microsoft.com/office/word/2010/wordprocessingShape">
                          <wps:cNvPr id="14" name="文本框 1"/>
                          <wps:cNvSpPr txBox="1"/>
                          <wps:spPr>
                            <a:xfrm>
                              <a:off x="3304" y="12847"/>
                              <a:ext cx="2972" cy="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eastAsia="zh-CN"/>
                                  </w:rPr>
                                  <w:t>联系手机：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  <w:t>130 1300 0000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6" name="任意多边形 41"/>
                          <wps:cNvSpPr>
                            <a:spLocks noChangeAspect="1"/>
                          </wps:cNvSpPr>
                          <wps:spPr>
                            <a:xfrm>
                              <a:off x="3082" y="13016"/>
                              <a:ext cx="252" cy="1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71516" y="352788747"/>
                                </a:cxn>
                                <a:cxn ang="0">
                                  <a:pos x="309858861" y="439947169"/>
                                </a:cxn>
                                <a:cxn ang="0">
                                  <a:pos x="544346206" y="352788747"/>
                                </a:cxn>
                                <a:cxn ang="0">
                                  <a:pos x="309858861" y="70558564"/>
                                </a:cxn>
                                <a:cxn ang="0">
                                  <a:pos x="75371516" y="352788747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406165433" y="207522672"/>
                                </a:cxn>
                                <a:cxn ang="0">
                                  <a:pos x="309858861" y="307132007"/>
                                </a:cxn>
                                <a:cxn ang="0">
                                  <a:pos x="209364869" y="207522672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309858861" y="49805685"/>
                                </a:cxn>
                                <a:cxn ang="0">
                                  <a:pos x="104681412" y="182618811"/>
                                </a:cxn>
                                <a:cxn ang="0">
                                  <a:pos x="37684735" y="182618811"/>
                                </a:cxn>
                                <a:cxn ang="0">
                                  <a:pos x="309858861" y="0"/>
                                </a:cxn>
                                <a:cxn ang="0">
                                  <a:pos x="582032987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</a:cxnLst>
                              <a:pathLst>
                                <a:path fill="norm" h="106" w="149" stroke="1">
                                  <a:moveTo>
                                    <a:pt x="18" y="85"/>
                                  </a:moveTo>
                                  <a:cubicBezTo>
                                    <a:pt x="18" y="106"/>
                                    <a:pt x="27" y="106"/>
                                    <a:pt x="74" y="106"/>
                                  </a:cubicBezTo>
                                  <a:cubicBezTo>
                                    <a:pt x="120" y="106"/>
                                    <a:pt x="130" y="106"/>
                                    <a:pt x="130" y="85"/>
                                  </a:cubicBezTo>
                                  <a:cubicBezTo>
                                    <a:pt x="130" y="62"/>
                                    <a:pt x="105" y="17"/>
                                    <a:pt x="74" y="17"/>
                                  </a:cubicBezTo>
                                  <a:cubicBezTo>
                                    <a:pt x="43" y="17"/>
                                    <a:pt x="18" y="62"/>
                                    <a:pt x="18" y="85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87" y="26"/>
                                    <a:pt x="97" y="37"/>
                                    <a:pt x="97" y="50"/>
                                  </a:cubicBezTo>
                                  <a:cubicBezTo>
                                    <a:pt x="97" y="64"/>
                                    <a:pt x="87" y="74"/>
                                    <a:pt x="74" y="74"/>
                                  </a:cubicBezTo>
                                  <a:cubicBezTo>
                                    <a:pt x="60" y="74"/>
                                    <a:pt x="50" y="64"/>
                                    <a:pt x="50" y="50"/>
                                  </a:cubicBezTo>
                                  <a:cubicBezTo>
                                    <a:pt x="50" y="37"/>
                                    <a:pt x="60" y="26"/>
                                    <a:pt x="74" y="26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14" y="28"/>
                                    <a:pt x="97" y="12"/>
                                    <a:pt x="74" y="12"/>
                                  </a:cubicBezTo>
                                  <a:cubicBezTo>
                                    <a:pt x="51" y="12"/>
                                    <a:pt x="33" y="30"/>
                                    <a:pt x="25" y="44"/>
                                  </a:cubicBezTo>
                                  <a:cubicBezTo>
                                    <a:pt x="21" y="51"/>
                                    <a:pt x="12" y="50"/>
                                    <a:pt x="9" y="44"/>
                                  </a:cubicBezTo>
                                  <a:cubicBezTo>
                                    <a:pt x="7" y="39"/>
                                    <a:pt x="0" y="0"/>
                                    <a:pt x="74" y="0"/>
                                  </a:cubicBezTo>
                                  <a:cubicBezTo>
                                    <a:pt x="149" y="0"/>
                                    <a:pt x="141" y="41"/>
                                    <a:pt x="139" y="44"/>
                                  </a:cubicBezTo>
                                  <a:cubicBezTo>
                                    <a:pt x="134" y="51"/>
                                    <a:pt x="125" y="47"/>
                                    <a:pt x="124" y="44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24" y="44"/>
                                    <a:pt x="124" y="44"/>
                                    <a:pt x="124" y="44"/>
                                  </a:cubicBezTo>
                                </a:path>
                              </a:pathLst>
                            </a:custGeom>
                            <a:solidFill>
                              <a:srgbClr val="595959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6553" y="14701"/>
                            <a:ext cx="3393" cy="475"/>
                            <a:chOff x="3101" y="13432"/>
                            <a:chExt cx="3393" cy="475"/>
                          </a:xfrm>
                        </wpg:grpSpPr>
                        <wps:wsp xmlns:wps="http://schemas.microsoft.com/office/word/2010/wordprocessingShape">
                          <wps:cNvPr id="17" name="文本框 4"/>
                          <wps:cNvSpPr txBox="1"/>
                          <wps:spPr>
                            <a:xfrm>
                              <a:off x="3306" y="13432"/>
                              <a:ext cx="3188" cy="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eastAsia="zh-CN"/>
                                  </w:rPr>
                                  <w:t>电子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  <w:t>docer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  <w:t>126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4" name="任意多边形 44"/>
                          <wps:cNvSpPr>
                            <a:spLocks noChangeAspect="1"/>
                          </wps:cNvSpPr>
                          <wps:spPr>
                            <a:xfrm>
                              <a:off x="3101" y="13625"/>
                              <a:ext cx="220" cy="1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05" y="21036"/>
                                </a:cxn>
                                <a:cxn ang="0">
                                  <a:pos x="0" y="14946"/>
                                </a:cxn>
                                <a:cxn ang="0">
                                  <a:pos x="16025" y="0"/>
                                </a:cxn>
                                <a:cxn ang="0">
                                  <a:pos x="249771" y="3875"/>
                                </a:cxn>
                                <a:cxn ang="0">
                                  <a:pos x="253639" y="17714"/>
                                </a:cxn>
                                <a:cxn ang="0">
                                  <a:pos x="248666" y="24911"/>
                                </a:cxn>
                                <a:cxn ang="0">
                                  <a:pos x="132069" y="94110"/>
                                </a:cxn>
                                <a:cxn ang="0">
                                  <a:pos x="122122" y="94663"/>
                                </a:cxn>
                                <a:cxn ang="0">
                                  <a:pos x="4973" y="24911"/>
                                </a:cxn>
                                <a:cxn ang="0">
                                  <a:pos x="161356" y="136183"/>
                                </a:cxn>
                                <a:cxn ang="0">
                                  <a:pos x="153067" y="151130"/>
                                </a:cxn>
                                <a:cxn ang="0">
                                  <a:pos x="152515" y="178809"/>
                                </a:cxn>
                                <a:cxn ang="0">
                                  <a:pos x="152515" y="185452"/>
                                </a:cxn>
                                <a:cxn ang="0">
                                  <a:pos x="79573" y="184898"/>
                                </a:cxn>
                                <a:cxn ang="0">
                                  <a:pos x="31497" y="184898"/>
                                </a:cxn>
                                <a:cxn ang="0">
                                  <a:pos x="6078" y="175487"/>
                                </a:cxn>
                                <a:cxn ang="0">
                                  <a:pos x="0" y="155558"/>
                                </a:cxn>
                                <a:cxn ang="0">
                                  <a:pos x="2762" y="48715"/>
                                </a:cxn>
                                <a:cxn ang="0">
                                  <a:pos x="14367" y="53144"/>
                                </a:cxn>
                                <a:cxn ang="0">
                                  <a:pos x="32602" y="64770"/>
                                </a:cxn>
                                <a:cxn ang="0">
                                  <a:pos x="50838" y="76395"/>
                                </a:cxn>
                                <a:cxn ang="0">
                                  <a:pos x="59679" y="85252"/>
                                </a:cxn>
                                <a:cxn ang="0">
                                  <a:pos x="55259" y="98538"/>
                                </a:cxn>
                                <a:cxn ang="0">
                                  <a:pos x="46417" y="115700"/>
                                </a:cxn>
                                <a:cxn ang="0">
                                  <a:pos x="43654" y="126772"/>
                                </a:cxn>
                                <a:cxn ang="0">
                                  <a:pos x="54153" y="121789"/>
                                </a:cxn>
                                <a:cxn ang="0">
                                  <a:pos x="69073" y="105182"/>
                                </a:cxn>
                                <a:cxn ang="0">
                                  <a:pos x="80678" y="97431"/>
                                </a:cxn>
                                <a:cxn ang="0">
                                  <a:pos x="92835" y="101306"/>
                                </a:cxn>
                                <a:cxn ang="0">
                                  <a:pos x="107755" y="111271"/>
                                </a:cxn>
                                <a:cxn ang="0">
                                  <a:pos x="121570" y="119021"/>
                                </a:cxn>
                                <a:cxn ang="0">
                                  <a:pos x="134832" y="117914"/>
                                </a:cxn>
                                <a:cxn ang="0">
                                  <a:pos x="144226" y="112932"/>
                                </a:cxn>
                                <a:cxn ang="0">
                                  <a:pos x="160251" y="102967"/>
                                </a:cxn>
                                <a:cxn ang="0">
                                  <a:pos x="200038" y="78609"/>
                                </a:cxn>
                                <a:cxn ang="0">
                                  <a:pos x="210537" y="71966"/>
                                </a:cxn>
                                <a:cxn ang="0">
                                  <a:pos x="229325" y="59787"/>
                                </a:cxn>
                                <a:cxn ang="0">
                                  <a:pos x="242587" y="50930"/>
                                </a:cxn>
                                <a:cxn ang="0">
                                  <a:pos x="253639" y="52591"/>
                                </a:cxn>
                                <a:cxn ang="0">
                                  <a:pos x="238719" y="111271"/>
                                </a:cxn>
                                <a:cxn ang="0">
                                  <a:pos x="215510" y="99092"/>
                                </a:cxn>
                                <a:cxn ang="0">
                                  <a:pos x="203906" y="114039"/>
                                </a:cxn>
                                <a:cxn ang="0">
                                  <a:pos x="202248" y="128432"/>
                                </a:cxn>
                                <a:cxn ang="0">
                                  <a:pos x="201695" y="133968"/>
                                </a:cxn>
                                <a:cxn ang="0">
                                  <a:pos x="170198" y="133968"/>
                                </a:cxn>
                                <a:cxn ang="0">
                                  <a:pos x="274085" y="169952"/>
                                </a:cxn>
                                <a:cxn ang="0">
                                  <a:pos x="261928" y="184345"/>
                                </a:cxn>
                                <a:cxn ang="0">
                                  <a:pos x="239824" y="202613"/>
                                </a:cxn>
                                <a:cxn ang="0">
                                  <a:pos x="221589" y="215900"/>
                                </a:cxn>
                                <a:cxn ang="0">
                                  <a:pos x="219378" y="196524"/>
                                </a:cxn>
                                <a:cxn ang="0">
                                  <a:pos x="211089" y="186006"/>
                                </a:cxn>
                                <a:cxn ang="0">
                                  <a:pos x="172408" y="183238"/>
                                </a:cxn>
                                <a:cxn ang="0">
                                  <a:pos x="168540" y="162755"/>
                                </a:cxn>
                                <a:cxn ang="0">
                                  <a:pos x="179592" y="151683"/>
                                </a:cxn>
                                <a:cxn ang="0">
                                  <a:pos x="190644" y="151683"/>
                                </a:cxn>
                                <a:cxn ang="0">
                                  <a:pos x="209432" y="152237"/>
                                </a:cxn>
                                <a:cxn ang="0">
                                  <a:pos x="219378" y="143379"/>
                                </a:cxn>
                                <a:cxn ang="0">
                                  <a:pos x="221036" y="125111"/>
                                </a:cxn>
                                <a:cxn ang="0">
                                  <a:pos x="236509" y="135075"/>
                                </a:cxn>
                                <a:cxn ang="0">
                                  <a:pos x="260270" y="153897"/>
                                </a:cxn>
                                <a:cxn ang="0">
                                  <a:pos x="270769" y="162201"/>
                                </a:cxn>
                              </a:cxnLst>
                              <a:pathLst>
                                <a:path fill="norm" h="390" w="497" stroke="1">
                                  <a:moveTo>
                                    <a:pt x="9" y="45"/>
                                  </a:moveTo>
                                  <a:cubicBezTo>
                                    <a:pt x="5" y="42"/>
                                    <a:pt x="3" y="40"/>
                                    <a:pt x="2" y="38"/>
                                  </a:cubicBezTo>
                                  <a:cubicBezTo>
                                    <a:pt x="1" y="37"/>
                                    <a:pt x="0" y="35"/>
                                    <a:pt x="0" y="3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9"/>
                                    <a:pt x="3" y="12"/>
                                    <a:pt x="7" y="7"/>
                                  </a:cubicBezTo>
                                  <a:cubicBezTo>
                                    <a:pt x="11" y="2"/>
                                    <a:pt x="18" y="0"/>
                                    <a:pt x="29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441" y="0"/>
                                    <a:pt x="448" y="3"/>
                                    <a:pt x="452" y="7"/>
                                  </a:cubicBezTo>
                                  <a:cubicBezTo>
                                    <a:pt x="457" y="12"/>
                                    <a:pt x="459" y="18"/>
                                    <a:pt x="459" y="26"/>
                                  </a:cubicBezTo>
                                  <a:cubicBezTo>
                                    <a:pt x="459" y="32"/>
                                    <a:pt x="459" y="32"/>
                                    <a:pt x="459" y="32"/>
                                  </a:cubicBezTo>
                                  <a:cubicBezTo>
                                    <a:pt x="459" y="35"/>
                                    <a:pt x="459" y="37"/>
                                    <a:pt x="458" y="38"/>
                                  </a:cubicBezTo>
                                  <a:cubicBezTo>
                                    <a:pt x="458" y="39"/>
                                    <a:pt x="455" y="41"/>
                                    <a:pt x="450" y="45"/>
                                  </a:cubicBezTo>
                                  <a:cubicBezTo>
                                    <a:pt x="251" y="165"/>
                                    <a:pt x="251" y="165"/>
                                    <a:pt x="251" y="165"/>
                                  </a:cubicBezTo>
                                  <a:cubicBezTo>
                                    <a:pt x="248" y="166"/>
                                    <a:pt x="244" y="168"/>
                                    <a:pt x="239" y="170"/>
                                  </a:cubicBezTo>
                                  <a:cubicBezTo>
                                    <a:pt x="235" y="172"/>
                                    <a:pt x="231" y="174"/>
                                    <a:pt x="230" y="174"/>
                                  </a:cubicBezTo>
                                  <a:cubicBezTo>
                                    <a:pt x="228" y="174"/>
                                    <a:pt x="225" y="173"/>
                                    <a:pt x="221" y="171"/>
                                  </a:cubicBezTo>
                                  <a:cubicBezTo>
                                    <a:pt x="217" y="169"/>
                                    <a:pt x="213" y="167"/>
                                    <a:pt x="208" y="164"/>
                                  </a:cubicBezTo>
                                  <a:lnTo>
                                    <a:pt x="9" y="45"/>
                                  </a:lnTo>
                                  <a:close/>
                                  <a:moveTo>
                                    <a:pt x="308" y="242"/>
                                  </a:moveTo>
                                  <a:cubicBezTo>
                                    <a:pt x="301" y="242"/>
                                    <a:pt x="296" y="243"/>
                                    <a:pt x="292" y="246"/>
                                  </a:cubicBezTo>
                                  <a:cubicBezTo>
                                    <a:pt x="287" y="249"/>
                                    <a:pt x="284" y="253"/>
                                    <a:pt x="282" y="258"/>
                                  </a:cubicBezTo>
                                  <a:cubicBezTo>
                                    <a:pt x="279" y="262"/>
                                    <a:pt x="278" y="267"/>
                                    <a:pt x="277" y="273"/>
                                  </a:cubicBezTo>
                                  <a:cubicBezTo>
                                    <a:pt x="276" y="279"/>
                                    <a:pt x="276" y="284"/>
                                    <a:pt x="276" y="289"/>
                                  </a:cubicBezTo>
                                  <a:cubicBezTo>
                                    <a:pt x="276" y="323"/>
                                    <a:pt x="276" y="323"/>
                                    <a:pt x="276" y="323"/>
                                  </a:cubicBezTo>
                                  <a:cubicBezTo>
                                    <a:pt x="276" y="329"/>
                                    <a:pt x="276" y="329"/>
                                    <a:pt x="276" y="329"/>
                                  </a:cubicBezTo>
                                  <a:cubicBezTo>
                                    <a:pt x="276" y="331"/>
                                    <a:pt x="276" y="333"/>
                                    <a:pt x="276" y="335"/>
                                  </a:cubicBezTo>
                                  <a:cubicBezTo>
                                    <a:pt x="209" y="335"/>
                                    <a:pt x="209" y="335"/>
                                    <a:pt x="209" y="335"/>
                                  </a:cubicBezTo>
                                  <a:cubicBezTo>
                                    <a:pt x="186" y="335"/>
                                    <a:pt x="164" y="334"/>
                                    <a:pt x="144" y="334"/>
                                  </a:cubicBezTo>
                                  <a:cubicBezTo>
                                    <a:pt x="124" y="334"/>
                                    <a:pt x="106" y="334"/>
                                    <a:pt x="91" y="334"/>
                                  </a:cubicBezTo>
                                  <a:cubicBezTo>
                                    <a:pt x="57" y="334"/>
                                    <a:pt x="57" y="334"/>
                                    <a:pt x="57" y="334"/>
                                  </a:cubicBezTo>
                                  <a:cubicBezTo>
                                    <a:pt x="46" y="334"/>
                                    <a:pt x="36" y="332"/>
                                    <a:pt x="29" y="329"/>
                                  </a:cubicBezTo>
                                  <a:cubicBezTo>
                                    <a:pt x="21" y="326"/>
                                    <a:pt x="15" y="322"/>
                                    <a:pt x="11" y="317"/>
                                  </a:cubicBezTo>
                                  <a:cubicBezTo>
                                    <a:pt x="7" y="313"/>
                                    <a:pt x="4" y="307"/>
                                    <a:pt x="2" y="301"/>
                                  </a:cubicBezTo>
                                  <a:cubicBezTo>
                                    <a:pt x="1" y="294"/>
                                    <a:pt x="0" y="288"/>
                                    <a:pt x="0" y="281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94"/>
                                    <a:pt x="2" y="90"/>
                                    <a:pt x="5" y="88"/>
                                  </a:cubicBezTo>
                                  <a:cubicBezTo>
                                    <a:pt x="8" y="86"/>
                                    <a:pt x="12" y="87"/>
                                    <a:pt x="17" y="91"/>
                                  </a:cubicBezTo>
                                  <a:cubicBezTo>
                                    <a:pt x="19" y="92"/>
                                    <a:pt x="22" y="93"/>
                                    <a:pt x="26" y="96"/>
                                  </a:cubicBezTo>
                                  <a:cubicBezTo>
                                    <a:pt x="30" y="99"/>
                                    <a:pt x="35" y="102"/>
                                    <a:pt x="41" y="106"/>
                                  </a:cubicBezTo>
                                  <a:cubicBezTo>
                                    <a:pt x="47" y="109"/>
                                    <a:pt x="53" y="113"/>
                                    <a:pt x="59" y="117"/>
                                  </a:cubicBezTo>
                                  <a:cubicBezTo>
                                    <a:pt x="65" y="121"/>
                                    <a:pt x="71" y="125"/>
                                    <a:pt x="77" y="129"/>
                                  </a:cubicBezTo>
                                  <a:cubicBezTo>
                                    <a:pt x="83" y="132"/>
                                    <a:pt x="88" y="135"/>
                                    <a:pt x="92" y="138"/>
                                  </a:cubicBezTo>
                                  <a:cubicBezTo>
                                    <a:pt x="96" y="140"/>
                                    <a:pt x="99" y="142"/>
                                    <a:pt x="100" y="143"/>
                                  </a:cubicBezTo>
                                  <a:cubicBezTo>
                                    <a:pt x="104" y="146"/>
                                    <a:pt x="107" y="149"/>
                                    <a:pt x="108" y="154"/>
                                  </a:cubicBezTo>
                                  <a:cubicBezTo>
                                    <a:pt x="108" y="158"/>
                                    <a:pt x="108" y="162"/>
                                    <a:pt x="106" y="165"/>
                                  </a:cubicBezTo>
                                  <a:cubicBezTo>
                                    <a:pt x="105" y="168"/>
                                    <a:pt x="103" y="173"/>
                                    <a:pt x="100" y="178"/>
                                  </a:cubicBezTo>
                                  <a:cubicBezTo>
                                    <a:pt x="98" y="183"/>
                                    <a:pt x="95" y="188"/>
                                    <a:pt x="92" y="194"/>
                                  </a:cubicBezTo>
                                  <a:cubicBezTo>
                                    <a:pt x="89" y="199"/>
                                    <a:pt x="86" y="204"/>
                                    <a:pt x="84" y="209"/>
                                  </a:cubicBezTo>
                                  <a:cubicBezTo>
                                    <a:pt x="81" y="214"/>
                                    <a:pt x="79" y="217"/>
                                    <a:pt x="78" y="220"/>
                                  </a:cubicBezTo>
                                  <a:cubicBezTo>
                                    <a:pt x="76" y="225"/>
                                    <a:pt x="77" y="228"/>
                                    <a:pt x="79" y="229"/>
                                  </a:cubicBezTo>
                                  <a:cubicBezTo>
                                    <a:pt x="81" y="231"/>
                                    <a:pt x="85" y="230"/>
                                    <a:pt x="90" y="227"/>
                                  </a:cubicBezTo>
                                  <a:cubicBezTo>
                                    <a:pt x="91" y="227"/>
                                    <a:pt x="93" y="224"/>
                                    <a:pt x="98" y="220"/>
                                  </a:cubicBezTo>
                                  <a:cubicBezTo>
                                    <a:pt x="102" y="215"/>
                                    <a:pt x="107" y="211"/>
                                    <a:pt x="112" y="205"/>
                                  </a:cubicBezTo>
                                  <a:cubicBezTo>
                                    <a:pt x="116" y="200"/>
                                    <a:pt x="121" y="195"/>
                                    <a:pt x="125" y="190"/>
                                  </a:cubicBezTo>
                                  <a:cubicBezTo>
                                    <a:pt x="130" y="185"/>
                                    <a:pt x="133" y="183"/>
                                    <a:pt x="134" y="182"/>
                                  </a:cubicBezTo>
                                  <a:cubicBezTo>
                                    <a:pt x="137" y="179"/>
                                    <a:pt x="141" y="177"/>
                                    <a:pt x="146" y="176"/>
                                  </a:cubicBezTo>
                                  <a:cubicBezTo>
                                    <a:pt x="151" y="175"/>
                                    <a:pt x="155" y="175"/>
                                    <a:pt x="158" y="177"/>
                                  </a:cubicBezTo>
                                  <a:cubicBezTo>
                                    <a:pt x="161" y="179"/>
                                    <a:pt x="164" y="180"/>
                                    <a:pt x="168" y="183"/>
                                  </a:cubicBezTo>
                                  <a:cubicBezTo>
                                    <a:pt x="171" y="186"/>
                                    <a:pt x="176" y="189"/>
                                    <a:pt x="180" y="192"/>
                                  </a:cubicBezTo>
                                  <a:cubicBezTo>
                                    <a:pt x="185" y="195"/>
                                    <a:pt x="190" y="198"/>
                                    <a:pt x="195" y="201"/>
                                  </a:cubicBezTo>
                                  <a:cubicBezTo>
                                    <a:pt x="208" y="210"/>
                                    <a:pt x="208" y="210"/>
                                    <a:pt x="208" y="210"/>
                                  </a:cubicBezTo>
                                  <a:cubicBezTo>
                                    <a:pt x="212" y="212"/>
                                    <a:pt x="216" y="214"/>
                                    <a:pt x="220" y="215"/>
                                  </a:cubicBezTo>
                                  <a:cubicBezTo>
                                    <a:pt x="225" y="215"/>
                                    <a:pt x="229" y="216"/>
                                    <a:pt x="233" y="215"/>
                                  </a:cubicBezTo>
                                  <a:cubicBezTo>
                                    <a:pt x="237" y="215"/>
                                    <a:pt x="241" y="214"/>
                                    <a:pt x="244" y="213"/>
                                  </a:cubicBezTo>
                                  <a:cubicBezTo>
                                    <a:pt x="247" y="212"/>
                                    <a:pt x="250" y="211"/>
                                    <a:pt x="251" y="210"/>
                                  </a:cubicBezTo>
                                  <a:cubicBezTo>
                                    <a:pt x="253" y="209"/>
                                    <a:pt x="256" y="207"/>
                                    <a:pt x="261" y="204"/>
                                  </a:cubicBezTo>
                                  <a:cubicBezTo>
                                    <a:pt x="265" y="202"/>
                                    <a:pt x="270" y="199"/>
                                    <a:pt x="275" y="195"/>
                                  </a:cubicBezTo>
                                  <a:cubicBezTo>
                                    <a:pt x="281" y="192"/>
                                    <a:pt x="286" y="189"/>
                                    <a:pt x="290" y="186"/>
                                  </a:cubicBezTo>
                                  <a:cubicBezTo>
                                    <a:pt x="295" y="183"/>
                                    <a:pt x="299" y="181"/>
                                    <a:pt x="301" y="180"/>
                                  </a:cubicBezTo>
                                  <a:cubicBezTo>
                                    <a:pt x="362" y="142"/>
                                    <a:pt x="362" y="142"/>
                                    <a:pt x="362" y="142"/>
                                  </a:cubicBezTo>
                                  <a:cubicBezTo>
                                    <a:pt x="363" y="141"/>
                                    <a:pt x="365" y="140"/>
                                    <a:pt x="368" y="138"/>
                                  </a:cubicBezTo>
                                  <a:cubicBezTo>
                                    <a:pt x="372" y="136"/>
                                    <a:pt x="376" y="133"/>
                                    <a:pt x="381" y="130"/>
                                  </a:cubicBezTo>
                                  <a:cubicBezTo>
                                    <a:pt x="386" y="126"/>
                                    <a:pt x="392" y="123"/>
                                    <a:pt x="398" y="119"/>
                                  </a:cubicBezTo>
                                  <a:cubicBezTo>
                                    <a:pt x="404" y="115"/>
                                    <a:pt x="409" y="111"/>
                                    <a:pt x="415" y="108"/>
                                  </a:cubicBezTo>
                                  <a:cubicBezTo>
                                    <a:pt x="420" y="104"/>
                                    <a:pt x="425" y="101"/>
                                    <a:pt x="429" y="98"/>
                                  </a:cubicBezTo>
                                  <a:cubicBezTo>
                                    <a:pt x="434" y="95"/>
                                    <a:pt x="437" y="93"/>
                                    <a:pt x="439" y="92"/>
                                  </a:cubicBezTo>
                                  <a:cubicBezTo>
                                    <a:pt x="445" y="88"/>
                                    <a:pt x="450" y="87"/>
                                    <a:pt x="454" y="87"/>
                                  </a:cubicBezTo>
                                  <a:cubicBezTo>
                                    <a:pt x="457" y="88"/>
                                    <a:pt x="459" y="91"/>
                                    <a:pt x="459" y="95"/>
                                  </a:cubicBezTo>
                                  <a:cubicBezTo>
                                    <a:pt x="459" y="222"/>
                                    <a:pt x="459" y="222"/>
                                    <a:pt x="459" y="222"/>
                                  </a:cubicBezTo>
                                  <a:cubicBezTo>
                                    <a:pt x="450" y="215"/>
                                    <a:pt x="441" y="208"/>
                                    <a:pt x="432" y="201"/>
                                  </a:cubicBezTo>
                                  <a:cubicBezTo>
                                    <a:pt x="424" y="195"/>
                                    <a:pt x="416" y="189"/>
                                    <a:pt x="409" y="185"/>
                                  </a:cubicBezTo>
                                  <a:cubicBezTo>
                                    <a:pt x="401" y="180"/>
                                    <a:pt x="395" y="178"/>
                                    <a:pt x="390" y="179"/>
                                  </a:cubicBezTo>
                                  <a:cubicBezTo>
                                    <a:pt x="384" y="181"/>
                                    <a:pt x="380" y="184"/>
                                    <a:pt x="377" y="189"/>
                                  </a:cubicBezTo>
                                  <a:cubicBezTo>
                                    <a:pt x="373" y="194"/>
                                    <a:pt x="371" y="199"/>
                                    <a:pt x="369" y="206"/>
                                  </a:cubicBezTo>
                                  <a:cubicBezTo>
                                    <a:pt x="367" y="212"/>
                                    <a:pt x="366" y="218"/>
                                    <a:pt x="366" y="223"/>
                                  </a:cubicBezTo>
                                  <a:cubicBezTo>
                                    <a:pt x="366" y="227"/>
                                    <a:pt x="366" y="230"/>
                                    <a:pt x="366" y="232"/>
                                  </a:cubicBezTo>
                                  <a:cubicBezTo>
                                    <a:pt x="366" y="235"/>
                                    <a:pt x="366" y="236"/>
                                    <a:pt x="366" y="238"/>
                                  </a:cubicBezTo>
                                  <a:cubicBezTo>
                                    <a:pt x="365" y="240"/>
                                    <a:pt x="365" y="241"/>
                                    <a:pt x="365" y="242"/>
                                  </a:cubicBezTo>
                                  <a:cubicBezTo>
                                    <a:pt x="358" y="242"/>
                                    <a:pt x="358" y="242"/>
                                    <a:pt x="358" y="242"/>
                                  </a:cubicBezTo>
                                  <a:cubicBezTo>
                                    <a:pt x="308" y="242"/>
                                    <a:pt x="308" y="242"/>
                                    <a:pt x="308" y="242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4" y="296"/>
                                    <a:pt x="496" y="301"/>
                                    <a:pt x="496" y="307"/>
                                  </a:cubicBezTo>
                                  <a:cubicBezTo>
                                    <a:pt x="497" y="313"/>
                                    <a:pt x="495" y="317"/>
                                    <a:pt x="491" y="319"/>
                                  </a:cubicBezTo>
                                  <a:cubicBezTo>
                                    <a:pt x="486" y="323"/>
                                    <a:pt x="481" y="328"/>
                                    <a:pt x="474" y="333"/>
                                  </a:cubicBezTo>
                                  <a:cubicBezTo>
                                    <a:pt x="468" y="339"/>
                                    <a:pt x="461" y="344"/>
                                    <a:pt x="454" y="350"/>
                                  </a:cubicBezTo>
                                  <a:cubicBezTo>
                                    <a:pt x="447" y="355"/>
                                    <a:pt x="440" y="361"/>
                                    <a:pt x="434" y="366"/>
                                  </a:cubicBezTo>
                                  <a:cubicBezTo>
                                    <a:pt x="427" y="372"/>
                                    <a:pt x="421" y="377"/>
                                    <a:pt x="415" y="381"/>
                                  </a:cubicBezTo>
                                  <a:cubicBezTo>
                                    <a:pt x="409" y="386"/>
                                    <a:pt x="404" y="389"/>
                                    <a:pt x="401" y="390"/>
                                  </a:cubicBezTo>
                                  <a:cubicBezTo>
                                    <a:pt x="398" y="390"/>
                                    <a:pt x="397" y="386"/>
                                    <a:pt x="397" y="377"/>
                                  </a:cubicBezTo>
                                  <a:cubicBezTo>
                                    <a:pt x="397" y="355"/>
                                    <a:pt x="397" y="355"/>
                                    <a:pt x="397" y="355"/>
                                  </a:cubicBezTo>
                                  <a:cubicBezTo>
                                    <a:pt x="397" y="349"/>
                                    <a:pt x="395" y="345"/>
                                    <a:pt x="393" y="341"/>
                                  </a:cubicBezTo>
                                  <a:cubicBezTo>
                                    <a:pt x="390" y="338"/>
                                    <a:pt x="386" y="336"/>
                                    <a:pt x="382" y="336"/>
                                  </a:cubicBezTo>
                                  <a:cubicBezTo>
                                    <a:pt x="325" y="336"/>
                                    <a:pt x="325" y="336"/>
                                    <a:pt x="325" y="336"/>
                                  </a:cubicBezTo>
                                  <a:cubicBezTo>
                                    <a:pt x="321" y="336"/>
                                    <a:pt x="316" y="334"/>
                                    <a:pt x="312" y="331"/>
                                  </a:cubicBezTo>
                                  <a:cubicBezTo>
                                    <a:pt x="307" y="328"/>
                                    <a:pt x="305" y="324"/>
                                    <a:pt x="305" y="318"/>
                                  </a:cubicBezTo>
                                  <a:cubicBezTo>
                                    <a:pt x="305" y="294"/>
                                    <a:pt x="305" y="294"/>
                                    <a:pt x="305" y="294"/>
                                  </a:cubicBezTo>
                                  <a:cubicBezTo>
                                    <a:pt x="305" y="285"/>
                                    <a:pt x="307" y="279"/>
                                    <a:pt x="310" y="277"/>
                                  </a:cubicBezTo>
                                  <a:cubicBezTo>
                                    <a:pt x="313" y="275"/>
                                    <a:pt x="318" y="274"/>
                                    <a:pt x="325" y="274"/>
                                  </a:cubicBezTo>
                                  <a:cubicBezTo>
                                    <a:pt x="335" y="274"/>
                                    <a:pt x="335" y="274"/>
                                    <a:pt x="335" y="274"/>
                                  </a:cubicBezTo>
                                  <a:cubicBezTo>
                                    <a:pt x="338" y="274"/>
                                    <a:pt x="341" y="274"/>
                                    <a:pt x="345" y="274"/>
                                  </a:cubicBezTo>
                                  <a:cubicBezTo>
                                    <a:pt x="349" y="275"/>
                                    <a:pt x="353" y="275"/>
                                    <a:pt x="358" y="275"/>
                                  </a:cubicBezTo>
                                  <a:cubicBezTo>
                                    <a:pt x="379" y="275"/>
                                    <a:pt x="379" y="275"/>
                                    <a:pt x="379" y="275"/>
                                  </a:cubicBezTo>
                                  <a:cubicBezTo>
                                    <a:pt x="385" y="275"/>
                                    <a:pt x="390" y="273"/>
                                    <a:pt x="393" y="271"/>
                                  </a:cubicBezTo>
                                  <a:cubicBezTo>
                                    <a:pt x="395" y="269"/>
                                    <a:pt x="397" y="265"/>
                                    <a:pt x="397" y="259"/>
                                  </a:cubicBezTo>
                                  <a:cubicBezTo>
                                    <a:pt x="397" y="238"/>
                                    <a:pt x="397" y="238"/>
                                    <a:pt x="397" y="238"/>
                                  </a:cubicBezTo>
                                  <a:cubicBezTo>
                                    <a:pt x="397" y="232"/>
                                    <a:pt x="398" y="228"/>
                                    <a:pt x="400" y="226"/>
                                  </a:cubicBezTo>
                                  <a:cubicBezTo>
                                    <a:pt x="402" y="225"/>
                                    <a:pt x="405" y="226"/>
                                    <a:pt x="410" y="230"/>
                                  </a:cubicBezTo>
                                  <a:cubicBezTo>
                                    <a:pt x="416" y="234"/>
                                    <a:pt x="422" y="239"/>
                                    <a:pt x="428" y="244"/>
                                  </a:cubicBezTo>
                                  <a:cubicBezTo>
                                    <a:pt x="435" y="250"/>
                                    <a:pt x="442" y="256"/>
                                    <a:pt x="450" y="261"/>
                                  </a:cubicBezTo>
                                  <a:cubicBezTo>
                                    <a:pt x="457" y="267"/>
                                    <a:pt x="464" y="273"/>
                                    <a:pt x="471" y="278"/>
                                  </a:cubicBezTo>
                                  <a:cubicBezTo>
                                    <a:pt x="478" y="284"/>
                                    <a:pt x="484" y="289"/>
                                    <a:pt x="490" y="293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0" y="293"/>
                                    <a:pt x="490" y="293"/>
                                    <a:pt x="490" y="293"/>
                                  </a:cubicBezTo>
                                </a:path>
                              </a:pathLst>
                            </a:custGeom>
                            <a:solidFill>
                              <a:srgbClr val="595959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" name="组合 70"/>
                        <wpg:cNvGrpSpPr/>
                        <wpg:grpSpPr>
                          <a:xfrm>
                            <a:off x="10177" y="14701"/>
                            <a:ext cx="2891" cy="518"/>
                            <a:chOff x="3100" y="13985"/>
                            <a:chExt cx="2891" cy="518"/>
                          </a:xfrm>
                        </wpg:grpSpPr>
                        <wps:wsp xmlns:wps="http://schemas.microsoft.com/office/word/2010/wordprocessingShape">
                          <wps:cNvPr id="22" name="文本框 4"/>
                          <wps:cNvSpPr txBox="1"/>
                          <wps:spPr>
                            <a:xfrm>
                              <a:off x="3306" y="13985"/>
                              <a:ext cx="2685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eastAsia="zh-CN"/>
                                  </w:rPr>
                                  <w:t>现居地址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  <w:t>广东省 广州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7" name="任意多边形 8"/>
                          <wps:cNvSpPr/>
                          <wps:spPr>
                            <a:xfrm flipH="1">
                              <a:off x="3100" y="14137"/>
                              <a:ext cx="188" cy="24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1" y="109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2" y="41"/>
                                </a:cxn>
                                <a:cxn ang="0">
                                  <a:pos x="41" y="109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13" y="41"/>
                                </a:cxn>
                                <a:cxn ang="0">
                                  <a:pos x="41" y="69"/>
                                </a:cxn>
                                <a:cxn ang="0">
                                  <a:pos x="68" y="41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</a:cxnLst>
                              <a:pathLst>
                                <a:path fill="norm" h="109" w="82" stroke="1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595959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1.55pt;height:25.9pt;margin-top:679.8pt;margin-left:-39.6pt;mso-height-relative:page;mso-width-relative:page;position:absolute;z-index:251732992" coordorigin="3036,14701" coordsize="10031,518">
                <o:lock v:ext="edit" aspectratio="f"/>
                <v:group id="组合 78" o:spid="_x0000_s1034" style="width:3194;height:474;left:3036;position:absolute;top:14707" coordorigin="3082,12847" coordsize="3194,474">
                  <o:lock v:ext="edit" aspectratio="f"/>
                  <v:shape id="文本框 1" o:spid="_x0000_s1035" type="#_x0000_t202" style="width:2972;height:475;left:3304;position:absolute;top:12847" coordsize="21600,21600" filled="f" stroked="f" strokeweight="0.5pt">
                    <o:lock v:ext="edit" aspectratio="f"/>
                    <v:textbox>
                      <w:txbxContent>
                        <w:p w14:paraId="62A116A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eastAsia="zh-CN"/>
                            </w:rPr>
                            <w:t>联系手机：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  <w:t>130 1300 0000</w:t>
                          </w:r>
                        </w:p>
                      </w:txbxContent>
                    </v:textbox>
                  </v:shape>
                  <v:shape id="任意多边形 41" o:spid="_x0000_s1036" style="width:252;height:180;left:3082;position:absolute;top:13016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595959" stroked="f">
                    <v:stroke joinstyle="miter"/>
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<o:lock v:ext="edit" aspectratio="t"/>
                  </v:shape>
                </v:group>
                <v:group id="_x0000_s1026" o:spid="_x0000_s1037" style="width:3393;height:475;left:6553;position:absolute;top:14701" coordorigin="3101,13432" coordsize="3393,475">
                  <o:lock v:ext="edit" aspectratio="f"/>
                  <v:shape id="文本框 4" o:spid="_x0000_s1038" type="#_x0000_t202" style="width:3188;height:475;left:3306;position:absolute;top:13432" coordsize="21600,21600" filled="f" stroked="f" strokeweight="0.5pt">
                    <o:lock v:ext="edit" aspectratio="f"/>
                    <v:textbox>
                      <w:txbxContent>
                        <w:p w14:paraId="6495711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eastAsia="zh-CN"/>
                            </w:rPr>
                            <w:t>电子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  <w:t>docer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  <w:t>126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</w:rPr>
                            <w:t>.com</w:t>
                          </w:r>
                        </w:p>
                      </w:txbxContent>
                    </v:textbox>
                  </v:shape>
                  <v:shape id="任意多边形 44" o:spid="_x0000_s1039" style="width:220;height:178;left:3101;position:absolute;top:13625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595959" stroked="f">
                    <v:stroke joinstyle="miter"/>
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<o:lock v:ext="edit" aspectratio="t"/>
                  </v:shape>
                </v:group>
                <v:group id="组合 70" o:spid="_x0000_s1040" style="width:2891;height:518;left:10177;position:absolute;top:14701" coordorigin="3100,13985" coordsize="2891,518">
                  <o:lock v:ext="edit" aspectratio="f"/>
                  <v:shape id="文本框 4" o:spid="_x0000_s1041" type="#_x0000_t202" style="width:2685;height:518;left:3306;position:absolute;top:13985" coordsize="21600,21600" filled="f" stroked="f" strokeweight="0.5pt">
                    <o:lock v:ext="edit" aspectratio="f"/>
                    <v:textbox>
                      <w:txbxContent>
                        <w:p w14:paraId="503A13D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eastAsia="zh-CN"/>
                            </w:rPr>
                            <w:t>现居地址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  <w:t>广东省 广州</w:t>
                          </w:r>
                        </w:p>
                      </w:txbxContent>
                    </v:textbox>
                  </v:shape>
                  <v:shape id="任意多边形 8" o:spid="_x0000_s1042" style="width:188;height:247;flip:x;left:3100;position:absolute;top:14137" coordsize="82,109" o:spt="100" adj="-11796480,,5400" path="m41,109c41,109,,64,,41c,19,18,,41,c63,,82,19,82,41c82,64,41,109,41,109xm41,14c26,14,13,26,13,41c13,56,26,69,41,69c56,69,68,56,68,41c68,26,56,14,41,14xm41,14c41,14,41,14,41,14e" filled="t" fillcolor="#595959" stroked="f">
                    <v:stroke joinstyle="miter"/>
                    <v:path o:connecttype="custom" o:connectlocs="41,109;0,41;41,0;82,41;41,109;41,14;13,41;41,69;68,41;41,14;41,14;41,14" o:connectangles="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193675</wp:posOffset>
                </wp:positionV>
                <wp:extent cx="1769110" cy="264795"/>
                <wp:effectExtent l="0" t="0" r="2540" b="19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82415" y="1100455"/>
                          <a:ext cx="1769110" cy="26479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39.3pt;height:20.85pt;margin-top:15.25pt;margin-left:231.45pt;mso-height-relative:page;mso-width-relative:page;position:absolute;v-text-anchor:middle;z-index:251730944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-109220</wp:posOffset>
                </wp:positionV>
                <wp:extent cx="2448560" cy="84772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37890" y="674370"/>
                          <a:ext cx="244856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标宋简体" w:eastAsia="方正大标宋简体" w:hAnsi="方正大标宋简体" w:cs="方正大标宋简体" w:hint="eastAsia"/>
                                <w:color w:val="BFBFBF" w:themeColor="background1" w:themeShade="BF"/>
                                <w:sz w:val="80"/>
                                <w:szCs w:val="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color w:val="595959"/>
                                <w:sz w:val="80"/>
                                <w:szCs w:val="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92.8pt;height:66.75pt;margin-top:-8.6pt;margin-left:32.9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545308AE">
                      <w:pPr>
                        <w:jc w:val="distribute"/>
                        <w:rPr>
                          <w:rFonts w:ascii="方正大标宋简体" w:eastAsia="方正大标宋简体" w:hAnsi="方正大标宋简体" w:cs="方正大标宋简体" w:hint="eastAsia"/>
                          <w:color w:val="BFBFBF" w:themeColor="background1" w:themeShade="BF"/>
                          <w:sz w:val="80"/>
                          <w:szCs w:val="8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方正大标宋简体" w:eastAsia="方正大标宋简体" w:hAnsi="方正大标宋简体" w:cs="方正大标宋简体" w:hint="eastAsia"/>
                          <w:color w:val="595959"/>
                          <w:sz w:val="80"/>
                          <w:szCs w:val="8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339090</wp:posOffset>
                </wp:positionV>
                <wp:extent cx="4437380" cy="140906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61465" y="1253490"/>
                          <a:ext cx="4437380" cy="140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标宋简体" w:eastAsia="方正大标宋简体" w:hAnsi="方正大标宋简体" w:cs="方正大标宋简体" w:hint="eastAsia"/>
                                <w:color w:val="404040" w:themeColor="text1" w:themeTint="BF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color w:val="595959" w:themeColor="text1" w:themeTint="A6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49.4pt;height:110.95pt;margin-top:26.7pt;margin-left:32.9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282CE086">
                      <w:pPr>
                        <w:jc w:val="distribute"/>
                        <w:rPr>
                          <w:rFonts w:ascii="方正大标宋简体" w:eastAsia="方正大标宋简体" w:hAnsi="方正大标宋简体" w:cs="方正大标宋简体" w:hint="eastAsia"/>
                          <w:color w:val="404040" w:themeColor="text1" w:themeTint="BF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大标宋简体" w:eastAsia="方正大标宋简体" w:hAnsi="方正大标宋简体" w:cs="方正大标宋简体" w:hint="eastAsia"/>
                          <w:color w:val="595959" w:themeColor="text1" w:themeTint="A6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-1274445</wp:posOffset>
                </wp:positionH>
                <wp:positionV relativeFrom="paragraph">
                  <wp:posOffset>-1062355</wp:posOffset>
                </wp:positionV>
                <wp:extent cx="7874000" cy="11017250"/>
                <wp:effectExtent l="0" t="0" r="12700" b="1270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00" cy="1101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20pt;height:867.5pt;margin-top:-83.65pt;margin-left:-100.35pt;mso-height-relative:page;mso-width-relative:page;position:absolute;v-text-anchor:middle;z-index:-25165414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9E6672D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-553720</wp:posOffset>
            </wp:positionV>
            <wp:extent cx="1198880" cy="1198880"/>
            <wp:effectExtent l="19050" t="19050" r="24130" b="24130"/>
            <wp:wrapNone/>
            <wp:docPr id="36" name="图片 3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-1416050</wp:posOffset>
                </wp:positionH>
                <wp:positionV relativeFrom="paragraph">
                  <wp:posOffset>-168910</wp:posOffset>
                </wp:positionV>
                <wp:extent cx="8098155" cy="440690"/>
                <wp:effectExtent l="0" t="0" r="17145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8155" cy="440690"/>
                          <a:chOff x="568" y="18515"/>
                          <a:chExt cx="12753" cy="694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568" y="18515"/>
                            <a:ext cx="678" cy="6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12643" y="18515"/>
                            <a:ext cx="678" cy="6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637.65pt;height:34.7pt;margin-top:-13.3pt;margin-left:-111.5pt;mso-height-relative:page;mso-width-relative:page;position:absolute;z-index:251668480" coordorigin="568,18515" coordsize="12753,694">
                <o:lock v:ext="edit" aspectratio="f"/>
                <v:rect id="_x0000_s1026" o:spid="_x0000_s1048" style="width:678;height:695;left:568;position:absolute;top:18515;v-text-anchor:middle" coordsize="21600,21600" filled="t" fillcolor="#262626" stroked="f" strokeweight="1pt">
                  <v:stroke joinstyle="miter"/>
                  <o:lock v:ext="edit" aspectratio="f"/>
                </v:rect>
                <v:rect id="_x0000_s1026" o:spid="_x0000_s1049" style="width:678;height:695;left:12643;position:absolute;top:18515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8030210</wp:posOffset>
                </wp:positionV>
                <wp:extent cx="1621155" cy="314960"/>
                <wp:effectExtent l="69850" t="56515" r="80645" b="666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27.65pt;height:24.8pt;margin-top:632.3pt;margin-left:-52.35pt;mso-height-relative:page;mso-width-relative:page;position:absolute;v-text-anchor:middle;z-index:251670528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6428105</wp:posOffset>
                </wp:positionV>
                <wp:extent cx="1621155" cy="314960"/>
                <wp:effectExtent l="69850" t="56515" r="80645" b="666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27.65pt;height:24.8pt;margin-top:506.15pt;margin-left:-52.35pt;mso-height-relative:page;mso-width-relative:page;position:absolute;v-text-anchor:middle;z-index:251672576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3181985</wp:posOffset>
                </wp:positionV>
                <wp:extent cx="1621155" cy="314960"/>
                <wp:effectExtent l="69850" t="56515" r="80645" b="666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27.65pt;height:24.8pt;margin-top:250.55pt;margin-left:-52.35pt;mso-height-relative:page;mso-width-relative:page;position:absolute;v-text-anchor:middle;z-index:251674624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1366520</wp:posOffset>
                </wp:positionV>
                <wp:extent cx="1621155" cy="314960"/>
                <wp:effectExtent l="69850" t="56515" r="80645" b="666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27.65pt;height:24.8pt;margin-top:107.6pt;margin-left:-52.35pt;mso-height-relative:page;mso-width-relative:page;position:absolute;v-text-anchor:middle;z-index:251676672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-462915</wp:posOffset>
                </wp:positionV>
                <wp:extent cx="2322195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41500" y="314325"/>
                          <a:ext cx="23221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求职意向：相关商务类销售岗位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4" type="#_x0000_t202" style="width:182.85pt;height:26.55pt;margin-top:-36.45pt;margin-left:84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D1C6B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求职意向：相关商务类销售岗位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32385</wp:posOffset>
                </wp:positionV>
                <wp:extent cx="4442460" cy="72517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2460" cy="725170"/>
                          <a:chOff x="1273" y="2171"/>
                          <a:chExt cx="6996" cy="1142"/>
                        </a:xfrm>
                      </wpg:grpSpPr>
                      <wps:wsp xmlns:wps="http://schemas.microsoft.com/office/word/2010/wordprocessingShape">
                        <wps:cNvPr id="13" name="文本框 87"/>
                        <wps:cNvSpPr txBox="1"/>
                        <wps:spPr>
                          <a:xfrm>
                            <a:off x="1291" y="2171"/>
                            <a:ext cx="6978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1991-10-01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住：广东省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eastAsia="zh-CN"/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</w:rPr>
                                <w:t>：</w:t>
                              </w:r>
                              <w:hyperlink r:id="rId7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jianlimoban-ziyuan.com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" name="组合 21"/>
                        <wpg:cNvGrpSpPr/>
                        <wpg:grpSpPr>
                          <a:xfrm>
                            <a:off x="1273" y="2319"/>
                            <a:ext cx="3884" cy="811"/>
                            <a:chOff x="1391" y="1799"/>
                            <a:chExt cx="3884" cy="811"/>
                          </a:xfrm>
                          <a:solidFill>
                            <a:srgbClr val="1F4E79"/>
                          </a:solidFill>
                        </wpg:grpSpPr>
                        <wps:wsp xmlns:wps="http://schemas.microsoft.com/office/word/2010/wordprocessingShape">
                          <wps:cNvPr id="156" name="圆角矩形 1"/>
                          <wps:cNvSpPr/>
                          <wps:spPr>
                            <a:xfrm>
                              <a:off x="1391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圆角矩形 6"/>
                          <wps:cNvSpPr/>
                          <wps:spPr>
                            <a:xfrm>
                              <a:off x="1391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圆角矩形 16"/>
                          <wps:cNvSpPr/>
                          <wps:spPr>
                            <a:xfrm>
                              <a:off x="5016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圆角矩形 20"/>
                          <wps:cNvSpPr/>
                          <wps:spPr>
                            <a:xfrm>
                              <a:off x="5016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1317" y="2366"/>
                            <a:ext cx="3802" cy="725"/>
                            <a:chOff x="1317" y="2366"/>
                            <a:chExt cx="3802" cy="725"/>
                          </a:xfrm>
                        </wpg:grpSpPr>
                        <wpg:grpSp>
                          <wpg:cNvPr id="3" name="组合 26"/>
                          <wpg:cNvGrpSpPr/>
                          <wpg:grpSpPr>
                            <a:xfrm>
                              <a:off x="1327" y="2371"/>
                              <a:ext cx="3793" cy="721"/>
                              <a:chOff x="1319" y="2058"/>
                              <a:chExt cx="3793" cy="721"/>
                            </a:xfrm>
                          </wpg:grpSpPr>
                          <wps:wsp xmlns:wps="http://schemas.microsoft.com/office/word/2010/wordprocessingShape">
                            <wps:cNvPr id="37" name="任意多边形 8"/>
                            <wps:cNvSpPr/>
                            <wps:spPr>
                              <a:xfrm flipH="1">
                                <a:off x="1319" y="2595"/>
                                <a:ext cx="141" cy="18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8" name="任意多边形 20"/>
                            <wps:cNvSpPr>
                              <a:spLocks noChangeAspect="1"/>
                            </wps:cNvSpPr>
                            <wps:spPr>
                              <a:xfrm>
                                <a:off x="4943" y="2058"/>
                                <a:ext cx="154" cy="1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9" name="任意多边形 2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4931" y="2617"/>
                                <a:ext cx="181" cy="12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11" name="任意多边形 11"/>
                          <wps:cNvSpPr>
                            <a:spLocks noChangeAspect="1"/>
                          </wps:cNvSpPr>
                          <wps:spPr>
                            <a:xfrm>
                              <a:off x="1317" y="2366"/>
                              <a:ext cx="168" cy="1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" o:spid="_x0000_s1055" style="width:349.8pt;height:57.1pt;margin-top:2.55pt;margin-left:-40.5pt;mso-wrap-distance-bottom:0;mso-wrap-distance-left:9pt;mso-wrap-distance-right:9pt;mso-wrap-distance-top:0;position:absolute;z-index:251721728" coordorigin="3930,41062" coordsize="21600,21600">
                <v:shape id="_x0000_s1056" type="#_x0000_t202" style="width:21544;height:21619;left:3986;position:absolute;top:41063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1991-10-01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>130-1300-0000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住：广东省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eastAsia="zh-CN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</w:rPr>
                          <w:t>：</w:t>
                        </w:r>
                        <w:hyperlink r:id="rId7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jianlimoban-ziyuan.com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/>
                            <w:sz w:val="22"/>
                            <w:szCs w:val="22"/>
                            <w:lang w:val="en-US" w:eastAsia="zh-CN"/>
                          </w:rPr>
                          <w:t xml:space="preserve">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广东广州市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57" style="width:11992;height:15339;left:3930;position:absolute;top:43862" coordorigin="7735,47914" coordsize="21600,21600">
                  <v:roundrect id="_x0000_s1058" style="width:1440;height:6898;left:7736;position:absolute;top:47914;v-text-anchor:middle" arcsize="10923f" fillcolor="#595959" stroked="f" strokecolor="#41719c" strokeweight="1pt"/>
                  <v:roundrect id="_x0000_s1059" style="width:1440;height:6898;left:7736;position:absolute;top:62616;v-text-anchor:middle" arcsize="10923f" fillcolor="#595959" stroked="f" strokecolor="#41719c" strokeweight="1pt"/>
                  <v:roundrect id="_x0000_s1060" style="width:1440;height:6898;left:27895;position:absolute;top:47914;v-text-anchor:middle" arcsize="10923f" fillcolor="#595959" stroked="f" strokecolor="#41719c" strokeweight="1pt"/>
                  <v:roundrect id="_x0000_s1061" style="width:1440;height:6898;left:27895;position:absolute;top:62616;v-text-anchor:middle" arcsize="10923f" fillcolor="#595959" stroked="f" strokecolor="#41719c" strokeweight="1pt"/>
                </v:group>
                <v:group id="_x0000_s1062" style="width:11739;height:13713;left:4066;position:absolute;top:44751" coordorigin="7482,70490" coordsize="21600,21600">
                  <v:group id="_x0000_s1063" style="width:21549;height:21481;left:7539;position:absolute;top:70639" coordorigin="7511,61654" coordsize="21600,21600">
                    <v:shape id="_x0000_s1064" style="width:803;height:5512;flip:x;left:7511;position:absolute;top:77742;v-text-anchor:top" coordsize="21600,21600" path="m10800,21600c10800,21600,,12683,,8125l,8125c,3765,4741,,10800,l10800,c16595,,21600,3765,21600,8125l21600,8125c21600,12683,10800,21600,10800,21600xm10800,2774c6849,2774,3424,5152,3424,8125l3424,8125c3424,11097,6849,13673,10800,13673l10800,13673c14751,13673,17912,11097,17912,8125l17912,8125c17912,5152,14751,2774,10800,2774xm10800,2774c10800,2774,10800,2774,10800,2774e" fillcolor="white" stroked="f" strokeweight="0.75pt"/>
                    <v:shape id="_x0000_s1065" style="width:877;height:4674;left:28149;position:absolute;top:61654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white" stroked="f" strokeweight="0.75pt"/>
                    <v:shape id="_x0000_s1066" style="width:1031;height:3775;flip:x;left:28081;position:absolute;top:78401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white" stroked="f" strokeweight="0.75pt"/>
                  </v:group>
                  <v:shape id="_x0000_s1067" style="width:954;height:5005;left:7482;position:absolute;top:70490;v-text-anchor:top" coordsize="21600,21600" path="m10768,c4814,,,4877,,10832l,10832c,16786,4814,21600,10768,21600l10768,21600c16723,21600,21600,16786,21600,10832l21600,10832c21600,4877,16723,,10768,xm10768,20080c5701,20080,1520,15899,1520,10832l1520,10832c1520,5701,5701,1584,10768,1584l10768,1584c15899,1584,20016,5701,20016,10832l20016,10832c20016,15899,15899,20080,10768,20080xm14632,10832c10768,10832,10768,10832,10768,10832l10768,10832c10768,5448,10768,5448,10768,5448l10768,5448c10768,5004,10452,4624,10008,4624l10008,4624c9565,4624,9248,5004,9248,5448l9248,5448c9248,11592,9248,11592,9248,11592l9248,11592c9248,12035,9565,12352,10008,12352l10008,12352c14632,12352,14632,12352,14632,12352l14632,12352c15076,12352,15392,12035,15392,11592l15392,11592c15392,11148,15076,10832,14632,10832xm14632,10832c14632,10832,14632,10832,14632,10832e" fillcolor="white" stroked="f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-789305</wp:posOffset>
                </wp:positionV>
                <wp:extent cx="1435100" cy="72136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6745" y="205740"/>
                          <a:ext cx="143510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8" type="#_x0000_t202" style="width:113pt;height:56.8pt;margin-top:-62.15pt;margin-left:-46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6C3F8A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-1437640</wp:posOffset>
                </wp:positionH>
                <wp:positionV relativeFrom="paragraph">
                  <wp:posOffset>1035050</wp:posOffset>
                </wp:positionV>
                <wp:extent cx="8084185" cy="53975"/>
                <wp:effectExtent l="0" t="0" r="12065" b="31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325" y="2023745"/>
                          <a:ext cx="8084185" cy="53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36.55pt;height:4.25pt;margin-top:81.5pt;margin-left:-113.2pt;mso-height-relative:page;mso-width-relative:page;position:absolute;v-text-anchor:middle;z-index:25173708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-721995</wp:posOffset>
                </wp:positionV>
                <wp:extent cx="7239000" cy="1546860"/>
                <wp:effectExtent l="125730" t="69215" r="140970" b="7937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8275" y="1001395"/>
                          <a:ext cx="7239000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70pt;height:121.8pt;margin-top:-56.85pt;margin-left:-77.35pt;mso-height-relative:page;mso-width-relative:page;position:absolute;v-text-anchor:middle;z-index:251678720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9601835</wp:posOffset>
                </wp:positionV>
                <wp:extent cx="7987030" cy="327025"/>
                <wp:effectExtent l="0" t="0" r="13970" b="15875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310" y="10478770"/>
                          <a:ext cx="7987030" cy="32702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28.9pt;height:25.75pt;margin-top:756.05pt;margin-left:-96.5pt;mso-height-relative:page;mso-width-relative:page;position:absolute;v-text-anchor:middle;z-index:251724800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8030845</wp:posOffset>
                </wp:positionV>
                <wp:extent cx="6692900" cy="370205"/>
                <wp:effectExtent l="0" t="0" r="0" b="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2900" cy="370205"/>
                          <a:chOff x="1750" y="20994"/>
                          <a:chExt cx="10540" cy="583"/>
                        </a:xfrm>
                      </wpg:grpSpPr>
                      <wps:wsp xmlns:wps="http://schemas.microsoft.com/office/word/2010/wordprocessingShape">
                        <wps:cNvPr id="137" name="圆角矩形 106"/>
                        <wps:cNvSpPr/>
                        <wps:spPr>
                          <a:xfrm>
                            <a:off x="1885" y="20994"/>
                            <a:ext cx="498" cy="498"/>
                          </a:xfrm>
                          <a:prstGeom prst="round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1" name="直接连接符 33"/>
                        <wps:cNvCnPr/>
                        <wps:spPr>
                          <a:xfrm>
                            <a:off x="1750" y="21577"/>
                            <a:ext cx="105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27pt;height:29.15pt;margin-top:632.35pt;margin-left:-52.4pt;mso-height-relative:page;mso-width-relative:page;position:absolute;z-index:251693056" coordorigin="1750,20994" coordsize="10540,583">
                <o:lock v:ext="edit" aspectratio="f"/>
                <v:roundrect id="圆角矩形 106" o:spid="_x0000_s1073" style="width:498;height:498;left:1885;position:absolute;top:20994;v-text-anchor:middle" arcsize="10923f" coordsize="21600,21600" filled="t" fillcolor="#595959" stroked="f" strokeweight="1pt">
                  <v:stroke joinstyle="miter"/>
                  <o:lock v:ext="edit" aspectratio="f"/>
                </v:roundrect>
                <v:line id="直接连接符 33" o:spid="_x0000_s1074" style="position:absolute" from="1750,21577" to="12291,21577" coordsize="21600,21600" stroked="t" strokecolor="#59595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8097520</wp:posOffset>
                </wp:positionV>
                <wp:extent cx="178435" cy="178435"/>
                <wp:effectExtent l="0" t="0" r="12065" b="12065"/>
                <wp:wrapNone/>
                <wp:docPr id="259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843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75" style="width:14.05pt;height:14.05pt;margin-top:637.6pt;margin-left:-40.15pt;mso-height-relative:page;mso-width-relative:page;position:absolute;z-index:251709440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1FB152A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6428105</wp:posOffset>
                </wp:positionV>
                <wp:extent cx="6692900" cy="370205"/>
                <wp:effectExtent l="0" t="0" r="0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2900" cy="370205"/>
                          <a:chOff x="1750" y="20994"/>
                          <a:chExt cx="10540" cy="583"/>
                        </a:xfrm>
                      </wpg:grpSpPr>
                      <wps:wsp xmlns:wps="http://schemas.microsoft.com/office/word/2010/wordprocessingShape">
                        <wps:cNvPr id="112" name="圆角矩形 106"/>
                        <wps:cNvSpPr/>
                        <wps:spPr>
                          <a:xfrm>
                            <a:off x="1885" y="20994"/>
                            <a:ext cx="498" cy="498"/>
                          </a:xfrm>
                          <a:prstGeom prst="round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直接连接符 33"/>
                        <wps:cNvCnPr/>
                        <wps:spPr>
                          <a:xfrm>
                            <a:off x="1750" y="21577"/>
                            <a:ext cx="105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27pt;height:29.15pt;margin-top:506.15pt;margin-left:-52.4pt;mso-height-relative:page;mso-width-relative:page;position:absolute;z-index:251684864" coordorigin="1750,20994" coordsize="10540,583">
                <o:lock v:ext="edit" aspectratio="f"/>
                <v:roundrect id="圆角矩形 106" o:spid="_x0000_s1077" style="width:498;height:498;left:1885;position:absolute;top:20994;v-text-anchor:middle" arcsize="10923f" coordsize="21600,21600" filled="t" fillcolor="#595959" stroked="f" strokeweight="1pt">
                  <v:stroke joinstyle="miter"/>
                  <o:lock v:ext="edit" aspectratio="f"/>
                </v:roundrect>
                <v:line id="直接连接符 33" o:spid="_x0000_s1078" style="position:absolute" from="1750,21577" to="12291,21577" coordsize="21600,21600" stroked="t" strokecolor="#59595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3242945</wp:posOffset>
                </wp:positionV>
                <wp:extent cx="209550" cy="182880"/>
                <wp:effectExtent l="0" t="0" r="0" b="7620"/>
                <wp:wrapNone/>
                <wp:docPr id="261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79" style="width:16.5pt;height:14.4pt;margin-top:255.35pt;margin-left:-41.8pt;mso-height-relative:page;mso-width-relative:page;position:absolute;v-text-anchor:middle;z-index:25171353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3180715</wp:posOffset>
                </wp:positionV>
                <wp:extent cx="6692900" cy="370205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2900" cy="370205"/>
                          <a:chOff x="1750" y="20994"/>
                          <a:chExt cx="10540" cy="583"/>
                        </a:xfrm>
                      </wpg:grpSpPr>
                      <wps:wsp xmlns:wps="http://schemas.microsoft.com/office/word/2010/wordprocessingShape">
                        <wps:cNvPr id="109" name="圆角矩形 106"/>
                        <wps:cNvSpPr/>
                        <wps:spPr>
                          <a:xfrm>
                            <a:off x="1885" y="20994"/>
                            <a:ext cx="498" cy="498"/>
                          </a:xfrm>
                          <a:prstGeom prst="round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0" name="直接连接符 33"/>
                        <wps:cNvCnPr/>
                        <wps:spPr>
                          <a:xfrm>
                            <a:off x="1750" y="21577"/>
                            <a:ext cx="105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527pt;height:29.15pt;margin-top:250.45pt;margin-left:-52.4pt;mso-height-relative:page;mso-width-relative:page;position:absolute;z-index:251686912" coordorigin="1750,20994" coordsize="10540,583">
                <o:lock v:ext="edit" aspectratio="f"/>
                <v:roundrect id="圆角矩形 106" o:spid="_x0000_s1081" style="width:498;height:498;left:1885;position:absolute;top:20994;v-text-anchor:middle" arcsize="10923f" coordsize="21600,21600" filled="t" fillcolor="#595959" stroked="f" strokeweight="1pt">
                  <v:stroke joinstyle="miter"/>
                  <o:lock v:ext="edit" aspectratio="f"/>
                </v:roundrect>
                <v:line id="直接连接符 33" o:spid="_x0000_s1082" style="position:absolute" from="1750,21577" to="12291,21577" coordsize="21600,21600" stroked="t" strokecolor="#59595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1270000</wp:posOffset>
                </wp:positionV>
                <wp:extent cx="1057910" cy="7093585"/>
                <wp:effectExtent l="0" t="0" r="0" b="0"/>
                <wp:wrapNone/>
                <wp:docPr id="25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910" cy="7093585"/>
                          <a:chOff x="5417" y="3115"/>
                          <a:chExt cx="1666" cy="11171"/>
                        </a:xfrm>
                      </wpg:grpSpPr>
                      <wps:wsp xmlns:wps="http://schemas.microsoft.com/office/word/2010/wordprocessingShape">
                        <wps:cNvPr id="255" name="文本框 4"/>
                        <wps:cNvSpPr txBox="1"/>
                        <wps:spPr>
                          <a:xfrm>
                            <a:off x="5443" y="3115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6" name="文本框 5"/>
                        <wps:cNvSpPr txBox="1"/>
                        <wps:spPr>
                          <a:xfrm>
                            <a:off x="5432" y="5972"/>
                            <a:ext cx="164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 w:val="0"/>
                                  <w:bCs w:val="0"/>
                                  <w:color w:val="595959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7" name="文本框 10"/>
                        <wps:cNvSpPr txBox="1"/>
                        <wps:spPr>
                          <a:xfrm>
                            <a:off x="5417" y="13600"/>
                            <a:ext cx="165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8" name="文本框 11"/>
                        <wps:cNvSpPr txBox="1"/>
                        <wps:spPr>
                          <a:xfrm>
                            <a:off x="5441" y="11071"/>
                            <a:ext cx="164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30"/>
                                  <w:szCs w:val="30"/>
                                  <w:lang w:eastAsia="zh-CN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83" style="width:83.3pt;height:558.55pt;margin-top:100pt;margin-left:-14.15pt;mso-height-relative:page;mso-width-relative:page;position:absolute;z-index:251707392" coordorigin="5417,3115" coordsize="1666,11171">
                <o:lock v:ext="edit" aspectratio="f"/>
                <v:shape id="文本框 4" o:spid="_x0000_s1084" type="#_x0000_t202" style="width:1630;height:686;left:5443;position:absolute;top:3115" coordsize="21600,21600" filled="f" stroked="f" strokeweight="0.5pt">
                  <o:lock v:ext="edit" aspectratio="f"/>
                  <v:textbox>
                    <w:txbxContent>
                      <w:p w14:paraId="0FA4C42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5" o:spid="_x0000_s1085" type="#_x0000_t202" style="width:1646;height:686;left:5432;position:absolute;top:5972" coordsize="21600,21600" filled="f" stroked="f" strokeweight="0.5pt">
                  <o:lock v:ext="edit" aspectratio="f"/>
                  <v:textbox>
                    <w:txbxContent>
                      <w:p w14:paraId="0CB7C45E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 w:val="0"/>
                            <w:bCs w:val="0"/>
                            <w:color w:val="595959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86" type="#_x0000_t202" style="width:1656;height:686;left:5417;position:absolute;top:13600" coordsize="21600,21600" filled="f" stroked="f" strokeweight="0.5pt">
                  <o:lock v:ext="edit" aspectratio="f"/>
                  <v:textbox>
                    <w:txbxContent>
                      <w:p w14:paraId="10A64CC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1" o:spid="_x0000_s1087" type="#_x0000_t202" style="width:1642;height:686;left:5441;position:absolute;top:11071" coordsize="21600,21600" filled="f" stroked="f" strokeweight="0.5pt">
                  <o:lock v:ext="edit" aspectratio="f"/>
                  <v:textbox>
                    <w:txbxContent>
                      <w:p w14:paraId="5D9F81D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30"/>
                            <w:szCs w:val="30"/>
                            <w:lang w:eastAsia="zh-CN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1365250</wp:posOffset>
                </wp:positionV>
                <wp:extent cx="6692900" cy="370205"/>
                <wp:effectExtent l="0" t="0" r="0" b="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2900" cy="370205"/>
                          <a:chOff x="1750" y="20994"/>
                          <a:chExt cx="10540" cy="583"/>
                        </a:xfrm>
                      </wpg:grpSpPr>
                      <wps:wsp xmlns:wps="http://schemas.microsoft.com/office/word/2010/wordprocessingShape">
                        <wps:cNvPr id="106" name="圆角矩形 106"/>
                        <wps:cNvSpPr/>
                        <wps:spPr>
                          <a:xfrm>
                            <a:off x="1885" y="20994"/>
                            <a:ext cx="498" cy="498"/>
                          </a:xfrm>
                          <a:prstGeom prst="round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1750" y="21577"/>
                            <a:ext cx="105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527pt;height:29.15pt;margin-top:107.5pt;margin-left:-52.4pt;mso-height-relative:page;mso-width-relative:page;position:absolute;z-index:251688960" coordorigin="1750,20994" coordsize="10540,583">
                <o:lock v:ext="edit" aspectratio="f"/>
                <v:roundrect id="_x0000_s1026" o:spid="_x0000_s1089" style="width:498;height:498;left:1885;position:absolute;top:20994;v-text-anchor:middle" arcsize="10923f" coordsize="21600,21600" filled="t" fillcolor="#595959" stroked="f" strokeweight="1pt">
                  <v:stroke joinstyle="miter"/>
                  <o:lock v:ext="edit" aspectratio="f"/>
                </v:roundrect>
                <v:line id="_x0000_s1026" o:spid="_x0000_s1090" style="position:absolute" from="1750,21577" to="12291,21577" coordsize="21600,21600" stroked="t" strokecolor="#59595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6486525</wp:posOffset>
                </wp:positionV>
                <wp:extent cx="207645" cy="207645"/>
                <wp:effectExtent l="0" t="0" r="1905" b="1905"/>
                <wp:wrapNone/>
                <wp:docPr id="260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07645" cy="20764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91" style="width:16.35pt;height:16.35pt;margin-top:510.75pt;margin-left:-42.3pt;flip:y;mso-height-relative:page;mso-width-relative:page;position:absolute;v-text-anchor:middle;z-index:2517114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36C16DF7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-1223010</wp:posOffset>
                </wp:positionH>
                <wp:positionV relativeFrom="paragraph">
                  <wp:posOffset>-1062355</wp:posOffset>
                </wp:positionV>
                <wp:extent cx="7874000" cy="11017250"/>
                <wp:effectExtent l="0" t="0" r="12700" b="1270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0490" y="137795"/>
                          <a:ext cx="7874000" cy="1101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620pt;height:867.5pt;margin-top:-83.65pt;margin-left:-96.3pt;mso-height-relative:page;mso-width-relative:page;position:absolute;v-text-anchor:middle;z-index:-25165209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5033645</wp:posOffset>
                </wp:positionV>
                <wp:extent cx="6743700" cy="11347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2016.9-2017.6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拓展部门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市场推广专员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指导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组织实施宣传促销工作，进行市场调研，了解顾客或客户对服务质量的要求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负责本部门所使用的质量管理体系文件、资料和质量记录的现场管理和控制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93" type="#_x0000_t202" style="width:531pt;height:89.35pt;margin-top:396.35pt;margin-left:-50.2pt;mso-wrap-distance-bottom:0;mso-wrap-distance-left:9pt;mso-wrap-distance-right:9pt;mso-wrap-distance-top:0;position:absolute;v-text-anchor:top;z-index:25170022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2016.9-2017.6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/ 拓展部门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市场推广专员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指导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组织实施宣传促销工作，进行市场调研，了解顾客或客户对服务质量的要求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负责本部门所使用的质量管理体系文件、资料和质量记录的现场管理和控制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8496935</wp:posOffset>
                </wp:positionV>
                <wp:extent cx="6510655" cy="8248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655" cy="82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是一位热情有冲劲的市场专员，营销是一种服务，既然是一种服务，就应该做到让大家满意，用热情和真心去做。激情，工作中不可或缺的要素，是推动我们在工作中不断创新，全身心力投入工作中的动力。激情加上挑战自我的意识，我相信我能胜任这份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512.65pt;height:64.95pt;margin-top:669.05pt;margin-left:-50.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338BB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是一位热情有冲劲的市场专员，营销是一种服务，既然是一种服务，就应该做到让大家满意，用热情和真心去做。激情，工作中不可或缺的要素，是推动我们在工作中不断创新，全身心力投入工作中的动力。激情加上挑战自我的意识，我相信我能胜任这份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6891020</wp:posOffset>
                </wp:positionV>
                <wp:extent cx="6378575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85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通过国家英语四级考试，口语流利，正常英语交流沟通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考取全国市场营销证书，专业排名第一，精通数据库、通过计算机一级考试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熟练使用Word、Office办公软件，制作美化PPT，表格制作打印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502.25pt;height:66pt;margin-top:542.6pt;margin-left:-50.1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8CD3C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通过国家英语四级考试，口语流利，正常英语交流沟通</w:t>
                      </w:r>
                    </w:p>
                    <w:p w14:paraId="378974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考取全国市场营销证书，专业排名第一，精通数据库、通过计算机一级考试</w:t>
                      </w:r>
                    </w:p>
                    <w:p w14:paraId="148930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熟练使用Word、Office办公软件，制作美化PPT，表格制作打印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3632200</wp:posOffset>
                </wp:positionV>
                <wp:extent cx="6746240" cy="14439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6240" cy="144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2017.9-至今                   金山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/ 市场部门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主管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D794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D794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C72B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C72B8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1、主要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负责建立与维护公司品牌策略，设计与实施具体市场方案，并对品牌推广总体效果负责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负责对渠道、产品推广及客户拓展情况的统计信息进行分析，及时准确地反馈推广效果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落实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制订客户关怀策略，指导并监督客户关系管理各项工作的实施成效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531.2pt;height:113.7pt;margin-top:286pt;margin-left:-50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A2655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2017.9-至今                   金山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/ 市场部门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主管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D7948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D7948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C72B8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C72B8"/>
                          <w:sz w:val="30"/>
                          <w:szCs w:val="3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2ADB97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主要工作：</w:t>
                      </w:r>
                    </w:p>
                    <w:p w14:paraId="6A468C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1、主要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负责建立与维护公司品牌策略，设计与实施具体市场方案，并对品牌推广总体效果负责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8EE7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负责对渠道、产品推广及客户拓展情况的统计信息进行分析，及时准确地反馈推广效果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42BAE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落实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制订客户关怀策略，指导并监督客户关系管理各项工作的实施成效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E1332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13DF3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1436370</wp:posOffset>
                </wp:positionV>
                <wp:extent cx="255270" cy="182245"/>
                <wp:effectExtent l="0" t="0" r="11430" b="8890"/>
                <wp:wrapNone/>
                <wp:docPr id="253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18224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97" style="width:20.1pt;height:14.35pt;margin-top:113.1pt;margin-left:-42.95pt;mso-height-relative:page;mso-width-relative:page;position:absolute;z-index:2517053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1805940</wp:posOffset>
                </wp:positionV>
                <wp:extent cx="6597650" cy="12230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2012.9-2016.6                 珠海金山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/ 经管学院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D794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519.5pt;height:96.3pt;margin-top:142.2pt;margin-left:-50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4EB92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2012.9-2016.6                 珠海金山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/ 经管学院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D7948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214919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2CDB2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</w:t>
                      </w:r>
                    </w:p>
                    <w:p w14:paraId="2626EB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E970AC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1903730</wp:posOffset>
                </wp:positionV>
                <wp:extent cx="6337300" cy="70421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7300" cy="704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尊敬的领导：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您好!首先感谢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在白忙之中抽出时间来审阅我的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个人简历，谢谢！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我叫吴裕芬，2016年7月毕业于珠海金山大学市场营销专业。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在校期间，我系统地学习了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u w:val="none"/>
                              </w:rPr>
                              <w:t>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u w:val="none"/>
                              </w:rPr>
                              <w:t>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基本会计、统计学、市场营销、国际市场营销、市场调查与预测、商业心理学、广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在学校期间通过四级英语，计算机一级，考取了驾驶证。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考取全国营销证书，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专业排名：N0.1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大学期间，本着严谨求学的态度，在学习中我注重实际能力的培养，把专业知识与实践相结合，积极主动地参加各种社会活动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。在院校担任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学生会宣传部长，负责学校活动宣传策划和执行。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具有良好的合作精神，出色的人际交往能力，优秀的策划能力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还参加院校创新杯辩论赛，获本次最佳辩手，获校奖学金3次。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并且，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我有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X年的相关销售管理工作经验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每次都出色的完成领导交给我的任务，深受领导的好评，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积累了一些实际工作经验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。我喜欢销售方面的工作，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希望能成为贵公司的一员，和大家一起为促进公司发展竭尽全力，做好工作。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最后，再次感谢您阅读此信，热切期待您的回音!愿贵单位事业蒸蒸日上，蓬勃发展!</w:t>
                            </w:r>
                          </w:p>
                          <w:p>
                            <w:pPr>
                              <w:spacing w:line="360" w:lineRule="auto"/>
                              <w:ind w:firstLine="6480" w:firstLineChars="27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求职人：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　　</w:t>
                            </w: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日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499pt;height:554.5pt;margin-top:149.9pt;margin-left:-27.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065FF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尊敬的领导： 　　</w:t>
                      </w:r>
                    </w:p>
                    <w:p w14:paraId="284675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您好!首先感谢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在白忙之中抽出时间来审阅我的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个人简历，谢谢！</w:t>
                      </w:r>
                    </w:p>
                    <w:p w14:paraId="7DD7D6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我叫吴裕芬，2016年7月毕业于珠海金山大学市场营销专业。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在校期间，我系统地学习了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u w:val="none"/>
                        </w:rPr>
                        <w:t>主</w:t>
                      </w:r>
                    </w:p>
                    <w:p w14:paraId="6DF9E3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u w:val="none"/>
                        </w:rPr>
                        <w:t>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基本会计、统计学、市场营销、国际市场营销、市场调查与预测、商业心理学、广</w:t>
                      </w:r>
                    </w:p>
                    <w:p w14:paraId="7F04DD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告学、公共关系学、货币银行学、经济法、国际贸易、大学英语、经济数学、计算机应用等。</w:t>
                      </w:r>
                    </w:p>
                    <w:p w14:paraId="6A0C9B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在学校期间通过四级英语，计算机一级，考取了驾驶证。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考取全国营销证书，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专业排名：N0.1</w:t>
                      </w:r>
                    </w:p>
                    <w:p w14:paraId="195CF6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大学期间，本着严谨求学的态度，在学习中我注重实际能力的培养，把专业知识与实践相结合，积极主动地参加各种社会活动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。在院校担任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lang w:val="en-US" w:eastAsia="zh-CN"/>
                        </w:rPr>
                        <w:t>学生会宣传部长，负责学校活动宣传策划和执行。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具有良好的合作精神，出色的人际交往能力，优秀的策划能力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lang w:val="en-US" w:eastAsia="zh-CN"/>
                        </w:rPr>
                        <w:t>还参加院校创新杯辩论赛，获本次最佳辩手，获校奖学金3次。</w:t>
                      </w:r>
                    </w:p>
                    <w:p w14:paraId="64CB3C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并且，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我有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X年的相关销售管理工作经验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每次都出色的完成领导交给我的任务，深受领导的好评，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积累了一些实际工作经验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。我喜欢销售方面的工作，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希望能成为贵公司的一员，和大家一起为促进公司发展竭尽全力，做好工作。 　　</w:t>
                      </w:r>
                    </w:p>
                    <w:p w14:paraId="45A551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最后，再次感谢您阅读此信，热切期待您的回音!愿贵单位事业蒸蒸日上，蓬勃发展!</w:t>
                      </w:r>
                    </w:p>
                    <w:p w14:paraId="2F5B9B9A">
                      <w:pPr>
                        <w:spacing w:line="360" w:lineRule="auto"/>
                        <w:ind w:firstLine="6480" w:firstLineChars="27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3646C2D4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求职人：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　　</w:t>
                      </w:r>
                    </w:p>
                    <w:p w14:paraId="70338C2F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日</w:t>
                      </w:r>
                    </w:p>
                    <w:p w14:paraId="6DA187E5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492760</wp:posOffset>
                </wp:positionV>
                <wp:extent cx="4008120" cy="855980"/>
                <wp:effectExtent l="93345" t="62230" r="108585" b="723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8120" cy="855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3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315.6pt;height:67.4pt;margin-top:38.8pt;margin-left:49.85pt;mso-height-relative:page;mso-width-relative:page;position:absolute;v-text-anchor:middle;z-index:251680768" coordsize="21600,21600" filled="t" fillcolor="white" stroked="f" strokeweight="1pt">
                <v:fill opacity="47841f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419100</wp:posOffset>
                </wp:positionV>
                <wp:extent cx="2307590" cy="922020"/>
                <wp:effectExtent l="0" t="0" r="0" b="0"/>
                <wp:wrapNone/>
                <wp:docPr id="12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759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标宋简体" w:eastAsia="方正大标宋简体" w:hAnsi="方正大标宋简体" w:cs="方正大标宋简体" w:hint="eastAsia"/>
                                <w:b w:val="0"/>
                                <w:bCs w:val="0"/>
                                <w:color w:val="595959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 w:val="0"/>
                                <w:bCs w:val="0"/>
                                <w:color w:val="595959"/>
                                <w:sz w:val="90"/>
                                <w:szCs w:val="9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101" type="#_x0000_t202" style="width:181.7pt;height:72.6pt;margin-top:33pt;margin-left:116.8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73BAFAE8">
                      <w:pPr>
                        <w:jc w:val="distribute"/>
                        <w:rPr>
                          <w:rFonts w:ascii="方正大标宋简体" w:eastAsia="方正大标宋简体" w:hAnsi="方正大标宋简体" w:cs="方正大标宋简体" w:hint="eastAsia"/>
                          <w:b w:val="0"/>
                          <w:bCs w:val="0"/>
                          <w:color w:val="595959"/>
                          <w:sz w:val="100"/>
                          <w:szCs w:val="100"/>
                        </w:rPr>
                      </w:pPr>
                      <w:r>
                        <w:rPr>
                          <w:rFonts w:ascii="方正大标宋简体" w:eastAsia="方正大标宋简体" w:hAnsi="方正大标宋简体" w:cs="方正大标宋简体" w:hint="eastAsia"/>
                          <w:b w:val="0"/>
                          <w:bCs w:val="0"/>
                          <w:color w:val="595959"/>
                          <w:sz w:val="90"/>
                          <w:szCs w:val="9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-1191260</wp:posOffset>
            </wp:positionH>
            <wp:positionV relativeFrom="paragraph">
              <wp:posOffset>-1508760</wp:posOffset>
            </wp:positionV>
            <wp:extent cx="7674610" cy="2484755"/>
            <wp:effectExtent l="0" t="0" r="2540" b="10795"/>
            <wp:wrapNone/>
            <wp:docPr id="155" name="图片 155" descr="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楼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13627"/>
                    <a:stretch>
                      <a:fillRect/>
                    </a:stretch>
                  </pic:blipFill>
                  <pic:spPr>
                    <a:xfrm>
                      <a:off x="0" y="0"/>
                      <a:ext cx="76746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-1318895</wp:posOffset>
                </wp:positionH>
                <wp:positionV relativeFrom="paragraph">
                  <wp:posOffset>-1062355</wp:posOffset>
                </wp:positionV>
                <wp:extent cx="7874000" cy="11017250"/>
                <wp:effectExtent l="0" t="0" r="12700" b="1270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00" cy="1101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620pt;height:867.5pt;margin-top:-83.65pt;margin-left:-103.85pt;mso-height-relative:page;mso-width-relative:page;position:absolute;v-text-anchor:middle;z-index:-25165619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1573C"/>
    <w:rsid w:val="001142AF"/>
    <w:rsid w:val="002732C2"/>
    <w:rsid w:val="00414CE6"/>
    <w:rsid w:val="00C92AAA"/>
    <w:rsid w:val="00D036C3"/>
    <w:rsid w:val="00E6068F"/>
    <w:rsid w:val="01894E35"/>
    <w:rsid w:val="02353540"/>
    <w:rsid w:val="023772EA"/>
    <w:rsid w:val="02491B6D"/>
    <w:rsid w:val="026B1029"/>
    <w:rsid w:val="026C4797"/>
    <w:rsid w:val="02A1157D"/>
    <w:rsid w:val="0353306A"/>
    <w:rsid w:val="035D76AB"/>
    <w:rsid w:val="03746426"/>
    <w:rsid w:val="04237D89"/>
    <w:rsid w:val="042C3E7C"/>
    <w:rsid w:val="043158F8"/>
    <w:rsid w:val="04395400"/>
    <w:rsid w:val="0489456D"/>
    <w:rsid w:val="049F4EAB"/>
    <w:rsid w:val="04C437E6"/>
    <w:rsid w:val="04E36635"/>
    <w:rsid w:val="04FB005D"/>
    <w:rsid w:val="05924FA8"/>
    <w:rsid w:val="05A3343E"/>
    <w:rsid w:val="05B11293"/>
    <w:rsid w:val="05DD284E"/>
    <w:rsid w:val="060330E9"/>
    <w:rsid w:val="060E53C9"/>
    <w:rsid w:val="064C3473"/>
    <w:rsid w:val="064E667D"/>
    <w:rsid w:val="06546D16"/>
    <w:rsid w:val="073D5688"/>
    <w:rsid w:val="076D2A28"/>
    <w:rsid w:val="07820B94"/>
    <w:rsid w:val="07FC091D"/>
    <w:rsid w:val="08575FFD"/>
    <w:rsid w:val="08B10699"/>
    <w:rsid w:val="08D74B38"/>
    <w:rsid w:val="08DC243F"/>
    <w:rsid w:val="090E1192"/>
    <w:rsid w:val="09425845"/>
    <w:rsid w:val="0969178C"/>
    <w:rsid w:val="09931565"/>
    <w:rsid w:val="0A273913"/>
    <w:rsid w:val="0A476236"/>
    <w:rsid w:val="0A5F0CEF"/>
    <w:rsid w:val="0AC60DB6"/>
    <w:rsid w:val="0AC6218B"/>
    <w:rsid w:val="0AD05B39"/>
    <w:rsid w:val="0B1F59B1"/>
    <w:rsid w:val="0B492593"/>
    <w:rsid w:val="0BA61BD1"/>
    <w:rsid w:val="0C653676"/>
    <w:rsid w:val="0C6725E8"/>
    <w:rsid w:val="0C851D03"/>
    <w:rsid w:val="0CAC4B4C"/>
    <w:rsid w:val="0CCE2B10"/>
    <w:rsid w:val="0CFA5AB9"/>
    <w:rsid w:val="0DC52185"/>
    <w:rsid w:val="0DF071A2"/>
    <w:rsid w:val="0E1513DE"/>
    <w:rsid w:val="0E642DE5"/>
    <w:rsid w:val="0E6E7B0F"/>
    <w:rsid w:val="0E7200BB"/>
    <w:rsid w:val="0F2C51F5"/>
    <w:rsid w:val="0F377A67"/>
    <w:rsid w:val="0F580654"/>
    <w:rsid w:val="0FAF0F65"/>
    <w:rsid w:val="11136D56"/>
    <w:rsid w:val="11765EE8"/>
    <w:rsid w:val="118E2678"/>
    <w:rsid w:val="11A449DB"/>
    <w:rsid w:val="11D7588F"/>
    <w:rsid w:val="11DA2096"/>
    <w:rsid w:val="11E240F5"/>
    <w:rsid w:val="11FC6864"/>
    <w:rsid w:val="120C0724"/>
    <w:rsid w:val="1231672F"/>
    <w:rsid w:val="12435A12"/>
    <w:rsid w:val="128F4427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C750AF"/>
    <w:rsid w:val="14440E04"/>
    <w:rsid w:val="14784523"/>
    <w:rsid w:val="14A2445B"/>
    <w:rsid w:val="152C2D85"/>
    <w:rsid w:val="162E6712"/>
    <w:rsid w:val="163A376E"/>
    <w:rsid w:val="16B7108E"/>
    <w:rsid w:val="16BA53EF"/>
    <w:rsid w:val="172F50E9"/>
    <w:rsid w:val="175E0287"/>
    <w:rsid w:val="17667BAA"/>
    <w:rsid w:val="181B31B5"/>
    <w:rsid w:val="18420CED"/>
    <w:rsid w:val="188A0D17"/>
    <w:rsid w:val="18B74A50"/>
    <w:rsid w:val="18FC11D9"/>
    <w:rsid w:val="198163B3"/>
    <w:rsid w:val="19AA2992"/>
    <w:rsid w:val="1A8C17C0"/>
    <w:rsid w:val="1A920B66"/>
    <w:rsid w:val="1AB5423B"/>
    <w:rsid w:val="1AC2035B"/>
    <w:rsid w:val="1ACC4CC5"/>
    <w:rsid w:val="1AD40C4E"/>
    <w:rsid w:val="1B003E05"/>
    <w:rsid w:val="1B7D2CDE"/>
    <w:rsid w:val="1BE86F08"/>
    <w:rsid w:val="1C393BCD"/>
    <w:rsid w:val="1C4F04A0"/>
    <w:rsid w:val="1C6534D5"/>
    <w:rsid w:val="1CC14CD6"/>
    <w:rsid w:val="1D1E1D0B"/>
    <w:rsid w:val="1D3922D9"/>
    <w:rsid w:val="1D9E609E"/>
    <w:rsid w:val="1DBD39A9"/>
    <w:rsid w:val="1DC076F7"/>
    <w:rsid w:val="1DE212EF"/>
    <w:rsid w:val="1DE56823"/>
    <w:rsid w:val="1E70600C"/>
    <w:rsid w:val="1EBC1EF4"/>
    <w:rsid w:val="1EBC2096"/>
    <w:rsid w:val="1ED41662"/>
    <w:rsid w:val="1F2A443D"/>
    <w:rsid w:val="1F903A73"/>
    <w:rsid w:val="1FA40790"/>
    <w:rsid w:val="1FD75C38"/>
    <w:rsid w:val="1FE165AF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EA57D7"/>
    <w:rsid w:val="22F63329"/>
    <w:rsid w:val="23020168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DB23F1"/>
    <w:rsid w:val="2622585A"/>
    <w:rsid w:val="266A65CC"/>
    <w:rsid w:val="266C4583"/>
    <w:rsid w:val="268714FF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E3255D"/>
    <w:rsid w:val="2901057F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B070C22"/>
    <w:rsid w:val="2B3449E5"/>
    <w:rsid w:val="2B7D5F2D"/>
    <w:rsid w:val="2BD273E5"/>
    <w:rsid w:val="2BEF06F8"/>
    <w:rsid w:val="2C10394A"/>
    <w:rsid w:val="2C2B4D4A"/>
    <w:rsid w:val="2C6C7899"/>
    <w:rsid w:val="2C9E4EE2"/>
    <w:rsid w:val="2CD91894"/>
    <w:rsid w:val="2D0D6D7A"/>
    <w:rsid w:val="2D6A48E8"/>
    <w:rsid w:val="2D8F6BF2"/>
    <w:rsid w:val="2D9049E7"/>
    <w:rsid w:val="2DA87498"/>
    <w:rsid w:val="2DC21AD1"/>
    <w:rsid w:val="2DC3461C"/>
    <w:rsid w:val="2E01406E"/>
    <w:rsid w:val="2E0E59B7"/>
    <w:rsid w:val="2E6B5FB9"/>
    <w:rsid w:val="2E7653DA"/>
    <w:rsid w:val="2E824F6F"/>
    <w:rsid w:val="2EEA406D"/>
    <w:rsid w:val="2F0D4596"/>
    <w:rsid w:val="2F255DE2"/>
    <w:rsid w:val="2F4E6C50"/>
    <w:rsid w:val="2F552474"/>
    <w:rsid w:val="2F6D372F"/>
    <w:rsid w:val="2FB1324F"/>
    <w:rsid w:val="30013F99"/>
    <w:rsid w:val="301C491F"/>
    <w:rsid w:val="30C80FB3"/>
    <w:rsid w:val="30EF2188"/>
    <w:rsid w:val="313B752E"/>
    <w:rsid w:val="314900E1"/>
    <w:rsid w:val="31BD4BAF"/>
    <w:rsid w:val="321441E4"/>
    <w:rsid w:val="322504AE"/>
    <w:rsid w:val="325A1469"/>
    <w:rsid w:val="329B3304"/>
    <w:rsid w:val="32A17336"/>
    <w:rsid w:val="32A27C71"/>
    <w:rsid w:val="32BF1A24"/>
    <w:rsid w:val="32E761C4"/>
    <w:rsid w:val="32F20C1E"/>
    <w:rsid w:val="338F6883"/>
    <w:rsid w:val="33AA0345"/>
    <w:rsid w:val="33AF78C9"/>
    <w:rsid w:val="33BA1E63"/>
    <w:rsid w:val="33F74B00"/>
    <w:rsid w:val="34481AFC"/>
    <w:rsid w:val="34484F30"/>
    <w:rsid w:val="347474FF"/>
    <w:rsid w:val="34843D93"/>
    <w:rsid w:val="34A76F77"/>
    <w:rsid w:val="35883204"/>
    <w:rsid w:val="35AE6E11"/>
    <w:rsid w:val="35CA4F85"/>
    <w:rsid w:val="35F9161E"/>
    <w:rsid w:val="3647586B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9139C"/>
    <w:rsid w:val="3A843F33"/>
    <w:rsid w:val="3ABE0451"/>
    <w:rsid w:val="3B6960BF"/>
    <w:rsid w:val="3B8C1BE2"/>
    <w:rsid w:val="3BCC57B1"/>
    <w:rsid w:val="3C037A1A"/>
    <w:rsid w:val="3C2454C2"/>
    <w:rsid w:val="3C375B96"/>
    <w:rsid w:val="3CB93D65"/>
    <w:rsid w:val="3D4637E1"/>
    <w:rsid w:val="3DF61F78"/>
    <w:rsid w:val="3E32349B"/>
    <w:rsid w:val="3E4E4053"/>
    <w:rsid w:val="3E7B12F8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8622B0"/>
    <w:rsid w:val="42B772A2"/>
    <w:rsid w:val="42F74185"/>
    <w:rsid w:val="43010085"/>
    <w:rsid w:val="43046F1A"/>
    <w:rsid w:val="4322086C"/>
    <w:rsid w:val="435940F8"/>
    <w:rsid w:val="43797EC0"/>
    <w:rsid w:val="43BE5D24"/>
    <w:rsid w:val="441279FF"/>
    <w:rsid w:val="4418479D"/>
    <w:rsid w:val="44453DDE"/>
    <w:rsid w:val="44DF66BC"/>
    <w:rsid w:val="45927D48"/>
    <w:rsid w:val="45B14780"/>
    <w:rsid w:val="45C2203C"/>
    <w:rsid w:val="45D2293C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1B4975"/>
    <w:rsid w:val="486D0FEC"/>
    <w:rsid w:val="48C9031A"/>
    <w:rsid w:val="49395942"/>
    <w:rsid w:val="495B5813"/>
    <w:rsid w:val="49E81B9B"/>
    <w:rsid w:val="4A3D4188"/>
    <w:rsid w:val="4A795210"/>
    <w:rsid w:val="4A9345DE"/>
    <w:rsid w:val="4ACA2718"/>
    <w:rsid w:val="4B387A70"/>
    <w:rsid w:val="4BA87F43"/>
    <w:rsid w:val="4BF24C6A"/>
    <w:rsid w:val="4C5F6EB9"/>
    <w:rsid w:val="4C604586"/>
    <w:rsid w:val="4C62274E"/>
    <w:rsid w:val="4C841607"/>
    <w:rsid w:val="4CD659DD"/>
    <w:rsid w:val="4CE409DD"/>
    <w:rsid w:val="4CE640FE"/>
    <w:rsid w:val="4D146BC3"/>
    <w:rsid w:val="4DC63704"/>
    <w:rsid w:val="4E3C1A0A"/>
    <w:rsid w:val="4E777A24"/>
    <w:rsid w:val="4EAE77CF"/>
    <w:rsid w:val="4FF67BBA"/>
    <w:rsid w:val="503C43F9"/>
    <w:rsid w:val="505D5184"/>
    <w:rsid w:val="50CC56A2"/>
    <w:rsid w:val="50E631AF"/>
    <w:rsid w:val="51B44F9E"/>
    <w:rsid w:val="522B4A59"/>
    <w:rsid w:val="522D1A84"/>
    <w:rsid w:val="52547F2A"/>
    <w:rsid w:val="52DE645B"/>
    <w:rsid w:val="52ED65B5"/>
    <w:rsid w:val="53606524"/>
    <w:rsid w:val="5393041A"/>
    <w:rsid w:val="53D23D42"/>
    <w:rsid w:val="54017F12"/>
    <w:rsid w:val="541B187A"/>
    <w:rsid w:val="54350C7B"/>
    <w:rsid w:val="54433EFC"/>
    <w:rsid w:val="547C2C41"/>
    <w:rsid w:val="55A4094D"/>
    <w:rsid w:val="560B0BE3"/>
    <w:rsid w:val="560E1F74"/>
    <w:rsid w:val="56480272"/>
    <w:rsid w:val="569B60FF"/>
    <w:rsid w:val="56D00224"/>
    <w:rsid w:val="573D3E09"/>
    <w:rsid w:val="5785222F"/>
    <w:rsid w:val="57942026"/>
    <w:rsid w:val="57A37E54"/>
    <w:rsid w:val="583E4329"/>
    <w:rsid w:val="585303BA"/>
    <w:rsid w:val="58D93E38"/>
    <w:rsid w:val="58E37794"/>
    <w:rsid w:val="590F7087"/>
    <w:rsid w:val="593D2D3F"/>
    <w:rsid w:val="59963B53"/>
    <w:rsid w:val="59A93B20"/>
    <w:rsid w:val="59D83A01"/>
    <w:rsid w:val="5A5F3294"/>
    <w:rsid w:val="5A671054"/>
    <w:rsid w:val="5A7F38A9"/>
    <w:rsid w:val="5B6D2BB9"/>
    <w:rsid w:val="5BA03966"/>
    <w:rsid w:val="5BA1789E"/>
    <w:rsid w:val="5BBF00D8"/>
    <w:rsid w:val="5BC934AE"/>
    <w:rsid w:val="5C3A27C4"/>
    <w:rsid w:val="5C631D82"/>
    <w:rsid w:val="5D553153"/>
    <w:rsid w:val="5DB61475"/>
    <w:rsid w:val="5DFB1B8B"/>
    <w:rsid w:val="5E597D54"/>
    <w:rsid w:val="5E7F4605"/>
    <w:rsid w:val="5EA217F0"/>
    <w:rsid w:val="5F244F3A"/>
    <w:rsid w:val="5F7028EC"/>
    <w:rsid w:val="5F90691B"/>
    <w:rsid w:val="5F9B2CCF"/>
    <w:rsid w:val="5FA44497"/>
    <w:rsid w:val="5FB375DD"/>
    <w:rsid w:val="600C14F4"/>
    <w:rsid w:val="609A10A0"/>
    <w:rsid w:val="60D86DCD"/>
    <w:rsid w:val="612018A5"/>
    <w:rsid w:val="613F2803"/>
    <w:rsid w:val="613F636B"/>
    <w:rsid w:val="61463B9B"/>
    <w:rsid w:val="619D6E8C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827FAD"/>
    <w:rsid w:val="644C54F8"/>
    <w:rsid w:val="648A0F80"/>
    <w:rsid w:val="64B818DE"/>
    <w:rsid w:val="64EA5102"/>
    <w:rsid w:val="654B280B"/>
    <w:rsid w:val="65681BDD"/>
    <w:rsid w:val="65A44FB7"/>
    <w:rsid w:val="662329DD"/>
    <w:rsid w:val="66E12268"/>
    <w:rsid w:val="675B7BA5"/>
    <w:rsid w:val="67D71200"/>
    <w:rsid w:val="6873416A"/>
    <w:rsid w:val="68C356C6"/>
    <w:rsid w:val="68C92469"/>
    <w:rsid w:val="68CE2F67"/>
    <w:rsid w:val="69067B6A"/>
    <w:rsid w:val="69877F2E"/>
    <w:rsid w:val="69E7733B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66A29"/>
    <w:rsid w:val="706B74A1"/>
    <w:rsid w:val="70C56C78"/>
    <w:rsid w:val="70F467DE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F50EBB"/>
    <w:rsid w:val="72FF3036"/>
    <w:rsid w:val="732022A5"/>
    <w:rsid w:val="737030BA"/>
    <w:rsid w:val="73A57940"/>
    <w:rsid w:val="73FA0F56"/>
    <w:rsid w:val="742720C3"/>
    <w:rsid w:val="74C019A6"/>
    <w:rsid w:val="74D626D4"/>
    <w:rsid w:val="74DD2969"/>
    <w:rsid w:val="759432AE"/>
    <w:rsid w:val="76004DC0"/>
    <w:rsid w:val="768A4D12"/>
    <w:rsid w:val="772F60A3"/>
    <w:rsid w:val="778C7FC9"/>
    <w:rsid w:val="779E1CB2"/>
    <w:rsid w:val="77C05673"/>
    <w:rsid w:val="78052087"/>
    <w:rsid w:val="783D2A16"/>
    <w:rsid w:val="795B528B"/>
    <w:rsid w:val="79C220D6"/>
    <w:rsid w:val="79C96961"/>
    <w:rsid w:val="79FF7F7D"/>
    <w:rsid w:val="7A122CA7"/>
    <w:rsid w:val="7A275147"/>
    <w:rsid w:val="7A393EDC"/>
    <w:rsid w:val="7A5A209C"/>
    <w:rsid w:val="7A650972"/>
    <w:rsid w:val="7A700C65"/>
    <w:rsid w:val="7AF1573C"/>
    <w:rsid w:val="7B12724C"/>
    <w:rsid w:val="7B1E35AB"/>
    <w:rsid w:val="7B830405"/>
    <w:rsid w:val="7C730D9C"/>
    <w:rsid w:val="7C766462"/>
    <w:rsid w:val="7CED5FAC"/>
    <w:rsid w:val="7D0079C6"/>
    <w:rsid w:val="7D5C0E39"/>
    <w:rsid w:val="7E263FB5"/>
    <w:rsid w:val="7E486EB2"/>
    <w:rsid w:val="7E742D92"/>
    <w:rsid w:val="7E851F07"/>
    <w:rsid w:val="7EA637B6"/>
    <w:rsid w:val="7F266B17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ca89429c-b2e7-4411-b83c-723042edef44\&#40657;&#30333;&#31616;&#32422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黑白简约简历套装.docx</Template>
  <TotalTime>16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93939E64CA4E43229A3A85FBDB02017C_13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1.0_BA+qVnbDte/wYuDMbn5ZQ9uCP+Fe5PbCN2E68zWaeGuCFZQ4jQ7RTbRafoZm2Cu+rEdeuU7ynHs5hiVuBY9KjA==</vt:lpwstr>
  </property>
  <property fmtid="{D5CDD505-2E9C-101B-9397-08002B2CF9AE}" pid="6" name="KSOTemplateUUID">
    <vt:lpwstr>v1.0_mb_yAkKkoYO/sg7P4JtH01SFA==</vt:lpwstr>
  </property>
</Properties>
</file>