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BAD61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6210935</wp:posOffset>
                </wp:positionH>
                <wp:positionV relativeFrom="paragraph">
                  <wp:posOffset>551815</wp:posOffset>
                </wp:positionV>
                <wp:extent cx="1002030" cy="374650"/>
                <wp:effectExtent l="0" t="0" r="0" b="0"/>
                <wp:wrapNone/>
                <wp:docPr id="845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203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求职意向" o:spid="_x0000_s1025" type="#_x0000_t202" style="width:78.9pt;height:29.5pt;margin-top:43.45pt;margin-left:489.05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579AC3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6863715</wp:posOffset>
                </wp:positionV>
                <wp:extent cx="6787515" cy="1318260"/>
                <wp:effectExtent l="0" t="0" r="13335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715" y="6863715"/>
                          <a:ext cx="6787515" cy="1318260"/>
                          <a:chOff x="4810" y="1485"/>
                          <a:chExt cx="10689" cy="2076"/>
                        </a:xfrm>
                      </wpg:grpSpPr>
                      <wpg:grpSp>
                        <wpg:cNvPr id="69" name="组合 11"/>
                        <wpg:cNvGrpSpPr/>
                        <wpg:grpSpPr>
                          <a:xfrm>
                            <a:off x="4810" y="1485"/>
                            <a:ext cx="10689" cy="487"/>
                            <a:chOff x="3933" y="1471"/>
                            <a:chExt cx="10689" cy="487"/>
                          </a:xfrm>
                        </wpg:grpSpPr>
                        <wps:wsp xmlns:wps="http://schemas.microsoft.com/office/word/2010/wordprocessingShape">
                          <wps:cNvPr id="70" name="求职意向"/>
                          <wps:cNvSpPr txBox="1"/>
                          <wps:spPr>
                            <a:xfrm>
                              <a:off x="3933" y="1471"/>
                              <a:ext cx="1571" cy="4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42000">
                                  <a:srgbClr val="ABD9CA"/>
                                </a:gs>
                                <a:gs pos="0">
                                  <a:srgbClr val="C4E4DB"/>
                                </a:gs>
                                <a:gs pos="100000">
                                  <a:srgbClr val="91CEB9"/>
                                </a:gs>
                              </a:gsLst>
                              <a:lin ang="0" scaled="1"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获奖经历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71" name="组合 10"/>
                          <wpg:cNvGrpSpPr/>
                          <wpg:grpSpPr>
                            <a:xfrm>
                              <a:off x="5659" y="1794"/>
                              <a:ext cx="8963" cy="154"/>
                              <a:chOff x="5697" y="1767"/>
                              <a:chExt cx="8963" cy="154"/>
                            </a:xfrm>
                          </wpg:grpSpPr>
                          <wps:wsp xmlns:wps="http://schemas.microsoft.com/office/word/2010/wordprocessingShape">
                            <wps:cNvPr id="72" name="直接连接符 8"/>
                            <wps:cNvCnPr/>
                            <wps:spPr>
                              <a:xfrm flipH="1">
                                <a:off x="5697" y="1767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73" name="直接连接符 9"/>
                            <wps:cNvCnPr/>
                            <wps:spPr>
                              <a:xfrm>
                                <a:off x="5703" y="1915"/>
                                <a:ext cx="89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74" name="求职意向"/>
                        <wps:cNvSpPr txBox="1"/>
                        <wps:spPr>
                          <a:xfrm>
                            <a:off x="4834" y="2070"/>
                            <a:ext cx="10633" cy="1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获得第“二十一世纪杯”全国英语演讲比赛第二名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参加校举行的绘画比赛获得三等建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2015年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获得：“三好学生”和“先进学员”称号，并获得奖学金奖励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4.45pt;height:103.8pt;margin-top:540.45pt;margin-left:30.45pt;mso-height-relative:page;mso-width-relative:page;position:absolute;z-index:251678720" coordorigin="4810,1485" coordsize="10689,2076">
                <o:lock v:ext="edit" aspectratio="f"/>
                <v:group id="组合 11" o:spid="_x0000_s1027" style="width:10689;height:487;left:4810;position:absolute;top:1485" coordorigin="3933,1471" coordsize="10689,487">
                  <o:lock v:ext="edit" aspectratio="f"/>
                  <v:shape id="求职意向" o:spid="_x0000_s1028" type="#_x0000_t202" style="width:1571;height:487;left:3933;position:absolute;top:1471" coordsize="21600,21600" filled="t" fillcolor="#c4e4db" stroked="f" strokeweight="0.5pt">
                    <v:fill color2="#91ceb9" rotate="t" angle="90" colors="0 #c4e4db;27525f #abd9ca;1 #91ceb9" focus="100%" type="gradient"/>
                    <o:lock v:ext="edit" aspectratio="f"/>
                    <v:textbox>
                      <w:txbxContent>
                        <w:p w14:paraId="7A24D32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获奖经历</w:t>
                          </w:r>
                        </w:p>
                      </w:txbxContent>
                    </v:textbox>
                  </v:shape>
                  <v:group id="组合 10" o:spid="_x0000_s1029" style="width:8963;height:154;left:5659;position:absolute;top:1794" coordorigin="5697,1767" coordsize="8963,154">
                    <o:lock v:ext="edit" aspectratio="f"/>
                    <v:line id="直接连接符 8" o:spid="_x0000_s1030" style="flip:x;position:absolute" from="5697,1767" to="5831,1921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31" style="position:absolute" from="5703,1915" to="14660,1915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32" type="#_x0000_t202" style="width:10633;height:1491;left:4834;position:absolute;top:2070" coordsize="21600,21600" filled="f" stroked="f" strokeweight="0.5pt">
                  <o:lock v:ext="edit" aspectratio="f"/>
                  <v:textbox>
                    <w:txbxContent>
                      <w:p w14:paraId="2B20F6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2017年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获得第“二十一世纪杯”全国英语演讲比赛第二名</w:t>
                        </w:r>
                      </w:p>
                      <w:p w14:paraId="7B54A6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参加校举行的绘画比赛获得三等建</w:t>
                        </w:r>
                      </w:p>
                      <w:p w14:paraId="4786A5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2015年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获得：“三好学生”和“先进学员”称号，并获得奖学金奖励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9331960</wp:posOffset>
                </wp:positionV>
                <wp:extent cx="6787515" cy="1016635"/>
                <wp:effectExtent l="0" t="0" r="13335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715" y="9331960"/>
                          <a:ext cx="6787515" cy="1016635"/>
                          <a:chOff x="4810" y="1485"/>
                          <a:chExt cx="10689" cy="1601"/>
                        </a:xfrm>
                      </wpg:grpSpPr>
                      <wpg:grpSp>
                        <wpg:cNvPr id="62" name="组合 11"/>
                        <wpg:cNvGrpSpPr/>
                        <wpg:grpSpPr>
                          <a:xfrm>
                            <a:off x="4810" y="1485"/>
                            <a:ext cx="10689" cy="487"/>
                            <a:chOff x="3933" y="1471"/>
                            <a:chExt cx="10689" cy="487"/>
                          </a:xfrm>
                        </wpg:grpSpPr>
                        <wps:wsp xmlns:wps="http://schemas.microsoft.com/office/word/2010/wordprocessingShape">
                          <wps:cNvPr id="63" name="求职意向"/>
                          <wps:cNvSpPr txBox="1"/>
                          <wps:spPr>
                            <a:xfrm>
                              <a:off x="3933" y="1471"/>
                              <a:ext cx="1571" cy="4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42000">
                                  <a:srgbClr val="ABD9CA"/>
                                </a:gs>
                                <a:gs pos="0">
                                  <a:srgbClr val="C4E4DB"/>
                                </a:gs>
                                <a:gs pos="100000">
                                  <a:srgbClr val="91CEB9"/>
                                </a:gs>
                              </a:gsLst>
                              <a:lin ang="0" scaled="1"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404040" w:themeColor="text1" w:themeTint="BF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404040" w:themeColor="text1" w:themeTint="BF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64" name="组合 10"/>
                          <wpg:cNvGrpSpPr/>
                          <wpg:grpSpPr>
                            <a:xfrm>
                              <a:off x="5659" y="1794"/>
                              <a:ext cx="8963" cy="154"/>
                              <a:chOff x="5697" y="1767"/>
                              <a:chExt cx="8963" cy="154"/>
                            </a:xfrm>
                          </wpg:grpSpPr>
                          <wps:wsp xmlns:wps="http://schemas.microsoft.com/office/word/2010/wordprocessingShape">
                            <wps:cNvPr id="65" name="直接连接符 8"/>
                            <wps:cNvCnPr/>
                            <wps:spPr>
                              <a:xfrm flipH="1">
                                <a:off x="5697" y="1767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66" name="直接连接符 9"/>
                            <wps:cNvCnPr/>
                            <wps:spPr>
                              <a:xfrm>
                                <a:off x="5703" y="1915"/>
                                <a:ext cx="89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67" name="求职意向"/>
                        <wps:cNvSpPr txBox="1"/>
                        <wps:spPr>
                          <a:xfrm>
                            <a:off x="4834" y="2070"/>
                            <a:ext cx="10633" cy="10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本人具有较强的工作能力和良好的服务意识，能独立完成销售经理交代的日常事务工作，有较强的组织、协调、沟通、领导能力及人际交往能力以及敏锐的洞察力，具有很强的判断与决策能力，计划和执行能力。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34.45pt;height:80.05pt;margin-top:734.8pt;margin-left:30.45pt;mso-height-relative:page;mso-width-relative:page;position:absolute;z-index:251676672" coordorigin="4810,1485" coordsize="10689,1601">
                <o:lock v:ext="edit" aspectratio="f"/>
                <v:group id="组合 11" o:spid="_x0000_s1034" style="width:10689;height:487;left:4810;position:absolute;top:1485" coordorigin="3933,1471" coordsize="10689,487">
                  <o:lock v:ext="edit" aspectratio="f"/>
                  <v:shape id="求职意向" o:spid="_x0000_s1035" type="#_x0000_t202" style="width:1571;height:487;left:3933;position:absolute;top:1471" coordsize="21600,21600" filled="t" fillcolor="#c4e4db" stroked="f" strokeweight="0.5pt">
                    <v:fill color2="#91ceb9" rotate="t" angle="90" colors="0 #c4e4db;27525f #abd9ca;1 #91ceb9" focus="100%" type="gradient"/>
                    <o:lock v:ext="edit" aspectratio="f"/>
                    <v:textbox>
                      <w:txbxContent>
                        <w:p w14:paraId="4B8B13E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iCs w:val="0"/>
                              <w:color w:val="404040" w:themeColor="text1" w:themeTint="BF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404040" w:themeColor="text1" w:themeTint="BF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group id="组合 10" o:spid="_x0000_s1036" style="width:8963;height:154;left:5659;position:absolute;top:1794" coordorigin="5697,1767" coordsize="8963,154">
                    <o:lock v:ext="edit" aspectratio="f"/>
                    <v:line id="直接连接符 8" o:spid="_x0000_s1037" style="flip:x;position:absolute" from="5697,1767" to="5831,1921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38" style="position:absolute" from="5703,1915" to="14660,1915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39" type="#_x0000_t202" style="width:10633;height:1016;left:4834;position:absolute;top:2070" coordsize="21600,21600" filled="f" stroked="f" strokeweight="0.5pt">
                  <o:lock v:ext="edit" aspectratio="f"/>
                  <v:textbox>
                    <w:txbxContent>
                      <w:p w14:paraId="69AF33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本人具有较强的工作能力和良好的服务意识，能独立完成销售经理交代的日常事务工作，有较强的组织、协调、沟通、领导能力及人际交往能力以及敏锐的洞察力，具有很强的判断与决策能力，计划和执行能力。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5322570</wp:posOffset>
                </wp:positionV>
                <wp:extent cx="6787515" cy="1318260"/>
                <wp:effectExtent l="0" t="0" r="13335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715" y="5322570"/>
                          <a:ext cx="6787515" cy="1318260"/>
                          <a:chOff x="4810" y="1485"/>
                          <a:chExt cx="10689" cy="2076"/>
                        </a:xfrm>
                      </wpg:grpSpPr>
                      <wpg:grpSp>
                        <wpg:cNvPr id="55" name="组合 11"/>
                        <wpg:cNvGrpSpPr/>
                        <wpg:grpSpPr>
                          <a:xfrm>
                            <a:off x="4810" y="1485"/>
                            <a:ext cx="10689" cy="487"/>
                            <a:chOff x="3933" y="1471"/>
                            <a:chExt cx="10689" cy="487"/>
                          </a:xfrm>
                        </wpg:grpSpPr>
                        <wps:wsp xmlns:wps="http://schemas.microsoft.com/office/word/2010/wordprocessingShape">
                          <wps:cNvPr id="56" name="求职意向"/>
                          <wps:cNvSpPr txBox="1"/>
                          <wps:spPr>
                            <a:xfrm>
                              <a:off x="3933" y="1471"/>
                              <a:ext cx="1571" cy="4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42000">
                                  <a:srgbClr val="ABD9CA"/>
                                </a:gs>
                                <a:gs pos="0">
                                  <a:srgbClr val="C4E4DB"/>
                                </a:gs>
                                <a:gs pos="100000">
                                  <a:srgbClr val="91CEB9"/>
                                </a:gs>
                              </a:gsLst>
                              <a:lin ang="0" scaled="1"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57" name="组合 10"/>
                          <wpg:cNvGrpSpPr/>
                          <wpg:grpSpPr>
                            <a:xfrm>
                              <a:off x="5659" y="1794"/>
                              <a:ext cx="8963" cy="154"/>
                              <a:chOff x="5697" y="1767"/>
                              <a:chExt cx="8963" cy="154"/>
                            </a:xfrm>
                          </wpg:grpSpPr>
                          <wps:wsp xmlns:wps="http://schemas.microsoft.com/office/word/2010/wordprocessingShape">
                            <wps:cNvPr id="58" name="直接连接符 8"/>
                            <wps:cNvCnPr/>
                            <wps:spPr>
                              <a:xfrm flipH="1">
                                <a:off x="5697" y="1767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9" name="直接连接符 9"/>
                            <wps:cNvCnPr/>
                            <wps:spPr>
                              <a:xfrm>
                                <a:off x="5703" y="1915"/>
                                <a:ext cx="89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60" name="求职意向"/>
                        <wps:cNvSpPr txBox="1"/>
                        <wps:spPr>
                          <a:xfrm>
                            <a:off x="4834" y="2070"/>
                            <a:ext cx="10633" cy="1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电脑：熟练使用多种计算机软件office、photoshop和办公设备操作，打字80字/分钟以上；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英语：大学六级，口语良好，能写作，翻译英语文献；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国语：优秀，发音标准；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4.45pt;height:103.8pt;margin-top:419.1pt;margin-left:30.45pt;mso-height-relative:page;mso-width-relative:page;position:absolute;z-index:251674624" coordorigin="4810,1485" coordsize="10689,2076">
                <o:lock v:ext="edit" aspectratio="f"/>
                <v:group id="组合 11" o:spid="_x0000_s1041" style="width:10689;height:487;left:4810;position:absolute;top:1485" coordorigin="3933,1471" coordsize="10689,487">
                  <o:lock v:ext="edit" aspectratio="f"/>
                  <v:shape id="求职意向" o:spid="_x0000_s1042" type="#_x0000_t202" style="width:1571;height:487;left:3933;position:absolute;top:1471" coordsize="21600,21600" filled="t" fillcolor="#c4e4db" stroked="f" strokeweight="0.5pt">
                    <v:fill color2="#91ceb9" rotate="t" angle="90" colors="0 #c4e4db;27525f #abd9ca;1 #91ceb9" focus="100%" type="gradient"/>
                    <o:lock v:ext="edit" aspectratio="f"/>
                    <v:textbox>
                      <w:txbxContent>
                        <w:p w14:paraId="1C69029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技能水平</w:t>
                          </w:r>
                        </w:p>
                      </w:txbxContent>
                    </v:textbox>
                  </v:shape>
                  <v:group id="组合 10" o:spid="_x0000_s1043" style="width:8963;height:154;left:5659;position:absolute;top:1794" coordorigin="5697,1767" coordsize="8963,154">
                    <o:lock v:ext="edit" aspectratio="f"/>
                    <v:line id="直接连接符 8" o:spid="_x0000_s1044" style="flip:x;position:absolute" from="5697,1767" to="5831,1921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45" style="position:absolute" from="5703,1915" to="14660,1915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46" type="#_x0000_t202" style="width:10633;height:1491;left:4834;position:absolute;top:2070" coordsize="21600,21600" filled="f" stroked="f" strokeweight="0.5pt">
                  <o:lock v:ext="edit" aspectratio="f"/>
                  <v:textbox>
                    <w:txbxContent>
                      <w:p w14:paraId="7E29A13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电脑：熟练使用多种计算机软件office、photoshop和办公设备操作，打字80字/分钟以上；</w:t>
                        </w:r>
                      </w:p>
                      <w:p w14:paraId="63BEF0A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英语：大学六级，口语良好，能写作，翻译英语文献；</w:t>
                        </w:r>
                      </w:p>
                      <w:p w14:paraId="5312228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国语：优秀，发音标准；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2580640</wp:posOffset>
                </wp:positionV>
                <wp:extent cx="6787515" cy="980440"/>
                <wp:effectExtent l="0" t="0" r="13335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715" y="2580640"/>
                          <a:ext cx="6787515" cy="980440"/>
                          <a:chOff x="4810" y="1485"/>
                          <a:chExt cx="10689" cy="1544"/>
                        </a:xfrm>
                      </wpg:grpSpPr>
                      <wpg:grpSp>
                        <wpg:cNvPr id="48" name="组合 11"/>
                        <wpg:cNvGrpSpPr/>
                        <wpg:grpSpPr>
                          <a:xfrm>
                            <a:off x="4810" y="1485"/>
                            <a:ext cx="10689" cy="487"/>
                            <a:chOff x="3933" y="1471"/>
                            <a:chExt cx="10689" cy="487"/>
                          </a:xfrm>
                        </wpg:grpSpPr>
                        <wps:wsp xmlns:wps="http://schemas.microsoft.com/office/word/2010/wordprocessingShape">
                          <wps:cNvPr id="49" name="求职意向"/>
                          <wps:cNvSpPr txBox="1"/>
                          <wps:spPr>
                            <a:xfrm>
                              <a:off x="3933" y="1471"/>
                              <a:ext cx="1571" cy="4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42000">
                                  <a:srgbClr val="ABD9CA"/>
                                </a:gs>
                                <a:gs pos="0">
                                  <a:srgbClr val="C4E4DB"/>
                                </a:gs>
                                <a:gs pos="100000">
                                  <a:srgbClr val="91CEB9"/>
                                </a:gs>
                              </a:gsLst>
                              <a:lin ang="0" scaled="1"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50" name="组合 10"/>
                          <wpg:cNvGrpSpPr/>
                          <wpg:grpSpPr>
                            <a:xfrm>
                              <a:off x="5659" y="1794"/>
                              <a:ext cx="8963" cy="154"/>
                              <a:chOff x="5697" y="1767"/>
                              <a:chExt cx="8963" cy="154"/>
                            </a:xfrm>
                          </wpg:grpSpPr>
                          <wps:wsp xmlns:wps="http://schemas.microsoft.com/office/word/2010/wordprocessingShape">
                            <wps:cNvPr id="51" name="直接连接符 8"/>
                            <wps:cNvCnPr/>
                            <wps:spPr>
                              <a:xfrm flipH="1">
                                <a:off x="5697" y="1767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2" name="直接连接符 9"/>
                            <wps:cNvCnPr/>
                            <wps:spPr>
                              <a:xfrm>
                                <a:off x="5703" y="1915"/>
                                <a:ext cx="89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53" name="求职意向"/>
                        <wps:cNvSpPr txBox="1"/>
                        <wps:spPr>
                          <a:xfrm>
                            <a:off x="4834" y="2070"/>
                            <a:ext cx="10633" cy="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电子商务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安徽同舟共济公立大学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2014.06~2016.09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主修课程：电子商务、大学语文、计算机基础、电算化、国际贸易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34.45pt;height:77.2pt;margin-top:203.2pt;margin-left:30.45pt;mso-height-relative:page;mso-width-relative:page;position:absolute;z-index:251672576" coordorigin="4810,1485" coordsize="10689,1544">
                <o:lock v:ext="edit" aspectratio="f"/>
                <v:group id="组合 11" o:spid="_x0000_s1048" style="width:10689;height:487;left:4810;position:absolute;top:1485" coordorigin="3933,1471" coordsize="10689,487">
                  <o:lock v:ext="edit" aspectratio="f"/>
                  <v:shape id="求职意向" o:spid="_x0000_s1049" type="#_x0000_t202" style="width:1571;height:487;left:3933;position:absolute;top:1471" coordsize="21600,21600" filled="t" fillcolor="#c4e4db" stroked="f" strokeweight="0.5pt">
                    <v:fill color2="#91ceb9" rotate="t" angle="90" colors="0 #c4e4db;27525f #abd9ca;1 #91ceb9" focus="100%" type="gradient"/>
                    <o:lock v:ext="edit" aspectratio="f"/>
                    <v:textbox>
                      <w:txbxContent>
                        <w:p w14:paraId="560B31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group id="组合 10" o:spid="_x0000_s1050" style="width:8963;height:154;left:5659;position:absolute;top:1794" coordorigin="5697,1767" coordsize="8963,154">
                    <o:lock v:ext="edit" aspectratio="f"/>
                    <v:line id="直接连接符 8" o:spid="_x0000_s1051" style="flip:x;position:absolute" from="5697,1767" to="5831,1921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52" style="position:absolute" from="5703,1915" to="14660,1915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53" type="#_x0000_t202" style="width:10633;height:959;left:4834;position:absolute;top:2070" coordsize="21600,21600" filled="f" stroked="f" strokeweight="0.5pt">
                  <o:lock v:ext="edit" aspectratio="f"/>
                  <v:textbox>
                    <w:txbxContent>
                      <w:p w14:paraId="10E25C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电子商务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安徽同舟共济公立大学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2014.06~2016.09</w:t>
                        </w:r>
                      </w:p>
                      <w:p w14:paraId="5B1C45E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主修课程：电子商务、大学语文、计算机基础、电算化、国际贸易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3783965</wp:posOffset>
                </wp:positionV>
                <wp:extent cx="6787515" cy="1315720"/>
                <wp:effectExtent l="0" t="0" r="13335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715" y="3783965"/>
                          <a:ext cx="6787515" cy="1315720"/>
                          <a:chOff x="4810" y="1485"/>
                          <a:chExt cx="10689" cy="2072"/>
                        </a:xfrm>
                      </wpg:grpSpPr>
                      <wpg:grpSp>
                        <wpg:cNvPr id="34" name="组合 11"/>
                        <wpg:cNvGrpSpPr/>
                        <wpg:grpSpPr>
                          <a:xfrm>
                            <a:off x="4810" y="1485"/>
                            <a:ext cx="10689" cy="487"/>
                            <a:chOff x="3933" y="1471"/>
                            <a:chExt cx="10689" cy="487"/>
                          </a:xfrm>
                        </wpg:grpSpPr>
                        <wps:wsp xmlns:wps="http://schemas.microsoft.com/office/word/2010/wordprocessingShape">
                          <wps:cNvPr id="35" name="求职意向"/>
                          <wps:cNvSpPr txBox="1"/>
                          <wps:spPr>
                            <a:xfrm>
                              <a:off x="3933" y="1471"/>
                              <a:ext cx="1571" cy="4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42000">
                                  <a:srgbClr val="ABD9CA"/>
                                </a:gs>
                                <a:gs pos="0">
                                  <a:srgbClr val="C4E4DB"/>
                                </a:gs>
                                <a:gs pos="100000">
                                  <a:srgbClr val="91CEB9"/>
                                </a:gs>
                              </a:gsLst>
                              <a:lin ang="0" scaled="1"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社会实践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6" name="组合 10"/>
                          <wpg:cNvGrpSpPr/>
                          <wpg:grpSpPr>
                            <a:xfrm>
                              <a:off x="5659" y="1794"/>
                              <a:ext cx="8963" cy="154"/>
                              <a:chOff x="5697" y="1767"/>
                              <a:chExt cx="8963" cy="154"/>
                            </a:xfrm>
                          </wpg:grpSpPr>
                          <wps:wsp xmlns:wps="http://schemas.microsoft.com/office/word/2010/wordprocessingShape">
                            <wps:cNvPr id="37" name="直接连接符 8"/>
                            <wps:cNvCnPr/>
                            <wps:spPr>
                              <a:xfrm flipH="1">
                                <a:off x="5697" y="1767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8" name="直接连接符 9"/>
                            <wps:cNvCnPr/>
                            <wps:spPr>
                              <a:xfrm>
                                <a:off x="5703" y="1915"/>
                                <a:ext cx="89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39" name="求职意向"/>
                        <wps:cNvSpPr txBox="1"/>
                        <wps:spPr>
                          <a:xfrm>
                            <a:off x="4834" y="2070"/>
                            <a:ext cx="10633" cy="1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毕业实习：在顺丰速运香港客服部担任售前客服人员；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2014-2016大学读书期间每逢周日在红十字会做义工，主要负责地铁的安全宣导和和人流疏导；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大学四年级期间担任校学生会主系以及班团支部书记，负责协助老师完成相关工作；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34.45pt;height:103.6pt;margin-top:297.95pt;margin-left:30.45pt;mso-height-relative:page;mso-width-relative:page;position:absolute;z-index:251670528" coordorigin="4810,1485" coordsize="10689,2072">
                <o:lock v:ext="edit" aspectratio="f"/>
                <v:group id="组合 11" o:spid="_x0000_s1055" style="width:10689;height:487;left:4810;position:absolute;top:1485" coordorigin="3933,1471" coordsize="10689,487">
                  <o:lock v:ext="edit" aspectratio="f"/>
                  <v:shape id="求职意向" o:spid="_x0000_s1056" type="#_x0000_t202" style="width:1571;height:487;left:3933;position:absolute;top:1471" coordsize="21600,21600" filled="t" fillcolor="#c4e4db" stroked="f" strokeweight="0.5pt">
                    <v:fill color2="#91ceb9" rotate="t" angle="90" colors="0 #c4e4db;27525f #abd9ca;1 #91ceb9" focus="100%" type="gradient"/>
                    <o:lock v:ext="edit" aspectratio="f"/>
                    <v:textbox>
                      <w:txbxContent>
                        <w:p w14:paraId="5C5F6F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社会实践</w:t>
                          </w:r>
                        </w:p>
                      </w:txbxContent>
                    </v:textbox>
                  </v:shape>
                  <v:group id="组合 10" o:spid="_x0000_s1057" style="width:8963;height:154;left:5659;position:absolute;top:1794" coordorigin="5697,1767" coordsize="8963,154">
                    <o:lock v:ext="edit" aspectratio="f"/>
                    <v:line id="直接连接符 8" o:spid="_x0000_s1058" style="flip:x;position:absolute" from="5697,1767" to="5831,1921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59" style="position:absolute" from="5703,1915" to="14660,1915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60" type="#_x0000_t202" style="width:10633;height:1487;left:4834;position:absolute;top:2070" coordsize="21600,21600" filled="f" stroked="f" strokeweight="0.5pt">
                  <o:lock v:ext="edit" aspectratio="f"/>
                  <v:textbox>
                    <w:txbxContent>
                      <w:p w14:paraId="44C1195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毕业实习：在顺丰速运香港客服部担任售前客服人员；</w:t>
                        </w:r>
                      </w:p>
                      <w:p w14:paraId="2511373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2014-2016大学读书期间每逢周日在红十字会做义工，主要负责地铁的安全宣导和和人流疏导；</w:t>
                        </w:r>
                      </w:p>
                      <w:p w14:paraId="655B5C7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大学四年级期间担任校学生会主系以及班团支部书记，负责协助老师完成相关工作；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8404860</wp:posOffset>
                </wp:positionV>
                <wp:extent cx="6787515" cy="704215"/>
                <wp:effectExtent l="0" t="0" r="1333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715" y="8404860"/>
                          <a:ext cx="6787515" cy="704215"/>
                          <a:chOff x="4810" y="1485"/>
                          <a:chExt cx="10689" cy="1109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4810" y="1485"/>
                            <a:ext cx="10689" cy="487"/>
                            <a:chOff x="3933" y="1471"/>
                            <a:chExt cx="10689" cy="487"/>
                          </a:xfrm>
                        </wpg:grpSpPr>
                        <wps:wsp xmlns:wps="http://schemas.microsoft.com/office/word/2010/wordprocessingShape">
                          <wps:cNvPr id="1140" name="求职意向"/>
                          <wps:cNvSpPr txBox="1"/>
                          <wps:spPr>
                            <a:xfrm>
                              <a:off x="3933" y="1471"/>
                              <a:ext cx="1571" cy="4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42000">
                                  <a:srgbClr val="ABD9CA"/>
                                </a:gs>
                                <a:gs pos="0">
                                  <a:srgbClr val="C4E4DB"/>
                                </a:gs>
                                <a:gs pos="100000">
                                  <a:srgbClr val="91CEB9"/>
                                </a:gs>
                              </a:gsLst>
                              <a:lin ang="0" scaled="1"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404040" w:themeColor="text1" w:themeTint="BF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404040" w:themeColor="text1" w:themeTint="BF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现持证书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0" name="组合 10"/>
                          <wpg:cNvGrpSpPr/>
                          <wpg:grpSpPr>
                            <a:xfrm>
                              <a:off x="5659" y="1794"/>
                              <a:ext cx="8963" cy="154"/>
                              <a:chOff x="5697" y="1767"/>
                              <a:chExt cx="8963" cy="154"/>
                            </a:xfrm>
                          </wpg:grpSpPr>
                          <wps:wsp xmlns:wps="http://schemas.microsoft.com/office/word/2010/wordprocessingShape">
                            <wps:cNvPr id="8" name="直接连接符 8"/>
                            <wps:cNvCnPr/>
                            <wps:spPr>
                              <a:xfrm flipH="1">
                                <a:off x="5697" y="1767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" name="直接连接符 9"/>
                            <wps:cNvCnPr/>
                            <wps:spPr>
                              <a:xfrm>
                                <a:off x="5703" y="1915"/>
                                <a:ext cx="89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84" name="求职意向"/>
                        <wps:cNvSpPr txBox="1"/>
                        <wps:spPr>
                          <a:xfrm>
                            <a:off x="4834" y="2070"/>
                            <a:ext cx="10633" cy="5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大学英语六级证书、BEC中级证书、日语N1证、C1机动驾驶证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34.45pt;height:55.45pt;margin-top:661.8pt;margin-left:30.45pt;mso-height-relative:page;mso-width-relative:page;position:absolute;z-index:251668480" coordorigin="4810,1485" coordsize="10689,1109">
                <o:lock v:ext="edit" aspectratio="f"/>
                <v:group id="_x0000_s1026" o:spid="_x0000_s1062" style="width:10689;height:487;left:4810;position:absolute;top:1485" coordorigin="3933,1471" coordsize="10689,487">
                  <o:lock v:ext="edit" aspectratio="f"/>
                  <v:shape id="求职意向" o:spid="_x0000_s1063" type="#_x0000_t202" style="width:1571;height:487;left:3933;position:absolute;top:1471" coordsize="21600,21600" filled="t" fillcolor="#c4e4db" stroked="f" strokeweight="0.5pt">
                    <v:fill color2="#91ceb9" rotate="t" angle="90" colors="0 #c4e4db;27525f #abd9ca;1 #91ceb9" focus="100%" type="gradient"/>
                    <o:lock v:ext="edit" aspectratio="f"/>
                    <v:textbox>
                      <w:txbxContent>
                        <w:p w14:paraId="10BA012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iCs w:val="0"/>
                              <w:color w:val="404040" w:themeColor="text1" w:themeTint="BF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404040" w:themeColor="text1" w:themeTint="BF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现持证书</w:t>
                          </w:r>
                        </w:p>
                      </w:txbxContent>
                    </v:textbox>
                  </v:shape>
                  <v:group id="_x0000_s1026" o:spid="_x0000_s1064" style="width:8963;height:154;left:5659;position:absolute;top:1794" coordorigin="5697,1767" coordsize="8963,154">
                    <o:lock v:ext="edit" aspectratio="f"/>
                    <v:line id="_x0000_s1026" o:spid="_x0000_s1065" style="flip:x;position:absolute" from="5697,1767" to="5831,1921" coordsize="21600,21600" stroked="t" strokecolor="#d9d9d9" strokeweight="0.5pt">
                      <v:stroke joinstyle="miter"/>
                      <o:lock v:ext="edit" aspectratio="f"/>
                    </v:line>
                    <v:line id="_x0000_s1026" o:spid="_x0000_s1066" style="position:absolute" from="5703,1915" to="14660,1915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67" type="#_x0000_t202" style="width:10633;height:524;left:4834;position:absolute;top:2070" coordsize="21600,21600" filled="f" stroked="f" strokeweight="0.5pt">
                  <o:lock v:ext="edit" aspectratio="f"/>
                  <v:textbox>
                    <w:txbxContent>
                      <w:p w14:paraId="0AF9E9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大学英语六级证书、BEC中级证书、日语N1证、C1机动驾驶证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730885</wp:posOffset>
                </wp:positionV>
                <wp:extent cx="5287010" cy="905510"/>
                <wp:effectExtent l="0" t="0" r="889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87010" cy="905510"/>
                          <a:chOff x="4614" y="1485"/>
                          <a:chExt cx="8326" cy="1426"/>
                        </a:xfrm>
                      </wpg:grpSpPr>
                      <wpg:grpSp>
                        <wpg:cNvPr id="14" name="组合 11"/>
                        <wpg:cNvGrpSpPr/>
                        <wpg:grpSpPr>
                          <a:xfrm>
                            <a:off x="4614" y="1485"/>
                            <a:ext cx="8326" cy="516"/>
                            <a:chOff x="3737" y="1471"/>
                            <a:chExt cx="8326" cy="516"/>
                          </a:xfrm>
                        </wpg:grpSpPr>
                        <wpg:grpSp>
                          <wpg:cNvPr id="15" name="组合 7"/>
                          <wpg:cNvGrpSpPr/>
                          <wpg:grpSpPr>
                            <a:xfrm>
                              <a:off x="3737" y="1471"/>
                              <a:ext cx="1767" cy="516"/>
                              <a:chOff x="3744" y="1471"/>
                              <a:chExt cx="1767" cy="516"/>
                            </a:xfrm>
                          </wpg:grpSpPr>
                          <wps:wsp xmlns:wps="http://schemas.microsoft.com/office/word/2010/wordprocessingShape">
                            <wps:cNvPr id="16" name="椭圆 6"/>
                            <wps:cNvSpPr/>
                            <wps:spPr>
                              <a:xfrm>
                                <a:off x="3744" y="1617"/>
                                <a:ext cx="227" cy="22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42000">
                                    <a:srgbClr val="ABD9CA"/>
                                  </a:gs>
                                  <a:gs pos="0">
                                    <a:srgbClr val="C4E4DB"/>
                                  </a:gs>
                                  <a:gs pos="100000">
                                    <a:srgbClr val="91CEB9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" name="求职意向"/>
                            <wps:cNvSpPr txBox="1"/>
                            <wps:spPr>
                              <a:xfrm>
                                <a:off x="3940" y="1471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个人概况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18" name="组合 10"/>
                          <wpg:cNvGrpSpPr/>
                          <wpg:grpSpPr>
                            <a:xfrm>
                              <a:off x="5478" y="1710"/>
                              <a:ext cx="6585" cy="154"/>
                              <a:chOff x="5516" y="1683"/>
                              <a:chExt cx="6585" cy="154"/>
                            </a:xfrm>
                          </wpg:grpSpPr>
                          <wps:wsp xmlns:wps="http://schemas.microsoft.com/office/word/2010/wordprocessingShape">
                            <wps:cNvPr id="19" name="直接连接符 8"/>
                            <wps:cNvCnPr/>
                            <wps:spPr>
                              <a:xfrm flipH="1">
                                <a:off x="5517" y="1683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0" name="直接连接符 9"/>
                            <wps:cNvCnPr/>
                            <wps:spPr>
                              <a:xfrm>
                                <a:off x="5516" y="1831"/>
                                <a:ext cx="6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1" name="组合 214"/>
                        <wpg:cNvGrpSpPr/>
                        <wpg:grpSpPr>
                          <a:xfrm>
                            <a:off x="4834" y="1998"/>
                            <a:ext cx="8009" cy="913"/>
                            <a:chOff x="8206" y="987"/>
                            <a:chExt cx="8009" cy="913"/>
                          </a:xfrm>
                        </wpg:grpSpPr>
                        <wps:wsp xmlns:wps="http://schemas.microsoft.com/office/word/2010/wordprocessingShape">
                          <wps:cNvPr id="22" name="求职意向"/>
                          <wps:cNvSpPr txBox="1"/>
                          <wps:spPr>
                            <a:xfrm>
                              <a:off x="8206" y="987"/>
                              <a:ext cx="7998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客服文员/在线客服/淘宝客服/天猫客服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3" name="求职意向"/>
                          <wps:cNvSpPr txBox="1"/>
                          <wps:spPr>
                            <a:xfrm>
                              <a:off x="8206" y="1458"/>
                              <a:ext cx="800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个人信息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26岁/广东广州/未婚未育/本科/电子商务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416.3pt;height:71.3pt;margin-top:57.55pt;margin-left:148.6pt;mso-height-relative:page;mso-width-relative:page;position:absolute;z-index:251664384" coordorigin="4614,1485" coordsize="8326,1426">
                <o:lock v:ext="edit" aspectratio="f"/>
                <v:group id="组合 11" o:spid="_x0000_s1069" style="width:8326;height:516;left:4614;position:absolute;top:1485" coordorigin="3737,1471" coordsize="8326,516">
                  <o:lock v:ext="edit" aspectratio="f"/>
                  <v:group id="组合 7" o:spid="_x0000_s1070" style="width:1767;height:516;left:3737;position:absolute;top:1471" coordorigin="3744,1471" coordsize="1767,516">
                    <o:lock v:ext="edit" aspectratio="f"/>
                    <v:oval id="椭圆 6" o:spid="_x0000_s1071" style="width:227;height:224;left:3744;position:absolute;top:1617;v-text-anchor:middle" coordsize="21600,21600" filled="t" fillcolor="#c4e4db" stroked="f" strokeweight="1pt">
                      <v:fill color2="#91ceb9" rotate="t" angle="90" colors="0 #c4e4db;27525f #abd9ca;1 #91ceb9" focus="100%" type="gradient"/>
                      <v:stroke joinstyle="miter"/>
                      <o:lock v:ext="edit" aspectratio="f"/>
                    </v:oval>
                    <v:shape id="求职意向" o:spid="_x0000_s1072" type="#_x0000_t202" style="width:1571;height:516;left:3940;position:absolute;top:1471" coordsize="21600,21600" filled="f" stroked="f" strokeweight="0.5pt">
                      <o:lock v:ext="edit" aspectratio="f"/>
                      <v:textbox>
                        <w:txbxContent>
                          <w:p w14:paraId="4E11E6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个人概况</w:t>
                            </w:r>
                          </w:p>
                        </w:txbxContent>
                      </v:textbox>
                    </v:shape>
                  </v:group>
                  <v:group id="组合 10" o:spid="_x0000_s1073" style="width:6585;height:154;left:5478;position:absolute;top:1710" coordorigin="5516,1683" coordsize="6585,154">
                    <o:lock v:ext="edit" aspectratio="f"/>
                    <v:line id="直接连接符 8" o:spid="_x0000_s1074" style="flip:x;position:absolute" from="5517,1683" to="5651,1837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75" style="position:absolute" from="5516,1831" to="12101,1831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group id="组合 214" o:spid="_x0000_s1076" style="width:8009;height:913;left:4834;position:absolute;top:1998" coordorigin="8206,987" coordsize="8009,913">
                  <o:lock v:ext="edit" aspectratio="f"/>
                  <v:shape id="求职意向" o:spid="_x0000_s1077" type="#_x0000_t202" style="width:7998;height:442;left:8206;position:absolute;top:987" coordsize="21600,21600" filled="f" stroked="f" strokeweight="0.5pt">
                    <o:lock v:ext="edit" aspectratio="f"/>
                    <v:textbox>
                      <w:txbxContent>
                        <w:p w14:paraId="79F4DEA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求职意向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客服文员/在线客服/淘宝客服/天猫客服</w:t>
                          </w:r>
                        </w:p>
                      </w:txbxContent>
                    </v:textbox>
                  </v:shape>
                  <v:shape id="求职意向" o:spid="_x0000_s1078" type="#_x0000_t202" style="width:8009;height:442;left:8206;position:absolute;top:1458" coordsize="21600,21600" filled="f" stroked="f" strokeweight="0.5pt">
                    <o:lock v:ext="edit" aspectratio="f"/>
                    <v:textbox>
                      <w:txbxContent>
                        <w:p w14:paraId="2C35412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个人信息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26岁/广东广州/未婚未育/本科/电子商务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1854835</wp:posOffset>
                </wp:positionV>
                <wp:extent cx="5371465" cy="60642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71465" cy="606425"/>
                          <a:chOff x="4614" y="1485"/>
                          <a:chExt cx="8459" cy="955"/>
                        </a:xfrm>
                      </wpg:grpSpPr>
                      <wpg:grpSp>
                        <wpg:cNvPr id="25" name="组合 11"/>
                        <wpg:cNvGrpSpPr/>
                        <wpg:grpSpPr>
                          <a:xfrm>
                            <a:off x="4614" y="1485"/>
                            <a:ext cx="8326" cy="516"/>
                            <a:chOff x="3737" y="1471"/>
                            <a:chExt cx="8326" cy="516"/>
                          </a:xfrm>
                        </wpg:grpSpPr>
                        <wpg:grpSp>
                          <wpg:cNvPr id="26" name="组合 7"/>
                          <wpg:cNvGrpSpPr/>
                          <wpg:grpSpPr>
                            <a:xfrm>
                              <a:off x="3737" y="1471"/>
                              <a:ext cx="1767" cy="516"/>
                              <a:chOff x="3744" y="1471"/>
                              <a:chExt cx="1767" cy="516"/>
                            </a:xfrm>
                          </wpg:grpSpPr>
                          <wps:wsp xmlns:wps="http://schemas.microsoft.com/office/word/2010/wordprocessingShape">
                            <wps:cNvPr id="27" name="椭圆 6"/>
                            <wps:cNvSpPr/>
                            <wps:spPr>
                              <a:xfrm>
                                <a:off x="3744" y="1617"/>
                                <a:ext cx="227" cy="22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42000">
                                    <a:srgbClr val="ABD9CA"/>
                                  </a:gs>
                                  <a:gs pos="0">
                                    <a:srgbClr val="C4E4DB"/>
                                  </a:gs>
                                  <a:gs pos="100000">
                                    <a:srgbClr val="91CEB9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求职意向"/>
                            <wps:cNvSpPr txBox="1"/>
                            <wps:spPr>
                              <a:xfrm>
                                <a:off x="3940" y="1471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联系方式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29" name="组合 10"/>
                          <wpg:cNvGrpSpPr/>
                          <wpg:grpSpPr>
                            <a:xfrm>
                              <a:off x="5478" y="1710"/>
                              <a:ext cx="6585" cy="154"/>
                              <a:chOff x="5516" y="1683"/>
                              <a:chExt cx="6585" cy="154"/>
                            </a:xfrm>
                          </wpg:grpSpPr>
                          <wps:wsp xmlns:wps="http://schemas.microsoft.com/office/word/2010/wordprocessingShape">
                            <wps:cNvPr id="30" name="直接连接符 8"/>
                            <wps:cNvCnPr/>
                            <wps:spPr>
                              <a:xfrm flipH="1">
                                <a:off x="5517" y="1683"/>
                                <a:ext cx="134" cy="1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1" name="直接连接符 9"/>
                            <wps:cNvCnPr/>
                            <wps:spPr>
                              <a:xfrm>
                                <a:off x="5516" y="1831"/>
                                <a:ext cx="6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32" name="求职意向"/>
                        <wps:cNvSpPr txBox="1"/>
                        <wps:spPr>
                          <a:xfrm>
                            <a:off x="4834" y="1998"/>
                            <a:ext cx="8239" cy="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电话：159-8585-7878 / 邮箱：</w:t>
                              </w:r>
                              <w:hyperlink r:id="rId5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kelly21@163.com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/ 地址：广州市花都区狮岭镇大街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422.95pt;height:47.75pt;margin-top:146.05pt;margin-left:148.6pt;mso-height-relative:page;mso-width-relative:page;position:absolute;z-index:251666432" coordorigin="4614,1485" coordsize="8459,955">
                <o:lock v:ext="edit" aspectratio="f"/>
                <v:group id="组合 11" o:spid="_x0000_s1080" style="width:8326;height:516;left:4614;position:absolute;top:1485" coordorigin="3737,1471" coordsize="8326,516">
                  <o:lock v:ext="edit" aspectratio="f"/>
                  <v:group id="组合 7" o:spid="_x0000_s1081" style="width:1767;height:516;left:3737;position:absolute;top:1471" coordorigin="3744,1471" coordsize="1767,516">
                    <o:lock v:ext="edit" aspectratio="f"/>
                    <v:oval id="椭圆 6" o:spid="_x0000_s1082" style="width:227;height:224;left:3744;position:absolute;top:1617;v-text-anchor:middle" coordsize="21600,21600" filled="t" fillcolor="#c4e4db" stroked="f" strokeweight="1pt">
                      <v:fill color2="#91ceb9" rotate="t" angle="90" colors="0 #c4e4db;27525f #abd9ca;1 #91ceb9" focus="100%" type="gradient"/>
                      <v:stroke joinstyle="miter"/>
                      <o:lock v:ext="edit" aspectratio="f"/>
                    </v:oval>
                    <v:shape id="求职意向" o:spid="_x0000_s1083" type="#_x0000_t202" style="width:1571;height:516;left:3940;position:absolute;top:1471" coordsize="21600,21600" filled="f" stroked="f" strokeweight="0.5pt">
                      <o:lock v:ext="edit" aspectratio="f"/>
                      <v:textbox>
                        <w:txbxContent>
                          <w:p w14:paraId="7B843D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v:textbox>
                    </v:shape>
                  </v:group>
                  <v:group id="组合 10" o:spid="_x0000_s1084" style="width:6585;height:154;left:5478;position:absolute;top:1710" coordorigin="5516,1683" coordsize="6585,154">
                    <o:lock v:ext="edit" aspectratio="f"/>
                    <v:line id="直接连接符 8" o:spid="_x0000_s1085" style="flip:x;position:absolute" from="5517,1683" to="5651,1837" coordsize="21600,21600" stroked="t" strokecolor="#d9d9d9" strokeweight="0.5pt">
                      <v:stroke joinstyle="miter"/>
                      <o:lock v:ext="edit" aspectratio="f"/>
                    </v:line>
                    <v:line id="直接连接符 9" o:spid="_x0000_s1086" style="position:absolute" from="5516,1831" to="12101,1831" coordsize="21600,21600" stroked="t" strokecolor="#d9d9d9" strokeweight="0.5pt">
                      <v:stroke joinstyle="miter"/>
                      <o:lock v:ext="edit" aspectratio="f"/>
                    </v:line>
                  </v:group>
                </v:group>
                <v:shape id="求职意向" o:spid="_x0000_s1087" type="#_x0000_t202" style="width:8239;height:442;left:4834;position:absolute;top:1998" coordsize="21600,21600" filled="f" stroked="f" strokeweight="0.5pt">
                  <o:lock v:ext="edit" aspectratio="f"/>
                  <v:textbox>
                    <w:txbxContent>
                      <w:p w14:paraId="71BBDC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电话：159-8585-7878 / 邮箱：</w:t>
                        </w:r>
                        <w:hyperlink r:id="rId5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kelly21@163.com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/ 地址：广州市花都区狮岭镇大街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708025</wp:posOffset>
            </wp:positionV>
            <wp:extent cx="1318895" cy="1720850"/>
            <wp:effectExtent l="0" t="0" r="14605" b="12700"/>
            <wp:wrapNone/>
            <wp:docPr id="18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5341" r="10682" b="9606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196850</wp:posOffset>
                </wp:positionV>
                <wp:extent cx="7251065" cy="280035"/>
                <wp:effectExtent l="0" t="0" r="6985" b="5715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251065" cy="28003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88" type="#_x0000_t7" style="width:570.95pt;height:22.05pt;margin-top:15.5pt;margin-left:20.8pt;flip:x;mso-height-relative:page;mso-width-relative:page;position:absolute;v-text-anchor:middle;z-index:-251656192" coordsize="21600,21600" adj="208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130175</wp:posOffset>
                </wp:positionV>
                <wp:extent cx="3501390" cy="280035"/>
                <wp:effectExtent l="0" t="0" r="3810" b="5715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740410" y="464185"/>
                          <a:ext cx="3501390" cy="280035"/>
                        </a:xfrm>
                        <a:prstGeom prst="parallelogram">
                          <a:avLst/>
                        </a:prstGeom>
                        <a:gradFill rotWithShape="1">
                          <a:gsLst>
                            <a:gs pos="42000">
                              <a:srgbClr val="ABD9CA"/>
                            </a:gs>
                            <a:gs pos="0">
                              <a:srgbClr val="C4E4DB"/>
                            </a:gs>
                            <a:gs pos="100000">
                              <a:srgbClr val="91CEB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7" style="width:275.7pt;height:22.05pt;margin-top:10.25pt;margin-left:8.8pt;flip:x;mso-height-relative:page;mso-width-relative:page;position:absolute;v-text-anchor:middle;z-index:251662336" coordsize="21600,21600" adj="432" filled="t" fillcolor="#c4e4db" stroked="f" strokeweight="1pt">
                <v:fill color2="#91ceb9" rotate="t" angle="90" colors="0 #c4e4db;27525f #abd9ca;1 #91ceb9" focus="100%" type="gradient"/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96A0E6BB-9727-4517-B5A8-F181A6B24673}"/>
    <w:embedBold r:id="rId2" w:subsetted="1" w:fontKey="{23311BC4-2321-4A82-881D-0B6DB32C35C8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301FEC2"/>
    <w:multiLevelType w:val="singleLevel"/>
    <w:tmpl w:val="B301FEC2"/>
    <w:lvl w:ilvl="0">
      <w:start w:val="1"/>
      <w:numFmt w:val="bullet"/>
      <w:lvlText w:val="þ"/>
      <w:lvlJc w:val="left"/>
      <w:pPr>
        <w:ind w:left="420" w:hanging="420" w:leftChars="0" w:firstLineChars="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064BD"/>
    <w:rsid w:val="01A331E1"/>
    <w:rsid w:val="01D064BD"/>
    <w:rsid w:val="01DF017A"/>
    <w:rsid w:val="03915F69"/>
    <w:rsid w:val="06962C5A"/>
    <w:rsid w:val="07A90658"/>
    <w:rsid w:val="0DE14357"/>
    <w:rsid w:val="101A2E98"/>
    <w:rsid w:val="111119A4"/>
    <w:rsid w:val="114A55CC"/>
    <w:rsid w:val="12D27F2D"/>
    <w:rsid w:val="14DE4005"/>
    <w:rsid w:val="1701144D"/>
    <w:rsid w:val="1AAA428D"/>
    <w:rsid w:val="1B2A3EBE"/>
    <w:rsid w:val="1B8960CA"/>
    <w:rsid w:val="1BB65316"/>
    <w:rsid w:val="1E6E1AF9"/>
    <w:rsid w:val="1E9B0DE5"/>
    <w:rsid w:val="1F676588"/>
    <w:rsid w:val="24C32027"/>
    <w:rsid w:val="28F14425"/>
    <w:rsid w:val="29907283"/>
    <w:rsid w:val="2F8F6694"/>
    <w:rsid w:val="2FC503B5"/>
    <w:rsid w:val="35237B16"/>
    <w:rsid w:val="35ED1EEB"/>
    <w:rsid w:val="36C2760E"/>
    <w:rsid w:val="3BAB3E0C"/>
    <w:rsid w:val="3D811F9B"/>
    <w:rsid w:val="3F34227E"/>
    <w:rsid w:val="40CA004A"/>
    <w:rsid w:val="4132293F"/>
    <w:rsid w:val="429F631E"/>
    <w:rsid w:val="42AF064B"/>
    <w:rsid w:val="44120BAA"/>
    <w:rsid w:val="44711072"/>
    <w:rsid w:val="452F4096"/>
    <w:rsid w:val="46F36A75"/>
    <w:rsid w:val="4BCE1487"/>
    <w:rsid w:val="4CE13398"/>
    <w:rsid w:val="4CF82533"/>
    <w:rsid w:val="4D151ABA"/>
    <w:rsid w:val="4E4B19C7"/>
    <w:rsid w:val="4EDB0B66"/>
    <w:rsid w:val="4FAD11CA"/>
    <w:rsid w:val="4FB27526"/>
    <w:rsid w:val="50802330"/>
    <w:rsid w:val="53A62330"/>
    <w:rsid w:val="572C19EE"/>
    <w:rsid w:val="5A4414BD"/>
    <w:rsid w:val="5CB05835"/>
    <w:rsid w:val="5E103297"/>
    <w:rsid w:val="62C37A5B"/>
    <w:rsid w:val="6D48263C"/>
    <w:rsid w:val="6E393091"/>
    <w:rsid w:val="74C81D70"/>
    <w:rsid w:val="74D81A13"/>
    <w:rsid w:val="79845F53"/>
    <w:rsid w:val="799E7688"/>
    <w:rsid w:val="79E82573"/>
    <w:rsid w:val="7C7A23C1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elly21@163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22ca9e43-e476-414d-845c-642f7774d388\&#24212;&#23626;&#29983;&#26080;&#32463;&#39564;&#27714;&#32844;&#31616;&#21382;-&#23458;&#26381;&#25991;&#2159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应届生无经验求职简历-客服文员.docx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E6E6C877F704485D8DB90D53C0AB7D68_13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1.0_WoGUPD16GAkmdtoVwLUnNTz+LplwhF8agjUuM+Qp/FEfhGQXtEzqVlEIJwbr70QuUeLR1aGbpo7EBg8afhVVMA==</vt:lpwstr>
  </property>
  <property fmtid="{D5CDD505-2E9C-101B-9397-08002B2CF9AE}" pid="5" name="KSOTemplateUUID">
    <vt:lpwstr>v1.0_mb_ATRH0mL+qmRuPx/xyxXypA==</vt:lpwstr>
  </property>
</Properties>
</file>