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8FD5E4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6715760</wp:posOffset>
                </wp:positionV>
                <wp:extent cx="2727960" cy="1852930"/>
                <wp:effectExtent l="0" t="0" r="0" b="0"/>
                <wp:wrapNone/>
                <wp:docPr id="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960" cy="185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6576"/>
                                <w:kern w:val="2"/>
                                <w:sz w:val="28"/>
                                <w:szCs w:val="28"/>
                              </w:rPr>
                              <w:t>求职意向：   市场销售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6576"/>
                                <w:kern w:val="2"/>
                                <w:sz w:val="28"/>
                                <w:szCs w:val="28"/>
                              </w:rPr>
                              <w:t>联系电话：   123123123123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6576"/>
                                <w:kern w:val="2"/>
                                <w:sz w:val="28"/>
                                <w:szCs w:val="28"/>
                              </w:rPr>
                              <w:t>电子邮箱：   123123@qq.com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5" type="#_x0000_t202" style="width:214.8pt;height:145.9pt;margin-top:528.8pt;margin-left:126.2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FDD31CE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6576"/>
                          <w:kern w:val="2"/>
                          <w:sz w:val="28"/>
                          <w:szCs w:val="28"/>
                        </w:rPr>
                        <w:t>求职意向：   市场销售</w:t>
                      </w:r>
                    </w:p>
                    <w:p w14:paraId="4633CD32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6576"/>
                          <w:kern w:val="2"/>
                          <w:sz w:val="28"/>
                          <w:szCs w:val="28"/>
                        </w:rPr>
                        <w:t>联系电话：   123123123123</w:t>
                      </w:r>
                    </w:p>
                    <w:p w14:paraId="00D2F067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6576"/>
                          <w:kern w:val="2"/>
                          <w:sz w:val="28"/>
                          <w:szCs w:val="28"/>
                        </w:rPr>
                        <w:t>电子邮箱：   123123@qq.com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5867400</wp:posOffset>
                </wp:positionV>
                <wp:extent cx="2727960" cy="565785"/>
                <wp:effectExtent l="0" t="0" r="0" b="5715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96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6576"/>
                                <w:kern w:val="2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6576"/>
                                <w:kern w:val="2"/>
                                <w:sz w:val="48"/>
                                <w:szCs w:val="48"/>
                              </w:rPr>
                              <w:t>`s 个人简历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type="#_x0000_t202" style="width:214.8pt;height:44.55pt;margin-top:462pt;margin-left:94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96746F6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6576"/>
                          <w:kern w:val="2"/>
                          <w:sz w:val="48"/>
                          <w:szCs w:val="48"/>
                          <w:lang w:val="en-US" w:eastAsia="zh-CN"/>
                        </w:rPr>
                        <w:t xml:space="preserve">佰通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6576"/>
                          <w:kern w:val="2"/>
                          <w:sz w:val="48"/>
                          <w:szCs w:val="48"/>
                        </w:rPr>
                        <w:t>`s 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1050925</wp:posOffset>
            </wp:positionV>
            <wp:extent cx="2188210" cy="2188210"/>
            <wp:effectExtent l="76200" t="76200" r="82550" b="82550"/>
            <wp:wrapNone/>
            <wp:docPr id="2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2188210"/>
                    </a:xfrm>
                    <a:prstGeom prst="ellipse">
                      <a:avLst/>
                    </a:prstGeom>
                    <a:ln w="76200">
                      <a:solidFill>
                        <a:srgbClr val="446576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</wp:posOffset>
            </wp:positionH>
            <wp:positionV relativeFrom="paragraph">
              <wp:posOffset>-914400</wp:posOffset>
            </wp:positionV>
            <wp:extent cx="7559675" cy="104857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48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0BB85366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-78740</wp:posOffset>
                </wp:positionV>
                <wp:extent cx="1790065" cy="891540"/>
                <wp:effectExtent l="0" t="0" r="0" b="3810"/>
                <wp:wrapNone/>
                <wp:docPr id="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邮箱：1800@qq.com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微信：Xdocerresume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7" type="#_x0000_t202" style="width:140.95pt;height:70.2pt;margin-top:-6.2pt;margin-left:149.7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47FBA56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电话：180 0000 0000</w:t>
                      </w:r>
                    </w:p>
                    <w:p w14:paraId="5B1B2DC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邮箱：1800@qq.com</w:t>
                      </w:r>
                    </w:p>
                    <w:p w14:paraId="7F65D6A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微信：Xdocerresume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75895" cy="175895"/>
                <wp:effectExtent l="0" t="0" r="14605" b="1460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446576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13.85pt;height:13.85pt;margin-top:2.05pt;margin-left:126pt;mso-height-relative:page;mso-width-relative:page;position:absolute;v-text-anchor:middle;z-index:251679744" arcsize="10923f" coordsize="21600,21600" filled="t" fillcolor="#446576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297815</wp:posOffset>
                </wp:positionV>
                <wp:extent cx="175895" cy="175895"/>
                <wp:effectExtent l="0" t="0" r="14605" b="1460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446576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13.85pt;height:13.85pt;margin-top:23.45pt;margin-left:126pt;mso-height-relative:page;mso-width-relative:page;position:absolute;v-text-anchor:middle;z-index:251681792" arcsize="10923f" coordsize="21600,21600" filled="t" fillcolor="#446576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570865</wp:posOffset>
                </wp:positionV>
                <wp:extent cx="175895" cy="175895"/>
                <wp:effectExtent l="0" t="0" r="14605" b="1460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446576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0" style="width:13.85pt;height:13.85pt;margin-top:44.95pt;margin-left:126pt;mso-height-relative:page;mso-width-relative:page;position:absolute;v-text-anchor:middle;z-index:251683840" arcsize="10923f" coordsize="21600,21600" filled="t" fillcolor="#446576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344170</wp:posOffset>
                </wp:positionV>
                <wp:extent cx="113030" cy="75565"/>
                <wp:effectExtent l="0" t="0" r="1270" b="63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3201" cy="75583"/>
                        </a:xfrm>
                        <a:custGeom>
                          <a:avLst/>
                          <a:gdLst>
                            <a:gd name="T0" fmla="*/ 1897867 w 4974795"/>
                            <a:gd name="T1" fmla="*/ 1805825 h 3320682"/>
                            <a:gd name="T2" fmla="*/ 2485737 w 4974795"/>
                            <a:gd name="T3" fmla="*/ 2315734 h 3320682"/>
                            <a:gd name="T4" fmla="*/ 3073607 w 4974795"/>
                            <a:gd name="T5" fmla="*/ 1805825 h 3320682"/>
                            <a:gd name="T6" fmla="*/ 4820061 w 4974795"/>
                            <a:gd name="T7" fmla="*/ 3320682 h 3320682"/>
                            <a:gd name="T8" fmla="*/ 151413 w 4974795"/>
                            <a:gd name="T9" fmla="*/ 3320682 h 3320682"/>
                            <a:gd name="T10" fmla="*/ 1897867 w 4974795"/>
                            <a:gd name="T11" fmla="*/ 1805825 h 3320682"/>
                            <a:gd name="T12" fmla="*/ 0 w 4974795"/>
                            <a:gd name="T13" fmla="*/ 159634 h 3320682"/>
                            <a:gd name="T14" fmla="*/ 1788328 w 4974795"/>
                            <a:gd name="T15" fmla="*/ 1710812 h 3320682"/>
                            <a:gd name="T16" fmla="*/ 0 w 4974795"/>
                            <a:gd name="T17" fmla="*/ 3261996 h 3320682"/>
                            <a:gd name="T18" fmla="*/ 0 w 4974795"/>
                            <a:gd name="T19" fmla="*/ 159634 h 3320682"/>
                            <a:gd name="T20" fmla="*/ 4974795 w 4974795"/>
                            <a:gd name="T21" fmla="*/ 156753 h 3320682"/>
                            <a:gd name="T22" fmla="*/ 4974795 w 4974795"/>
                            <a:gd name="T23" fmla="*/ 3264872 h 3320682"/>
                            <a:gd name="T24" fmla="*/ 3183146 w 4974795"/>
                            <a:gd name="T25" fmla="*/ 1710812 h 3320682"/>
                            <a:gd name="T26" fmla="*/ 4974795 w 4974795"/>
                            <a:gd name="T27" fmla="*/ 156753 h 3320682"/>
                            <a:gd name="T28" fmla="*/ 35040 w 4974795"/>
                            <a:gd name="T29" fmla="*/ 0 h 3320682"/>
                            <a:gd name="T30" fmla="*/ 4936434 w 4974795"/>
                            <a:gd name="T31" fmla="*/ 0 h 3320682"/>
                            <a:gd name="T32" fmla="*/ 2485737 w 4974795"/>
                            <a:gd name="T33" fmla="*/ 2125709 h 3320682"/>
                            <a:gd name="T34" fmla="*/ 35040 w 4974795"/>
                            <a:gd name="T35" fmla="*/ 0 h 33206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8.9pt;height:5.95pt;margin-top:27.1pt;margin-left:128.55pt;mso-height-relative:page;mso-width-relative:page;position:absolute;v-text-anchor:middle;z-index:251685888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<v:stroke joinstyle="miter"/>
                <v:path o:connecttype="custom" o:connectlocs="43185,41102;56562,52709;69939,41102;109680,75583;3445,75583;43185,41102;0,3633;40693,38940;0,74247;0,3633;113201,3567;113201,74312;72432,38940;113201,3567;797,0;112328,0;56562,48383;797,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601345</wp:posOffset>
                </wp:positionV>
                <wp:extent cx="113030" cy="105410"/>
                <wp:effectExtent l="0" t="0" r="1270" b="889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201" cy="1054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8.9pt;height:8.3pt;margin-top:47.35pt;margin-left:128.35pt;mso-height-relative:page;mso-width-relative:page;position:absolute;v-text-anchor:middle;z-index:25168793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53340</wp:posOffset>
                </wp:positionV>
                <wp:extent cx="118110" cy="118110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976" cy="11797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9.3pt;height:9.3pt;margin-top:4.2pt;margin-left:128.35pt;mso-height-relative:page;mso-width-relative:page;position:absolute;v-text-anchor:middle;z-index:2516899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39851801;@0,@0;@0,@0;@0,@0;@0,@0;83985180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1718310</wp:posOffset>
                </wp:positionV>
                <wp:extent cx="4020820" cy="0"/>
                <wp:effectExtent l="0" t="19050" r="3746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14560" from="149.55pt,135.3pt" to="466.15pt,135.3pt" coordsize="21600,21600" stroked="t" strokecolor="#bfbfbf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3303270</wp:posOffset>
                </wp:positionV>
                <wp:extent cx="4020820" cy="0"/>
                <wp:effectExtent l="0" t="19050" r="3746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6608" from="149.55pt,260.1pt" to="466.15pt,260.1pt" coordsize="21600,21600" stroked="t" strokecolor="#bfbfbf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6427470</wp:posOffset>
                </wp:positionV>
                <wp:extent cx="4020820" cy="0"/>
                <wp:effectExtent l="0" t="19050" r="37465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18656" from="149.55pt,506.1pt" to="466.15pt,506.1pt" coordsize="21600,21600" stroked="t" strokecolor="#bfbfbf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8129270</wp:posOffset>
                </wp:positionV>
                <wp:extent cx="4020820" cy="0"/>
                <wp:effectExtent l="0" t="19050" r="3746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20704" from="149.55pt,640.1pt" to="466.15pt,640.1pt" coordsize="21600,21600" stroked="t" strokecolor="#bfbfbf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3185795</wp:posOffset>
                </wp:positionV>
                <wp:extent cx="252095" cy="252095"/>
                <wp:effectExtent l="19050" t="19050" r="15240" b="1524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solidFill>
                          <a:srgbClr val="446576"/>
                        </a:solidFill>
                        <a:ln w="38100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19.85pt;height:19.85pt;margin-top:250.85pt;margin-left:-50.2pt;mso-height-relative:page;mso-width-relative:page;position:absolute;v-text-anchor:middle;z-index:251665408" coordsize="21600,21600" filled="t" fillcolor="#446576" stroked="t" strokecolor="#446576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6283960</wp:posOffset>
                </wp:positionV>
                <wp:extent cx="252095" cy="252095"/>
                <wp:effectExtent l="19050" t="19050" r="15240" b="1524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solidFill>
                          <a:srgbClr val="446576"/>
                        </a:solidFill>
                        <a:ln w="38100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9.85pt;height:19.85pt;margin-top:494.8pt;margin-left:-50.2pt;mso-height-relative:page;mso-width-relative:page;position:absolute;v-text-anchor:middle;z-index:251667456" coordsize="21600,21600" filled="t" fillcolor="#446576" stroked="t" strokecolor="#446576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7969885</wp:posOffset>
                </wp:positionV>
                <wp:extent cx="252095" cy="252095"/>
                <wp:effectExtent l="19050" t="19050" r="15240" b="1524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solidFill>
                          <a:srgbClr val="446576"/>
                        </a:solidFill>
                        <a:ln w="38100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19.85pt;height:19.85pt;margin-top:627.55pt;margin-left:-50.2pt;mso-height-relative:page;mso-width-relative:page;position:absolute;v-text-anchor:middle;z-index:251669504" coordsize="21600,21600" filled="t" fillcolor="#446576" stroked="t" strokecolor="#446576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1588770</wp:posOffset>
                </wp:positionV>
                <wp:extent cx="252095" cy="252095"/>
                <wp:effectExtent l="19050" t="19050" r="15240" b="1524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solidFill>
                          <a:srgbClr val="446576"/>
                        </a:solidFill>
                        <a:ln w="38100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19.85pt;height:19.85pt;margin-top:125.1pt;margin-left:-50.2pt;mso-height-relative:page;mso-width-relative:page;position:absolute;v-text-anchor:middle;z-index:251671552" coordsize="21600,21600" filled="t" fillcolor="#446576" stroked="t" strokecolor="#446576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-153035</wp:posOffset>
                </wp:positionV>
                <wp:extent cx="7000875" cy="1083310"/>
                <wp:effectExtent l="0" t="0" r="0" b="31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0634" cy="108326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4657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551.25pt;height:85.3pt;margin-top:-12.05pt;margin-left:-90pt;mso-height-relative:page;mso-width-relative:page;position:absolute;v-text-anchor:middle;z-index:251673600" arcsize="0" coordsize="21600,21600" filled="t" fillcolor="#44657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27305</wp:posOffset>
                </wp:positionV>
                <wp:extent cx="2087245" cy="76200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7245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sz w:val="22"/>
                                <w:szCs w:val="22"/>
                              </w:rPr>
                              <w:t>求职意向：市场销售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64.35pt;height:60pt;margin-top:2.15pt;margin-left:-50.3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4CC3A17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22099EFC">
                      <w:pPr>
                        <w:pStyle w:val="NormalWeb"/>
                        <w:spacing w:before="0" w:beforeAutospacing="0" w:after="0" w:afterAutospacing="0" w:line="48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sz w:val="22"/>
                          <w:szCs w:val="22"/>
                        </w:rPr>
                        <w:t>求职意向：市场销售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1992630</wp:posOffset>
                </wp:positionV>
                <wp:extent cx="6247765" cy="8534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776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2012.09—2016.6         南京邮电大学通达学院           广告学专业              本科学历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   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491.95pt;height:67.2pt;margin-top:156.9pt;margin-left:-26.3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583AAD6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2012.09—2016.6         南京邮电大学通达学院           广告学专业              本科学历  </w:t>
                      </w:r>
                    </w:p>
                    <w:p w14:paraId="0812AE4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</w:t>
                      </w:r>
                    </w:p>
                    <w:p w14:paraId="3070384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   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1567815</wp:posOffset>
                </wp:positionV>
                <wp:extent cx="2773045" cy="28892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30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81717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18.35pt;height:22.75pt;margin-top:123.45pt;margin-left:-27.95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 w14:paraId="677D05BF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81717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1657350</wp:posOffset>
                </wp:positionV>
                <wp:extent cx="171450" cy="119380"/>
                <wp:effectExtent l="0" t="0" r="635" b="0"/>
                <wp:wrapNone/>
                <wp:docPr id="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1385" cy="11918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3.5pt;height:9.4pt;margin-top:130.5pt;margin-left:-47pt;mso-height-relative:page;mso-width-relative:page;position:absolute;z-index:25169612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3605530</wp:posOffset>
                </wp:positionV>
                <wp:extent cx="6247765" cy="2301240"/>
                <wp:effectExtent l="0" t="0" r="0" b="0"/>
                <wp:wrapNone/>
                <wp:docPr id="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2014.08-2015.08         可口可乐瑞安公司                        部门经理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jc w:val="left"/>
                              <w:textAlignment w:val="baseline"/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2015.08-2016.08        华东学院校联络部                        副部长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7" style="width:491.95pt;height:181.2pt;margin-top:283.9pt;margin-left:-26.3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660893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2014.08-2015.08         可口可乐瑞安公司                        部门经理</w:t>
                      </w:r>
                    </w:p>
                    <w:p w14:paraId="5B47CB0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 w14:paraId="1142D22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 w14:paraId="25809877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 w14:paraId="199CCA98">
                      <w:pPr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jc w:val="left"/>
                        <w:textAlignment w:val="baseline"/>
                      </w:pPr>
                    </w:p>
                    <w:p w14:paraId="6A300C6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2015.08-2016.08        华东学院校联络部                        副部长</w:t>
                      </w:r>
                    </w:p>
                    <w:p w14:paraId="25163C08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  <w:p w14:paraId="6A45718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熟练掌握并加强了组织活动与教学能力；巩固并检验了自己英语学习的知识水平。</w:t>
                      </w:r>
                    </w:p>
                    <w:p w14:paraId="7CDC7D38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3181350</wp:posOffset>
                </wp:positionV>
                <wp:extent cx="2277745" cy="28892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77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81717"/>
                                <w:sz w:val="28"/>
                                <w:szCs w:val="28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79.35pt;height:22.75pt;margin-top:250.5pt;margin-left:-27.95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2784597A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81717"/>
                          <w:sz w:val="28"/>
                          <w:szCs w:val="28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3228975</wp:posOffset>
                </wp:positionV>
                <wp:extent cx="172085" cy="168910"/>
                <wp:effectExtent l="0" t="0" r="0" b="3175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2024" cy="168827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3.55pt;height:13.3pt;margin-top:254.25pt;margin-left:-46.7pt;mso-height-relative:page;mso-width-relative:page;position:absolute;v-text-anchor:middle;z-index:25170227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6264910</wp:posOffset>
                </wp:positionV>
                <wp:extent cx="2280920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092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81717"/>
                                <w:sz w:val="28"/>
                                <w:szCs w:val="28"/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9.6pt;height:22.75pt;margin-top:493.3pt;margin-left:-28.2pt;mso-height-relative:page;mso-width-relative:page;position:absolute;v-text-anchor:middle;z-index:251704320" coordsize="21600,21600" filled="f" stroked="f" strokeweight="1pt">
                <v:stroke joinstyle="miter"/>
                <o:lock v:ext="edit" aspectratio="f"/>
                <v:textbox>
                  <w:txbxContent>
                    <w:p w14:paraId="3D87EF68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81717"/>
                          <w:sz w:val="28"/>
                          <w:szCs w:val="28"/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6330315</wp:posOffset>
                </wp:positionV>
                <wp:extent cx="158115" cy="143510"/>
                <wp:effectExtent l="0" t="0" r="0" b="952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088" cy="143313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2.45pt;height:11.3pt;margin-top:498.45pt;margin-left:-46.15pt;mso-height-relative:page;mso-width-relative:page;position:absolute;v-text-anchor:middle;z-index:251706368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8382635</wp:posOffset>
                </wp:positionV>
                <wp:extent cx="6247765" cy="7772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776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491.95pt;height:61.2pt;margin-top:660.05pt;margin-left:-26.3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16971E5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7958455</wp:posOffset>
                </wp:positionV>
                <wp:extent cx="227774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77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81717"/>
                                <w:sz w:val="28"/>
                                <w:szCs w:val="28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79.35pt;height:22.75pt;margin-top:626.65pt;margin-left:-27.95pt;mso-height-relative:page;mso-width-relative:page;position:absolute;v-text-anchor:middle;z-index:251710464" coordsize="21600,21600" filled="f" stroked="f" strokeweight="1pt">
                <v:stroke joinstyle="miter"/>
                <o:lock v:ext="edit" aspectratio="f"/>
                <v:textbox>
                  <w:txbxContent>
                    <w:p w14:paraId="55C4290A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81717"/>
                          <w:sz w:val="28"/>
                          <w:szCs w:val="28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8005445</wp:posOffset>
                </wp:positionV>
                <wp:extent cx="132715" cy="167640"/>
                <wp:effectExtent l="0" t="0" r="635" b="381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2971" cy="16793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0.45pt;height:13.2pt;margin-top:630.35pt;margin-left:-45.55pt;mso-height-relative:page;mso-width-relative:page;position:absolute;v-text-anchor:middle;z-index:2517125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0255,73753;51091,79348;50505,82628;49830,86560;51136,90739;73123,132709;70149,89863;70983,85594;70081,82089;72604,78988;83012,73259;92541,73776;99547,80673;105584,88402;110630,96985;114550,106579;117343,117206;118898,128957;113987,137652;98376,144325;81998,148616;65103,150458;47216,149649;29533,145987;12615,139584;0,132439;1216,119969;3739,108758;7478,98692;12344,89728;18269,81797;25162,74764;33858,67979;65856,404;73402,2451;80226,6050;86059,10977;90677,17005;93943,23978;95632,31694;95429,40602;92816,49510;88109,57293;81600,63569;72456,68517;66284,70137;59618,70587;52163,69620;45316,67168;39167,63434;33604,58192;29054,51444;26171,43729;25113,35293;26013,27308;28626,20019;32680,13519;37996,8053;44392,3869;51667,1102;5955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6738620</wp:posOffset>
                </wp:positionV>
                <wp:extent cx="2676525" cy="8915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652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2012年创业杯大赛获得团体赛铜奖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10.75pt;height:70.2pt;margin-top:530.6pt;margin-left:-26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3F510CF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 w14:paraId="614749B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 w14:paraId="78B10E7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2012年创业杯大赛获得团体赛铜奖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6738620</wp:posOffset>
                </wp:positionV>
                <wp:extent cx="3021330" cy="89154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133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2012年任班长一职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2011年获营销大赛一等奖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237.9pt;height:70.2pt;margin-top:530.6pt;margin-left:215.25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7D1EEC0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2012年任班长一职</w:t>
                      </w:r>
                    </w:p>
                    <w:p w14:paraId="3CD41735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2011年获营销大赛一等奖</w:t>
                      </w:r>
                    </w:p>
                    <w:p w14:paraId="11733DE4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1840865</wp:posOffset>
                </wp:positionV>
                <wp:extent cx="0" cy="1013460"/>
                <wp:effectExtent l="19050" t="0" r="19050" b="3492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1331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26848" from="-40.3pt,144.95pt" to="-40.3pt,224.75pt" coordsize="21600,21600" stroked="t" strokecolor="#44657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3437890</wp:posOffset>
                </wp:positionV>
                <wp:extent cx="0" cy="2491740"/>
                <wp:effectExtent l="19050" t="0" r="19050" b="2349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49146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28896" from="-40.3pt,270.7pt" to="-40.3pt,466.9pt" coordsize="21600,21600" stroked="t" strokecolor="#44657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6536055</wp:posOffset>
                </wp:positionV>
                <wp:extent cx="0" cy="1022350"/>
                <wp:effectExtent l="19050" t="0" r="19050" b="254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2266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30944" from="-40.3pt,514.65pt" to="-40.3pt,595.15pt" coordsize="21600,21600" stroked="t" strokecolor="#44657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8221980</wp:posOffset>
                </wp:positionV>
                <wp:extent cx="0" cy="885825"/>
                <wp:effectExtent l="19050" t="0" r="19050" b="2921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856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32992" from="-40.3pt,647.4pt" to="-40.3pt,717.15pt" coordsize="21600,21600" stroked="t" strokecolor="#446576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4981575</wp:posOffset>
                </wp:positionV>
                <wp:extent cx="45720" cy="45720"/>
                <wp:effectExtent l="19050" t="19050" r="11430" b="1143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446576"/>
                        </a:solidFill>
                        <a:ln w="38100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1" style="width:3.6pt;height:3.6pt;margin-top:392.25pt;margin-left:-42.1pt;mso-height-relative:page;mso-width-relative:page;position:absolute;v-text-anchor:middle;z-index:251735040" coordsize="21600,21600" filled="t" fillcolor="#446576" stroked="t" strokecolor="#446576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3760470</wp:posOffset>
                </wp:positionV>
                <wp:extent cx="45720" cy="45720"/>
                <wp:effectExtent l="19050" t="19050" r="11430" b="1143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446576"/>
                        </a:solidFill>
                        <a:ln w="38100">
                          <a:solidFill>
                            <a:srgbClr val="4465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2" style="width:3.6pt;height:3.6pt;margin-top:296.1pt;margin-left:-42.1pt;mso-height-relative:page;mso-width-relative:page;position:absolute;v-text-anchor:middle;z-index:251737088" coordsize="21600,21600" filled="t" fillcolor="#446576" stroked="t" strokecolor="#446576" strokeweight="3pt">
                <v:stroke joinstyle="miter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4382770</wp:posOffset>
            </wp:positionH>
            <wp:positionV relativeFrom="paragraph">
              <wp:posOffset>-429895</wp:posOffset>
            </wp:positionV>
            <wp:extent cx="1680210" cy="1680210"/>
            <wp:effectExtent l="0" t="0" r="3810" b="3810"/>
            <wp:wrapNone/>
            <wp:docPr id="44" name="图片 4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0404" cy="1680404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-803910</wp:posOffset>
                </wp:positionV>
                <wp:extent cx="2773045" cy="59880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3045" cy="5988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446576"/>
                                <w:sz w:val="40"/>
                                <w:szCs w:val="40"/>
                              </w:rPr>
                              <w:t xml:space="preserve">PERSONAL RESUME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218.35pt;height:47.15pt;margin-top:-63.3pt;margin-left:-66.2pt;mso-height-relative:page;mso-width-relative:page;position:absolute;v-text-anchor:middle;z-index:251740160" coordsize="21600,21600" filled="f" stroked="f" strokeweight="1pt">
                <v:stroke joinstyle="miter"/>
                <o:lock v:ext="edit" aspectratio="f"/>
                <v:textbox>
                  <w:txbxContent>
                    <w:p w14:paraId="7ABA53D7">
                      <w:pPr>
                        <w:pStyle w:val="NormalWeb"/>
                        <w:spacing w:before="0" w:beforeAutospacing="0" w:after="0" w:afterAutospacing="0" w:line="480" w:lineRule="exact"/>
                      </w:pPr>
                      <w:r>
                        <w:rPr>
                          <w:rFonts w:ascii="Impact" w:eastAsia="微软雅黑" w:hAnsi="Impact" w:cstheme="minorBidi"/>
                          <w:color w:val="446576"/>
                          <w:sz w:val="40"/>
                          <w:szCs w:val="40"/>
                        </w:rPr>
                        <w:t xml:space="preserve">PERSONAL RESUME 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00ECFC38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9675" cy="10210800"/>
                <wp:effectExtent l="0" t="0" r="3175" b="0"/>
                <wp:wrapNone/>
                <wp:docPr id="4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210802"/>
                          <a:chOff x="0" y="0"/>
                          <a:chExt cx="7559676" cy="10210802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0"/>
                            <a:ext cx="7559676" cy="1745692"/>
                            <a:chOff x="0" y="0"/>
                            <a:chExt cx="7559676" cy="1745692"/>
                          </a:xfrm>
                        </wpg:grpSpPr>
                        <wps:wsp xmlns:wps="http://schemas.microsoft.com/office/word/2010/wordprocessingShape">
                          <wps:cNvPr id="48" name="同侧圆角矩形 48"/>
                          <wps:cNvSpPr/>
                          <wps:spPr>
                            <a:xfrm flipV="1">
                              <a:off x="0" y="0"/>
                              <a:ext cx="7559676" cy="1550489"/>
                            </a:xfrm>
                            <a:prstGeom prst="round2SameRect">
                              <a:avLst>
                                <a:gd name="adj1" fmla="val 0"/>
                                <a:gd name="adj2" fmla="val 0"/>
                              </a:avLst>
                            </a:prstGeom>
                            <a:solidFill>
                              <a:srgbClr val="446576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9" name="文本框 4"/>
                          <wps:cNvSpPr txBox="1"/>
                          <wps:spPr>
                            <a:xfrm>
                              <a:off x="2378075" y="267412"/>
                              <a:ext cx="2803525" cy="147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方正正大黑简体" w:eastAsia="方正正大黑简体" w:cstheme="minorBidi" w:hint="eastAsia"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0" name="文本框 16"/>
                        <wps:cNvSpPr txBox="1"/>
                        <wps:spPr>
                          <a:xfrm>
                            <a:off x="648019" y="2286682"/>
                            <a:ext cx="6263640" cy="7924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尊敬的先生/小姐：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 xml:space="preserve">此致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敬礼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right"/>
                                <w:rPr>
                                  <w:rFonts w:eastAsia="宋体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佰通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.03.18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64" style="width:595.25pt;height:804pt;margin-top:-1in;margin-left:0;mso-height-relative:page;mso-position-horizontal:left;mso-position-horizontal-relative:page;mso-width-relative:page;position:absolute;z-index:251742208" coordsize="7559676,10210802">
                <o:lock v:ext="edit" aspectratio="f"/>
                <v:group id="_x0000_s1026" o:spid="_x0000_s1065" style="width:7559676;height:1745692;position:absolute" coordsize="7559676,1745692">
                  <o:lock v:ext="edit" aspectratio="f"/>
                  <v:shape id="_x0000_s1026" o:spid="_x0000_s1066" style="width:7559676;height:1550489;flip:y;position:absolute;v-text-anchor:middle" coordsize="7559676,1550489" path="m,l7559676,,7559676,,7559676,1550489,7559676,1550489,,1550489,,1550489,,,,xe" filled="t" fillcolor="#446576" stroked="f" strokeweight="1pt">
                    <v:stroke joinstyle="miter"/>
                    <v:path o:connecttype="custom" o:connectlocs="7559676,775244;3779838,1550489;0,775244;3779838,0" o:connectangles="0,82,164,247"/>
                    <o:lock v:ext="edit" aspectratio="f"/>
                  </v:shape>
                  <v:shape id="文本框 4" o:spid="_x0000_s1067" type="#_x0000_t202" style="width:2803525;height:1478280;left:2378075;position:absolute;top:267412" coordsize="21600,21600" filled="f" stroked="f">
                    <o:lock v:ext="edit" aspectratio="f"/>
                    <v:textbox style="mso-fit-shape-to-text:t">
                      <w:txbxContent>
                        <w:p w14:paraId="6CF1C5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正大黑简体" w:eastAsia="方正正大黑简体" w:cstheme="minorBidi" w:hint="eastAsia"/>
                              <w:color w:val="FFFFFF" w:themeColor="background1"/>
                              <w:kern w:val="24"/>
                              <w:sz w:val="120"/>
                              <w:szCs w:val="1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自荐信</w:t>
                          </w:r>
                        </w:p>
                      </w:txbxContent>
                    </v:textbox>
                  </v:shape>
                </v:group>
                <v:shape id="文本框 16" o:spid="_x0000_s1068" type="#_x0000_t202" style="width:6263640;height:7924120;left:648019;position:absolute;top:2286682" coordsize="21600,21600" filled="f" stroked="f" strokeweight="0.5pt">
                  <o:lock v:ext="edit" aspectratio="f"/>
                  <v:textbox>
                    <w:txbxContent>
                      <w:p w14:paraId="5BB7DB28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尊敬的先生/小姐：</w:t>
                        </w:r>
                      </w:p>
                      <w:p w14:paraId="561A9125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0352AF58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</w:r>
                      </w:p>
                      <w:p w14:paraId="02D2F683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189FD847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</w:r>
                      </w:p>
                      <w:p w14:paraId="4844DF15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31D66B7D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</w:r>
                      </w:p>
                      <w:p w14:paraId="25DD1BAA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3DB9C807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</w:r>
                      </w:p>
                      <w:p w14:paraId="6DDA0FA6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22FA5DA8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</w:r>
                      </w:p>
                      <w:p w14:paraId="50574393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53074348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 xml:space="preserve">此致 </w:t>
                        </w:r>
                      </w:p>
                      <w:p w14:paraId="66889E6D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敬礼</w:t>
                        </w:r>
                      </w:p>
                      <w:p w14:paraId="44CF5CC9">
                        <w:pPr>
                          <w:pStyle w:val="NormalWeb"/>
                          <w:spacing w:before="0" w:beforeAutospacing="0" w:after="0" w:afterAutospacing="0" w:line="420" w:lineRule="exact"/>
                          <w:jc w:val="right"/>
                          <w:rPr>
                            <w:rFonts w:eastAsia="宋体"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佰通</w:t>
                        </w:r>
                      </w:p>
                      <w:p w14:paraId="4A3A84CE">
                        <w:pPr>
                          <w:pStyle w:val="NormalWeb"/>
                          <w:spacing w:before="0" w:beforeAutospacing="0" w:after="0" w:afterAutospacing="0" w:line="420" w:lineRule="exact"/>
                          <w:jc w:val="righ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.03.18</w:t>
                        </w:r>
                      </w:p>
                      <w:p w14:paraId="52EA69D3">
                        <w:pPr>
                          <w:pStyle w:val="NormalWeb"/>
                          <w:spacing w:before="0" w:beforeAutospacing="0" w:after="0" w:afterAutospacing="0" w:line="4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5E5254CA"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2073910</wp:posOffset>
            </wp:positionH>
            <wp:positionV relativeFrom="paragraph">
              <wp:posOffset>6271260</wp:posOffset>
            </wp:positionV>
            <wp:extent cx="1333500" cy="1333500"/>
            <wp:effectExtent l="0" t="0" r="0" b="0"/>
            <wp:wrapNone/>
            <wp:docPr id="11" name="图片 11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-883920</wp:posOffset>
                </wp:positionV>
                <wp:extent cx="7559675" cy="10691495"/>
                <wp:effectExtent l="0" t="0" r="3175" b="14605"/>
                <wp:wrapNone/>
                <wp:docPr id="5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0" y="0"/>
                            <a:ext cx="7559676" cy="10691812"/>
                          </a:xfrm>
                          <a:prstGeom prst="rect">
                            <a:avLst/>
                          </a:prstGeom>
                          <a:solidFill>
                            <a:srgbClr val="44657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3" name="文本框 6"/>
                        <wps:cNvSpPr txBox="1"/>
                        <wps:spPr>
                          <a:xfrm>
                            <a:off x="168276" y="8923641"/>
                            <a:ext cx="7223126" cy="8839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方正正大黑简体" w:eastAsia="方正正大黑简体" w:cstheme="minorBidi" w:hint="eastAsia"/>
                                  <w:color w:val="FFFFFF" w:themeColor="background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期待您的回复，谢谢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69" style="width:595.25pt;height:841.85pt;margin-top:-69.6pt;margin-left:0;mso-height-relative:page;mso-position-horizontal:left;mso-position-horizontal-relative:page;mso-width-relative:page;position:absolute;z-index:251744256" coordsize="7559676,10691812">
                <o:lock v:ext="edit" aspectratio="f"/>
                <v:rect id="_x0000_s1026" o:spid="_x0000_s1070" style="width:7559676;height:10691812;position:absolute;v-text-anchor:middle" coordsize="21600,21600" filled="t" fillcolor="#446576" stroked="f" strokeweight="1pt">
                  <v:stroke joinstyle="miter"/>
                  <o:lock v:ext="edit" aspectratio="f"/>
                </v:rect>
                <v:shape id="文本框 6" o:spid="_x0000_s1071" type="#_x0000_t202" style="width:7223126;height:883946;left:168276;position:absolute;top:8923641" coordsize="21600,21600" filled="f" stroked="f">
                  <o:lock v:ext="edit" aspectratio="f"/>
                  <v:textbox style="mso-fit-shape-to-text:t">
                    <w:txbxContent>
                      <w:p w14:paraId="7DA52C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方正正大黑简体" w:eastAsia="方正正大黑简体" w:cstheme="minorBidi" w:hint="eastAsia"/>
                            <w:color w:val="FFFFFF" w:themeColor="background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期待您的回复，谢谢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EE7F17"/>
    <w:multiLevelType w:val="multilevel"/>
    <w:tmpl w:val="19EE7F17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2407FC"/>
    <w:multiLevelType w:val="multilevel"/>
    <w:tmpl w:val="222407FC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5129D0"/>
    <w:multiLevelType w:val="multilevel"/>
    <w:tmpl w:val="385129D0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A56CE1"/>
    <w:rsid w:val="000117BD"/>
    <w:rsid w:val="00140BA8"/>
    <w:rsid w:val="001B3866"/>
    <w:rsid w:val="002938F6"/>
    <w:rsid w:val="005847DA"/>
    <w:rsid w:val="228301B4"/>
    <w:rsid w:val="250B2EF4"/>
    <w:rsid w:val="65A56C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2749d52e-7830-4c3d-ab53-2f6c83c78a43\&#27714;&#32844;&#31616;&#21382;&#27169;&#26495;&#22871;&#35013;&#38468;&#24102;&#27714;&#32844;&#20449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求职简历模板套装附带求职信.docx</Template>
  <TotalTime>10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A7065D03D3E64CBCA1103479427CAF81_13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1.0_BJM60pnGiSUtoujZwgnkz3JXUi3heIWt/0Hki0mzSHUp4MHObLSZz1q2hv9RBLc7X7yFWwXtsFeN7fZH6zCLbA==</vt:lpwstr>
  </property>
  <property fmtid="{D5CDD505-2E9C-101B-9397-08002B2CF9AE}" pid="5" name="KSOTemplateUUID">
    <vt:lpwstr>v1.0_mb_TFzmlj7BNg69nZi9PHVS9A==</vt:lpwstr>
  </property>
</Properties>
</file>