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0CE2BAE">
      <w:pPr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-534035</wp:posOffset>
                </wp:positionV>
                <wp:extent cx="1280160" cy="471805"/>
                <wp:effectExtent l="0" t="0" r="0" b="0"/>
                <wp:wrapNone/>
                <wp:docPr id="81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5445" y="380365"/>
                          <a:ext cx="1280160" cy="471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19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宋体" w:hint="default"/>
                                <w:b/>
                                <w:bCs/>
                                <w:color w:val="1A94FC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小 狮 子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3" o:spid="_x0000_s1025" type="#_x0000_t202" style="width:100.8pt;height:37.15pt;margin-top:-42.05pt;margin-left:-59.65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0A0D2CA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19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eastAsia="宋体" w:hint="default"/>
                          <w:b/>
                          <w:bCs/>
                          <w:color w:val="1A94FC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40"/>
                          <w:szCs w:val="40"/>
                          <w:lang w:val="en-US" w:eastAsia="zh-CN"/>
                        </w:rPr>
                        <w:t>小 狮 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-472440</wp:posOffset>
                </wp:positionV>
                <wp:extent cx="2666365" cy="335915"/>
                <wp:effectExtent l="0" t="0" r="0" b="0"/>
                <wp:wrapNone/>
                <wp:docPr id="82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41805" y="441960"/>
                          <a:ext cx="266636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rFonts w:eastAsia="宋体" w:hint="eastAsia"/>
                                <w:b/>
                                <w:bCs/>
                                <w:color w:val="1A94FC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1A94FC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求职意向：高级业务代表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026" type="#_x0000_t202" style="width:209.95pt;height:26.45pt;margin-top:-37.2pt;margin-left:47.1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77AF6747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rFonts w:eastAsia="宋体" w:hint="eastAsia"/>
                          <w:b/>
                          <w:bCs/>
                          <w:color w:val="1A94FC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1A94FC"/>
                          <w:kern w:val="24"/>
                          <w:sz w:val="21"/>
                          <w:szCs w:val="21"/>
                          <w:lang w:val="en-US" w:eastAsia="zh-CN"/>
                        </w:rPr>
                        <w:t>求职意向：高级业务代表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-15875</wp:posOffset>
                </wp:positionV>
                <wp:extent cx="1575435" cy="322580"/>
                <wp:effectExtent l="0" t="0" r="0" b="0"/>
                <wp:wrapNone/>
                <wp:docPr id="46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7070" y="898525"/>
                          <a:ext cx="1575435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1989.05.07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2" o:spid="_x0000_s1027" type="#_x0000_t202" style="width:124.05pt;height:25.4pt;margin-top:-1.25pt;margin-left:-35.9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7CF049A2">
                      <w:pPr>
                        <w:pStyle w:val="NormalWeb"/>
                        <w:spacing w:before="0" w:beforeAutospacing="0" w:after="0" w:afterAutospacing="0" w:line="37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  <w:lang w:val="en-US" w:eastAsia="zh-CN"/>
                        </w:rPr>
                        <w:t>1989.05.07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292100</wp:posOffset>
                </wp:positionV>
                <wp:extent cx="1499235" cy="351790"/>
                <wp:effectExtent l="0" t="0" r="0" b="0"/>
                <wp:wrapNone/>
                <wp:docPr id="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7070" y="1206500"/>
                          <a:ext cx="1499235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0"/>
                                <w:szCs w:val="20"/>
                              </w:rPr>
                              <w:t>：136 6666 6666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28" type="#_x0000_t202" style="width:118.05pt;height:27.7pt;margin-top:23pt;margin-left:-35.9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2B120B4F">
                      <w:pPr>
                        <w:pStyle w:val="NormalWeb"/>
                        <w:spacing w:before="0" w:beforeAutospacing="0" w:after="0" w:afterAutospacing="0" w:line="37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0"/>
                          <w:szCs w:val="20"/>
                        </w:rPr>
                        <w:t>：136 6666 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-15875</wp:posOffset>
                </wp:positionV>
                <wp:extent cx="1946275" cy="323215"/>
                <wp:effectExtent l="0" t="0" r="0" b="0"/>
                <wp:wrapNone/>
                <wp:docPr id="70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02535" y="898525"/>
                          <a:ext cx="194627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上海浦东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29" type="#_x0000_t202" style="width:153.25pt;height:25.45pt;margin-top:-1.25pt;margin-left:107.0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38511F6C">
                      <w:pPr>
                        <w:pStyle w:val="NormalWeb"/>
                        <w:spacing w:before="0" w:beforeAutospacing="0" w:after="0" w:afterAutospacing="0" w:line="37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上海浦东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292100</wp:posOffset>
                </wp:positionV>
                <wp:extent cx="2166620" cy="351790"/>
                <wp:effectExtent l="0" t="0" r="0" b="0"/>
                <wp:wrapNone/>
                <wp:docPr id="67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99995" y="1206500"/>
                          <a:ext cx="2166620" cy="35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7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邮箱：13666666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@qq.com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14" o:spid="_x0000_s1030" type="#_x0000_t202" style="width:170.6pt;height:27.7pt;margin-top:23pt;margin-left:106.8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2522BE7F">
                      <w:pPr>
                        <w:pStyle w:val="NormalWeb"/>
                        <w:spacing w:before="0" w:beforeAutospacing="0" w:after="0" w:afterAutospacing="0" w:line="37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</w:rPr>
                        <w:t>邮箱：13666666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391160</wp:posOffset>
                </wp:positionV>
                <wp:extent cx="168275" cy="168275"/>
                <wp:effectExtent l="0" t="0" r="3175" b="31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256790" y="1305560"/>
                          <a:ext cx="168275" cy="168275"/>
                          <a:chOff x="4224" y="2323"/>
                          <a:chExt cx="220" cy="220"/>
                        </a:xfrm>
                      </wpg:grpSpPr>
                      <wps:wsp xmlns:wps="http://schemas.microsoft.com/office/word/2010/wordprocessingShape">
                        <wps:cNvPr id="35" name="圆角矩形 43"/>
                        <wps:cNvSpPr/>
                        <wps:spPr>
                          <a:xfrm>
                            <a:off x="4224" y="2323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324" name="信息"/>
                        <wps:cNvSpPr/>
                        <wps:spPr>
                          <a:xfrm>
                            <a:off x="4266" y="2385"/>
                            <a:ext cx="136" cy="9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3.25pt;height:13.25pt;margin-top:30.8pt;margin-left:87.7pt;mso-height-relative:page;mso-width-relative:page;position:absolute;z-index:251701248" coordorigin="4224,2323" coordsize="220,220">
                <o:lock v:ext="edit" aspectratio="f"/>
                <v:rect id="圆角矩形 43" o:spid="_x0000_s1032" style="width:220;height:220;left:4224;position:absolute;top:2323;v-text-anchor:middle" coordsize="21600,21600" filled="t" fillcolor="#1a94fc" stroked="f" strokeweight="1pt">
                  <o:lock v:ext="edit" aspectratio="f"/>
                </v:rect>
                <v:shape id="信息" o:spid="_x0000_s1033" style="width:136;height:96;left:4266;position:absolute;top:2385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white" stroked="f" strokeweight="2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83820</wp:posOffset>
                </wp:positionV>
                <wp:extent cx="170815" cy="170815"/>
                <wp:effectExtent l="0" t="0" r="635" b="63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256790" y="998220"/>
                          <a:ext cx="170815" cy="170815"/>
                          <a:chOff x="4224" y="1945"/>
                          <a:chExt cx="220" cy="220"/>
                        </a:xfrm>
                      </wpg:grpSpPr>
                      <wps:wsp xmlns:wps="http://schemas.microsoft.com/office/word/2010/wordprocessingShape">
                        <wps:cNvPr id="58" name="圆角矩形 39"/>
                        <wps:cNvSpPr/>
                        <wps:spPr>
                          <a:xfrm>
                            <a:off x="422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59" name="KSO_Shape"/>
                        <wps:cNvSpPr/>
                        <wps:spPr>
                          <a:xfrm flipH="1">
                            <a:off x="4295" y="1984"/>
                            <a:ext cx="79" cy="142"/>
                          </a:xfrm>
                          <a:custGeom>
                            <a:avLst/>
                            <a:gdLst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lIns="91440" tIns="45720" rIns="91440" bIns="324000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3.45pt;height:13.45pt;margin-top:6.6pt;margin-left:87.7pt;mso-height-relative:page;mso-width-relative:page;position:absolute;z-index:251699200" coordorigin="4224,1945" coordsize="220,220">
                <o:lock v:ext="edit" aspectratio="f"/>
                <v:rect id="圆角矩形 39" o:spid="_x0000_s1035" style="width:220;height:220;left:4224;position:absolute;top:1945;v-text-anchor:middle" coordsize="21600,21600" filled="t" fillcolor="#1a94fc" stroked="f" strokeweight="1pt">
                  <o:lock v:ext="edit" aspectratio="f"/>
                </v:rect>
                <v:shape id="KSO_Shape" o:spid="_x0000_s1036" style="width:79;height:142;flip:x;left:4295;position:absolute;top:1984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391795</wp:posOffset>
                </wp:positionV>
                <wp:extent cx="167640" cy="167640"/>
                <wp:effectExtent l="0" t="0" r="3810" b="38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3235" y="1306195"/>
                          <a:ext cx="167640" cy="167640"/>
                          <a:chOff x="1044" y="2322"/>
                          <a:chExt cx="220" cy="220"/>
                        </a:xfrm>
                      </wpg:grpSpPr>
                      <wps:wsp xmlns:wps="http://schemas.microsoft.com/office/word/2010/wordprocessingShape">
                        <wps:cNvPr id="31" name="圆角矩形 44"/>
                        <wps:cNvSpPr/>
                        <wps:spPr>
                          <a:xfrm>
                            <a:off x="1044" y="2322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33" name="KSO_Shape"/>
                        <wps:cNvSpPr/>
                        <wps:spPr>
                          <a:xfrm>
                            <a:off x="1106" y="2361"/>
                            <a:ext cx="96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277" y="0"/>
                              </a:cxn>
                              <a:cxn ang="0">
                                <a:pos x="25201" y="3932"/>
                              </a:cxn>
                              <a:cxn ang="0">
                                <a:pos x="30694" y="23597"/>
                              </a:cxn>
                              <a:cxn ang="0">
                                <a:pos x="29124" y="29103"/>
                              </a:cxn>
                              <a:cxn ang="0">
                                <a:pos x="19708" y="34609"/>
                              </a:cxn>
                              <a:cxn ang="0">
                                <a:pos x="37756" y="76298"/>
                              </a:cxn>
                              <a:cxn ang="0">
                                <a:pos x="46782" y="70596"/>
                              </a:cxn>
                              <a:cxn ang="0">
                                <a:pos x="52665" y="71578"/>
                              </a:cxn>
                              <a:cxn ang="0">
                                <a:pos x="67574" y="86523"/>
                              </a:cxn>
                              <a:cxn ang="0">
                                <a:pos x="68359" y="92029"/>
                              </a:cxn>
                              <a:cxn ang="0">
                                <a:pos x="59727" y="105401"/>
                              </a:cxn>
                              <a:cxn ang="0">
                                <a:pos x="51880" y="106974"/>
                              </a:cxn>
                              <a:cxn ang="0">
                                <a:pos x="90" y="6292"/>
                              </a:cxn>
                              <a:cxn ang="0">
                                <a:pos x="5583" y="1573"/>
                              </a:cxn>
                              <a:cxn ang="0">
                                <a:pos x="21277" y="0"/>
                              </a:cxn>
                            </a:cxnLst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3.2pt;height:13.2pt;margin-top:30.85pt;margin-left:-51.95pt;mso-height-relative:page;mso-width-relative:page;position:absolute;z-index:251688960" coordorigin="1044,2322" coordsize="220,220">
                <o:lock v:ext="edit" aspectratio="f"/>
                <v:rect id="圆角矩形 44" o:spid="_x0000_s1038" style="width:220;height:220;left:1044;position:absolute;top:2322;v-text-anchor:middle" coordsize="21600,21600" filled="t" fillcolor="#1a94fc" stroked="f" strokeweight="1pt">
                  <o:lock v:ext="edit" aspectratio="f"/>
                </v:rect>
                <v:shape id="KSO_Shape" o:spid="_x0000_s1039" style="width:96;height:142;left:1106;position:absolute;top:2361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  <v:stroke joinstyle="miter"/>
                  <v:path o:connecttype="custom" o:connectlocs="21277,0;25201,3932;30694,23597;29124,29103;19708,34609;37756,76298;46782,70596;52665,71578;67574,86523;68359,92029;59727,105401;51880,106974;90,6292;5583,1573;21277,0" o:connectangles="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86995</wp:posOffset>
                </wp:positionV>
                <wp:extent cx="167640" cy="167640"/>
                <wp:effectExtent l="0" t="0" r="381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3235" y="1001395"/>
                          <a:ext cx="167640" cy="167640"/>
                          <a:chOff x="1044" y="1945"/>
                          <a:chExt cx="220" cy="220"/>
                        </a:xfrm>
                      </wpg:grpSpPr>
                      <wps:wsp xmlns:wps="http://schemas.microsoft.com/office/word/2010/wordprocessingShape">
                        <wps:cNvPr id="48" name="圆角矩形 38"/>
                        <wps:cNvSpPr/>
                        <wps:spPr>
                          <a:xfrm>
                            <a:off x="1044" y="1945"/>
                            <a:ext cx="220" cy="220"/>
                          </a:xfrm>
                          <a:prstGeom prst="rect">
                            <a:avLst/>
                          </a:prstGeom>
                          <a:solidFill>
                            <a:srgbClr val="1A94FC"/>
                          </a:solidFill>
                          <a:ln w="12700">
                            <a:noFill/>
                          </a:ln>
                        </wps:spPr>
                        <wps:bodyPr vert="horz" wrap="square" anchor="ctr" upright="1"/>
                      </wps:wsp>
                      <wps:wsp xmlns:wps="http://schemas.microsoft.com/office/word/2010/wordprocessingShape">
                        <wps:cNvPr id="49" name="KSO_Shape"/>
                        <wps:cNvSpPr/>
                        <wps:spPr>
                          <a:xfrm>
                            <a:off x="1091" y="1979"/>
                            <a:ext cx="126" cy="153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2719" w="2244" stroke="1">
                                <a:moveTo>
                                  <a:pt x="0" y="2719"/>
                                </a:moveTo>
                                <a:cubicBezTo>
                                  <a:pt x="285" y="2053"/>
                                  <a:pt x="285" y="2053"/>
                                  <a:pt x="285" y="2053"/>
                                </a:cubicBezTo>
                                <a:cubicBezTo>
                                  <a:pt x="285" y="2053"/>
                                  <a:pt x="347" y="1831"/>
                                  <a:pt x="566" y="1831"/>
                                </a:cubicBezTo>
                                <a:cubicBezTo>
                                  <a:pt x="1718" y="1831"/>
                                  <a:pt x="1718" y="1831"/>
                                  <a:pt x="1718" y="1831"/>
                                </a:cubicBezTo>
                                <a:cubicBezTo>
                                  <a:pt x="1938" y="1831"/>
                                  <a:pt x="2006" y="2053"/>
                                  <a:pt x="2006" y="2053"/>
                                </a:cubicBezTo>
                                <a:cubicBezTo>
                                  <a:pt x="2244" y="2719"/>
                                  <a:pt x="2244" y="2719"/>
                                  <a:pt x="2244" y="2719"/>
                                </a:cubicBezTo>
                                <a:lnTo>
                                  <a:pt x="0" y="2719"/>
                                </a:lnTo>
                                <a:close/>
                                <a:moveTo>
                                  <a:pt x="1118" y="1775"/>
                                </a:moveTo>
                                <a:cubicBezTo>
                                  <a:pt x="627" y="1775"/>
                                  <a:pt x="230" y="1378"/>
                                  <a:pt x="230" y="888"/>
                                </a:cubicBezTo>
                                <a:cubicBezTo>
                                  <a:pt x="230" y="397"/>
                                  <a:pt x="627" y="0"/>
                                  <a:pt x="1118" y="0"/>
                                </a:cubicBezTo>
                                <a:cubicBezTo>
                                  <a:pt x="1608" y="0"/>
                                  <a:pt x="2006" y="397"/>
                                  <a:pt x="2006" y="888"/>
                                </a:cubicBezTo>
                                <a:cubicBezTo>
                                  <a:pt x="2006" y="1378"/>
                                  <a:pt x="1608" y="1775"/>
                                  <a:pt x="1118" y="1775"/>
                                </a:cubicBezTo>
                                <a:close/>
                                <a:moveTo>
                                  <a:pt x="972" y="241"/>
                                </a:moveTo>
                                <a:cubicBezTo>
                                  <a:pt x="700" y="338"/>
                                  <a:pt x="1033" y="685"/>
                                  <a:pt x="437" y="888"/>
                                </a:cubicBezTo>
                                <a:cubicBezTo>
                                  <a:pt x="437" y="1264"/>
                                  <a:pt x="742" y="1569"/>
                                  <a:pt x="1118" y="1569"/>
                                </a:cubicBezTo>
                                <a:cubicBezTo>
                                  <a:pt x="1494" y="1569"/>
                                  <a:pt x="1799" y="1264"/>
                                  <a:pt x="1799" y="888"/>
                                </a:cubicBezTo>
                                <a:cubicBezTo>
                                  <a:pt x="1452" y="602"/>
                                  <a:pt x="870" y="734"/>
                                  <a:pt x="972" y="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vert="horz" wrap="square" anchor="ctr" anchorCtr="1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3.2pt;height:13.2pt;margin-top:6.85pt;margin-left:-51.95pt;mso-height-relative:page;mso-width-relative:page;position:absolute;z-index:251686912" coordorigin="1044,1945" coordsize="220,220">
                <o:lock v:ext="edit" aspectratio="f"/>
                <v:rect id="圆角矩形 38" o:spid="_x0000_s1041" style="width:220;height:220;left:1044;position:absolute;top:1945;v-text-anchor:middle" coordsize="21600,21600" filled="t" fillcolor="#1a94fc" stroked="f" strokeweight="1pt">
                  <o:lock v:ext="edit" aspectratio="f"/>
                </v:rect>
                <v:shape id="KSO_Shape" o:spid="_x0000_s1042" style="width:126;height:153;left:1091;position:absolute;top:1979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white" stroked="f">
                  <v:stroke joinstyle="miter"/>
                  <v:path o:connecttype="custom" o:connectlocs="0,0;0,0;0,0;0,0;0,0;0,0;0,0;0,0;0,0;0,0;0,0;0,0;0,0;0,0;0,0;0,0;0,0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4520565</wp:posOffset>
            </wp:positionH>
            <wp:positionV relativeFrom="paragraph">
              <wp:posOffset>-671830</wp:posOffset>
            </wp:positionV>
            <wp:extent cx="1281430" cy="1281430"/>
            <wp:effectExtent l="0" t="0" r="13970" b="13970"/>
            <wp:wrapNone/>
            <wp:docPr id="32" name="图片 32" descr="D:\桌面\桌面文件\登记照4\d1272f52bf1fb4ad6a3e8bc2cd9c6d27f28a917215b1f-jY4re5_fw658.jpgd1272f52bf1fb4ad6a3e8bc2cd9c6d27f28a917215b1f-jY4re5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d1272f52bf1fb4ad6a3e8bc2cd9c6d27f28a917215b1f-jY4re5_fw658.jpgd1272f52bf1fb4ad6a3e8bc2cd9c6d27f28a917215b1f-jY4re5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281430"/>
                    </a:xfrm>
                    <a:prstGeom prst="rect">
                      <a:avLst/>
                    </a:prstGeom>
                    <a:noFill/>
                    <a:ln w="571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-1296670</wp:posOffset>
                </wp:positionH>
                <wp:positionV relativeFrom="paragraph">
                  <wp:posOffset>854075</wp:posOffset>
                </wp:positionV>
                <wp:extent cx="5342890" cy="100965"/>
                <wp:effectExtent l="0" t="0" r="10160" b="13335"/>
                <wp:wrapNone/>
                <wp:docPr id="4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53670" y="1768475"/>
                          <a:ext cx="5342890" cy="100965"/>
                        </a:xfrm>
                        <a:prstGeom prst="parallelogram">
                          <a:avLst>
                            <a:gd name="adj" fmla="val 78537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5" o:spid="_x0000_s1043" type="#_x0000_t7" style="width:420.7pt;height:7.95pt;margin-top:67.25pt;margin-left:-102.1pt;mso-height-relative:page;mso-width-relative:page;position:absolute;v-text-anchor:middle;z-index:251663360" coordsize="21600,21600" adj="321" filled="t" fillcolor="#1a94fc" stroked="f" strokeweight="1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851535</wp:posOffset>
                </wp:positionV>
                <wp:extent cx="2527300" cy="100965"/>
                <wp:effectExtent l="0" t="0" r="6350" b="13335"/>
                <wp:wrapNone/>
                <wp:docPr id="1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72075" y="1765935"/>
                          <a:ext cx="2527300" cy="100965"/>
                        </a:xfrm>
                        <a:prstGeom prst="parallelogram">
                          <a:avLst>
                            <a:gd name="adj" fmla="val 78582"/>
                          </a:avLst>
                        </a:prstGeom>
                        <a:solidFill>
                          <a:srgbClr val="1A94FC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平行四边形 4" o:spid="_x0000_s1044" type="#_x0000_t7" style="width:199pt;height:7.95pt;margin-top:67.05pt;margin-left:317.25pt;mso-height-relative:page;mso-width-relative:page;position:absolute;v-text-anchor:middle;z-index:251661312" coordsize="21600,21600" adj="678" filled="t" fillcolor="#1a94fc" stroked="f" strokeweight="1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-909320</wp:posOffset>
                </wp:positionV>
                <wp:extent cx="7562850" cy="10695940"/>
                <wp:effectExtent l="0" t="0" r="0" b="1016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500" y="232410"/>
                          <a:ext cx="7562850" cy="1069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95.5pt;height:842.2pt;margin-top:-71.6pt;margin-left:-89.45pt;mso-height-relative:page;mso-width-relative:page;position:absolute;v-text-anchor:middle;z-index:-251657216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8258810</wp:posOffset>
                </wp:positionV>
                <wp:extent cx="1464310" cy="281940"/>
                <wp:effectExtent l="0" t="0" r="2540" b="317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4310" cy="281940"/>
                          <a:chOff x="1784" y="14729"/>
                          <a:chExt cx="2306" cy="444"/>
                        </a:xfrm>
                      </wpg:grpSpPr>
                      <wpg:grpSp>
                        <wpg:cNvPr id="111" name="组合 111"/>
                        <wpg:cNvGrpSpPr/>
                        <wpg:grpSpPr>
                          <a:xfrm>
                            <a:off x="1784" y="14782"/>
                            <a:ext cx="2307" cy="390"/>
                            <a:chOff x="1501" y="14397"/>
                            <a:chExt cx="2141" cy="390"/>
                          </a:xfrm>
                        </wpg:grpSpPr>
                        <wps:wsp xmlns:wps="http://schemas.microsoft.com/office/word/2010/wordprocessingShape">
                          <wps:cNvPr id="95" name="椭圆 75"/>
                          <wps:cNvSpPr/>
                          <wps:spPr>
                            <a:xfrm flipV="1">
                              <a:off x="1578" y="14397"/>
                              <a:ext cx="2064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96" name="椭圆 75"/>
                          <wps:cNvSpPr/>
                          <wps:spPr>
                            <a:xfrm flipV="1">
                              <a:off x="1501" y="1439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97" name="文本框 86"/>
                        <wps:cNvSpPr txBox="1"/>
                        <wps:spPr>
                          <a:xfrm>
                            <a:off x="2183" y="14729"/>
                            <a:ext cx="1490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  <wps:wsp xmlns:wps="http://schemas.microsoft.com/office/word/2010/wordprocessingShape">
                        <wps:cNvPr id="44" name="头像"/>
                        <wps:cNvSpPr/>
                        <wps:spPr bwMode="auto">
                          <a:xfrm>
                            <a:off x="1850" y="14849"/>
                            <a:ext cx="261" cy="261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15.3pt;height:22.2pt;margin-top:650.3pt;margin-left:-52pt;mso-height-relative:page;mso-width-relative:page;position:absolute;z-index:251705344" coordorigin="1784,14729" coordsize="2306,444">
                <o:lock v:ext="edit" aspectratio="f"/>
                <v:group id="_x0000_s1026" o:spid="_x0000_s1047" style="width:2307;height:390;left:1784;position:absolute;top:14782" coordorigin="1501,14397" coordsize="2141,390">
                  <o:lock v:ext="edit" aspectratio="f"/>
                  <v:shape id="椭圆 75" o:spid="_x0000_s1048" style="width:2064;height:390;flip:y;left:1578;position:absolute;top:14397;v-text-anchor:middle" coordsize="2064,390" path="m,l1998,,2064,65,2064,390,,390xe" filled="t" fillcolor="#b9cde5" stroked="f" strokeweight="3pt">
                    <v:stroke joinstyle="miter"/>
                    <v:path o:connecttype="custom" o:connectlocs="2064,195;1032,390;0,195;1032,0" o:connectangles="0,82,164,247"/>
                    <o:lock v:ext="edit" aspectratio="f"/>
                  </v:shape>
                  <v:shape id="椭圆 75" o:spid="_x0000_s1049" style="width:2064;height:390;flip:y;left:1501;position:absolute;top:14397;v-text-anchor:middle" coordsize="2064,390" path="m,l1903,c1991,,2063,72,2063,160l2064,390,,390xe" filled="t" fillcolor="#1a94fc" stroked="f" strokeweight="3pt">
                    <v:stroke joinstyle="miter"/>
                    <v:path o:connecttype="custom" o:connectlocs="1032,0;0,195;1032,390;2064,195" o:connectangles="247,164,82,0"/>
                    <o:lock v:ext="edit" aspectratio="f"/>
                  </v:shape>
                </v:group>
                <v:shape id="文本框 86" o:spid="_x0000_s1050" type="#_x0000_t202" style="width:1490;height:444;left:2183;position:absolute;top:14729" coordsize="21600,21600" filled="f" stroked="f">
                  <o:lock v:ext="edit" aspectratio="f"/>
                  <v:textbox>
                    <w:txbxContent>
                      <w:p w14:paraId="72E7800D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头像" o:spid="_x0000_s1051" style="width:261;height:261;left:1850;position:absolute;top:14849;v-text-anchor:middle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  <v:stroke joinstyle="miter"/>
                  <v:path o:connecttype="custom" o:connectlocs="111,144;122,157;121,160;118,188;97,218;100,185;96,160;96,157;107,144;148,127;174,137;200,147;206,152;211,159;216,176;218,196;217,203;212,206;196,212;163,217;77,124;51,217;19,212;4,206;0,203;0,193;2,174;7,158;12,151;19,146;47,136;72,126;115,0;124,3;132,8;138,15;144,24;148,33;150,44;149,57;146,72;141,87;133,99;119,133;110,140;107,140;97,131;83,98;76,85;71,71;68,56;68,43;70,32;74,23;80,14;87,7;95,3;104,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6819265</wp:posOffset>
                </wp:positionV>
                <wp:extent cx="1468120" cy="281940"/>
                <wp:effectExtent l="0" t="0" r="17780" b="317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8120" cy="281940"/>
                          <a:chOff x="1784" y="12462"/>
                          <a:chExt cx="2312" cy="444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1784" y="12511"/>
                            <a:ext cx="2313" cy="390"/>
                            <a:chOff x="1043" y="12511"/>
                            <a:chExt cx="2313" cy="390"/>
                          </a:xfrm>
                        </wpg:grpSpPr>
                        <wps:wsp xmlns:wps="http://schemas.microsoft.com/office/word/2010/wordprocessingShape">
                          <wps:cNvPr id="91" name="椭圆 75"/>
                          <wps:cNvSpPr/>
                          <wps:spPr>
                            <a:xfrm flipV="1">
                              <a:off x="1126" y="12511"/>
                              <a:ext cx="2230" cy="390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92" name="椭圆 75"/>
                          <wps:cNvSpPr/>
                          <wps:spPr>
                            <a:xfrm flipV="1">
                              <a:off x="1043" y="12511"/>
                              <a:ext cx="223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93" name="文本框 86"/>
                        <wps:cNvSpPr txBox="1"/>
                        <wps:spPr>
                          <a:xfrm>
                            <a:off x="2183" y="12462"/>
                            <a:ext cx="1507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  <wps:wsp xmlns:wps="http://schemas.microsoft.com/office/word/2010/wordprocessingShape">
                        <wps:cNvPr id="2050" name="齿轮"/>
                        <wps:cNvSpPr/>
                        <wps:spPr bwMode="auto">
                          <a:xfrm>
                            <a:off x="1851" y="12586"/>
                            <a:ext cx="259" cy="259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15.6pt;height:22.2pt;margin-top:536.95pt;margin-left:-52pt;mso-height-relative:page;mso-width-relative:page;position:absolute;z-index:251715584" coordorigin="1784,12462" coordsize="2312,444">
                <o:lock v:ext="edit" aspectratio="f"/>
                <v:group id="_x0000_s1026" o:spid="_x0000_s1053" style="width:2313;height:390;left:1784;position:absolute;top:12511" coordorigin="1043,12511" coordsize="2313,390">
                  <o:lock v:ext="edit" aspectratio="f"/>
                  <v:shape id="椭圆 75" o:spid="_x0000_s1054" style="width:2230;height:390;flip:y;left:1126;position:absolute;top:12511;v-text-anchor:middle" coordsize="2230,390" path="m,l2164,,2230,65,2230,390,,390xe" filled="t" fillcolor="#b9cde5" stroked="f" strokeweight="3pt">
                    <v:stroke joinstyle="miter"/>
                    <v:path o:connecttype="custom" o:connectlocs="2230,195;1115,390;0,195;1115,0" o:connectangles="0,82,164,247"/>
                    <o:lock v:ext="edit" aspectratio="f"/>
                  </v:shape>
                  <v:shape id="椭圆 75" o:spid="_x0000_s1055" style="width:2230;height:390;flip:y;left:1043;position:absolute;top:12511;v-text-anchor:middle" coordsize="2230,390" path="m,l2069,c2157,,2229,72,2229,160l2230,390,,390xe" filled="t" fillcolor="#1a94fc" stroked="f" strokeweight="3pt">
                    <v:stroke joinstyle="miter"/>
                    <v:path o:connecttype="custom" o:connectlocs="1115,0;0,195;1115,390;2230,195" o:connectangles="247,164,82,0"/>
                    <o:lock v:ext="edit" aspectratio="f"/>
                  </v:shape>
                </v:group>
                <v:shape id="文本框 86" o:spid="_x0000_s1056" type="#_x0000_t202" style="width:1507;height:444;left:2183;position:absolute;top:12462" coordsize="21600,21600" filled="f" stroked="f">
                  <o:lock v:ext="edit" aspectratio="f"/>
                  <v:textbox>
                    <w:txbxContent>
                      <w:p w14:paraId="16E5FD9C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shape id="齿轮" o:spid="_x0000_s1057" style="width:259;height:259;left:1851;position:absolute;top:12586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111,81;96,89;84,102;77,119;77,137;83,154;94,167;109,177;126,181;145,178;161,170;173,158;180,142;181,124;176,107;166,93;152,83;134,78;143,0;147,6;171,34;193,17;217,31;217,39;219,75;248,75;258,100;255,107;234,135;257,153;251,180;244,184;212,193;218,222;198,240;190,240;160,228;146,255;118,259;112,254;96,227;68,240;60,240;40,221;46,193;14,184;7,180;1,153;24,137;4,107;0,101;9,75;38,78;54,57;40,33;63,17;69,19;106,28;113,1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2633345</wp:posOffset>
                </wp:positionV>
                <wp:extent cx="1465580" cy="281940"/>
                <wp:effectExtent l="0" t="0" r="1270" b="317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5580" cy="281940"/>
                          <a:chOff x="1784" y="5870"/>
                          <a:chExt cx="2308" cy="444"/>
                        </a:xfrm>
                      </wpg:grpSpPr>
                      <wpg:grpSp>
                        <wpg:cNvPr id="105" name="组合 105"/>
                        <wpg:cNvGrpSpPr/>
                        <wpg:grpSpPr>
                          <a:xfrm>
                            <a:off x="1784" y="5919"/>
                            <a:ext cx="2309" cy="392"/>
                            <a:chOff x="1043" y="6415"/>
                            <a:chExt cx="2141" cy="392"/>
                          </a:xfrm>
                        </wpg:grpSpPr>
                        <wps:wsp xmlns:wps="http://schemas.microsoft.com/office/word/2010/wordprocessingShape">
                          <wps:cNvPr id="85" name="椭圆 75"/>
                          <wps:cNvSpPr/>
                          <wps:spPr>
                            <a:xfrm flipV="1">
                              <a:off x="1120" y="641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86" name="椭圆 75"/>
                          <wps:cNvSpPr/>
                          <wps:spPr>
                            <a:xfrm flipV="1">
                              <a:off x="1043" y="6417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11" name="KSO_Shape"/>
                        <wps:cNvSpPr/>
                        <wps:spPr>
                          <a:xfrm>
                            <a:off x="1921" y="6013"/>
                            <a:ext cx="237" cy="20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anchor="ctr"/>
                      </wps:wsp>
                      <wps:wsp xmlns:wps="http://schemas.microsoft.com/office/word/2010/wordprocessingShape">
                        <wps:cNvPr id="87" name="文本框 86"/>
                        <wps:cNvSpPr txBox="1"/>
                        <wps:spPr>
                          <a:xfrm>
                            <a:off x="2183" y="5870"/>
                            <a:ext cx="1524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eastAsia="宋体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15.4pt;height:22.2pt;margin-top:207.35pt;margin-left:-52pt;mso-height-relative:page;mso-width-relative:page;position:absolute;z-index:251707392" coordorigin="1784,5870" coordsize="2308,444">
                <o:lock v:ext="edit" aspectratio="f"/>
                <v:group id="_x0000_s1026" o:spid="_x0000_s1059" style="width:2309;height:392;left:1784;position:absolute;top:5919" coordorigin="1043,6415" coordsize="2141,392">
                  <o:lock v:ext="edit" aspectratio="f"/>
                  <v:shape id="椭圆 75" o:spid="_x0000_s1060" style="width:2064;height:391;flip:y;left:1120;position:absolute;top:6415;v-text-anchor:middle" coordsize="2064,391" path="m,l1998,,2064,65,2064,391,,391xe" filled="t" fillcolor="#b9cde5" stroked="f" strokeweight="3pt">
                    <v:stroke joinstyle="miter"/>
                    <v:path o:connecttype="custom" o:connectlocs="2064,195;1032,391;0,195;1032,0" o:connectangles="0,82,164,247" textboxrect="0,0,2064,391"/>
                    <o:lock v:ext="edit" aspectratio="f"/>
                    <v:textbox>
                      <w:txbxContent>
                        <w:p w14:paraId="40403E01">
                          <w:pPr>
                            <w:jc w:val="center"/>
                          </w:pPr>
                        </w:p>
                        <w:p w14:paraId="42E5F04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椭圆 75" o:spid="_x0000_s1061" style="width:2064;height:390;flip:y;left:1043;position:absolute;top:6417;v-text-anchor:middle" coordsize="2064,390" path="m,l1903,c1991,,2063,72,2063,160l2064,390,,390xe" filled="t" fillcolor="#1a94fc" stroked="f" strokeweight="3pt">
                    <v:stroke joinstyle="miter"/>
                    <v:path o:connecttype="custom" o:connectlocs="1032,0;0,195;1032,390;2064,195" o:connectangles="247,164,82,0" textboxrect="0,0,2064,390"/>
                    <o:lock v:ext="edit" aspectratio="f"/>
                    <v:textbox>
                      <w:txbxContent>
                        <w:p w14:paraId="6CEDC10A">
                          <w:pPr>
                            <w:jc w:val="center"/>
                          </w:pPr>
                        </w:p>
                        <w:p w14:paraId="10FB578C">
                          <w:pPr>
                            <w:jc w:val="center"/>
                          </w:pPr>
                        </w:p>
                        <w:p w14:paraId="37F0DD7D">
                          <w:pPr>
                            <w:jc w:val="center"/>
                          </w:pPr>
                        </w:p>
                        <w:p w14:paraId="1261132D">
                          <w:pPr>
                            <w:jc w:val="center"/>
                          </w:pPr>
                        </w:p>
                        <w:p w14:paraId="341BFA44">
                          <w:pPr>
                            <w:jc w:val="center"/>
                          </w:pPr>
                        </w:p>
                        <w:p w14:paraId="58AE78C6">
                          <w:pPr>
                            <w:jc w:val="center"/>
                          </w:pPr>
                        </w:p>
                        <w:p w14:paraId="0E1A6ADB">
                          <w:pPr>
                            <w:jc w:val="center"/>
                          </w:pPr>
                        </w:p>
                        <w:p w14:paraId="459592E9">
                          <w:pPr>
                            <w:jc w:val="center"/>
                          </w:pPr>
                        </w:p>
                        <w:p w14:paraId="0AF5C8FB">
                          <w:pPr>
                            <w:jc w:val="center"/>
                          </w:pPr>
                        </w:p>
                        <w:p w14:paraId="66584EEE">
                          <w:pPr>
                            <w:jc w:val="center"/>
                          </w:pPr>
                        </w:p>
                        <w:p w14:paraId="2CD490EE">
                          <w:pPr>
                            <w:jc w:val="center"/>
                          </w:pPr>
                        </w:p>
                        <w:p w14:paraId="1F30EEC2">
                          <w:pPr>
                            <w:jc w:val="center"/>
                          </w:pPr>
                        </w:p>
                        <w:p w14:paraId="396DD12B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KSO_Shape" o:spid="_x0000_s1062" style="width:237;height:208;left:1921;position:absolute;top:6013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37,104;237,198;236,199;236,200;236,201;235,201;235,202;234,203;233,204;232,205;230,206;228,207;225,207;222,208;14,208;11,207;8,207;6,206;4,205;3,204;2,203;1,202;1,201;0,201;0,200;0,199;0,198;0,104;14,108;29,112;48,116;57,119;67,121;77,123;87,125;96,127;104,128;112,129;115,129;118,129;121,129;124,129;132,128;140,127;149,125;159,123;169,121;179,119;189,116;207,112;222,108;109,90;102,97;102,98;109,105;127,105;134,98;134,97;127,90;118,13;80,35;80,37;156,37;156,35;118,13;118,0;164,36;164,37;222,37;225,37;228,37;230,38;232,39;233,40;234,41;235,42;235,43;236,43;236,44;236,45;237,47;237,99;236,99;236,99;222,103;207,107;189,112;179,114;169,117;159,119;149,121;140,122;132,123;124,124;121,125;118,125;115,125;112,124;104,123;96,122;87,121;77,119;67,117;57,115;48,112;29,107;14,103;0,99;0,100;0,100;0,73;0,47;0,45;0,44;0,43;1,43;1,42;2,41;3,40;4,39;6,38;8,37;11,37;14,37;72,37;72,36;11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文本框 86" o:spid="_x0000_s1063" type="#_x0000_t202" style="width:1524;height:444;left:2183;position:absolute;top:5870" coordsize="21600,21600" filled="f" stroked="f">
                  <o:lock v:ext="edit" aspectratio="f"/>
                  <v:textbox>
                    <w:txbxContent>
                      <w:p w14:paraId="1EAA89E9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eastAsia="宋体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5163185</wp:posOffset>
                </wp:positionV>
                <wp:extent cx="1461770" cy="281940"/>
                <wp:effectExtent l="0" t="0" r="5080" b="317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1770" cy="281940"/>
                          <a:chOff x="1784" y="9854"/>
                          <a:chExt cx="2302" cy="444"/>
                        </a:xfrm>
                      </wpg:grpSpPr>
                      <wpg:grpSp>
                        <wpg:cNvPr id="118" name="组合 103"/>
                        <wpg:cNvGrpSpPr/>
                        <wpg:grpSpPr>
                          <a:xfrm>
                            <a:off x="1784" y="9903"/>
                            <a:ext cx="2303" cy="391"/>
                            <a:chOff x="2814" y="4054"/>
                            <a:chExt cx="2141" cy="391"/>
                          </a:xfrm>
                        </wpg:grpSpPr>
                        <wps:wsp xmlns:wps="http://schemas.microsoft.com/office/word/2010/wordprocessingShape">
                          <wps:cNvPr id="119" name="椭圆 75"/>
                          <wps:cNvSpPr/>
                          <wps:spPr>
                            <a:xfrm flipV="1">
                              <a:off x="2891" y="4055"/>
                              <a:ext cx="2064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120" name="椭圆 75"/>
                          <wps:cNvSpPr/>
                          <wps:spPr>
                            <a:xfrm flipV="1">
                              <a:off x="2814" y="4054"/>
                              <a:ext cx="2064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121" name="文本框 86"/>
                        <wps:cNvSpPr txBox="1"/>
                        <wps:spPr>
                          <a:xfrm>
                            <a:off x="2183" y="9854"/>
                            <a:ext cx="1576" cy="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rFonts w:eastAsia="宋体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  <wps:wsp xmlns:wps="http://schemas.microsoft.com/office/word/2010/wordprocessingShape">
                        <wps:cNvPr id="122" name="KSO_Shape"/>
                        <wps:cNvSpPr/>
                        <wps:spPr bwMode="auto">
                          <a:xfrm>
                            <a:off x="1859" y="9985"/>
                            <a:ext cx="242" cy="235"/>
                          </a:xfrm>
                          <a:custGeom>
                            <a:avLst/>
                            <a:gdLst>
                              <a:gd name="T0" fmla="*/ 1660229 w 8965002"/>
                              <a:gd name="T1" fmla="*/ 723707 h 8673857"/>
                              <a:gd name="T2" fmla="*/ 1707743 w 8965002"/>
                              <a:gd name="T3" fmla="*/ 723707 h 8673857"/>
                              <a:gd name="T4" fmla="*/ 1786179 w 8965002"/>
                              <a:gd name="T5" fmla="*/ 872262 h 8673857"/>
                              <a:gd name="T6" fmla="*/ 1398524 w 8965002"/>
                              <a:gd name="T7" fmla="*/ 1455923 h 8673857"/>
                              <a:gd name="T8" fmla="*/ 1307266 w 8965002"/>
                              <a:gd name="T9" fmla="*/ 1501168 h 8673857"/>
                              <a:gd name="T10" fmla="*/ 1079500 w 8965002"/>
                              <a:gd name="T11" fmla="*/ 1501168 h 8673857"/>
                              <a:gd name="T12" fmla="*/ 1079500 w 8965002"/>
                              <a:gd name="T13" fmla="*/ 1685165 h 8673857"/>
                              <a:gd name="T14" fmla="*/ 1049332 w 8965002"/>
                              <a:gd name="T15" fmla="*/ 1734934 h 8673857"/>
                              <a:gd name="T16" fmla="*/ 1021427 w 8965002"/>
                              <a:gd name="T17" fmla="*/ 1741721 h 8673857"/>
                              <a:gd name="T18" fmla="*/ 985980 w 8965002"/>
                              <a:gd name="T19" fmla="*/ 1731164 h 8673857"/>
                              <a:gd name="T20" fmla="*/ 808744 w 8965002"/>
                              <a:gd name="T21" fmla="*/ 1611265 h 8673857"/>
                              <a:gd name="T22" fmla="*/ 635280 w 8965002"/>
                              <a:gd name="T23" fmla="*/ 1731164 h 8673857"/>
                              <a:gd name="T24" fmla="*/ 571927 w 8965002"/>
                              <a:gd name="T25" fmla="*/ 1734934 h 8673857"/>
                              <a:gd name="T26" fmla="*/ 539497 w 8965002"/>
                              <a:gd name="T27" fmla="*/ 1685165 h 8673857"/>
                              <a:gd name="T28" fmla="*/ 539497 w 8965002"/>
                              <a:gd name="T29" fmla="*/ 1225173 h 8673857"/>
                              <a:gd name="T30" fmla="*/ 636788 w 8965002"/>
                              <a:gd name="T31" fmla="*/ 1030619 h 8673857"/>
                              <a:gd name="T32" fmla="*/ 667710 w 8965002"/>
                              <a:gd name="T33" fmla="*/ 1022324 h 8673857"/>
                              <a:gd name="T34" fmla="*/ 1142852 w 8965002"/>
                              <a:gd name="T35" fmla="*/ 1022324 h 8673857"/>
                              <a:gd name="T36" fmla="*/ 1077992 w 8965002"/>
                              <a:gd name="T37" fmla="*/ 1261369 h 8673857"/>
                              <a:gd name="T38" fmla="*/ 1250702 w 8965002"/>
                              <a:gd name="T39" fmla="*/ 1261369 h 8673857"/>
                              <a:gd name="T40" fmla="*/ 1660229 w 8965002"/>
                              <a:gd name="T41" fmla="*/ 723707 h 8673857"/>
                              <a:gd name="T42" fmla="*/ 1227016 w 8965002"/>
                              <a:gd name="T43" fmla="*/ 26 h 8673857"/>
                              <a:gd name="T44" fmla="*/ 1646524 w 8965002"/>
                              <a:gd name="T45" fmla="*/ 27634 h 8673857"/>
                              <a:gd name="T46" fmla="*/ 1722691 w 8965002"/>
                              <a:gd name="T47" fmla="*/ 177681 h 8673857"/>
                              <a:gd name="T48" fmla="*/ 1246833 w 8965002"/>
                              <a:gd name="T49" fmla="*/ 798230 h 8673857"/>
                              <a:gd name="T50" fmla="*/ 1160861 w 8965002"/>
                              <a:gd name="T51" fmla="*/ 838946 h 8673857"/>
                              <a:gd name="T52" fmla="*/ 443680 w 8965002"/>
                              <a:gd name="T53" fmla="*/ 838946 h 8673857"/>
                              <a:gd name="T54" fmla="*/ 231014 w 8965002"/>
                              <a:gd name="T55" fmla="*/ 1099833 h 8673857"/>
                              <a:gd name="T56" fmla="*/ 361479 w 8965002"/>
                              <a:gd name="T57" fmla="*/ 1249880 h 8673857"/>
                              <a:gd name="T58" fmla="*/ 418794 w 8965002"/>
                              <a:gd name="T59" fmla="*/ 1261190 h 8673857"/>
                              <a:gd name="T60" fmla="*/ 418794 w 8965002"/>
                              <a:gd name="T61" fmla="*/ 1500965 h 8673857"/>
                              <a:gd name="T62" fmla="*/ 10807 w 8965002"/>
                              <a:gd name="T63" fmla="*/ 1148843 h 8673857"/>
                              <a:gd name="T64" fmla="*/ 13069 w 8965002"/>
                              <a:gd name="T65" fmla="*/ 949785 h 8673857"/>
                              <a:gd name="T66" fmla="*/ 545488 w 8965002"/>
                              <a:gd name="T67" fmla="*/ 134703 h 8673857"/>
                              <a:gd name="T68" fmla="*/ 706119 w 8965002"/>
                              <a:gd name="T69" fmla="*/ 45730 h 8673857"/>
                              <a:gd name="T70" fmla="*/ 1227016 w 8965002"/>
                              <a:gd name="T71" fmla="*/ 26 h 86738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8673857" w="8965002" stroke="1">
                                <a:moveTo>
                                  <a:pt x="8267042" y="3603669"/>
                                </a:moveTo>
                                <a:cubicBezTo>
                                  <a:pt x="8267042" y="3603669"/>
                                  <a:pt x="8267042" y="3603669"/>
                                  <a:pt x="8503636" y="3603669"/>
                                </a:cubicBezTo>
                                <a:cubicBezTo>
                                  <a:pt x="8770275" y="3603669"/>
                                  <a:pt x="9115779" y="3885289"/>
                                  <a:pt x="8894206" y="4343392"/>
                                </a:cubicBezTo>
                                <a:cubicBezTo>
                                  <a:pt x="8894206" y="4343392"/>
                                  <a:pt x="8894206" y="4343392"/>
                                  <a:pt x="6963891" y="7249712"/>
                                </a:cubicBezTo>
                                <a:cubicBezTo>
                                  <a:pt x="6817428" y="7463743"/>
                                  <a:pt x="6610877" y="7475008"/>
                                  <a:pt x="6509479" y="7475008"/>
                                </a:cubicBezTo>
                                <a:cubicBezTo>
                                  <a:pt x="6509479" y="7475008"/>
                                  <a:pt x="6509479" y="7475008"/>
                                  <a:pt x="5375325" y="7475008"/>
                                </a:cubicBezTo>
                                <a:cubicBezTo>
                                  <a:pt x="5375325" y="7475008"/>
                                  <a:pt x="5375325" y="7475008"/>
                                  <a:pt x="5375325" y="8391212"/>
                                </a:cubicBezTo>
                                <a:cubicBezTo>
                                  <a:pt x="5375325" y="8503860"/>
                                  <a:pt x="5326504" y="8586469"/>
                                  <a:pt x="5225106" y="8639038"/>
                                </a:cubicBezTo>
                                <a:cubicBezTo>
                                  <a:pt x="5180040" y="8661567"/>
                                  <a:pt x="5131219" y="8672833"/>
                                  <a:pt x="5086153" y="8672833"/>
                                </a:cubicBezTo>
                                <a:cubicBezTo>
                                  <a:pt x="5026066" y="8672833"/>
                                  <a:pt x="4962223" y="8654057"/>
                                  <a:pt x="4909646" y="8620263"/>
                                </a:cubicBezTo>
                                <a:cubicBezTo>
                                  <a:pt x="4909646" y="8620263"/>
                                  <a:pt x="4909646" y="8620263"/>
                                  <a:pt x="4027109" y="8023229"/>
                                </a:cubicBezTo>
                                <a:cubicBezTo>
                                  <a:pt x="4027109" y="8023229"/>
                                  <a:pt x="4027109" y="8023229"/>
                                  <a:pt x="3163349" y="8620263"/>
                                </a:cubicBezTo>
                                <a:cubicBezTo>
                                  <a:pt x="3069463" y="8684097"/>
                                  <a:pt x="2949287" y="8691607"/>
                                  <a:pt x="2847889" y="8639038"/>
                                </a:cubicBezTo>
                                <a:cubicBezTo>
                                  <a:pt x="2750247" y="8586469"/>
                                  <a:pt x="2686404" y="8503860"/>
                                  <a:pt x="2686404" y="8391212"/>
                                </a:cubicBezTo>
                                <a:cubicBezTo>
                                  <a:pt x="2686404" y="8391212"/>
                                  <a:pt x="2686404" y="8391212"/>
                                  <a:pt x="2686404" y="6100701"/>
                                </a:cubicBezTo>
                                <a:cubicBezTo>
                                  <a:pt x="2686404" y="5559991"/>
                                  <a:pt x="2990598" y="5237066"/>
                                  <a:pt x="3170860" y="5131928"/>
                                </a:cubicBezTo>
                                <a:cubicBezTo>
                                  <a:pt x="3215926" y="5105644"/>
                                  <a:pt x="3268503" y="5090624"/>
                                  <a:pt x="3324835" y="5090624"/>
                                </a:cubicBezTo>
                                <a:cubicBezTo>
                                  <a:pt x="3324835" y="5090624"/>
                                  <a:pt x="3324835" y="5090624"/>
                                  <a:pt x="5690785" y="5090624"/>
                                </a:cubicBezTo>
                                <a:cubicBezTo>
                                  <a:pt x="5371570" y="5406038"/>
                                  <a:pt x="5367814" y="5980543"/>
                                  <a:pt x="5367814" y="6280938"/>
                                </a:cubicBezTo>
                                <a:cubicBezTo>
                                  <a:pt x="5367814" y="6280938"/>
                                  <a:pt x="5367814" y="6280938"/>
                                  <a:pt x="6227818" y="6280938"/>
                                </a:cubicBezTo>
                                <a:cubicBezTo>
                                  <a:pt x="6227818" y="6280938"/>
                                  <a:pt x="6227818" y="6280938"/>
                                  <a:pt x="8267042" y="3603669"/>
                                </a:cubicBezTo>
                                <a:close/>
                                <a:moveTo>
                                  <a:pt x="6109875" y="128"/>
                                </a:moveTo>
                                <a:cubicBezTo>
                                  <a:pt x="6829153" y="-2490"/>
                                  <a:pt x="7579192" y="34821"/>
                                  <a:pt x="8198796" y="137601"/>
                                </a:cubicBezTo>
                                <a:cubicBezTo>
                                  <a:pt x="8705745" y="220201"/>
                                  <a:pt x="8739542" y="678257"/>
                                  <a:pt x="8578069" y="884757"/>
                                </a:cubicBezTo>
                                <a:cubicBezTo>
                                  <a:pt x="8578069" y="884757"/>
                                  <a:pt x="6234838" y="3955980"/>
                                  <a:pt x="6208552" y="3974753"/>
                                </a:cubicBezTo>
                                <a:cubicBezTo>
                                  <a:pt x="6107162" y="4098653"/>
                                  <a:pt x="5953199" y="4177498"/>
                                  <a:pt x="5780461" y="4177498"/>
                                </a:cubicBezTo>
                                <a:cubicBezTo>
                                  <a:pt x="5780461" y="4177498"/>
                                  <a:pt x="5780461" y="4177498"/>
                                  <a:pt x="2209285" y="4177498"/>
                                </a:cubicBezTo>
                                <a:cubicBezTo>
                                  <a:pt x="1818747" y="4177498"/>
                                  <a:pt x="970076" y="4545444"/>
                                  <a:pt x="1150325" y="5476573"/>
                                </a:cubicBezTo>
                                <a:cubicBezTo>
                                  <a:pt x="1217918" y="5825746"/>
                                  <a:pt x="1465760" y="6103583"/>
                                  <a:pt x="1799971" y="6223729"/>
                                </a:cubicBezTo>
                                <a:cubicBezTo>
                                  <a:pt x="1875075" y="6253765"/>
                                  <a:pt x="2002751" y="6268783"/>
                                  <a:pt x="2085365" y="6280047"/>
                                </a:cubicBezTo>
                                <a:cubicBezTo>
                                  <a:pt x="2085365" y="6280047"/>
                                  <a:pt x="2085365" y="6280047"/>
                                  <a:pt x="2085365" y="7473994"/>
                                </a:cubicBezTo>
                                <a:cubicBezTo>
                                  <a:pt x="1582171" y="7440203"/>
                                  <a:pt x="335451" y="7004675"/>
                                  <a:pt x="53813" y="5720619"/>
                                </a:cubicBezTo>
                                <a:cubicBezTo>
                                  <a:pt x="-25046" y="5397728"/>
                                  <a:pt x="-13780" y="5056063"/>
                                  <a:pt x="65078" y="4729417"/>
                                </a:cubicBezTo>
                                <a:cubicBezTo>
                                  <a:pt x="282879" y="3283915"/>
                                  <a:pt x="2351982" y="944830"/>
                                  <a:pt x="2716235" y="670748"/>
                                </a:cubicBezTo>
                                <a:cubicBezTo>
                                  <a:pt x="2960321" y="471756"/>
                                  <a:pt x="3234449" y="310311"/>
                                  <a:pt x="3516088" y="227711"/>
                                </a:cubicBezTo>
                                <a:cubicBezTo>
                                  <a:pt x="3797726" y="119767"/>
                                  <a:pt x="4911078" y="4491"/>
                                  <a:pt x="6109875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15.1pt;height:22.2pt;margin-top:406.55pt;margin-left:-52pt;mso-height-relative:page;mso-width-relative:page;position:absolute;z-index:251691008" coordorigin="1784,9854" coordsize="2302,444">
                <o:lock v:ext="edit" aspectratio="f"/>
                <v:group id="组合 103" o:spid="_x0000_s1065" style="width:2303;height:391;left:1784;position:absolute;top:9903" coordorigin="2814,4054" coordsize="2141,391">
                  <o:lock v:ext="edit" aspectratio="f"/>
                  <v:shape id="椭圆 75" o:spid="_x0000_s1066" style="width:2064;height:391;flip:y;left:2891;position:absolute;top:4055;v-text-anchor:middle" coordsize="2064,391" path="m,l1998,,2064,65,2064,391,,391xe" filled="t" fillcolor="#b9cde5" stroked="f" strokeweight="3pt">
                    <v:stroke joinstyle="miter"/>
                    <v:path o:connecttype="custom" o:connectlocs="2064,195;1032,391;0,195;1032,0" o:connectangles="0,82,164,247"/>
                    <o:lock v:ext="edit" aspectratio="f"/>
                  </v:shape>
                  <v:shape id="椭圆 75" o:spid="_x0000_s1067" style="width:2064;height:390;flip:y;left:2814;position:absolute;top:4054;v-text-anchor:middle" coordsize="2064,390" path="m,l1903,c1991,,2063,72,2063,160l2064,390,,390xe" filled="t" fillcolor="#1a94fc" stroked="f" strokeweight="3pt">
                    <v:stroke joinstyle="miter"/>
                    <v:path o:connecttype="custom" o:connectlocs="1032,0;0,195;1032,390;2064,195" o:connectangles="247,164,82,0"/>
                    <o:lock v:ext="edit" aspectratio="f"/>
                  </v:shape>
                </v:group>
                <v:shape id="文本框 86" o:spid="_x0000_s1068" type="#_x0000_t202" style="width:1576;height:444;left:2183;position:absolute;top:9854" coordsize="21600,21600" filled="f" stroked="f">
                  <o:lock v:ext="edit" aspectratio="f"/>
                  <v:textbox>
                    <w:txbxContent>
                      <w:p w14:paraId="620308D8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rFonts w:eastAsia="宋体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  <v:shape id="KSO_Shape" o:spid="_x0000_s1069" style="width:242;height:235;left:1859;position:absolute;top:9985;v-text-anchor:middle-center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white" stroked="f">
                  <v:stroke joinstyle="miter"/>
                  <v:path o:connecttype="custom" o:connectlocs="44,19;46,19;48,23;37,39;35,40;29,40;29,45;28,47;27,47;26,46;21,43;17,46;15,47;14,45;14,33;17,27;18,27;30,27;29,34;33,34;44,19;33,0;44,0;46,4;33,21;31,22;11,22;6,29;9,33;11,34;11,40;0,31;0,25;14,3;19,1;33,0" o:connectangles="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8559165</wp:posOffset>
                </wp:positionV>
                <wp:extent cx="6616065" cy="8534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655" y="9530715"/>
                          <a:ext cx="66160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520.95pt;height:67.2pt;margin-top:673.95pt;margin-left:-57.35pt;mso-height-relative:page;mso-width-relative:page;position:absolute;z-index:251668480" coordsize="21600,21600" filled="f" stroked="f">
                <o:lock v:ext="edit" aspectratio="f"/>
                <v:textbox style="mso-fit-shape-to-text:t">
                  <w:txbxContent>
                    <w:p w14:paraId="5228EF0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8101965</wp:posOffset>
                </wp:positionV>
                <wp:extent cx="658812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703296" from="-52.8pt,637.95pt" to="465.95pt,637.95pt" coordsize="21600,21600" stroked="t" strokecolor="#c6d9f1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7138035</wp:posOffset>
                </wp:positionV>
                <wp:extent cx="6598285" cy="8534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2435" y="8052435"/>
                          <a:ext cx="659828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519.55pt;height:67.2pt;margin-top:562.05pt;margin-left:-56.1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16C9E61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436E01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FCA4DC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5440045</wp:posOffset>
                </wp:positionV>
                <wp:extent cx="6593840" cy="1107440"/>
                <wp:effectExtent l="0" t="0" r="0" b="0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2130" y="6354445"/>
                          <a:ext cx="659384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2012.09-2016.06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西南石油管理院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宣传干事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石油及天然气运输概要，新能源开发，管道运输案例分析，中国能源地理，管理学概论在校活动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参与新疆阿克苏石油勘探计划，参与西南石油大学西亚能源清洁化项目等国家重点项目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负责院刊的策划编辑工作，统筹小部分任务。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19.2pt;height:87.2pt;margin-top:428.35pt;margin-left:-56.1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 w14:paraId="3EDEDB4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2012.09-2016.06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西南石油管理院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宣传干事</w:t>
                      </w:r>
                    </w:p>
                    <w:p w14:paraId="6BDB9CB2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石油及天然气运输概要，新能源开发，管道运输案例分析，中国能源地理，管理学概论在校活动</w:t>
                      </w:r>
                    </w:p>
                    <w:p w14:paraId="71564EDF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参与新疆阿克苏石油勘探计划，参与西南石油大学西亚能源清洁化项目等国家重点项目</w:t>
                      </w:r>
                    </w:p>
                    <w:p w14:paraId="3F928321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负责院刊的策划编辑工作，统筹小部分任务。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1240155</wp:posOffset>
                </wp:positionV>
                <wp:extent cx="1461770" cy="299720"/>
                <wp:effectExtent l="0" t="0" r="5080" b="508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1770" cy="299720"/>
                          <a:chOff x="1784" y="3676"/>
                          <a:chExt cx="2302" cy="472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1784" y="3718"/>
                            <a:ext cx="2303" cy="391"/>
                            <a:chOff x="1784" y="3718"/>
                            <a:chExt cx="2303" cy="391"/>
                          </a:xfrm>
                        </wpg:grpSpPr>
                        <wps:wsp xmlns:wps="http://schemas.microsoft.com/office/word/2010/wordprocessingShape">
                          <wps:cNvPr id="30" name="椭圆 75"/>
                          <wps:cNvSpPr/>
                          <wps:spPr>
                            <a:xfrm flipV="1">
                              <a:off x="1867" y="3719"/>
                              <a:ext cx="2220" cy="391"/>
                            </a:xfrm>
                            <a:prstGeom prst="snip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  <wps:wsp xmlns:wps="http://schemas.microsoft.com/office/word/2010/wordprocessingShape">
                          <wps:cNvPr id="12" name="椭圆 75"/>
                          <wps:cNvSpPr/>
                          <wps:spPr>
                            <a:xfrm flipV="1">
                              <a:off x="1784" y="3718"/>
                              <a:ext cx="2220" cy="390"/>
                            </a:xfrm>
                            <a:prstGeom prst="round1Rect">
                              <a:avLst>
                                <a:gd name="adj" fmla="val 41282"/>
                              </a:avLst>
                            </a:prstGeom>
                            <a:solidFill>
                              <a:srgbClr val="1A94FC"/>
                            </a:solidFill>
                            <a:ln w="381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vert="horz" wrap="square" rtlCol="0" anchor="ctr"/>
                        </wps:wsp>
                      </wpg:grpSp>
                      <wps:wsp xmlns:wps="http://schemas.microsoft.com/office/word/2010/wordprocessingShape">
                        <wps:cNvPr id="13" name="文本框 86"/>
                        <wps:cNvSpPr txBox="1"/>
                        <wps:spPr>
                          <a:xfrm>
                            <a:off x="2183" y="3676"/>
                            <a:ext cx="1576" cy="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rPr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Impact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rtlCol="0" anchor="t"/>
                      </wps:wsp>
                      <pic:pic xmlns:pic="http://schemas.openxmlformats.org/drawingml/2006/picture">
                        <pic:nvPicPr>
                          <pic:cNvPr id="16" name="图片 16" descr="博士帽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1" y="3765"/>
                            <a:ext cx="397" cy="3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115.1pt;height:23.6pt;margin-top:97.65pt;margin-left:-52pt;mso-height-relative:page;mso-width-relative:page;position:absolute;z-index:251709440" coordorigin="1784,3676" coordsize="2302,472">
                <o:lock v:ext="edit" aspectratio="f"/>
                <v:group id="_x0000_s1026" o:spid="_x0000_s1075" style="width:2303;height:391;left:1784;position:absolute;top:3718" coordorigin="1784,3718" coordsize="2303,391">
                  <o:lock v:ext="edit" aspectratio="f"/>
                  <v:shape id="椭圆 75" o:spid="_x0000_s1076" style="width:2220;height:391;flip:y;left:1867;position:absolute;top:3719;v-text-anchor:middle" coordsize="2220,391" path="m,l2154,,2220,65,2220,391,,391xe" filled="t" fillcolor="#b9cde5" stroked="f" strokeweight="3pt">
                    <v:stroke joinstyle="miter"/>
                    <v:path o:connecttype="custom" o:connectlocs="2220,195;1110,391;0,195;1110,0" o:connectangles="0,82,164,247"/>
                    <o:lock v:ext="edit" aspectratio="f"/>
                  </v:shape>
                  <v:shape id="椭圆 75" o:spid="_x0000_s1077" style="width:2220;height:390;flip:y;left:1784;position:absolute;top:3718;v-text-anchor:middle" coordsize="2220,390" path="m,l2059,c2147,,2219,72,2219,160l2220,390,,390xe" filled="t" fillcolor="#1a94fc" stroked="f" strokeweight="3pt">
                    <v:stroke joinstyle="miter"/>
                    <v:path o:connecttype="custom" o:connectlocs="1110,0;0,195;1110,390;2220,195" o:connectangles="247,164,82,0"/>
                    <o:lock v:ext="edit" aspectratio="f"/>
                  </v:shape>
                </v:group>
                <v:shape id="文本框 86" o:spid="_x0000_s1078" type="#_x0000_t202" style="width:1576;height:472;left:2183;position:absolute;top:3676" coordsize="21600,21600" filled="f" stroked="f">
                  <o:lock v:ext="edit" aspectratio="f"/>
                  <v:textbox>
                    <w:txbxContent>
                      <w:p w14:paraId="6D036BD6">
                        <w:pPr>
                          <w:pStyle w:val="NormalWeb"/>
                          <w:spacing w:before="0" w:beforeAutospacing="0" w:after="0" w:afterAutospacing="0" w:line="320" w:lineRule="exact"/>
                          <w:rPr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Impact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79" type="#_x0000_t75" alt="博士帽3" style="width:397;height:361;left:1841;position:absolute;top:3765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6657340</wp:posOffset>
                </wp:positionV>
                <wp:extent cx="6588125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0" style="mso-height-relative:page;mso-width-relative:page;position:absolute;z-index:251693056" from="-52.8pt,524.2pt" to="465.95pt,524.2pt" coordsize="21600,21600" stroked="t" strokecolor="#c6d9f1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5019040</wp:posOffset>
                </wp:positionV>
                <wp:extent cx="658812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72440" y="593344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1" style="mso-height-relative:page;mso-width-relative:page;position:absolute;z-index:251678720" from="-52.8pt,395.2pt" to="465.95pt,395.2pt" coordsize="21600,21600" stroked="t" strokecolor="#c6d9f1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2928620</wp:posOffset>
                </wp:positionV>
                <wp:extent cx="6597015" cy="1975485"/>
                <wp:effectExtent l="0" t="0" r="0" b="0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30530" y="3843020"/>
                          <a:ext cx="6597015" cy="197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2014.05-2015.05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约克逊能源科技有限公司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销售实习生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ind w:left="420" w:hanging="420" w:leftChars="0" w:firstLineChars="0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锻炼了销售的商务沟通能力。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82" style="width:519.45pt;height:155.55pt;margin-top:230.6pt;margin-left:-56.1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6460332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2014.05-2015.05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约克逊能源科技有限公司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销售实习生</w:t>
                      </w:r>
                    </w:p>
                    <w:p w14:paraId="383BE979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4BD05C8F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0946245E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  <w:p w14:paraId="46506DF0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 w14:paraId="4A04A0C1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 w14:paraId="265DFFC0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ind w:left="420" w:hanging="420" w:leftChars="0" w:firstLineChars="0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锻炼了销售的商务沟通能力。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1529080</wp:posOffset>
                </wp:positionV>
                <wp:extent cx="6593840" cy="8534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6400" y="2443480"/>
                          <a:ext cx="65938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2012.09-2016.06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西南石油大学管理学院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 xml:space="preserve">物流管理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A94FC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主修课程：石油及天然气运输概要，新能源开发，管道运输案例分析，中国能源地理，管理学概论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市场调查、企业销售策划、市场调查与预测；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519.2pt;height:67.2pt;margin-top:120.4pt;margin-left:-56.1pt;mso-height-relative:page;mso-width-relative:page;position:absolute;z-index:251672576" coordsize="21600,21600" filled="f" stroked="f">
                <o:lock v:ext="edit" aspectratio="f"/>
                <v:textbox style="mso-fit-shape-to-text:t">
                  <w:txbxContent>
                    <w:p w14:paraId="5230D93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2012.09-2016.06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西南石油大学管理学院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 xml:space="preserve">物流管理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A94FC"/>
                          <w:kern w:val="24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 w14:paraId="338B4A7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00" w:lineRule="exact"/>
                        <w:textAlignment w:val="baseline"/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主修课程：石油及天然气运输概要，新能源开发，管道运输案例分析，中国能源地理，管理学概论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市场调查、企业销售策划、市场调查与预测；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2456815</wp:posOffset>
                </wp:positionV>
                <wp:extent cx="6588125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4340" y="3535680"/>
                          <a:ext cx="6588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4" style="mso-height-relative:page;mso-width-relative:page;position:absolute;z-index:251680768" from="-52.8pt,193.45pt" to="465.95pt,193.45pt" coordsize="21600,21600" stroked="t" strokecolor="#c6d9f1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-944245</wp:posOffset>
                </wp:positionV>
                <wp:extent cx="7604760" cy="10706100"/>
                <wp:effectExtent l="0" t="0" r="15240" b="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625" y="41275"/>
                          <a:ext cx="7604760" cy="1070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598.8pt;height:843pt;margin-top:-74.35pt;margin-left:-93pt;mso-height-relative:page;mso-width-relative:page;position:absolute;v-text-anchor:middle;z-index:-251651072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B0785"/>
    <w:multiLevelType w:val="singleLevel"/>
    <w:tmpl w:val="595B0785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90CE4"/>
    <w:rsid w:val="00155A3C"/>
    <w:rsid w:val="006D4929"/>
    <w:rsid w:val="00A074E2"/>
    <w:rsid w:val="02D43F7E"/>
    <w:rsid w:val="084C67AC"/>
    <w:rsid w:val="11814A93"/>
    <w:rsid w:val="11947889"/>
    <w:rsid w:val="149A6FC0"/>
    <w:rsid w:val="16E223F4"/>
    <w:rsid w:val="19EA2C50"/>
    <w:rsid w:val="1D7D68B0"/>
    <w:rsid w:val="1EC63130"/>
    <w:rsid w:val="1EFC4C0E"/>
    <w:rsid w:val="1F7F6B82"/>
    <w:rsid w:val="1FED65AA"/>
    <w:rsid w:val="26EC6F23"/>
    <w:rsid w:val="2D006828"/>
    <w:rsid w:val="30E358A9"/>
    <w:rsid w:val="3B0950E4"/>
    <w:rsid w:val="3C19175C"/>
    <w:rsid w:val="3EDE5018"/>
    <w:rsid w:val="45490CE4"/>
    <w:rsid w:val="474E37EB"/>
    <w:rsid w:val="511D3328"/>
    <w:rsid w:val="53A401B3"/>
    <w:rsid w:val="59294DFB"/>
    <w:rsid w:val="595648C2"/>
    <w:rsid w:val="59E033FB"/>
    <w:rsid w:val="5E133B06"/>
    <w:rsid w:val="5FC57E41"/>
    <w:rsid w:val="612A35A1"/>
    <w:rsid w:val="67E3624C"/>
    <w:rsid w:val="6B7040C9"/>
    <w:rsid w:val="6C127EF2"/>
    <w:rsid w:val="6D283384"/>
    <w:rsid w:val="6DF514F3"/>
    <w:rsid w:val="72DC05FC"/>
    <w:rsid w:val="733A57E1"/>
    <w:rsid w:val="7350513B"/>
    <w:rsid w:val="784140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27905;&#31616;&#21382;&#21830;&#21153;&#31616;&#21382;&#22909;&#30475;&#31616;&#21382;&#31616;&#32422;&#31616;&#21382;&#27714;&#32844;&#31616;&#21382;-53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简历-简洁简历商务简历好看简历简约简历求职简历-53.docx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5645D14AFC154D139516DE08545A375D_13</vt:lpwstr>
  </property>
  <property fmtid="{D5CDD505-2E9C-101B-9397-08002B2CF9AE}" pid="3" name="KSOProductBuildVer">
    <vt:lpwstr>2052-12.1.0.18276</vt:lpwstr>
  </property>
</Properties>
</file>