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613FC5BB">
      <w:pPr>
        <w:snapToGrid w:val="0"/>
        <w:rPr>
          <w:rFonts w:ascii="微软雅黑" w:eastAsia="微软雅黑" w:hAnsi="微软雅黑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6985000</wp:posOffset>
            </wp:positionV>
            <wp:extent cx="257175" cy="257175"/>
            <wp:effectExtent l="0" t="0" r="9525" b="9525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3124200" y="744220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4470400</wp:posOffset>
            </wp:positionV>
            <wp:extent cx="257175" cy="257175"/>
            <wp:effectExtent l="0" t="0" r="9525" b="889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3124200" y="492760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3165475</wp:posOffset>
            </wp:positionV>
            <wp:extent cx="257175" cy="257175"/>
            <wp:effectExtent l="0" t="0" r="9525" b="889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3124200" y="3622675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1317625</wp:posOffset>
                </wp:positionV>
                <wp:extent cx="3505200" cy="821563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514725" y="1774825"/>
                          <a:ext cx="3505200" cy="8215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after="156" w:afterLines="50"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8"/>
                                <w:szCs w:val="21"/>
                              </w:rPr>
                              <w:t>个人信息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年龄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1994.02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城市    北京 海淀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138-0013-8000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zhangxiaojie@gmail.com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after="156" w:afterLines="50" w:line="380" w:lineRule="exact"/>
                              <w:rPr>
                                <w:rFonts w:ascii="微软雅黑" w:eastAsia="微软雅黑" w:hAnsi="微软雅黑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  <w:szCs w:val="21"/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/>
                                <w:sz w:val="28"/>
                                <w:szCs w:val="21"/>
                              </w:rPr>
                              <w:t>背景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zCs w:val="21"/>
                              </w:rPr>
                              <w:t>2012-201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70C0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70C0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zCs w:val="21"/>
                              </w:rPr>
                              <w:t xml:space="preserve">北京师范大学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70C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zCs w:val="21"/>
                              </w:rPr>
                              <w:t>汉语言文学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专业绩点 4.68/5，专业排名第3；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after="156" w:afterLines="50" w:line="380" w:lineRule="exact"/>
                              <w:rPr>
                                <w:rFonts w:ascii="微软雅黑" w:eastAsia="微软雅黑" w:hAnsi="微软雅黑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  <w:szCs w:val="21"/>
                              </w:rPr>
                              <w:t>校外</w:t>
                            </w:r>
                            <w:r>
                              <w:rPr>
                                <w:rFonts w:ascii="微软雅黑" w:eastAsia="微软雅黑" w:hAnsi="微软雅黑"/>
                                <w:sz w:val="28"/>
                                <w:szCs w:val="21"/>
                              </w:rPr>
                              <w:t>实践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zCs w:val="21"/>
                              </w:rPr>
                              <w:t>2015.04-2015.11     时光印象A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70C0"/>
                                <w:szCs w:val="21"/>
                              </w:rPr>
                              <w:t>PP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70C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zCs w:val="21"/>
                              </w:rPr>
                              <w:t xml:space="preserve"> 推广实习生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策划网站主题活动，确定主题内容，网站微博微信宣传；配合每期公益电影的宣传，负责联系场地策划电影展；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zCs w:val="21"/>
                              </w:rPr>
                              <w:t>2014.04-2014.09    东城区公安分局   宣传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70C0"/>
                                <w:szCs w:val="21"/>
                              </w:rPr>
                              <w:t>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zCs w:val="21"/>
                              </w:rPr>
                              <w:t>实习生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宣传活动策划，撰写内部工作稿件及新闻报道；维护本局新媒体交流平台，如微博、微信公众平台。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after="156" w:afterLines="50" w:line="380" w:lineRule="exact"/>
                              <w:rPr>
                                <w:rFonts w:ascii="微软雅黑" w:eastAsia="微软雅黑" w:hAnsi="微软雅黑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  <w:szCs w:val="21"/>
                              </w:rPr>
                              <w:t>校内</w:t>
                            </w:r>
                            <w:r>
                              <w:rPr>
                                <w:rFonts w:ascii="微软雅黑" w:eastAsia="微软雅黑" w:hAnsi="微软雅黑"/>
                                <w:sz w:val="28"/>
                                <w:szCs w:val="21"/>
                              </w:rPr>
                              <w:t>实践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zCs w:val="21"/>
                              </w:rPr>
                              <w:t xml:space="preserve">2013.07-2015.11     风雨工作室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70C0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zCs w:val="21"/>
                              </w:rPr>
                              <w:t>创始人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带领4人小组组建了风飞雨工作室，主要致力于品牌建设，以及市场营销搭建工作；网站常态运营活动规划和推进执行，制定相关运营策略和指标；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zCs w:val="21"/>
                              </w:rPr>
                              <w:t xml:space="preserve">2014.03-2014.10     木兰社团 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70C0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zCs w:val="21"/>
                              </w:rPr>
                              <w:t>执行部长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组织以慈善为主题的明信片销售，制作网站鼓励人们关心并帮助陌生人实现梦想，收集并展示毕业感言；每周给学生发送1分钟内可读完的精选双语新闻；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276pt;height:646.9pt;margin-top:103.75pt;margin-left:240.75pt;mso-height-relative:page;mso-width-relative:page;position:absolute;z-index:251668480" coordsize="21600,21600" filled="f" stroked="f" strokeweight="0.5pt">
                <o:lock v:ext="edit" aspectratio="f"/>
                <v:textbox style="mso-fit-shape-to-text:t">
                  <w:txbxContent>
                    <w:p w14:paraId="4B9C165C">
                      <w:pPr>
                        <w:snapToGrid w:val="0"/>
                        <w:spacing w:after="156" w:afterLines="50"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sz w:val="28"/>
                          <w:szCs w:val="21"/>
                        </w:rPr>
                        <w:t>个人信息</w:t>
                      </w:r>
                    </w:p>
                    <w:p w14:paraId="58EA30DF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年龄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1994.02</w:t>
                      </w:r>
                    </w:p>
                    <w:p w14:paraId="0B2D46B9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城市    北京 海淀</w:t>
                      </w:r>
                    </w:p>
                    <w:p w14:paraId="5291477E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电话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138-0013-8000</w:t>
                      </w:r>
                    </w:p>
                    <w:p w14:paraId="4CBA4379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邮箱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zhangxiaojie@gmail.com</w:t>
                      </w:r>
                    </w:p>
                    <w:p w14:paraId="050AC5AC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  <w:p w14:paraId="6A601FF4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  <w:p w14:paraId="3AD222FC">
                      <w:pPr>
                        <w:snapToGrid w:val="0"/>
                        <w:spacing w:after="156" w:afterLines="50" w:line="380" w:lineRule="exact"/>
                        <w:rPr>
                          <w:rFonts w:ascii="微软雅黑" w:eastAsia="微软雅黑" w:hAnsi="微软雅黑"/>
                          <w:sz w:val="2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8"/>
                          <w:szCs w:val="21"/>
                        </w:rPr>
                        <w:t>教育</w:t>
                      </w:r>
                      <w:r>
                        <w:rPr>
                          <w:rFonts w:ascii="微软雅黑" w:eastAsia="微软雅黑" w:hAnsi="微软雅黑"/>
                          <w:sz w:val="28"/>
                          <w:szCs w:val="21"/>
                        </w:rPr>
                        <w:t>背景</w:t>
                      </w:r>
                    </w:p>
                    <w:p w14:paraId="019ED230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70C0"/>
                          <w:szCs w:val="21"/>
                        </w:rPr>
                        <w:t>2012-201</w:t>
                      </w:r>
                      <w:r>
                        <w:rPr>
                          <w:rFonts w:ascii="微软雅黑" w:eastAsia="微软雅黑" w:hAnsi="微软雅黑"/>
                          <w:color w:val="0070C0"/>
                          <w:szCs w:val="21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color w:val="0070C0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color w:val="0070C0"/>
                          <w:szCs w:val="21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color w:val="0070C0"/>
                          <w:szCs w:val="21"/>
                        </w:rPr>
                        <w:t xml:space="preserve">北京师范大学      </w:t>
                      </w:r>
                      <w:r>
                        <w:rPr>
                          <w:rFonts w:ascii="微软雅黑" w:eastAsia="微软雅黑" w:hAnsi="微软雅黑"/>
                          <w:color w:val="0070C0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0070C0"/>
                          <w:szCs w:val="21"/>
                        </w:rPr>
                        <w:t>汉语言文学</w:t>
                      </w:r>
                    </w:p>
                    <w:p w14:paraId="75192CDE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专业绩点 4.68/5，专业排名第3；</w:t>
                      </w:r>
                    </w:p>
                    <w:p w14:paraId="0AFEFB77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  <w:p w14:paraId="4C40504F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  <w:p w14:paraId="179C94FB">
                      <w:pPr>
                        <w:snapToGrid w:val="0"/>
                        <w:spacing w:after="156" w:afterLines="50" w:line="380" w:lineRule="exact"/>
                        <w:rPr>
                          <w:rFonts w:ascii="微软雅黑" w:eastAsia="微软雅黑" w:hAnsi="微软雅黑"/>
                          <w:sz w:val="2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8"/>
                          <w:szCs w:val="21"/>
                        </w:rPr>
                        <w:t>校外</w:t>
                      </w:r>
                      <w:r>
                        <w:rPr>
                          <w:rFonts w:ascii="微软雅黑" w:eastAsia="微软雅黑" w:hAnsi="微软雅黑"/>
                          <w:sz w:val="28"/>
                          <w:szCs w:val="21"/>
                        </w:rPr>
                        <w:t>实践</w:t>
                      </w:r>
                    </w:p>
                    <w:p w14:paraId="4C897098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70C0"/>
                          <w:szCs w:val="21"/>
                        </w:rPr>
                        <w:t>2015.04-2015.11     时光印象A</w:t>
                      </w:r>
                      <w:r>
                        <w:rPr>
                          <w:rFonts w:ascii="微软雅黑" w:eastAsia="微软雅黑" w:hAnsi="微软雅黑"/>
                          <w:color w:val="0070C0"/>
                          <w:szCs w:val="21"/>
                        </w:rPr>
                        <w:t>PP</w:t>
                      </w:r>
                      <w:r>
                        <w:rPr>
                          <w:rFonts w:ascii="微软雅黑" w:eastAsia="微软雅黑" w:hAnsi="微软雅黑" w:hint="eastAsia"/>
                          <w:color w:val="0070C0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color w:val="0070C0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0070C0"/>
                          <w:szCs w:val="21"/>
                        </w:rPr>
                        <w:t xml:space="preserve"> 推广实习生</w:t>
                      </w:r>
                    </w:p>
                    <w:p w14:paraId="38964BDA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策划网站主题活动，确定主题内容，网站微博微信宣传；配合每期公益电影的宣传，负责联系场地策划电影展；</w:t>
                      </w:r>
                    </w:p>
                    <w:p w14:paraId="45CEF7AA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  <w:p w14:paraId="40D98406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0070C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70C0"/>
                          <w:szCs w:val="21"/>
                        </w:rPr>
                        <w:t>2014.04-2014.09    东城区公安分局   宣传</w:t>
                      </w:r>
                      <w:r>
                        <w:rPr>
                          <w:rFonts w:ascii="微软雅黑" w:eastAsia="微软雅黑" w:hAnsi="微软雅黑"/>
                          <w:color w:val="0070C0"/>
                          <w:szCs w:val="21"/>
                        </w:rPr>
                        <w:t>科</w:t>
                      </w:r>
                      <w:r>
                        <w:rPr>
                          <w:rFonts w:ascii="微软雅黑" w:eastAsia="微软雅黑" w:hAnsi="微软雅黑" w:hint="eastAsia"/>
                          <w:color w:val="0070C0"/>
                          <w:szCs w:val="21"/>
                        </w:rPr>
                        <w:t>实习生</w:t>
                      </w:r>
                    </w:p>
                    <w:p w14:paraId="2D6118CC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宣传活动策划，撰写内部工作稿件及新闻报道；维护本局新媒体交流平台，如微博、微信公众平台。</w:t>
                      </w:r>
                    </w:p>
                    <w:p w14:paraId="6AF0D4E6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  <w:p w14:paraId="1EEEE132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  <w:p w14:paraId="448CF234">
                      <w:pPr>
                        <w:snapToGrid w:val="0"/>
                        <w:spacing w:after="156" w:afterLines="50" w:line="380" w:lineRule="exact"/>
                        <w:rPr>
                          <w:rFonts w:ascii="微软雅黑" w:eastAsia="微软雅黑" w:hAnsi="微软雅黑"/>
                          <w:sz w:val="2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8"/>
                          <w:szCs w:val="21"/>
                        </w:rPr>
                        <w:t>校内</w:t>
                      </w:r>
                      <w:r>
                        <w:rPr>
                          <w:rFonts w:ascii="微软雅黑" w:eastAsia="微软雅黑" w:hAnsi="微软雅黑"/>
                          <w:sz w:val="28"/>
                          <w:szCs w:val="21"/>
                        </w:rPr>
                        <w:t>实践</w:t>
                      </w:r>
                    </w:p>
                    <w:p w14:paraId="405807C4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0070C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70C0"/>
                          <w:szCs w:val="21"/>
                        </w:rPr>
                        <w:t xml:space="preserve">2013.07-2015.11     风雨工作室        </w:t>
                      </w:r>
                      <w:r>
                        <w:rPr>
                          <w:rFonts w:ascii="微软雅黑" w:eastAsia="微软雅黑" w:hAnsi="微软雅黑"/>
                          <w:color w:val="0070C0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0070C0"/>
                          <w:szCs w:val="21"/>
                        </w:rPr>
                        <w:t>创始人</w:t>
                      </w:r>
                    </w:p>
                    <w:p w14:paraId="2CE97812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带领4人小组组建了风飞雨工作室，主要致力于品牌建设，以及市场营销搭建工作；网站常态运营活动规划和推进执行，制定相关运营策略和指标；</w:t>
                      </w:r>
                    </w:p>
                    <w:p w14:paraId="2CF3F03E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  <w:p w14:paraId="2A4AE719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0070C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70C0"/>
                          <w:szCs w:val="21"/>
                        </w:rPr>
                        <w:t xml:space="preserve">2014.03-2014.10     木兰社团         </w:t>
                      </w:r>
                      <w:r>
                        <w:rPr>
                          <w:rFonts w:ascii="微软雅黑" w:eastAsia="微软雅黑" w:hAnsi="微软雅黑"/>
                          <w:color w:val="0070C0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0070C0"/>
                          <w:szCs w:val="21"/>
                        </w:rPr>
                        <w:t>执行部长</w:t>
                      </w:r>
                    </w:p>
                    <w:p w14:paraId="76D125AC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组织以慈善为主题的明信片销售，制作网站鼓励人们关心并帮助陌生人实现梦想，收集并展示毕业感言；每周给学生发送1分钟内可读完的精选双语新闻；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1346200</wp:posOffset>
            </wp:positionV>
            <wp:extent cx="257175" cy="257175"/>
            <wp:effectExtent l="0" t="0" r="9525" b="825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3124200" y="180340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8166100</wp:posOffset>
                </wp:positionV>
                <wp:extent cx="1732280" cy="875665"/>
                <wp:effectExtent l="0" t="0" r="1270" b="63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47675" y="8623300"/>
                          <a:ext cx="1732280" cy="875665"/>
                          <a:chOff x="3062" y="14188"/>
                          <a:chExt cx="2728" cy="1379"/>
                        </a:xfrm>
                      </wpg:grpSpPr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2" y="14188"/>
                            <a:ext cx="405" cy="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86" y="14188"/>
                            <a:ext cx="405" cy="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24" y="14188"/>
                            <a:ext cx="405" cy="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2" y="15163"/>
                            <a:ext cx="405" cy="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57" y="15163"/>
                            <a:ext cx="405" cy="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17" y="15163"/>
                            <a:ext cx="405" cy="4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136.4pt;height:68.95pt;margin-top:643pt;margin-left:-0.75pt;mso-height-relative:page;mso-width-relative:page;position:absolute;z-index:251677696" coordorigin="3062,14188" coordsize="2728,1379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28" type="#_x0000_t75" style="width:405;height:405;left:3062;position:absolute;top:14188" coordsize="21600,21600" o:preferrelative="t" filled="f" stroked="f">
                  <v:imagedata r:id="rId9" o:title=""/>
                  <o:lock v:ext="edit" aspectratio="t"/>
                </v:shape>
                <v:shape id="_x0000_s1026" o:spid="_x0000_s1029" type="#_x0000_t75" style="width:405;height:405;left:5386;position:absolute;top:14188" coordsize="21600,21600" o:preferrelative="t" filled="f" stroked="f">
                  <v:imagedata r:id="rId10" o:title=""/>
                  <o:lock v:ext="edit" aspectratio="t"/>
                </v:shape>
                <v:shape id="_x0000_s1026" o:spid="_x0000_s1030" type="#_x0000_t75" style="width:405;height:405;left:4224;position:absolute;top:14188" coordsize="21600,21600" o:preferrelative="t" filled="f" stroked="f">
                  <v:imagedata r:id="rId11" o:title=""/>
                  <o:lock v:ext="edit" aspectratio="t"/>
                </v:shape>
                <v:shape id="_x0000_s1026" o:spid="_x0000_s1031" type="#_x0000_t75" style="width:405;height:405;left:3062;position:absolute;top:15163" coordsize="21600,21600" o:preferrelative="t" filled="f" stroked="f">
                  <v:imagedata r:id="rId12" o:title=""/>
                  <o:lock v:ext="edit" aspectratio="t"/>
                </v:shape>
                <v:shape id="_x0000_s1026" o:spid="_x0000_s1032" type="#_x0000_t75" style="width:405;height:405;left:5357;position:absolute;top:15163" coordsize="21600,21600" o:preferrelative="t" filled="f" stroked="f">
                  <v:imagedata r:id="rId13" o:title=""/>
                  <o:lock v:ext="edit" aspectratio="t"/>
                </v:shape>
                <v:shape id="_x0000_s1026" o:spid="_x0000_s1033" type="#_x0000_t75" style="width:405;height:405;left:4217;position:absolute;top:15163" coordsize="21600,21600" o:preferrelative="t" filled="f" stroked="f">
                  <v:imagedata r:id="rId14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3327400</wp:posOffset>
                </wp:positionV>
                <wp:extent cx="2162175" cy="463931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1950" y="3784600"/>
                          <a:ext cx="2162175" cy="4639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after="156" w:afterLines="50" w:line="380" w:lineRule="exact"/>
                              <w:rPr>
                                <w:rFonts w:ascii="微软雅黑" w:eastAsia="微软雅黑" w:hAnsi="微软雅黑"/>
                                <w:color w:val="0070C0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70C0"/>
                                <w:sz w:val="28"/>
                                <w:szCs w:val="21"/>
                              </w:rPr>
                              <w:t>自我评价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微博第一批种子用户，活跃于各种论坛，天涯，知乎，豆瓣，扒皮小能手一枚；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文笔流畅，多次在校内刊物上发表文章，熟练软文写作；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善于沟通、具有良好的团队合作能力和人际交往能力。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after="156" w:afterLines="50"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z w:val="28"/>
                                <w:szCs w:val="21"/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70C0"/>
                                <w:sz w:val="28"/>
                                <w:szCs w:val="21"/>
                              </w:rPr>
                              <w:t>证书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CET-6，托福（87/120）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熟练操作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，InDesign，会声会影，Office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等软件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z w:val="28"/>
                                <w:szCs w:val="21"/>
                              </w:rPr>
                              <w:t>兴趣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70C0"/>
                                <w:sz w:val="28"/>
                                <w:szCs w:val="21"/>
                              </w:rPr>
                              <w:t>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70.25pt;height:365.3pt;margin-top:262pt;margin-left:-7.5pt;mso-height-relative:page;mso-width-relative:page;position:absolute;z-index:251675648" coordsize="21600,21600" filled="f" stroked="f" strokeweight="0.5pt">
                <o:lock v:ext="edit" aspectratio="f"/>
                <v:textbox style="mso-fit-shape-to-text:t">
                  <w:txbxContent>
                    <w:p w14:paraId="3CD54FA8">
                      <w:pPr>
                        <w:snapToGrid w:val="0"/>
                        <w:spacing w:after="156" w:afterLines="50" w:line="380" w:lineRule="exact"/>
                        <w:rPr>
                          <w:rFonts w:ascii="微软雅黑" w:eastAsia="微软雅黑" w:hAnsi="微软雅黑"/>
                          <w:color w:val="0070C0"/>
                          <w:sz w:val="2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70C0"/>
                          <w:sz w:val="28"/>
                          <w:szCs w:val="21"/>
                        </w:rPr>
                        <w:t>自我评价</w:t>
                      </w:r>
                    </w:p>
                    <w:p w14:paraId="5E2503A5"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微博第一批种子用户，活跃于各种论坛，天涯，知乎，豆瓣，扒皮小能手一枚；</w:t>
                      </w:r>
                    </w:p>
                    <w:p w14:paraId="6FAB73BC"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文笔流畅，多次在校内刊物上发表文章，熟练软文写作；</w:t>
                      </w:r>
                    </w:p>
                    <w:p w14:paraId="1CD442ED"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善于沟通、具有良好的团队合作能力和人际交往能力。</w:t>
                      </w:r>
                    </w:p>
                    <w:p w14:paraId="6AF12AB9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  <w:p w14:paraId="29A56B4D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  <w:p w14:paraId="057A9909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  <w:p w14:paraId="6E1F7793">
                      <w:pPr>
                        <w:snapToGrid w:val="0"/>
                        <w:spacing w:after="156" w:afterLines="50"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70C0"/>
                          <w:sz w:val="28"/>
                          <w:szCs w:val="21"/>
                        </w:rPr>
                        <w:t>技能</w:t>
                      </w:r>
                      <w:r>
                        <w:rPr>
                          <w:rFonts w:ascii="微软雅黑" w:eastAsia="微软雅黑" w:hAnsi="微软雅黑"/>
                          <w:color w:val="0070C0"/>
                          <w:sz w:val="28"/>
                          <w:szCs w:val="21"/>
                        </w:rPr>
                        <w:t>证书</w:t>
                      </w:r>
                    </w:p>
                    <w:p w14:paraId="41F7ED91">
                      <w:pPr>
                        <w:pStyle w:val="1"/>
                        <w:numPr>
                          <w:ilvl w:val="0"/>
                          <w:numId w:val="2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CET-6，托福（87/120）</w:t>
                      </w:r>
                    </w:p>
                    <w:p w14:paraId="7827E52D">
                      <w:pPr>
                        <w:pStyle w:val="1"/>
                        <w:numPr>
                          <w:ilvl w:val="0"/>
                          <w:numId w:val="2"/>
                        </w:numPr>
                        <w:snapToGrid w:val="0"/>
                        <w:spacing w:line="380" w:lineRule="exact"/>
                        <w:ind w:firstLineChars="0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熟练操作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P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S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，InDesign，会声会影，Office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等软件</w:t>
                      </w:r>
                    </w:p>
                    <w:p w14:paraId="135D37FC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  <w:p w14:paraId="4D7CA7C5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</w:p>
                    <w:p w14:paraId="7C70A2BF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70C0"/>
                          <w:sz w:val="28"/>
                          <w:szCs w:val="21"/>
                        </w:rPr>
                        <w:t>兴趣</w:t>
                      </w:r>
                      <w:r>
                        <w:rPr>
                          <w:rFonts w:ascii="微软雅黑" w:eastAsia="微软雅黑" w:hAnsi="微软雅黑"/>
                          <w:color w:val="0070C0"/>
                          <w:sz w:val="28"/>
                          <w:szCs w:val="21"/>
                        </w:rPr>
                        <w:t>爱好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1254125</wp:posOffset>
            </wp:positionV>
            <wp:extent cx="1379855" cy="1380490"/>
            <wp:effectExtent l="0" t="0" r="0" b="0"/>
            <wp:wrapNone/>
            <wp:docPr id="4" name="图片 4" descr="D:\桌面\桌面文件\登记照4\00158.jpg00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桌面\桌面文件\登记照4\00158.jpg001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1380490"/>
                    </a:xfrm>
                    <a:prstGeom prst="ellipse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1422400</wp:posOffset>
                </wp:positionV>
                <wp:extent cx="85090" cy="8072755"/>
                <wp:effectExtent l="19050" t="19050" r="29210" b="4445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5090" cy="8072755"/>
                          <a:chOff x="6932" y="3568"/>
                          <a:chExt cx="134" cy="12713"/>
                        </a:xfrm>
                      </wpg:grpSpPr>
                      <wps:wsp xmlns:wps="http://schemas.microsoft.com/office/word/2010/wordprocessingShape">
                        <wps:cNvPr id="13" name="直接连接符 13"/>
                        <wps:cNvCnPr/>
                        <wps:spPr>
                          <a:xfrm>
                            <a:off x="6992" y="3583"/>
                            <a:ext cx="0" cy="1269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4" name="椭圆 14"/>
                        <wps:cNvSpPr/>
                        <wps:spPr>
                          <a:xfrm>
                            <a:off x="6932" y="3568"/>
                            <a:ext cx="135" cy="1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" name="椭圆 15"/>
                        <wps:cNvSpPr/>
                        <wps:spPr>
                          <a:xfrm>
                            <a:off x="6932" y="6463"/>
                            <a:ext cx="135" cy="1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椭圆 16"/>
                        <wps:cNvSpPr/>
                        <wps:spPr>
                          <a:xfrm>
                            <a:off x="6932" y="8518"/>
                            <a:ext cx="135" cy="1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" name="椭圆 17"/>
                        <wps:cNvSpPr/>
                        <wps:spPr>
                          <a:xfrm>
                            <a:off x="6932" y="12448"/>
                            <a:ext cx="135" cy="1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6.7pt;height:635.65pt;margin-top:112pt;margin-left:192.75pt;mso-height-relative:page;mso-width-relative:page;position:absolute;z-index:251673600" coordorigin="6932,3568" coordsize="134,12713">
                <o:lock v:ext="edit" aspectratio="f"/>
                <v:line id="_x0000_s1026" o:spid="_x0000_s1036" style="position:absolute" from="6992,3583" to="6992,16282" coordsize="21600,21600" stroked="t" strokecolor="#bfbfbf" strokeweight="0.5pt">
                  <v:stroke joinstyle="miter"/>
                  <o:lock v:ext="edit" aspectratio="f"/>
                </v:line>
                <v:oval id="_x0000_s1026" o:spid="_x0000_s1037" style="width:135;height:135;left:6932;position:absolute;top:3568;v-text-anchor:middle" coordsize="21600,21600" filled="t" fillcolor="#bfbfbf" stroked="t" strokecolor="white" strokeweight="3pt">
                  <v:stroke joinstyle="miter"/>
                  <o:lock v:ext="edit" aspectratio="f"/>
                </v:oval>
                <v:oval id="_x0000_s1026" o:spid="_x0000_s1038" style="width:135;height:135;left:6932;position:absolute;top:6463;v-text-anchor:middle" coordsize="21600,21600" filled="t" fillcolor="#bfbfbf" stroked="t" strokecolor="white" strokeweight="3pt">
                  <v:stroke joinstyle="miter"/>
                  <o:lock v:ext="edit" aspectratio="f"/>
                </v:oval>
                <v:oval id="_x0000_s1026" o:spid="_x0000_s1039" style="width:135;height:135;left:6932;position:absolute;top:8518;v-text-anchor:middle" coordsize="21600,21600" filled="t" fillcolor="#bfbfbf" stroked="t" strokecolor="white" strokeweight="3pt">
                  <v:stroke joinstyle="miter"/>
                  <o:lock v:ext="edit" aspectratio="f"/>
                </v:oval>
                <v:oval id="_x0000_s1026" o:spid="_x0000_s1040" style="width:135;height:135;left:6932;position:absolute;top:12448;v-text-anchor:middle" coordsize="21600,21600" filled="t" fillcolor="#bfbfbf" stroked="t" strokecolor="white" strokeweight="3pt">
                  <v:stroke joinstyle="miter"/>
                  <o:lock v:ext="edit" aspectratio="f"/>
                </v:oval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-454660</wp:posOffset>
                </wp:positionV>
                <wp:extent cx="7553960" cy="10673080"/>
                <wp:effectExtent l="0" t="0" r="8890" b="1397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3680" y="83185"/>
                          <a:ext cx="7553960" cy="10673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594.8pt;height:840.4pt;margin-top:-35.8pt;margin-left:-35.7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-22225</wp:posOffset>
                </wp:positionV>
                <wp:extent cx="2571750" cy="111442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7175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jc w:val="right"/>
                              <w:rPr>
                                <w:rFonts w:ascii="微软雅黑" w:eastAsia="微软雅黑" w:hAnsi="微软雅黑" w:hint="eastAsia"/>
                                <w:spacing w:val="60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spacing w:val="60"/>
                                <w:sz w:val="56"/>
                                <w:lang w:val="en-US" w:eastAsia="zh-CN"/>
                              </w:rPr>
                              <w:t>小狮子</w:t>
                            </w:r>
                          </w:p>
                          <w:p>
                            <w:pPr>
                              <w:snapToGrid w:val="0"/>
                              <w:spacing w:line="640" w:lineRule="exact"/>
                              <w:jc w:val="righ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</w:rPr>
                              <w:t>意向：新媒体运营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202.5pt;height:87.75pt;margin-top:-1.75pt;margin-left:310.5pt;mso-height-relative:page;mso-width-relative:page;position:absolute;z-index:251661312" coordsize="21600,21600" filled="f" stroked="f" strokeweight="0.5pt">
                <o:lock v:ext="edit" aspectratio="f"/>
                <v:textbox style="mso-fit-shape-to-text:t">
                  <w:txbxContent>
                    <w:p w14:paraId="39C6D658">
                      <w:pPr>
                        <w:snapToGrid w:val="0"/>
                        <w:spacing w:line="640" w:lineRule="exact"/>
                        <w:jc w:val="right"/>
                        <w:rPr>
                          <w:rFonts w:ascii="微软雅黑" w:eastAsia="微软雅黑" w:hAnsi="微软雅黑" w:hint="eastAsia"/>
                          <w:spacing w:val="60"/>
                          <w:sz w:val="2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70C0"/>
                          <w:spacing w:val="60"/>
                          <w:sz w:val="56"/>
                          <w:lang w:val="en-US" w:eastAsia="zh-CN"/>
                        </w:rPr>
                        <w:t>小狮子</w:t>
                      </w:r>
                    </w:p>
                    <w:p w14:paraId="530C602E">
                      <w:pPr>
                        <w:snapToGrid w:val="0"/>
                        <w:spacing w:line="640" w:lineRule="exact"/>
                        <w:jc w:val="righ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sz w:val="22"/>
                        </w:rPr>
                        <w:t>意向：新媒体运营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-200025</wp:posOffset>
                </wp:positionV>
                <wp:extent cx="1545590" cy="508635"/>
                <wp:effectExtent l="0" t="361950" r="0" b="3657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9507550">
                          <a:off x="0" y="0"/>
                          <a:ext cx="1545590" cy="508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jc w:val="center"/>
                              <w:rPr>
                                <w:rFonts w:ascii="Arial" w:eastAsia="微软雅黑" w:hAnsi="Arial" w:cs="Arial"/>
                                <w:color w:val="0070C0"/>
                                <w:spacing w:val="2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0070C0"/>
                                <w:spacing w:val="20"/>
                                <w:sz w:val="36"/>
                                <w:szCs w:val="28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121.7pt;height:40.05pt;margin-top:-15.75pt;margin-left:-51.4pt;mso-height-relative:page;mso-width-relative:page;position:absolute;rotation:-2285513fd;z-index:251665408" coordsize="21600,21600" filled="f" stroked="f" strokeweight="0.5pt">
                <o:lock v:ext="edit" aspectratio="f"/>
                <v:textbox style="mso-fit-shape-to-text:t">
                  <w:txbxContent>
                    <w:p w14:paraId="25833FF9">
                      <w:pPr>
                        <w:snapToGrid w:val="0"/>
                        <w:spacing w:line="380" w:lineRule="exact"/>
                        <w:jc w:val="center"/>
                        <w:rPr>
                          <w:rFonts w:ascii="Arial" w:eastAsia="微软雅黑" w:hAnsi="Arial" w:cs="Arial"/>
                          <w:color w:val="0070C0"/>
                          <w:spacing w:val="20"/>
                          <w:sz w:val="36"/>
                          <w:szCs w:val="28"/>
                        </w:rPr>
                      </w:pPr>
                      <w:r>
                        <w:rPr>
                          <w:rFonts w:ascii="Arial" w:eastAsia="微软雅黑" w:hAnsi="Arial" w:cs="Arial"/>
                          <w:color w:val="0070C0"/>
                          <w:spacing w:val="20"/>
                          <w:sz w:val="36"/>
                          <w:szCs w:val="28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-1155065</wp:posOffset>
                </wp:positionH>
                <wp:positionV relativeFrom="paragraph">
                  <wp:posOffset>193675</wp:posOffset>
                </wp:positionV>
                <wp:extent cx="2924175" cy="196215"/>
                <wp:effectExtent l="0" t="819150" r="0" b="8324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9507550">
                          <a:off x="0" y="0"/>
                          <a:ext cx="2924175" cy="19621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230.25pt;height:15.45pt;margin-top:15.25pt;margin-left:-90.95pt;mso-height-relative:page;mso-width-relative:page;position:absolute;rotation:-2285513fd;z-index:251663360" coordsize="21600,21600" filled="t" fillcolor="#0070c0" stroked="f" strokeweight="0.5pt">
                <o:lock v:ext="edit" aspectratio="f"/>
                <v:textbox>
                  <w:txbxContent>
                    <w:p w14:paraId="019F3AD5"/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406167"/>
    <w:multiLevelType w:val="multilevel"/>
    <w:tmpl w:val="2840616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70C0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7C46068"/>
    <w:multiLevelType w:val="multilevel"/>
    <w:tmpl w:val="77C4606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70C0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D169CF"/>
    <w:rsid w:val="000903DB"/>
    <w:rsid w:val="000D3445"/>
    <w:rsid w:val="00111A4A"/>
    <w:rsid w:val="001A4F65"/>
    <w:rsid w:val="00211968"/>
    <w:rsid w:val="0028321B"/>
    <w:rsid w:val="002944E4"/>
    <w:rsid w:val="003061C3"/>
    <w:rsid w:val="003A53ED"/>
    <w:rsid w:val="003D0F6A"/>
    <w:rsid w:val="0047487F"/>
    <w:rsid w:val="00587F31"/>
    <w:rsid w:val="00591227"/>
    <w:rsid w:val="00715012"/>
    <w:rsid w:val="007D59A2"/>
    <w:rsid w:val="007F6B0E"/>
    <w:rsid w:val="008E0DB5"/>
    <w:rsid w:val="00907F68"/>
    <w:rsid w:val="00B5139E"/>
    <w:rsid w:val="00B70C78"/>
    <w:rsid w:val="00BA284C"/>
    <w:rsid w:val="00CA2F45"/>
    <w:rsid w:val="00CF1A4E"/>
    <w:rsid w:val="00D771D4"/>
    <w:rsid w:val="00DC428D"/>
    <w:rsid w:val="00EB7F49"/>
    <w:rsid w:val="00F605B9"/>
    <w:rsid w:val="0E193F0E"/>
    <w:rsid w:val="1A4047BC"/>
    <w:rsid w:val="1C897750"/>
    <w:rsid w:val="204D06FB"/>
    <w:rsid w:val="22D169CF"/>
    <w:rsid w:val="24866A79"/>
    <w:rsid w:val="2E70699B"/>
    <w:rsid w:val="39FB7D0A"/>
    <w:rsid w:val="448F612E"/>
    <w:rsid w:val="4C067E4C"/>
    <w:rsid w:val="4D690D54"/>
    <w:rsid w:val="4EB4738F"/>
    <w:rsid w:val="51F40AFE"/>
    <w:rsid w:val="6164299A"/>
    <w:rsid w:val="63B306F6"/>
    <w:rsid w:val="6464070B"/>
    <w:rsid w:val="65F02AD1"/>
    <w:rsid w:val="67571FDC"/>
    <w:rsid w:val="693953E4"/>
    <w:rsid w:val="6DF6744B"/>
    <w:rsid w:val="71E91F8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basedOn w:val="DefaultParagraphFont"/>
    <w:link w:val="Header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kern w:val="2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jpe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4212;&#23626;&#29983;&#31616;&#21382;-&#27714;&#32844;&#31616;&#21382;&#21019;&#24847;&#31616;&#21382;&#20010;&#24615;&#31616;&#21382;&#28909;&#38376;&#31616;&#21382;x68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应届生简历-求职简历创意简历个性简历热门简历x68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7FC6BF59D5E84055864016EA14BD41D2_13</vt:lpwstr>
  </property>
  <property fmtid="{D5CDD505-2E9C-101B-9397-08002B2CF9AE}" pid="3" name="KSOProductBuildVer">
    <vt:lpwstr>2052-12.1.0.18276</vt:lpwstr>
  </property>
</Properties>
</file>