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3FD236F9">
      <w:bookmarkStart w:id="0" w:name="_GoBack"/>
      <w:bookmarkEnd w:id="0"/>
      <w:r>
        <w:rPr>
          <w:sz w:val="21"/>
        </w:rPr>
        <mc:AlternateContent>
          <mc:Choice Requires="wpg">
            <w:drawing>
              <wp:anchor distT="0" distB="0" distL="114300" distR="114300" simplePos="0" relativeHeight="251664384" behindDoc="0" locked="0" layoutInCell="1" allowOverlap="1">
                <wp:simplePos x="0" y="0"/>
                <wp:positionH relativeFrom="column">
                  <wp:posOffset>3712210</wp:posOffset>
                </wp:positionH>
                <wp:positionV relativeFrom="paragraph">
                  <wp:posOffset>51435</wp:posOffset>
                </wp:positionV>
                <wp:extent cx="2139950" cy="372745"/>
                <wp:effectExtent l="0" t="0" r="0" b="0"/>
                <wp:wrapNone/>
                <wp:docPr id="9" name="组合 9"/>
                <wp:cNvGraphicFramePr/>
                <a:graphic xmlns:a="http://schemas.openxmlformats.org/drawingml/2006/main">
                  <a:graphicData uri="http://schemas.microsoft.com/office/word/2010/wordprocessingGroup">
                    <wpg:wgp xmlns:wpg="http://schemas.microsoft.com/office/word/2010/wordprocessingGroup">
                      <wpg:cNvGrpSpPr/>
                      <wpg:grpSpPr>
                        <a:xfrm>
                          <a:off x="0" y="0"/>
                          <a:ext cx="2139950" cy="372745"/>
                          <a:chOff x="12496" y="1914"/>
                          <a:chExt cx="3370" cy="598"/>
                        </a:xfrm>
                      </wpg:grpSpPr>
                      <wps:wsp xmlns:wps="http://schemas.microsoft.com/office/word/2010/wordprocessingShape">
                        <wps:cNvPr id="44" name="圆角矩形 34"/>
                        <wps:cNvSpPr/>
                        <wps:spPr>
                          <a:xfrm>
                            <a:off x="12496" y="1997"/>
                            <a:ext cx="459" cy="454"/>
                          </a:xfrm>
                          <a:prstGeom prst="roundRect">
                            <a:avLst/>
                          </a:prstGeom>
                          <a:solidFill>
                            <a:srgbClr val="007577"/>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8" name="文本框 68"/>
                        <wps:cNvSpPr txBox="1"/>
                        <wps:spPr>
                          <a:xfrm>
                            <a:off x="12942" y="1914"/>
                            <a:ext cx="2924" cy="599"/>
                          </a:xfrm>
                          <a:prstGeom prst="rect">
                            <a:avLst/>
                          </a:prstGeom>
                          <a:noFill/>
                          <a:ln w="6350">
                            <a:noFill/>
                          </a:ln>
                          <a:effectLst/>
                        </wps:spPr>
                        <wps:txbx>
                          <w:txbxContent>
                            <w:p>
                              <w:pPr>
                                <w:rPr>
                                  <w:rFonts w:ascii="阿里巴巴普惠体 R" w:eastAsia="阿里巴巴普惠体 R" w:hAnsi="阿里巴巴普惠体 R" w:cs="阿里巴巴普惠体 R"/>
                                  <w:b w:val="0"/>
                                  <w:bCs w:val="0"/>
                                  <w:color w:val="0C0C0C"/>
                                  <w:sz w:val="28"/>
                                  <w:szCs w:val="32"/>
                                </w:rPr>
                              </w:pPr>
                              <w:r>
                                <w:rPr>
                                  <w:rFonts w:ascii="阿里巴巴普惠体 R" w:eastAsia="阿里巴巴普惠体 R" w:hAnsi="阿里巴巴普惠体 R" w:cs="阿里巴巴普惠体 R" w:hint="eastAsia"/>
                                  <w:b w:val="0"/>
                                  <w:bCs w:val="0"/>
                                  <w:color w:val="0C0C0C"/>
                                  <w:sz w:val="28"/>
                                  <w:szCs w:val="32"/>
                                </w:rPr>
                                <w:t>政治面貌：中共党员</w:t>
                              </w:r>
                            </w:p>
                          </w:txbxContent>
                        </wps:txbx>
                        <wps:bodyPr rot="0" spcFirstLastPara="0" vertOverflow="overflow" horzOverflow="overflow" vert="horz" wrap="square" lIns="91440" tIns="0" rIns="91440" bIns="0" numCol="1" spcCol="0" rtlCol="0" fromWordArt="0" anchor="ctr" anchorCtr="0" forceAA="0" compatLnSpc="1"/>
                      </wps:wsp>
                      <wps:wsp xmlns:wps="http://schemas.microsoft.com/office/word/2010/wordprocessingShape">
                        <wps:cNvPr id="45" name="自选图形 140"/>
                        <wps:cNvSpPr/>
                        <wps:spPr>
                          <a:xfrm>
                            <a:off x="12590" y="2072"/>
                            <a:ext cx="286" cy="283"/>
                          </a:xfrm>
                          <a:prstGeom prst="star5">
                            <a:avLst/>
                          </a:prstGeom>
                          <a:solidFill>
                            <a:srgbClr val="FFFFFF"/>
                          </a:solidFill>
                          <a:ln w="9525">
                            <a:solidFill>
                              <a:srgbClr val="FFFFFF"/>
                            </a:solidFill>
                            <a:prstDash val="solid"/>
                            <a:miter lim="0"/>
                            <a:headEnd/>
                            <a:tailEnd/>
                          </a:ln>
                          <a:effectLst/>
                        </wps:spPr>
                        <wps:bodyPr upright="1"/>
                      </wps:wsp>
                    </wpg:wgp>
                  </a:graphicData>
                </a:graphic>
              </wp:anchor>
            </w:drawing>
          </mc:Choice>
          <mc:Fallback>
            <w:pict>
              <v:group id="_x0000_s1026" o:spid="_x0000_s1025" style="width:168.5pt;height:29.35pt;margin-top:4.05pt;margin-left:292.3pt;mso-height-relative:page;mso-width-relative:page;position:absolute;z-index:251665408" coordorigin="12496,1914" coordsize="3370,598">
                <o:lock v:ext="edit" aspectratio="f"/>
                <v:roundrect id="圆角矩形 34" o:spid="_x0000_s1026" style="width:459;height:454;left:12496;position:absolute;top:1997;v-text-anchor:middle" arcsize="10923f" coordsize="21600,21600" filled="t" fillcolor="#007577" stroked="f" strokeweight="1pt">
                  <v:stroke joinstyle="miter"/>
                  <o:lock v:ext="edit" aspectratio="f"/>
                </v:roundrect>
                <v:shapetype id="_x0000_t202" coordsize="21600,21600" o:spt="202" path="m,l,21600r21600,l21600,xe">
                  <v:stroke joinstyle="miter"/>
                  <v:path gradientshapeok="t" o:connecttype="rect"/>
                </v:shapetype>
                <v:shape id="_x0000_s1026" o:spid="_x0000_s1027" type="#_x0000_t202" style="width:2924;height:599;left:12942;position:absolute;top:1914;v-text-anchor:middle" coordsize="21600,21600" filled="f" stroked="f" strokeweight="0.5pt">
                  <o:lock v:ext="edit" aspectratio="f"/>
                  <v:textbox inset="7.2pt,0,7.2pt,0">
                    <w:txbxContent>
                      <w:p w14:paraId="7F0565F8">
                        <w:pPr>
                          <w:rPr>
                            <w:rFonts w:ascii="阿里巴巴普惠体 R" w:eastAsia="阿里巴巴普惠体 R" w:hAnsi="阿里巴巴普惠体 R" w:cs="阿里巴巴普惠体 R"/>
                            <w:b w:val="0"/>
                            <w:bCs w:val="0"/>
                            <w:color w:val="0C0C0C"/>
                            <w:sz w:val="28"/>
                            <w:szCs w:val="32"/>
                          </w:rPr>
                        </w:pPr>
                        <w:r>
                          <w:rPr>
                            <w:rFonts w:ascii="阿里巴巴普惠体 R" w:eastAsia="阿里巴巴普惠体 R" w:hAnsi="阿里巴巴普惠体 R" w:cs="阿里巴巴普惠体 R" w:hint="eastAsia"/>
                            <w:b w:val="0"/>
                            <w:bCs w:val="0"/>
                            <w:color w:val="0C0C0C"/>
                            <w:sz w:val="28"/>
                            <w:szCs w:val="32"/>
                          </w:rPr>
                          <w:t>政治面貌：中共党员</w:t>
                        </w:r>
                      </w:p>
                    </w:txbxContent>
                  </v:textbox>
                </v:shape>
                <v:shape id="自选图形 140" o:spid="_x0000_s1028" style="width:286;height:283;left:12590;position:absolute;top:2072" coordsize="286,283" path="m,108l109,108,143,,176,108,285,108,197,174,231,282,143,216,54,282,88,174xe" filled="t" fillcolor="white" stroked="t" strokecolor="white">
                  <v:stroke joinstyle="miter"/>
                  <v:path o:connecttype="custom" o:connectlocs="143,0;0,108;54,282;231,282;285,108" o:connectangles="247,164,82,82,0"/>
                  <o:lock v:ext="edit" aspectratio="f"/>
                </v:shape>
              </v:group>
            </w:pict>
          </mc:Fallback>
        </mc:AlternateContent>
      </w:r>
      <w:r>
        <w:rPr>
          <w:rFonts w:eastAsiaTheme="minorEastAsia" w:hint="eastAsia"/>
          <w:lang w:eastAsia="zh-CN"/>
        </w:rPr>
        <w:drawing>
          <wp:anchor distT="0" distB="0" distL="114300" distR="114300" simplePos="0" relativeHeight="251674624" behindDoc="0" locked="0" layoutInCell="1" allowOverlap="1">
            <wp:simplePos x="0" y="0"/>
            <wp:positionH relativeFrom="column">
              <wp:posOffset>2107565</wp:posOffset>
            </wp:positionH>
            <wp:positionV relativeFrom="paragraph">
              <wp:posOffset>-245110</wp:posOffset>
            </wp:positionV>
            <wp:extent cx="1164590" cy="1359535"/>
            <wp:effectExtent l="9525" t="9525" r="19685" b="15240"/>
            <wp:wrapNone/>
            <wp:docPr id="14" name="图片 14" descr="C:\Users\lenovo\Pictures\01-1.jpg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lenovo\Pictures\01-1.jpg01-1"/>
                    <pic:cNvPicPr>
                      <a:picLocks noChangeAspect="1"/>
                    </pic:cNvPicPr>
                  </pic:nvPicPr>
                  <pic:blipFill>
                    <a:blip xmlns:r="http://schemas.openxmlformats.org/officeDocument/2006/relationships" r:embed="rId5"/>
                    <a:srcRect t="1418" b="1418"/>
                    <a:stretch>
                      <a:fillRect/>
                    </a:stretch>
                  </pic:blipFill>
                  <pic:spPr>
                    <a:xfrm>
                      <a:off x="0" y="0"/>
                      <a:ext cx="1164590" cy="1359535"/>
                    </a:xfrm>
                    <a:prstGeom prst="roundRect">
                      <a:avLst/>
                    </a:prstGeom>
                    <a:ln>
                      <a:solidFill>
                        <a:schemeClr val="bg1">
                          <a:lumMod val="75000"/>
                        </a:schemeClr>
                      </a:solidFill>
                    </a:ln>
                  </pic:spPr>
                </pic:pic>
              </a:graphicData>
            </a:graphic>
          </wp:anchor>
        </w:drawing>
      </w:r>
      <w:r>
        <w:rPr>
          <w:sz w:val="21"/>
        </w:rPr>
        <mc:AlternateContent>
          <mc:Choice Requires="wps">
            <w:drawing>
              <wp:anchor distT="0" distB="0" distL="114300" distR="114300" simplePos="0" relativeHeight="251658240" behindDoc="0" locked="0" layoutInCell="1" allowOverlap="1">
                <wp:simplePos x="0" y="0"/>
                <wp:positionH relativeFrom="column">
                  <wp:posOffset>-1128395</wp:posOffset>
                </wp:positionH>
                <wp:positionV relativeFrom="paragraph">
                  <wp:posOffset>-915035</wp:posOffset>
                </wp:positionV>
                <wp:extent cx="7552055" cy="258445"/>
                <wp:effectExtent l="0" t="0" r="10795" b="8255"/>
                <wp:wrapNone/>
                <wp:docPr id="2" name="矩形 2"/>
                <wp:cNvGraphicFramePr/>
                <a:graphic xmlns:a="http://schemas.openxmlformats.org/drawingml/2006/main">
                  <a:graphicData uri="http://schemas.microsoft.com/office/word/2010/wordprocessingShape">
                    <wps:wsp xmlns:wps="http://schemas.microsoft.com/office/word/2010/wordprocessingShape">
                      <wps:cNvSpPr/>
                      <wps:spPr>
                        <a:xfrm>
                          <a:off x="55880" y="106045"/>
                          <a:ext cx="7552055" cy="258445"/>
                        </a:xfrm>
                        <a:prstGeom prst="rect">
                          <a:avLst/>
                        </a:prstGeom>
                        <a:solidFill>
                          <a:srgbClr val="0075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9" style="width:594.65pt;height:20.35pt;margin-top:-72.05pt;margin-left:-88.85pt;mso-height-relative:page;mso-width-relative:page;position:absolute;v-text-anchor:middle;z-index:251659264" coordsize="21600,21600" filled="t" fillcolor="#007577" stroked="f" strokeweight="1pt">
                <v:stroke joinstyle="miter"/>
                <o:lock v:ext="edit" aspectratio="f"/>
              </v:rect>
            </w:pict>
          </mc:Fallback>
        </mc:AlternateContent>
      </w:r>
      <w:r>
        <w:rPr>
          <w:sz w:val="21"/>
        </w:rPr>
        <mc:AlternateContent>
          <mc:Choice Requires="wpg">
            <w:drawing>
              <wp:anchor distT="0" distB="0" distL="114300" distR="114300" simplePos="0" relativeHeight="251669504" behindDoc="0" locked="0" layoutInCell="1" allowOverlap="1">
                <wp:simplePos x="0" y="0"/>
                <wp:positionH relativeFrom="column">
                  <wp:posOffset>-779145</wp:posOffset>
                </wp:positionH>
                <wp:positionV relativeFrom="paragraph">
                  <wp:posOffset>-173355</wp:posOffset>
                </wp:positionV>
                <wp:extent cx="2235200" cy="1089660"/>
                <wp:effectExtent l="0" t="0" r="0" b="0"/>
                <wp:wrapNone/>
                <wp:docPr id="12" name="组合 12"/>
                <wp:cNvGraphicFramePr/>
                <a:graphic xmlns:a="http://schemas.openxmlformats.org/drawingml/2006/main">
                  <a:graphicData uri="http://schemas.microsoft.com/office/word/2010/wordprocessingGroup">
                    <wpg:wgp xmlns:wpg="http://schemas.microsoft.com/office/word/2010/wordprocessingGroup">
                      <wpg:cNvGrpSpPr/>
                      <wpg:grpSpPr>
                        <a:xfrm>
                          <a:off x="0" y="0"/>
                          <a:ext cx="2235200" cy="1089660"/>
                          <a:chOff x="5657" y="1756"/>
                          <a:chExt cx="3520" cy="1716"/>
                        </a:xfrm>
                      </wpg:grpSpPr>
                      <wps:wsp xmlns:wps="http://schemas.microsoft.com/office/word/2010/wordprocessingShape">
                        <wps:cNvPr id="6" name="文本框 6"/>
                        <wps:cNvSpPr txBox="1"/>
                        <wps:spPr>
                          <a:xfrm>
                            <a:off x="5657" y="1756"/>
                            <a:ext cx="2488" cy="1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default"/>
                                  <w:b/>
                                  <w:bCs/>
                                  <w:caps/>
                                  <w:smallCaps w:val="0"/>
                                  <w:color w:val="000000" w:themeColor="text1"/>
                                  <w:spacing w:val="34"/>
                                  <w:sz w:val="56"/>
                                  <w:szCs w:val="96"/>
                                  <w:lang w:val="en-US" w:eastAsia="zh-CN"/>
                                  <w14:textFill>
                                    <w14:solidFill>
                                      <w14:schemeClr w14:val="tx1"/>
                                    </w14:solidFill>
                                  </w14:textFill>
                                </w:rPr>
                              </w:pPr>
                              <w:r>
                                <w:rPr>
                                  <w:rFonts w:ascii="微软雅黑" w:eastAsia="微软雅黑" w:hAnsi="微软雅黑" w:cs="微软雅黑" w:hint="eastAsia"/>
                                  <w:b/>
                                  <w:bCs/>
                                  <w:caps/>
                                  <w:smallCaps w:val="0"/>
                                  <w:color w:val="000000" w:themeColor="text1"/>
                                  <w:spacing w:val="34"/>
                                  <w:sz w:val="56"/>
                                  <w:szCs w:val="96"/>
                                  <w:lang w:val="en-US" w:eastAsia="zh-CN"/>
                                  <w14:textFill>
                                    <w14:solidFill>
                                      <w14:schemeClr w14:val="tx1"/>
                                    </w14:solidFill>
                                  </w14:textFill>
                                </w:rPr>
                                <w:t>xxx</w:t>
                              </w:r>
                            </w:p>
                          </w:txbxContent>
                        </wps:txbx>
                        <wps:bodyPr rot="0" spcFirstLastPara="0" vertOverflow="overflow" horzOverflow="overflow" vert="horz" wrap="square" lIns="91440" tIns="0" rIns="91440" bIns="45720" numCol="1" spcCol="0" rtlCol="0" fromWordArt="0" anchor="ctr" anchorCtr="0" forceAA="0" compatLnSpc="1"/>
                      </wps:wsp>
                      <wps:wsp xmlns:wps="http://schemas.microsoft.com/office/word/2010/wordprocessingShape">
                        <wps:cNvPr id="7" name="文本框 7"/>
                        <wps:cNvSpPr txBox="1"/>
                        <wps:spPr>
                          <a:xfrm>
                            <a:off x="5657" y="2747"/>
                            <a:ext cx="3520" cy="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b/>
                                  <w:bCs/>
                                  <w:caps/>
                                  <w:smallCaps w:val="0"/>
                                  <w:color w:val="007577"/>
                                  <w:spacing w:val="0"/>
                                  <w:sz w:val="36"/>
                                  <w:szCs w:val="44"/>
                                  <w:lang w:val="en-US" w:eastAsia="zh-CN"/>
                                </w:rPr>
                              </w:pPr>
                              <w:r>
                                <w:rPr>
                                  <w:rFonts w:ascii="微软雅黑" w:eastAsia="微软雅黑" w:hAnsi="微软雅黑" w:cs="微软雅黑" w:hint="eastAsia"/>
                                  <w:b/>
                                  <w:bCs/>
                                  <w:caps/>
                                  <w:smallCaps w:val="0"/>
                                  <w:color w:val="007577"/>
                                  <w:spacing w:val="0"/>
                                  <w:sz w:val="36"/>
                                  <w:szCs w:val="44"/>
                                  <w:lang w:val="en-US" w:eastAsia="zh-CN"/>
                                </w:rPr>
                                <w:t>求职意向：销售总监</w:t>
                              </w:r>
                            </w:p>
                          </w:txbxContent>
                        </wps:txbx>
                        <wps:bodyPr rot="0" spcFirstLastPara="0" vertOverflow="overflow" horzOverflow="overflow" vert="horz" wrap="square" lIns="91440" tIns="0" rIns="91440" bIns="45720" numCol="1" spcCol="0" rtlCol="0" fromWordArt="0" anchor="ctr" anchorCtr="0" forceAA="0" compatLnSpc="1"/>
                      </wps:wsp>
                    </wpg:wgp>
                  </a:graphicData>
                </a:graphic>
              </wp:anchor>
            </w:drawing>
          </mc:Choice>
          <mc:Fallback>
            <w:pict>
              <v:group id="组合 12" o:spid="_x0000_s1030" style="width:176pt;height:85.8pt;margin-top:-13.65pt;margin-left:-61.35pt;mso-wrap-distance-bottom:0;mso-wrap-distance-left:9pt;mso-wrap-distance-right:9pt;mso-wrap-distance-top:0;position:absolute;z-index:251668480" coordorigin="34713,22103" coordsize="21600,21600">
                <v:shape id="_x0000_s1031" type="#_x0000_t202" style="width:15267;height:13154;left:34713;position:absolute;top:22103;v-text-anchor:middle" filled="f" fillcolor="this" stroked="f" strokeweight="0.5pt">
                  <v:textbox inset=",0">
                    <w:txbxContent>
                      <w:p w14:paraId="69EFC2DA">
                        <w:pPr>
                          <w:rPr>
                            <w:rFonts w:ascii="微软雅黑" w:eastAsia="微软雅黑" w:hAnsi="微软雅黑" w:cs="微软雅黑" w:hint="default"/>
                            <w:b/>
                            <w:bCs/>
                            <w:caps/>
                            <w:smallCaps w:val="0"/>
                            <w:color w:val="000000" w:themeColor="text1"/>
                            <w:spacing w:val="34"/>
                            <w:sz w:val="56"/>
                            <w:szCs w:val="96"/>
                            <w:lang w:val="en-US" w:eastAsia="zh-CN"/>
                          </w:rPr>
                        </w:pPr>
                        <w:r>
                          <w:rPr>
                            <w:rFonts w:ascii="微软雅黑" w:eastAsia="微软雅黑" w:hAnsi="微软雅黑" w:cs="微软雅黑" w:hint="eastAsia"/>
                            <w:b/>
                            <w:bCs/>
                            <w:caps/>
                            <w:smallCaps w:val="0"/>
                            <w:color w:val="000000" w:themeColor="text1"/>
                            <w:spacing w:val="34"/>
                            <w:sz w:val="56"/>
                            <w:szCs w:val="96"/>
                            <w:lang w:val="en-US" w:eastAsia="zh-CN"/>
                          </w:rPr>
                          <w:t>xxx</w:t>
                        </w:r>
                      </w:p>
                    </w:txbxContent>
                  </v:textbox>
                </v:shape>
                <v:shape id="_x0000_s1032" type="#_x0000_t202" style="width:21600;height:9126;left:34713;position:absolute;top:34578;v-text-anchor:middle" filled="f" fillcolor="this" stroked="f" strokeweight="0.5pt">
                  <v:textbox inset=",0">
                    <w:txbxContent>
                      <w:p w14:paraId="434BB349">
                        <w:pPr>
                          <w:jc w:val="left"/>
                          <w:rPr>
                            <w:rFonts w:ascii="微软雅黑" w:eastAsia="微软雅黑" w:hAnsi="微软雅黑" w:cs="微软雅黑" w:hint="eastAsia"/>
                            <w:b/>
                            <w:bCs/>
                            <w:caps/>
                            <w:smallCaps w:val="0"/>
                            <w:color w:val="007577"/>
                            <w:spacing w:val="0"/>
                            <w:sz w:val="36"/>
                            <w:szCs w:val="44"/>
                            <w:lang w:val="en-US" w:eastAsia="zh-CN"/>
                          </w:rPr>
                        </w:pPr>
                        <w:r>
                          <w:rPr>
                            <w:rFonts w:ascii="微软雅黑" w:eastAsia="微软雅黑" w:hAnsi="微软雅黑" w:cs="微软雅黑" w:hint="eastAsia"/>
                            <w:b/>
                            <w:bCs/>
                            <w:caps/>
                            <w:smallCaps w:val="0"/>
                            <w:color w:val="007577"/>
                            <w:spacing w:val="0"/>
                            <w:sz w:val="36"/>
                            <w:szCs w:val="44"/>
                            <w:lang w:val="en-US" w:eastAsia="zh-CN"/>
                          </w:rPr>
                          <w:t>求职意向：销售总监</w:t>
                        </w:r>
                      </w:p>
                    </w:txbxContent>
                  </v:textbox>
                </v:shape>
              </v:group>
            </w:pict>
          </mc:Fallback>
        </mc:AlternateContent>
      </w:r>
      <w:r>
        <w:rPr>
          <w:sz w:val="21"/>
        </w:rPr>
        <mc:AlternateContent>
          <mc:Choice Requires="wpg">
            <w:drawing>
              <wp:anchor distT="0" distB="0" distL="114300" distR="114300" simplePos="0" relativeHeight="251666432" behindDoc="0" locked="0" layoutInCell="1" allowOverlap="1">
                <wp:simplePos x="0" y="0"/>
                <wp:positionH relativeFrom="column">
                  <wp:posOffset>3712210</wp:posOffset>
                </wp:positionH>
                <wp:positionV relativeFrom="paragraph">
                  <wp:posOffset>-276225</wp:posOffset>
                </wp:positionV>
                <wp:extent cx="2026920" cy="379730"/>
                <wp:effectExtent l="0" t="0" r="0" b="1270"/>
                <wp:wrapNone/>
                <wp:docPr id="8" name="组合 8"/>
                <wp:cNvGraphicFramePr/>
                <a:graphic xmlns:a="http://schemas.openxmlformats.org/drawingml/2006/main">
                  <a:graphicData uri="http://schemas.microsoft.com/office/word/2010/wordprocessingGroup">
                    <wpg:wgp xmlns:wpg="http://schemas.microsoft.com/office/word/2010/wordprocessingGroup">
                      <wpg:cNvGrpSpPr/>
                      <wpg:grpSpPr>
                        <a:xfrm>
                          <a:off x="0" y="0"/>
                          <a:ext cx="2026920" cy="379730"/>
                          <a:chOff x="12496" y="1288"/>
                          <a:chExt cx="3192" cy="598"/>
                        </a:xfrm>
                      </wpg:grpSpPr>
                      <wps:wsp xmlns:wps="http://schemas.microsoft.com/office/word/2010/wordprocessingShape">
                        <wps:cNvPr id="33" name="圆角矩形 33"/>
                        <wps:cNvSpPr/>
                        <wps:spPr>
                          <a:xfrm>
                            <a:off x="12496" y="1371"/>
                            <a:ext cx="459" cy="454"/>
                          </a:xfrm>
                          <a:prstGeom prst="roundRect">
                            <a:avLst/>
                          </a:prstGeom>
                          <a:solidFill>
                            <a:srgbClr val="007577"/>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9" name="文本框 69"/>
                        <wps:cNvSpPr txBox="1"/>
                        <wps:spPr>
                          <a:xfrm>
                            <a:off x="12942" y="1288"/>
                            <a:ext cx="2746" cy="599"/>
                          </a:xfrm>
                          <a:prstGeom prst="rect">
                            <a:avLst/>
                          </a:prstGeom>
                          <a:noFill/>
                          <a:ln w="6350">
                            <a:noFill/>
                          </a:ln>
                          <a:effectLst/>
                        </wps:spPr>
                        <wps:txbx>
                          <w:txbxContent>
                            <w:p>
                              <w:pPr>
                                <w:jc w:val="both"/>
                                <w:rPr>
                                  <w:rFonts w:ascii="阿里巴巴普惠体 R" w:eastAsia="阿里巴巴普惠体 R" w:hAnsi="阿里巴巴普惠体 R" w:cs="阿里巴巴普惠体 R"/>
                                  <w:b w:val="0"/>
                                  <w:bCs w:val="0"/>
                                  <w:color w:val="0C0C0C"/>
                                  <w:sz w:val="28"/>
                                  <w:szCs w:val="32"/>
                                </w:rPr>
                              </w:pPr>
                              <w:r>
                                <w:rPr>
                                  <w:rFonts w:ascii="阿里巴巴普惠体 R" w:eastAsia="阿里巴巴普惠体 R" w:hAnsi="阿里巴巴普惠体 R" w:cs="阿里巴巴普惠体 R" w:hint="eastAsia"/>
                                  <w:b w:val="0"/>
                                  <w:bCs w:val="0"/>
                                  <w:color w:val="0C0C0C"/>
                                  <w:sz w:val="28"/>
                                  <w:szCs w:val="32"/>
                                </w:rPr>
                                <w:t>出生年月：199</w:t>
                              </w:r>
                              <w:r>
                                <w:rPr>
                                  <w:rFonts w:ascii="阿里巴巴普惠体 R" w:eastAsia="阿里巴巴普惠体 R" w:hAnsi="阿里巴巴普惠体 R" w:cs="阿里巴巴普惠体 R" w:hint="eastAsia"/>
                                  <w:b w:val="0"/>
                                  <w:bCs w:val="0"/>
                                  <w:color w:val="0C0C0C"/>
                                  <w:sz w:val="28"/>
                                  <w:szCs w:val="32"/>
                                  <w:lang w:val="en-US" w:eastAsia="zh-CN"/>
                                </w:rPr>
                                <w:t>3</w:t>
                              </w:r>
                              <w:r>
                                <w:rPr>
                                  <w:rFonts w:ascii="阿里巴巴普惠体 R" w:eastAsia="阿里巴巴普惠体 R" w:hAnsi="阿里巴巴普惠体 R" w:cs="阿里巴巴普惠体 R" w:hint="eastAsia"/>
                                  <w:b w:val="0"/>
                                  <w:bCs w:val="0"/>
                                  <w:color w:val="0C0C0C"/>
                                  <w:sz w:val="28"/>
                                  <w:szCs w:val="32"/>
                                </w:rPr>
                                <w:t>年</w:t>
                              </w:r>
                            </w:p>
                          </w:txbxContent>
                        </wps:txbx>
                        <wps:bodyPr rot="0" spcFirstLastPara="0" vertOverflow="overflow" horzOverflow="overflow" vert="horz" wrap="square" lIns="91440" tIns="0" rIns="91440" bIns="0" numCol="1" spcCol="0" rtlCol="0" fromWordArt="0" anchor="ctr" anchorCtr="0" forceAA="0" compatLnSpc="1"/>
                      </wps:wsp>
                      <wps:wsp xmlns:wps="http://schemas.microsoft.com/office/word/2010/wordprocessingShape">
                        <wps:cNvPr id="34" name="Freeform 112"/>
                        <wps:cNvSpPr/>
                        <wps:spPr>
                          <a:xfrm>
                            <a:off x="12585" y="1454"/>
                            <a:ext cx="286" cy="283"/>
                          </a:xfrm>
                          <a:custGeom>
                            <a:avLst/>
                            <a:gdLst/>
                            <a:cxnLst>
                              <a:cxn ang="0">
                                <a:pos x="257167" y="341948"/>
                              </a:cxn>
                              <a:cxn ang="0">
                                <a:pos x="189343" y="341948"/>
                              </a:cxn>
                              <a:cxn ang="0">
                                <a:pos x="172387" y="296732"/>
                              </a:cxn>
                              <a:cxn ang="0">
                                <a:pos x="97498" y="350426"/>
                              </a:cxn>
                              <a:cxn ang="0">
                                <a:pos x="55107" y="296732"/>
                              </a:cxn>
                              <a:cxn ang="0">
                                <a:pos x="89019" y="279775"/>
                              </a:cxn>
                              <a:cxn ang="0">
                                <a:pos x="46629" y="213364"/>
                              </a:cxn>
                              <a:cxn ang="0">
                                <a:pos x="89019" y="159670"/>
                              </a:cxn>
                              <a:cxn ang="0">
                                <a:pos x="105976" y="204886"/>
                              </a:cxn>
                              <a:cxn ang="0">
                                <a:pos x="180865" y="151192"/>
                              </a:cxn>
                              <a:cxn ang="0">
                                <a:pos x="257167" y="204886"/>
                              </a:cxn>
                              <a:cxn ang="0">
                                <a:pos x="272711" y="159670"/>
                              </a:cxn>
                              <a:cxn ang="0">
                                <a:pos x="315101" y="213364"/>
                              </a:cxn>
                              <a:cxn ang="0">
                                <a:pos x="272711" y="279775"/>
                              </a:cxn>
                              <a:cxn ang="0">
                                <a:pos x="306623" y="296732"/>
                              </a:cxn>
                              <a:cxn ang="0">
                                <a:pos x="28260" y="110215"/>
                              </a:cxn>
                              <a:cxn ang="0">
                                <a:pos x="333470" y="87606"/>
                              </a:cxn>
                              <a:cxn ang="0">
                                <a:pos x="303797" y="57933"/>
                              </a:cxn>
                              <a:cxn ang="0">
                                <a:pos x="282602" y="87606"/>
                              </a:cxn>
                              <a:cxn ang="0">
                                <a:pos x="93259" y="57933"/>
                              </a:cxn>
                              <a:cxn ang="0">
                                <a:pos x="66411" y="73476"/>
                              </a:cxn>
                              <a:cxn ang="0">
                                <a:pos x="36738" y="66411"/>
                              </a:cxn>
                              <a:cxn ang="0">
                                <a:pos x="333470" y="137062"/>
                              </a:cxn>
                              <a:cxn ang="0">
                                <a:pos x="28260" y="333470"/>
                              </a:cxn>
                              <a:cxn ang="0">
                                <a:pos x="36738" y="354665"/>
                              </a:cxn>
                              <a:cxn ang="0">
                                <a:pos x="324992" y="354665"/>
                              </a:cxn>
                              <a:cxn ang="0">
                                <a:pos x="333470" y="137062"/>
                              </a:cxn>
                              <a:cxn ang="0">
                                <a:pos x="66411" y="29673"/>
                              </a:cxn>
                              <a:cxn ang="0">
                                <a:pos x="93259" y="14130"/>
                              </a:cxn>
                              <a:cxn ang="0">
                                <a:pos x="268471" y="14130"/>
                              </a:cxn>
                              <a:cxn ang="0">
                                <a:pos x="296732" y="29673"/>
                              </a:cxn>
                              <a:cxn ang="0">
                                <a:pos x="344774" y="46629"/>
                              </a:cxn>
                              <a:cxn ang="0">
                                <a:pos x="361730" y="122932"/>
                              </a:cxn>
                              <a:cxn ang="0">
                                <a:pos x="361730" y="333470"/>
                              </a:cxn>
                              <a:cxn ang="0">
                                <a:pos x="303797" y="391403"/>
                              </a:cxn>
                              <a:cxn ang="0">
                                <a:pos x="0" y="333470"/>
                              </a:cxn>
                              <a:cxn ang="0">
                                <a:pos x="0" y="122932"/>
                              </a:cxn>
                              <a:cxn ang="0">
                                <a:pos x="16956" y="46629"/>
                              </a:cxn>
                              <a:cxn ang="0">
                                <a:pos x="105976" y="221842"/>
                              </a:cxn>
                              <a:cxn ang="0">
                                <a:pos x="172387" y="279775"/>
                              </a:cxn>
                              <a:cxn ang="0">
                                <a:pos x="189343" y="221842"/>
                              </a:cxn>
                              <a:cxn ang="0">
                                <a:pos x="257167" y="279775"/>
                              </a:cxn>
                            </a:cxnLst>
                            <a:rect l="0" t="0" r="0" b="0"/>
                            <a:pathLst>
                              <a:path fill="norm" h="277" w="256" stroke="1">
                                <a:moveTo>
                                  <a:pt x="193" y="242"/>
                                </a:moveTo>
                                <a:cubicBezTo>
                                  <a:pt x="193" y="245"/>
                                  <a:pt x="191" y="248"/>
                                  <a:pt x="187" y="248"/>
                                </a:cubicBezTo>
                                <a:cubicBezTo>
                                  <a:pt x="184" y="248"/>
                                  <a:pt x="182" y="245"/>
                                  <a:pt x="182" y="242"/>
                                </a:cubicBezTo>
                                <a:cubicBezTo>
                                  <a:pt x="182" y="210"/>
                                  <a:pt x="182" y="210"/>
                                  <a:pt x="182" y="210"/>
                                </a:cubicBezTo>
                                <a:cubicBezTo>
                                  <a:pt x="134" y="210"/>
                                  <a:pt x="134" y="210"/>
                                  <a:pt x="134" y="210"/>
                                </a:cubicBezTo>
                                <a:cubicBezTo>
                                  <a:pt x="134" y="242"/>
                                  <a:pt x="134" y="242"/>
                                  <a:pt x="134" y="242"/>
                                </a:cubicBezTo>
                                <a:cubicBezTo>
                                  <a:pt x="134" y="245"/>
                                  <a:pt x="131" y="248"/>
                                  <a:pt x="128" y="248"/>
                                </a:cubicBezTo>
                                <a:cubicBezTo>
                                  <a:pt x="125" y="248"/>
                                  <a:pt x="122" y="245"/>
                                  <a:pt x="122" y="242"/>
                                </a:cubicBezTo>
                                <a:cubicBezTo>
                                  <a:pt x="122" y="210"/>
                                  <a:pt x="122" y="210"/>
                                  <a:pt x="122" y="210"/>
                                </a:cubicBezTo>
                                <a:cubicBezTo>
                                  <a:pt x="75" y="210"/>
                                  <a:pt x="75" y="210"/>
                                  <a:pt x="75" y="210"/>
                                </a:cubicBezTo>
                                <a:cubicBezTo>
                                  <a:pt x="75" y="242"/>
                                  <a:pt x="75" y="242"/>
                                  <a:pt x="75" y="242"/>
                                </a:cubicBezTo>
                                <a:cubicBezTo>
                                  <a:pt x="75" y="245"/>
                                  <a:pt x="72" y="248"/>
                                  <a:pt x="69" y="248"/>
                                </a:cubicBezTo>
                                <a:cubicBezTo>
                                  <a:pt x="66" y="248"/>
                                  <a:pt x="63" y="245"/>
                                  <a:pt x="63" y="242"/>
                                </a:cubicBezTo>
                                <a:cubicBezTo>
                                  <a:pt x="63" y="210"/>
                                  <a:pt x="63" y="210"/>
                                  <a:pt x="63" y="210"/>
                                </a:cubicBezTo>
                                <a:cubicBezTo>
                                  <a:pt x="39" y="210"/>
                                  <a:pt x="39" y="210"/>
                                  <a:pt x="39" y="210"/>
                                </a:cubicBezTo>
                                <a:cubicBezTo>
                                  <a:pt x="36" y="210"/>
                                  <a:pt x="33" y="207"/>
                                  <a:pt x="33" y="204"/>
                                </a:cubicBezTo>
                                <a:cubicBezTo>
                                  <a:pt x="33" y="201"/>
                                  <a:pt x="36" y="198"/>
                                  <a:pt x="39" y="198"/>
                                </a:cubicBezTo>
                                <a:cubicBezTo>
                                  <a:pt x="63" y="198"/>
                                  <a:pt x="63" y="198"/>
                                  <a:pt x="63" y="198"/>
                                </a:cubicBezTo>
                                <a:cubicBezTo>
                                  <a:pt x="63" y="157"/>
                                  <a:pt x="63" y="157"/>
                                  <a:pt x="63" y="157"/>
                                </a:cubicBezTo>
                                <a:cubicBezTo>
                                  <a:pt x="39" y="157"/>
                                  <a:pt x="39" y="157"/>
                                  <a:pt x="39" y="157"/>
                                </a:cubicBezTo>
                                <a:cubicBezTo>
                                  <a:pt x="36" y="157"/>
                                  <a:pt x="33" y="154"/>
                                  <a:pt x="33" y="151"/>
                                </a:cubicBezTo>
                                <a:cubicBezTo>
                                  <a:pt x="33" y="147"/>
                                  <a:pt x="36" y="145"/>
                                  <a:pt x="39" y="145"/>
                                </a:cubicBezTo>
                                <a:cubicBezTo>
                                  <a:pt x="63" y="145"/>
                                  <a:pt x="63" y="145"/>
                                  <a:pt x="63" y="145"/>
                                </a:cubicBezTo>
                                <a:cubicBezTo>
                                  <a:pt x="63" y="113"/>
                                  <a:pt x="63" y="113"/>
                                  <a:pt x="63" y="113"/>
                                </a:cubicBezTo>
                                <a:cubicBezTo>
                                  <a:pt x="63" y="110"/>
                                  <a:pt x="66" y="107"/>
                                  <a:pt x="69" y="107"/>
                                </a:cubicBezTo>
                                <a:cubicBezTo>
                                  <a:pt x="72" y="107"/>
                                  <a:pt x="75" y="110"/>
                                  <a:pt x="75" y="113"/>
                                </a:cubicBezTo>
                                <a:cubicBezTo>
                                  <a:pt x="75" y="145"/>
                                  <a:pt x="75" y="145"/>
                                  <a:pt x="75" y="145"/>
                                </a:cubicBezTo>
                                <a:cubicBezTo>
                                  <a:pt x="122" y="145"/>
                                  <a:pt x="122" y="145"/>
                                  <a:pt x="122" y="145"/>
                                </a:cubicBezTo>
                                <a:cubicBezTo>
                                  <a:pt x="122" y="113"/>
                                  <a:pt x="122" y="113"/>
                                  <a:pt x="122" y="113"/>
                                </a:cubicBezTo>
                                <a:cubicBezTo>
                                  <a:pt x="122" y="110"/>
                                  <a:pt x="125" y="107"/>
                                  <a:pt x="128" y="107"/>
                                </a:cubicBezTo>
                                <a:cubicBezTo>
                                  <a:pt x="131" y="107"/>
                                  <a:pt x="134" y="110"/>
                                  <a:pt x="134" y="113"/>
                                </a:cubicBezTo>
                                <a:cubicBezTo>
                                  <a:pt x="134" y="145"/>
                                  <a:pt x="134" y="145"/>
                                  <a:pt x="134" y="145"/>
                                </a:cubicBezTo>
                                <a:cubicBezTo>
                                  <a:pt x="182" y="145"/>
                                  <a:pt x="182" y="145"/>
                                  <a:pt x="182" y="145"/>
                                </a:cubicBezTo>
                                <a:cubicBezTo>
                                  <a:pt x="182" y="113"/>
                                  <a:pt x="182" y="113"/>
                                  <a:pt x="182" y="113"/>
                                </a:cubicBezTo>
                                <a:cubicBezTo>
                                  <a:pt x="182" y="110"/>
                                  <a:pt x="184" y="107"/>
                                  <a:pt x="187" y="107"/>
                                </a:cubicBezTo>
                                <a:cubicBezTo>
                                  <a:pt x="191" y="107"/>
                                  <a:pt x="193" y="110"/>
                                  <a:pt x="193" y="113"/>
                                </a:cubicBezTo>
                                <a:cubicBezTo>
                                  <a:pt x="193" y="145"/>
                                  <a:pt x="193" y="145"/>
                                  <a:pt x="193" y="145"/>
                                </a:cubicBezTo>
                                <a:cubicBezTo>
                                  <a:pt x="217" y="145"/>
                                  <a:pt x="217" y="145"/>
                                  <a:pt x="217" y="145"/>
                                </a:cubicBezTo>
                                <a:cubicBezTo>
                                  <a:pt x="220" y="145"/>
                                  <a:pt x="223" y="147"/>
                                  <a:pt x="223" y="151"/>
                                </a:cubicBezTo>
                                <a:cubicBezTo>
                                  <a:pt x="223" y="154"/>
                                  <a:pt x="220" y="157"/>
                                  <a:pt x="217" y="157"/>
                                </a:cubicBezTo>
                                <a:cubicBezTo>
                                  <a:pt x="193" y="157"/>
                                  <a:pt x="193" y="157"/>
                                  <a:pt x="193" y="157"/>
                                </a:cubicBezTo>
                                <a:cubicBezTo>
                                  <a:pt x="193" y="198"/>
                                  <a:pt x="193" y="198"/>
                                  <a:pt x="193" y="198"/>
                                </a:cubicBezTo>
                                <a:cubicBezTo>
                                  <a:pt x="217" y="198"/>
                                  <a:pt x="217" y="198"/>
                                  <a:pt x="217" y="198"/>
                                </a:cubicBezTo>
                                <a:cubicBezTo>
                                  <a:pt x="220" y="198"/>
                                  <a:pt x="223" y="201"/>
                                  <a:pt x="223" y="204"/>
                                </a:cubicBezTo>
                                <a:cubicBezTo>
                                  <a:pt x="223" y="207"/>
                                  <a:pt x="220" y="210"/>
                                  <a:pt x="217" y="210"/>
                                </a:cubicBezTo>
                                <a:cubicBezTo>
                                  <a:pt x="193" y="210"/>
                                  <a:pt x="193" y="210"/>
                                  <a:pt x="193" y="210"/>
                                </a:cubicBezTo>
                                <a:cubicBezTo>
                                  <a:pt x="193" y="242"/>
                                  <a:pt x="193" y="242"/>
                                  <a:pt x="193" y="242"/>
                                </a:cubicBezTo>
                                <a:close/>
                                <a:moveTo>
                                  <a:pt x="20" y="78"/>
                                </a:moveTo>
                                <a:cubicBezTo>
                                  <a:pt x="20" y="78"/>
                                  <a:pt x="20" y="78"/>
                                  <a:pt x="20" y="78"/>
                                </a:cubicBezTo>
                                <a:cubicBezTo>
                                  <a:pt x="236" y="78"/>
                                  <a:pt x="236" y="78"/>
                                  <a:pt x="236" y="78"/>
                                </a:cubicBezTo>
                                <a:cubicBezTo>
                                  <a:pt x="236" y="62"/>
                                  <a:pt x="236" y="62"/>
                                  <a:pt x="236" y="62"/>
                                </a:cubicBezTo>
                                <a:cubicBezTo>
                                  <a:pt x="236" y="56"/>
                                  <a:pt x="234" y="51"/>
                                  <a:pt x="230" y="47"/>
                                </a:cubicBezTo>
                                <a:cubicBezTo>
                                  <a:pt x="230" y="47"/>
                                  <a:pt x="230" y="47"/>
                                  <a:pt x="230" y="47"/>
                                </a:cubicBezTo>
                                <a:cubicBezTo>
                                  <a:pt x="226" y="43"/>
                                  <a:pt x="221" y="41"/>
                                  <a:pt x="215" y="41"/>
                                </a:cubicBezTo>
                                <a:cubicBezTo>
                                  <a:pt x="210" y="41"/>
                                  <a:pt x="210" y="41"/>
                                  <a:pt x="210" y="41"/>
                                </a:cubicBezTo>
                                <a:cubicBezTo>
                                  <a:pt x="210" y="52"/>
                                  <a:pt x="210" y="52"/>
                                  <a:pt x="210" y="52"/>
                                </a:cubicBezTo>
                                <a:cubicBezTo>
                                  <a:pt x="210" y="57"/>
                                  <a:pt x="205" y="62"/>
                                  <a:pt x="200" y="62"/>
                                </a:cubicBezTo>
                                <a:cubicBezTo>
                                  <a:pt x="194" y="62"/>
                                  <a:pt x="190" y="57"/>
                                  <a:pt x="190" y="52"/>
                                </a:cubicBezTo>
                                <a:cubicBezTo>
                                  <a:pt x="190" y="41"/>
                                  <a:pt x="190" y="41"/>
                                  <a:pt x="190" y="41"/>
                                </a:cubicBezTo>
                                <a:cubicBezTo>
                                  <a:pt x="66" y="41"/>
                                  <a:pt x="66" y="41"/>
                                  <a:pt x="66" y="41"/>
                                </a:cubicBezTo>
                                <a:cubicBezTo>
                                  <a:pt x="66" y="52"/>
                                  <a:pt x="66" y="52"/>
                                  <a:pt x="66" y="52"/>
                                </a:cubicBezTo>
                                <a:cubicBezTo>
                                  <a:pt x="66" y="57"/>
                                  <a:pt x="62" y="62"/>
                                  <a:pt x="57" y="62"/>
                                </a:cubicBezTo>
                                <a:cubicBezTo>
                                  <a:pt x="51" y="62"/>
                                  <a:pt x="47" y="57"/>
                                  <a:pt x="47" y="52"/>
                                </a:cubicBezTo>
                                <a:cubicBezTo>
                                  <a:pt x="47" y="41"/>
                                  <a:pt x="47" y="41"/>
                                  <a:pt x="47" y="41"/>
                                </a:cubicBezTo>
                                <a:cubicBezTo>
                                  <a:pt x="41" y="41"/>
                                  <a:pt x="41" y="41"/>
                                  <a:pt x="41" y="41"/>
                                </a:cubicBezTo>
                                <a:cubicBezTo>
                                  <a:pt x="36" y="41"/>
                                  <a:pt x="30" y="43"/>
                                  <a:pt x="26" y="47"/>
                                </a:cubicBezTo>
                                <a:cubicBezTo>
                                  <a:pt x="22" y="51"/>
                                  <a:pt x="20" y="56"/>
                                  <a:pt x="20" y="62"/>
                                </a:cubicBezTo>
                                <a:cubicBezTo>
                                  <a:pt x="20" y="78"/>
                                  <a:pt x="20" y="78"/>
                                  <a:pt x="20" y="78"/>
                                </a:cubicBezTo>
                                <a:close/>
                                <a:moveTo>
                                  <a:pt x="236" y="97"/>
                                </a:moveTo>
                                <a:cubicBezTo>
                                  <a:pt x="236" y="97"/>
                                  <a:pt x="236" y="97"/>
                                  <a:pt x="236" y="97"/>
                                </a:cubicBezTo>
                                <a:cubicBezTo>
                                  <a:pt x="20" y="97"/>
                                  <a:pt x="20" y="97"/>
                                  <a:pt x="20" y="97"/>
                                </a:cubicBezTo>
                                <a:cubicBezTo>
                                  <a:pt x="20" y="236"/>
                                  <a:pt x="20" y="236"/>
                                  <a:pt x="20" y="236"/>
                                </a:cubicBezTo>
                                <a:cubicBezTo>
                                  <a:pt x="20" y="242"/>
                                  <a:pt x="22" y="247"/>
                                  <a:pt x="26" y="251"/>
                                </a:cubicBezTo>
                                <a:cubicBezTo>
                                  <a:pt x="26" y="251"/>
                                  <a:pt x="26" y="251"/>
                                  <a:pt x="26" y="251"/>
                                </a:cubicBezTo>
                                <a:cubicBezTo>
                                  <a:pt x="26" y="251"/>
                                  <a:pt x="26" y="251"/>
                                  <a:pt x="26" y="251"/>
                                </a:cubicBezTo>
                                <a:cubicBezTo>
                                  <a:pt x="30" y="255"/>
                                  <a:pt x="36" y="257"/>
                                  <a:pt x="41" y="257"/>
                                </a:cubicBezTo>
                                <a:cubicBezTo>
                                  <a:pt x="215" y="257"/>
                                  <a:pt x="215" y="257"/>
                                  <a:pt x="215" y="257"/>
                                </a:cubicBezTo>
                                <a:cubicBezTo>
                                  <a:pt x="221" y="257"/>
                                  <a:pt x="226" y="255"/>
                                  <a:pt x="230" y="251"/>
                                </a:cubicBezTo>
                                <a:cubicBezTo>
                                  <a:pt x="230" y="251"/>
                                  <a:pt x="230" y="251"/>
                                  <a:pt x="230" y="251"/>
                                </a:cubicBezTo>
                                <a:cubicBezTo>
                                  <a:pt x="234" y="247"/>
                                  <a:pt x="236" y="242"/>
                                  <a:pt x="236" y="236"/>
                                </a:cubicBezTo>
                                <a:cubicBezTo>
                                  <a:pt x="236" y="97"/>
                                  <a:pt x="236" y="97"/>
                                  <a:pt x="236" y="97"/>
                                </a:cubicBezTo>
                                <a:close/>
                                <a:moveTo>
                                  <a:pt x="41" y="21"/>
                                </a:moveTo>
                                <a:cubicBezTo>
                                  <a:pt x="41" y="21"/>
                                  <a:pt x="41" y="21"/>
                                  <a:pt x="41" y="21"/>
                                </a:cubicBezTo>
                                <a:cubicBezTo>
                                  <a:pt x="47" y="21"/>
                                  <a:pt x="47" y="21"/>
                                  <a:pt x="47" y="21"/>
                                </a:cubicBezTo>
                                <a:cubicBezTo>
                                  <a:pt x="47" y="10"/>
                                  <a:pt x="47" y="10"/>
                                  <a:pt x="47" y="10"/>
                                </a:cubicBezTo>
                                <a:cubicBezTo>
                                  <a:pt x="47" y="4"/>
                                  <a:pt x="51" y="0"/>
                                  <a:pt x="57" y="0"/>
                                </a:cubicBezTo>
                                <a:cubicBezTo>
                                  <a:pt x="62" y="0"/>
                                  <a:pt x="66" y="4"/>
                                  <a:pt x="66" y="10"/>
                                </a:cubicBezTo>
                                <a:cubicBezTo>
                                  <a:pt x="66" y="21"/>
                                  <a:pt x="66" y="21"/>
                                  <a:pt x="66" y="21"/>
                                </a:cubicBezTo>
                                <a:cubicBezTo>
                                  <a:pt x="190" y="21"/>
                                  <a:pt x="190" y="21"/>
                                  <a:pt x="190" y="21"/>
                                </a:cubicBezTo>
                                <a:cubicBezTo>
                                  <a:pt x="190" y="10"/>
                                  <a:pt x="190" y="10"/>
                                  <a:pt x="190" y="10"/>
                                </a:cubicBezTo>
                                <a:cubicBezTo>
                                  <a:pt x="190" y="4"/>
                                  <a:pt x="194" y="0"/>
                                  <a:pt x="200" y="0"/>
                                </a:cubicBezTo>
                                <a:cubicBezTo>
                                  <a:pt x="205" y="0"/>
                                  <a:pt x="210" y="4"/>
                                  <a:pt x="210" y="10"/>
                                </a:cubicBezTo>
                                <a:cubicBezTo>
                                  <a:pt x="210" y="21"/>
                                  <a:pt x="210" y="21"/>
                                  <a:pt x="210" y="21"/>
                                </a:cubicBezTo>
                                <a:cubicBezTo>
                                  <a:pt x="215" y="21"/>
                                  <a:pt x="215" y="21"/>
                                  <a:pt x="215" y="21"/>
                                </a:cubicBezTo>
                                <a:cubicBezTo>
                                  <a:pt x="226" y="21"/>
                                  <a:pt x="236" y="26"/>
                                  <a:pt x="244" y="33"/>
                                </a:cubicBezTo>
                                <a:cubicBezTo>
                                  <a:pt x="244" y="33"/>
                                  <a:pt x="244" y="33"/>
                                  <a:pt x="244" y="33"/>
                                </a:cubicBezTo>
                                <a:cubicBezTo>
                                  <a:pt x="244" y="33"/>
                                  <a:pt x="244" y="33"/>
                                  <a:pt x="244" y="33"/>
                                </a:cubicBezTo>
                                <a:cubicBezTo>
                                  <a:pt x="251" y="41"/>
                                  <a:pt x="256" y="51"/>
                                  <a:pt x="256" y="62"/>
                                </a:cubicBezTo>
                                <a:cubicBezTo>
                                  <a:pt x="256" y="87"/>
                                  <a:pt x="256" y="87"/>
                                  <a:pt x="256" y="87"/>
                                </a:cubicBezTo>
                                <a:cubicBezTo>
                                  <a:pt x="256" y="88"/>
                                  <a:pt x="256" y="88"/>
                                  <a:pt x="256" y="88"/>
                                </a:cubicBezTo>
                                <a:cubicBezTo>
                                  <a:pt x="256" y="88"/>
                                  <a:pt x="256" y="88"/>
                                  <a:pt x="256" y="88"/>
                                </a:cubicBezTo>
                                <a:cubicBezTo>
                                  <a:pt x="256" y="236"/>
                                  <a:pt x="256" y="236"/>
                                  <a:pt x="256" y="236"/>
                                </a:cubicBezTo>
                                <a:cubicBezTo>
                                  <a:pt x="256" y="247"/>
                                  <a:pt x="251" y="257"/>
                                  <a:pt x="244" y="265"/>
                                </a:cubicBezTo>
                                <a:cubicBezTo>
                                  <a:pt x="244" y="265"/>
                                  <a:pt x="244" y="265"/>
                                  <a:pt x="244" y="265"/>
                                </a:cubicBezTo>
                                <a:cubicBezTo>
                                  <a:pt x="236" y="272"/>
                                  <a:pt x="226" y="277"/>
                                  <a:pt x="215" y="277"/>
                                </a:cubicBezTo>
                                <a:cubicBezTo>
                                  <a:pt x="41" y="277"/>
                                  <a:pt x="41" y="277"/>
                                  <a:pt x="41" y="277"/>
                                </a:cubicBezTo>
                                <a:cubicBezTo>
                                  <a:pt x="30" y="277"/>
                                  <a:pt x="20" y="272"/>
                                  <a:pt x="12" y="265"/>
                                </a:cubicBezTo>
                                <a:cubicBezTo>
                                  <a:pt x="5" y="258"/>
                                  <a:pt x="0" y="247"/>
                                  <a:pt x="0" y="236"/>
                                </a:cubicBezTo>
                                <a:cubicBezTo>
                                  <a:pt x="0" y="88"/>
                                  <a:pt x="0" y="88"/>
                                  <a:pt x="0" y="88"/>
                                </a:cubicBezTo>
                                <a:cubicBezTo>
                                  <a:pt x="0" y="88"/>
                                  <a:pt x="0" y="88"/>
                                  <a:pt x="0" y="88"/>
                                </a:cubicBezTo>
                                <a:cubicBezTo>
                                  <a:pt x="0" y="87"/>
                                  <a:pt x="0" y="87"/>
                                  <a:pt x="0" y="87"/>
                                </a:cubicBezTo>
                                <a:cubicBezTo>
                                  <a:pt x="0" y="62"/>
                                  <a:pt x="0" y="62"/>
                                  <a:pt x="0" y="62"/>
                                </a:cubicBezTo>
                                <a:cubicBezTo>
                                  <a:pt x="0" y="51"/>
                                  <a:pt x="5" y="41"/>
                                  <a:pt x="12" y="33"/>
                                </a:cubicBezTo>
                                <a:cubicBezTo>
                                  <a:pt x="12" y="33"/>
                                  <a:pt x="12" y="33"/>
                                  <a:pt x="12" y="33"/>
                                </a:cubicBezTo>
                                <a:cubicBezTo>
                                  <a:pt x="12" y="33"/>
                                  <a:pt x="12" y="33"/>
                                  <a:pt x="12" y="33"/>
                                </a:cubicBezTo>
                                <a:cubicBezTo>
                                  <a:pt x="20" y="26"/>
                                  <a:pt x="30" y="21"/>
                                  <a:pt x="41" y="21"/>
                                </a:cubicBezTo>
                                <a:close/>
                                <a:moveTo>
                                  <a:pt x="75" y="157"/>
                                </a:moveTo>
                                <a:cubicBezTo>
                                  <a:pt x="75" y="157"/>
                                  <a:pt x="75" y="157"/>
                                  <a:pt x="75" y="157"/>
                                </a:cubicBezTo>
                                <a:cubicBezTo>
                                  <a:pt x="75" y="198"/>
                                  <a:pt x="75" y="198"/>
                                  <a:pt x="75" y="198"/>
                                </a:cubicBezTo>
                                <a:cubicBezTo>
                                  <a:pt x="122" y="198"/>
                                  <a:pt x="122" y="198"/>
                                  <a:pt x="122" y="198"/>
                                </a:cubicBezTo>
                                <a:cubicBezTo>
                                  <a:pt x="122" y="157"/>
                                  <a:pt x="122" y="157"/>
                                  <a:pt x="122" y="157"/>
                                </a:cubicBezTo>
                                <a:cubicBezTo>
                                  <a:pt x="75" y="157"/>
                                  <a:pt x="75" y="157"/>
                                  <a:pt x="75" y="157"/>
                                </a:cubicBezTo>
                                <a:close/>
                                <a:moveTo>
                                  <a:pt x="134" y="157"/>
                                </a:moveTo>
                                <a:cubicBezTo>
                                  <a:pt x="134" y="157"/>
                                  <a:pt x="134" y="157"/>
                                  <a:pt x="134" y="157"/>
                                </a:cubicBezTo>
                                <a:cubicBezTo>
                                  <a:pt x="134" y="198"/>
                                  <a:pt x="134" y="198"/>
                                  <a:pt x="134" y="198"/>
                                </a:cubicBezTo>
                                <a:cubicBezTo>
                                  <a:pt x="182" y="198"/>
                                  <a:pt x="182" y="198"/>
                                  <a:pt x="182" y="198"/>
                                </a:cubicBezTo>
                                <a:cubicBezTo>
                                  <a:pt x="182" y="157"/>
                                  <a:pt x="182" y="157"/>
                                  <a:pt x="182" y="157"/>
                                </a:cubicBezTo>
                                <a:cubicBezTo>
                                  <a:pt x="134" y="157"/>
                                  <a:pt x="134" y="157"/>
                                  <a:pt x="134" y="157"/>
                                </a:cubicBezTo>
                                <a:close/>
                              </a:path>
                            </a:pathLst>
                          </a:custGeom>
                          <a:solidFill>
                            <a:srgbClr val="FFFFFF"/>
                          </a:solidFill>
                          <a:ln w="9525">
                            <a:noFill/>
                            <a:prstDash val="solid"/>
                            <a:round/>
                            <a:headEnd/>
                            <a:tailEnd/>
                          </a:ln>
                          <a:effectLst/>
                        </wps:spPr>
                        <wps:bodyPr upright="1"/>
                      </wps:wsp>
                    </wpg:wgp>
                  </a:graphicData>
                </a:graphic>
              </wp:anchor>
            </w:drawing>
          </mc:Choice>
          <mc:Fallback>
            <w:pict>
              <v:group id="_x0000_s1026" o:spid="_x0000_s1033" style="width:159.6pt;height:29.9pt;margin-top:-21.75pt;margin-left:292.3pt;mso-height-relative:page;mso-width-relative:page;position:absolute;z-index:251667456" coordorigin="12496,1288" coordsize="3192,598">
                <o:lock v:ext="edit" aspectratio="f"/>
                <v:roundrect id="_x0000_s1026" o:spid="_x0000_s1034" style="width:459;height:454;left:12496;position:absolute;top:1371;v-text-anchor:middle" arcsize="10923f" coordsize="21600,21600" filled="t" fillcolor="#007577" stroked="f" strokeweight="1pt">
                  <v:stroke joinstyle="miter"/>
                  <o:lock v:ext="edit" aspectratio="f"/>
                </v:roundrect>
                <v:shape id="_x0000_s1026" o:spid="_x0000_s1035" type="#_x0000_t202" style="width:2746;height:599;left:12942;position:absolute;top:1288;v-text-anchor:middle" coordsize="21600,21600" filled="f" stroked="f" strokeweight="0.5pt">
                  <o:lock v:ext="edit" aspectratio="f"/>
                  <v:textbox inset="7.2pt,0,7.2pt,0">
                    <w:txbxContent>
                      <w:p w14:paraId="66B0A03B">
                        <w:pPr>
                          <w:jc w:val="both"/>
                          <w:rPr>
                            <w:rFonts w:ascii="阿里巴巴普惠体 R" w:eastAsia="阿里巴巴普惠体 R" w:hAnsi="阿里巴巴普惠体 R" w:cs="阿里巴巴普惠体 R"/>
                            <w:b w:val="0"/>
                            <w:bCs w:val="0"/>
                            <w:color w:val="0C0C0C"/>
                            <w:sz w:val="28"/>
                            <w:szCs w:val="32"/>
                          </w:rPr>
                        </w:pPr>
                        <w:r>
                          <w:rPr>
                            <w:rFonts w:ascii="阿里巴巴普惠体 R" w:eastAsia="阿里巴巴普惠体 R" w:hAnsi="阿里巴巴普惠体 R" w:cs="阿里巴巴普惠体 R" w:hint="eastAsia"/>
                            <w:b w:val="0"/>
                            <w:bCs w:val="0"/>
                            <w:color w:val="0C0C0C"/>
                            <w:sz w:val="28"/>
                            <w:szCs w:val="32"/>
                          </w:rPr>
                          <w:t>出生年月：199</w:t>
                        </w:r>
                        <w:r>
                          <w:rPr>
                            <w:rFonts w:ascii="阿里巴巴普惠体 R" w:eastAsia="阿里巴巴普惠体 R" w:hAnsi="阿里巴巴普惠体 R" w:cs="阿里巴巴普惠体 R" w:hint="eastAsia"/>
                            <w:b w:val="0"/>
                            <w:bCs w:val="0"/>
                            <w:color w:val="0C0C0C"/>
                            <w:sz w:val="28"/>
                            <w:szCs w:val="32"/>
                            <w:lang w:val="en-US" w:eastAsia="zh-CN"/>
                          </w:rPr>
                          <w:t>3</w:t>
                        </w:r>
                        <w:r>
                          <w:rPr>
                            <w:rFonts w:ascii="阿里巴巴普惠体 R" w:eastAsia="阿里巴巴普惠体 R" w:hAnsi="阿里巴巴普惠体 R" w:cs="阿里巴巴普惠体 R" w:hint="eastAsia"/>
                            <w:b w:val="0"/>
                            <w:bCs w:val="0"/>
                            <w:color w:val="0C0C0C"/>
                            <w:sz w:val="28"/>
                            <w:szCs w:val="32"/>
                          </w:rPr>
                          <w:t>年</w:t>
                        </w:r>
                      </w:p>
                    </w:txbxContent>
                  </v:textbox>
                </v:shape>
                <v:shape id="Freeform 112" o:spid="_x0000_s1036" style="width:286;height:283;left:12585;position:absolute;top:1454" coordsize="256,277" o:spt="100" adj="-11796480,,5400" path="m193,242c193,245,191,248,187,248c184,248,182,245,182,242c182,210,182,210,182,210c134,210,134,210,134,210c134,242,134,242,134,242c134,245,131,248,128,248c125,248,122,245,122,242c122,210,122,210,122,210c75,210,75,210,75,210c75,242,75,242,75,242c75,245,72,248,69,248c66,248,63,245,63,242c63,210,63,210,63,210c39,210,39,210,39,210c36,210,33,207,33,204c33,201,36,198,39,198c63,198,63,198,63,198c63,157,63,157,63,157c39,157,39,157,39,157c36,157,33,154,33,151c33,147,36,145,39,145c63,145,63,145,63,145c63,113,63,113,63,113c63,110,66,107,69,107c72,107,75,110,75,113c75,145,75,145,75,145c122,145,122,145,122,145c122,113,122,113,122,113c122,110,125,107,128,107c131,107,134,110,134,113c134,145,134,145,134,145c182,145,182,145,182,145c182,113,182,113,182,113c182,110,184,107,187,107c191,107,193,110,193,113c193,145,193,145,193,145c217,145,217,145,217,145c220,145,223,147,223,151c223,154,220,157,217,157c193,157,193,157,193,157c193,198,193,198,193,198c217,198,217,198,217,198c220,198,223,201,223,204c223,207,220,210,217,210c193,210,193,210,193,210c193,242,193,242,193,242xm20,78c20,78,20,78,20,78c236,78,236,78,236,78c236,62,236,62,236,62c236,56,234,51,230,47c230,47,230,47,230,47c226,43,221,41,215,41c210,41,210,41,210,41c210,52,210,52,210,52c210,57,205,62,200,62c194,62,190,57,190,52c190,41,190,41,190,41c66,41,66,41,66,41c66,52,66,52,66,52c66,57,62,62,57,62c51,62,47,57,47,52c47,41,47,41,47,41c41,41,41,41,41,41c36,41,30,43,26,47c22,51,20,56,20,62c20,78,20,78,20,78xm236,97c236,97,236,97,236,97c20,97,20,97,20,97c20,236,20,236,20,236c20,242,22,247,26,251c26,251,26,251,26,251c26,251,26,251,26,251c30,255,36,257,41,257c215,257,215,257,215,257c221,257,226,255,230,251c230,251,230,251,230,251c234,247,236,242,236,236c236,97,236,97,236,97xm41,21c41,21,41,21,41,21c47,21,47,21,47,21c47,10,47,10,47,10c47,4,51,,57,c62,,66,4,66,10c66,21,66,21,66,21c190,21,190,21,190,21c190,10,190,10,190,10c190,4,194,,200,c205,,210,4,210,10c210,21,210,21,210,21c215,21,215,21,215,21c226,21,236,26,244,33c244,33,244,33,244,33c244,33,244,33,244,33c251,41,256,51,256,62c256,87,256,87,256,87c256,88,256,88,256,88c256,88,256,88,256,88c256,236,256,236,256,236c256,247,251,257,244,265c244,265,244,265,244,265c236,272,226,277,215,277c41,277,41,277,41,277c30,277,20,272,12,265c5,258,,247,,236c,88,,88,,88c,88,,88,,88c,87,,87,,87c,62,,62,,62c,51,5,41,12,33c12,33,12,33,12,33c12,33,12,33,12,33c20,26,30,21,41,21xm75,157c75,157,75,157,75,157c75,198,75,198,75,198c122,198,122,198,122,198c122,157,122,157,122,157c75,157,75,157,75,157xm134,157c134,157,134,157,134,157c134,198,134,198,134,198c182,198,182,198,182,198c182,157,182,157,182,157c134,157,134,157,134,157xe" filled="t" fillcolor="white" stroked="f">
                  <v:stroke joinstyle="round"/>
                  <v:path o:connecttype="custom" o:connectlocs="257167,341948;189343,341948;172387,296732;97498,350426;55107,296732;89019,279775;46629,213364;89019,159670;105976,204886;180865,151192;257167,204886;272711,159670;315101,213364;272711,279775;306623,296732;28260,110215;333470,87606;303797,57933;282602,87606;93259,57933;66411,73476;36738,66411;333470,137062;28260,333470;36738,354665;324992,354665;333470,137062;66411,29673;93259,14130;268471,14130;296732,29673;344774,46629;361730,122932;361730,333470;303797,391403;0,333470;0,122932;16956,46629;105976,221842;172387,279775;189343,221842;257167,279775" o:connectangles="0,0,0,0,0,0,0,0,0,0,0,0,0,0,0,0,0,0,0,0,0,0,0,0,0,0,0,0,0,0,0,0,0,0,0,0,0,0,0,0,0,0"/>
                  <o:lock v:ext="edit" aspectratio="f"/>
                </v:shape>
              </v:group>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1365885</wp:posOffset>
                </wp:positionH>
                <wp:positionV relativeFrom="paragraph">
                  <wp:posOffset>-833755</wp:posOffset>
                </wp:positionV>
                <wp:extent cx="2542540" cy="396240"/>
                <wp:effectExtent l="0" t="0" r="10160" b="3810"/>
                <wp:wrapNone/>
                <wp:docPr id="4" name="圆角矩形 4"/>
                <wp:cNvGraphicFramePr/>
                <a:graphic xmlns:a="http://schemas.openxmlformats.org/drawingml/2006/main">
                  <a:graphicData uri="http://schemas.microsoft.com/office/word/2010/wordprocessingShape">
                    <wps:wsp xmlns:wps="http://schemas.microsoft.com/office/word/2010/wordprocessingShape">
                      <wps:cNvSpPr/>
                      <wps:spPr>
                        <a:xfrm>
                          <a:off x="2409825" y="935990"/>
                          <a:ext cx="2542540" cy="396240"/>
                        </a:xfrm>
                        <a:prstGeom prst="roundRect">
                          <a:avLst>
                            <a:gd name="adj" fmla="val 37518"/>
                          </a:avLst>
                        </a:prstGeom>
                        <a:solidFill>
                          <a:srgbClr val="0075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37" style="width:200.2pt;height:31.2pt;margin-top:-65.65pt;margin-left:107.55pt;mso-height-relative:page;mso-width-relative:page;position:absolute;v-text-anchor:middle;z-index:251661312" arcsize="24588f" coordsize="21600,21600" filled="t" fillcolor="#007577" stroked="f" strokeweight="1pt">
                <v:stroke joinstyle="miter"/>
                <o:lock v:ext="edit" aspectratio="f"/>
              </v:round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1841500</wp:posOffset>
                </wp:positionH>
                <wp:positionV relativeFrom="paragraph">
                  <wp:posOffset>-917575</wp:posOffset>
                </wp:positionV>
                <wp:extent cx="1591310" cy="521335"/>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2151380" y="1697990"/>
                          <a:ext cx="1591310" cy="521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阿里巴巴普惠体 R" w:eastAsia="阿里巴巴普惠体 R" w:hAnsi="阿里巴巴普惠体 R" w:cs="阿里巴巴普惠体 R" w:hint="eastAsia"/>
                                <w:b/>
                                <w:bCs/>
                                <w:caps/>
                                <w:smallCaps w:val="0"/>
                                <w:color w:val="FFFFFF" w:themeColor="background1"/>
                                <w:sz w:val="36"/>
                                <w:szCs w:val="44"/>
                                <w14:textFill>
                                  <w14:solidFill>
                                    <w14:schemeClr w14:val="bg1"/>
                                  </w14:solidFill>
                                </w14:textFill>
                              </w:rPr>
                            </w:pPr>
                            <w:r>
                              <w:rPr>
                                <w:rFonts w:ascii="阿里巴巴普惠体 R" w:eastAsia="阿里巴巴普惠体 R" w:hAnsi="阿里巴巴普惠体 R" w:cs="阿里巴巴普惠体 R" w:hint="eastAsia"/>
                                <w:b/>
                                <w:bCs/>
                                <w:caps/>
                                <w:smallCaps w:val="0"/>
                                <w:color w:val="FFFFFF" w:themeColor="background1"/>
                                <w:sz w:val="36"/>
                                <w:szCs w:val="44"/>
                                <w14:textFill>
                                  <w14:solidFill>
                                    <w14:schemeClr w14:val="bg1"/>
                                  </w14:solidFill>
                                </w14:textFill>
                              </w:rPr>
                              <w:t>My resume</w:t>
                            </w:r>
                          </w:p>
                        </w:txbxContent>
                      </wps:txbx>
                      <wps:bodyPr rot="0" spcFirstLastPara="0" vertOverflow="overflow" horzOverflow="overflow" vert="horz" wrap="square" lIns="91440" tIns="0" rIns="91440" bIns="45720" numCol="1" spcCol="0" rtlCol="0" fromWordArt="0" anchor="ctr" anchorCtr="0" forceAA="0" compatLnSpc="1"/>
                    </wps:wsp>
                  </a:graphicData>
                </a:graphic>
              </wp:anchor>
            </w:drawing>
          </mc:Choice>
          <mc:Fallback>
            <w:pict>
              <v:shape id="_x0000_s1026" o:spid="_x0000_s1038" type="#_x0000_t202" style="width:125.3pt;height:41.05pt;margin-top:-72.25pt;margin-left:145pt;mso-height-relative:page;mso-width-relative:page;position:absolute;v-text-anchor:middle;z-index:251663360" coordsize="21600,21600" filled="f" stroked="f" strokeweight="0.5pt">
                <o:lock v:ext="edit" aspectratio="f"/>
                <v:textbox inset="7.2pt,0,7.2pt,3.6pt">
                  <w:txbxContent>
                    <w:p w14:paraId="3FA521B8">
                      <w:pPr>
                        <w:jc w:val="distribute"/>
                        <w:rPr>
                          <w:rFonts w:ascii="阿里巴巴普惠体 R" w:eastAsia="阿里巴巴普惠体 R" w:hAnsi="阿里巴巴普惠体 R" w:cs="阿里巴巴普惠体 R" w:hint="eastAsia"/>
                          <w:b/>
                          <w:bCs/>
                          <w:caps/>
                          <w:smallCaps w:val="0"/>
                          <w:color w:val="FFFFFF" w:themeColor="background1"/>
                          <w:sz w:val="36"/>
                          <w:szCs w:val="44"/>
                          <w14:textFill>
                            <w14:solidFill>
                              <w14:schemeClr w14:val="bg1"/>
                            </w14:solidFill>
                          </w14:textFill>
                        </w:rPr>
                      </w:pPr>
                      <w:r>
                        <w:rPr>
                          <w:rFonts w:ascii="阿里巴巴普惠体 R" w:eastAsia="阿里巴巴普惠体 R" w:hAnsi="阿里巴巴普惠体 R" w:cs="阿里巴巴普惠体 R" w:hint="eastAsia"/>
                          <w:b/>
                          <w:bCs/>
                          <w:caps/>
                          <w:smallCaps w:val="0"/>
                          <w:color w:val="FFFFFF" w:themeColor="background1"/>
                          <w:sz w:val="36"/>
                          <w:szCs w:val="44"/>
                          <w14:textFill>
                            <w14:solidFill>
                              <w14:schemeClr w14:val="bg1"/>
                            </w14:solidFill>
                          </w14:textFill>
                        </w:rPr>
                        <w:t>My resume</w:t>
                      </w:r>
                    </w:p>
                  </w:txbxContent>
                </v:textbox>
              </v:shape>
            </w:pict>
          </mc:Fallback>
        </mc:AlternateContent>
      </w:r>
    </w:p>
    <w:p w14:paraId="60F4BD1D">
      <w:r>
        <w:rPr>
          <w:sz w:val="21"/>
        </w:rPr>
        <mc:AlternateContent>
          <mc:Choice Requires="wpg">
            <w:drawing>
              <wp:anchor distT="0" distB="0" distL="114300" distR="114300" simplePos="0" relativeHeight="251670528" behindDoc="0" locked="0" layoutInCell="1" allowOverlap="1">
                <wp:simplePos x="0" y="0"/>
                <wp:positionH relativeFrom="column">
                  <wp:posOffset>3712210</wp:posOffset>
                </wp:positionH>
                <wp:positionV relativeFrom="paragraph">
                  <wp:posOffset>185420</wp:posOffset>
                </wp:positionV>
                <wp:extent cx="2515235" cy="380365"/>
                <wp:effectExtent l="0" t="0" r="0" b="0"/>
                <wp:wrapNone/>
                <wp:docPr id="10" name="组合 10"/>
                <wp:cNvGraphicFramePr/>
                <a:graphic xmlns:a="http://schemas.openxmlformats.org/drawingml/2006/main">
                  <a:graphicData uri="http://schemas.microsoft.com/office/word/2010/wordprocessingGroup">
                    <wpg:wgp xmlns:wpg="http://schemas.microsoft.com/office/word/2010/wordprocessingGroup">
                      <wpg:cNvGrpSpPr/>
                      <wpg:grpSpPr>
                        <a:xfrm>
                          <a:off x="0" y="0"/>
                          <a:ext cx="2515235" cy="380365"/>
                          <a:chOff x="12496" y="2562"/>
                          <a:chExt cx="3961" cy="599"/>
                        </a:xfrm>
                      </wpg:grpSpPr>
                      <wps:wsp xmlns:wps="http://schemas.microsoft.com/office/word/2010/wordprocessingShape">
                        <wps:cNvPr id="38" name="圆角矩形 38"/>
                        <wps:cNvSpPr/>
                        <wps:spPr>
                          <a:xfrm>
                            <a:off x="12496" y="2630"/>
                            <a:ext cx="459" cy="454"/>
                          </a:xfrm>
                          <a:prstGeom prst="roundRect">
                            <a:avLst/>
                          </a:prstGeom>
                          <a:solidFill>
                            <a:srgbClr val="007577"/>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7" name="文本框 67"/>
                        <wps:cNvSpPr txBox="1"/>
                        <wps:spPr>
                          <a:xfrm>
                            <a:off x="12934" y="2562"/>
                            <a:ext cx="3523" cy="599"/>
                          </a:xfrm>
                          <a:prstGeom prst="rect">
                            <a:avLst/>
                          </a:prstGeom>
                          <a:noFill/>
                          <a:ln w="6350">
                            <a:noFill/>
                          </a:ln>
                          <a:effectLst/>
                        </wps:spPr>
                        <wps:txbx>
                          <w:txbxContent>
                            <w:p>
                              <w:pPr>
                                <w:jc w:val="both"/>
                                <w:rPr>
                                  <w:rFonts w:ascii="阿里巴巴普惠体 R" w:eastAsia="阿里巴巴普惠体 R" w:hAnsi="阿里巴巴普惠体 R" w:cs="阿里巴巴普惠体 R"/>
                                  <w:b w:val="0"/>
                                  <w:bCs w:val="0"/>
                                  <w:color w:val="0C0C0C"/>
                                  <w:sz w:val="28"/>
                                  <w:szCs w:val="32"/>
                                </w:rPr>
                              </w:pPr>
                              <w:r>
                                <w:rPr>
                                  <w:rFonts w:ascii="阿里巴巴普惠体 R" w:eastAsia="阿里巴巴普惠体 R" w:hAnsi="阿里巴巴普惠体 R" w:cs="阿里巴巴普惠体 R" w:hint="eastAsia"/>
                                  <w:b w:val="0"/>
                                  <w:bCs w:val="0"/>
                                  <w:color w:val="0C0C0C"/>
                                  <w:sz w:val="28"/>
                                  <w:szCs w:val="32"/>
                                </w:rPr>
                                <w:t>联系电话</w:t>
                              </w:r>
                              <w:r>
                                <w:rPr>
                                  <w:rFonts w:ascii="阿里巴巴普惠体 R" w:eastAsia="阿里巴巴普惠体 R" w:hAnsi="阿里巴巴普惠体 R" w:cs="阿里巴巴普惠体 R" w:hint="eastAsia"/>
                                  <w:b w:val="0"/>
                                  <w:bCs w:val="0"/>
                                  <w:color w:val="0C0C0C"/>
                                  <w:sz w:val="28"/>
                                  <w:szCs w:val="32"/>
                                  <w:lang w:eastAsia="zh-CN"/>
                                </w:rPr>
                                <w:t>：</w:t>
                              </w:r>
                              <w:r>
                                <w:rPr>
                                  <w:rFonts w:ascii="阿里巴巴普惠体 R" w:eastAsia="阿里巴巴普惠体 R" w:hAnsi="阿里巴巴普惠体 R" w:cs="阿里巴巴普惠体 R" w:hint="eastAsia"/>
                                  <w:b w:val="0"/>
                                  <w:bCs w:val="0"/>
                                  <w:color w:val="0C0C0C"/>
                                  <w:sz w:val="28"/>
                                  <w:szCs w:val="32"/>
                                </w:rPr>
                                <w:t>15200000000</w:t>
                              </w:r>
                            </w:p>
                          </w:txbxContent>
                        </wps:txbx>
                        <wps:bodyPr rot="0" spcFirstLastPara="0" vertOverflow="overflow" horzOverflow="overflow" vert="horz" wrap="square" lIns="91440" tIns="0" rIns="91440" bIns="0" numCol="1" spcCol="0" rtlCol="0" fromWordArt="0" anchor="ctr" anchorCtr="0" forceAA="0" compatLnSpc="1"/>
                      </wps:wsp>
                      <wps:wsp xmlns:wps="http://schemas.microsoft.com/office/word/2010/wordprocessingShape">
                        <wps:cNvPr id="35" name="自选图形 23"/>
                        <wps:cNvSpPr/>
                        <wps:spPr>
                          <a:xfrm>
                            <a:off x="12585" y="2726"/>
                            <a:ext cx="286" cy="283"/>
                          </a:xfrm>
                          <a:custGeom>
                            <a:avLst/>
                            <a:gdLst/>
                            <a:rect l="0" t="0" r="0" b="0"/>
                            <a:pathLst>
                              <a:path fill="norm" h="577592" w="577593" stroke="1">
                                <a:moveTo>
                                  <a:pt x="234310" y="380217"/>
                                </a:moveTo>
                                <a:cubicBezTo>
                                  <a:pt x="246869" y="387442"/>
                                  <a:pt x="258665" y="381442"/>
                                  <a:pt x="262548" y="404283"/>
                                </a:cubicBezTo>
                                <a:cubicBezTo>
                                  <a:pt x="266431" y="427125"/>
                                  <a:pt x="242854" y="459767"/>
                                  <a:pt x="229183" y="471323"/>
                                </a:cubicBezTo>
                                <a:cubicBezTo>
                                  <a:pt x="215512" y="482878"/>
                                  <a:pt x="193419" y="478515"/>
                                  <a:pt x="180522" y="473617"/>
                                </a:cubicBezTo>
                                <a:cubicBezTo>
                                  <a:pt x="193965" y="466292"/>
                                  <a:pt x="207048" y="454529"/>
                                  <a:pt x="217339" y="440601"/>
                                </a:cubicBezTo>
                                <a:cubicBezTo>
                                  <a:pt x="233687" y="418479"/>
                                  <a:pt x="240024" y="395096"/>
                                  <a:pt x="234310" y="380217"/>
                                </a:cubicBezTo>
                                <a:close/>
                                <a:moveTo>
                                  <a:pt x="425006" y="121382"/>
                                </a:moveTo>
                                <a:cubicBezTo>
                                  <a:pt x="429704" y="126991"/>
                                  <a:pt x="433488" y="134230"/>
                                  <a:pt x="436644" y="143057"/>
                                </a:cubicBezTo>
                                <a:cubicBezTo>
                                  <a:pt x="453017" y="188848"/>
                                  <a:pt x="374979" y="223071"/>
                                  <a:pt x="356472" y="222273"/>
                                </a:cubicBezTo>
                                <a:cubicBezTo>
                                  <a:pt x="340632" y="221589"/>
                                  <a:pt x="329013" y="212922"/>
                                  <a:pt x="316773" y="203393"/>
                                </a:cubicBezTo>
                                <a:cubicBezTo>
                                  <a:pt x="332982" y="199546"/>
                                  <a:pt x="349992" y="192409"/>
                                  <a:pt x="365914" y="183372"/>
                                </a:cubicBezTo>
                                <a:cubicBezTo>
                                  <a:pt x="400284" y="163865"/>
                                  <a:pt x="423202" y="139309"/>
                                  <a:pt x="425006" y="121382"/>
                                </a:cubicBezTo>
                                <a:close/>
                                <a:moveTo>
                                  <a:pt x="288797" y="0"/>
                                </a:moveTo>
                                <a:cubicBezTo>
                                  <a:pt x="448295" y="0"/>
                                  <a:pt x="577593" y="129298"/>
                                  <a:pt x="577593" y="288796"/>
                                </a:cubicBezTo>
                                <a:cubicBezTo>
                                  <a:pt x="577593" y="448294"/>
                                  <a:pt x="448295" y="577592"/>
                                  <a:pt x="288797" y="577592"/>
                                </a:cubicBezTo>
                                <a:cubicBezTo>
                                  <a:pt x="242745" y="577593"/>
                                  <a:pt x="199210" y="566813"/>
                                  <a:pt x="160790" y="547224"/>
                                </a:cubicBezTo>
                                <a:lnTo>
                                  <a:pt x="160978" y="548653"/>
                                </a:lnTo>
                                <a:cubicBezTo>
                                  <a:pt x="160918" y="548616"/>
                                  <a:pt x="159201" y="547509"/>
                                  <a:pt x="156576" y="545302"/>
                                </a:cubicBezTo>
                                <a:cubicBezTo>
                                  <a:pt x="155826" y="545059"/>
                                  <a:pt x="155138" y="544697"/>
                                  <a:pt x="154452" y="544332"/>
                                </a:cubicBezTo>
                                <a:lnTo>
                                  <a:pt x="154081" y="542962"/>
                                </a:lnTo>
                                <a:cubicBezTo>
                                  <a:pt x="143887" y="534039"/>
                                  <a:pt x="126458" y="513897"/>
                                  <a:pt x="125778" y="482542"/>
                                </a:cubicBezTo>
                                <a:cubicBezTo>
                                  <a:pt x="125207" y="456209"/>
                                  <a:pt x="135424" y="442013"/>
                                  <a:pt x="144328" y="435402"/>
                                </a:cubicBezTo>
                                <a:cubicBezTo>
                                  <a:pt x="141049" y="427772"/>
                                  <a:pt x="139101" y="420175"/>
                                  <a:pt x="137482" y="414002"/>
                                </a:cubicBezTo>
                                <a:cubicBezTo>
                                  <a:pt x="130441" y="387159"/>
                                  <a:pt x="138178" y="160274"/>
                                  <a:pt x="347629" y="102143"/>
                                </a:cubicBezTo>
                                <a:cubicBezTo>
                                  <a:pt x="355010" y="100659"/>
                                  <a:pt x="362177" y="99561"/>
                                  <a:pt x="369059" y="99057"/>
                                </a:cubicBezTo>
                                <a:cubicBezTo>
                                  <a:pt x="375940" y="98553"/>
                                  <a:pt x="382537" y="98644"/>
                                  <a:pt x="388776" y="99538"/>
                                </a:cubicBezTo>
                                <a:cubicBezTo>
                                  <a:pt x="400320" y="101193"/>
                                  <a:pt x="410643" y="105601"/>
                                  <a:pt x="418998" y="114390"/>
                                </a:cubicBezTo>
                                <a:cubicBezTo>
                                  <a:pt x="425438" y="129703"/>
                                  <a:pt x="401160" y="157423"/>
                                  <a:pt x="362093" y="179190"/>
                                </a:cubicBezTo>
                                <a:cubicBezTo>
                                  <a:pt x="345488" y="188443"/>
                                  <a:pt x="327757" y="195717"/>
                                  <a:pt x="311456" y="199847"/>
                                </a:cubicBezTo>
                                <a:cubicBezTo>
                                  <a:pt x="306035" y="196348"/>
                                  <a:pt x="300569" y="194901"/>
                                  <a:pt x="294986" y="197818"/>
                                </a:cubicBezTo>
                                <a:cubicBezTo>
                                  <a:pt x="275325" y="208090"/>
                                  <a:pt x="219960" y="314670"/>
                                  <a:pt x="214388" y="347873"/>
                                </a:cubicBezTo>
                                <a:cubicBezTo>
                                  <a:pt x="212440" y="359480"/>
                                  <a:pt x="217439" y="367666"/>
                                  <a:pt x="224964" y="373701"/>
                                </a:cubicBezTo>
                                <a:lnTo>
                                  <a:pt x="224630" y="374083"/>
                                </a:lnTo>
                                <a:cubicBezTo>
                                  <a:pt x="237092" y="384983"/>
                                  <a:pt x="231822" y="412316"/>
                                  <a:pt x="212274" y="438164"/>
                                </a:cubicBezTo>
                                <a:cubicBezTo>
                                  <a:pt x="201379" y="452569"/>
                                  <a:pt x="187435" y="464598"/>
                                  <a:pt x="173722" y="471257"/>
                                </a:cubicBezTo>
                                <a:cubicBezTo>
                                  <a:pt x="160041" y="464734"/>
                                  <a:pt x="151775" y="453122"/>
                                  <a:pt x="146587" y="441033"/>
                                </a:cubicBezTo>
                                <a:cubicBezTo>
                                  <a:pt x="139259" y="451214"/>
                                  <a:pt x="130813" y="467448"/>
                                  <a:pt x="133146" y="486288"/>
                                </a:cubicBezTo>
                                <a:cubicBezTo>
                                  <a:pt x="137119" y="518381"/>
                                  <a:pt x="141720" y="516247"/>
                                  <a:pt x="146174" y="525248"/>
                                </a:cubicBezTo>
                                <a:cubicBezTo>
                                  <a:pt x="158269" y="542339"/>
                                  <a:pt x="158341" y="537239"/>
                                  <a:pt x="159578" y="539900"/>
                                </a:cubicBezTo>
                                <a:cubicBezTo>
                                  <a:pt x="198149" y="560306"/>
                                  <a:pt x="242154" y="571597"/>
                                  <a:pt x="288797" y="571597"/>
                                </a:cubicBezTo>
                                <a:cubicBezTo>
                                  <a:pt x="444983" y="571597"/>
                                  <a:pt x="571598" y="444983"/>
                                  <a:pt x="571598" y="288796"/>
                                </a:cubicBezTo>
                                <a:cubicBezTo>
                                  <a:pt x="571598" y="132609"/>
                                  <a:pt x="444984" y="5995"/>
                                  <a:pt x="288797" y="5995"/>
                                </a:cubicBezTo>
                                <a:cubicBezTo>
                                  <a:pt x="132610" y="5995"/>
                                  <a:pt x="5996" y="132609"/>
                                  <a:pt x="5996" y="288796"/>
                                </a:cubicBezTo>
                                <a:cubicBezTo>
                                  <a:pt x="5996" y="370017"/>
                                  <a:pt x="40236" y="443242"/>
                                  <a:pt x="95262" y="494616"/>
                                </a:cubicBezTo>
                                <a:lnTo>
                                  <a:pt x="90248" y="498151"/>
                                </a:lnTo>
                                <a:cubicBezTo>
                                  <a:pt x="34594" y="445716"/>
                                  <a:pt x="0" y="371296"/>
                                  <a:pt x="1" y="288796"/>
                                </a:cubicBezTo>
                                <a:cubicBezTo>
                                  <a:pt x="1" y="129298"/>
                                  <a:pt x="129299" y="0"/>
                                  <a:pt x="288797" y="0"/>
                                </a:cubicBezTo>
                                <a:close/>
                              </a:path>
                            </a:pathLst>
                          </a:custGeom>
                          <a:solidFill>
                            <a:srgbClr val="FFFFFF"/>
                          </a:solidFill>
                          <a:ln w="3175">
                            <a:solidFill>
                              <a:srgbClr val="FFFFFF"/>
                            </a:solidFill>
                            <a:prstDash val="solid"/>
                            <a:miter lim="0"/>
                            <a:headEnd/>
                            <a:tailEnd/>
                          </a:ln>
                          <a:effectLst/>
                        </wps:spPr>
                        <wps:bodyPr upright="1"/>
                      </wps:wsp>
                    </wpg:wgp>
                  </a:graphicData>
                </a:graphic>
              </wp:anchor>
            </w:drawing>
          </mc:Choice>
          <mc:Fallback>
            <w:pict>
              <v:group id="_x0000_s1026" o:spid="_x0000_s1039" style="width:198.05pt;height:29.95pt;margin-top:14.6pt;margin-left:292.3pt;mso-height-relative:page;mso-width-relative:page;position:absolute;z-index:251671552" coordorigin="12496,2562" coordsize="3961,599">
                <o:lock v:ext="edit" aspectratio="f"/>
                <v:roundrect id="_x0000_s1026" o:spid="_x0000_s1040" style="width:459;height:454;left:12496;position:absolute;top:2630;v-text-anchor:middle" arcsize="10923f" coordsize="21600,21600" filled="t" fillcolor="#007577" stroked="f" strokeweight="1pt">
                  <v:stroke joinstyle="miter"/>
                  <o:lock v:ext="edit" aspectratio="f"/>
                </v:roundrect>
                <v:shape id="_x0000_s1026" o:spid="_x0000_s1041" type="#_x0000_t202" style="width:3523;height:599;left:12934;position:absolute;top:2562;v-text-anchor:middle" coordsize="21600,21600" filled="f" stroked="f" strokeweight="0.5pt">
                  <o:lock v:ext="edit" aspectratio="f"/>
                  <v:textbox inset="7.2pt,0,7.2pt,0">
                    <w:txbxContent>
                      <w:p w14:paraId="74F0A53C">
                        <w:pPr>
                          <w:jc w:val="both"/>
                          <w:rPr>
                            <w:rFonts w:ascii="阿里巴巴普惠体 R" w:eastAsia="阿里巴巴普惠体 R" w:hAnsi="阿里巴巴普惠体 R" w:cs="阿里巴巴普惠体 R"/>
                            <w:b w:val="0"/>
                            <w:bCs w:val="0"/>
                            <w:color w:val="0C0C0C"/>
                            <w:sz w:val="28"/>
                            <w:szCs w:val="32"/>
                          </w:rPr>
                        </w:pPr>
                        <w:r>
                          <w:rPr>
                            <w:rFonts w:ascii="阿里巴巴普惠体 R" w:eastAsia="阿里巴巴普惠体 R" w:hAnsi="阿里巴巴普惠体 R" w:cs="阿里巴巴普惠体 R" w:hint="eastAsia"/>
                            <w:b w:val="0"/>
                            <w:bCs w:val="0"/>
                            <w:color w:val="0C0C0C"/>
                            <w:sz w:val="28"/>
                            <w:szCs w:val="32"/>
                          </w:rPr>
                          <w:t>联系电话</w:t>
                        </w:r>
                        <w:r>
                          <w:rPr>
                            <w:rFonts w:ascii="阿里巴巴普惠体 R" w:eastAsia="阿里巴巴普惠体 R" w:hAnsi="阿里巴巴普惠体 R" w:cs="阿里巴巴普惠体 R" w:hint="eastAsia"/>
                            <w:b w:val="0"/>
                            <w:bCs w:val="0"/>
                            <w:color w:val="0C0C0C"/>
                            <w:sz w:val="28"/>
                            <w:szCs w:val="32"/>
                            <w:lang w:eastAsia="zh-CN"/>
                          </w:rPr>
                          <w:t>：</w:t>
                        </w:r>
                        <w:r>
                          <w:rPr>
                            <w:rFonts w:ascii="阿里巴巴普惠体 R" w:eastAsia="阿里巴巴普惠体 R" w:hAnsi="阿里巴巴普惠体 R" w:cs="阿里巴巴普惠体 R" w:hint="eastAsia"/>
                            <w:b w:val="0"/>
                            <w:bCs w:val="0"/>
                            <w:color w:val="0C0C0C"/>
                            <w:sz w:val="28"/>
                            <w:szCs w:val="32"/>
                          </w:rPr>
                          <w:t>15200000000</w:t>
                        </w:r>
                      </w:p>
                    </w:txbxContent>
                  </v:textbox>
                </v:shape>
                <v:shape id="自选图形 23" o:spid="_x0000_s1042" style="width:286;height:283;left:12585;position:absolute;top:2726" coordsize="577593,577592" o:spt="100" adj="-11796480,,5400" path="m234310,380217c246869,387442,258665,381442,262548,404283c266431,427125,242854,459767,229183,471323c215512,482878,193419,478515,180522,473617c193965,466292,207048,454529,217339,440601c233687,418479,240024,395096,234310,380217xm425006,121382c429704,126991,433488,134230,436644,143057c453017,188848,374979,223071,356472,222273c340632,221589,329013,212922,316773,203393c332982,199546,349992,192409,365914,183372c400284,163865,423202,139309,425006,121382xm288797,c448295,,577593,129298,577593,288796c577593,448294,448295,577592,288797,577592c242745,577593,199210,566813,160790,547224l160978,548653c160918,548616,159201,547509,156576,545302c155826,545059,155138,544697,154452,544332l154081,542962c143887,534039,126458,513897,125778,482542c125207,456209,135424,442013,144328,435402c141049,427772,139101,420175,137482,414002c130441,387159,138178,160274,347629,102143c355010,100659,362177,99561,369059,99057c375940,98553,382537,98644,388776,99538c400320,101193,410643,105601,418998,114390c425438,129703,401160,157423,362093,179190c345488,188443,327757,195717,311456,199847c306035,196348,300569,194901,294986,197818c275325,208090,219960,314670,214388,347873c212440,359480,217439,367666,224964,373701l224630,374083c237092,384983,231822,412316,212274,438164c201379,452569,187435,464598,173722,471257c160041,464734,151775,453122,146587,441033c139259,451214,130813,467448,133146,486288c137119,518381,141720,516247,146174,525248c158269,542339,158341,537239,159578,539900c198149,560306,242154,571597,288797,571597c444983,571597,571598,444983,571598,288796c571598,132609,444984,5995,288797,5995c132610,5995,5996,132609,5996,288796c5996,370017,40236,443242,95262,494616l90248,498151c34594,445716,,371296,1,288796c1,129298,129299,,288797,xe" filled="t" fillcolor="white" stroked="t" strokecolor="white" strokeweight="0.25pt">
                  <v:stroke joinstyle="miter"/>
                  <o:lock v:ext="edit" aspectratio="f"/>
                </v:shape>
              </v:group>
            </w:pict>
          </mc:Fallback>
        </mc:AlternateContent>
      </w:r>
    </w:p>
    <w:p w14:paraId="09519F99"/>
    <w:p w14:paraId="084E959E">
      <w:r>
        <w:rPr>
          <w:sz w:val="21"/>
        </w:rPr>
        <mc:AlternateContent>
          <mc:Choice Requires="wpg">
            <w:drawing>
              <wp:anchor distT="0" distB="0" distL="114300" distR="114300" simplePos="0" relativeHeight="251672576" behindDoc="0" locked="0" layoutInCell="1" allowOverlap="1">
                <wp:simplePos x="0" y="0"/>
                <wp:positionH relativeFrom="column">
                  <wp:posOffset>3712210</wp:posOffset>
                </wp:positionH>
                <wp:positionV relativeFrom="paragraph">
                  <wp:posOffset>124460</wp:posOffset>
                </wp:positionV>
                <wp:extent cx="2498725" cy="379730"/>
                <wp:effectExtent l="0" t="0" r="0" b="1270"/>
                <wp:wrapNone/>
                <wp:docPr id="11" name="组合 11"/>
                <wp:cNvGraphicFramePr/>
                <a:graphic xmlns:a="http://schemas.openxmlformats.org/drawingml/2006/main">
                  <a:graphicData uri="http://schemas.microsoft.com/office/word/2010/wordprocessingGroup">
                    <wpg:wgp xmlns:wpg="http://schemas.microsoft.com/office/word/2010/wordprocessingGroup">
                      <wpg:cNvGrpSpPr/>
                      <wpg:grpSpPr>
                        <a:xfrm>
                          <a:off x="0" y="0"/>
                          <a:ext cx="2498725" cy="379730"/>
                          <a:chOff x="12496" y="3167"/>
                          <a:chExt cx="3935" cy="598"/>
                        </a:xfrm>
                      </wpg:grpSpPr>
                      <wps:wsp xmlns:wps="http://schemas.microsoft.com/office/word/2010/wordprocessingShape">
                        <wps:cNvPr id="39" name="圆角矩形 39"/>
                        <wps:cNvSpPr/>
                        <wps:spPr>
                          <a:xfrm>
                            <a:off x="12496" y="3258"/>
                            <a:ext cx="459" cy="454"/>
                          </a:xfrm>
                          <a:prstGeom prst="roundRect">
                            <a:avLst/>
                          </a:prstGeom>
                          <a:solidFill>
                            <a:srgbClr val="007577"/>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6" name="文本框 66"/>
                        <wps:cNvSpPr txBox="1"/>
                        <wps:spPr>
                          <a:xfrm>
                            <a:off x="12913" y="3167"/>
                            <a:ext cx="3519" cy="599"/>
                          </a:xfrm>
                          <a:prstGeom prst="rect">
                            <a:avLst/>
                          </a:prstGeom>
                          <a:noFill/>
                          <a:ln w="6350">
                            <a:noFill/>
                          </a:ln>
                          <a:effectLst/>
                        </wps:spPr>
                        <wps:txbx>
                          <w:txbxContent>
                            <w:p>
                              <w:pPr>
                                <w:jc w:val="left"/>
                                <w:rPr>
                                  <w:rFonts w:ascii="阿里巴巴普惠体 R" w:eastAsia="阿里巴巴普惠体 R" w:hAnsi="阿里巴巴普惠体 R" w:cs="阿里巴巴普惠体 R"/>
                                  <w:b w:val="0"/>
                                  <w:bCs w:val="0"/>
                                  <w:color w:val="0C0C0C"/>
                                  <w:sz w:val="28"/>
                                  <w:szCs w:val="32"/>
                                </w:rPr>
                              </w:pPr>
                              <w:r>
                                <w:rPr>
                                  <w:rFonts w:ascii="阿里巴巴普惠体 R" w:eastAsia="阿里巴巴普惠体 R" w:hAnsi="阿里巴巴普惠体 R" w:cs="阿里巴巴普惠体 R" w:hint="eastAsia"/>
                                  <w:b w:val="0"/>
                                  <w:bCs w:val="0"/>
                                  <w:color w:val="0C0C0C"/>
                                  <w:sz w:val="28"/>
                                  <w:szCs w:val="32"/>
                                </w:rPr>
                                <w:t>电子邮箱</w:t>
                              </w:r>
                              <w:r>
                                <w:rPr>
                                  <w:rFonts w:ascii="阿里巴巴普惠体 R" w:eastAsia="阿里巴巴普惠体 R" w:hAnsi="阿里巴巴普惠体 R" w:cs="阿里巴巴普惠体 R" w:hint="eastAsia"/>
                                  <w:b w:val="0"/>
                                  <w:bCs w:val="0"/>
                                  <w:color w:val="0C0C0C"/>
                                  <w:sz w:val="28"/>
                                  <w:szCs w:val="32"/>
                                  <w:lang w:eastAsia="zh-CN"/>
                                </w:rPr>
                                <w:t>：</w:t>
                              </w:r>
                              <w:r>
                                <w:rPr>
                                  <w:rFonts w:ascii="阿里巴巴普惠体 R" w:eastAsia="阿里巴巴普惠体 R" w:hAnsi="阿里巴巴普惠体 R" w:cs="阿里巴巴普惠体 R" w:hint="eastAsia"/>
                                  <w:b w:val="0"/>
                                  <w:bCs w:val="0"/>
                                  <w:color w:val="0C0C0C"/>
                                  <w:sz w:val="28"/>
                                  <w:szCs w:val="32"/>
                                </w:rPr>
                                <w:t>152@qq.com</w:t>
                              </w:r>
                            </w:p>
                          </w:txbxContent>
                        </wps:txbx>
                        <wps:bodyPr rot="0" spcFirstLastPara="0" vertOverflow="overflow" horzOverflow="overflow" vert="horz" wrap="square" lIns="91440" tIns="0" rIns="91440" bIns="0" numCol="1" spcCol="0" rtlCol="0" fromWordArt="0" anchor="ctr" anchorCtr="0" forceAA="0" compatLnSpc="1"/>
                      </wps:wsp>
                      <wps:wsp xmlns:wps="http://schemas.microsoft.com/office/word/2010/wordprocessingShape">
                        <wps:cNvPr id="36" name="自选图形 24"/>
                        <wps:cNvSpPr/>
                        <wps:spPr>
                          <a:xfrm>
                            <a:off x="12583" y="3337"/>
                            <a:ext cx="286" cy="283"/>
                          </a:xfrm>
                          <a:custGeom>
                            <a:avLst/>
                            <a:gdLst/>
                            <a:cxnLst>
                              <a:cxn ang="0">
                                <a:pos x="0" y="8737078"/>
                              </a:cxn>
                              <a:cxn ang="0">
                                <a:pos x="8756699" y="0"/>
                              </a:cxn>
                              <a:cxn ang="0">
                                <a:pos x="17480704" y="8750184"/>
                              </a:cxn>
                              <a:cxn ang="0">
                                <a:pos x="8704338" y="17467604"/>
                              </a:cxn>
                              <a:cxn ang="0">
                                <a:pos x="0" y="8737078"/>
                              </a:cxn>
                              <a:cxn ang="0">
                                <a:pos x="3713597" y="5386247"/>
                              </a:cxn>
                              <a:cxn ang="0">
                                <a:pos x="8737115" y="9744916"/>
                              </a:cxn>
                              <a:cxn ang="0">
                                <a:pos x="13767106" y="5386247"/>
                              </a:cxn>
                              <a:cxn ang="0">
                                <a:pos x="3713597" y="5386247"/>
                              </a:cxn>
                              <a:cxn ang="0">
                                <a:pos x="13760551" y="12415146"/>
                              </a:cxn>
                              <a:cxn ang="0">
                                <a:pos x="10079730" y="9260656"/>
                              </a:cxn>
                              <a:cxn ang="0">
                                <a:pos x="8737115" y="10373258"/>
                              </a:cxn>
                              <a:cxn ang="0">
                                <a:pos x="7374753" y="9260656"/>
                              </a:cxn>
                              <a:cxn ang="0">
                                <a:pos x="3713597" y="12415146"/>
                              </a:cxn>
                              <a:cxn ang="0">
                                <a:pos x="13760551" y="12415146"/>
                              </a:cxn>
                              <a:cxn ang="0">
                                <a:pos x="14101182" y="12081357"/>
                              </a:cxn>
                              <a:cxn ang="0">
                                <a:pos x="14101182" y="5726588"/>
                              </a:cxn>
                              <a:cxn ang="0">
                                <a:pos x="10420280" y="8900656"/>
                              </a:cxn>
                              <a:cxn ang="0">
                                <a:pos x="14101182" y="12081357"/>
                              </a:cxn>
                              <a:cxn ang="0">
                                <a:pos x="3366492" y="12087910"/>
                              </a:cxn>
                              <a:cxn ang="0">
                                <a:pos x="7053868" y="8900656"/>
                              </a:cxn>
                              <a:cxn ang="0">
                                <a:pos x="3366492" y="5720035"/>
                              </a:cxn>
                              <a:cxn ang="0">
                                <a:pos x="3366492" y="12087910"/>
                              </a:cxn>
                            </a:cxnLst>
                            <a:rect l="0" t="0" r="0" b="0"/>
                            <a:pathLst>
                              <a:path fill="norm" h="2670" w="2669" stroke="1">
                                <a:moveTo>
                                  <a:pt x="0" y="1335"/>
                                </a:moveTo>
                                <a:cubicBezTo>
                                  <a:pt x="0" y="596"/>
                                  <a:pt x="597" y="0"/>
                                  <a:pt x="1337" y="0"/>
                                </a:cubicBezTo>
                                <a:cubicBezTo>
                                  <a:pt x="2073" y="0"/>
                                  <a:pt x="2669" y="599"/>
                                  <a:pt x="2669" y="1337"/>
                                </a:cubicBezTo>
                                <a:cubicBezTo>
                                  <a:pt x="2669" y="2074"/>
                                  <a:pt x="2069" y="2670"/>
                                  <a:pt x="1329" y="2669"/>
                                </a:cubicBezTo>
                                <a:cubicBezTo>
                                  <a:pt x="596" y="2669"/>
                                  <a:pt x="0" y="2070"/>
                                  <a:pt x="0" y="1335"/>
                                </a:cubicBezTo>
                                <a:close/>
                                <a:moveTo>
                                  <a:pt x="567" y="823"/>
                                </a:moveTo>
                                <a:cubicBezTo>
                                  <a:pt x="826" y="1048"/>
                                  <a:pt x="1079" y="1268"/>
                                  <a:pt x="1334" y="1489"/>
                                </a:cubicBezTo>
                                <a:cubicBezTo>
                                  <a:pt x="1590" y="1267"/>
                                  <a:pt x="1843" y="1047"/>
                                  <a:pt x="2102" y="823"/>
                                </a:cubicBezTo>
                                <a:cubicBezTo>
                                  <a:pt x="1588" y="823"/>
                                  <a:pt x="1081" y="823"/>
                                  <a:pt x="567" y="823"/>
                                </a:cubicBezTo>
                                <a:close/>
                                <a:moveTo>
                                  <a:pt x="2101" y="1897"/>
                                </a:moveTo>
                                <a:cubicBezTo>
                                  <a:pt x="1912" y="1734"/>
                                  <a:pt x="1726" y="1575"/>
                                  <a:pt x="1539" y="1415"/>
                                </a:cubicBezTo>
                                <a:cubicBezTo>
                                  <a:pt x="1470" y="1472"/>
                                  <a:pt x="1402" y="1529"/>
                                  <a:pt x="1334" y="1585"/>
                                </a:cubicBezTo>
                                <a:cubicBezTo>
                                  <a:pt x="1264" y="1528"/>
                                  <a:pt x="1196" y="1472"/>
                                  <a:pt x="1126" y="1415"/>
                                </a:cubicBezTo>
                                <a:cubicBezTo>
                                  <a:pt x="940" y="1575"/>
                                  <a:pt x="755" y="1735"/>
                                  <a:pt x="567" y="1897"/>
                                </a:cubicBezTo>
                                <a:cubicBezTo>
                                  <a:pt x="1081" y="1897"/>
                                  <a:pt x="1588" y="1897"/>
                                  <a:pt x="2101" y="1897"/>
                                </a:cubicBezTo>
                                <a:close/>
                                <a:moveTo>
                                  <a:pt x="2153" y="1846"/>
                                </a:moveTo>
                                <a:cubicBezTo>
                                  <a:pt x="2153" y="1521"/>
                                  <a:pt x="2153" y="1200"/>
                                  <a:pt x="2153" y="875"/>
                                </a:cubicBezTo>
                                <a:cubicBezTo>
                                  <a:pt x="1964" y="1038"/>
                                  <a:pt x="1779" y="1198"/>
                                  <a:pt x="1591" y="1360"/>
                                </a:cubicBezTo>
                                <a:cubicBezTo>
                                  <a:pt x="1779" y="1523"/>
                                  <a:pt x="1965" y="1683"/>
                                  <a:pt x="2153" y="1846"/>
                                </a:cubicBezTo>
                                <a:close/>
                                <a:moveTo>
                                  <a:pt x="514" y="1847"/>
                                </a:moveTo>
                                <a:cubicBezTo>
                                  <a:pt x="704" y="1683"/>
                                  <a:pt x="890" y="1522"/>
                                  <a:pt x="1077" y="1360"/>
                                </a:cubicBezTo>
                                <a:cubicBezTo>
                                  <a:pt x="889" y="1197"/>
                                  <a:pt x="703" y="1037"/>
                                  <a:pt x="514" y="874"/>
                                </a:cubicBezTo>
                                <a:cubicBezTo>
                                  <a:pt x="514" y="1200"/>
                                  <a:pt x="514" y="1520"/>
                                  <a:pt x="514" y="1847"/>
                                </a:cubicBezTo>
                                <a:close/>
                              </a:path>
                            </a:pathLst>
                          </a:custGeom>
                          <a:solidFill>
                            <a:srgbClr val="FFFFFF"/>
                          </a:solidFill>
                          <a:ln w="9525">
                            <a:noFill/>
                            <a:prstDash val="solid"/>
                            <a:miter lim="0"/>
                            <a:headEnd/>
                            <a:tailEnd/>
                          </a:ln>
                          <a:effectLst/>
                        </wps:spPr>
                        <wps:bodyPr upright="1"/>
                      </wps:wsp>
                    </wpg:wgp>
                  </a:graphicData>
                </a:graphic>
              </wp:anchor>
            </w:drawing>
          </mc:Choice>
          <mc:Fallback>
            <w:pict>
              <v:group id="_x0000_s1026" o:spid="_x0000_s1043" style="width:196.75pt;height:29.9pt;margin-top:9.8pt;margin-left:292.3pt;mso-height-relative:page;mso-width-relative:page;position:absolute;z-index:251673600" coordorigin="12496,3167" coordsize="3935,598">
                <o:lock v:ext="edit" aspectratio="f"/>
                <v:roundrect id="_x0000_s1026" o:spid="_x0000_s1044" style="width:459;height:454;left:12496;position:absolute;top:3258;v-text-anchor:middle" arcsize="10923f" coordsize="21600,21600" filled="t" fillcolor="#007577" stroked="f" strokeweight="1pt">
                  <v:stroke joinstyle="miter"/>
                  <o:lock v:ext="edit" aspectratio="f"/>
                </v:roundrect>
                <v:shape id="_x0000_s1026" o:spid="_x0000_s1045" type="#_x0000_t202" style="width:3519;height:599;left:12913;position:absolute;top:3167;v-text-anchor:middle" coordsize="21600,21600" filled="f" stroked="f" strokeweight="0.5pt">
                  <o:lock v:ext="edit" aspectratio="f"/>
                  <v:textbox inset="7.2pt,0,7.2pt,0">
                    <w:txbxContent>
                      <w:p w14:paraId="3E8478EC">
                        <w:pPr>
                          <w:jc w:val="left"/>
                          <w:rPr>
                            <w:rFonts w:ascii="阿里巴巴普惠体 R" w:eastAsia="阿里巴巴普惠体 R" w:hAnsi="阿里巴巴普惠体 R" w:cs="阿里巴巴普惠体 R"/>
                            <w:b w:val="0"/>
                            <w:bCs w:val="0"/>
                            <w:color w:val="0C0C0C"/>
                            <w:sz w:val="28"/>
                            <w:szCs w:val="32"/>
                          </w:rPr>
                        </w:pPr>
                        <w:r>
                          <w:rPr>
                            <w:rFonts w:ascii="阿里巴巴普惠体 R" w:eastAsia="阿里巴巴普惠体 R" w:hAnsi="阿里巴巴普惠体 R" w:cs="阿里巴巴普惠体 R" w:hint="eastAsia"/>
                            <w:b w:val="0"/>
                            <w:bCs w:val="0"/>
                            <w:color w:val="0C0C0C"/>
                            <w:sz w:val="28"/>
                            <w:szCs w:val="32"/>
                          </w:rPr>
                          <w:t>电子邮箱</w:t>
                        </w:r>
                        <w:r>
                          <w:rPr>
                            <w:rFonts w:ascii="阿里巴巴普惠体 R" w:eastAsia="阿里巴巴普惠体 R" w:hAnsi="阿里巴巴普惠体 R" w:cs="阿里巴巴普惠体 R" w:hint="eastAsia"/>
                            <w:b w:val="0"/>
                            <w:bCs w:val="0"/>
                            <w:color w:val="0C0C0C"/>
                            <w:sz w:val="28"/>
                            <w:szCs w:val="32"/>
                            <w:lang w:eastAsia="zh-CN"/>
                          </w:rPr>
                          <w:t>：</w:t>
                        </w:r>
                        <w:r>
                          <w:rPr>
                            <w:rFonts w:ascii="阿里巴巴普惠体 R" w:eastAsia="阿里巴巴普惠体 R" w:hAnsi="阿里巴巴普惠体 R" w:cs="阿里巴巴普惠体 R" w:hint="eastAsia"/>
                            <w:b w:val="0"/>
                            <w:bCs w:val="0"/>
                            <w:color w:val="0C0C0C"/>
                            <w:sz w:val="28"/>
                            <w:szCs w:val="32"/>
                          </w:rPr>
                          <w:t>152@qq.com</w:t>
                        </w:r>
                      </w:p>
                    </w:txbxContent>
                  </v:textbox>
                </v:shape>
                <v:shape id="自选图形 24" o:spid="_x0000_s1046" style="width:286;height:283;left:12583;position:absolute;top:3337" coordsize="2669,2670" o:spt="100" adj="-11796480,,5400" path="m,1335c,596,597,,1337,c2073,,2669,599,2669,1337c2669,2074,2069,2670,1329,2669c596,2669,,2070,,1335xm567,823c826,1048,1079,1268,1334,1489c1590,1267,1843,1047,2102,823c1588,823,1081,823,567,823xm2101,1897c1912,1734,1726,1575,1539,1415c1470,1472,1402,1529,1334,1585c1264,1528,1196,1472,1126,1415c940,1575,755,1735,567,1897c1081,1897,1588,1897,2101,1897xm2153,1846c2153,1521,2153,1200,2153,875c1964,1038,1779,1198,1591,1360c1779,1523,1965,1683,2153,1846xm514,1847c704,1683,890,1522,1077,1360c889,1197,703,1037,514,874c514,1200,514,1520,514,1847xe" filled="t" fillcolor="white" stroked="f">
                  <v:stroke joinstyle="miter"/>
                  <v:path o:connecttype="custom" o:connectlocs="0,8737078;8756699,0;17480704,8750184;8704338,17467604;0,8737078;3713597,5386247;8737115,9744916;13767106,5386247;3713597,5386247;13760551,12415146;10079730,9260656;8737115,10373258;7374753,9260656;3713597,12415146;13760551,12415146;14101182,12081357;14101182,5726588;10420280,8900656;14101182,12081357;3366492,12087910;7053868,8900656;3366492,5720035;3366492,12087910" o:connectangles="0,0,0,0,0,0,0,0,0,0,0,0,0,0,0,0,0,0,0,0,0,0,0"/>
                  <o:lock v:ext="edit" aspectratio="f"/>
                </v:shape>
              </v:group>
            </w:pict>
          </mc:Fallback>
        </mc:AlternateContent>
      </w:r>
    </w:p>
    <w:p w14:paraId="55B09996"/>
    <w:p w14:paraId="6F5E99DB"/>
    <w:p w14:paraId="0C78DE88">
      <w:r>
        <w:rPr>
          <w:sz w:val="21"/>
        </w:rPr>
        <mc:AlternateContent>
          <mc:Choice Requires="wps">
            <w:drawing>
              <wp:anchor distT="0" distB="0" distL="114300" distR="114300" simplePos="0" relativeHeight="251677696" behindDoc="0" locked="0" layoutInCell="1" allowOverlap="1">
                <wp:simplePos x="0" y="0"/>
                <wp:positionH relativeFrom="column">
                  <wp:posOffset>-833120</wp:posOffset>
                </wp:positionH>
                <wp:positionV relativeFrom="paragraph">
                  <wp:posOffset>53975</wp:posOffset>
                </wp:positionV>
                <wp:extent cx="6941185" cy="0"/>
                <wp:effectExtent l="0" t="0" r="0" b="0"/>
                <wp:wrapNone/>
                <wp:docPr id="16" name="直接连接符 16"/>
                <wp:cNvGraphicFramePr/>
                <a:graphic xmlns:a="http://schemas.openxmlformats.org/drawingml/2006/main">
                  <a:graphicData uri="http://schemas.microsoft.com/office/word/2010/wordprocessingShape">
                    <wps:wsp xmlns:wps="http://schemas.microsoft.com/office/word/2010/wordprocessingShape">
                      <wps:cNvCnPr/>
                      <wps:spPr>
                        <a:xfrm>
                          <a:off x="0" y="0"/>
                          <a:ext cx="6941185" cy="0"/>
                        </a:xfrm>
                        <a:prstGeom prst="line">
                          <a:avLst/>
                        </a:prstGeom>
                        <a:ln w="28575">
                          <a:solidFill>
                            <a:srgbClr val="00757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47" style="mso-height-relative:page;mso-width-relative:page;position:absolute;z-index:251678720" from="-65.6pt,4.25pt" to="480.95pt,4.25pt" coordsize="21600,21600" stroked="t" strokecolor="#007577" strokeweight="2.25pt">
                <v:stroke joinstyle="miter"/>
                <o:lock v:ext="edit" aspectratio="f"/>
              </v:lin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-833120</wp:posOffset>
                </wp:positionH>
                <wp:positionV relativeFrom="paragraph">
                  <wp:posOffset>13970</wp:posOffset>
                </wp:positionV>
                <wp:extent cx="6941185" cy="0"/>
                <wp:effectExtent l="0" t="0" r="0" b="0"/>
                <wp:wrapNone/>
                <wp:docPr id="15" name="直接连接符 15"/>
                <wp:cNvGraphicFramePr/>
                <a:graphic xmlns:a="http://schemas.openxmlformats.org/drawingml/2006/main">
                  <a:graphicData uri="http://schemas.microsoft.com/office/word/2010/wordprocessingShape">
                    <wps:wsp xmlns:wps="http://schemas.microsoft.com/office/word/2010/wordprocessingShape">
                      <wps:cNvCnPr/>
                      <wps:spPr>
                        <a:xfrm>
                          <a:off x="381635" y="2189480"/>
                          <a:ext cx="6941185" cy="0"/>
                        </a:xfrm>
                        <a:prstGeom prst="line">
                          <a:avLst/>
                        </a:prstGeom>
                        <a:ln w="12700">
                          <a:solidFill>
                            <a:srgbClr val="00757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48" style="mso-height-relative:page;mso-width-relative:page;position:absolute;z-index:251676672" from="-65.6pt,1.1pt" to="480.95pt,1.1pt" coordsize="21600,21600" stroked="t" strokecolor="#007577" strokeweight="1pt">
                <v:stroke joinstyle="miter"/>
                <o:lock v:ext="edit" aspectratio="f"/>
              </v:line>
            </w:pict>
          </mc:Fallback>
        </mc:AlternateContent>
      </w:r>
    </w:p>
    <w:p w14:paraId="7DCBC476">
      <w:r>
        <w:rPr>
          <w:sz w:val="21"/>
        </w:rPr>
        <mc:AlternateContent>
          <mc:Choice Requires="wpg">
            <w:drawing>
              <wp:anchor distT="0" distB="0" distL="114300" distR="114300" simplePos="0" relativeHeight="251679744" behindDoc="0" locked="0" layoutInCell="1" allowOverlap="1">
                <wp:simplePos x="0" y="0"/>
                <wp:positionH relativeFrom="column">
                  <wp:posOffset>-857250</wp:posOffset>
                </wp:positionH>
                <wp:positionV relativeFrom="paragraph">
                  <wp:posOffset>107950</wp:posOffset>
                </wp:positionV>
                <wp:extent cx="3757295" cy="354330"/>
                <wp:effectExtent l="0" t="0" r="0" b="6350"/>
                <wp:wrapNone/>
                <wp:docPr id="19" name="组合 19"/>
                <wp:cNvGraphicFramePr/>
                <a:graphic xmlns:a="http://schemas.openxmlformats.org/drawingml/2006/main">
                  <a:graphicData uri="http://schemas.microsoft.com/office/word/2010/wordprocessingGroup">
                    <wpg:wgp xmlns:wpg="http://schemas.microsoft.com/office/word/2010/wordprocessingGroup">
                      <wpg:cNvGrpSpPr/>
                      <wpg:grpSpPr>
                        <a:xfrm>
                          <a:off x="0" y="0"/>
                          <a:ext cx="3757295" cy="354330"/>
                          <a:chOff x="3186" y="4389"/>
                          <a:chExt cx="5917" cy="558"/>
                        </a:xfrm>
                      </wpg:grpSpPr>
                      <wps:wsp xmlns:wps="http://schemas.microsoft.com/office/word/2010/wordprocessingShape">
                        <wps:cNvPr id="17" name="圆角矩形 17"/>
                        <wps:cNvSpPr/>
                        <wps:spPr>
                          <a:xfrm>
                            <a:off x="3186" y="4480"/>
                            <a:ext cx="227" cy="454"/>
                          </a:xfrm>
                          <a:prstGeom prst="roundRect">
                            <a:avLst>
                              <a:gd name="adj" fmla="val 29515"/>
                            </a:avLst>
                          </a:prstGeom>
                          <a:solidFill>
                            <a:srgbClr val="0075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8" name="文本框 18"/>
                        <wps:cNvSpPr txBox="1"/>
                        <wps:spPr>
                          <a:xfrm>
                            <a:off x="3411" y="4389"/>
                            <a:ext cx="5693" cy="55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left"/>
                                <w:rPr>
                                  <w:rFonts w:ascii="微软雅黑" w:eastAsia="微软雅黑" w:hAnsi="微软雅黑" w:cs="微软雅黑" w:hint="eastAsia"/>
                                  <w:b/>
                                  <w:bCs/>
                                  <w:caps w:val="0"/>
                                  <w:smallCaps w:val="0"/>
                                  <w:color w:val="007577"/>
                                  <w:spacing w:val="0"/>
                                  <w:sz w:val="28"/>
                                  <w:szCs w:val="36"/>
                                  <w:lang w:val="en-US" w:eastAsia="zh-CN"/>
                                </w:rPr>
                              </w:pPr>
                              <w:r>
                                <w:rPr>
                                  <w:rFonts w:ascii="微软雅黑" w:eastAsia="微软雅黑" w:hAnsi="微软雅黑" w:cs="微软雅黑" w:hint="eastAsia"/>
                                  <w:b/>
                                  <w:bCs/>
                                  <w:caps/>
                                  <w:smallCaps w:val="0"/>
                                  <w:color w:val="007577"/>
                                  <w:spacing w:val="0"/>
                                  <w:sz w:val="32"/>
                                  <w:szCs w:val="40"/>
                                  <w:lang w:val="en-US" w:eastAsia="zh-CN"/>
                                </w:rPr>
                                <w:t xml:space="preserve">教育背景 </w:t>
                              </w:r>
                              <w:r>
                                <w:rPr>
                                  <w:rFonts w:ascii="微软雅黑" w:eastAsia="微软雅黑" w:hAnsi="微软雅黑" w:cs="微软雅黑" w:hint="eastAsia"/>
                                  <w:b/>
                                  <w:bCs/>
                                  <w:caps w:val="0"/>
                                  <w:smallCaps w:val="0"/>
                                  <w:color w:val="007577"/>
                                  <w:spacing w:val="0"/>
                                  <w:sz w:val="28"/>
                                  <w:szCs w:val="36"/>
                                  <w:lang w:val="en-US" w:eastAsia="zh-CN"/>
                                </w:rPr>
                                <w:t>Education Background</w:t>
                              </w:r>
                            </w:p>
                          </w:txbxContent>
                        </wps:txbx>
                        <wps:bodyPr rot="0" spcFirstLastPara="0" vertOverflow="overflow" horzOverflow="overflow" vert="horz" wrap="square" lIns="91440" tIns="0" rIns="91440" bIns="0" numCol="1" spcCol="0" rtlCol="0" fromWordArt="0" anchor="ctr" anchorCtr="0" forceAA="0" compatLnSpc="1"/>
                      </wps:wsp>
                    </wpg:wgp>
                  </a:graphicData>
                </a:graphic>
              </wp:anchor>
            </w:drawing>
          </mc:Choice>
          <mc:Fallback>
            <w:pict>
              <v:group id="_x0000_s1026" o:spid="_x0000_s1049" style="width:295.85pt;height:27.9pt;margin-top:8.5pt;margin-left:-67.5pt;mso-height-relative:page;mso-width-relative:page;position:absolute;z-index:251680768" coordorigin="3186,4389" coordsize="5917,558">
                <o:lock v:ext="edit" aspectratio="f"/>
                <v:roundrect id="_x0000_s1026" o:spid="_x0000_s1050" style="width:227;height:454;left:3186;position:absolute;top:4480;v-text-anchor:middle" arcsize="19342f" coordsize="21600,21600" filled="t" fillcolor="#007577" stroked="f" strokeweight="1pt">
                  <v:stroke joinstyle="miter"/>
                  <o:lock v:ext="edit" aspectratio="f"/>
                </v:roundrect>
                <v:shape id="_x0000_s1026" o:spid="_x0000_s1051" type="#_x0000_t202" style="width:5693;height:559;left:3411;position:absolute;top:4389;v-text-anchor:middle" coordsize="21600,21600" filled="f" stroked="f" strokeweight="0.5pt">
                  <o:lock v:ext="edit" aspectratio="f"/>
                  <v:textbox inset="7.2pt,0,7.2pt,0">
                    <w:txbxContent>
                      <w:p w14:paraId="06B1B6DB">
                        <w:pPr>
                          <w:spacing w:line="240" w:lineRule="auto"/>
                          <w:jc w:val="left"/>
                          <w:rPr>
                            <w:rFonts w:ascii="微软雅黑" w:eastAsia="微软雅黑" w:hAnsi="微软雅黑" w:cs="微软雅黑" w:hint="eastAsia"/>
                            <w:b/>
                            <w:bCs/>
                            <w:caps w:val="0"/>
                            <w:smallCaps w:val="0"/>
                            <w:color w:val="007577"/>
                            <w:spacing w:val="0"/>
                            <w:sz w:val="28"/>
                            <w:szCs w:val="36"/>
                            <w:lang w:val="en-US" w:eastAsia="zh-CN"/>
                          </w:rPr>
                        </w:pPr>
                        <w:r>
                          <w:rPr>
                            <w:rFonts w:ascii="微软雅黑" w:eastAsia="微软雅黑" w:hAnsi="微软雅黑" w:cs="微软雅黑" w:hint="eastAsia"/>
                            <w:b/>
                            <w:bCs/>
                            <w:caps/>
                            <w:smallCaps w:val="0"/>
                            <w:color w:val="007577"/>
                            <w:spacing w:val="0"/>
                            <w:sz w:val="32"/>
                            <w:szCs w:val="40"/>
                            <w:lang w:val="en-US" w:eastAsia="zh-CN"/>
                          </w:rPr>
                          <w:t xml:space="preserve">教育背景 </w:t>
                        </w:r>
                        <w:r>
                          <w:rPr>
                            <w:rFonts w:ascii="微软雅黑" w:eastAsia="微软雅黑" w:hAnsi="微软雅黑" w:cs="微软雅黑" w:hint="eastAsia"/>
                            <w:b/>
                            <w:bCs/>
                            <w:caps w:val="0"/>
                            <w:smallCaps w:val="0"/>
                            <w:color w:val="007577"/>
                            <w:spacing w:val="0"/>
                            <w:sz w:val="28"/>
                            <w:szCs w:val="36"/>
                            <w:lang w:val="en-US" w:eastAsia="zh-CN"/>
                          </w:rPr>
                          <w:t>Education Background</w:t>
                        </w:r>
                      </w:p>
                    </w:txbxContent>
                  </v:textbox>
                </v:shape>
              </v:group>
            </w:pict>
          </mc:Fallback>
        </mc:AlternateContent>
      </w:r>
    </w:p>
    <w:p w14:paraId="5223EA1A"/>
    <w:p w14:paraId="1F5FFB69">
      <w:r>
        <w:rPr>
          <w:sz w:val="21"/>
        </w:rPr>
        <mc:AlternateContent>
          <mc:Choice Requires="wps">
            <w:drawing>
              <wp:anchor distT="0" distB="0" distL="114300" distR="114300" simplePos="0" relativeHeight="251688960" behindDoc="0" locked="0" layoutInCell="1" allowOverlap="1">
                <wp:simplePos x="0" y="0"/>
                <wp:positionH relativeFrom="column">
                  <wp:posOffset>-709930</wp:posOffset>
                </wp:positionH>
                <wp:positionV relativeFrom="paragraph">
                  <wp:posOffset>74930</wp:posOffset>
                </wp:positionV>
                <wp:extent cx="6845935" cy="987425"/>
                <wp:effectExtent l="0" t="0" r="0" b="0"/>
                <wp:wrapNone/>
                <wp:docPr id="32"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476885" y="3201670"/>
                          <a:ext cx="6845935" cy="987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 xml:space="preserve">200xx-20xx                              </w:t>
                            </w:r>
                            <w:r>
                              <w:rPr>
                                <w:rFonts w:ascii="微软雅黑" w:eastAsia="微软雅黑" w:hAnsi="微软雅黑" w:cs="微软雅黑" w:hint="eastAsia"/>
                                <w:sz w:val="24"/>
                                <w:szCs w:val="32"/>
                                <w:lang w:val="en-US" w:eastAsia="zh-CN"/>
                              </w:rPr>
                              <w:t>xxx</w:t>
                            </w:r>
                            <w:r>
                              <w:rPr>
                                <w:rFonts w:ascii="微软雅黑" w:eastAsia="微软雅黑" w:hAnsi="微软雅黑" w:cs="微软雅黑" w:hint="eastAsia"/>
                                <w:sz w:val="24"/>
                                <w:szCs w:val="32"/>
                                <w:lang w:val="en-US" w:eastAsia="zh-CN"/>
                              </w:rPr>
                              <w:t>销售学院                            本科</w:t>
                            </w:r>
                          </w:p>
                          <w:p>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主修课程：微观经济学、宏观经济学、管理学原理、消费者行为学、市场调研预测学、营销渠道与物流管理、广告学、商务谈判、网络营销。</w:t>
                            </w:r>
                          </w:p>
                        </w:txbxContent>
                      </wps:txbx>
                      <wps:bodyPr rot="0" spcFirstLastPara="0" vertOverflow="overflow" horzOverflow="overflow" vert="horz" wrap="square" lIns="91440" tIns="0" rIns="91440" bIns="45720" numCol="1" spcCol="0" rtlCol="0" fromWordArt="0" anchor="t" anchorCtr="0" forceAA="0" compatLnSpc="1"/>
                    </wps:wsp>
                  </a:graphicData>
                </a:graphic>
              </wp:anchor>
            </w:drawing>
          </mc:Choice>
          <mc:Fallback>
            <w:pict>
              <v:shape id="文本框 32" o:spid="_x0000_s1052" type="#_x0000_t202" style="width:539.05pt;height:77.75pt;margin-top:5.9pt;margin-left:-55.9pt;mso-wrap-distance-bottom:0;mso-wrap-distance-left:9pt;mso-wrap-distance-right:9pt;mso-wrap-distance-top:0;position:absolute;v-text-anchor:top;z-index:251687936" filled="f" fillcolor="this" stroked="f" strokeweight="0.5pt">
                <v:textbox inset=",0">
                  <w:txbxContent>
                    <w:p w14:paraId="2B36328A">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 xml:space="preserve">200xx-20xx                              </w:t>
                      </w:r>
                      <w:r>
                        <w:rPr>
                          <w:rFonts w:ascii="微软雅黑" w:eastAsia="微软雅黑" w:hAnsi="微软雅黑" w:cs="微软雅黑" w:hint="eastAsia"/>
                          <w:sz w:val="24"/>
                          <w:szCs w:val="32"/>
                          <w:lang w:val="en-US" w:eastAsia="zh-CN"/>
                        </w:rPr>
                        <w:t>xxx</w:t>
                      </w:r>
                      <w:r>
                        <w:rPr>
                          <w:rFonts w:ascii="微软雅黑" w:eastAsia="微软雅黑" w:hAnsi="微软雅黑" w:cs="微软雅黑" w:hint="eastAsia"/>
                          <w:sz w:val="24"/>
                          <w:szCs w:val="32"/>
                          <w:lang w:val="en-US" w:eastAsia="zh-CN"/>
                        </w:rPr>
                        <w:t>销售学院                            本科</w:t>
                      </w:r>
                    </w:p>
                    <w:p w14:paraId="62EDE104">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主修课程：微观经济学、宏观经济学、管理学原理、消费者行为学、市场调研预测学、营销渠道与物流管理、广告学、商务谈判、网络营销。</w:t>
                      </w:r>
                    </w:p>
                  </w:txbxContent>
                </v:textbox>
              </v:shape>
            </w:pict>
          </mc:Fallback>
        </mc:AlternateContent>
      </w:r>
    </w:p>
    <w:p w14:paraId="26745CF0"/>
    <w:p w14:paraId="0B1CE320"/>
    <w:p w14:paraId="4E81F19A"/>
    <w:p w14:paraId="0DB7ED5A"/>
    <w:p w14:paraId="3BDFF477">
      <w:r>
        <w:rPr>
          <w:sz w:val="21"/>
        </w:rPr>
        <mc:AlternateContent>
          <mc:Choice Requires="wpg">
            <w:drawing>
              <wp:anchor distT="0" distB="0" distL="114300" distR="114300" simplePos="0" relativeHeight="251681792" behindDoc="0" locked="0" layoutInCell="1" allowOverlap="1">
                <wp:simplePos x="0" y="0"/>
                <wp:positionH relativeFrom="column">
                  <wp:posOffset>-857250</wp:posOffset>
                </wp:positionH>
                <wp:positionV relativeFrom="paragraph">
                  <wp:posOffset>132080</wp:posOffset>
                </wp:positionV>
                <wp:extent cx="3757295" cy="354330"/>
                <wp:effectExtent l="0" t="0" r="0" b="6350"/>
                <wp:wrapNone/>
                <wp:docPr id="23" name="组合 23"/>
                <wp:cNvGraphicFramePr/>
                <a:graphic xmlns:a="http://schemas.openxmlformats.org/drawingml/2006/main">
                  <a:graphicData uri="http://schemas.microsoft.com/office/word/2010/wordprocessingGroup">
                    <wpg:wgp xmlns:wpg="http://schemas.microsoft.com/office/word/2010/wordprocessingGroup">
                      <wpg:cNvGrpSpPr/>
                      <wpg:grpSpPr>
                        <a:xfrm>
                          <a:off x="0" y="0"/>
                          <a:ext cx="3757295" cy="354330"/>
                          <a:chOff x="3186" y="4389"/>
                          <a:chExt cx="5917" cy="558"/>
                        </a:xfrm>
                      </wpg:grpSpPr>
                      <wps:wsp xmlns:wps="http://schemas.microsoft.com/office/word/2010/wordprocessingShape">
                        <wps:cNvPr id="24" name="圆角矩形 17"/>
                        <wps:cNvSpPr/>
                        <wps:spPr>
                          <a:xfrm>
                            <a:off x="3186" y="4480"/>
                            <a:ext cx="227" cy="454"/>
                          </a:xfrm>
                          <a:prstGeom prst="roundRect">
                            <a:avLst>
                              <a:gd name="adj" fmla="val 29515"/>
                            </a:avLst>
                          </a:prstGeom>
                          <a:solidFill>
                            <a:srgbClr val="0075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5" name="文本框 18"/>
                        <wps:cNvSpPr txBox="1"/>
                        <wps:spPr>
                          <a:xfrm>
                            <a:off x="3411" y="4389"/>
                            <a:ext cx="5693" cy="55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left"/>
                                <w:rPr>
                                  <w:rFonts w:ascii="微软雅黑" w:eastAsia="微软雅黑" w:hAnsi="微软雅黑" w:cs="微软雅黑" w:hint="eastAsia"/>
                                  <w:b/>
                                  <w:bCs/>
                                  <w:caps w:val="0"/>
                                  <w:smallCaps w:val="0"/>
                                  <w:color w:val="007577"/>
                                  <w:spacing w:val="0"/>
                                  <w:sz w:val="28"/>
                                  <w:szCs w:val="36"/>
                                  <w:lang w:val="en-US" w:eastAsia="zh-CN"/>
                                </w:rPr>
                              </w:pPr>
                              <w:r>
                                <w:rPr>
                                  <w:rFonts w:ascii="微软雅黑" w:eastAsia="微软雅黑" w:hAnsi="微软雅黑" w:cs="微软雅黑" w:hint="eastAsia"/>
                                  <w:b/>
                                  <w:bCs/>
                                  <w:caps/>
                                  <w:smallCaps w:val="0"/>
                                  <w:color w:val="007577"/>
                                  <w:spacing w:val="0"/>
                                  <w:sz w:val="32"/>
                                  <w:szCs w:val="40"/>
                                  <w:lang w:val="en-US" w:eastAsia="zh-CN"/>
                                </w:rPr>
                                <w:t xml:space="preserve">工作经历 </w:t>
                              </w:r>
                              <w:r>
                                <w:rPr>
                                  <w:rFonts w:ascii="微软雅黑" w:eastAsia="微软雅黑" w:hAnsi="微软雅黑" w:cs="微软雅黑" w:hint="eastAsia"/>
                                  <w:b/>
                                  <w:bCs/>
                                  <w:caps w:val="0"/>
                                  <w:smallCaps w:val="0"/>
                                  <w:color w:val="007577"/>
                                  <w:spacing w:val="0"/>
                                  <w:sz w:val="28"/>
                                  <w:szCs w:val="36"/>
                                  <w:lang w:val="en-US" w:eastAsia="zh-CN"/>
                                </w:rPr>
                                <w:t>Work Experience</w:t>
                              </w:r>
                            </w:p>
                          </w:txbxContent>
                        </wps:txbx>
                        <wps:bodyPr rot="0" spcFirstLastPara="0" vertOverflow="overflow" horzOverflow="overflow" vert="horz" wrap="square" lIns="91440" tIns="0" rIns="91440" bIns="0" numCol="1" spcCol="0" rtlCol="0" fromWordArt="0" anchor="ctr" anchorCtr="0" forceAA="0" compatLnSpc="1"/>
                      </wps:wsp>
                    </wpg:wgp>
                  </a:graphicData>
                </a:graphic>
              </wp:anchor>
            </w:drawing>
          </mc:Choice>
          <mc:Fallback>
            <w:pict>
              <v:group id="_x0000_s1026" o:spid="_x0000_s1053" style="width:295.85pt;height:27.9pt;margin-top:10.4pt;margin-left:-67.5pt;mso-height-relative:page;mso-width-relative:page;position:absolute;z-index:251682816" coordorigin="3186,4389" coordsize="5917,558">
                <o:lock v:ext="edit" aspectratio="f"/>
                <v:roundrect id="圆角矩形 17" o:spid="_x0000_s1054" style="width:227;height:454;left:3186;position:absolute;top:4480;v-text-anchor:middle" arcsize="19342f" coordsize="21600,21600" filled="t" fillcolor="#007577" stroked="f" strokeweight="1pt">
                  <v:stroke joinstyle="miter"/>
                  <o:lock v:ext="edit" aspectratio="f"/>
                </v:roundrect>
                <v:shape id="文本框 18" o:spid="_x0000_s1055" type="#_x0000_t202" style="width:5693;height:559;left:3411;position:absolute;top:4389;v-text-anchor:middle" coordsize="21600,21600" filled="f" stroked="f" strokeweight="0.5pt">
                  <o:lock v:ext="edit" aspectratio="f"/>
                  <v:textbox inset="7.2pt,0,7.2pt,0">
                    <w:txbxContent>
                      <w:p w14:paraId="3063A50E">
                        <w:pPr>
                          <w:spacing w:line="240" w:lineRule="auto"/>
                          <w:jc w:val="left"/>
                          <w:rPr>
                            <w:rFonts w:ascii="微软雅黑" w:eastAsia="微软雅黑" w:hAnsi="微软雅黑" w:cs="微软雅黑" w:hint="eastAsia"/>
                            <w:b/>
                            <w:bCs/>
                            <w:caps w:val="0"/>
                            <w:smallCaps w:val="0"/>
                            <w:color w:val="007577"/>
                            <w:spacing w:val="0"/>
                            <w:sz w:val="28"/>
                            <w:szCs w:val="36"/>
                            <w:lang w:val="en-US" w:eastAsia="zh-CN"/>
                          </w:rPr>
                        </w:pPr>
                        <w:r>
                          <w:rPr>
                            <w:rFonts w:ascii="微软雅黑" w:eastAsia="微软雅黑" w:hAnsi="微软雅黑" w:cs="微软雅黑" w:hint="eastAsia"/>
                            <w:b/>
                            <w:bCs/>
                            <w:caps/>
                            <w:smallCaps w:val="0"/>
                            <w:color w:val="007577"/>
                            <w:spacing w:val="0"/>
                            <w:sz w:val="32"/>
                            <w:szCs w:val="40"/>
                            <w:lang w:val="en-US" w:eastAsia="zh-CN"/>
                          </w:rPr>
                          <w:t xml:space="preserve">工作经历 </w:t>
                        </w:r>
                        <w:r>
                          <w:rPr>
                            <w:rFonts w:ascii="微软雅黑" w:eastAsia="微软雅黑" w:hAnsi="微软雅黑" w:cs="微软雅黑" w:hint="eastAsia"/>
                            <w:b/>
                            <w:bCs/>
                            <w:caps w:val="0"/>
                            <w:smallCaps w:val="0"/>
                            <w:color w:val="007577"/>
                            <w:spacing w:val="0"/>
                            <w:sz w:val="28"/>
                            <w:szCs w:val="36"/>
                            <w:lang w:val="en-US" w:eastAsia="zh-CN"/>
                          </w:rPr>
                          <w:t>Work Experience</w:t>
                        </w:r>
                      </w:p>
                    </w:txbxContent>
                  </v:textbox>
                </v:shape>
              </v:group>
            </w:pict>
          </mc:Fallback>
        </mc:AlternateContent>
      </w:r>
    </w:p>
    <w:p w14:paraId="3F9B1F18"/>
    <w:p w14:paraId="7815B88C">
      <w:r>
        <w:rPr>
          <w:sz w:val="21"/>
        </w:rPr>
        <mc:AlternateContent>
          <mc:Choice Requires="wps">
            <w:drawing>
              <wp:anchor distT="0" distB="0" distL="114300" distR="114300" simplePos="0" relativeHeight="251689984" behindDoc="0" locked="0" layoutInCell="1" allowOverlap="1">
                <wp:simplePos x="0" y="0"/>
                <wp:positionH relativeFrom="column">
                  <wp:posOffset>-709930</wp:posOffset>
                </wp:positionH>
                <wp:positionV relativeFrom="paragraph">
                  <wp:posOffset>162560</wp:posOffset>
                </wp:positionV>
                <wp:extent cx="6821805" cy="2326005"/>
                <wp:effectExtent l="0" t="0" r="0" b="0"/>
                <wp:wrapNone/>
                <wp:docPr id="37"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6821805" cy="23260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200xx-20xx                               xx销售公司                          销售总监</w:t>
                            </w:r>
                          </w:p>
                          <w:p>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420" w:hanging="420" w:leftChars="0" w:firstLineChars="0"/>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负责公司新项目的成立，政策的制定团队薪酬制定产品的定位，负责项目团队的组建培训及管理；</w:t>
                            </w:r>
                          </w:p>
                          <w:p>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420" w:hanging="420" w:leftChars="0" w:firstLineChars="0"/>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负责招商及市场政策的制定培训以及落地，月度季度、年度任务分解以及达成；</w:t>
                            </w:r>
                          </w:p>
                          <w:p>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420" w:hanging="420" w:leftChars="0" w:firstLineChars="0"/>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区域销售团队的招聘与培训和管理，正确传达和严格执行公司下达的政策</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200xx-20xx                               xx销售公司                          销售总监</w:t>
                            </w:r>
                          </w:p>
                          <w:p>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420" w:hanging="420" w:leftChars="0" w:firstLineChars="0"/>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区域内大客户的跟进，大客户的方案制作与技术支持及政策支持区域业绩及达成率公司部门第一</w:t>
                            </w:r>
                          </w:p>
                          <w:p>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420" w:hanging="420" w:leftChars="0" w:firstLineChars="0"/>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分解团队月度，季度，年度任务并完成辅助团队新渠道的开发，代理商的谈判，签约，打款；</w:t>
                            </w:r>
                          </w:p>
                        </w:txbxContent>
                      </wps:txbx>
                      <wps:bodyPr rot="0" spcFirstLastPara="0" vertOverflow="overflow" horzOverflow="overflow" vert="horz" wrap="square" lIns="91440" tIns="0" rIns="91440" bIns="45720" numCol="1" spcCol="0" rtlCol="0" fromWordArt="0" anchor="t" anchorCtr="0" forceAA="0" compatLnSpc="1"/>
                    </wps:wsp>
                  </a:graphicData>
                </a:graphic>
              </wp:anchor>
            </w:drawing>
          </mc:Choice>
          <mc:Fallback>
            <w:pict>
              <v:shape id="_x0000_s1026" o:spid="_x0000_s1056" type="#_x0000_t202" style="width:537.15pt;height:183.15pt;margin-top:12.8pt;margin-left:-55.9pt;mso-height-relative:page;mso-width-relative:page;position:absolute;z-index:251691008" coordsize="21600,21600" filled="f" stroked="f" strokeweight="0.5pt">
                <o:lock v:ext="edit" aspectratio="f"/>
                <v:textbox inset="7.2pt,0,7.2pt,3.6pt">
                  <w:txbxContent>
                    <w:p w14:paraId="18FD20F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200xx-20xx                               xx销售公司                          销售总监</w:t>
                      </w:r>
                    </w:p>
                    <w:p w14:paraId="2362B7E4">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420" w:hanging="420" w:leftChars="0" w:firstLineChars="0"/>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负责公司新项目的成立，政策的制定团队薪酬制定产品的定位，负责项目团队的组建培训及管理；</w:t>
                      </w:r>
                    </w:p>
                    <w:p w14:paraId="51CC9FAA">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420" w:hanging="420" w:leftChars="0" w:firstLineChars="0"/>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负责招商及市场政策的制定培训以及落地，月度季度、年度任务分解以及达成；</w:t>
                      </w:r>
                    </w:p>
                    <w:p w14:paraId="0FF2752A">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420" w:hanging="420" w:leftChars="0" w:firstLineChars="0"/>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区域销售团队的招聘与培训和管理，正确传达和严格执行公司下达的政策</w:t>
                      </w:r>
                    </w:p>
                    <w:p w14:paraId="25A3B3E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200xx-20xx                               xx销售公司                          销售总监</w:t>
                      </w:r>
                    </w:p>
                    <w:p w14:paraId="0074AFB1">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420" w:hanging="420" w:leftChars="0" w:firstLineChars="0"/>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区域内大客户的跟进，大客户的方案制作与技术支持及政策支持区域业绩及达成率公司部门第一</w:t>
                      </w:r>
                    </w:p>
                    <w:p w14:paraId="74580083">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420" w:hanging="420" w:leftChars="0" w:firstLineChars="0"/>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分解团队月度，季度，年度任务并完成辅助团队新渠道的开发，代理商的谈判，签约，打款；</w:t>
                      </w:r>
                    </w:p>
                  </w:txbxContent>
                </v:textbox>
              </v:shape>
            </w:pict>
          </mc:Fallback>
        </mc:AlternateContent>
      </w:r>
    </w:p>
    <w:p w14:paraId="67B5D958"/>
    <w:p w14:paraId="65A12772"/>
    <w:p w14:paraId="123B267C">
      <w:pPr>
        <w:rPr>
          <w:rFonts w:eastAsiaTheme="minorEastAsia" w:hint="eastAsia"/>
          <w:lang w:eastAsia="zh-CN"/>
        </w:rPr>
      </w:pPr>
    </w:p>
    <w:p w14:paraId="0988F300"/>
    <w:p w14:paraId="5BEAE0CE">
      <w:pPr>
        <w:rPr>
          <w:rFonts w:eastAsiaTheme="minorEastAsia" w:hint="eastAsia"/>
          <w:lang w:eastAsia="zh-CN"/>
        </w:rPr>
      </w:pPr>
    </w:p>
    <w:p w14:paraId="208B2B15"/>
    <w:p w14:paraId="456EFABA"/>
    <w:p w14:paraId="027D2BD7"/>
    <w:p w14:paraId="24587B6C"/>
    <w:p w14:paraId="20418DD8"/>
    <w:p w14:paraId="3884664A"/>
    <w:p w14:paraId="6B35C32F">
      <w:r>
        <w:rPr>
          <w:sz w:val="21"/>
        </w:rPr>
        <mc:AlternateContent>
          <mc:Choice Requires="wpg">
            <w:drawing>
              <wp:anchor distT="0" distB="0" distL="114300" distR="114300" simplePos="0" relativeHeight="251683840" behindDoc="0" locked="0" layoutInCell="1" allowOverlap="1">
                <wp:simplePos x="0" y="0"/>
                <wp:positionH relativeFrom="column">
                  <wp:posOffset>-857250</wp:posOffset>
                </wp:positionH>
                <wp:positionV relativeFrom="paragraph">
                  <wp:posOffset>124460</wp:posOffset>
                </wp:positionV>
                <wp:extent cx="3757295" cy="354330"/>
                <wp:effectExtent l="0" t="0" r="0" b="6350"/>
                <wp:wrapNone/>
                <wp:docPr id="26" name="组合 26"/>
                <wp:cNvGraphicFramePr/>
                <a:graphic xmlns:a="http://schemas.openxmlformats.org/drawingml/2006/main">
                  <a:graphicData uri="http://schemas.microsoft.com/office/word/2010/wordprocessingGroup">
                    <wpg:wgp xmlns:wpg="http://schemas.microsoft.com/office/word/2010/wordprocessingGroup">
                      <wpg:cNvGrpSpPr/>
                      <wpg:grpSpPr>
                        <a:xfrm>
                          <a:off x="0" y="0"/>
                          <a:ext cx="3757295" cy="354330"/>
                          <a:chOff x="3186" y="4389"/>
                          <a:chExt cx="5917" cy="558"/>
                        </a:xfrm>
                      </wpg:grpSpPr>
                      <wps:wsp xmlns:wps="http://schemas.microsoft.com/office/word/2010/wordprocessingShape">
                        <wps:cNvPr id="27" name="圆角矩形 17"/>
                        <wps:cNvSpPr/>
                        <wps:spPr>
                          <a:xfrm>
                            <a:off x="3186" y="4480"/>
                            <a:ext cx="227" cy="454"/>
                          </a:xfrm>
                          <a:prstGeom prst="roundRect">
                            <a:avLst>
                              <a:gd name="adj" fmla="val 29515"/>
                            </a:avLst>
                          </a:prstGeom>
                          <a:solidFill>
                            <a:srgbClr val="0075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8" name="文本框 18"/>
                        <wps:cNvSpPr txBox="1"/>
                        <wps:spPr>
                          <a:xfrm>
                            <a:off x="3411" y="4389"/>
                            <a:ext cx="5693" cy="55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left"/>
                                <w:rPr>
                                  <w:rFonts w:ascii="微软雅黑" w:eastAsia="微软雅黑" w:hAnsi="微软雅黑" w:cs="微软雅黑" w:hint="eastAsia"/>
                                  <w:b/>
                                  <w:bCs/>
                                  <w:caps w:val="0"/>
                                  <w:smallCaps w:val="0"/>
                                  <w:color w:val="007577"/>
                                  <w:spacing w:val="0"/>
                                  <w:sz w:val="28"/>
                                  <w:szCs w:val="36"/>
                                  <w:lang w:val="en-US" w:eastAsia="zh-CN"/>
                                </w:rPr>
                              </w:pPr>
                              <w:r>
                                <w:rPr>
                                  <w:rFonts w:ascii="微软雅黑" w:eastAsia="微软雅黑" w:hAnsi="微软雅黑" w:cs="微软雅黑" w:hint="eastAsia"/>
                                  <w:b/>
                                  <w:bCs/>
                                  <w:caps/>
                                  <w:smallCaps w:val="0"/>
                                  <w:color w:val="007577"/>
                                  <w:spacing w:val="0"/>
                                  <w:sz w:val="32"/>
                                  <w:szCs w:val="40"/>
                                  <w:lang w:val="en-US" w:eastAsia="zh-CN"/>
                                </w:rPr>
                                <w:t xml:space="preserve">项目经历 </w:t>
                              </w:r>
                              <w:r>
                                <w:rPr>
                                  <w:rFonts w:ascii="微软雅黑" w:eastAsia="微软雅黑" w:hAnsi="微软雅黑" w:cs="微软雅黑" w:hint="eastAsia"/>
                                  <w:b/>
                                  <w:bCs/>
                                  <w:caps w:val="0"/>
                                  <w:smallCaps w:val="0"/>
                                  <w:color w:val="007577"/>
                                  <w:spacing w:val="0"/>
                                  <w:sz w:val="28"/>
                                  <w:szCs w:val="36"/>
                                  <w:lang w:val="en-US" w:eastAsia="zh-CN"/>
                                </w:rPr>
                                <w:t>Project experience</w:t>
                              </w:r>
                            </w:p>
                          </w:txbxContent>
                        </wps:txbx>
                        <wps:bodyPr rot="0" spcFirstLastPara="0" vertOverflow="overflow" horzOverflow="overflow" vert="horz" wrap="square" lIns="91440" tIns="0" rIns="91440" bIns="0" numCol="1" spcCol="0" rtlCol="0" fromWordArt="0" anchor="ctr" anchorCtr="0" forceAA="0" compatLnSpc="1"/>
                      </wps:wsp>
                    </wpg:wgp>
                  </a:graphicData>
                </a:graphic>
              </wp:anchor>
            </w:drawing>
          </mc:Choice>
          <mc:Fallback>
            <w:pict>
              <v:group id="_x0000_s1026" o:spid="_x0000_s1057" style="width:295.85pt;height:27.9pt;margin-top:9.8pt;margin-left:-67.5pt;mso-height-relative:page;mso-width-relative:page;position:absolute;z-index:251684864" coordorigin="3186,4389" coordsize="5917,558">
                <o:lock v:ext="edit" aspectratio="f"/>
                <v:roundrect id="圆角矩形 17" o:spid="_x0000_s1058" style="width:227;height:454;left:3186;position:absolute;top:4480;v-text-anchor:middle" arcsize="19342f" coordsize="21600,21600" filled="t" fillcolor="#007577" stroked="f" strokeweight="1pt">
                  <v:stroke joinstyle="miter"/>
                  <o:lock v:ext="edit" aspectratio="f"/>
                </v:roundrect>
                <v:shape id="文本框 18" o:spid="_x0000_s1059" type="#_x0000_t202" style="width:5693;height:559;left:3411;position:absolute;top:4389;v-text-anchor:middle" coordsize="21600,21600" filled="f" stroked="f" strokeweight="0.5pt">
                  <o:lock v:ext="edit" aspectratio="f"/>
                  <v:textbox inset="7.2pt,0,7.2pt,0">
                    <w:txbxContent>
                      <w:p w14:paraId="1C157B18">
                        <w:pPr>
                          <w:spacing w:line="240" w:lineRule="auto"/>
                          <w:jc w:val="left"/>
                          <w:rPr>
                            <w:rFonts w:ascii="微软雅黑" w:eastAsia="微软雅黑" w:hAnsi="微软雅黑" w:cs="微软雅黑" w:hint="eastAsia"/>
                            <w:b/>
                            <w:bCs/>
                            <w:caps w:val="0"/>
                            <w:smallCaps w:val="0"/>
                            <w:color w:val="007577"/>
                            <w:spacing w:val="0"/>
                            <w:sz w:val="28"/>
                            <w:szCs w:val="36"/>
                            <w:lang w:val="en-US" w:eastAsia="zh-CN"/>
                          </w:rPr>
                        </w:pPr>
                        <w:r>
                          <w:rPr>
                            <w:rFonts w:ascii="微软雅黑" w:eastAsia="微软雅黑" w:hAnsi="微软雅黑" w:cs="微软雅黑" w:hint="eastAsia"/>
                            <w:b/>
                            <w:bCs/>
                            <w:caps/>
                            <w:smallCaps w:val="0"/>
                            <w:color w:val="007577"/>
                            <w:spacing w:val="0"/>
                            <w:sz w:val="32"/>
                            <w:szCs w:val="40"/>
                            <w:lang w:val="en-US" w:eastAsia="zh-CN"/>
                          </w:rPr>
                          <w:t xml:space="preserve">项目经历 </w:t>
                        </w:r>
                        <w:r>
                          <w:rPr>
                            <w:rFonts w:ascii="微软雅黑" w:eastAsia="微软雅黑" w:hAnsi="微软雅黑" w:cs="微软雅黑" w:hint="eastAsia"/>
                            <w:b/>
                            <w:bCs/>
                            <w:caps w:val="0"/>
                            <w:smallCaps w:val="0"/>
                            <w:color w:val="007577"/>
                            <w:spacing w:val="0"/>
                            <w:sz w:val="28"/>
                            <w:szCs w:val="36"/>
                            <w:lang w:val="en-US" w:eastAsia="zh-CN"/>
                          </w:rPr>
                          <w:t>Project experience</w:t>
                        </w:r>
                      </w:p>
                    </w:txbxContent>
                  </v:textbox>
                </v:shape>
              </v:group>
            </w:pict>
          </mc:Fallback>
        </mc:AlternateContent>
      </w:r>
    </w:p>
    <w:p w14:paraId="5EAA9A15"/>
    <w:p w14:paraId="79634907">
      <w:r>
        <w:rPr>
          <w:sz w:val="21"/>
        </w:rPr>
        <mc:AlternateContent>
          <mc:Choice Requires="wps">
            <w:drawing>
              <wp:anchor distT="0" distB="0" distL="114300" distR="114300" simplePos="0" relativeHeight="251692032" behindDoc="0" locked="0" layoutInCell="1" allowOverlap="1">
                <wp:simplePos x="0" y="0"/>
                <wp:positionH relativeFrom="column">
                  <wp:posOffset>-709930</wp:posOffset>
                </wp:positionH>
                <wp:positionV relativeFrom="paragraph">
                  <wp:posOffset>134620</wp:posOffset>
                </wp:positionV>
                <wp:extent cx="6845935" cy="1332865"/>
                <wp:effectExtent l="0" t="0" r="0" b="0"/>
                <wp:wrapNone/>
                <wp:docPr id="40" name="文本框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6845935" cy="13328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200xx-20xx                              xx销售公司                            销售总监</w:t>
                            </w:r>
                          </w:p>
                          <w:p>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420" w:hanging="420" w:leftChars="0" w:firstLineChars="0"/>
                              <w:jc w:val="left"/>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负责某大型铝材企业生产线耗材的投标工作，投标成功后能为公司年增加500万以上的销售额合同期二年，年收益过百多万。</w:t>
                            </w:r>
                          </w:p>
                          <w:p>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420" w:hanging="420" w:leftChars="0" w:firstLineChars="0"/>
                              <w:jc w:val="left"/>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项目总金额17万，主要是解决了用户安全加密，移动办公及公司内部网络的问题用户非常满意</w:t>
                            </w:r>
                          </w:p>
                          <w:p>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阿里巴巴普惠体 R" w:eastAsia="阿里巴巴普惠体 R" w:hAnsi="阿里巴巴普惠体 R" w:cs="阿里巴巴普惠体 R" w:hint="eastAsia"/>
                                <w:sz w:val="24"/>
                                <w:szCs w:val="32"/>
                                <w:lang w:val="en-US" w:eastAsia="zh-CN"/>
                              </w:rPr>
                            </w:pPr>
                          </w:p>
                        </w:txbxContent>
                      </wps:txbx>
                      <wps:bodyPr rot="0" spcFirstLastPara="0" vertOverflow="overflow" horzOverflow="overflow" vert="horz" wrap="square" lIns="91440" tIns="0" rIns="91440" bIns="45720" numCol="1" spcCol="0" rtlCol="0" fromWordArt="0" anchor="t" anchorCtr="0" forceAA="0" compatLnSpc="1"/>
                    </wps:wsp>
                  </a:graphicData>
                </a:graphic>
              </wp:anchor>
            </w:drawing>
          </mc:Choice>
          <mc:Fallback>
            <w:pict>
              <v:shape id="_x0000_s1026" o:spid="_x0000_s1060" type="#_x0000_t202" style="width:539.05pt;height:104.95pt;margin-top:10.6pt;margin-left:-55.9pt;mso-height-relative:page;mso-width-relative:page;position:absolute;z-index:251693056" coordsize="21600,21600" filled="f" stroked="f" strokeweight="0.5pt">
                <o:lock v:ext="edit" aspectratio="f"/>
                <v:textbox inset="7.2pt,0,7.2pt,3.6pt">
                  <w:txbxContent>
                    <w:p w14:paraId="092113AA">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200xx-20xx                              xx销售公司                            销售总监</w:t>
                      </w:r>
                    </w:p>
                    <w:p w14:paraId="13D84688">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420" w:hanging="420" w:leftChars="0" w:firstLineChars="0"/>
                        <w:jc w:val="left"/>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负责某大型铝材企业生产线耗材的投标工作，投标成功后能为公司年增加500万以上的销售额合同期二年，年收益过百多万。</w:t>
                      </w:r>
                    </w:p>
                    <w:p w14:paraId="35CBA155">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420" w:hanging="420" w:leftChars="0" w:firstLineChars="0"/>
                        <w:jc w:val="left"/>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项目总金额17万，主要是解决了用户安全加密，移动办公及公司内部网络的问题用户非常满意</w:t>
                      </w:r>
                    </w:p>
                    <w:p w14:paraId="610BDC63">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阿里巴巴普惠体 R" w:eastAsia="阿里巴巴普惠体 R" w:hAnsi="阿里巴巴普惠体 R" w:cs="阿里巴巴普惠体 R" w:hint="eastAsia"/>
                          <w:sz w:val="24"/>
                          <w:szCs w:val="32"/>
                          <w:lang w:val="en-US" w:eastAsia="zh-CN"/>
                        </w:rPr>
                      </w:pPr>
                    </w:p>
                  </w:txbxContent>
                </v:textbox>
              </v:shape>
            </w:pict>
          </mc:Fallback>
        </mc:AlternateContent>
      </w:r>
    </w:p>
    <w:p w14:paraId="0E2D4B2E"/>
    <w:p w14:paraId="65715C35"/>
    <w:p w14:paraId="26D0CEE9"/>
    <w:p w14:paraId="1B5E4DDC"/>
    <w:p w14:paraId="537E36DF"/>
    <w:p w14:paraId="6FAD3989"/>
    <w:p w14:paraId="5F406B3F">
      <w:r>
        <w:rPr>
          <w:sz w:val="21"/>
        </w:rPr>
        <mc:AlternateContent>
          <mc:Choice Requires="wpg">
            <w:drawing>
              <wp:anchor distT="0" distB="0" distL="114300" distR="114300" simplePos="0" relativeHeight="251685888" behindDoc="0" locked="0" layoutInCell="1" allowOverlap="1">
                <wp:simplePos x="0" y="0"/>
                <wp:positionH relativeFrom="column">
                  <wp:posOffset>-857250</wp:posOffset>
                </wp:positionH>
                <wp:positionV relativeFrom="paragraph">
                  <wp:posOffset>147320</wp:posOffset>
                </wp:positionV>
                <wp:extent cx="3757295" cy="354330"/>
                <wp:effectExtent l="0" t="0" r="0" b="6350"/>
                <wp:wrapNone/>
                <wp:docPr id="29" name="组合 29"/>
                <wp:cNvGraphicFramePr/>
                <a:graphic xmlns:a="http://schemas.openxmlformats.org/drawingml/2006/main">
                  <a:graphicData uri="http://schemas.microsoft.com/office/word/2010/wordprocessingGroup">
                    <wpg:wgp xmlns:wpg="http://schemas.microsoft.com/office/word/2010/wordprocessingGroup">
                      <wpg:cNvGrpSpPr/>
                      <wpg:grpSpPr>
                        <a:xfrm>
                          <a:off x="0" y="0"/>
                          <a:ext cx="3757295" cy="354330"/>
                          <a:chOff x="3186" y="4389"/>
                          <a:chExt cx="5917" cy="558"/>
                        </a:xfrm>
                      </wpg:grpSpPr>
                      <wps:wsp xmlns:wps="http://schemas.microsoft.com/office/word/2010/wordprocessingShape">
                        <wps:cNvPr id="30" name="圆角矩形 17"/>
                        <wps:cNvSpPr/>
                        <wps:spPr>
                          <a:xfrm>
                            <a:off x="3186" y="4480"/>
                            <a:ext cx="227" cy="454"/>
                          </a:xfrm>
                          <a:prstGeom prst="roundRect">
                            <a:avLst>
                              <a:gd name="adj" fmla="val 29515"/>
                            </a:avLst>
                          </a:prstGeom>
                          <a:solidFill>
                            <a:srgbClr val="0075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1" name="文本框 18"/>
                        <wps:cNvSpPr txBox="1"/>
                        <wps:spPr>
                          <a:xfrm>
                            <a:off x="3411" y="4389"/>
                            <a:ext cx="5693" cy="55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left"/>
                                <w:rPr>
                                  <w:rFonts w:ascii="微软雅黑" w:eastAsia="微软雅黑" w:hAnsi="微软雅黑" w:cs="微软雅黑" w:hint="eastAsia"/>
                                  <w:b/>
                                  <w:bCs/>
                                  <w:caps w:val="0"/>
                                  <w:smallCaps w:val="0"/>
                                  <w:color w:val="007577"/>
                                  <w:spacing w:val="0"/>
                                  <w:sz w:val="28"/>
                                  <w:szCs w:val="36"/>
                                  <w:lang w:val="en-US" w:eastAsia="zh-CN"/>
                                </w:rPr>
                              </w:pPr>
                              <w:r>
                                <w:rPr>
                                  <w:rFonts w:ascii="微软雅黑" w:eastAsia="微软雅黑" w:hAnsi="微软雅黑" w:cs="微软雅黑" w:hint="eastAsia"/>
                                  <w:b/>
                                  <w:bCs/>
                                  <w:caps/>
                                  <w:smallCaps w:val="0"/>
                                  <w:color w:val="007577"/>
                                  <w:spacing w:val="0"/>
                                  <w:sz w:val="32"/>
                                  <w:szCs w:val="40"/>
                                  <w:lang w:val="en-US" w:eastAsia="zh-CN"/>
                                </w:rPr>
                                <w:t xml:space="preserve">自我评价 </w:t>
                              </w:r>
                              <w:r>
                                <w:rPr>
                                  <w:rFonts w:ascii="微软雅黑" w:eastAsia="微软雅黑" w:hAnsi="微软雅黑" w:cs="微软雅黑" w:hint="eastAsia"/>
                                  <w:b/>
                                  <w:bCs/>
                                  <w:caps w:val="0"/>
                                  <w:smallCaps w:val="0"/>
                                  <w:color w:val="007577"/>
                                  <w:spacing w:val="0"/>
                                  <w:sz w:val="28"/>
                                  <w:szCs w:val="36"/>
                                  <w:lang w:val="en-US" w:eastAsia="zh-CN"/>
                                </w:rPr>
                                <w:t>Self evaluation</w:t>
                              </w:r>
                            </w:p>
                          </w:txbxContent>
                        </wps:txbx>
                        <wps:bodyPr rot="0" spcFirstLastPara="0" vertOverflow="overflow" horzOverflow="overflow" vert="horz" wrap="square" lIns="91440" tIns="0" rIns="91440" bIns="0" numCol="1" spcCol="0" rtlCol="0" fromWordArt="0" anchor="ctr" anchorCtr="0" forceAA="0" compatLnSpc="1"/>
                      </wps:wsp>
                    </wpg:wgp>
                  </a:graphicData>
                </a:graphic>
              </wp:anchor>
            </w:drawing>
          </mc:Choice>
          <mc:Fallback>
            <w:pict>
              <v:group id="_x0000_s1026" o:spid="_x0000_s1061" style="width:295.85pt;height:27.9pt;margin-top:11.6pt;margin-left:-67.5pt;mso-height-relative:page;mso-width-relative:page;position:absolute;z-index:251686912" coordorigin="3186,4389" coordsize="5917,558">
                <o:lock v:ext="edit" aspectratio="f"/>
                <v:roundrect id="圆角矩形 17" o:spid="_x0000_s1062" style="width:227;height:454;left:3186;position:absolute;top:4480;v-text-anchor:middle" arcsize="19342f" coordsize="21600,21600" filled="t" fillcolor="#007577" stroked="f" strokeweight="1pt">
                  <v:stroke joinstyle="miter"/>
                  <o:lock v:ext="edit" aspectratio="f"/>
                </v:roundrect>
                <v:shape id="文本框 18" o:spid="_x0000_s1063" type="#_x0000_t202" style="width:5693;height:559;left:3411;position:absolute;top:4389;v-text-anchor:middle" coordsize="21600,21600" filled="f" stroked="f" strokeweight="0.5pt">
                  <o:lock v:ext="edit" aspectratio="f"/>
                  <v:textbox inset="7.2pt,0,7.2pt,0">
                    <w:txbxContent>
                      <w:p w14:paraId="28796953">
                        <w:pPr>
                          <w:spacing w:line="240" w:lineRule="auto"/>
                          <w:jc w:val="left"/>
                          <w:rPr>
                            <w:rFonts w:ascii="微软雅黑" w:eastAsia="微软雅黑" w:hAnsi="微软雅黑" w:cs="微软雅黑" w:hint="eastAsia"/>
                            <w:b/>
                            <w:bCs/>
                            <w:caps w:val="0"/>
                            <w:smallCaps w:val="0"/>
                            <w:color w:val="007577"/>
                            <w:spacing w:val="0"/>
                            <w:sz w:val="28"/>
                            <w:szCs w:val="36"/>
                            <w:lang w:val="en-US" w:eastAsia="zh-CN"/>
                          </w:rPr>
                        </w:pPr>
                        <w:r>
                          <w:rPr>
                            <w:rFonts w:ascii="微软雅黑" w:eastAsia="微软雅黑" w:hAnsi="微软雅黑" w:cs="微软雅黑" w:hint="eastAsia"/>
                            <w:b/>
                            <w:bCs/>
                            <w:caps/>
                            <w:smallCaps w:val="0"/>
                            <w:color w:val="007577"/>
                            <w:spacing w:val="0"/>
                            <w:sz w:val="32"/>
                            <w:szCs w:val="40"/>
                            <w:lang w:val="en-US" w:eastAsia="zh-CN"/>
                          </w:rPr>
                          <w:t xml:space="preserve">自我评价 </w:t>
                        </w:r>
                        <w:r>
                          <w:rPr>
                            <w:rFonts w:ascii="微软雅黑" w:eastAsia="微软雅黑" w:hAnsi="微软雅黑" w:cs="微软雅黑" w:hint="eastAsia"/>
                            <w:b/>
                            <w:bCs/>
                            <w:caps w:val="0"/>
                            <w:smallCaps w:val="0"/>
                            <w:color w:val="007577"/>
                            <w:spacing w:val="0"/>
                            <w:sz w:val="28"/>
                            <w:szCs w:val="36"/>
                            <w:lang w:val="en-US" w:eastAsia="zh-CN"/>
                          </w:rPr>
                          <w:t>Self evaluation</w:t>
                        </w:r>
                      </w:p>
                    </w:txbxContent>
                  </v:textbox>
                </v:shape>
              </v:group>
            </w:pict>
          </mc:Fallback>
        </mc:AlternateContent>
      </w:r>
    </w:p>
    <w:p w14:paraId="06110056"/>
    <w:p w14:paraId="0AE3CE47">
      <w:r>
        <w:rPr>
          <w:sz w:val="21"/>
        </w:rPr>
        <mc:AlternateContent>
          <mc:Choice Requires="wps">
            <w:drawing>
              <wp:anchor distT="0" distB="0" distL="114300" distR="114300" simplePos="0" relativeHeight="251694080" behindDoc="0" locked="0" layoutInCell="1" allowOverlap="1">
                <wp:simplePos x="0" y="0"/>
                <wp:positionH relativeFrom="column">
                  <wp:posOffset>-709930</wp:posOffset>
                </wp:positionH>
                <wp:positionV relativeFrom="paragraph">
                  <wp:posOffset>147955</wp:posOffset>
                </wp:positionV>
                <wp:extent cx="6845935" cy="1332865"/>
                <wp:effectExtent l="0" t="0" r="0" b="0"/>
                <wp:wrapNone/>
                <wp:docPr id="41" name="文本框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6845935" cy="13328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性格谦和，善于相处，是一个富有想法和创新的管理者，能够带领团队制造很多销售奇迹。具备多年销售管理经验以及带领团队创造多次全国冠军。带领的团队都是富有战斗力的“狼群”，团队成员在跟随我的过程中都在不断提升和进步，他们不仅仅只是我的下属，我也不仅仅是领导。 我的管理不依靠职位和职权，而是依靠得到团队人员的认可和支持。</w:t>
                            </w:r>
                          </w:p>
                        </w:txbxContent>
                      </wps:txbx>
                      <wps:bodyPr rot="0" spcFirstLastPara="0" vertOverflow="overflow" horzOverflow="overflow" vert="horz" wrap="square" lIns="91440" tIns="0" rIns="91440" bIns="45720" numCol="1" spcCol="0" rtlCol="0" fromWordArt="0" anchor="t" anchorCtr="0" forceAA="0" compatLnSpc="1"/>
                    </wps:wsp>
                  </a:graphicData>
                </a:graphic>
              </wp:anchor>
            </w:drawing>
          </mc:Choice>
          <mc:Fallback>
            <w:pict>
              <v:shape id="_x0000_s1026" o:spid="_x0000_s1064" type="#_x0000_t202" style="width:539.05pt;height:104.95pt;margin-top:11.65pt;margin-left:-55.9pt;mso-height-relative:page;mso-width-relative:page;position:absolute;z-index:251695104" coordsize="21600,21600" filled="f" stroked="f" strokeweight="0.5pt">
                <o:lock v:ext="edit" aspectratio="f"/>
                <v:textbox inset="7.2pt,0,7.2pt,3.6pt">
                  <w:txbxContent>
                    <w:p w14:paraId="34F693E9">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微软雅黑" w:eastAsia="微软雅黑" w:hAnsi="微软雅黑" w:cs="微软雅黑" w:hint="eastAsia"/>
                          <w:sz w:val="24"/>
                          <w:szCs w:val="32"/>
                          <w:lang w:val="en-US" w:eastAsia="zh-CN"/>
                        </w:rPr>
                      </w:pPr>
                      <w:r>
                        <w:rPr>
                          <w:rFonts w:ascii="微软雅黑" w:eastAsia="微软雅黑" w:hAnsi="微软雅黑" w:cs="微软雅黑" w:hint="eastAsia"/>
                          <w:sz w:val="24"/>
                          <w:szCs w:val="32"/>
                          <w:lang w:val="en-US" w:eastAsia="zh-CN"/>
                        </w:rPr>
                        <w:t>性格谦和，善于相处，是一个富有想法和创新的管理者，能够带领团队制造很多销售奇迹。具备多年销售管理经验以及带领团队创造多次全国冠军。带领的团队都是富有战斗力的“狼群”，团队成员在跟随我的过程中都在不断提升和进步，他们不仅仅只是我的下属，我也不仅仅是领导。 我的管理不依靠职位和职权，而是依靠得到团队人员的认可和支持。</w:t>
                      </w:r>
                    </w:p>
                  </w:txbxContent>
                </v:textbox>
              </v:shape>
            </w:pict>
          </mc:Fallback>
        </mc:AlternateContent>
      </w:r>
    </w:p>
    <w:p w14:paraId="6A5D6680"/>
    <w:p w14:paraId="76BB5C7E"/>
    <w:p w14:paraId="2564B1F2"/>
    <w:p w14:paraId="3A10AB09"/>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阿里巴巴普惠体 R">
    <w:panose1 w:val="00020600040101010101"/>
    <w:charset w:val="86"/>
    <w:family w:val="auto"/>
    <w:pitch w:val="default"/>
    <w:sig w:usb0="A00002FF" w:usb1="7ACF7CFB" w:usb2="0000001E" w:usb3="00000000" w:csb0="0004009F" w:csb1="00000000"/>
    <w:embedRegular r:id="rId1" w:subsetted="1" w:fontKey="{41FE030D-A437-4DDB-AB59-AEC6DAF0A2C4}"/>
  </w:font>
  <w:font w:name="微软雅黑">
    <w:panose1 w:val="020B0503020204020204"/>
    <w:charset w:val="86"/>
    <w:family w:val="auto"/>
    <w:pitch w:val="default"/>
    <w:sig w:usb0="80000287" w:usb1="2ACF3C50" w:usb2="00000016" w:usb3="00000000" w:csb0="0004001F" w:csb1="00000000"/>
    <w:embedRegular r:id="rId2" w:subsetted="1" w:fontKey="{58800186-B246-4E19-B79E-69F8E0568ED5}"/>
    <w:embedBold r:id="rId3" w:subsetted="1" w:fontKey="{48B4C589-89D7-4DFC-B3A3-8DAB4F650018}"/>
  </w:font>
  <w:font w:name="Calibri Ligh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7A333AF"/>
    <w:multiLevelType w:val="singleLevel"/>
    <w:tmpl w:val="D7A333AF"/>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F34EB5"/>
    <w:rsid w:val="116A1BE4"/>
    <w:rsid w:val="19F34EB5"/>
    <w:rsid w:val="480A0787"/>
    <w:rsid w:val="697A1613"/>
  </w:rsids>
  <w:docVars>
    <w:docVar w:name="commondata" w:val="eyJjb3VudCI6MywiaGRpZCI6ImIyNTFjMTU2YjEyYTViY2Y0OWQ2MDQ5MTQzMmI4OTUwIiwidXNlckNvdW50Ijoz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enovo\AppData\Roaming\kingsoft\office6\templates\download\b3c6f8b4-cdef-4646-bb27-9f6f0ec4d137\&#21830;&#21153;&#39118;&#24066;&#22330;&#33829;&#38144;&#24635;&#30417;&#20010;&#20154;&#27714;&#32844;&#31616;&#21382;.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商务风市场营销总监个人求职简历.docx</Template>
  <TotalTime>9</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0F08472DF219417FBFEDCC96E9E0BCF8_13</vt:lpwstr>
  </property>
  <property fmtid="{D5CDD505-2E9C-101B-9397-08002B2CF9AE}" pid="3" name="KSOProductBuildVer">
    <vt:lpwstr>2052-12.1.0.18276</vt:lpwstr>
  </property>
  <property fmtid="{D5CDD505-2E9C-101B-9397-08002B2CF9AE}" pid="4" name="KSOTemplateUUID">
    <vt:lpwstr>v1.0_mb_8YOlcX/FJo6vg5aQjaqWIA==</vt:lpwstr>
  </property>
</Properties>
</file>