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17C03D0">
      <w:bookmarkStart w:id="0" w:name="_GoBack"/>
      <w:bookmarkEnd w:id="0"/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4770120</wp:posOffset>
            </wp:positionH>
            <wp:positionV relativeFrom="paragraph">
              <wp:posOffset>803275</wp:posOffset>
            </wp:positionV>
            <wp:extent cx="1056640" cy="1354455"/>
            <wp:effectExtent l="0" t="0" r="10160" b="1905"/>
            <wp:wrapNone/>
            <wp:docPr id="5" name="图片 5" descr="E:\电脑桌面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电脑桌面\图片1.png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1354455"/>
                    </a:xfrm>
                    <a:prstGeom prst="rect">
                      <a:avLst/>
                    </a:prstGeom>
                    <a:noFill/>
                    <a:ln w="317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8231505</wp:posOffset>
                </wp:positionV>
                <wp:extent cx="6571615" cy="294640"/>
                <wp:effectExtent l="19050" t="12700" r="635" b="3556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 xmlns:wps="http://schemas.microsoft.com/office/word/2010/wordprocessingShape">
                        <wps:cNvPr id="36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37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 xmlns:wps="http://schemas.microsoft.com/office/word/2010/wordprocessingShape">
                          <wps:cNvPr id="38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39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职业技能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17.45pt;height:23.2pt;margin-top:648.15pt;margin-left:-54.15pt;mso-height-relative:page;mso-width-relative:page;position:absolute;z-index:251669504" coordorigin="1000,3618" coordsize="10349,464">
                <o:lock v:ext="edit" aspectratio="f"/>
                <v:line id="直接连接符 4" o:spid="_x0000_s1026" style="position:absolute;rotation:-90" from="7097,-406" to="7097,8098" coordsize="21600,21600" stroked="t" strokecolor="#d9d9d9" strokeweight="1.5pt">
                  <v:stroke joinstyle="miter"/>
                  <o:lock v:ext="edit" aspectratio="f"/>
                </v:line>
                <v:group id="组合 6" o:spid="_x0000_s1027" style="width:1966;height:464;left:1000;position:absolute;top:3618" coordorigin="1000,3618" coordsize="1966,464">
                  <o:lock v:ext="edit" aspectratio="f"/>
                  <v:roundrect id="矩形 17" o:spid="_x0000_s1028" style="width:1967;height:455;left:1000;position:absolute;top:3628;v-text-anchor:middle" arcsize="0.5" coordsize="21600,21600" filled="t" fillcolor="#607a9d" stroked="t" strokecolor="#f5f6fb" strokeweight="3pt">
                    <v:stroke joinstyle="round"/>
                    <o:lock v:ext="edit" aspectratio="f"/>
                  </v:roundrect>
                  <v:rect id="矩形 27" o:spid="_x0000_s1029" style="width:1558;height:455;left:1370;position:absolute;top:3618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014D1D04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职业技能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8564245</wp:posOffset>
                </wp:positionV>
                <wp:extent cx="6435725" cy="786765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1520" y="9478645"/>
                          <a:ext cx="643572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语言能力：大学英语6级证书，荣获全国大学生英语竞赛一等奖，能够熟练的进行听、说、读、写。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计算机：计算机二级证书，熟练操作windows平台上的各类应用软件，如Word、Excel、Power Point。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团队能力：具有丰富的团队组建与扩充经验和项目管理与协调经验，能够独挡一面。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506.75pt;height:61.95pt;margin-top:674.35pt;margin-left:-32.4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78E3E78C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语言能力：大学英语6级证书，荣获全国大学生英语竞赛一等奖，能够熟练的进行听、说、读、写。</w:t>
                      </w:r>
                    </w:p>
                    <w:p w14:paraId="5F2D305A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计算机：计算机二级证书，熟练操作windows平台上的各类应用软件，如Word、Excel、Power Point。</w:t>
                      </w:r>
                    </w:p>
                    <w:p w14:paraId="3381697B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团队能力：具有丰富的团队组建与扩充经验和项目管理与协调经验，能够独挡一面。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6863715</wp:posOffset>
                </wp:positionV>
                <wp:extent cx="6435725" cy="1243965"/>
                <wp:effectExtent l="0" t="0" r="0" b="0"/>
                <wp:wrapNone/>
                <wp:docPr id="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731520" y="7778115"/>
                          <a:ext cx="6435725" cy="1243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行政助理                       一路网络科技有限公司                          2015.03-2016.01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负责中心的接待工作；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负责中心的行政事务及前台管理；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协助处理客户服务及简单客诉；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负责中心简单财务管理，资产管控；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1" style="width:506.75pt;height:97.95pt;margin-top:540.45pt;margin-left:-32.4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1FD912C1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行政助理                       一路网络科技有限公司                          2015.03-2016.01</w:t>
                      </w:r>
                    </w:p>
                    <w:p w14:paraId="411FCBCA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负责中心的接待工作；</w:t>
                      </w:r>
                    </w:p>
                    <w:p w14:paraId="7B3D231E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负责中心的行政事务及前台管理；</w:t>
                      </w:r>
                    </w:p>
                    <w:p w14:paraId="5ED81E7F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协助处理客户服务及简单客诉；</w:t>
                      </w:r>
                    </w:p>
                    <w:p w14:paraId="47B842F9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负责中心简单财务管理，资产管控；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4822825</wp:posOffset>
                </wp:positionV>
                <wp:extent cx="6571615" cy="294640"/>
                <wp:effectExtent l="19050" t="12700" r="635" b="3556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 xmlns:wps="http://schemas.microsoft.com/office/word/2010/wordprocessingShape">
                        <wps:cNvPr id="16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7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 xmlns:wps="http://schemas.microsoft.com/office/word/2010/wordprocessingShape">
                          <wps:cNvPr id="26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28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工作经验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17.45pt;height:23.2pt;margin-top:379.75pt;margin-left:-54.15pt;mso-height-relative:page;mso-width-relative:page;position:absolute;z-index:251685888" coordorigin="1000,3618" coordsize="10349,464">
                <o:lock v:ext="edit" aspectratio="f"/>
                <v:line id="直接连接符 4" o:spid="_x0000_s1033" style="position:absolute;rotation:-90" from="7097,-406" to="7097,8098" coordsize="21600,21600" stroked="t" strokecolor="#d9d9d9" strokeweight="1.5pt">
                  <v:stroke joinstyle="miter"/>
                  <o:lock v:ext="edit" aspectratio="f"/>
                </v:line>
                <v:group id="组合 6" o:spid="_x0000_s1034" style="width:1966;height:464;left:1000;position:absolute;top:3618" coordorigin="1000,3618" coordsize="1966,464">
                  <o:lock v:ext="edit" aspectratio="f"/>
                  <v:roundrect id="矩形 17" o:spid="_x0000_s1035" style="width:1967;height:455;left:1000;position:absolute;top:3628;v-text-anchor:middle" arcsize="0.5" coordsize="21600,21600" filled="t" fillcolor="#607a9d" stroked="t" strokecolor="#f5f6fb" strokeweight="3pt">
                    <v:stroke joinstyle="round"/>
                    <o:lock v:ext="edit" aspectratio="f"/>
                  </v:roundrect>
                  <v:rect id="矩形 27" o:spid="_x0000_s1036" style="width:1558;height:455;left:1370;position:absolute;top:3618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449F1A92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工作经验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5196205</wp:posOffset>
                </wp:positionV>
                <wp:extent cx="6435725" cy="1701165"/>
                <wp:effectExtent l="0" t="0" r="0" b="0"/>
                <wp:wrapNone/>
                <wp:docPr id="2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731520" y="6110605"/>
                          <a:ext cx="6435725" cy="170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行政主管                       贵泽实业有限公司                                 2016.03-至今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拥负责本部的行政人事管理和日常事务，协助总监搞好各部门之间的综合协调，落实公司规章制度，沟通内外联系，保证上情下达和下情上报，负责对会议文件决定的事项进行催办、查办和落实，负责全公司组织系统及工作职责研讨和修订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编制公司人事管理制度，规避各项人事风险。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负责招聘工作，制定公司的人力资源发展计划，确保人才梯队发展和人才储备及培养。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督导公司各项行政、人事制度的执行，以及各项行政人事工作的进展情况，并采取必要的措施。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7" style="width:506.75pt;height:133.95pt;margin-top:409.15pt;margin-left:-32.4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1A900F0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行政主管                       贵泽实业有限公司                                 2016.03-至今</w:t>
                      </w:r>
                    </w:p>
                    <w:p w14:paraId="2393B4DF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拥负责本部的行政人事管理和日常事务，协助总监搞好各部门之间的综合协调，落实公司规章制度，沟通内外联系，保证上情下达和下情上报，负责对会议文件决定的事项进行催办、查办和落实，负责全公司组织系统及工作职责研讨和修订。</w:t>
                      </w:r>
                    </w:p>
                    <w:p w14:paraId="78DEBBE0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编制公司人事管理制度，规避各项人事风险。</w:t>
                      </w:r>
                    </w:p>
                    <w:p w14:paraId="4B039740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负责招聘工作，制定公司的人力资源发展计划，确保人才梯队发展和人才储备及培养。</w:t>
                      </w:r>
                    </w:p>
                    <w:p w14:paraId="3BE38B50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督导公司各项行政、人事制度的执行，以及各项行政人事工作的进展情况，并采取必要的措施。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3391535</wp:posOffset>
                </wp:positionV>
                <wp:extent cx="6571615" cy="294640"/>
                <wp:effectExtent l="19050" t="12700" r="635" b="3556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 xmlns:wps="http://schemas.microsoft.com/office/word/2010/wordprocessingShape">
                        <wps:cNvPr id="4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6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 xmlns:wps="http://schemas.microsoft.com/office/word/2010/wordprocessingShape">
                          <wps:cNvPr id="2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27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17.45pt;height:23.2pt;margin-top:267.05pt;margin-left:-54.15pt;mso-height-relative:page;mso-width-relative:page;position:absolute;z-index:251667456" coordorigin="1000,3618" coordsize="10349,464">
                <o:lock v:ext="edit" aspectratio="f"/>
                <v:line id="_x0000_s1026" o:spid="_x0000_s1039" style="position:absolute;rotation:-90" from="7097,-406" to="7097,8098" coordsize="21600,21600" stroked="t" strokecolor="#d9d9d9" strokeweight="1.5pt">
                  <v:stroke joinstyle="miter"/>
                  <o:lock v:ext="edit" aspectratio="f"/>
                </v:line>
                <v:group id="_x0000_s1026" o:spid="_x0000_s1040" style="width:1966;height:464;left:1000;position:absolute;top:3618" coordorigin="1000,3618" coordsize="1966,464">
                  <o:lock v:ext="edit" aspectratio="f"/>
                  <v:roundrect id="矩形 17" o:spid="_x0000_s1041" style="width:1967;height:455;left:1000;position:absolute;top:3628;v-text-anchor:middle" arcsize="0.5" coordsize="21600,21600" filled="t" fillcolor="#607a9d" stroked="t" strokecolor="#f5f6fb" strokeweight="3pt">
                    <v:stroke joinstyle="round"/>
                    <o:lock v:ext="edit" aspectratio="f"/>
                  </v:roundrect>
                  <v:rect id="_x0000_s1026" o:spid="_x0000_s1042" style="width:1558;height:455;left:1370;position:absolute;top:3618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1CCDEECE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教育背景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3724910</wp:posOffset>
                </wp:positionV>
                <wp:extent cx="6435725" cy="100330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1520" y="4639310"/>
                          <a:ext cx="6435725" cy="1003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607A9D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工商管理                        上海大学（本科）                          2012.09-2016.07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基础会计学、货币银行学、统计学、经济法概论、财务会计学、管理学原理、组织行为学、市场营销学、国际贸易理论、国际贸易实务、人力资源开发与管理、财务管理学、企业经营战略概论、质量管理学、西方经济学等等</w:t>
                            </w:r>
                          </w:p>
                        </w:txbxContent>
                      </wps:txbx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506.75pt;height:79pt;margin-top:293.3pt;margin-left:-32.4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68D9CEF4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607A9D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工商管理                        上海大学（本科）                          2012.09-2016.07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EC20E1F">
                      <w:pPr>
                        <w:pStyle w:val="NormalWeb"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基础会计学、货币银行学、统计学、经济法概论、财务会计学、管理学原理、组织行为学、市场营销学、国际贸易理论、国际贸易实务、人力资源开发与管理、财务管理学、企业经营战略概论、质量管理学、西方经济学等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2180590</wp:posOffset>
                </wp:positionV>
                <wp:extent cx="6571615" cy="294640"/>
                <wp:effectExtent l="19050" t="12700" r="635" b="3556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 xmlns:wps="http://schemas.microsoft.com/office/word/2010/wordprocessingShape">
                        <wps:cNvPr id="41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42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 xmlns:wps="http://schemas.microsoft.com/office/word/2010/wordprocessingShape">
                          <wps:cNvPr id="43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44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17.45pt;height:23.2pt;margin-top:171.7pt;margin-left:-54.15pt;mso-height-relative:page;mso-width-relative:page;position:absolute;z-index:251692032" coordorigin="1000,3618" coordsize="10349,464">
                <o:lock v:ext="edit" aspectratio="f"/>
                <v:line id="直接连接符 4" o:spid="_x0000_s1045" style="position:absolute;rotation:-90" from="7097,-406" to="7097,8098" coordsize="21600,21600" stroked="t" strokecolor="#d9d9d9" strokeweight="1.5pt">
                  <v:stroke joinstyle="miter"/>
                  <o:lock v:ext="edit" aspectratio="f"/>
                </v:line>
                <v:group id="组合 6" o:spid="_x0000_s1046" style="width:1966;height:464;left:1000;position:absolute;top:3618" coordorigin="1000,3618" coordsize="1966,464">
                  <o:lock v:ext="edit" aspectratio="f"/>
                  <v:roundrect id="矩形 17" o:spid="_x0000_s1047" style="width:1967;height:455;left:1000;position:absolute;top:3628;v-text-anchor:middle" arcsize="0.5" coordsize="21600,21600" filled="t" fillcolor="#607a9d" stroked="t" strokecolor="#f5f6fb" strokeweight="3pt">
                    <v:stroke joinstyle="round"/>
                    <o:lock v:ext="edit" aspectratio="f"/>
                  </v:roundrect>
                  <v:rect id="矩形 27" o:spid="_x0000_s1048" style="width:1558;height:455;left:1370;position:absolute;top:3618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2BD0BCC4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自我评价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2500630</wp:posOffset>
                </wp:positionV>
                <wp:extent cx="6270625" cy="786765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1520" y="3415030"/>
                          <a:ext cx="627062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493.75pt;height:61.95pt;margin-top:196.9pt;margin-left:-32.4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7C3695E9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2106295</wp:posOffset>
                </wp:positionH>
                <wp:positionV relativeFrom="paragraph">
                  <wp:posOffset>860425</wp:posOffset>
                </wp:positionV>
                <wp:extent cx="2278380" cy="1263015"/>
                <wp:effectExtent l="0" t="0" r="0" b="0"/>
                <wp:wrapNone/>
                <wp:docPr id="6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249295" y="1774825"/>
                          <a:ext cx="2278380" cy="1263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手机：  15834598856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  5689745@qq.com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微信：  xiaowangzi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地址：  上海市浦东区</w:t>
                            </w:r>
                          </w:p>
                        </w:txbxContent>
                      </wps:txbx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Rectangle 3" o:spid="_x0000_s1050" style="width:179.4pt;height:99.45pt;margin-top:67.75pt;margin-left:165.8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452CDC49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手机：  15834598856</w:t>
                      </w:r>
                    </w:p>
                    <w:p w14:paraId="30A1FB0D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  5689745@qq.com</w:t>
                      </w:r>
                    </w:p>
                    <w:p w14:paraId="7465F6DC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微信：  xiaowangzi</w:t>
                      </w:r>
                    </w:p>
                    <w:p w14:paraId="574A1CDF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地址：  上海市浦东区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483235</wp:posOffset>
                </wp:positionV>
                <wp:extent cx="6571615" cy="294640"/>
                <wp:effectExtent l="19050" t="12700" r="635" b="3556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 xmlns:wps="http://schemas.microsoft.com/office/word/2010/wordprocessingShape">
                        <wps:cNvPr id="58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59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 xmlns:wps="http://schemas.microsoft.com/office/word/2010/wordprocessingShape">
                          <wps:cNvPr id="60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61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center"/>
                                  <w:rPr>
                                    <w:rFonts w:ascii="微软雅黑" w:eastAsia="微软雅黑" w:hAnsi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17.45pt;height:23.2pt;margin-top:38.05pt;margin-left:-54.15pt;mso-height-relative:page;mso-width-relative:page;position:absolute;z-index:251677696" coordorigin="1000,3618" coordsize="10349,464">
                <o:lock v:ext="edit" aspectratio="f"/>
                <v:line id="直接连接符 4" o:spid="_x0000_s1052" style="position:absolute;rotation:-90" from="7097,-406" to="7097,8098" coordsize="21600,21600" stroked="t" strokecolor="#d9d9d9" strokeweight="1.5pt">
                  <v:stroke joinstyle="miter"/>
                  <o:lock v:ext="edit" aspectratio="f"/>
                </v:line>
                <v:group id="组合 6" o:spid="_x0000_s1053" style="width:1966;height:464;left:1000;position:absolute;top:3618" coordorigin="1000,3618" coordsize="1966,464">
                  <o:lock v:ext="edit" aspectratio="f"/>
                  <v:roundrect id="矩形 17" o:spid="_x0000_s1054" style="width:1967;height:455;left:1000;position:absolute;top:3628;v-text-anchor:middle" arcsize="0.5" coordsize="21600,21600" filled="t" fillcolor="#607a9d" stroked="t" strokecolor="#f5f6fb" strokeweight="3pt">
                    <v:stroke joinstyle="round"/>
                    <o:lock v:ext="edit" aspectratio="f"/>
                  </v:roundrect>
                  <v:rect id="矩形 27" o:spid="_x0000_s1055" style="width:1558;height:455;left:1370;position:absolute;top:3618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182D89E4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center"/>
                            <w:rPr>
                              <w:rFonts w:ascii="微软雅黑" w:eastAsia="微软雅黑" w:hAnsi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基本信息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860425</wp:posOffset>
                </wp:positionV>
                <wp:extent cx="2244725" cy="1263015"/>
                <wp:effectExtent l="0" t="0" r="0" b="0"/>
                <wp:wrapNone/>
                <wp:docPr id="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731520" y="1774825"/>
                          <a:ext cx="2244725" cy="1263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 w:hint="default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姓    名：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吾饰旗舰店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    龄：  23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    历：  大学本科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  行政经理/主管</w:t>
                            </w:r>
                          </w:p>
                        </w:txbxContent>
                      </wps:txbx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Rectangle 3" o:spid="_x0000_s1056" style="width:176.75pt;height:99.45pt;margin-top:67.75pt;margin-left:-32.4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30F5CFDE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 w:hint="default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姓    名：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吾饰旗舰店</w:t>
                      </w:r>
                    </w:p>
                    <w:p w14:paraId="3D17FCE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    龄：  23</w:t>
                      </w:r>
                    </w:p>
                    <w:p w14:paraId="33F3124C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    历：  大学本科</w:t>
                      </w:r>
                    </w:p>
                    <w:p w14:paraId="564B9540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  行政经理/主管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-507365</wp:posOffset>
                </wp:positionV>
                <wp:extent cx="3307080" cy="570865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07080" cy="570865"/>
                          <a:chOff x="5376" y="886"/>
                          <a:chExt cx="5208" cy="899"/>
                        </a:xfrm>
                      </wpg:grpSpPr>
                      <wps:wsp xmlns:wps="http://schemas.microsoft.com/office/word/2010/wordprocessingShape">
                        <wps:cNvPr id="1" name="矩形 4"/>
                        <wps:cNvSpPr/>
                        <wps:spPr>
                          <a:xfrm>
                            <a:off x="5376" y="1005"/>
                            <a:ext cx="2894" cy="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576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FFFFFF"/>
                                  <w:spacing w:val="60"/>
                                  <w:sz w:val="52"/>
                                  <w:szCs w:val="52"/>
                                </w:rPr>
                                <w:t>求职简历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g:grpSp>
                        <wpg:cNvPr id="13" name="组合 13"/>
                        <wpg:cNvGrpSpPr/>
                        <wpg:grpSpPr>
                          <a:xfrm>
                            <a:off x="8092" y="886"/>
                            <a:ext cx="2492" cy="808"/>
                            <a:chOff x="10592" y="886"/>
                            <a:chExt cx="2492" cy="808"/>
                          </a:xfrm>
                        </wpg:grpSpPr>
                        <wps:wsp xmlns:wps="http://schemas.microsoft.com/office/word/2010/wordprocessingShape">
                          <wps:cNvPr id="66" name="文本框 66"/>
                          <wps:cNvSpPr txBox="1"/>
                          <wps:spPr>
                            <a:xfrm>
                              <a:off x="10592" y="886"/>
                              <a:ext cx="2493" cy="60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/>
                                    <w:b/>
                                    <w:bCs/>
                                    <w:color w:val="FFFFFF" w:themeColor="background1"/>
                                    <w:sz w:val="15"/>
                                    <w:szCs w:val="1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Kozuka Gothic Pr6N B" w:eastAsia="Kozuka Gothic Pr6N B" w:hAnsi="Kozuka Gothic Pr6N B" w:cs="Kozuka Gothic Pr6N B" w:hint="eastAsia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PERSONAL RESUME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0" name="文本框 10"/>
                          <wps:cNvSpPr txBox="1"/>
                          <wps:spPr>
                            <a:xfrm>
                              <a:off x="10596" y="1316"/>
                              <a:ext cx="1800" cy="3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/>
                                    <w:color w:val="FFFFFF" w:themeColor="background1"/>
                                    <w:sz w:val="15"/>
                                    <w:szCs w:val="1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15"/>
                                    <w:szCs w:val="1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我一直在努力！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260.4pt;height:44.95pt;margin-top:-39.95pt;margin-left:-47.1pt;mso-height-relative:page;mso-width-relative:page;position:absolute;z-index:251679744" coordorigin="5376,886" coordsize="5208,899">
                <o:lock v:ext="edit" aspectratio="f"/>
                <v:rect id="矩形 4" o:spid="_x0000_s1058" style="width:2894;height:780;left:5376;position:absolute;top:1005" coordsize="21600,21600" filled="f" stroked="f">
                  <o:lock v:ext="edit" aspectratio="f"/>
                  <v:textbox>
                    <w:txbxContent>
                      <w:p w14:paraId="51AC384F">
                        <w:pPr>
                          <w:pStyle w:val="NormalWeb"/>
                          <w:spacing w:before="0" w:beforeAutospacing="0" w:after="0" w:afterAutospacing="0" w:line="576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FFFFFF"/>
                            <w:spacing w:val="60"/>
                            <w:sz w:val="52"/>
                            <w:szCs w:val="52"/>
                          </w:rPr>
                          <w:t>求职简历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 xml:space="preserve">    </w:t>
                        </w:r>
                      </w:p>
                    </w:txbxContent>
                  </v:textbox>
                </v:rect>
                <v:group id="_x0000_s1026" o:spid="_x0000_s1059" style="width:2492;height:808;left:8092;position:absolute;top:886" coordorigin="10592,886" coordsize="2492,808">
                  <o:lock v:ext="edit" aspectratio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6" o:spid="_x0000_s1060" type="#_x0000_t202" style="width:2493;height:608;left:10592;position:absolute;top:886" coordsize="21600,21600" filled="f" stroked="f" strokeweight="0.5pt">
                    <o:lock v:ext="edit" aspectratio="f"/>
                    <v:textbox>
                      <w:txbxContent>
                        <w:p w14:paraId="591E3676">
                          <w:pPr>
                            <w:rPr>
                              <w:rFonts w:ascii="微软雅黑" w:eastAsia="微软雅黑" w:hAnsi="微软雅黑" w:cs="微软雅黑"/>
                              <w:b/>
                              <w:bCs/>
                              <w:color w:val="FFFFFF" w:themeColor="background1"/>
                              <w:sz w:val="15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Kozuka Gothic Pr6N B" w:eastAsia="Kozuka Gothic Pr6N B" w:hAnsi="Kozuka Gothic Pr6N B" w:cs="Kozuka Gothic Pr6N B" w:hint="eastAsia"/>
                              <w:b/>
                              <w:bCs/>
                              <w:color w:val="FFFFFF" w:themeColor="background1"/>
                              <w:sz w:val="22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PERSONAL RESUME</w:t>
                          </w:r>
                        </w:p>
                      </w:txbxContent>
                    </v:textbox>
                  </v:shape>
                  <v:shape id="_x0000_s1026" o:spid="_x0000_s1061" type="#_x0000_t202" style="width:1800;height:378;left:10596;position:absolute;top:1316" coordsize="21600,21600" filled="f" stroked="f" strokeweight="0.5pt">
                    <o:lock v:ext="edit" aspectratio="f"/>
                    <v:textbox>
                      <w:txbxContent>
                        <w:p w14:paraId="1BDD6783">
                          <w:pPr>
                            <w:rPr>
                              <w:rFonts w:ascii="微软雅黑" w:eastAsia="微软雅黑" w:hAnsi="微软雅黑" w:cs="微软雅黑"/>
                              <w:color w:val="FFFFFF" w:themeColor="background1"/>
                              <w:sz w:val="15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15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我一直在努力！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-1151890</wp:posOffset>
                </wp:positionH>
                <wp:positionV relativeFrom="paragraph">
                  <wp:posOffset>-917575</wp:posOffset>
                </wp:positionV>
                <wp:extent cx="7722870" cy="10735945"/>
                <wp:effectExtent l="0" t="0" r="11430" b="825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7485" y="89535"/>
                          <a:ext cx="7722870" cy="10735945"/>
                        </a:xfrm>
                        <a:prstGeom prst="rect">
                          <a:avLst/>
                        </a:prstGeom>
                        <a:solidFill>
                          <a:srgbClr val="F5F6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608.1pt;height:845.35pt;margin-top:-72.25pt;margin-left:-90.7pt;mso-height-relative:page;mso-width-relative:page;position:absolute;v-text-anchor:middle;z-index:-251657216" coordsize="21600,21600" filled="t" fillcolor="#f5f6fb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-377825</wp:posOffset>
                </wp:positionV>
                <wp:extent cx="0" cy="360045"/>
                <wp:effectExtent l="4445" t="0" r="14605" b="190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111625" y="465455"/>
                          <a:ext cx="0" cy="3600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3" style="mso-height-relative:page;mso-width-relative:page;position:absolute;z-index:251683840" from="88.35pt,-29.75pt" to="88.35pt,-1.4pt" coordsize="21600,21600" stroked="t" strokecolor="#d9d9d9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-2263775</wp:posOffset>
                </wp:positionH>
                <wp:positionV relativeFrom="paragraph">
                  <wp:posOffset>-641985</wp:posOffset>
                </wp:positionV>
                <wp:extent cx="5657215" cy="845820"/>
                <wp:effectExtent l="0" t="0" r="635" b="1143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1120775" y="272415"/>
                          <a:ext cx="5657215" cy="845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07A9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4" style="width:445.45pt;height:66.6pt;margin-top:-50.55pt;margin-left:-178.25pt;mso-height-relative:page;mso-width-relative:page;position:absolute;v-text-anchor:middle;z-index:251671552" arcsize="0.5" coordsize="21600,21600" filled="t" fillcolor="#607a9d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64135</wp:posOffset>
                </wp:positionV>
                <wp:extent cx="0" cy="9251950"/>
                <wp:effectExtent l="9525" t="0" r="9525" b="63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9251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5" style="mso-height-relative:page;mso-width-relative:page;position:absolute;z-index:-251655168" from="-39.8pt,5.05pt" to="-39.8pt,733.55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ozuka Gothic Pr6N B">
    <w:altName w:val="Yu Gothic UI Semibold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5A5554"/>
    <w:multiLevelType w:val="singleLevel"/>
    <w:tmpl w:val="595A555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95A56A1"/>
    <w:multiLevelType w:val="singleLevel"/>
    <w:tmpl w:val="595A56A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595A5B80"/>
    <w:multiLevelType w:val="singleLevel"/>
    <w:tmpl w:val="595A5B8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6C21AA"/>
    <w:rsid w:val="000A610C"/>
    <w:rsid w:val="000C233C"/>
    <w:rsid w:val="001E3984"/>
    <w:rsid w:val="003A550E"/>
    <w:rsid w:val="00931EE2"/>
    <w:rsid w:val="00A45395"/>
    <w:rsid w:val="00C25F89"/>
    <w:rsid w:val="00DD38F3"/>
    <w:rsid w:val="00FB52AF"/>
    <w:rsid w:val="03B701BF"/>
    <w:rsid w:val="040C152C"/>
    <w:rsid w:val="08C06DC6"/>
    <w:rsid w:val="0E4675B8"/>
    <w:rsid w:val="0E6A52AF"/>
    <w:rsid w:val="137B4336"/>
    <w:rsid w:val="15314CCD"/>
    <w:rsid w:val="156E2939"/>
    <w:rsid w:val="1622425A"/>
    <w:rsid w:val="18BA71E2"/>
    <w:rsid w:val="1A9D4D06"/>
    <w:rsid w:val="1D283F1C"/>
    <w:rsid w:val="1DCE2A7B"/>
    <w:rsid w:val="23270C6D"/>
    <w:rsid w:val="25603F39"/>
    <w:rsid w:val="2749705A"/>
    <w:rsid w:val="2DEC7260"/>
    <w:rsid w:val="3FF15949"/>
    <w:rsid w:val="40F139FA"/>
    <w:rsid w:val="49440B9D"/>
    <w:rsid w:val="4DEF7A9C"/>
    <w:rsid w:val="52345C67"/>
    <w:rsid w:val="56D935D1"/>
    <w:rsid w:val="597A6A67"/>
    <w:rsid w:val="5AEE0DCD"/>
    <w:rsid w:val="606C21AA"/>
    <w:rsid w:val="61506B07"/>
    <w:rsid w:val="670B3B5B"/>
    <w:rsid w:val="76C11661"/>
    <w:rsid w:val="779B6CBA"/>
    <w:rsid w:val="77B111E8"/>
    <w:rsid w:val="77E81E48"/>
    <w:rsid w:val="78E800EB"/>
    <w:rsid w:val="7C360BF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31616;&#33268;&#31616;&#21382;&#27714;&#32844;&#31616;&#21382;&#24212;&#23626;&#29983;&#31616;&#21382;&#26368;&#26032;&#31616;&#21382;&#21019;&#24847;&#31616;&#21382;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简历-简致简历求职简历应届生简历最新简历创意简历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509940BF648340C39C0D1CC445243A98_13</vt:lpwstr>
  </property>
  <property fmtid="{D5CDD505-2E9C-101B-9397-08002B2CF9AE}" pid="3" name="KSOProductBuildVer">
    <vt:lpwstr>2052-12.1.0.18276</vt:lpwstr>
  </property>
</Properties>
</file>