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39D6C631">
      <w:pPr>
        <w:widowControl/>
        <w:jc w:val="left"/>
      </w:pPr>
      <w:bookmarkStart w:id="0" w:name="_GoBack"/>
      <w:bookmarkEnd w:id="0"/>
      <w:r>
        <w:rPr>
          <w:color w:val="A9D2A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-606425</wp:posOffset>
                </wp:positionH>
                <wp:positionV relativeFrom="paragraph">
                  <wp:posOffset>304165</wp:posOffset>
                </wp:positionV>
                <wp:extent cx="4319905" cy="36195"/>
                <wp:effectExtent l="0" t="0" r="4445" b="1905"/>
                <wp:wrapNone/>
                <wp:docPr id="28" name="矩形 10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319905" cy="361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105" o:spid="_x0000_s1025" style="width:340.15pt;height:2.85pt;margin-top:23.95pt;margin-left:-47.75pt;mso-height-relative:page;mso-width-relative:page;position:absolute;z-index:251705344" coordsize="21600,21600" filled="t" fillcolor="black" stroked="f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-1133475</wp:posOffset>
                </wp:positionH>
                <wp:positionV relativeFrom="paragraph">
                  <wp:posOffset>-904875</wp:posOffset>
                </wp:positionV>
                <wp:extent cx="7524115" cy="10655935"/>
                <wp:effectExtent l="38100" t="38100" r="38735" b="50165"/>
                <wp:wrapNone/>
                <wp:docPr id="1" name="矩形 10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24115" cy="10655935"/>
                        </a:xfrm>
                        <a:prstGeom prst="rect">
                          <a:avLst/>
                        </a:prstGeom>
                        <a:solidFill>
                          <a:srgbClr val="F7F7F7"/>
                        </a:solidFill>
                        <a:ln w="76200">
                          <a:solidFill>
                            <a:srgbClr val="000000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107" o:spid="_x0000_s1026" style="width:592.45pt;height:839.05pt;margin-top:-71.25pt;margin-left:-89.25pt;mso-height-relative:page;mso-width-relative:page;position:absolute;z-index:251659264" coordsize="21600,21600" filled="t" fillcolor="#f7f7f7" stroked="t" strokecolor="black" strokeweight="6pt">
                <v:stroke joinstyle="miter"/>
                <o:lock v:ext="edit" aspectratio="f"/>
              </v:rect>
            </w:pict>
          </mc:Fallback>
        </mc:AlternateContent>
      </w:r>
      <w: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4762500</wp:posOffset>
            </wp:positionH>
            <wp:positionV relativeFrom="paragraph">
              <wp:posOffset>-5080</wp:posOffset>
            </wp:positionV>
            <wp:extent cx="1050290" cy="1360805"/>
            <wp:effectExtent l="9525" t="9525" r="26035" b="20320"/>
            <wp:wrapNone/>
            <wp:docPr id="27" name="图片 226" descr="顾小白-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26" descr="顾小白-男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50290" cy="136080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prstDash val="solid"/>
                      <a:miter lim="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color w:val="A9D2A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-525145</wp:posOffset>
                </wp:positionH>
                <wp:positionV relativeFrom="paragraph">
                  <wp:posOffset>-344170</wp:posOffset>
                </wp:positionV>
                <wp:extent cx="4493895" cy="767715"/>
                <wp:effectExtent l="0" t="0" r="0" b="0"/>
                <wp:wrapNone/>
                <wp:docPr id="3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493895" cy="767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900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kern w:val="24"/>
                                <w:sz w:val="64"/>
                                <w:szCs w:val="64"/>
                                <w:lang w:val="en-US" w:eastAsia="zh-CN"/>
                              </w:rPr>
                              <w:t>佰 通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kern w:val="24"/>
                                <w:sz w:val="64"/>
                                <w:szCs w:val="64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kern w:val="24"/>
                                <w:sz w:val="72"/>
                                <w:szCs w:val="7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kern w:val="24"/>
                                <w:sz w:val="72"/>
                                <w:szCs w:val="72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kern w:val="24"/>
                                <w:sz w:val="72"/>
                                <w:szCs w:val="7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kern w:val="24"/>
                              </w:rPr>
                              <w:t>求职意向：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kern w:val="24"/>
                                <w:sz w:val="28"/>
                              </w:rPr>
                              <w:t>XXXXXX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0" o:spid="_x0000_s1027" type="#_x0000_t202" style="width:353.85pt;height:60.45pt;margin-top:-27.1pt;margin-left:-41.35pt;mso-height-relative:page;mso-width-relative:page;position:absolute;z-index:251663360" coordsize="21600,21600" filled="f" stroked="f">
                <o:lock v:ext="edit" aspectratio="f"/>
                <v:textbox>
                  <w:txbxContent>
                    <w:p w14:paraId="1DC9EA35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900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kern w:val="24"/>
                          <w:sz w:val="64"/>
                          <w:szCs w:val="64"/>
                          <w:lang w:val="en-US" w:eastAsia="zh-CN"/>
                        </w:rPr>
                        <w:t>佰 通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kern w:val="24"/>
                          <w:sz w:val="64"/>
                          <w:szCs w:val="64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kern w:val="24"/>
                          <w:sz w:val="72"/>
                          <w:szCs w:val="7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kern w:val="24"/>
                          <w:sz w:val="72"/>
                          <w:szCs w:val="72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kern w:val="24"/>
                          <w:sz w:val="72"/>
                          <w:szCs w:val="7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kern w:val="24"/>
                        </w:rPr>
                        <w:t>求职意向：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kern w:val="24"/>
                          <w:sz w:val="28"/>
                        </w:rPr>
                        <w:t>XXXXXX</w:t>
                      </w:r>
                    </w:p>
                  </w:txbxContent>
                </v:textbox>
              </v:shape>
            </w:pict>
          </mc:Fallback>
        </mc:AlternateContent>
      </w:r>
    </w:p>
    <w:p w14:paraId="4955165F">
      <w:pPr>
        <w:widowControl/>
        <w:jc w:val="left"/>
      </w:pPr>
      <w:r>
        <w:rPr>
          <w:color w:val="A9D2A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-732790</wp:posOffset>
                </wp:positionH>
                <wp:positionV relativeFrom="paragraph">
                  <wp:posOffset>7980680</wp:posOffset>
                </wp:positionV>
                <wp:extent cx="4809490" cy="1241425"/>
                <wp:effectExtent l="0" t="0" r="0" b="0"/>
                <wp:wrapNone/>
                <wp:docPr id="7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809490" cy="1241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20"/>
                              </w:tabs>
                              <w:adjustRightInd w:val="0"/>
                              <w:snapToGrid w:val="0"/>
                              <w:spacing w:line="400" w:lineRule="exact"/>
                              <w:ind w:firstLineChars="0"/>
                              <w:rPr>
                                <w:rFonts w:ascii="微软雅黑" w:eastAsia="微软雅黑" w:hAnsi="微软雅黑" w:cs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具备销售、市场推广等相关实践经验，有较强的领导力、组织能力和团队精神，能快速融入团队。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20"/>
                              </w:tabs>
                              <w:adjustRightInd w:val="0"/>
                              <w:snapToGrid w:val="0"/>
                              <w:spacing w:line="400" w:lineRule="exact"/>
                              <w:ind w:firstLineChars="0"/>
                              <w:rPr>
                                <w:rFonts w:ascii="微软雅黑" w:eastAsia="微软雅黑" w:hAnsi="微软雅黑" w:cs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做事有条理，责任感强，具有较强的抗压能力。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20"/>
                              </w:tabs>
                              <w:adjustRightInd w:val="0"/>
                              <w:snapToGrid w:val="0"/>
                              <w:spacing w:line="400" w:lineRule="exact"/>
                              <w:ind w:firstLineChars="0"/>
                              <w:rPr>
                                <w:rFonts w:ascii="微软雅黑" w:eastAsia="微软雅黑" w:hAnsi="微软雅黑" w:cs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做事有条理，责任感强，具有较强的抗压能力。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/>
                              <w:ind w:left="840"/>
                              <w:rPr>
                                <w:rFonts w:ascii="微软雅黑" w:eastAsia="微软雅黑" w:hAnsi="微软雅黑" w:hint="eastAsia"/>
                                <w:bCs/>
                                <w:kern w:val="24"/>
                                <w:sz w:val="21"/>
                                <w:szCs w:val="20"/>
                              </w:rPr>
                            </w:pP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/>
                              <w:ind w:left="420"/>
                              <w:rPr>
                                <w:rFonts w:ascii="微软雅黑" w:eastAsia="微软雅黑" w:hAnsi="微软雅黑"/>
                                <w:bCs/>
                                <w:kern w:val="24"/>
                                <w:sz w:val="21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30" o:spid="_x0000_s1028" type="#_x0000_t202" style="width:378.7pt;height:97.75pt;margin-top:628.4pt;margin-left:-57.7pt;mso-height-relative:page;mso-width-relative:page;position:absolute;z-index:251671552" coordsize="21600,21600" filled="f" stroked="f">
                <o:lock v:ext="edit" aspectratio="f"/>
                <v:textbox>
                  <w:txbxContent>
                    <w:p w14:paraId="7EF48FFE">
                      <w:pPr>
                        <w:pStyle w:val="1"/>
                        <w:numPr>
                          <w:ilvl w:val="0"/>
                          <w:numId w:val="1"/>
                        </w:numPr>
                        <w:tabs>
                          <w:tab w:val="left" w:pos="720"/>
                        </w:tabs>
                        <w:adjustRightInd w:val="0"/>
                        <w:snapToGrid w:val="0"/>
                        <w:spacing w:line="400" w:lineRule="exact"/>
                        <w:ind w:firstLineChars="0"/>
                        <w:rPr>
                          <w:rFonts w:ascii="微软雅黑" w:eastAsia="微软雅黑" w:hAnsi="微软雅黑" w:cs="微软雅黑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具备销售、市场推广等相关实践经验，有较强的领导力、组织能力和团队精神，能快速融入团队。</w:t>
                      </w:r>
                    </w:p>
                    <w:p w14:paraId="2CD52418">
                      <w:pPr>
                        <w:pStyle w:val="1"/>
                        <w:numPr>
                          <w:ilvl w:val="0"/>
                          <w:numId w:val="1"/>
                        </w:numPr>
                        <w:tabs>
                          <w:tab w:val="left" w:pos="720"/>
                        </w:tabs>
                        <w:adjustRightInd w:val="0"/>
                        <w:snapToGrid w:val="0"/>
                        <w:spacing w:line="400" w:lineRule="exact"/>
                        <w:ind w:firstLineChars="0"/>
                        <w:rPr>
                          <w:rFonts w:ascii="微软雅黑" w:eastAsia="微软雅黑" w:hAnsi="微软雅黑" w:cs="微软雅黑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做事有条理，责任感强，具有较强的抗压能力。</w:t>
                      </w:r>
                    </w:p>
                    <w:p w14:paraId="30959EDA">
                      <w:pPr>
                        <w:pStyle w:val="1"/>
                        <w:numPr>
                          <w:ilvl w:val="0"/>
                          <w:numId w:val="1"/>
                        </w:numPr>
                        <w:tabs>
                          <w:tab w:val="left" w:pos="720"/>
                        </w:tabs>
                        <w:adjustRightInd w:val="0"/>
                        <w:snapToGrid w:val="0"/>
                        <w:spacing w:line="400" w:lineRule="exact"/>
                        <w:ind w:firstLineChars="0"/>
                        <w:rPr>
                          <w:rFonts w:ascii="微软雅黑" w:eastAsia="微软雅黑" w:hAnsi="微软雅黑" w:cs="微软雅黑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做事有条理，责任感强，具有较强的抗压能力。</w:t>
                      </w:r>
                    </w:p>
                    <w:p w14:paraId="288EF06D">
                      <w:pPr>
                        <w:pStyle w:val="NormalWeb"/>
                        <w:snapToGrid w:val="0"/>
                        <w:spacing w:before="0" w:beforeAutospacing="0" w:after="0" w:afterAutospacing="0"/>
                        <w:ind w:left="840"/>
                        <w:rPr>
                          <w:rFonts w:ascii="微软雅黑" w:eastAsia="微软雅黑" w:hAnsi="微软雅黑" w:hint="eastAsia"/>
                          <w:bCs/>
                          <w:kern w:val="24"/>
                          <w:sz w:val="21"/>
                          <w:szCs w:val="20"/>
                        </w:rPr>
                      </w:pPr>
                    </w:p>
                    <w:p w14:paraId="3CB99577">
                      <w:pPr>
                        <w:pStyle w:val="NormalWeb"/>
                        <w:snapToGrid w:val="0"/>
                        <w:spacing w:before="0" w:beforeAutospacing="0" w:after="0" w:afterAutospacing="0"/>
                        <w:ind w:left="420"/>
                        <w:rPr>
                          <w:rFonts w:ascii="微软雅黑" w:eastAsia="微软雅黑" w:hAnsi="微软雅黑"/>
                          <w:bCs/>
                          <w:kern w:val="24"/>
                          <w:sz w:val="21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color w:val="A9D2A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-763905</wp:posOffset>
                </wp:positionH>
                <wp:positionV relativeFrom="paragraph">
                  <wp:posOffset>5793105</wp:posOffset>
                </wp:positionV>
                <wp:extent cx="4815205" cy="1760855"/>
                <wp:effectExtent l="0" t="0" r="0" b="0"/>
                <wp:wrapNone/>
                <wp:docPr id="6" name="矩形 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815205" cy="1760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rPr>
                                <w:rFonts w:ascii="微软雅黑" w:eastAsia="微软雅黑" w:hAnsi="微软雅黑" w:cs="Arial"/>
                                <w:b/>
                                <w:bCs/>
                                <w:kern w:val="2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kern w:val="2"/>
                                <w:sz w:val="22"/>
                              </w:rPr>
                              <w:t>2011.09</w:t>
                            </w:r>
                            <w:r>
                              <w:rPr>
                                <w:rFonts w:ascii="微软雅黑" w:eastAsia="微软雅黑" w:hAnsi="微软雅黑" w:cs="Arial"/>
                                <w:b/>
                                <w:bCs/>
                                <w:kern w:val="2"/>
                                <w:sz w:val="22"/>
                              </w:rPr>
                              <w:t>—201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kern w:val="2"/>
                                <w:sz w:val="22"/>
                              </w:rPr>
                              <w:t>3</w:t>
                            </w:r>
                            <w:r>
                              <w:rPr>
                                <w:rFonts w:ascii="微软雅黑" w:eastAsia="微软雅黑" w:hAnsi="微软雅黑" w:cs="Arial"/>
                                <w:b/>
                                <w:bCs/>
                                <w:kern w:val="2"/>
                                <w:sz w:val="22"/>
                              </w:rPr>
                              <w:t>.06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kern w:val="2"/>
                                <w:sz w:val="22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Arial"/>
                                <w:b/>
                                <w:bCs/>
                                <w:kern w:val="2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kern w:val="2"/>
                                <w:sz w:val="22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Arial"/>
                                <w:b/>
                                <w:bCs/>
                                <w:kern w:val="2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kern w:val="2"/>
                                <w:sz w:val="22"/>
                              </w:rPr>
                              <w:t xml:space="preserve"> 院学生会编辑部           </w:t>
                            </w:r>
                            <w:r>
                              <w:rPr>
                                <w:rFonts w:ascii="微软雅黑" w:eastAsia="微软雅黑" w:hAnsi="微软雅黑" w:cs="Arial"/>
                                <w:b/>
                                <w:bCs/>
                                <w:kern w:val="2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kern w:val="2"/>
                                <w:sz w:val="22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Arial"/>
                                <w:b/>
                                <w:bCs/>
                                <w:kern w:val="2"/>
                                <w:sz w:val="22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kern w:val="2"/>
                                <w:sz w:val="22"/>
                              </w:rPr>
                              <w:t xml:space="preserve">   部长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0"/>
                                <w:tab w:val="left" w:pos="720"/>
                              </w:tabs>
                              <w:adjustRightInd w:val="0"/>
                              <w:snapToGrid w:val="0"/>
                              <w:spacing w:line="400" w:lineRule="exact"/>
                              <w:ind w:firstLineChars="0"/>
                              <w:rPr>
                                <w:rFonts w:ascii="微软雅黑" w:eastAsia="微软雅黑" w:hAnsi="微软雅黑" w:cs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积极参与学生会的各项活动，领导其他干事一起参与各类学生活动的策划；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0"/>
                                <w:tab w:val="left" w:pos="720"/>
                              </w:tabs>
                              <w:adjustRightInd w:val="0"/>
                              <w:snapToGrid w:val="0"/>
                              <w:spacing w:line="400" w:lineRule="exact"/>
                              <w:ind w:firstLineChars="0"/>
                              <w:rPr>
                                <w:rFonts w:ascii="微软雅黑" w:eastAsia="微软雅黑" w:hAnsi="微软雅黑" w:cs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负责学院活动的赞助拉取，制作活动赞助方案，并上门拜访企业拉取赞助，建立良好的合作关系；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0"/>
                                <w:tab w:val="left" w:pos="720"/>
                              </w:tabs>
                              <w:adjustRightInd w:val="0"/>
                              <w:snapToGrid w:val="0"/>
                              <w:spacing w:line="400" w:lineRule="exact"/>
                              <w:ind w:firstLineChars="0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负责院刊的策划编辑工作，统筹小部分任务。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/>
                              <w:ind w:left="420"/>
                              <w:rPr>
                                <w:rFonts w:ascii="微软雅黑" w:eastAsia="微软雅黑" w:hAnsi="微软雅黑"/>
                                <w:bCs/>
                                <w:kern w:val="24"/>
                                <w:sz w:val="21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64" o:spid="_x0000_s1029" style="width:379.15pt;height:138.65pt;margin-top:456.15pt;margin-left:-60.15pt;mso-height-relative:page;mso-width-relative:page;position:absolute;z-index:251669504" coordsize="21600,21600" filled="f" stroked="f">
                <o:lock v:ext="edit" aspectratio="f"/>
                <v:textbox>
                  <w:txbxContent>
                    <w:p w14:paraId="23D6CC34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400" w:lineRule="exact"/>
                        <w:rPr>
                          <w:rFonts w:ascii="微软雅黑" w:eastAsia="微软雅黑" w:hAnsi="微软雅黑" w:cs="Arial"/>
                          <w:b/>
                          <w:bCs/>
                          <w:kern w:val="2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kern w:val="2"/>
                          <w:sz w:val="22"/>
                        </w:rPr>
                        <w:t>2011.09</w:t>
                      </w:r>
                      <w:r>
                        <w:rPr>
                          <w:rFonts w:ascii="微软雅黑" w:eastAsia="微软雅黑" w:hAnsi="微软雅黑" w:cs="Arial"/>
                          <w:b/>
                          <w:bCs/>
                          <w:kern w:val="2"/>
                          <w:sz w:val="22"/>
                        </w:rPr>
                        <w:t>—201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kern w:val="2"/>
                          <w:sz w:val="22"/>
                        </w:rPr>
                        <w:t>3</w:t>
                      </w:r>
                      <w:r>
                        <w:rPr>
                          <w:rFonts w:ascii="微软雅黑" w:eastAsia="微软雅黑" w:hAnsi="微软雅黑" w:cs="Arial"/>
                          <w:b/>
                          <w:bCs/>
                          <w:kern w:val="2"/>
                          <w:sz w:val="22"/>
                        </w:rPr>
                        <w:t>.06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kern w:val="2"/>
                          <w:sz w:val="22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Arial"/>
                          <w:b/>
                          <w:bCs/>
                          <w:kern w:val="2"/>
                          <w:sz w:val="2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kern w:val="2"/>
                          <w:sz w:val="22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Arial"/>
                          <w:b/>
                          <w:bCs/>
                          <w:kern w:val="2"/>
                          <w:sz w:val="2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kern w:val="2"/>
                          <w:sz w:val="22"/>
                        </w:rPr>
                        <w:t xml:space="preserve"> 院学生会编辑部           </w:t>
                      </w:r>
                      <w:r>
                        <w:rPr>
                          <w:rFonts w:ascii="微软雅黑" w:eastAsia="微软雅黑" w:hAnsi="微软雅黑" w:cs="Arial"/>
                          <w:b/>
                          <w:bCs/>
                          <w:kern w:val="2"/>
                          <w:sz w:val="2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kern w:val="2"/>
                          <w:sz w:val="22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Arial"/>
                          <w:b/>
                          <w:bCs/>
                          <w:kern w:val="2"/>
                          <w:sz w:val="22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kern w:val="2"/>
                          <w:sz w:val="22"/>
                        </w:rPr>
                        <w:t xml:space="preserve">   部长</w:t>
                      </w:r>
                    </w:p>
                    <w:p w14:paraId="15637337">
                      <w:pPr>
                        <w:pStyle w:val="1"/>
                        <w:numPr>
                          <w:ilvl w:val="0"/>
                          <w:numId w:val="2"/>
                        </w:numPr>
                        <w:tabs>
                          <w:tab w:val="left" w:pos="420"/>
                          <w:tab w:val="left" w:pos="720"/>
                        </w:tabs>
                        <w:adjustRightInd w:val="0"/>
                        <w:snapToGrid w:val="0"/>
                        <w:spacing w:line="400" w:lineRule="exact"/>
                        <w:ind w:firstLineChars="0"/>
                        <w:rPr>
                          <w:rFonts w:ascii="微软雅黑" w:eastAsia="微软雅黑" w:hAnsi="微软雅黑" w:cs="微软雅黑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积极参与学生会的各项活动，领导其他干事一起参与各类学生活动的策划；</w:t>
                      </w:r>
                    </w:p>
                    <w:p w14:paraId="3D742278">
                      <w:pPr>
                        <w:pStyle w:val="1"/>
                        <w:numPr>
                          <w:ilvl w:val="0"/>
                          <w:numId w:val="2"/>
                        </w:numPr>
                        <w:tabs>
                          <w:tab w:val="left" w:pos="420"/>
                          <w:tab w:val="left" w:pos="720"/>
                        </w:tabs>
                        <w:adjustRightInd w:val="0"/>
                        <w:snapToGrid w:val="0"/>
                        <w:spacing w:line="400" w:lineRule="exact"/>
                        <w:ind w:firstLineChars="0"/>
                        <w:rPr>
                          <w:rFonts w:ascii="微软雅黑" w:eastAsia="微软雅黑" w:hAnsi="微软雅黑" w:cs="微软雅黑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负责学院活动的赞助拉取，制作活动赞助方案，并上门拜访企业拉取赞助，建立良好的合作关系；</w:t>
                      </w:r>
                    </w:p>
                    <w:p w14:paraId="6A3508EB">
                      <w:pPr>
                        <w:pStyle w:val="1"/>
                        <w:numPr>
                          <w:ilvl w:val="0"/>
                          <w:numId w:val="2"/>
                        </w:numPr>
                        <w:tabs>
                          <w:tab w:val="left" w:pos="420"/>
                          <w:tab w:val="left" w:pos="720"/>
                        </w:tabs>
                        <w:adjustRightInd w:val="0"/>
                        <w:snapToGrid w:val="0"/>
                        <w:spacing w:line="400" w:lineRule="exact"/>
                        <w:ind w:firstLineChars="0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负责院刊的策划编辑工作，统筹小部分任务。</w:t>
                      </w:r>
                    </w:p>
                    <w:p w14:paraId="31E03CC5">
                      <w:pPr>
                        <w:pStyle w:val="NormalWeb"/>
                        <w:snapToGrid w:val="0"/>
                        <w:spacing w:before="0" w:beforeAutospacing="0" w:after="0" w:afterAutospacing="0"/>
                        <w:ind w:left="420"/>
                        <w:rPr>
                          <w:rFonts w:ascii="微软雅黑" w:eastAsia="微软雅黑" w:hAnsi="微软雅黑"/>
                          <w:bCs/>
                          <w:kern w:val="24"/>
                          <w:sz w:val="21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color w:val="A9D2A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-729615</wp:posOffset>
                </wp:positionH>
                <wp:positionV relativeFrom="paragraph">
                  <wp:posOffset>4359275</wp:posOffset>
                </wp:positionV>
                <wp:extent cx="4892040" cy="1433830"/>
                <wp:effectExtent l="0" t="0" r="0" b="0"/>
                <wp:wrapNone/>
                <wp:docPr id="5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892040" cy="1433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Arial"/>
                                <w:b/>
                                <w:bCs/>
                                <w:kern w:val="2"/>
                                <w:sz w:val="22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kern w:val="2"/>
                                <w:sz w:val="22"/>
                              </w:rPr>
                              <w:t>5</w:t>
                            </w:r>
                            <w:r>
                              <w:rPr>
                                <w:rFonts w:ascii="微软雅黑" w:eastAsia="微软雅黑" w:hAnsi="微软雅黑" w:cs="Arial"/>
                                <w:b/>
                                <w:bCs/>
                                <w:kern w:val="2"/>
                                <w:sz w:val="22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kern w:val="2"/>
                                <w:sz w:val="22"/>
                              </w:rPr>
                              <w:t>12</w:t>
                            </w:r>
                            <w:r>
                              <w:rPr>
                                <w:rFonts w:ascii="微软雅黑" w:eastAsia="微软雅黑" w:hAnsi="微软雅黑" w:cs="Arial"/>
                                <w:b/>
                                <w:bCs/>
                                <w:kern w:val="2"/>
                                <w:sz w:val="22"/>
                              </w:rPr>
                              <w:t>—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kern w:val="2"/>
                                <w:sz w:val="22"/>
                              </w:rPr>
                              <w:t xml:space="preserve">至今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kern w:val="24"/>
                                <w:sz w:val="21"/>
                                <w:szCs w:val="20"/>
                              </w:rPr>
                              <w:t xml:space="preserve">     上海耳音文化发展有限公司       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kern w:val="24"/>
                                <w:sz w:val="21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kern w:val="24"/>
                                <w:sz w:val="21"/>
                                <w:szCs w:val="20"/>
                              </w:rPr>
                              <w:t xml:space="preserve">  自媒体运营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0"/>
                                <w:tab w:val="left" w:pos="720"/>
                              </w:tabs>
                              <w:adjustRightInd w:val="0"/>
                              <w:snapToGrid w:val="0"/>
                              <w:spacing w:line="400" w:lineRule="exact"/>
                              <w:ind w:firstLineChars="0"/>
                              <w:rPr>
                                <w:rFonts w:ascii="微软雅黑" w:eastAsia="微软雅黑" w:hAnsi="微软雅黑" w:cs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负责公司自媒体（如微博、微信公众）的信息发布及维护；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0"/>
                                <w:tab w:val="left" w:pos="720"/>
                              </w:tabs>
                              <w:adjustRightInd w:val="0"/>
                              <w:snapToGrid w:val="0"/>
                              <w:spacing w:line="400" w:lineRule="exact"/>
                              <w:ind w:firstLineChars="0"/>
                              <w:rPr>
                                <w:rFonts w:ascii="微软雅黑" w:eastAsia="微软雅黑" w:hAnsi="微软雅黑" w:cs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主要负责撰写软文，协助运营执行推广活动；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0"/>
                                <w:tab w:val="left" w:pos="720"/>
                              </w:tabs>
                              <w:adjustRightInd w:val="0"/>
                              <w:snapToGrid w:val="0"/>
                              <w:spacing w:line="400" w:lineRule="exact"/>
                              <w:ind w:firstLineChars="0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业绩：所负责的微博热点活动参与量单条超过3,000人，获2,000次转发，回复800条，粉丝数增加1200。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/>
                              <w:ind w:left="420"/>
                              <w:rPr>
                                <w:rFonts w:ascii="微软雅黑" w:eastAsia="微软雅黑" w:hAnsi="微软雅黑"/>
                                <w:bCs/>
                                <w:kern w:val="24"/>
                                <w:sz w:val="21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9" o:spid="_x0000_s1030" style="width:385.2pt;height:112.9pt;margin-top:343.25pt;margin-left:-57.45pt;mso-height-relative:page;mso-width-relative:page;position:absolute;z-index:251667456" coordsize="21600,21600" filled="f" stroked="f">
                <o:lock v:ext="edit" aspectratio="f"/>
                <v:textbox>
                  <w:txbxContent>
                    <w:p w14:paraId="634A13D4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400" w:lineRule="exact"/>
                        <w:rPr>
                          <w:sz w:val="28"/>
                        </w:rPr>
                      </w:pPr>
                      <w:r>
                        <w:rPr>
                          <w:rFonts w:ascii="微软雅黑" w:eastAsia="微软雅黑" w:hAnsi="微软雅黑" w:cs="Arial"/>
                          <w:b/>
                          <w:bCs/>
                          <w:kern w:val="2"/>
                          <w:sz w:val="22"/>
                        </w:rPr>
                        <w:t>201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kern w:val="2"/>
                          <w:sz w:val="22"/>
                        </w:rPr>
                        <w:t>5</w:t>
                      </w:r>
                      <w:r>
                        <w:rPr>
                          <w:rFonts w:ascii="微软雅黑" w:eastAsia="微软雅黑" w:hAnsi="微软雅黑" w:cs="Arial"/>
                          <w:b/>
                          <w:bCs/>
                          <w:kern w:val="2"/>
                          <w:sz w:val="22"/>
                        </w:rPr>
                        <w:t>.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kern w:val="2"/>
                          <w:sz w:val="22"/>
                        </w:rPr>
                        <w:t>12</w:t>
                      </w:r>
                      <w:r>
                        <w:rPr>
                          <w:rFonts w:ascii="微软雅黑" w:eastAsia="微软雅黑" w:hAnsi="微软雅黑" w:cs="Arial"/>
                          <w:b/>
                          <w:bCs/>
                          <w:kern w:val="2"/>
                          <w:sz w:val="22"/>
                        </w:rPr>
                        <w:t>—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kern w:val="2"/>
                          <w:sz w:val="22"/>
                        </w:rPr>
                        <w:t xml:space="preserve">至今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kern w:val="24"/>
                          <w:sz w:val="21"/>
                          <w:szCs w:val="20"/>
                        </w:rPr>
                        <w:t xml:space="preserve">     上海耳音文化发展有限公司           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kern w:val="24"/>
                          <w:sz w:val="21"/>
                          <w:szCs w:val="20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kern w:val="24"/>
                          <w:sz w:val="21"/>
                          <w:szCs w:val="20"/>
                        </w:rPr>
                        <w:t xml:space="preserve">  自媒体运营</w:t>
                      </w:r>
                    </w:p>
                    <w:p w14:paraId="36BEA0CB">
                      <w:pPr>
                        <w:pStyle w:val="1"/>
                        <w:numPr>
                          <w:ilvl w:val="0"/>
                          <w:numId w:val="2"/>
                        </w:numPr>
                        <w:tabs>
                          <w:tab w:val="left" w:pos="420"/>
                          <w:tab w:val="left" w:pos="720"/>
                        </w:tabs>
                        <w:adjustRightInd w:val="0"/>
                        <w:snapToGrid w:val="0"/>
                        <w:spacing w:line="400" w:lineRule="exact"/>
                        <w:ind w:firstLineChars="0"/>
                        <w:rPr>
                          <w:rFonts w:ascii="微软雅黑" w:eastAsia="微软雅黑" w:hAnsi="微软雅黑" w:cs="微软雅黑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负责公司自媒体（如微博、微信公众）的信息发布及维护；</w:t>
                      </w:r>
                    </w:p>
                    <w:p w14:paraId="56F2DFA2">
                      <w:pPr>
                        <w:pStyle w:val="1"/>
                        <w:numPr>
                          <w:ilvl w:val="0"/>
                          <w:numId w:val="2"/>
                        </w:numPr>
                        <w:tabs>
                          <w:tab w:val="left" w:pos="420"/>
                          <w:tab w:val="left" w:pos="720"/>
                        </w:tabs>
                        <w:adjustRightInd w:val="0"/>
                        <w:snapToGrid w:val="0"/>
                        <w:spacing w:line="400" w:lineRule="exact"/>
                        <w:ind w:firstLineChars="0"/>
                        <w:rPr>
                          <w:rFonts w:ascii="微软雅黑" w:eastAsia="微软雅黑" w:hAnsi="微软雅黑" w:cs="微软雅黑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主要负责撰写软文，协助运营执行推广活动；</w:t>
                      </w:r>
                    </w:p>
                    <w:p w14:paraId="40BFB2C3">
                      <w:pPr>
                        <w:pStyle w:val="1"/>
                        <w:numPr>
                          <w:ilvl w:val="0"/>
                          <w:numId w:val="2"/>
                        </w:numPr>
                        <w:tabs>
                          <w:tab w:val="left" w:pos="420"/>
                          <w:tab w:val="left" w:pos="720"/>
                        </w:tabs>
                        <w:adjustRightInd w:val="0"/>
                        <w:snapToGrid w:val="0"/>
                        <w:spacing w:line="400" w:lineRule="exact"/>
                        <w:ind w:firstLineChars="0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业绩：所负责的微博热点活动参与量单条超过3,000人，获2,000次转发，回复800条，粉丝数增加1200。</w:t>
                      </w:r>
                    </w:p>
                    <w:p w14:paraId="7434E7D3">
                      <w:pPr>
                        <w:pStyle w:val="NormalWeb"/>
                        <w:snapToGrid w:val="0"/>
                        <w:spacing w:before="0" w:beforeAutospacing="0" w:after="0" w:afterAutospacing="0"/>
                        <w:ind w:left="420"/>
                        <w:rPr>
                          <w:rFonts w:ascii="微软雅黑" w:eastAsia="微软雅黑" w:hAnsi="微软雅黑"/>
                          <w:bCs/>
                          <w:kern w:val="24"/>
                          <w:sz w:val="21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color w:val="A9D2A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-755015</wp:posOffset>
                </wp:positionH>
                <wp:positionV relativeFrom="paragraph">
                  <wp:posOffset>1468755</wp:posOffset>
                </wp:positionV>
                <wp:extent cx="4982845" cy="848360"/>
                <wp:effectExtent l="0" t="0" r="0" b="0"/>
                <wp:wrapNone/>
                <wp:docPr id="4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982845" cy="848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rPr>
                                <w:rFonts w:ascii="微软雅黑" w:eastAsia="微软雅黑" w:hAnsi="微软雅黑"/>
                                <w:b/>
                                <w:bCs/>
                                <w:kern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kern w:val="24"/>
                              </w:rPr>
                              <w:t>2012.09-2016.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kern w:val="24"/>
                              </w:rPr>
                              <w:t>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kern w:val="24"/>
                              </w:rPr>
                              <w:t xml:space="preserve">6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kern w:val="24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kern w:val="24"/>
                              </w:rPr>
                              <w:t xml:space="preserve"> 河北财经大学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kern w:val="24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kern w:val="24"/>
                              </w:rPr>
                              <w:t xml:space="preserve"> 信息管理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kern w:val="24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kern w:val="24"/>
                              </w:rPr>
                              <w:t xml:space="preserve">  本科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0"/>
                                <w:tab w:val="left" w:pos="720"/>
                              </w:tabs>
                              <w:adjustRightInd w:val="0"/>
                              <w:snapToGrid w:val="0"/>
                              <w:spacing w:line="400" w:lineRule="exact"/>
                              <w:ind w:firstLineChars="0"/>
                              <w:rPr>
                                <w:rFonts w:ascii="微软雅黑" w:eastAsia="微软雅黑" w:hAnsi="微软雅黑" w:cs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主修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</w:rPr>
                              <w:t>课程：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管理学、经济学、管理信息系统、信息经济学等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48" o:spid="_x0000_s1031" type="#_x0000_t202" style="width:392.35pt;height:66.8pt;margin-top:115.65pt;margin-left:-59.45pt;mso-height-relative:page;mso-width-relative:page;position:absolute;z-index:251665408" coordsize="21600,21600" filled="f" stroked="f">
                <o:lock v:ext="edit" aspectratio="f"/>
                <v:textbox>
                  <w:txbxContent>
                    <w:p w14:paraId="727E58F1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400" w:lineRule="exact"/>
                        <w:rPr>
                          <w:rFonts w:ascii="微软雅黑" w:eastAsia="微软雅黑" w:hAnsi="微软雅黑"/>
                          <w:b/>
                          <w:bCs/>
                          <w:kern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kern w:val="24"/>
                        </w:rPr>
                        <w:t>2012.09-2016.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kern w:val="24"/>
                        </w:rPr>
                        <w:t>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kern w:val="24"/>
                        </w:rPr>
                        <w:t xml:space="preserve">6   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kern w:val="24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kern w:val="24"/>
                        </w:rPr>
                        <w:t xml:space="preserve"> 河北财经大学    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kern w:val="24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kern w:val="24"/>
                        </w:rPr>
                        <w:t xml:space="preserve"> 信息管理   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kern w:val="24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kern w:val="24"/>
                        </w:rPr>
                        <w:t xml:space="preserve">  本科</w:t>
                      </w:r>
                    </w:p>
                    <w:p w14:paraId="19BC4EE2">
                      <w:pPr>
                        <w:pStyle w:val="1"/>
                        <w:numPr>
                          <w:ilvl w:val="0"/>
                          <w:numId w:val="2"/>
                        </w:numPr>
                        <w:tabs>
                          <w:tab w:val="left" w:pos="420"/>
                          <w:tab w:val="left" w:pos="720"/>
                        </w:tabs>
                        <w:adjustRightInd w:val="0"/>
                        <w:snapToGrid w:val="0"/>
                        <w:spacing w:line="400" w:lineRule="exact"/>
                        <w:ind w:firstLineChars="0"/>
                        <w:rPr>
                          <w:rFonts w:ascii="微软雅黑" w:eastAsia="微软雅黑" w:hAnsi="微软雅黑" w:cs="微软雅黑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主修</w:t>
                      </w:r>
                      <w:r>
                        <w:rPr>
                          <w:rFonts w:ascii="微软雅黑" w:eastAsia="微软雅黑" w:hAnsi="微软雅黑" w:cs="微软雅黑"/>
                        </w:rPr>
                        <w:t>课程：</w:t>
                      </w:r>
                      <w:r>
                        <w:rPr>
                          <w:rFonts w:ascii="微软雅黑" w:eastAsia="微软雅黑" w:hAnsi="微软雅黑" w:cs="微软雅黑" w:hint="eastAsia"/>
                        </w:rPr>
                        <w:t>管理学、经济学、管理信息系统、信息经济学等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A9D2A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-716915</wp:posOffset>
                </wp:positionH>
                <wp:positionV relativeFrom="paragraph">
                  <wp:posOffset>2785745</wp:posOffset>
                </wp:positionV>
                <wp:extent cx="4990465" cy="997585"/>
                <wp:effectExtent l="0" t="0" r="0" b="0"/>
                <wp:wrapNone/>
                <wp:docPr id="8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990465" cy="99758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1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0"/>
                                <w:tab w:val="left" w:pos="720"/>
                              </w:tabs>
                              <w:adjustRightInd w:val="0"/>
                              <w:snapToGrid w:val="0"/>
                              <w:spacing w:line="400" w:lineRule="exact"/>
                              <w:ind w:firstLineChars="0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大学英语四级证书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0"/>
                                <w:tab w:val="left" w:pos="720"/>
                              </w:tabs>
                              <w:adjustRightInd w:val="0"/>
                              <w:snapToGrid w:val="0"/>
                              <w:spacing w:line="400" w:lineRule="exact"/>
                              <w:ind w:firstLineChars="0"/>
                              <w:rPr>
                                <w:rFonts w:ascii="微软雅黑" w:eastAsia="微软雅黑" w:hAnsi="微软雅黑" w:cs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会计资格证书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0"/>
                                <w:tab w:val="left" w:pos="720"/>
                              </w:tabs>
                              <w:adjustRightInd w:val="0"/>
                              <w:snapToGrid w:val="0"/>
                              <w:spacing w:line="400" w:lineRule="exact"/>
                              <w:ind w:firstLineChars="0"/>
                              <w:rPr>
                                <w:rFonts w:ascii="微软雅黑" w:eastAsia="微软雅黑" w:hAnsi="微软雅黑" w:cs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计算机等级二级证书、熟练Word、Excel等office办公软件</w:t>
                            </w:r>
                          </w:p>
                          <w:p>
                            <w:pPr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5" o:spid="_x0000_s1032" style="width:392.95pt;height:78.55pt;margin-top:219.35pt;margin-left:-56.45pt;mso-height-relative:page;mso-width-relative:page;position:absolute;v-text-anchor:middle;z-index:251673600" coordsize="21600,21600" filled="f" stroked="f" strokeweight="2pt">
                <o:lock v:ext="edit" aspectratio="f"/>
                <v:textbox>
                  <w:txbxContent>
                    <w:p w14:paraId="3D1A3C11">
                      <w:pPr>
                        <w:pStyle w:val="1"/>
                        <w:numPr>
                          <w:ilvl w:val="0"/>
                          <w:numId w:val="2"/>
                        </w:numPr>
                        <w:tabs>
                          <w:tab w:val="left" w:pos="420"/>
                          <w:tab w:val="left" w:pos="720"/>
                        </w:tabs>
                        <w:adjustRightInd w:val="0"/>
                        <w:snapToGrid w:val="0"/>
                        <w:spacing w:line="400" w:lineRule="exact"/>
                        <w:ind w:firstLineChars="0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大学英语四级证书</w:t>
                      </w:r>
                    </w:p>
                    <w:p w14:paraId="45819993">
                      <w:pPr>
                        <w:pStyle w:val="1"/>
                        <w:numPr>
                          <w:ilvl w:val="0"/>
                          <w:numId w:val="2"/>
                        </w:numPr>
                        <w:tabs>
                          <w:tab w:val="left" w:pos="420"/>
                          <w:tab w:val="left" w:pos="720"/>
                        </w:tabs>
                        <w:adjustRightInd w:val="0"/>
                        <w:snapToGrid w:val="0"/>
                        <w:spacing w:line="400" w:lineRule="exact"/>
                        <w:ind w:firstLineChars="0"/>
                        <w:rPr>
                          <w:rFonts w:ascii="微软雅黑" w:eastAsia="微软雅黑" w:hAnsi="微软雅黑" w:cs="微软雅黑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会计资格证书</w:t>
                      </w:r>
                    </w:p>
                    <w:p w14:paraId="0D02E1E4">
                      <w:pPr>
                        <w:pStyle w:val="1"/>
                        <w:numPr>
                          <w:ilvl w:val="0"/>
                          <w:numId w:val="2"/>
                        </w:numPr>
                        <w:tabs>
                          <w:tab w:val="left" w:pos="420"/>
                          <w:tab w:val="left" w:pos="720"/>
                        </w:tabs>
                        <w:adjustRightInd w:val="0"/>
                        <w:snapToGrid w:val="0"/>
                        <w:spacing w:line="400" w:lineRule="exact"/>
                        <w:ind w:firstLineChars="0"/>
                        <w:rPr>
                          <w:rFonts w:ascii="微软雅黑" w:eastAsia="微软雅黑" w:hAnsi="微软雅黑" w:cs="微软雅黑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计算机等级二级证书、熟练Word、Excel等office办公软件</w:t>
                      </w:r>
                    </w:p>
                    <w:p w14:paraId="3CEF058F">
                      <w:pPr>
                        <w:rPr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color w:val="A9D2AA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-628650</wp:posOffset>
                </wp:positionH>
                <wp:positionV relativeFrom="paragraph">
                  <wp:posOffset>7891780</wp:posOffset>
                </wp:positionV>
                <wp:extent cx="4679950" cy="0"/>
                <wp:effectExtent l="0" t="0" r="0" b="0"/>
                <wp:wrapNone/>
                <wp:docPr id="32" name="自选图形 1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679950" cy="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自选图形 111" o:spid="_x0000_s1033" type="#_x0000_t32" style="width:368.5pt;height:0;margin-top:621.4pt;margin-left:-49.5pt;mso-height-relative:page;mso-width-relative:page;position:absolute;z-index:251713536" coordsize="21600,21600" filled="f" stroked="t" strokecolor="black">
                <v:stroke joinstyle="round"/>
                <o:lock v:ext="edit" aspectratio="f"/>
              </v:shape>
            </w:pict>
          </mc:Fallback>
        </mc:AlternateContent>
      </w:r>
      <w:r>
        <w:rPr>
          <w:color w:val="A9D2A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-628650</wp:posOffset>
                </wp:positionH>
                <wp:positionV relativeFrom="paragraph">
                  <wp:posOffset>4272280</wp:posOffset>
                </wp:positionV>
                <wp:extent cx="4679950" cy="0"/>
                <wp:effectExtent l="0" t="0" r="0" b="0"/>
                <wp:wrapNone/>
                <wp:docPr id="31" name="自选图形 1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679950" cy="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10" o:spid="_x0000_s1034" type="#_x0000_t32" style="width:368.5pt;height:0;margin-top:336.4pt;margin-left:-49.5pt;mso-height-relative:page;mso-width-relative:page;position:absolute;z-index:251711488" coordsize="21600,21600" filled="f" stroked="t" strokecolor="black">
                <v:stroke joinstyle="round"/>
                <o:lock v:ext="edit" aspectratio="f"/>
              </v:shape>
            </w:pict>
          </mc:Fallback>
        </mc:AlternateContent>
      </w:r>
      <w:r>
        <w:rPr>
          <w:color w:val="A9D2A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-638175</wp:posOffset>
                </wp:positionH>
                <wp:positionV relativeFrom="paragraph">
                  <wp:posOffset>2681605</wp:posOffset>
                </wp:positionV>
                <wp:extent cx="4679950" cy="0"/>
                <wp:effectExtent l="0" t="0" r="0" b="0"/>
                <wp:wrapNone/>
                <wp:docPr id="30" name="自选图形 10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679950" cy="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9" o:spid="_x0000_s1035" type="#_x0000_t32" style="width:368.5pt;height:0;margin-top:211.15pt;margin-left:-50.25pt;mso-height-relative:page;mso-width-relative:page;position:absolute;z-index:251709440" coordsize="21600,21600" filled="f" stroked="t" strokecolor="black">
                <v:stroke joinstyle="round"/>
                <o:lock v:ext="edit" aspectratio="f"/>
              </v:shape>
            </w:pict>
          </mc:Fallback>
        </mc:AlternateContent>
      </w:r>
      <w:r>
        <w:rPr>
          <w:color w:val="A9D2A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-666750</wp:posOffset>
                </wp:positionH>
                <wp:positionV relativeFrom="paragraph">
                  <wp:posOffset>1386205</wp:posOffset>
                </wp:positionV>
                <wp:extent cx="4679950" cy="0"/>
                <wp:effectExtent l="0" t="0" r="0" b="0"/>
                <wp:wrapNone/>
                <wp:docPr id="29" name="自选图形 10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679950" cy="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8" o:spid="_x0000_s1036" type="#_x0000_t32" style="width:368.5pt;height:0;margin-top:109.15pt;margin-left:-52.5pt;mso-height-relative:page;mso-width-relative:page;position:absolute;z-index:251707392" coordsize="21600,21600" filled="f" stroked="t" strokecolor="black">
                <v:stroke joinstyle="round"/>
                <o:lock v:ext="edit" aspectratio="f"/>
              </v:shape>
            </w:pict>
          </mc:Fallback>
        </mc:AlternateContent>
      </w:r>
      <w:r>
        <w:rPr>
          <w:color w:val="A9D2A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4567555</wp:posOffset>
                </wp:positionH>
                <wp:positionV relativeFrom="paragraph">
                  <wp:posOffset>1824355</wp:posOffset>
                </wp:positionV>
                <wp:extent cx="1691005" cy="2851785"/>
                <wp:effectExtent l="0" t="0" r="0" b="0"/>
                <wp:wrapNone/>
                <wp:docPr id="9" name="文本框 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91005" cy="2851785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ffectLst>
                          <a:prstShdw prst="shdw17" dist="17961" dir="2699999">
                            <a:srgbClr val="FFFFFF"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</wps:spPr>
                      <wps:txbx>
                        <w:txbxContent>
                          <w:p>
                            <w:pPr>
                              <w:pStyle w:val="1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20"/>
                                <w:tab w:val="left" w:pos="720"/>
                              </w:tabs>
                              <w:adjustRightInd w:val="0"/>
                              <w:snapToGrid w:val="0"/>
                              <w:spacing w:line="560" w:lineRule="exact"/>
                              <w:ind w:left="0" w:firstLine="0" w:firstLineChars="0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年龄：25岁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20"/>
                                <w:tab w:val="left" w:pos="720"/>
                              </w:tabs>
                              <w:adjustRightInd w:val="0"/>
                              <w:snapToGrid w:val="0"/>
                              <w:spacing w:line="560" w:lineRule="exact"/>
                              <w:ind w:left="0" w:firstLine="0" w:firstLineChars="0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身高：165cm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20"/>
                                <w:tab w:val="left" w:pos="720"/>
                              </w:tabs>
                              <w:adjustRightInd w:val="0"/>
                              <w:snapToGrid w:val="0"/>
                              <w:spacing w:line="560" w:lineRule="exact"/>
                              <w:ind w:left="0" w:firstLine="0" w:firstLineChars="0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民族：汉族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20"/>
                                <w:tab w:val="left" w:pos="720"/>
                              </w:tabs>
                              <w:adjustRightInd w:val="0"/>
                              <w:snapToGrid w:val="0"/>
                              <w:spacing w:line="560" w:lineRule="exact"/>
                              <w:ind w:left="0" w:firstLine="0" w:firstLineChars="0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籍贯：湖北武汉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20"/>
                                <w:tab w:val="left" w:pos="720"/>
                              </w:tabs>
                              <w:adjustRightInd w:val="0"/>
                              <w:snapToGrid w:val="0"/>
                              <w:spacing w:line="560" w:lineRule="exact"/>
                              <w:ind w:left="0" w:firstLine="0" w:firstLineChars="0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现居：上海市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20"/>
                                <w:tab w:val="left" w:pos="720"/>
                              </w:tabs>
                              <w:adjustRightInd w:val="0"/>
                              <w:snapToGrid w:val="0"/>
                              <w:spacing w:line="560" w:lineRule="exact"/>
                              <w:ind w:left="0" w:firstLine="0" w:firstLineChars="0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面貌：党员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20"/>
                                <w:tab w:val="left" w:pos="720"/>
                              </w:tabs>
                              <w:adjustRightInd w:val="0"/>
                              <w:snapToGrid w:val="0"/>
                              <w:spacing w:line="560" w:lineRule="exact"/>
                              <w:ind w:left="0" w:firstLine="0" w:firstLineChars="0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婚姻：未婚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微软雅黑" w:eastAsia="微软雅黑" w:hAnsi="微软雅黑"/>
                                <w:b/>
                                <w:color w:val="215868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215868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44" o:spid="_x0000_s1037" type="#_x0000_t202" style="width:133.15pt;height:224.55pt;margin-top:143.65pt;margin-left:359.65pt;mso-height-relative:page;mso-width-relative:page;position:absolute;z-index:251675648" coordsize="21600,21600" filled="f" stroked="f" strokeweight="0.25pt">
                <v:imagedata o:title="" embosscolor="shadow add(51)"/>
                <v:shadow on="t" type="emboss" color="#999" color2="shadow add(102)" origin="0,0" offset="1pt,1pt" matrix="1,0,0,1,00000000000e0,00000000000e0"/>
                <o:lock v:ext="edit" aspectratio="f"/>
                <v:textbox>
                  <w:txbxContent>
                    <w:p w14:paraId="41089E91">
                      <w:pPr>
                        <w:pStyle w:val="1"/>
                        <w:numPr>
                          <w:ilvl w:val="0"/>
                          <w:numId w:val="3"/>
                        </w:numPr>
                        <w:tabs>
                          <w:tab w:val="left" w:pos="420"/>
                          <w:tab w:val="left" w:pos="720"/>
                        </w:tabs>
                        <w:adjustRightInd w:val="0"/>
                        <w:snapToGrid w:val="0"/>
                        <w:spacing w:line="560" w:lineRule="exact"/>
                        <w:ind w:left="0" w:firstLine="0" w:firstLineChars="0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年龄：25岁</w:t>
                      </w:r>
                    </w:p>
                    <w:p w14:paraId="67E308E1">
                      <w:pPr>
                        <w:pStyle w:val="1"/>
                        <w:numPr>
                          <w:ilvl w:val="0"/>
                          <w:numId w:val="3"/>
                        </w:numPr>
                        <w:tabs>
                          <w:tab w:val="left" w:pos="420"/>
                          <w:tab w:val="left" w:pos="720"/>
                        </w:tabs>
                        <w:adjustRightInd w:val="0"/>
                        <w:snapToGrid w:val="0"/>
                        <w:spacing w:line="560" w:lineRule="exact"/>
                        <w:ind w:left="0" w:firstLine="0" w:firstLineChars="0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身高：165cm</w:t>
                      </w:r>
                    </w:p>
                    <w:p w14:paraId="5B6C0469">
                      <w:pPr>
                        <w:pStyle w:val="1"/>
                        <w:numPr>
                          <w:ilvl w:val="0"/>
                          <w:numId w:val="3"/>
                        </w:numPr>
                        <w:tabs>
                          <w:tab w:val="left" w:pos="420"/>
                          <w:tab w:val="left" w:pos="720"/>
                        </w:tabs>
                        <w:adjustRightInd w:val="0"/>
                        <w:snapToGrid w:val="0"/>
                        <w:spacing w:line="560" w:lineRule="exact"/>
                        <w:ind w:left="0" w:firstLine="0" w:firstLineChars="0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民族：汉族</w:t>
                      </w:r>
                    </w:p>
                    <w:p w14:paraId="65901887">
                      <w:pPr>
                        <w:pStyle w:val="1"/>
                        <w:numPr>
                          <w:ilvl w:val="0"/>
                          <w:numId w:val="3"/>
                        </w:numPr>
                        <w:tabs>
                          <w:tab w:val="left" w:pos="420"/>
                          <w:tab w:val="left" w:pos="720"/>
                        </w:tabs>
                        <w:adjustRightInd w:val="0"/>
                        <w:snapToGrid w:val="0"/>
                        <w:spacing w:line="560" w:lineRule="exact"/>
                        <w:ind w:left="0" w:firstLine="0" w:firstLineChars="0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籍贯：湖北武汉</w:t>
                      </w:r>
                    </w:p>
                    <w:p w14:paraId="2A21605B">
                      <w:pPr>
                        <w:pStyle w:val="1"/>
                        <w:numPr>
                          <w:ilvl w:val="0"/>
                          <w:numId w:val="3"/>
                        </w:numPr>
                        <w:tabs>
                          <w:tab w:val="left" w:pos="420"/>
                          <w:tab w:val="left" w:pos="720"/>
                        </w:tabs>
                        <w:adjustRightInd w:val="0"/>
                        <w:snapToGrid w:val="0"/>
                        <w:spacing w:line="560" w:lineRule="exact"/>
                        <w:ind w:left="0" w:firstLine="0" w:firstLineChars="0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现居：上海市</w:t>
                      </w:r>
                    </w:p>
                    <w:p w14:paraId="560CA8F7">
                      <w:pPr>
                        <w:pStyle w:val="1"/>
                        <w:numPr>
                          <w:ilvl w:val="0"/>
                          <w:numId w:val="3"/>
                        </w:numPr>
                        <w:tabs>
                          <w:tab w:val="left" w:pos="420"/>
                          <w:tab w:val="left" w:pos="720"/>
                        </w:tabs>
                        <w:adjustRightInd w:val="0"/>
                        <w:snapToGrid w:val="0"/>
                        <w:spacing w:line="560" w:lineRule="exact"/>
                        <w:ind w:left="0" w:firstLine="0" w:firstLineChars="0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面貌：党员</w:t>
                      </w:r>
                    </w:p>
                    <w:p w14:paraId="71BA9038">
                      <w:pPr>
                        <w:pStyle w:val="1"/>
                        <w:numPr>
                          <w:ilvl w:val="0"/>
                          <w:numId w:val="3"/>
                        </w:numPr>
                        <w:tabs>
                          <w:tab w:val="left" w:pos="420"/>
                          <w:tab w:val="left" w:pos="720"/>
                        </w:tabs>
                        <w:adjustRightInd w:val="0"/>
                        <w:snapToGrid w:val="0"/>
                        <w:spacing w:line="560" w:lineRule="exact"/>
                        <w:ind w:left="0" w:firstLine="0" w:firstLineChars="0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婚姻：未婚</w:t>
                      </w:r>
                    </w:p>
                    <w:p w14:paraId="3D318C38">
                      <w:pPr>
                        <w:pStyle w:val="NormalWeb"/>
                        <w:spacing w:before="0" w:beforeAutospacing="0" w:after="0" w:afterAutospacing="0"/>
                        <w:rPr>
                          <w:rFonts w:ascii="微软雅黑" w:eastAsia="微软雅黑" w:hAnsi="微软雅黑"/>
                          <w:b/>
                          <w:color w:val="215868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215868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5D56B443"/>
                  </w:txbxContent>
                </v:textbox>
              </v:shape>
            </w:pict>
          </mc:Fallback>
        </mc:AlternateContent>
      </w:r>
      <w:r>
        <w:rPr>
          <w:color w:val="A9D2A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5498465</wp:posOffset>
                </wp:positionH>
                <wp:positionV relativeFrom="paragraph">
                  <wp:posOffset>7153275</wp:posOffset>
                </wp:positionV>
                <wp:extent cx="374650" cy="305435"/>
                <wp:effectExtent l="0" t="0" r="6350" b="18415"/>
                <wp:wrapNone/>
                <wp:docPr id="11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74650" cy="305435"/>
                        </a:xfrm>
                        <a:custGeom>
                          <a:avLst/>
                          <a:gdLst/>
                          <a:cxnLst>
                            <a:cxn ang="0">
                              <a:pos x="285428" y="100589"/>
                            </a:cxn>
                            <a:cxn ang="0">
                              <a:pos x="261407" y="100589"/>
                            </a:cxn>
                            <a:cxn ang="0">
                              <a:pos x="79128" y="39669"/>
                            </a:cxn>
                            <a:cxn ang="0">
                              <a:pos x="36738" y="39669"/>
                            </a:cxn>
                            <a:cxn ang="0">
                              <a:pos x="76302" y="46753"/>
                            </a:cxn>
                            <a:cxn ang="0">
                              <a:pos x="22608" y="46753"/>
                            </a:cxn>
                            <a:cxn ang="0">
                              <a:pos x="22608" y="32585"/>
                            </a:cxn>
                            <a:cxn ang="0">
                              <a:pos x="29673" y="24085"/>
                            </a:cxn>
                            <a:cxn ang="0">
                              <a:pos x="90433" y="8500"/>
                            </a:cxn>
                            <a:cxn ang="0">
                              <a:pos x="226081" y="0"/>
                            </a:cxn>
                            <a:cxn ang="0">
                              <a:pos x="252929" y="46753"/>
                            </a:cxn>
                            <a:cxn ang="0">
                              <a:pos x="329231" y="59503"/>
                            </a:cxn>
                            <a:cxn ang="0">
                              <a:pos x="329231" y="255014"/>
                            </a:cxn>
                            <a:cxn ang="0">
                              <a:pos x="316514" y="267765"/>
                            </a:cxn>
                            <a:cxn ang="0">
                              <a:pos x="0" y="255014"/>
                            </a:cxn>
                            <a:cxn ang="0">
                              <a:pos x="0" y="59503"/>
                            </a:cxn>
                            <a:cxn ang="0">
                              <a:pos x="12717" y="46753"/>
                            </a:cxn>
                            <a:cxn ang="0">
                              <a:pos x="163909" y="96339"/>
                            </a:cxn>
                            <a:cxn ang="0">
                              <a:pos x="194995" y="109089"/>
                            </a:cxn>
                            <a:cxn ang="0">
                              <a:pos x="163909" y="182760"/>
                            </a:cxn>
                            <a:cxn ang="0">
                              <a:pos x="163909" y="96339"/>
                            </a:cxn>
                            <a:cxn ang="0">
                              <a:pos x="183691" y="120423"/>
                            </a:cxn>
                            <a:cxn ang="0">
                              <a:pos x="137062" y="140258"/>
                            </a:cxn>
                            <a:cxn ang="0">
                              <a:pos x="192169" y="140258"/>
                            </a:cxn>
                            <a:cxn ang="0">
                              <a:pos x="183691" y="120423"/>
                            </a:cxn>
                            <a:cxn ang="0">
                              <a:pos x="86194" y="72254"/>
                            </a:cxn>
                            <a:cxn ang="0">
                              <a:pos x="25434" y="242264"/>
                            </a:cxn>
                            <a:cxn ang="0">
                              <a:pos x="303797" y="72254"/>
                            </a:cxn>
                            <a:cxn ang="0">
                              <a:pos x="243037" y="72254"/>
                            </a:cxn>
                            <a:cxn ang="0">
                              <a:pos x="217603" y="25501"/>
                            </a:cxn>
                            <a:cxn ang="0">
                              <a:pos x="97498" y="62337"/>
                            </a:cxn>
                            <a:cxn ang="0">
                              <a:pos x="163909" y="52420"/>
                            </a:cxn>
                            <a:cxn ang="0">
                              <a:pos x="251516" y="140258"/>
                            </a:cxn>
                            <a:cxn ang="0">
                              <a:pos x="77715" y="140258"/>
                            </a:cxn>
                            <a:cxn ang="0">
                              <a:pos x="163909" y="77921"/>
                            </a:cxn>
                            <a:cxn ang="0">
                              <a:pos x="101737" y="140258"/>
                            </a:cxn>
                            <a:cxn ang="0">
                              <a:pos x="226081" y="140258"/>
                            </a:cxn>
                          </a:cxnLst>
                          <a:pathLst>
                            <a:path fill="norm" h="189" w="233" stroke="1">
                              <a:moveTo>
                                <a:pt x="193" y="63"/>
                              </a:moveTo>
                              <a:cubicBezTo>
                                <a:pt x="198" y="63"/>
                                <a:pt x="202" y="66"/>
                                <a:pt x="202" y="71"/>
                              </a:cubicBezTo>
                              <a:cubicBezTo>
                                <a:pt x="202" y="75"/>
                                <a:pt x="198" y="79"/>
                                <a:pt x="193" y="79"/>
                              </a:cubicBezTo>
                              <a:cubicBezTo>
                                <a:pt x="189" y="79"/>
                                <a:pt x="185" y="75"/>
                                <a:pt x="185" y="71"/>
                              </a:cubicBezTo>
                              <a:cubicBezTo>
                                <a:pt x="185" y="66"/>
                                <a:pt x="189" y="63"/>
                                <a:pt x="193" y="63"/>
                              </a:cubicBezTo>
                              <a:close/>
                              <a:moveTo>
                                <a:pt x="56" y="28"/>
                              </a:moveTo>
                              <a:cubicBezTo>
                                <a:pt x="56" y="28"/>
                                <a:pt x="56" y="28"/>
                                <a:pt x="56" y="28"/>
                              </a:cubicBezTo>
                              <a:cubicBezTo>
                                <a:pt x="26" y="28"/>
                                <a:pt x="26" y="28"/>
                                <a:pt x="26" y="28"/>
                              </a:cubicBezTo>
                              <a:cubicBezTo>
                                <a:pt x="26" y="33"/>
                                <a:pt x="26" y="33"/>
                                <a:pt x="26" y="33"/>
                              </a:cubicBezTo>
                              <a:cubicBezTo>
                                <a:pt x="54" y="33"/>
                                <a:pt x="54" y="33"/>
                                <a:pt x="54" y="33"/>
                              </a:cubicBezTo>
                              <a:cubicBezTo>
                                <a:pt x="56" y="28"/>
                                <a:pt x="56" y="28"/>
                                <a:pt x="56" y="28"/>
                              </a:cubicBezTo>
                              <a:close/>
                              <a:moveTo>
                                <a:pt x="16" y="33"/>
                              </a:moveTo>
                              <a:cubicBezTo>
                                <a:pt x="16" y="33"/>
                                <a:pt x="16" y="33"/>
                                <a:pt x="16" y="33"/>
                              </a:cubicBezTo>
                              <a:cubicBezTo>
                                <a:pt x="16" y="23"/>
                                <a:pt x="16" y="23"/>
                                <a:pt x="16" y="23"/>
                              </a:cubicBezTo>
                              <a:cubicBezTo>
                                <a:pt x="16" y="23"/>
                                <a:pt x="16" y="23"/>
                                <a:pt x="16" y="23"/>
                              </a:cubicBezTo>
                              <a:cubicBezTo>
                                <a:pt x="16" y="20"/>
                                <a:pt x="18" y="17"/>
                                <a:pt x="21" y="17"/>
                              </a:cubicBezTo>
                              <a:cubicBezTo>
                                <a:pt x="60" y="17"/>
                                <a:pt x="60" y="17"/>
                                <a:pt x="60" y="17"/>
                              </a:cubicBezTo>
                              <a:cubicBezTo>
                                <a:pt x="64" y="6"/>
                                <a:pt x="64" y="6"/>
                                <a:pt x="64" y="6"/>
                              </a:cubicBezTo>
                              <a:cubicBezTo>
                                <a:pt x="65" y="2"/>
                                <a:pt x="69" y="0"/>
                                <a:pt x="72" y="0"/>
                              </a:cubicBezTo>
                              <a:cubicBezTo>
                                <a:pt x="160" y="0"/>
                                <a:pt x="160" y="0"/>
                                <a:pt x="160" y="0"/>
                              </a:cubicBezTo>
                              <a:cubicBezTo>
                                <a:pt x="165" y="0"/>
                                <a:pt x="168" y="3"/>
                                <a:pt x="169" y="7"/>
                              </a:cubicBezTo>
                              <a:cubicBezTo>
                                <a:pt x="179" y="33"/>
                                <a:pt x="179" y="33"/>
                                <a:pt x="179" y="33"/>
                              </a:cubicBezTo>
                              <a:cubicBezTo>
                                <a:pt x="224" y="33"/>
                                <a:pt x="224" y="33"/>
                                <a:pt x="224" y="33"/>
                              </a:cubicBezTo>
                              <a:cubicBezTo>
                                <a:pt x="229" y="33"/>
                                <a:pt x="233" y="37"/>
                                <a:pt x="233" y="42"/>
                              </a:cubicBezTo>
                              <a:cubicBezTo>
                                <a:pt x="233" y="42"/>
                                <a:pt x="233" y="42"/>
                                <a:pt x="233" y="42"/>
                              </a:cubicBezTo>
                              <a:cubicBezTo>
                                <a:pt x="233" y="180"/>
                                <a:pt x="233" y="180"/>
                                <a:pt x="233" y="180"/>
                              </a:cubicBezTo>
                              <a:cubicBezTo>
                                <a:pt x="233" y="185"/>
                                <a:pt x="229" y="189"/>
                                <a:pt x="224" y="189"/>
                              </a:cubicBezTo>
                              <a:cubicBezTo>
                                <a:pt x="224" y="189"/>
                                <a:pt x="224" y="189"/>
                                <a:pt x="224" y="189"/>
                              </a:cubicBezTo>
                              <a:cubicBezTo>
                                <a:pt x="9" y="189"/>
                                <a:pt x="9" y="189"/>
                                <a:pt x="9" y="189"/>
                              </a:cubicBezTo>
                              <a:cubicBezTo>
                                <a:pt x="4" y="189"/>
                                <a:pt x="0" y="185"/>
                                <a:pt x="0" y="180"/>
                              </a:cubicBezTo>
                              <a:cubicBezTo>
                                <a:pt x="0" y="179"/>
                                <a:pt x="0" y="179"/>
                                <a:pt x="0" y="179"/>
                              </a:cubicBezTo>
                              <a:cubicBezTo>
                                <a:pt x="0" y="42"/>
                                <a:pt x="0" y="42"/>
                                <a:pt x="0" y="42"/>
                              </a:cubicBezTo>
                              <a:cubicBezTo>
                                <a:pt x="0" y="37"/>
                                <a:pt x="4" y="33"/>
                                <a:pt x="9" y="33"/>
                              </a:cubicBezTo>
                              <a:cubicBezTo>
                                <a:pt x="9" y="33"/>
                                <a:pt x="9" y="33"/>
                                <a:pt x="9" y="33"/>
                              </a:cubicBezTo>
                              <a:cubicBezTo>
                                <a:pt x="16" y="33"/>
                                <a:pt x="16" y="33"/>
                                <a:pt x="16" y="33"/>
                              </a:cubicBezTo>
                              <a:close/>
                              <a:moveTo>
                                <a:pt x="116" y="68"/>
                              </a:moveTo>
                              <a:cubicBezTo>
                                <a:pt x="116" y="68"/>
                                <a:pt x="116" y="68"/>
                                <a:pt x="116" y="68"/>
                              </a:cubicBezTo>
                              <a:cubicBezTo>
                                <a:pt x="125" y="68"/>
                                <a:pt x="132" y="72"/>
                                <a:pt x="138" y="77"/>
                              </a:cubicBezTo>
                              <a:cubicBezTo>
                                <a:pt x="143" y="83"/>
                                <a:pt x="147" y="91"/>
                                <a:pt x="147" y="99"/>
                              </a:cubicBezTo>
                              <a:cubicBezTo>
                                <a:pt x="147" y="115"/>
                                <a:pt x="133" y="129"/>
                                <a:pt x="116" y="129"/>
                              </a:cubicBezTo>
                              <a:cubicBezTo>
                                <a:pt x="100" y="129"/>
                                <a:pt x="86" y="115"/>
                                <a:pt x="86" y="99"/>
                              </a:cubicBezTo>
                              <a:cubicBezTo>
                                <a:pt x="86" y="82"/>
                                <a:pt x="100" y="68"/>
                                <a:pt x="116" y="68"/>
                              </a:cubicBezTo>
                              <a:close/>
                              <a:moveTo>
                                <a:pt x="130" y="85"/>
                              </a:moveTo>
                              <a:cubicBezTo>
                                <a:pt x="130" y="85"/>
                                <a:pt x="130" y="85"/>
                                <a:pt x="130" y="85"/>
                              </a:cubicBezTo>
                              <a:cubicBezTo>
                                <a:pt x="127" y="81"/>
                                <a:pt x="122" y="79"/>
                                <a:pt x="116" y="79"/>
                              </a:cubicBezTo>
                              <a:cubicBezTo>
                                <a:pt x="106" y="79"/>
                                <a:pt x="97" y="88"/>
                                <a:pt x="97" y="99"/>
                              </a:cubicBezTo>
                              <a:cubicBezTo>
                                <a:pt x="97" y="109"/>
                                <a:pt x="106" y="118"/>
                                <a:pt x="116" y="118"/>
                              </a:cubicBezTo>
                              <a:cubicBezTo>
                                <a:pt x="127" y="118"/>
                                <a:pt x="136" y="109"/>
                                <a:pt x="136" y="99"/>
                              </a:cubicBezTo>
                              <a:cubicBezTo>
                                <a:pt x="136" y="93"/>
                                <a:pt x="134" y="88"/>
                                <a:pt x="130" y="85"/>
                              </a:cubicBezTo>
                              <a:cubicBezTo>
                                <a:pt x="130" y="85"/>
                                <a:pt x="130" y="85"/>
                                <a:pt x="130" y="85"/>
                              </a:cubicBezTo>
                              <a:close/>
                              <a:moveTo>
                                <a:pt x="61" y="51"/>
                              </a:moveTo>
                              <a:cubicBezTo>
                                <a:pt x="61" y="51"/>
                                <a:pt x="61" y="51"/>
                                <a:pt x="61" y="51"/>
                              </a:cubicBezTo>
                              <a:cubicBezTo>
                                <a:pt x="18" y="51"/>
                                <a:pt x="18" y="51"/>
                                <a:pt x="18" y="51"/>
                              </a:cubicBezTo>
                              <a:cubicBezTo>
                                <a:pt x="18" y="171"/>
                                <a:pt x="18" y="171"/>
                                <a:pt x="18" y="171"/>
                              </a:cubicBezTo>
                              <a:cubicBezTo>
                                <a:pt x="215" y="171"/>
                                <a:pt x="215" y="171"/>
                                <a:pt x="215" y="171"/>
                              </a:cubicBezTo>
                              <a:cubicBezTo>
                                <a:pt x="215" y="51"/>
                                <a:pt x="215" y="51"/>
                                <a:pt x="215" y="51"/>
                              </a:cubicBezTo>
                              <a:cubicBezTo>
                                <a:pt x="172" y="51"/>
                                <a:pt x="172" y="51"/>
                                <a:pt x="172" y="51"/>
                              </a:cubicBezTo>
                              <a:cubicBezTo>
                                <a:pt x="172" y="51"/>
                                <a:pt x="172" y="51"/>
                                <a:pt x="172" y="51"/>
                              </a:cubicBezTo>
                              <a:cubicBezTo>
                                <a:pt x="169" y="51"/>
                                <a:pt x="165" y="48"/>
                                <a:pt x="164" y="45"/>
                              </a:cubicBezTo>
                              <a:cubicBezTo>
                                <a:pt x="154" y="18"/>
                                <a:pt x="154" y="18"/>
                                <a:pt x="154" y="18"/>
                              </a:cubicBezTo>
                              <a:cubicBezTo>
                                <a:pt x="79" y="18"/>
                                <a:pt x="79" y="18"/>
                                <a:pt x="79" y="18"/>
                              </a:cubicBezTo>
                              <a:cubicBezTo>
                                <a:pt x="69" y="44"/>
                                <a:pt x="69" y="44"/>
                                <a:pt x="69" y="44"/>
                              </a:cubicBezTo>
                              <a:cubicBezTo>
                                <a:pt x="68" y="48"/>
                                <a:pt x="65" y="51"/>
                                <a:pt x="61" y="51"/>
                              </a:cubicBezTo>
                              <a:close/>
                              <a:moveTo>
                                <a:pt x="116" y="37"/>
                              </a:moveTo>
                              <a:cubicBezTo>
                                <a:pt x="116" y="37"/>
                                <a:pt x="116" y="37"/>
                                <a:pt x="116" y="37"/>
                              </a:cubicBezTo>
                              <a:cubicBezTo>
                                <a:pt x="151" y="37"/>
                                <a:pt x="178" y="64"/>
                                <a:pt x="178" y="99"/>
                              </a:cubicBezTo>
                              <a:cubicBezTo>
                                <a:pt x="178" y="133"/>
                                <a:pt x="150" y="161"/>
                                <a:pt x="116" y="161"/>
                              </a:cubicBezTo>
                              <a:cubicBezTo>
                                <a:pt x="82" y="161"/>
                                <a:pt x="55" y="133"/>
                                <a:pt x="55" y="99"/>
                              </a:cubicBezTo>
                              <a:cubicBezTo>
                                <a:pt x="55" y="64"/>
                                <a:pt x="82" y="37"/>
                                <a:pt x="116" y="37"/>
                              </a:cubicBezTo>
                              <a:close/>
                              <a:moveTo>
                                <a:pt x="116" y="55"/>
                              </a:moveTo>
                              <a:cubicBezTo>
                                <a:pt x="116" y="55"/>
                                <a:pt x="116" y="55"/>
                                <a:pt x="116" y="55"/>
                              </a:cubicBezTo>
                              <a:cubicBezTo>
                                <a:pt x="92" y="55"/>
                                <a:pt x="72" y="74"/>
                                <a:pt x="72" y="99"/>
                              </a:cubicBezTo>
                              <a:cubicBezTo>
                                <a:pt x="72" y="123"/>
                                <a:pt x="92" y="142"/>
                                <a:pt x="116" y="142"/>
                              </a:cubicBezTo>
                              <a:cubicBezTo>
                                <a:pt x="141" y="142"/>
                                <a:pt x="160" y="123"/>
                                <a:pt x="160" y="99"/>
                              </a:cubicBezTo>
                              <a:cubicBezTo>
                                <a:pt x="160" y="74"/>
                                <a:pt x="141" y="55"/>
                                <a:pt x="116" y="5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3175"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Freeform 123" o:spid="_x0000_s1038" style="width:29.5pt;height:24.05pt;margin-top:563.25pt;margin-left:432.95pt;mso-height-relative:page;mso-width-relative:page;position:absolute;z-index:251679744" coordsize="233,189" o:spt="100" adj="-11796480,,5400" path="m193,63c198,63,202,66,202,71c202,75,198,79,193,79c189,79,185,75,185,71c185,66,189,63,193,63xm56,28c56,28,56,28,56,28c26,28,26,28,26,28c26,33,26,33,26,33c54,33,54,33,54,33c56,28,56,28,56,28xm16,33c16,33,16,33,16,33c16,23,16,23,16,23c16,23,16,23,16,23c16,20,18,17,21,17c60,17,60,17,60,17c64,6,64,6,64,6c65,2,69,,72,c160,,160,,160,c165,,168,3,169,7c179,33,179,33,179,33c224,33,224,33,224,33c229,33,233,37,233,42c233,42,233,42,233,42c233,180,233,180,233,180c233,185,229,189,224,189c224,189,224,189,224,189c9,189,9,189,9,189c4,189,,185,,180c,179,,179,,179c,42,,42,,42c,37,4,33,9,33c9,33,9,33,9,33c16,33,16,33,16,33xm116,68c116,68,116,68,116,68c125,68,132,72,138,77c143,83,147,91,147,99c147,115,133,129,116,129c100,129,86,115,86,99c86,82,100,68,116,68xm130,85c130,85,130,85,130,85c127,81,122,79,116,79c106,79,97,88,97,99c97,109,106,118,116,118c127,118,136,109,136,99c136,93,134,88,130,85c130,85,130,85,130,85xm61,51c61,51,61,51,61,51c18,51,18,51,18,51c18,171,18,171,18,171c215,171,215,171,215,171c215,51,215,51,215,51c172,51,172,51,172,51c172,51,172,51,172,51c169,51,165,48,164,45c154,18,154,18,154,18c79,18,79,18,79,18c69,44,69,44,69,44c68,48,65,51,61,51xm116,37c116,37,116,37,116,37c151,37,178,64,178,99c178,133,150,161,116,161c82,161,55,133,55,99c55,64,82,37,116,37xm116,55c116,55,116,55,116,55c92,55,72,74,72,99c72,123,92,142,116,142c141,142,160,123,160,99c160,74,141,55,116,55xe" filled="t" fillcolor="black" stroked="f" strokeweight="0.25pt">
                <v:stroke joinstyle="miter"/>
                <v:path o:connecttype="custom" o:connectlocs="285428,100589;261407,100589;79128,39669;36738,39669;76302,46753;22608,46753;22608,32585;29673,24085;90433,8500;226081,0;252929,46753;329231,59503;329231,255014;316514,267765;0,255014;0,59503;12717,46753;163909,96339;194995,109089;163909,182760;163909,96339;183691,120423;137062,140258;192169,140258;183691,120423;86194,72254;25434,242264;303797,72254;243037,72254;217603,25501;97498,62337;163909,52420;251516,140258;77715,140258;163909,77921;101737,140258;226081,140258" o:connectangles="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color w:val="A9D2A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5498465</wp:posOffset>
                </wp:positionH>
                <wp:positionV relativeFrom="paragraph">
                  <wp:posOffset>7851140</wp:posOffset>
                </wp:positionV>
                <wp:extent cx="374650" cy="374650"/>
                <wp:effectExtent l="0" t="0" r="6350" b="6350"/>
                <wp:wrapNone/>
                <wp:docPr id="21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74650" cy="374650"/>
                        </a:xfrm>
                        <a:custGeom>
                          <a:avLst/>
                          <a:gdLst>
                            <a:gd name="A1" fmla="val 0"/>
                            <a:gd name="A3" fmla="val 0"/>
                          </a:gdLst>
                          <a:cxnLst>
                            <a:cxn ang="0">
                              <a:pos x="163909" y="0"/>
                            </a:cxn>
                            <a:cxn ang="0">
                              <a:pos x="0" y="163909"/>
                            </a:cxn>
                            <a:cxn ang="0">
                              <a:pos x="163909" y="329231"/>
                            </a:cxn>
                            <a:cxn ang="0">
                              <a:pos x="329231" y="163909"/>
                            </a:cxn>
                            <a:cxn ang="0">
                              <a:pos x="163909" y="0"/>
                            </a:cxn>
                            <a:cxn ang="0">
                              <a:pos x="296732" y="206299"/>
                            </a:cxn>
                            <a:cxn ang="0">
                              <a:pos x="296732" y="206299"/>
                            </a:cxn>
                            <a:cxn ang="0">
                              <a:pos x="206299" y="199234"/>
                            </a:cxn>
                            <a:cxn ang="0">
                              <a:pos x="89020" y="183691"/>
                            </a:cxn>
                            <a:cxn ang="0">
                              <a:pos x="81954" y="165322"/>
                            </a:cxn>
                            <a:cxn ang="0">
                              <a:pos x="129997" y="146953"/>
                            </a:cxn>
                            <a:cxn ang="0">
                              <a:pos x="281189" y="128584"/>
                            </a:cxn>
                            <a:cxn ang="0">
                              <a:pos x="299558" y="129997"/>
                            </a:cxn>
                            <a:cxn ang="0">
                              <a:pos x="303797" y="163909"/>
                            </a:cxn>
                            <a:cxn ang="0">
                              <a:pos x="296732" y="206299"/>
                            </a:cxn>
                            <a:cxn ang="0">
                              <a:pos x="295319" y="114454"/>
                            </a:cxn>
                            <a:cxn ang="0">
                              <a:pos x="295319" y="114454"/>
                            </a:cxn>
                            <a:cxn ang="0">
                              <a:pos x="281189" y="113041"/>
                            </a:cxn>
                            <a:cxn ang="0">
                              <a:pos x="124345" y="132823"/>
                            </a:cxn>
                            <a:cxn ang="0">
                              <a:pos x="77715" y="151192"/>
                            </a:cxn>
                            <a:cxn ang="0">
                              <a:pos x="76302" y="139888"/>
                            </a:cxn>
                            <a:cxn ang="0">
                              <a:pos x="214777" y="33912"/>
                            </a:cxn>
                            <a:cxn ang="0">
                              <a:pos x="295319" y="114454"/>
                            </a:cxn>
                            <a:cxn ang="0">
                              <a:pos x="185104" y="25434"/>
                            </a:cxn>
                            <a:cxn ang="0">
                              <a:pos x="185104" y="25434"/>
                            </a:cxn>
                            <a:cxn ang="0">
                              <a:pos x="73476" y="124345"/>
                            </a:cxn>
                            <a:cxn ang="0">
                              <a:pos x="79128" y="53694"/>
                            </a:cxn>
                            <a:cxn ang="0">
                              <a:pos x="163909" y="24021"/>
                            </a:cxn>
                            <a:cxn ang="0">
                              <a:pos x="185104" y="25434"/>
                            </a:cxn>
                            <a:cxn ang="0">
                              <a:pos x="60759" y="70650"/>
                            </a:cxn>
                            <a:cxn ang="0">
                              <a:pos x="60759" y="70650"/>
                            </a:cxn>
                            <a:cxn ang="0">
                              <a:pos x="59346" y="128584"/>
                            </a:cxn>
                            <a:cxn ang="0">
                              <a:pos x="31086" y="121519"/>
                            </a:cxn>
                            <a:cxn ang="0">
                              <a:pos x="60759" y="70650"/>
                            </a:cxn>
                            <a:cxn ang="0">
                              <a:pos x="26847" y="137062"/>
                            </a:cxn>
                            <a:cxn ang="0">
                              <a:pos x="26847" y="137062"/>
                            </a:cxn>
                            <a:cxn ang="0">
                              <a:pos x="60759" y="144127"/>
                            </a:cxn>
                            <a:cxn ang="0">
                              <a:pos x="63585" y="156844"/>
                            </a:cxn>
                            <a:cxn ang="0">
                              <a:pos x="25434" y="179452"/>
                            </a:cxn>
                            <a:cxn ang="0">
                              <a:pos x="25434" y="163909"/>
                            </a:cxn>
                            <a:cxn ang="0">
                              <a:pos x="26847" y="137062"/>
                            </a:cxn>
                            <a:cxn ang="0">
                              <a:pos x="28260" y="196408"/>
                            </a:cxn>
                            <a:cxn ang="0">
                              <a:pos x="28260" y="196408"/>
                            </a:cxn>
                            <a:cxn ang="0">
                              <a:pos x="67824" y="172387"/>
                            </a:cxn>
                            <a:cxn ang="0">
                              <a:pos x="76302" y="190756"/>
                            </a:cxn>
                            <a:cxn ang="0">
                              <a:pos x="59346" y="210538"/>
                            </a:cxn>
                            <a:cxn ang="0">
                              <a:pos x="49455" y="243037"/>
                            </a:cxn>
                            <a:cxn ang="0">
                              <a:pos x="28260" y="196408"/>
                            </a:cxn>
                            <a:cxn ang="0">
                              <a:pos x="63585" y="259994"/>
                            </a:cxn>
                            <a:cxn ang="0">
                              <a:pos x="63585" y="259994"/>
                            </a:cxn>
                            <a:cxn ang="0">
                              <a:pos x="72063" y="217603"/>
                            </a:cxn>
                            <a:cxn ang="0">
                              <a:pos x="83368" y="204886"/>
                            </a:cxn>
                            <a:cxn ang="0">
                              <a:pos x="190756" y="300971"/>
                            </a:cxn>
                            <a:cxn ang="0">
                              <a:pos x="163909" y="303797"/>
                            </a:cxn>
                            <a:cxn ang="0">
                              <a:pos x="63585" y="259994"/>
                            </a:cxn>
                            <a:cxn ang="0">
                              <a:pos x="216190" y="293906"/>
                            </a:cxn>
                            <a:cxn ang="0">
                              <a:pos x="216190" y="293906"/>
                            </a:cxn>
                            <a:cxn ang="0">
                              <a:pos x="96085" y="197821"/>
                            </a:cxn>
                            <a:cxn ang="0">
                              <a:pos x="199234" y="211951"/>
                            </a:cxn>
                            <a:cxn ang="0">
                              <a:pos x="289667" y="224668"/>
                            </a:cxn>
                            <a:cxn ang="0">
                              <a:pos x="216190" y="293906"/>
                            </a:cxn>
                          </a:cxnLst>
                          <a:pathLst>
                            <a:path fill="norm" h="233" w="233" stroke="1">
                              <a:moveTo>
                                <a:pt x="116" y="0"/>
                              </a:moveTo>
                              <a:cubicBezTo>
                                <a:pt x="52" y="0"/>
                                <a:pt x="0" y="52"/>
                                <a:pt x="0" y="116"/>
                              </a:cubicBezTo>
                              <a:cubicBezTo>
                                <a:pt x="0" y="180"/>
                                <a:pt x="52" y="233"/>
                                <a:pt x="116" y="233"/>
                              </a:cubicBezTo>
                              <a:cubicBezTo>
                                <a:pt x="180" y="233"/>
                                <a:pt x="233" y="180"/>
                                <a:pt x="233" y="116"/>
                              </a:cubicBezTo>
                              <a:cubicBezTo>
                                <a:pt x="233" y="52"/>
                                <a:pt x="180" y="0"/>
                                <a:pt x="116" y="0"/>
                              </a:cubicBezTo>
                              <a:close/>
                              <a:moveTo>
                                <a:pt x="210" y="146"/>
                              </a:moveTo>
                              <a:cubicBezTo>
                                <a:pt x="210" y="146"/>
                                <a:pt x="210" y="146"/>
                                <a:pt x="210" y="146"/>
                              </a:cubicBezTo>
                              <a:cubicBezTo>
                                <a:pt x="199" y="150"/>
                                <a:pt x="174" y="157"/>
                                <a:pt x="146" y="141"/>
                              </a:cubicBezTo>
                              <a:cubicBezTo>
                                <a:pt x="123" y="127"/>
                                <a:pt x="89" y="118"/>
                                <a:pt x="63" y="130"/>
                              </a:cubicBezTo>
                              <a:cubicBezTo>
                                <a:pt x="61" y="126"/>
                                <a:pt x="60" y="121"/>
                                <a:pt x="58" y="117"/>
                              </a:cubicBezTo>
                              <a:cubicBezTo>
                                <a:pt x="69" y="112"/>
                                <a:pt x="80" y="108"/>
                                <a:pt x="92" y="104"/>
                              </a:cubicBezTo>
                              <a:cubicBezTo>
                                <a:pt x="126" y="93"/>
                                <a:pt x="162" y="88"/>
                                <a:pt x="199" y="91"/>
                              </a:cubicBezTo>
                              <a:cubicBezTo>
                                <a:pt x="203" y="91"/>
                                <a:pt x="208" y="92"/>
                                <a:pt x="212" y="92"/>
                              </a:cubicBezTo>
                              <a:cubicBezTo>
                                <a:pt x="214" y="100"/>
                                <a:pt x="215" y="108"/>
                                <a:pt x="215" y="116"/>
                              </a:cubicBezTo>
                              <a:cubicBezTo>
                                <a:pt x="215" y="126"/>
                                <a:pt x="213" y="136"/>
                                <a:pt x="210" y="146"/>
                              </a:cubicBezTo>
                              <a:close/>
                              <a:moveTo>
                                <a:pt x="209" y="81"/>
                              </a:moveTo>
                              <a:cubicBezTo>
                                <a:pt x="209" y="81"/>
                                <a:pt x="209" y="81"/>
                                <a:pt x="209" y="81"/>
                              </a:cubicBezTo>
                              <a:cubicBezTo>
                                <a:pt x="205" y="81"/>
                                <a:pt x="202" y="81"/>
                                <a:pt x="199" y="80"/>
                              </a:cubicBezTo>
                              <a:cubicBezTo>
                                <a:pt x="162" y="78"/>
                                <a:pt x="124" y="82"/>
                                <a:pt x="88" y="94"/>
                              </a:cubicBezTo>
                              <a:cubicBezTo>
                                <a:pt x="77" y="97"/>
                                <a:pt x="66" y="102"/>
                                <a:pt x="55" y="107"/>
                              </a:cubicBezTo>
                              <a:cubicBezTo>
                                <a:pt x="55" y="104"/>
                                <a:pt x="54" y="102"/>
                                <a:pt x="54" y="99"/>
                              </a:cubicBezTo>
                              <a:cubicBezTo>
                                <a:pt x="95" y="82"/>
                                <a:pt x="99" y="31"/>
                                <a:pt x="152" y="24"/>
                              </a:cubicBezTo>
                              <a:cubicBezTo>
                                <a:pt x="178" y="34"/>
                                <a:pt x="199" y="55"/>
                                <a:pt x="209" y="81"/>
                              </a:cubicBezTo>
                              <a:close/>
                              <a:moveTo>
                                <a:pt x="131" y="18"/>
                              </a:moveTo>
                              <a:cubicBezTo>
                                <a:pt x="131" y="18"/>
                                <a:pt x="131" y="18"/>
                                <a:pt x="131" y="18"/>
                              </a:cubicBezTo>
                              <a:cubicBezTo>
                                <a:pt x="91" y="32"/>
                                <a:pt x="84" y="72"/>
                                <a:pt x="52" y="88"/>
                              </a:cubicBezTo>
                              <a:cubicBezTo>
                                <a:pt x="50" y="71"/>
                                <a:pt x="52" y="54"/>
                                <a:pt x="56" y="38"/>
                              </a:cubicBezTo>
                              <a:cubicBezTo>
                                <a:pt x="73" y="25"/>
                                <a:pt x="94" y="17"/>
                                <a:pt x="116" y="17"/>
                              </a:cubicBezTo>
                              <a:cubicBezTo>
                                <a:pt x="121" y="17"/>
                                <a:pt x="126" y="18"/>
                                <a:pt x="131" y="18"/>
                              </a:cubicBezTo>
                              <a:close/>
                              <a:moveTo>
                                <a:pt x="43" y="50"/>
                              </a:moveTo>
                              <a:cubicBezTo>
                                <a:pt x="43" y="50"/>
                                <a:pt x="43" y="50"/>
                                <a:pt x="43" y="50"/>
                              </a:cubicBezTo>
                              <a:cubicBezTo>
                                <a:pt x="40" y="64"/>
                                <a:pt x="40" y="78"/>
                                <a:pt x="42" y="91"/>
                              </a:cubicBezTo>
                              <a:cubicBezTo>
                                <a:pt x="35" y="91"/>
                                <a:pt x="29" y="90"/>
                                <a:pt x="22" y="86"/>
                              </a:cubicBezTo>
                              <a:cubicBezTo>
                                <a:pt x="26" y="73"/>
                                <a:pt x="34" y="61"/>
                                <a:pt x="43" y="50"/>
                              </a:cubicBezTo>
                              <a:close/>
                              <a:moveTo>
                                <a:pt x="19" y="97"/>
                              </a:moveTo>
                              <a:cubicBezTo>
                                <a:pt x="19" y="97"/>
                                <a:pt x="19" y="97"/>
                                <a:pt x="19" y="97"/>
                              </a:cubicBezTo>
                              <a:cubicBezTo>
                                <a:pt x="28" y="101"/>
                                <a:pt x="35" y="102"/>
                                <a:pt x="43" y="102"/>
                              </a:cubicBezTo>
                              <a:cubicBezTo>
                                <a:pt x="44" y="105"/>
                                <a:pt x="44" y="108"/>
                                <a:pt x="45" y="111"/>
                              </a:cubicBezTo>
                              <a:cubicBezTo>
                                <a:pt x="36" y="116"/>
                                <a:pt x="27" y="122"/>
                                <a:pt x="18" y="127"/>
                              </a:cubicBezTo>
                              <a:cubicBezTo>
                                <a:pt x="18" y="124"/>
                                <a:pt x="18" y="120"/>
                                <a:pt x="18" y="116"/>
                              </a:cubicBezTo>
                              <a:cubicBezTo>
                                <a:pt x="18" y="109"/>
                                <a:pt x="18" y="103"/>
                                <a:pt x="19" y="97"/>
                              </a:cubicBezTo>
                              <a:close/>
                              <a:moveTo>
                                <a:pt x="20" y="139"/>
                              </a:moveTo>
                              <a:cubicBezTo>
                                <a:pt x="20" y="139"/>
                                <a:pt x="20" y="139"/>
                                <a:pt x="20" y="139"/>
                              </a:cubicBezTo>
                              <a:cubicBezTo>
                                <a:pt x="29" y="133"/>
                                <a:pt x="39" y="127"/>
                                <a:pt x="48" y="122"/>
                              </a:cubicBezTo>
                              <a:cubicBezTo>
                                <a:pt x="50" y="126"/>
                                <a:pt x="52" y="131"/>
                                <a:pt x="54" y="135"/>
                              </a:cubicBezTo>
                              <a:cubicBezTo>
                                <a:pt x="49" y="139"/>
                                <a:pt x="45" y="143"/>
                                <a:pt x="42" y="149"/>
                              </a:cubicBezTo>
                              <a:cubicBezTo>
                                <a:pt x="38" y="155"/>
                                <a:pt x="36" y="163"/>
                                <a:pt x="35" y="172"/>
                              </a:cubicBezTo>
                              <a:cubicBezTo>
                                <a:pt x="28" y="162"/>
                                <a:pt x="23" y="151"/>
                                <a:pt x="20" y="139"/>
                              </a:cubicBezTo>
                              <a:close/>
                              <a:moveTo>
                                <a:pt x="45" y="184"/>
                              </a:moveTo>
                              <a:cubicBezTo>
                                <a:pt x="45" y="184"/>
                                <a:pt x="45" y="184"/>
                                <a:pt x="45" y="184"/>
                              </a:cubicBezTo>
                              <a:cubicBezTo>
                                <a:pt x="44" y="171"/>
                                <a:pt x="47" y="162"/>
                                <a:pt x="51" y="154"/>
                              </a:cubicBezTo>
                              <a:cubicBezTo>
                                <a:pt x="53" y="151"/>
                                <a:pt x="56" y="148"/>
                                <a:pt x="59" y="145"/>
                              </a:cubicBezTo>
                              <a:cubicBezTo>
                                <a:pt x="75" y="176"/>
                                <a:pt x="103" y="200"/>
                                <a:pt x="135" y="213"/>
                              </a:cubicBezTo>
                              <a:cubicBezTo>
                                <a:pt x="129" y="214"/>
                                <a:pt x="123" y="215"/>
                                <a:pt x="116" y="215"/>
                              </a:cubicBezTo>
                              <a:cubicBezTo>
                                <a:pt x="89" y="215"/>
                                <a:pt x="64" y="203"/>
                                <a:pt x="45" y="184"/>
                              </a:cubicBezTo>
                              <a:close/>
                              <a:moveTo>
                                <a:pt x="153" y="208"/>
                              </a:moveTo>
                              <a:cubicBezTo>
                                <a:pt x="153" y="208"/>
                                <a:pt x="153" y="208"/>
                                <a:pt x="153" y="208"/>
                              </a:cubicBezTo>
                              <a:cubicBezTo>
                                <a:pt x="117" y="198"/>
                                <a:pt x="86" y="173"/>
                                <a:pt x="68" y="140"/>
                              </a:cubicBezTo>
                              <a:cubicBezTo>
                                <a:pt x="91" y="130"/>
                                <a:pt x="121" y="138"/>
                                <a:pt x="141" y="150"/>
                              </a:cubicBezTo>
                              <a:cubicBezTo>
                                <a:pt x="167" y="165"/>
                                <a:pt x="190" y="163"/>
                                <a:pt x="205" y="159"/>
                              </a:cubicBezTo>
                              <a:cubicBezTo>
                                <a:pt x="195" y="181"/>
                                <a:pt x="176" y="198"/>
                                <a:pt x="153" y="20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Freeform 119" o:spid="_x0000_s1039" style="width:29.5pt;height:29.5pt;margin-top:618.2pt;margin-left:432.95pt;mso-height-relative:page;mso-width-relative:page;position:absolute;z-index:251700224" coordsize="233,233" o:spt="100" adj="-11796480,,5400" path="m116,c52,,,52,,116c,180,52,233,116,233c180,233,233,180,233,116c233,52,180,,116,xm210,146c210,146,210,146,210,146c199,150,174,157,146,141c123,127,89,118,63,130c61,126,60,121,58,117c69,112,80,108,92,104c126,93,162,88,199,91c203,91,208,92,212,92c214,100,215,108,215,116c215,126,213,136,210,146xm209,81c209,81,209,81,209,81c205,81,202,81,199,80c162,78,124,82,88,94c77,97,66,102,55,107c55,104,54,102,54,99c95,82,99,31,152,24c178,34,199,55,209,81xm131,18c131,18,131,18,131,18c91,32,84,72,52,88c50,71,52,54,56,38c73,25,94,17,116,17c121,17,126,18,131,18xm43,50c43,50,43,50,43,50c40,64,40,78,42,91c35,91,29,90,22,86c26,73,34,61,43,50xm19,97c19,97,19,97,19,97c28,101,35,102,43,102c44,105,44,108,45,111c36,116,27,122,18,127c18,124,18,120,18,116c18,109,18,103,19,97xm20,139c20,139,20,139,20,139c29,133,39,127,48,122c50,126,52,131,54,135c49,139,45,143,42,149c38,155,36,163,35,172c28,162,23,151,20,139xm45,184c45,184,45,184,45,184c44,171,47,162,51,154c53,151,56,148,59,145c75,176,103,200,135,213c129,214,123,215,116,215c89,215,64,203,45,184xm153,208c153,208,153,208,153,208c117,198,86,173,68,140c91,130,121,138,141,150c167,165,190,163,205,159c195,181,176,198,153,208xe" filled="t" fillcolor="black" stroked="f">
                <v:stroke joinstyle="miter"/>
                <v:path o:connecttype="custom" o:connectlocs="163909,0;0,163909;163909,329231;329231,163909;163909,0;296732,206299;296732,206299;206299,199234;89020,183691;81954,165322;129997,146953;281189,128584;299558,129997;303797,163909;296732,206299;295319,114454;295319,114454;281189,113041;124345,132823;77715,151192;76302,139888;214777,33912;295319,114454;185104,25434;185104,25434;73476,124345;79128,53694;163909,24021;185104,25434;60759,70650;60759,70650;59346,128584;31086,121519;60759,70650;26847,137062;26847,137062;60759,144127;63585,156844;25434,179452;25434,163909;26847,137062;28260,196408;28260,196408;67824,172387;76302,190756;59346,210538;49455,243037;28260,196408;63585,259994;63585,259994;72063,217603;83368,204886;190756,300971;163909,303797;63585,259994;216190,293906;216190,293906;96085,197821;199234,211951;289667,224668;216190,293906" o:connectangles="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color w:val="A9D2A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5375275</wp:posOffset>
                </wp:positionH>
                <wp:positionV relativeFrom="paragraph">
                  <wp:posOffset>6268085</wp:posOffset>
                </wp:positionV>
                <wp:extent cx="456565" cy="377825"/>
                <wp:effectExtent l="0" t="0" r="635" b="6985"/>
                <wp:wrapNone/>
                <wp:docPr id="15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56565" cy="377825"/>
                        </a:xfrm>
                        <a:custGeom>
                          <a:avLst/>
                          <a:gdLst>
                            <a:gd name="A1" fmla="val 0"/>
                            <a:gd name="A3" fmla="val 0"/>
                          </a:gdLst>
                          <a:cxnLst>
                            <a:cxn ang="0">
                              <a:pos x="276950" y="97497"/>
                            </a:cxn>
                            <a:cxn ang="0">
                              <a:pos x="238798" y="84780"/>
                            </a:cxn>
                            <a:cxn ang="0">
                              <a:pos x="238798" y="111627"/>
                            </a:cxn>
                            <a:cxn ang="0">
                              <a:pos x="317927" y="170974"/>
                            </a:cxn>
                            <a:cxn ang="0">
                              <a:pos x="298145" y="176626"/>
                            </a:cxn>
                            <a:cxn ang="0">
                              <a:pos x="279776" y="176626"/>
                            </a:cxn>
                            <a:cxn ang="0">
                              <a:pos x="257168" y="162496"/>
                            </a:cxn>
                            <a:cxn ang="0">
                              <a:pos x="226081" y="162496"/>
                            </a:cxn>
                            <a:cxn ang="0">
                              <a:pos x="204886" y="176626"/>
                            </a:cxn>
                            <a:cxn ang="0">
                              <a:pos x="178039" y="170974"/>
                            </a:cxn>
                            <a:cxn ang="0">
                              <a:pos x="148366" y="159670"/>
                            </a:cxn>
                            <a:cxn ang="0">
                              <a:pos x="120106" y="170974"/>
                            </a:cxn>
                            <a:cxn ang="0">
                              <a:pos x="101737" y="178039"/>
                            </a:cxn>
                            <a:cxn ang="0">
                              <a:pos x="83368" y="170974"/>
                            </a:cxn>
                            <a:cxn ang="0">
                              <a:pos x="39564" y="162496"/>
                            </a:cxn>
                            <a:cxn ang="0">
                              <a:pos x="25434" y="170974"/>
                            </a:cxn>
                            <a:cxn ang="0">
                              <a:pos x="0" y="186517"/>
                            </a:cxn>
                            <a:cxn ang="0">
                              <a:pos x="24021" y="190756"/>
                            </a:cxn>
                            <a:cxn ang="0">
                              <a:pos x="36738" y="182278"/>
                            </a:cxn>
                            <a:cxn ang="0">
                              <a:pos x="55107" y="173800"/>
                            </a:cxn>
                            <a:cxn ang="0">
                              <a:pos x="86194" y="190756"/>
                            </a:cxn>
                            <a:cxn ang="0">
                              <a:pos x="117280" y="190756"/>
                            </a:cxn>
                            <a:cxn ang="0">
                              <a:pos x="129997" y="182278"/>
                            </a:cxn>
                            <a:cxn ang="0">
                              <a:pos x="148366" y="173800"/>
                            </a:cxn>
                            <a:cxn ang="0">
                              <a:pos x="166735" y="182278"/>
                            </a:cxn>
                            <a:cxn ang="0">
                              <a:pos x="179452" y="190756"/>
                            </a:cxn>
                            <a:cxn ang="0">
                              <a:pos x="210538" y="190756"/>
                            </a:cxn>
                            <a:cxn ang="0">
                              <a:pos x="241625" y="173800"/>
                            </a:cxn>
                            <a:cxn ang="0">
                              <a:pos x="259994" y="180865"/>
                            </a:cxn>
                            <a:cxn ang="0">
                              <a:pos x="272711" y="190756"/>
                            </a:cxn>
                            <a:cxn ang="0">
                              <a:pos x="303797" y="190756"/>
                            </a:cxn>
                            <a:cxn ang="0">
                              <a:pos x="317927" y="170974"/>
                            </a:cxn>
                            <a:cxn ang="0">
                              <a:pos x="179452" y="128584"/>
                            </a:cxn>
                            <a:cxn ang="0">
                              <a:pos x="211951" y="134236"/>
                            </a:cxn>
                            <a:cxn ang="0">
                              <a:pos x="230320" y="8478"/>
                            </a:cxn>
                            <a:cxn ang="0">
                              <a:pos x="139888" y="60759"/>
                            </a:cxn>
                            <a:cxn ang="0">
                              <a:pos x="107389" y="141301"/>
                            </a:cxn>
                            <a:cxn ang="0">
                              <a:pos x="254342" y="200647"/>
                            </a:cxn>
                            <a:cxn ang="0">
                              <a:pos x="238798" y="203473"/>
                            </a:cxn>
                            <a:cxn ang="0">
                              <a:pos x="216190" y="217603"/>
                            </a:cxn>
                            <a:cxn ang="0">
                              <a:pos x="197821" y="217603"/>
                            </a:cxn>
                            <a:cxn ang="0">
                              <a:pos x="175213" y="203473"/>
                            </a:cxn>
                            <a:cxn ang="0">
                              <a:pos x="144127" y="203473"/>
                            </a:cxn>
                            <a:cxn ang="0">
                              <a:pos x="113041" y="219016"/>
                            </a:cxn>
                            <a:cxn ang="0">
                              <a:pos x="96085" y="211951"/>
                            </a:cxn>
                            <a:cxn ang="0">
                              <a:pos x="66411" y="200647"/>
                            </a:cxn>
                            <a:cxn ang="0">
                              <a:pos x="76302" y="217603"/>
                            </a:cxn>
                            <a:cxn ang="0">
                              <a:pos x="98911" y="231733"/>
                            </a:cxn>
                            <a:cxn ang="0">
                              <a:pos x="142714" y="223255"/>
                            </a:cxn>
                            <a:cxn ang="0">
                              <a:pos x="169561" y="217603"/>
                            </a:cxn>
                            <a:cxn ang="0">
                              <a:pos x="178039" y="223255"/>
                            </a:cxn>
                            <a:cxn ang="0">
                              <a:pos x="221842" y="231733"/>
                            </a:cxn>
                            <a:cxn ang="0">
                              <a:pos x="235972" y="223255"/>
                            </a:cxn>
                            <a:cxn ang="0">
                              <a:pos x="261407" y="207712"/>
                            </a:cxn>
                          </a:cxnLst>
                          <a:pathLst>
                            <a:path fill="norm" h="166" w="227" stroke="1">
                              <a:moveTo>
                                <a:pt x="142" y="69"/>
                              </a:moveTo>
                              <a:cubicBezTo>
                                <a:pt x="142" y="84"/>
                                <a:pt x="155" y="97"/>
                                <a:pt x="169" y="97"/>
                              </a:cubicBezTo>
                              <a:cubicBezTo>
                                <a:pt x="184" y="97"/>
                                <a:pt x="196" y="84"/>
                                <a:pt x="196" y="69"/>
                              </a:cubicBezTo>
                              <a:cubicBezTo>
                                <a:pt x="196" y="55"/>
                                <a:pt x="184" y="43"/>
                                <a:pt x="169" y="43"/>
                              </a:cubicBezTo>
                              <a:cubicBezTo>
                                <a:pt x="155" y="43"/>
                                <a:pt x="142" y="55"/>
                                <a:pt x="142" y="69"/>
                              </a:cubicBezTo>
                              <a:close/>
                              <a:moveTo>
                                <a:pt x="169" y="60"/>
                              </a:moveTo>
                              <a:cubicBezTo>
                                <a:pt x="169" y="60"/>
                                <a:pt x="169" y="60"/>
                                <a:pt x="169" y="60"/>
                              </a:cubicBezTo>
                              <a:cubicBezTo>
                                <a:pt x="174" y="60"/>
                                <a:pt x="179" y="65"/>
                                <a:pt x="179" y="69"/>
                              </a:cubicBezTo>
                              <a:cubicBezTo>
                                <a:pt x="179" y="75"/>
                                <a:pt x="174" y="79"/>
                                <a:pt x="169" y="79"/>
                              </a:cubicBezTo>
                              <a:cubicBezTo>
                                <a:pt x="164" y="79"/>
                                <a:pt x="160" y="75"/>
                                <a:pt x="160" y="69"/>
                              </a:cubicBezTo>
                              <a:cubicBezTo>
                                <a:pt x="160" y="65"/>
                                <a:pt x="164" y="60"/>
                                <a:pt x="169" y="60"/>
                              </a:cubicBezTo>
                              <a:close/>
                              <a:moveTo>
                                <a:pt x="225" y="121"/>
                              </a:moveTo>
                              <a:cubicBezTo>
                                <a:pt x="225" y="121"/>
                                <a:pt x="225" y="121"/>
                                <a:pt x="225" y="121"/>
                              </a:cubicBezTo>
                              <a:cubicBezTo>
                                <a:pt x="223" y="119"/>
                                <a:pt x="219" y="119"/>
                                <a:pt x="217" y="121"/>
                              </a:cubicBezTo>
                              <a:cubicBezTo>
                                <a:pt x="216" y="123"/>
                                <a:pt x="214" y="124"/>
                                <a:pt x="211" y="125"/>
                              </a:cubicBezTo>
                              <a:cubicBezTo>
                                <a:pt x="211" y="125"/>
                                <a:pt x="211" y="125"/>
                                <a:pt x="211" y="125"/>
                              </a:cubicBezTo>
                              <a:cubicBezTo>
                                <a:pt x="209" y="126"/>
                                <a:pt x="207" y="126"/>
                                <a:pt x="204" y="126"/>
                              </a:cubicBezTo>
                              <a:cubicBezTo>
                                <a:pt x="202" y="126"/>
                                <a:pt x="200" y="126"/>
                                <a:pt x="198" y="125"/>
                              </a:cubicBezTo>
                              <a:cubicBezTo>
                                <a:pt x="195" y="124"/>
                                <a:pt x="193" y="123"/>
                                <a:pt x="192" y="121"/>
                              </a:cubicBezTo>
                              <a:cubicBezTo>
                                <a:pt x="191" y="121"/>
                                <a:pt x="191" y="121"/>
                                <a:pt x="191" y="121"/>
                              </a:cubicBezTo>
                              <a:cubicBezTo>
                                <a:pt x="189" y="118"/>
                                <a:pt x="186" y="116"/>
                                <a:pt x="182" y="115"/>
                              </a:cubicBezTo>
                              <a:cubicBezTo>
                                <a:pt x="182" y="115"/>
                                <a:pt x="182" y="115"/>
                                <a:pt x="182" y="115"/>
                              </a:cubicBezTo>
                              <a:cubicBezTo>
                                <a:pt x="179" y="113"/>
                                <a:pt x="175" y="113"/>
                                <a:pt x="171" y="113"/>
                              </a:cubicBezTo>
                              <a:cubicBezTo>
                                <a:pt x="167" y="113"/>
                                <a:pt x="164" y="114"/>
                                <a:pt x="160" y="115"/>
                              </a:cubicBezTo>
                              <a:cubicBezTo>
                                <a:pt x="157" y="116"/>
                                <a:pt x="154" y="118"/>
                                <a:pt x="151" y="121"/>
                              </a:cubicBezTo>
                              <a:cubicBezTo>
                                <a:pt x="149" y="123"/>
                                <a:pt x="147" y="124"/>
                                <a:pt x="145" y="125"/>
                              </a:cubicBezTo>
                              <a:cubicBezTo>
                                <a:pt x="145" y="125"/>
                                <a:pt x="145" y="125"/>
                                <a:pt x="145" y="125"/>
                              </a:cubicBezTo>
                              <a:cubicBezTo>
                                <a:pt x="143" y="126"/>
                                <a:pt x="141" y="126"/>
                                <a:pt x="138" y="126"/>
                              </a:cubicBezTo>
                              <a:cubicBezTo>
                                <a:pt x="136" y="126"/>
                                <a:pt x="133" y="126"/>
                                <a:pt x="131" y="125"/>
                              </a:cubicBezTo>
                              <a:cubicBezTo>
                                <a:pt x="129" y="124"/>
                                <a:pt x="127" y="123"/>
                                <a:pt x="126" y="121"/>
                              </a:cubicBezTo>
                              <a:cubicBezTo>
                                <a:pt x="123" y="118"/>
                                <a:pt x="120" y="116"/>
                                <a:pt x="116" y="115"/>
                              </a:cubicBezTo>
                              <a:cubicBezTo>
                                <a:pt x="116" y="115"/>
                                <a:pt x="116" y="115"/>
                                <a:pt x="116" y="115"/>
                              </a:cubicBezTo>
                              <a:cubicBezTo>
                                <a:pt x="113" y="113"/>
                                <a:pt x="109" y="113"/>
                                <a:pt x="105" y="113"/>
                              </a:cubicBezTo>
                              <a:cubicBezTo>
                                <a:pt x="101" y="113"/>
                                <a:pt x="98" y="114"/>
                                <a:pt x="94" y="115"/>
                              </a:cubicBezTo>
                              <a:cubicBezTo>
                                <a:pt x="94" y="115"/>
                                <a:pt x="94" y="115"/>
                                <a:pt x="94" y="115"/>
                              </a:cubicBezTo>
                              <a:cubicBezTo>
                                <a:pt x="91" y="116"/>
                                <a:pt x="88" y="118"/>
                                <a:pt x="85" y="121"/>
                              </a:cubicBezTo>
                              <a:cubicBezTo>
                                <a:pt x="85" y="121"/>
                                <a:pt x="85" y="121"/>
                                <a:pt x="85" y="121"/>
                              </a:cubicBezTo>
                              <a:cubicBezTo>
                                <a:pt x="83" y="123"/>
                                <a:pt x="81" y="124"/>
                                <a:pt x="79" y="125"/>
                              </a:cubicBezTo>
                              <a:cubicBezTo>
                                <a:pt x="77" y="126"/>
                                <a:pt x="75" y="126"/>
                                <a:pt x="72" y="126"/>
                              </a:cubicBezTo>
                              <a:cubicBezTo>
                                <a:pt x="70" y="126"/>
                                <a:pt x="67" y="126"/>
                                <a:pt x="65" y="125"/>
                              </a:cubicBezTo>
                              <a:cubicBezTo>
                                <a:pt x="65" y="125"/>
                                <a:pt x="65" y="125"/>
                                <a:pt x="65" y="125"/>
                              </a:cubicBezTo>
                              <a:cubicBezTo>
                                <a:pt x="63" y="124"/>
                                <a:pt x="61" y="123"/>
                                <a:pt x="59" y="121"/>
                              </a:cubicBezTo>
                              <a:cubicBezTo>
                                <a:pt x="57" y="118"/>
                                <a:pt x="53" y="116"/>
                                <a:pt x="50" y="115"/>
                              </a:cubicBezTo>
                              <a:cubicBezTo>
                                <a:pt x="46" y="114"/>
                                <a:pt x="43" y="113"/>
                                <a:pt x="39" y="113"/>
                              </a:cubicBezTo>
                              <a:cubicBezTo>
                                <a:pt x="35" y="113"/>
                                <a:pt x="32" y="113"/>
                                <a:pt x="28" y="115"/>
                              </a:cubicBezTo>
                              <a:cubicBezTo>
                                <a:pt x="28" y="115"/>
                                <a:pt x="28" y="115"/>
                                <a:pt x="28" y="115"/>
                              </a:cubicBezTo>
                              <a:cubicBezTo>
                                <a:pt x="24" y="116"/>
                                <a:pt x="21" y="118"/>
                                <a:pt x="19" y="121"/>
                              </a:cubicBezTo>
                              <a:cubicBezTo>
                                <a:pt x="18" y="121"/>
                                <a:pt x="18" y="121"/>
                                <a:pt x="18" y="121"/>
                              </a:cubicBezTo>
                              <a:cubicBezTo>
                                <a:pt x="17" y="123"/>
                                <a:pt x="15" y="124"/>
                                <a:pt x="13" y="125"/>
                              </a:cubicBezTo>
                              <a:cubicBezTo>
                                <a:pt x="11" y="126"/>
                                <a:pt x="8" y="126"/>
                                <a:pt x="6" y="126"/>
                              </a:cubicBezTo>
                              <a:cubicBezTo>
                                <a:pt x="3" y="126"/>
                                <a:pt x="0" y="129"/>
                                <a:pt x="0" y="132"/>
                              </a:cubicBezTo>
                              <a:cubicBezTo>
                                <a:pt x="0" y="135"/>
                                <a:pt x="3" y="137"/>
                                <a:pt x="6" y="137"/>
                              </a:cubicBezTo>
                              <a:cubicBezTo>
                                <a:pt x="10" y="137"/>
                                <a:pt x="13" y="136"/>
                                <a:pt x="17" y="135"/>
                              </a:cubicBezTo>
                              <a:cubicBezTo>
                                <a:pt x="17" y="135"/>
                                <a:pt x="17" y="135"/>
                                <a:pt x="17" y="135"/>
                              </a:cubicBezTo>
                              <a:cubicBezTo>
                                <a:pt x="17" y="135"/>
                                <a:pt x="17" y="135"/>
                                <a:pt x="17" y="135"/>
                              </a:cubicBezTo>
                              <a:cubicBezTo>
                                <a:pt x="20" y="134"/>
                                <a:pt x="24" y="131"/>
                                <a:pt x="26" y="129"/>
                              </a:cubicBezTo>
                              <a:cubicBezTo>
                                <a:pt x="26" y="129"/>
                                <a:pt x="26" y="129"/>
                                <a:pt x="26" y="129"/>
                              </a:cubicBezTo>
                              <a:cubicBezTo>
                                <a:pt x="28" y="127"/>
                                <a:pt x="30" y="126"/>
                                <a:pt x="32" y="125"/>
                              </a:cubicBezTo>
                              <a:cubicBezTo>
                                <a:pt x="32" y="125"/>
                                <a:pt x="32" y="125"/>
                                <a:pt x="32" y="125"/>
                              </a:cubicBezTo>
                              <a:cubicBezTo>
                                <a:pt x="34" y="124"/>
                                <a:pt x="37" y="123"/>
                                <a:pt x="39" y="123"/>
                              </a:cubicBezTo>
                              <a:cubicBezTo>
                                <a:pt x="41" y="123"/>
                                <a:pt x="44" y="124"/>
                                <a:pt x="46" y="125"/>
                              </a:cubicBezTo>
                              <a:cubicBezTo>
                                <a:pt x="48" y="126"/>
                                <a:pt x="50" y="127"/>
                                <a:pt x="52" y="129"/>
                              </a:cubicBezTo>
                              <a:cubicBezTo>
                                <a:pt x="54" y="131"/>
                                <a:pt x="57" y="134"/>
                                <a:pt x="61" y="135"/>
                              </a:cubicBezTo>
                              <a:cubicBezTo>
                                <a:pt x="61" y="135"/>
                                <a:pt x="61" y="135"/>
                                <a:pt x="61" y="135"/>
                              </a:cubicBezTo>
                              <a:cubicBezTo>
                                <a:pt x="65" y="136"/>
                                <a:pt x="68" y="137"/>
                                <a:pt x="72" y="137"/>
                              </a:cubicBezTo>
                              <a:cubicBezTo>
                                <a:pt x="76" y="137"/>
                                <a:pt x="80" y="136"/>
                                <a:pt x="83" y="135"/>
                              </a:cubicBezTo>
                              <a:cubicBezTo>
                                <a:pt x="83" y="135"/>
                                <a:pt x="83" y="135"/>
                                <a:pt x="83" y="135"/>
                              </a:cubicBezTo>
                              <a:cubicBezTo>
                                <a:pt x="83" y="135"/>
                                <a:pt x="83" y="135"/>
                                <a:pt x="83" y="135"/>
                              </a:cubicBezTo>
                              <a:cubicBezTo>
                                <a:pt x="87" y="134"/>
                                <a:pt x="90" y="131"/>
                                <a:pt x="92" y="129"/>
                              </a:cubicBezTo>
                              <a:cubicBezTo>
                                <a:pt x="93" y="128"/>
                                <a:pt x="93" y="128"/>
                                <a:pt x="93" y="128"/>
                              </a:cubicBezTo>
                              <a:cubicBezTo>
                                <a:pt x="94" y="127"/>
                                <a:pt x="96" y="126"/>
                                <a:pt x="98" y="125"/>
                              </a:cubicBezTo>
                              <a:cubicBezTo>
                                <a:pt x="100" y="124"/>
                                <a:pt x="103" y="123"/>
                                <a:pt x="105" y="123"/>
                              </a:cubicBezTo>
                              <a:cubicBezTo>
                                <a:pt x="107" y="123"/>
                                <a:pt x="110" y="124"/>
                                <a:pt x="112" y="125"/>
                              </a:cubicBezTo>
                              <a:cubicBezTo>
                                <a:pt x="112" y="125"/>
                                <a:pt x="112" y="125"/>
                                <a:pt x="112" y="125"/>
                              </a:cubicBezTo>
                              <a:cubicBezTo>
                                <a:pt x="114" y="126"/>
                                <a:pt x="116" y="127"/>
                                <a:pt x="118" y="129"/>
                              </a:cubicBezTo>
                              <a:cubicBezTo>
                                <a:pt x="121" y="131"/>
                                <a:pt x="124" y="134"/>
                                <a:pt x="127" y="135"/>
                              </a:cubicBezTo>
                              <a:cubicBezTo>
                                <a:pt x="127" y="135"/>
                                <a:pt x="127" y="135"/>
                                <a:pt x="127" y="135"/>
                              </a:cubicBezTo>
                              <a:cubicBezTo>
                                <a:pt x="127" y="135"/>
                                <a:pt x="127" y="135"/>
                                <a:pt x="127" y="135"/>
                              </a:cubicBezTo>
                              <a:cubicBezTo>
                                <a:pt x="131" y="136"/>
                                <a:pt x="134" y="137"/>
                                <a:pt x="138" y="137"/>
                              </a:cubicBezTo>
                              <a:cubicBezTo>
                                <a:pt x="142" y="137"/>
                                <a:pt x="146" y="136"/>
                                <a:pt x="149" y="135"/>
                              </a:cubicBezTo>
                              <a:cubicBezTo>
                                <a:pt x="149" y="135"/>
                                <a:pt x="149" y="135"/>
                                <a:pt x="149" y="135"/>
                              </a:cubicBezTo>
                              <a:cubicBezTo>
                                <a:pt x="153" y="134"/>
                                <a:pt x="156" y="131"/>
                                <a:pt x="159" y="129"/>
                              </a:cubicBezTo>
                              <a:cubicBezTo>
                                <a:pt x="160" y="127"/>
                                <a:pt x="162" y="126"/>
                                <a:pt x="164" y="125"/>
                              </a:cubicBezTo>
                              <a:cubicBezTo>
                                <a:pt x="167" y="124"/>
                                <a:pt x="169" y="123"/>
                                <a:pt x="171" y="123"/>
                              </a:cubicBezTo>
                              <a:cubicBezTo>
                                <a:pt x="174" y="123"/>
                                <a:pt x="176" y="124"/>
                                <a:pt x="178" y="125"/>
                              </a:cubicBezTo>
                              <a:cubicBezTo>
                                <a:pt x="178" y="125"/>
                                <a:pt x="178" y="125"/>
                                <a:pt x="178" y="125"/>
                              </a:cubicBezTo>
                              <a:cubicBezTo>
                                <a:pt x="180" y="126"/>
                                <a:pt x="182" y="127"/>
                                <a:pt x="184" y="128"/>
                              </a:cubicBezTo>
                              <a:cubicBezTo>
                                <a:pt x="184" y="129"/>
                                <a:pt x="184" y="129"/>
                                <a:pt x="184" y="129"/>
                              </a:cubicBezTo>
                              <a:cubicBezTo>
                                <a:pt x="187" y="131"/>
                                <a:pt x="190" y="134"/>
                                <a:pt x="193" y="135"/>
                              </a:cubicBezTo>
                              <a:cubicBezTo>
                                <a:pt x="193" y="135"/>
                                <a:pt x="193" y="135"/>
                                <a:pt x="193" y="135"/>
                              </a:cubicBezTo>
                              <a:cubicBezTo>
                                <a:pt x="193" y="135"/>
                                <a:pt x="193" y="135"/>
                                <a:pt x="193" y="135"/>
                              </a:cubicBezTo>
                              <a:cubicBezTo>
                                <a:pt x="197" y="136"/>
                                <a:pt x="201" y="137"/>
                                <a:pt x="204" y="137"/>
                              </a:cubicBezTo>
                              <a:cubicBezTo>
                                <a:pt x="208" y="137"/>
                                <a:pt x="212" y="136"/>
                                <a:pt x="215" y="135"/>
                              </a:cubicBezTo>
                              <a:cubicBezTo>
                                <a:pt x="216" y="135"/>
                                <a:pt x="216" y="135"/>
                                <a:pt x="216" y="135"/>
                              </a:cubicBezTo>
                              <a:cubicBezTo>
                                <a:pt x="219" y="134"/>
                                <a:pt x="222" y="131"/>
                                <a:pt x="225" y="129"/>
                              </a:cubicBezTo>
                              <a:cubicBezTo>
                                <a:pt x="227" y="127"/>
                                <a:pt x="227" y="123"/>
                                <a:pt x="225" y="121"/>
                              </a:cubicBezTo>
                              <a:close/>
                              <a:moveTo>
                                <a:pt x="85" y="116"/>
                              </a:moveTo>
                              <a:cubicBezTo>
                                <a:pt x="85" y="116"/>
                                <a:pt x="85" y="116"/>
                                <a:pt x="85" y="116"/>
                              </a:cubicBezTo>
                              <a:cubicBezTo>
                                <a:pt x="127" y="91"/>
                                <a:pt x="127" y="91"/>
                                <a:pt x="127" y="91"/>
                              </a:cubicBezTo>
                              <a:cubicBezTo>
                                <a:pt x="134" y="104"/>
                                <a:pt x="134" y="104"/>
                                <a:pt x="134" y="104"/>
                              </a:cubicBezTo>
                              <a:cubicBezTo>
                                <a:pt x="137" y="109"/>
                                <a:pt x="142" y="110"/>
                                <a:pt x="147" y="108"/>
                              </a:cubicBezTo>
                              <a:cubicBezTo>
                                <a:pt x="151" y="105"/>
                                <a:pt x="152" y="100"/>
                                <a:pt x="150" y="95"/>
                              </a:cubicBezTo>
                              <a:cubicBezTo>
                                <a:pt x="119" y="42"/>
                                <a:pt x="119" y="42"/>
                                <a:pt x="119" y="42"/>
                              </a:cubicBezTo>
                              <a:cubicBezTo>
                                <a:pt x="160" y="18"/>
                                <a:pt x="160" y="18"/>
                                <a:pt x="160" y="18"/>
                              </a:cubicBezTo>
                              <a:cubicBezTo>
                                <a:pt x="164" y="16"/>
                                <a:pt x="166" y="10"/>
                                <a:pt x="163" y="6"/>
                              </a:cubicBezTo>
                              <a:cubicBezTo>
                                <a:pt x="161" y="2"/>
                                <a:pt x="155" y="0"/>
                                <a:pt x="151" y="3"/>
                              </a:cubicBezTo>
                              <a:cubicBezTo>
                                <a:pt x="102" y="31"/>
                                <a:pt x="102" y="31"/>
                                <a:pt x="102" y="31"/>
                              </a:cubicBezTo>
                              <a:cubicBezTo>
                                <a:pt x="98" y="33"/>
                                <a:pt x="96" y="39"/>
                                <a:pt x="99" y="43"/>
                              </a:cubicBezTo>
                              <a:cubicBezTo>
                                <a:pt x="99" y="43"/>
                                <a:pt x="99" y="43"/>
                                <a:pt x="99" y="43"/>
                              </a:cubicBezTo>
                              <a:cubicBezTo>
                                <a:pt x="118" y="76"/>
                                <a:pt x="118" y="76"/>
                                <a:pt x="118" y="76"/>
                              </a:cubicBezTo>
                              <a:cubicBezTo>
                                <a:pt x="76" y="100"/>
                                <a:pt x="76" y="100"/>
                                <a:pt x="76" y="100"/>
                              </a:cubicBezTo>
                              <a:cubicBezTo>
                                <a:pt x="72" y="103"/>
                                <a:pt x="70" y="108"/>
                                <a:pt x="73" y="112"/>
                              </a:cubicBezTo>
                              <a:cubicBezTo>
                                <a:pt x="75" y="117"/>
                                <a:pt x="81" y="118"/>
                                <a:pt x="85" y="116"/>
                              </a:cubicBezTo>
                              <a:close/>
                              <a:moveTo>
                                <a:pt x="180" y="142"/>
                              </a:moveTo>
                              <a:cubicBezTo>
                                <a:pt x="180" y="142"/>
                                <a:pt x="180" y="142"/>
                                <a:pt x="180" y="142"/>
                              </a:cubicBezTo>
                              <a:cubicBezTo>
                                <a:pt x="176" y="142"/>
                                <a:pt x="172" y="142"/>
                                <a:pt x="169" y="144"/>
                              </a:cubicBezTo>
                              <a:cubicBezTo>
                                <a:pt x="169" y="144"/>
                                <a:pt x="169" y="144"/>
                                <a:pt x="169" y="144"/>
                              </a:cubicBezTo>
                              <a:cubicBezTo>
                                <a:pt x="165" y="145"/>
                                <a:pt x="162" y="147"/>
                                <a:pt x="159" y="150"/>
                              </a:cubicBezTo>
                              <a:cubicBezTo>
                                <a:pt x="159" y="150"/>
                                <a:pt x="159" y="150"/>
                                <a:pt x="159" y="150"/>
                              </a:cubicBezTo>
                              <a:cubicBezTo>
                                <a:pt x="158" y="152"/>
                                <a:pt x="156" y="153"/>
                                <a:pt x="153" y="154"/>
                              </a:cubicBezTo>
                              <a:cubicBezTo>
                                <a:pt x="153" y="154"/>
                                <a:pt x="153" y="154"/>
                                <a:pt x="153" y="154"/>
                              </a:cubicBezTo>
                              <a:cubicBezTo>
                                <a:pt x="151" y="155"/>
                                <a:pt x="149" y="155"/>
                                <a:pt x="147" y="155"/>
                              </a:cubicBezTo>
                              <a:cubicBezTo>
                                <a:pt x="144" y="155"/>
                                <a:pt x="142" y="155"/>
                                <a:pt x="140" y="154"/>
                              </a:cubicBezTo>
                              <a:cubicBezTo>
                                <a:pt x="137" y="153"/>
                                <a:pt x="135" y="152"/>
                                <a:pt x="134" y="150"/>
                              </a:cubicBezTo>
                              <a:cubicBezTo>
                                <a:pt x="133" y="150"/>
                                <a:pt x="133" y="150"/>
                                <a:pt x="133" y="150"/>
                              </a:cubicBezTo>
                              <a:cubicBezTo>
                                <a:pt x="131" y="147"/>
                                <a:pt x="128" y="145"/>
                                <a:pt x="124" y="144"/>
                              </a:cubicBezTo>
                              <a:cubicBezTo>
                                <a:pt x="124" y="144"/>
                                <a:pt x="124" y="144"/>
                                <a:pt x="124" y="144"/>
                              </a:cubicBezTo>
                              <a:cubicBezTo>
                                <a:pt x="121" y="142"/>
                                <a:pt x="117" y="142"/>
                                <a:pt x="113" y="142"/>
                              </a:cubicBezTo>
                              <a:cubicBezTo>
                                <a:pt x="110" y="142"/>
                                <a:pt x="106" y="142"/>
                                <a:pt x="102" y="144"/>
                              </a:cubicBezTo>
                              <a:cubicBezTo>
                                <a:pt x="99" y="145"/>
                                <a:pt x="96" y="147"/>
                                <a:pt x="93" y="150"/>
                              </a:cubicBezTo>
                              <a:cubicBezTo>
                                <a:pt x="91" y="152"/>
                                <a:pt x="89" y="153"/>
                                <a:pt x="87" y="154"/>
                              </a:cubicBezTo>
                              <a:cubicBezTo>
                                <a:pt x="85" y="155"/>
                                <a:pt x="83" y="155"/>
                                <a:pt x="80" y="155"/>
                              </a:cubicBezTo>
                              <a:cubicBezTo>
                                <a:pt x="78" y="155"/>
                                <a:pt x="76" y="155"/>
                                <a:pt x="74" y="154"/>
                              </a:cubicBezTo>
                              <a:cubicBezTo>
                                <a:pt x="73" y="154"/>
                                <a:pt x="73" y="154"/>
                                <a:pt x="73" y="154"/>
                              </a:cubicBezTo>
                              <a:cubicBezTo>
                                <a:pt x="71" y="153"/>
                                <a:pt x="69" y="152"/>
                                <a:pt x="68" y="150"/>
                              </a:cubicBezTo>
                              <a:cubicBezTo>
                                <a:pt x="68" y="150"/>
                                <a:pt x="68" y="150"/>
                                <a:pt x="68" y="150"/>
                              </a:cubicBezTo>
                              <a:cubicBezTo>
                                <a:pt x="65" y="147"/>
                                <a:pt x="62" y="145"/>
                                <a:pt x="58" y="144"/>
                              </a:cubicBezTo>
                              <a:cubicBezTo>
                                <a:pt x="55" y="142"/>
                                <a:pt x="51" y="142"/>
                                <a:pt x="47" y="142"/>
                              </a:cubicBezTo>
                              <a:cubicBezTo>
                                <a:pt x="44" y="142"/>
                                <a:pt x="42" y="144"/>
                                <a:pt x="42" y="147"/>
                              </a:cubicBezTo>
                              <a:cubicBezTo>
                                <a:pt x="42" y="150"/>
                                <a:pt x="44" y="152"/>
                                <a:pt x="47" y="152"/>
                              </a:cubicBezTo>
                              <a:cubicBezTo>
                                <a:pt x="50" y="152"/>
                                <a:pt x="52" y="153"/>
                                <a:pt x="54" y="154"/>
                              </a:cubicBezTo>
                              <a:cubicBezTo>
                                <a:pt x="56" y="155"/>
                                <a:pt x="58" y="156"/>
                                <a:pt x="60" y="158"/>
                              </a:cubicBezTo>
                              <a:cubicBezTo>
                                <a:pt x="63" y="160"/>
                                <a:pt x="66" y="162"/>
                                <a:pt x="69" y="164"/>
                              </a:cubicBezTo>
                              <a:cubicBezTo>
                                <a:pt x="70" y="164"/>
                                <a:pt x="70" y="164"/>
                                <a:pt x="70" y="164"/>
                              </a:cubicBezTo>
                              <a:cubicBezTo>
                                <a:pt x="73" y="165"/>
                                <a:pt x="77" y="166"/>
                                <a:pt x="80" y="166"/>
                              </a:cubicBezTo>
                              <a:cubicBezTo>
                                <a:pt x="84" y="166"/>
                                <a:pt x="88" y="165"/>
                                <a:pt x="91" y="164"/>
                              </a:cubicBezTo>
                              <a:cubicBezTo>
                                <a:pt x="95" y="162"/>
                                <a:pt x="98" y="160"/>
                                <a:pt x="101" y="158"/>
                              </a:cubicBezTo>
                              <a:cubicBezTo>
                                <a:pt x="102" y="156"/>
                                <a:pt x="104" y="155"/>
                                <a:pt x="106" y="154"/>
                              </a:cubicBezTo>
                              <a:cubicBezTo>
                                <a:pt x="109" y="153"/>
                                <a:pt x="111" y="152"/>
                                <a:pt x="113" y="152"/>
                              </a:cubicBezTo>
                              <a:cubicBezTo>
                                <a:pt x="116" y="152"/>
                                <a:pt x="118" y="153"/>
                                <a:pt x="120" y="154"/>
                              </a:cubicBezTo>
                              <a:cubicBezTo>
                                <a:pt x="120" y="154"/>
                                <a:pt x="120" y="154"/>
                                <a:pt x="120" y="154"/>
                              </a:cubicBezTo>
                              <a:cubicBezTo>
                                <a:pt x="122" y="155"/>
                                <a:pt x="124" y="156"/>
                                <a:pt x="126" y="157"/>
                              </a:cubicBezTo>
                              <a:cubicBezTo>
                                <a:pt x="126" y="158"/>
                                <a:pt x="126" y="158"/>
                                <a:pt x="126" y="158"/>
                              </a:cubicBezTo>
                              <a:cubicBezTo>
                                <a:pt x="129" y="160"/>
                                <a:pt x="132" y="162"/>
                                <a:pt x="135" y="164"/>
                              </a:cubicBezTo>
                              <a:cubicBezTo>
                                <a:pt x="139" y="165"/>
                                <a:pt x="143" y="166"/>
                                <a:pt x="147" y="166"/>
                              </a:cubicBezTo>
                              <a:cubicBezTo>
                                <a:pt x="150" y="166"/>
                                <a:pt x="154" y="165"/>
                                <a:pt x="157" y="164"/>
                              </a:cubicBezTo>
                              <a:cubicBezTo>
                                <a:pt x="157" y="164"/>
                                <a:pt x="157" y="164"/>
                                <a:pt x="157" y="164"/>
                              </a:cubicBezTo>
                              <a:cubicBezTo>
                                <a:pt x="161" y="162"/>
                                <a:pt x="164" y="160"/>
                                <a:pt x="167" y="158"/>
                              </a:cubicBezTo>
                              <a:cubicBezTo>
                                <a:pt x="167" y="158"/>
                                <a:pt x="167" y="158"/>
                                <a:pt x="167" y="158"/>
                              </a:cubicBezTo>
                              <a:cubicBezTo>
                                <a:pt x="169" y="156"/>
                                <a:pt x="171" y="155"/>
                                <a:pt x="173" y="154"/>
                              </a:cubicBezTo>
                              <a:cubicBezTo>
                                <a:pt x="175" y="153"/>
                                <a:pt x="177" y="152"/>
                                <a:pt x="180" y="152"/>
                              </a:cubicBezTo>
                              <a:cubicBezTo>
                                <a:pt x="183" y="152"/>
                                <a:pt x="185" y="150"/>
                                <a:pt x="185" y="147"/>
                              </a:cubicBezTo>
                              <a:cubicBezTo>
                                <a:pt x="185" y="144"/>
                                <a:pt x="183" y="142"/>
                                <a:pt x="180" y="14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Freeform 117" o:spid="_x0000_s1040" style="width:35.95pt;height:29.75pt;margin-top:493.55pt;margin-left:423.25pt;mso-height-relative:page;mso-width-relative:page;position:absolute;z-index:251687936" coordsize="227,166" o:spt="100" adj="-11796480,,5400" path="m142,69c142,84,155,97,169,97c184,97,196,84,196,69c196,55,184,43,169,43c155,43,142,55,142,69xm169,60c169,60,169,60,169,60c174,60,179,65,179,69c179,75,174,79,169,79c164,79,160,75,160,69c160,65,164,60,169,60xm225,121c225,121,225,121,225,121c223,119,219,119,217,121c216,123,214,124,211,125c211,125,211,125,211,125c209,126,207,126,204,126c202,126,200,126,198,125c195,124,193,123,192,121c191,121,191,121,191,121c189,118,186,116,182,115c182,115,182,115,182,115c179,113,175,113,171,113c167,113,164,114,160,115c157,116,154,118,151,121c149,123,147,124,145,125c145,125,145,125,145,125c143,126,141,126,138,126c136,126,133,126,131,125c129,124,127,123,126,121c123,118,120,116,116,115c116,115,116,115,116,115c113,113,109,113,105,113c101,113,98,114,94,115c94,115,94,115,94,115c91,116,88,118,85,121c85,121,85,121,85,121c83,123,81,124,79,125c77,126,75,126,72,126c70,126,67,126,65,125c65,125,65,125,65,125c63,124,61,123,59,121c57,118,53,116,50,115c46,114,43,113,39,113c35,113,32,113,28,115c28,115,28,115,28,115c24,116,21,118,19,121c18,121,18,121,18,121c17,123,15,124,13,125c11,126,8,126,6,126c3,126,,129,,132c,135,3,137,6,137c10,137,13,136,17,135c17,135,17,135,17,135c17,135,17,135,17,135c20,134,24,131,26,129c26,129,26,129,26,129c28,127,30,126,32,125c32,125,32,125,32,125c34,124,37,123,39,123c41,123,44,124,46,125c48,126,50,127,52,129c54,131,57,134,61,135c61,135,61,135,61,135c65,136,68,137,72,137c76,137,80,136,83,135c83,135,83,135,83,135c83,135,83,135,83,135c87,134,90,131,92,129c93,128,93,128,93,128c94,127,96,126,98,125c100,124,103,123,105,123c107,123,110,124,112,125c112,125,112,125,112,125c114,126,116,127,118,129c121,131,124,134,127,135c127,135,127,135,127,135c127,135,127,135,127,135c131,136,134,137,138,137c142,137,146,136,149,135c149,135,149,135,149,135c153,134,156,131,159,129c160,127,162,126,164,125c167,124,169,123,171,123c174,123,176,124,178,125c178,125,178,125,178,125c180,126,182,127,184,128c184,129,184,129,184,129c187,131,190,134,193,135c193,135,193,135,193,135c193,135,193,135,193,135c197,136,201,137,204,137c208,137,212,136,215,135c216,135,216,135,216,135c219,134,222,131,225,129c227,127,227,123,225,121xm85,116c85,116,85,116,85,116c127,91,127,91,127,91c134,104,134,104,134,104c137,109,142,110,147,108c151,105,152,100,150,95c119,42,119,42,119,42c160,18,160,18,160,18c164,16,166,10,163,6c161,2,155,,151,3c102,31,102,31,102,31c98,33,96,39,99,43c99,43,99,43,99,43c118,76,118,76,118,76c76,100,76,100,76,100c72,103,70,108,73,112c75,117,81,118,85,116xm180,142c180,142,180,142,180,142c176,142,172,142,169,144c169,144,169,144,169,144c165,145,162,147,159,150c159,150,159,150,159,150c158,152,156,153,153,154c153,154,153,154,153,154c151,155,149,155,147,155c144,155,142,155,140,154c137,153,135,152,134,150c133,150,133,150,133,150c131,147,128,145,124,144c124,144,124,144,124,144c121,142,117,142,113,142c110,142,106,142,102,144c99,145,96,147,93,150c91,152,89,153,87,154c85,155,83,155,80,155c78,155,76,155,74,154c73,154,73,154,73,154c71,153,69,152,68,150c68,150,68,150,68,150c65,147,62,145,58,144c55,142,51,142,47,142c44,142,42,144,42,147c42,150,44,152,47,152c50,152,52,153,54,154c56,155,58,156,60,158c63,160,66,162,69,164c70,164,70,164,70,164c73,165,77,166,80,166c84,166,88,165,91,164c95,162,98,160,101,158c102,156,104,155,106,154c109,153,111,152,113,152c116,152,118,153,120,154c120,154,120,154,120,154c122,155,124,156,126,157c126,158,126,158,126,158c129,160,132,162,135,164c139,165,143,166,147,166c150,166,154,165,157,164c157,164,157,164,157,164c161,162,164,160,167,158c167,158,167,158,167,158c169,156,171,155,173,154c175,153,177,152,180,152c183,152,185,150,185,147c185,144,183,142,180,142xe" filled="t" fillcolor="black" stroked="f">
                <v:stroke joinstyle="miter"/>
                <v:path o:connecttype="custom" o:connectlocs="276950,97497;238798,84780;238798,111627;317927,170974;298145,176626;279776,176626;257168,162496;226081,162496;204886,176626;178039,170974;148366,159670;120106,170974;101737,178039;83368,170974;39564,162496;25434,170974;0,186517;24021,190756;36738,182278;55107,173800;86194,190756;117280,190756;129997,182278;148366,173800;166735,182278;179452,190756;210538,190756;241625,173800;259994,180865;272711,190756;303797,190756;317927,170974;179452,128584;211951,134236;230320,8478;139888,60759;107389,141301;254342,200647;238798,203473;216190,217603;197821,217603;175213,203473;144127,203473;113041,219016;96085,211951;66411,200647;76302,217603;98911,231733;142714,223255;169561,217603;178039,223255;221842,231733;235972,223255;261407,207712" o:connectangles="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color w:val="A9D2A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4944110</wp:posOffset>
                </wp:positionH>
                <wp:positionV relativeFrom="paragraph">
                  <wp:posOffset>5304155</wp:posOffset>
                </wp:positionV>
                <wp:extent cx="1189990" cy="451485"/>
                <wp:effectExtent l="0" t="0" r="0" b="0"/>
                <wp:wrapNone/>
                <wp:docPr id="18" name="文本框 6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89990" cy="451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50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kern w:val="2"/>
                                <w:sz w:val="28"/>
                                <w:szCs w:val="28"/>
                              </w:rPr>
                              <w:t>兴趣爱好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66" o:spid="_x0000_s1041" type="#_x0000_t202" style="width:93.7pt;height:35.55pt;margin-top:417.65pt;margin-left:389.3pt;mso-height-relative:page;mso-width-relative:page;position:absolute;z-index:251694080" coordsize="21600,21600" filled="f" stroked="f">
                <o:lock v:ext="edit" aspectratio="f"/>
                <v:textbox>
                  <w:txbxContent>
                    <w:p w14:paraId="2EAFA987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500" w:lineRule="exact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kern w:val="2"/>
                          <w:sz w:val="28"/>
                          <w:szCs w:val="28"/>
                        </w:rPr>
                        <w:t>兴趣爱好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A9D2AA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4908550</wp:posOffset>
                </wp:positionH>
                <wp:positionV relativeFrom="paragraph">
                  <wp:posOffset>7866380</wp:posOffset>
                </wp:positionV>
                <wp:extent cx="335280" cy="335280"/>
                <wp:effectExtent l="0" t="0" r="7620" b="7620"/>
                <wp:wrapNone/>
                <wp:docPr id="26" name="组合 9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35280" cy="335280"/>
                          <a:chOff x="3434" y="4906"/>
                          <a:chExt cx="876" cy="937"/>
                        </a:xfrm>
                      </wpg:grpSpPr>
                      <wps:wsp xmlns:wps="http://schemas.microsoft.com/office/word/2010/wordprocessingShape">
                        <wps:cNvPr id="22" name="Freeform 91"/>
                        <wps:cNvSpPr/>
                        <wps:spPr>
                          <a:xfrm>
                            <a:off x="3665" y="4906"/>
                            <a:ext cx="185" cy="937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60" y="223"/>
                              </a:cxn>
                              <a:cxn ang="0">
                                <a:pos x="60" y="0"/>
                              </a:cxn>
                              <a:cxn ang="0">
                                <a:pos x="16" y="0"/>
                              </a:cxn>
                              <a:cxn ang="0">
                                <a:pos x="16" y="223"/>
                              </a:cxn>
                              <a:cxn ang="0">
                                <a:pos x="0" y="223"/>
                              </a:cxn>
                              <a:cxn ang="0">
                                <a:pos x="0" y="446"/>
                              </a:cxn>
                              <a:cxn ang="0">
                                <a:pos x="88" y="446"/>
                              </a:cxn>
                              <a:cxn ang="0">
                                <a:pos x="88" y="223"/>
                              </a:cxn>
                              <a:cxn ang="0">
                                <a:pos x="60" y="223"/>
                              </a:cxn>
                            </a:cxnLst>
                            <a:pathLst>
                              <a:path fill="norm" h="446" w="88" stroke="1">
                                <a:moveTo>
                                  <a:pt x="60" y="223"/>
                                </a:moveTo>
                                <a:lnTo>
                                  <a:pt x="60" y="0"/>
                                </a:lnTo>
                                <a:lnTo>
                                  <a:pt x="16" y="0"/>
                                </a:lnTo>
                                <a:lnTo>
                                  <a:pt x="16" y="223"/>
                                </a:lnTo>
                                <a:lnTo>
                                  <a:pt x="0" y="223"/>
                                </a:lnTo>
                                <a:lnTo>
                                  <a:pt x="0" y="446"/>
                                </a:lnTo>
                                <a:lnTo>
                                  <a:pt x="88" y="446"/>
                                </a:lnTo>
                                <a:lnTo>
                                  <a:pt x="88" y="223"/>
                                </a:lnTo>
                                <a:lnTo>
                                  <a:pt x="60" y="2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anchor="t" upright="1"/>
                      </wps:wsp>
                      <wps:wsp xmlns:wps="http://schemas.microsoft.com/office/word/2010/wordprocessingShape">
                        <wps:cNvPr id="23" name="Freeform 92"/>
                        <wps:cNvSpPr/>
                        <wps:spPr>
                          <a:xfrm>
                            <a:off x="3894" y="4906"/>
                            <a:ext cx="185" cy="937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72" y="223"/>
                              </a:cxn>
                              <a:cxn ang="0">
                                <a:pos x="72" y="0"/>
                              </a:cxn>
                              <a:cxn ang="0">
                                <a:pos x="28" y="0"/>
                              </a:cxn>
                              <a:cxn ang="0">
                                <a:pos x="28" y="223"/>
                              </a:cxn>
                              <a:cxn ang="0">
                                <a:pos x="0" y="223"/>
                              </a:cxn>
                              <a:cxn ang="0">
                                <a:pos x="0" y="446"/>
                              </a:cxn>
                              <a:cxn ang="0">
                                <a:pos x="88" y="446"/>
                              </a:cxn>
                              <a:cxn ang="0">
                                <a:pos x="88" y="223"/>
                              </a:cxn>
                              <a:cxn ang="0">
                                <a:pos x="72" y="223"/>
                              </a:cxn>
                            </a:cxnLst>
                            <a:pathLst>
                              <a:path fill="norm" h="446" w="88" stroke="1">
                                <a:moveTo>
                                  <a:pt x="72" y="223"/>
                                </a:moveTo>
                                <a:lnTo>
                                  <a:pt x="72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223"/>
                                </a:lnTo>
                                <a:lnTo>
                                  <a:pt x="0" y="223"/>
                                </a:lnTo>
                                <a:lnTo>
                                  <a:pt x="0" y="446"/>
                                </a:lnTo>
                                <a:lnTo>
                                  <a:pt x="88" y="446"/>
                                </a:lnTo>
                                <a:lnTo>
                                  <a:pt x="88" y="223"/>
                                </a:lnTo>
                                <a:lnTo>
                                  <a:pt x="72" y="2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anchor="t" upright="1"/>
                      </wps:wsp>
                      <wps:wsp xmlns:wps="http://schemas.microsoft.com/office/word/2010/wordprocessingShape">
                        <wps:cNvPr id="24" name="Freeform 93"/>
                        <wps:cNvSpPr/>
                        <wps:spPr>
                          <a:xfrm>
                            <a:off x="3434" y="4906"/>
                            <a:ext cx="193" cy="937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62" y="223"/>
                              </a:cxn>
                              <a:cxn ang="0">
                                <a:pos x="62" y="211"/>
                              </a:cxn>
                              <a:cxn ang="0">
                                <a:pos x="62" y="194"/>
                              </a:cxn>
                              <a:cxn ang="0">
                                <a:pos x="62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211"/>
                              </a:cxn>
                              <a:cxn ang="0">
                                <a:pos x="0" y="250"/>
                              </a:cxn>
                              <a:cxn ang="0">
                                <a:pos x="0" y="250"/>
                              </a:cxn>
                              <a:cxn ang="0">
                                <a:pos x="0" y="271"/>
                              </a:cxn>
                              <a:cxn ang="0">
                                <a:pos x="0" y="418"/>
                              </a:cxn>
                              <a:cxn ang="0">
                                <a:pos x="29" y="446"/>
                              </a:cxn>
                              <a:cxn ang="0">
                                <a:pos x="46" y="446"/>
                              </a:cxn>
                              <a:cxn ang="0">
                                <a:pos x="63" y="446"/>
                              </a:cxn>
                              <a:cxn ang="0">
                                <a:pos x="92" y="446"/>
                              </a:cxn>
                              <a:cxn ang="0">
                                <a:pos x="92" y="418"/>
                              </a:cxn>
                              <a:cxn ang="0">
                                <a:pos x="92" y="385"/>
                              </a:cxn>
                              <a:cxn ang="0">
                                <a:pos x="92" y="271"/>
                              </a:cxn>
                              <a:cxn ang="0">
                                <a:pos x="92" y="250"/>
                              </a:cxn>
                              <a:cxn ang="0">
                                <a:pos x="92" y="223"/>
                              </a:cxn>
                              <a:cxn ang="0">
                                <a:pos x="62" y="223"/>
                              </a:cxn>
                            </a:cxnLst>
                            <a:pathLst>
                              <a:path fill="norm" h="4028" w="833" stroke="1">
                                <a:moveTo>
                                  <a:pt x="559" y="2014"/>
                                </a:moveTo>
                                <a:cubicBezTo>
                                  <a:pt x="559" y="1902"/>
                                  <a:pt x="559" y="1902"/>
                                  <a:pt x="559" y="1902"/>
                                </a:cubicBezTo>
                                <a:cubicBezTo>
                                  <a:pt x="559" y="1754"/>
                                  <a:pt x="559" y="1754"/>
                                  <a:pt x="559" y="1754"/>
                                </a:cubicBezTo>
                                <a:cubicBezTo>
                                  <a:pt x="559" y="0"/>
                                  <a:pt x="559" y="0"/>
                                  <a:pt x="559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1902"/>
                                  <a:pt x="0" y="1902"/>
                                  <a:pt x="0" y="1902"/>
                                </a:cubicBezTo>
                                <a:cubicBezTo>
                                  <a:pt x="0" y="2256"/>
                                  <a:pt x="0" y="2256"/>
                                  <a:pt x="0" y="2256"/>
                                </a:cubicBezTo>
                                <a:cubicBezTo>
                                  <a:pt x="0" y="2262"/>
                                  <a:pt x="0" y="2262"/>
                                  <a:pt x="0" y="2262"/>
                                </a:cubicBezTo>
                                <a:cubicBezTo>
                                  <a:pt x="0" y="2449"/>
                                  <a:pt x="0" y="2449"/>
                                  <a:pt x="0" y="2449"/>
                                </a:cubicBezTo>
                                <a:cubicBezTo>
                                  <a:pt x="0" y="3779"/>
                                  <a:pt x="0" y="3779"/>
                                  <a:pt x="0" y="3779"/>
                                </a:cubicBezTo>
                                <a:cubicBezTo>
                                  <a:pt x="0" y="3916"/>
                                  <a:pt x="117" y="4028"/>
                                  <a:pt x="260" y="4028"/>
                                </a:cubicBezTo>
                                <a:cubicBezTo>
                                  <a:pt x="416" y="4028"/>
                                  <a:pt x="416" y="4028"/>
                                  <a:pt x="416" y="4028"/>
                                </a:cubicBezTo>
                                <a:cubicBezTo>
                                  <a:pt x="573" y="4028"/>
                                  <a:pt x="573" y="4028"/>
                                  <a:pt x="573" y="4028"/>
                                </a:cubicBezTo>
                                <a:cubicBezTo>
                                  <a:pt x="833" y="4028"/>
                                  <a:pt x="833" y="4028"/>
                                  <a:pt x="833" y="4028"/>
                                </a:cubicBezTo>
                                <a:cubicBezTo>
                                  <a:pt x="833" y="3779"/>
                                  <a:pt x="833" y="3779"/>
                                  <a:pt x="833" y="3779"/>
                                </a:cubicBezTo>
                                <a:cubicBezTo>
                                  <a:pt x="833" y="3481"/>
                                  <a:pt x="833" y="3481"/>
                                  <a:pt x="833" y="3481"/>
                                </a:cubicBezTo>
                                <a:cubicBezTo>
                                  <a:pt x="833" y="2449"/>
                                  <a:pt x="833" y="2449"/>
                                  <a:pt x="833" y="2449"/>
                                </a:cubicBezTo>
                                <a:cubicBezTo>
                                  <a:pt x="833" y="2262"/>
                                  <a:pt x="833" y="2262"/>
                                  <a:pt x="833" y="2262"/>
                                </a:cubicBezTo>
                                <a:cubicBezTo>
                                  <a:pt x="833" y="2014"/>
                                  <a:pt x="833" y="2014"/>
                                  <a:pt x="833" y="2014"/>
                                </a:cubicBezTo>
                                <a:lnTo>
                                  <a:pt x="559" y="20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anchor="t" upright="1"/>
                      </wps:wsp>
                      <wps:wsp xmlns:wps="http://schemas.microsoft.com/office/word/2010/wordprocessingShape">
                        <wps:cNvPr id="25" name="Freeform 94"/>
                        <wps:cNvSpPr/>
                        <wps:spPr>
                          <a:xfrm>
                            <a:off x="4117" y="4906"/>
                            <a:ext cx="193" cy="937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30" y="0"/>
                              </a:cxn>
                              <a:cxn ang="0">
                                <a:pos x="30" y="211"/>
                              </a:cxn>
                              <a:cxn ang="0">
                                <a:pos x="30" y="211"/>
                              </a:cxn>
                              <a:cxn ang="0">
                                <a:pos x="30" y="223"/>
                              </a:cxn>
                              <a:cxn ang="0">
                                <a:pos x="0" y="223"/>
                              </a:cxn>
                              <a:cxn ang="0">
                                <a:pos x="0" y="250"/>
                              </a:cxn>
                              <a:cxn ang="0">
                                <a:pos x="0" y="271"/>
                              </a:cxn>
                              <a:cxn ang="0">
                                <a:pos x="0" y="385"/>
                              </a:cxn>
                              <a:cxn ang="0">
                                <a:pos x="0" y="418"/>
                              </a:cxn>
                              <a:cxn ang="0">
                                <a:pos x="0" y="446"/>
                              </a:cxn>
                              <a:cxn ang="0">
                                <a:pos x="29" y="446"/>
                              </a:cxn>
                              <a:cxn ang="0">
                                <a:pos x="46" y="446"/>
                              </a:cxn>
                              <a:cxn ang="0">
                                <a:pos x="63" y="446"/>
                              </a:cxn>
                              <a:cxn ang="0">
                                <a:pos x="92" y="418"/>
                              </a:cxn>
                              <a:cxn ang="0">
                                <a:pos x="92" y="271"/>
                              </a:cxn>
                              <a:cxn ang="0">
                                <a:pos x="92" y="250"/>
                              </a:cxn>
                              <a:cxn ang="0">
                                <a:pos x="92" y="250"/>
                              </a:cxn>
                              <a:cxn ang="0">
                                <a:pos x="92" y="211"/>
                              </a:cxn>
                              <a:cxn ang="0">
                                <a:pos x="92" y="0"/>
                              </a:cxn>
                              <a:cxn ang="0">
                                <a:pos x="30" y="0"/>
                              </a:cxn>
                            </a:cxnLst>
                            <a:pathLst>
                              <a:path fill="norm" h="4028" w="833" stroke="1">
                                <a:moveTo>
                                  <a:pt x="273" y="0"/>
                                </a:moveTo>
                                <a:cubicBezTo>
                                  <a:pt x="273" y="1902"/>
                                  <a:pt x="273" y="1902"/>
                                  <a:pt x="273" y="1902"/>
                                </a:cubicBezTo>
                                <a:cubicBezTo>
                                  <a:pt x="270" y="1902"/>
                                  <a:pt x="270" y="1902"/>
                                  <a:pt x="270" y="1902"/>
                                </a:cubicBezTo>
                                <a:cubicBezTo>
                                  <a:pt x="270" y="2014"/>
                                  <a:pt x="270" y="2014"/>
                                  <a:pt x="270" y="2014"/>
                                </a:cubicBezTo>
                                <a:cubicBezTo>
                                  <a:pt x="0" y="2014"/>
                                  <a:pt x="0" y="2014"/>
                                  <a:pt x="0" y="2014"/>
                                </a:cubicBezTo>
                                <a:cubicBezTo>
                                  <a:pt x="0" y="2262"/>
                                  <a:pt x="0" y="2262"/>
                                  <a:pt x="0" y="2262"/>
                                </a:cubicBezTo>
                                <a:cubicBezTo>
                                  <a:pt x="0" y="2449"/>
                                  <a:pt x="0" y="2449"/>
                                  <a:pt x="0" y="2449"/>
                                </a:cubicBezTo>
                                <a:cubicBezTo>
                                  <a:pt x="0" y="3481"/>
                                  <a:pt x="0" y="3481"/>
                                  <a:pt x="0" y="3481"/>
                                </a:cubicBezTo>
                                <a:cubicBezTo>
                                  <a:pt x="0" y="3779"/>
                                  <a:pt x="0" y="3779"/>
                                  <a:pt x="0" y="3779"/>
                                </a:cubicBezTo>
                                <a:cubicBezTo>
                                  <a:pt x="0" y="4028"/>
                                  <a:pt x="0" y="4028"/>
                                  <a:pt x="0" y="4028"/>
                                </a:cubicBezTo>
                                <a:cubicBezTo>
                                  <a:pt x="260" y="4028"/>
                                  <a:pt x="260" y="4028"/>
                                  <a:pt x="260" y="4028"/>
                                </a:cubicBezTo>
                                <a:cubicBezTo>
                                  <a:pt x="416" y="4028"/>
                                  <a:pt x="416" y="4028"/>
                                  <a:pt x="416" y="4028"/>
                                </a:cubicBezTo>
                                <a:cubicBezTo>
                                  <a:pt x="572" y="4028"/>
                                  <a:pt x="572" y="4028"/>
                                  <a:pt x="572" y="4028"/>
                                </a:cubicBezTo>
                                <a:cubicBezTo>
                                  <a:pt x="716" y="4028"/>
                                  <a:pt x="833" y="3916"/>
                                  <a:pt x="833" y="3779"/>
                                </a:cubicBezTo>
                                <a:cubicBezTo>
                                  <a:pt x="833" y="2449"/>
                                  <a:pt x="833" y="2449"/>
                                  <a:pt x="833" y="2449"/>
                                </a:cubicBezTo>
                                <a:cubicBezTo>
                                  <a:pt x="833" y="2262"/>
                                  <a:pt x="833" y="2262"/>
                                  <a:pt x="833" y="2262"/>
                                </a:cubicBezTo>
                                <a:cubicBezTo>
                                  <a:pt x="833" y="2256"/>
                                  <a:pt x="833" y="2256"/>
                                  <a:pt x="833" y="2256"/>
                                </a:cubicBezTo>
                                <a:cubicBezTo>
                                  <a:pt x="833" y="1902"/>
                                  <a:pt x="833" y="1902"/>
                                  <a:pt x="833" y="1902"/>
                                </a:cubicBezTo>
                                <a:cubicBezTo>
                                  <a:pt x="833" y="0"/>
                                  <a:pt x="833" y="0"/>
                                  <a:pt x="833" y="0"/>
                                </a:cubicBezTo>
                                <a:lnTo>
                                  <a:pt x="2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anchor="t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98" o:spid="_x0000_s1042" style="width:26.4pt;height:26.4pt;margin-top:619.4pt;margin-left:386.5pt;mso-height-relative:page;mso-width-relative:page;position:absolute;z-index:251702272" coordorigin="3434,4906" coordsize="876,937">
                <o:lock v:ext="edit" aspectratio="f"/>
                <v:shape id="Freeform 91" o:spid="_x0000_s1043" style="width:185;height:937;left:3665;position:absolute;top:4906" coordsize="88,446" o:spt="100" adj="-11796480,,5400" path="m60,223l60,,16,,16,223,,223,,446,88,446,88,223,60,223xe" filled="t" fillcolor="black" stroked="f">
                  <v:stroke joinstyle="miter"/>
                  <v:path o:connecttype="custom" o:connectlocs="60,223;60,0;16,0;16,223;0,223;0,446;88,446;88,223;60,223" o:connectangles="0,0,0,0,0,0,0,0,0"/>
                  <o:lock v:ext="edit" aspectratio="f"/>
                </v:shape>
                <v:shape id="Freeform 92" o:spid="_x0000_s1044" style="width:185;height:937;left:3894;position:absolute;top:4906" coordsize="88,446" o:spt="100" adj="-11796480,,5400" path="m72,223l72,,28,,28,223,,223,,446,88,446,88,223,72,223xe" filled="t" fillcolor="black" stroked="f">
                  <v:stroke joinstyle="miter"/>
                  <v:path o:connecttype="custom" o:connectlocs="72,223;72,0;28,0;28,223;0,223;0,446;88,446;88,223;72,223" o:connectangles="0,0,0,0,0,0,0,0,0"/>
                  <o:lock v:ext="edit" aspectratio="f"/>
                </v:shape>
                <v:shape id="Freeform 93" o:spid="_x0000_s1045" style="width:193;height:937;left:3434;position:absolute;top:4906" coordsize="833,4028" o:spt="100" adj="-11796480,,5400" path="m559,2014c559,1902,559,1902,559,1902c559,1754,559,1754,559,1754c559,,559,,559,c,,,,,c,1902,,1902,,1902c,2256,,2256,,2256c,2262,,2262,,2262c,2449,,2449,,2449c,3779,,3779,,3779c,3916,117,4028,260,4028c416,4028,416,4028,416,4028c573,4028,573,4028,573,4028c833,4028,833,4028,833,4028c833,3779,833,3779,833,3779c833,3481,833,3481,833,3481c833,2449,833,2449,833,2449c833,2262,833,2262,833,2262c833,2014,833,2014,833,2014l559,2014xe" filled="t" fillcolor="black" stroked="f">
                  <v:stroke joinstyle="miter"/>
                  <v:path o:connecttype="custom" o:connectlocs="62,223;62,211;62,194;62,0;0,0;0,211;0,250;0,250;0,271;0,418;29,446;46,446;63,446;92,446;92,418;92,385;92,271;92,250;92,223;62,223" o:connectangles="0,0,0,0,0,0,0,0,0,0,0,0,0,0,0,0,0,0,0,0"/>
                  <o:lock v:ext="edit" aspectratio="f"/>
                </v:shape>
                <v:shape id="Freeform 94" o:spid="_x0000_s1046" style="width:193;height:937;left:4117;position:absolute;top:4906" coordsize="833,4028" o:spt="100" adj="-11796480,,5400" path="m273,c273,1902,273,1902,273,1902c270,1902,270,1902,270,1902c270,2014,270,2014,270,2014c,2014,,2014,,2014c,2262,,2262,,2262c,2449,,2449,,2449c,3481,,3481,,3481c,3779,,3779,,3779c,4028,,4028,,4028c260,4028,260,4028,260,4028c416,4028,416,4028,416,4028c572,4028,572,4028,572,4028c716,4028,833,3916,833,3779c833,2449,833,2449,833,2449c833,2262,833,2262,833,2262c833,2256,833,2256,833,2256c833,1902,833,1902,833,1902c833,,833,,833,l273,xe" filled="t" fillcolor="black" stroked="f">
                  <v:stroke joinstyle="miter"/>
                  <v:path o:connecttype="custom" o:connectlocs="30,0;30,211;30,211;30,223;0,223;0,250;0,271;0,385;0,418;0,446;29,446;46,446;63,446;92,418;92,271;92,250;92,250;92,211;92,0;30,0" o:connectangles="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color w:val="A9D2A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4887595</wp:posOffset>
                </wp:positionH>
                <wp:positionV relativeFrom="paragraph">
                  <wp:posOffset>6312535</wp:posOffset>
                </wp:positionV>
                <wp:extent cx="394335" cy="333375"/>
                <wp:effectExtent l="0" t="0" r="5715" b="9525"/>
                <wp:wrapNone/>
                <wp:docPr id="10" name="Freeform 16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>
                        <a:xfrm>
                          <a:off x="0" y="0"/>
                          <a:ext cx="394335" cy="333375"/>
                        </a:xfrm>
                        <a:custGeom>
                          <a:avLst/>
                          <a:gdLst/>
                          <a:cxnLst>
                            <a:cxn ang="0">
                              <a:pos x="242640" y="178"/>
                            </a:cxn>
                            <a:cxn ang="0">
                              <a:pos x="180178" y="16686"/>
                            </a:cxn>
                            <a:cxn ang="0">
                              <a:pos x="117360" y="0"/>
                            </a:cxn>
                            <a:cxn ang="0">
                              <a:pos x="0" y="11716"/>
                            </a:cxn>
                            <a:cxn ang="0">
                              <a:pos x="7830" y="300083"/>
                            </a:cxn>
                            <a:cxn ang="0">
                              <a:pos x="177331" y="303988"/>
                            </a:cxn>
                            <a:cxn ang="0">
                              <a:pos x="177954" y="304255"/>
                            </a:cxn>
                            <a:cxn ang="0">
                              <a:pos x="178665" y="304432"/>
                            </a:cxn>
                            <a:cxn ang="0">
                              <a:pos x="179288" y="304521"/>
                            </a:cxn>
                            <a:cxn ang="0">
                              <a:pos x="180178" y="304521"/>
                            </a:cxn>
                            <a:cxn ang="0">
                              <a:pos x="180178" y="304521"/>
                            </a:cxn>
                            <a:cxn ang="0">
                              <a:pos x="180267" y="304521"/>
                            </a:cxn>
                            <a:cxn ang="0">
                              <a:pos x="181068" y="304521"/>
                            </a:cxn>
                            <a:cxn ang="0">
                              <a:pos x="181780" y="304432"/>
                            </a:cxn>
                            <a:cxn ang="0">
                              <a:pos x="182402" y="304255"/>
                            </a:cxn>
                            <a:cxn ang="0">
                              <a:pos x="183025" y="303988"/>
                            </a:cxn>
                            <a:cxn ang="0">
                              <a:pos x="352170" y="300261"/>
                            </a:cxn>
                            <a:cxn ang="0">
                              <a:pos x="360000" y="11893"/>
                            </a:cxn>
                            <a:cxn ang="0">
                              <a:pos x="15838" y="280646"/>
                            </a:cxn>
                            <a:cxn ang="0">
                              <a:pos x="19753" y="19881"/>
                            </a:cxn>
                            <a:cxn ang="0">
                              <a:pos x="117360" y="15799"/>
                            </a:cxn>
                            <a:cxn ang="0">
                              <a:pos x="172170" y="285794"/>
                            </a:cxn>
                            <a:cxn ang="0">
                              <a:pos x="140672" y="280646"/>
                            </a:cxn>
                            <a:cxn ang="0">
                              <a:pos x="136223" y="280646"/>
                            </a:cxn>
                            <a:cxn ang="0">
                              <a:pos x="19753" y="284551"/>
                            </a:cxn>
                            <a:cxn ang="0">
                              <a:pos x="344162" y="280734"/>
                            </a:cxn>
                            <a:cxn ang="0">
                              <a:pos x="225378" y="281001"/>
                            </a:cxn>
                            <a:cxn ang="0">
                              <a:pos x="221374" y="280823"/>
                            </a:cxn>
                            <a:cxn ang="0">
                              <a:pos x="219417" y="280912"/>
                            </a:cxn>
                            <a:cxn ang="0">
                              <a:pos x="187741" y="30354"/>
                            </a:cxn>
                            <a:cxn ang="0">
                              <a:pos x="242640" y="16154"/>
                            </a:cxn>
                            <a:cxn ang="0">
                              <a:pos x="344162" y="23964"/>
                            </a:cxn>
                            <a:cxn ang="0">
                              <a:pos x="38705" y="96655"/>
                            </a:cxn>
                            <a:cxn ang="0">
                              <a:pos x="100099" y="94170"/>
                            </a:cxn>
                            <a:cxn ang="0">
                              <a:pos x="144854" y="107838"/>
                            </a:cxn>
                            <a:cxn ang="0">
                              <a:pos x="155798" y="105974"/>
                            </a:cxn>
                            <a:cxn ang="0">
                              <a:pos x="102412" y="78638"/>
                            </a:cxn>
                            <a:cxn ang="0">
                              <a:pos x="38438" y="81034"/>
                            </a:cxn>
                            <a:cxn ang="0">
                              <a:pos x="38705" y="96655"/>
                            </a:cxn>
                            <a:cxn ang="0">
                              <a:pos x="145566" y="210972"/>
                            </a:cxn>
                            <a:cxn ang="0">
                              <a:pos x="155709" y="206623"/>
                            </a:cxn>
                            <a:cxn ang="0">
                              <a:pos x="104459" y="187630"/>
                            </a:cxn>
                            <a:cxn ang="0">
                              <a:pos x="101078" y="187630"/>
                            </a:cxn>
                            <a:cxn ang="0">
                              <a:pos x="31320" y="198280"/>
                            </a:cxn>
                            <a:cxn ang="0">
                              <a:pos x="39506" y="205736"/>
                            </a:cxn>
                            <a:cxn ang="0">
                              <a:pos x="102857" y="203073"/>
                            </a:cxn>
                            <a:cxn ang="0">
                              <a:pos x="321384" y="81833"/>
                            </a:cxn>
                            <a:cxn ang="0">
                              <a:pos x="257410" y="79436"/>
                            </a:cxn>
                            <a:cxn ang="0">
                              <a:pos x="204024" y="106684"/>
                            </a:cxn>
                            <a:cxn ang="0">
                              <a:pos x="214968" y="108637"/>
                            </a:cxn>
                            <a:cxn ang="0">
                              <a:pos x="259723" y="94969"/>
                            </a:cxn>
                            <a:cxn ang="0">
                              <a:pos x="321117" y="97365"/>
                            </a:cxn>
                            <a:cxn ang="0">
                              <a:pos x="321384" y="81833"/>
                            </a:cxn>
                          </a:cxnLst>
                          <a:pathLst>
                            <a:path fill="norm" h="3431" w="4046" stroke="1">
                              <a:moveTo>
                                <a:pt x="3958" y="46"/>
                              </a:moveTo>
                              <a:cubicBezTo>
                                <a:pt x="2727" y="2"/>
                                <a:pt x="2727" y="2"/>
                                <a:pt x="2727" y="2"/>
                              </a:cubicBezTo>
                              <a:cubicBezTo>
                                <a:pt x="2727" y="4"/>
                                <a:pt x="2727" y="4"/>
                                <a:pt x="2727" y="4"/>
                              </a:cubicBezTo>
                              <a:cubicBezTo>
                                <a:pt x="2479" y="4"/>
                                <a:pt x="2238" y="67"/>
                                <a:pt x="2025" y="188"/>
                              </a:cubicBezTo>
                              <a:cubicBezTo>
                                <a:pt x="1810" y="66"/>
                                <a:pt x="1569" y="2"/>
                                <a:pt x="1319" y="2"/>
                              </a:cubicBezTo>
                              <a:cubicBezTo>
                                <a:pt x="1319" y="0"/>
                                <a:pt x="1319" y="0"/>
                                <a:pt x="1319" y="0"/>
                              </a:cubicBezTo>
                              <a:cubicBezTo>
                                <a:pt x="88" y="44"/>
                                <a:pt x="88" y="44"/>
                                <a:pt x="88" y="44"/>
                              </a:cubicBezTo>
                              <a:cubicBezTo>
                                <a:pt x="39" y="44"/>
                                <a:pt x="0" y="84"/>
                                <a:pt x="0" y="132"/>
                              </a:cubicBezTo>
                              <a:cubicBezTo>
                                <a:pt x="0" y="3294"/>
                                <a:pt x="0" y="3294"/>
                                <a:pt x="0" y="3294"/>
                              </a:cubicBezTo>
                              <a:cubicBezTo>
                                <a:pt x="0" y="3342"/>
                                <a:pt x="39" y="3381"/>
                                <a:pt x="88" y="3381"/>
                              </a:cubicBezTo>
                              <a:cubicBezTo>
                                <a:pt x="1557" y="3338"/>
                                <a:pt x="1557" y="3338"/>
                                <a:pt x="1557" y="3338"/>
                              </a:cubicBezTo>
                              <a:cubicBezTo>
                                <a:pt x="1707" y="3341"/>
                                <a:pt x="1854" y="3370"/>
                                <a:pt x="1993" y="3425"/>
                              </a:cubicBezTo>
                              <a:cubicBezTo>
                                <a:pt x="1993" y="3425"/>
                                <a:pt x="1993" y="3425"/>
                                <a:pt x="1993" y="3425"/>
                              </a:cubicBezTo>
                              <a:cubicBezTo>
                                <a:pt x="1996" y="3426"/>
                                <a:pt x="1998" y="3427"/>
                                <a:pt x="2000" y="3428"/>
                              </a:cubicBezTo>
                              <a:cubicBezTo>
                                <a:pt x="2001" y="3428"/>
                                <a:pt x="2002" y="3428"/>
                                <a:pt x="2003" y="3428"/>
                              </a:cubicBezTo>
                              <a:cubicBezTo>
                                <a:pt x="2004" y="3429"/>
                                <a:pt x="2006" y="3429"/>
                                <a:pt x="2008" y="3430"/>
                              </a:cubicBezTo>
                              <a:cubicBezTo>
                                <a:pt x="2009" y="3430"/>
                                <a:pt x="2010" y="3430"/>
                                <a:pt x="2011" y="3430"/>
                              </a:cubicBezTo>
                              <a:cubicBezTo>
                                <a:pt x="2012" y="3430"/>
                                <a:pt x="2014" y="3431"/>
                                <a:pt x="2015" y="3431"/>
                              </a:cubicBezTo>
                              <a:cubicBezTo>
                                <a:pt x="2016" y="3431"/>
                                <a:pt x="2017" y="3431"/>
                                <a:pt x="2018" y="3431"/>
                              </a:cubicBezTo>
                              <a:cubicBezTo>
                                <a:pt x="2020" y="3431"/>
                                <a:pt x="2023" y="3431"/>
                                <a:pt x="2025" y="3431"/>
                              </a:cubicBezTo>
                              <a:cubicBezTo>
                                <a:pt x="2025" y="3431"/>
                                <a:pt x="2025" y="3431"/>
                                <a:pt x="2025" y="3431"/>
                              </a:cubicBezTo>
                              <a:cubicBezTo>
                                <a:pt x="2025" y="3431"/>
                                <a:pt x="2025" y="3431"/>
                                <a:pt x="2025" y="3431"/>
                              </a:cubicBezTo>
                              <a:cubicBezTo>
                                <a:pt x="2025" y="3431"/>
                                <a:pt x="2025" y="3431"/>
                                <a:pt x="2025" y="3431"/>
                              </a:cubicBezTo>
                              <a:cubicBezTo>
                                <a:pt x="2025" y="3431"/>
                                <a:pt x="2026" y="3431"/>
                                <a:pt x="2026" y="3431"/>
                              </a:cubicBezTo>
                              <a:cubicBezTo>
                                <a:pt x="2028" y="3431"/>
                                <a:pt x="2030" y="3431"/>
                                <a:pt x="2033" y="3431"/>
                              </a:cubicBezTo>
                              <a:cubicBezTo>
                                <a:pt x="2034" y="3431"/>
                                <a:pt x="2034" y="3431"/>
                                <a:pt x="2035" y="3431"/>
                              </a:cubicBezTo>
                              <a:cubicBezTo>
                                <a:pt x="2037" y="3431"/>
                                <a:pt x="2038" y="3430"/>
                                <a:pt x="2040" y="3430"/>
                              </a:cubicBezTo>
                              <a:cubicBezTo>
                                <a:pt x="2041" y="3430"/>
                                <a:pt x="2042" y="3430"/>
                                <a:pt x="2043" y="3430"/>
                              </a:cubicBezTo>
                              <a:cubicBezTo>
                                <a:pt x="2044" y="3429"/>
                                <a:pt x="2046" y="3429"/>
                                <a:pt x="2048" y="3428"/>
                              </a:cubicBezTo>
                              <a:cubicBezTo>
                                <a:pt x="2049" y="3428"/>
                                <a:pt x="2049" y="3428"/>
                                <a:pt x="2050" y="3428"/>
                              </a:cubicBezTo>
                              <a:cubicBezTo>
                                <a:pt x="2053" y="3427"/>
                                <a:pt x="2055" y="3426"/>
                                <a:pt x="2057" y="3425"/>
                              </a:cubicBezTo>
                              <a:cubicBezTo>
                                <a:pt x="2057" y="3425"/>
                                <a:pt x="2057" y="3425"/>
                                <a:pt x="2057" y="3425"/>
                              </a:cubicBezTo>
                              <a:cubicBezTo>
                                <a:pt x="2195" y="3372"/>
                                <a:pt x="2340" y="3343"/>
                                <a:pt x="2489" y="3340"/>
                              </a:cubicBezTo>
                              <a:cubicBezTo>
                                <a:pt x="3958" y="3383"/>
                                <a:pt x="3958" y="3383"/>
                                <a:pt x="3958" y="3383"/>
                              </a:cubicBezTo>
                              <a:cubicBezTo>
                                <a:pt x="4007" y="3383"/>
                                <a:pt x="4046" y="3344"/>
                                <a:pt x="4046" y="3295"/>
                              </a:cubicBezTo>
                              <a:cubicBezTo>
                                <a:pt x="4046" y="134"/>
                                <a:pt x="4046" y="134"/>
                                <a:pt x="4046" y="134"/>
                              </a:cubicBezTo>
                              <a:cubicBezTo>
                                <a:pt x="4046" y="85"/>
                                <a:pt x="4007" y="46"/>
                                <a:pt x="3958" y="46"/>
                              </a:cubicBezTo>
                              <a:close/>
                              <a:moveTo>
                                <a:pt x="178" y="3162"/>
                              </a:moveTo>
                              <a:cubicBezTo>
                                <a:pt x="178" y="268"/>
                                <a:pt x="178" y="268"/>
                                <a:pt x="178" y="268"/>
                              </a:cubicBezTo>
                              <a:cubicBezTo>
                                <a:pt x="178" y="244"/>
                                <a:pt x="198" y="224"/>
                                <a:pt x="222" y="224"/>
                              </a:cubicBezTo>
                              <a:cubicBezTo>
                                <a:pt x="1319" y="180"/>
                                <a:pt x="1319" y="180"/>
                                <a:pt x="1319" y="180"/>
                              </a:cubicBezTo>
                              <a:cubicBezTo>
                                <a:pt x="1319" y="178"/>
                                <a:pt x="1319" y="178"/>
                                <a:pt x="1319" y="178"/>
                              </a:cubicBezTo>
                              <a:cubicBezTo>
                                <a:pt x="1537" y="178"/>
                                <a:pt x="1747" y="234"/>
                                <a:pt x="1935" y="339"/>
                              </a:cubicBezTo>
                              <a:cubicBezTo>
                                <a:pt x="1935" y="3220"/>
                                <a:pt x="1935" y="3220"/>
                                <a:pt x="1935" y="3220"/>
                              </a:cubicBezTo>
                              <a:cubicBezTo>
                                <a:pt x="1820" y="3186"/>
                                <a:pt x="1701" y="3167"/>
                                <a:pt x="1581" y="3163"/>
                              </a:cubicBezTo>
                              <a:cubicBezTo>
                                <a:pt x="1581" y="3162"/>
                                <a:pt x="1581" y="3162"/>
                                <a:pt x="1581" y="3162"/>
                              </a:cubicBezTo>
                              <a:cubicBezTo>
                                <a:pt x="1558" y="3162"/>
                                <a:pt x="1558" y="3162"/>
                                <a:pt x="1558" y="3162"/>
                              </a:cubicBezTo>
                              <a:cubicBezTo>
                                <a:pt x="1549" y="3162"/>
                                <a:pt x="1540" y="3162"/>
                                <a:pt x="1531" y="3162"/>
                              </a:cubicBezTo>
                              <a:cubicBezTo>
                                <a:pt x="1525" y="3162"/>
                                <a:pt x="1519" y="3163"/>
                                <a:pt x="1514" y="3164"/>
                              </a:cubicBezTo>
                              <a:cubicBezTo>
                                <a:pt x="222" y="3206"/>
                                <a:pt x="222" y="3206"/>
                                <a:pt x="222" y="3206"/>
                              </a:cubicBezTo>
                              <a:cubicBezTo>
                                <a:pt x="198" y="3206"/>
                                <a:pt x="178" y="3186"/>
                                <a:pt x="178" y="3162"/>
                              </a:cubicBezTo>
                              <a:close/>
                              <a:moveTo>
                                <a:pt x="3868" y="3163"/>
                              </a:moveTo>
                              <a:cubicBezTo>
                                <a:pt x="3868" y="3188"/>
                                <a:pt x="3848" y="3207"/>
                                <a:pt x="3824" y="3207"/>
                              </a:cubicBezTo>
                              <a:cubicBezTo>
                                <a:pt x="2533" y="3166"/>
                                <a:pt x="2533" y="3166"/>
                                <a:pt x="2533" y="3166"/>
                              </a:cubicBezTo>
                              <a:cubicBezTo>
                                <a:pt x="2527" y="3164"/>
                                <a:pt x="2521" y="3164"/>
                                <a:pt x="2515" y="3164"/>
                              </a:cubicBezTo>
                              <a:cubicBezTo>
                                <a:pt x="2506" y="3164"/>
                                <a:pt x="2497" y="3164"/>
                                <a:pt x="2488" y="3164"/>
                              </a:cubicBezTo>
                              <a:cubicBezTo>
                                <a:pt x="2466" y="3163"/>
                                <a:pt x="2466" y="3163"/>
                                <a:pt x="2466" y="3163"/>
                              </a:cubicBezTo>
                              <a:cubicBezTo>
                                <a:pt x="2466" y="3165"/>
                                <a:pt x="2466" y="3165"/>
                                <a:pt x="2466" y="3165"/>
                              </a:cubicBezTo>
                              <a:cubicBezTo>
                                <a:pt x="2344" y="3169"/>
                                <a:pt x="2226" y="3188"/>
                                <a:pt x="2110" y="3222"/>
                              </a:cubicBezTo>
                              <a:cubicBezTo>
                                <a:pt x="2110" y="342"/>
                                <a:pt x="2110" y="342"/>
                                <a:pt x="2110" y="342"/>
                              </a:cubicBezTo>
                              <a:cubicBezTo>
                                <a:pt x="2298" y="236"/>
                                <a:pt x="2509" y="180"/>
                                <a:pt x="2727" y="180"/>
                              </a:cubicBezTo>
                              <a:cubicBezTo>
                                <a:pt x="2727" y="182"/>
                                <a:pt x="2727" y="182"/>
                                <a:pt x="2727" y="182"/>
                              </a:cubicBezTo>
                              <a:cubicBezTo>
                                <a:pt x="3824" y="226"/>
                                <a:pt x="3824" y="226"/>
                                <a:pt x="3824" y="226"/>
                              </a:cubicBezTo>
                              <a:cubicBezTo>
                                <a:pt x="3848" y="226"/>
                                <a:pt x="3868" y="246"/>
                                <a:pt x="3868" y="270"/>
                              </a:cubicBezTo>
                              <a:cubicBezTo>
                                <a:pt x="3868" y="3163"/>
                                <a:pt x="3868" y="3163"/>
                                <a:pt x="3868" y="3163"/>
                              </a:cubicBezTo>
                              <a:close/>
                              <a:moveTo>
                                <a:pt x="435" y="1089"/>
                              </a:moveTo>
                              <a:cubicBezTo>
                                <a:pt x="436" y="1089"/>
                                <a:pt x="438" y="1089"/>
                                <a:pt x="439" y="1089"/>
                              </a:cubicBezTo>
                              <a:cubicBezTo>
                                <a:pt x="1125" y="1061"/>
                                <a:pt x="1125" y="1061"/>
                                <a:pt x="1125" y="1061"/>
                              </a:cubicBezTo>
                              <a:cubicBezTo>
                                <a:pt x="1129" y="1062"/>
                                <a:pt x="1134" y="1062"/>
                                <a:pt x="1139" y="1062"/>
                              </a:cubicBezTo>
                              <a:cubicBezTo>
                                <a:pt x="1315" y="1062"/>
                                <a:pt x="1484" y="1115"/>
                                <a:pt x="1628" y="1215"/>
                              </a:cubicBezTo>
                              <a:cubicBezTo>
                                <a:pt x="1644" y="1226"/>
                                <a:pt x="1661" y="1231"/>
                                <a:pt x="1679" y="1231"/>
                              </a:cubicBezTo>
                              <a:cubicBezTo>
                                <a:pt x="1706" y="1231"/>
                                <a:pt x="1734" y="1218"/>
                                <a:pt x="1751" y="1194"/>
                              </a:cubicBezTo>
                              <a:cubicBezTo>
                                <a:pt x="1779" y="1154"/>
                                <a:pt x="1769" y="1099"/>
                                <a:pt x="1729" y="1071"/>
                              </a:cubicBezTo>
                              <a:cubicBezTo>
                                <a:pt x="1559" y="953"/>
                                <a:pt x="1359" y="889"/>
                                <a:pt x="1151" y="886"/>
                              </a:cubicBezTo>
                              <a:cubicBezTo>
                                <a:pt x="1145" y="885"/>
                                <a:pt x="1138" y="884"/>
                                <a:pt x="1131" y="885"/>
                              </a:cubicBezTo>
                              <a:cubicBezTo>
                                <a:pt x="432" y="913"/>
                                <a:pt x="432" y="913"/>
                                <a:pt x="432" y="913"/>
                              </a:cubicBezTo>
                              <a:cubicBezTo>
                                <a:pt x="383" y="915"/>
                                <a:pt x="345" y="956"/>
                                <a:pt x="347" y="1004"/>
                              </a:cubicBezTo>
                              <a:cubicBezTo>
                                <a:pt x="349" y="1052"/>
                                <a:pt x="388" y="1089"/>
                                <a:pt x="435" y="1089"/>
                              </a:cubicBezTo>
                              <a:close/>
                              <a:moveTo>
                                <a:pt x="1174" y="2290"/>
                              </a:moveTo>
                              <a:cubicBezTo>
                                <a:pt x="1333" y="2290"/>
                                <a:pt x="1489" y="2319"/>
                                <a:pt x="1636" y="2377"/>
                              </a:cubicBezTo>
                              <a:cubicBezTo>
                                <a:pt x="1646" y="2381"/>
                                <a:pt x="1657" y="2383"/>
                                <a:pt x="1668" y="2383"/>
                              </a:cubicBezTo>
                              <a:cubicBezTo>
                                <a:pt x="1703" y="2383"/>
                                <a:pt x="1736" y="2362"/>
                                <a:pt x="1750" y="2328"/>
                              </a:cubicBezTo>
                              <a:cubicBezTo>
                                <a:pt x="1768" y="2282"/>
                                <a:pt x="1746" y="2231"/>
                                <a:pt x="1700" y="2214"/>
                              </a:cubicBezTo>
                              <a:cubicBezTo>
                                <a:pt x="1533" y="2147"/>
                                <a:pt x="1356" y="2114"/>
                                <a:pt x="1174" y="2114"/>
                              </a:cubicBezTo>
                              <a:cubicBezTo>
                                <a:pt x="1168" y="2114"/>
                                <a:pt x="1162" y="2114"/>
                                <a:pt x="1157" y="2116"/>
                              </a:cubicBezTo>
                              <a:cubicBezTo>
                                <a:pt x="1150" y="2114"/>
                                <a:pt x="1143" y="2114"/>
                                <a:pt x="1136" y="2114"/>
                              </a:cubicBezTo>
                              <a:cubicBezTo>
                                <a:pt x="437" y="2142"/>
                                <a:pt x="437" y="2142"/>
                                <a:pt x="437" y="2142"/>
                              </a:cubicBezTo>
                              <a:cubicBezTo>
                                <a:pt x="388" y="2144"/>
                                <a:pt x="351" y="2185"/>
                                <a:pt x="352" y="2234"/>
                              </a:cubicBezTo>
                              <a:cubicBezTo>
                                <a:pt x="354" y="2281"/>
                                <a:pt x="393" y="2318"/>
                                <a:pt x="440" y="2318"/>
                              </a:cubicBezTo>
                              <a:cubicBezTo>
                                <a:pt x="441" y="2318"/>
                                <a:pt x="443" y="2318"/>
                                <a:pt x="444" y="2318"/>
                              </a:cubicBezTo>
                              <a:cubicBezTo>
                                <a:pt x="1143" y="2290"/>
                                <a:pt x="1143" y="2290"/>
                                <a:pt x="1143" y="2290"/>
                              </a:cubicBezTo>
                              <a:cubicBezTo>
                                <a:pt x="1148" y="2289"/>
                                <a:pt x="1152" y="2289"/>
                                <a:pt x="1156" y="2288"/>
                              </a:cubicBezTo>
                              <a:cubicBezTo>
                                <a:pt x="1162" y="2289"/>
                                <a:pt x="1168" y="2290"/>
                                <a:pt x="1174" y="2290"/>
                              </a:cubicBezTo>
                              <a:close/>
                              <a:moveTo>
                                <a:pt x="3612" y="922"/>
                              </a:moveTo>
                              <a:cubicBezTo>
                                <a:pt x="2913" y="893"/>
                                <a:pt x="2913" y="893"/>
                                <a:pt x="2913" y="893"/>
                              </a:cubicBezTo>
                              <a:cubicBezTo>
                                <a:pt x="2906" y="893"/>
                                <a:pt x="2899" y="894"/>
                                <a:pt x="2893" y="895"/>
                              </a:cubicBezTo>
                              <a:cubicBezTo>
                                <a:pt x="2685" y="898"/>
                                <a:pt x="2485" y="961"/>
                                <a:pt x="2315" y="1080"/>
                              </a:cubicBezTo>
                              <a:cubicBezTo>
                                <a:pt x="2275" y="1108"/>
                                <a:pt x="2266" y="1163"/>
                                <a:pt x="2293" y="1202"/>
                              </a:cubicBezTo>
                              <a:cubicBezTo>
                                <a:pt x="2310" y="1227"/>
                                <a:pt x="2338" y="1240"/>
                                <a:pt x="2366" y="1240"/>
                              </a:cubicBezTo>
                              <a:cubicBezTo>
                                <a:pt x="2383" y="1240"/>
                                <a:pt x="2400" y="1235"/>
                                <a:pt x="2416" y="1224"/>
                              </a:cubicBezTo>
                              <a:cubicBezTo>
                                <a:pt x="2560" y="1124"/>
                                <a:pt x="2729" y="1071"/>
                                <a:pt x="2905" y="1071"/>
                              </a:cubicBezTo>
                              <a:cubicBezTo>
                                <a:pt x="2910" y="1071"/>
                                <a:pt x="2915" y="1070"/>
                                <a:pt x="2919" y="1070"/>
                              </a:cubicBezTo>
                              <a:cubicBezTo>
                                <a:pt x="3605" y="1097"/>
                                <a:pt x="3605" y="1097"/>
                                <a:pt x="3605" y="1097"/>
                              </a:cubicBezTo>
                              <a:cubicBezTo>
                                <a:pt x="3607" y="1097"/>
                                <a:pt x="3608" y="1097"/>
                                <a:pt x="3609" y="1097"/>
                              </a:cubicBezTo>
                              <a:cubicBezTo>
                                <a:pt x="3656" y="1097"/>
                                <a:pt x="3695" y="1060"/>
                                <a:pt x="3697" y="1013"/>
                              </a:cubicBezTo>
                              <a:cubicBezTo>
                                <a:pt x="3699" y="964"/>
                                <a:pt x="3661" y="924"/>
                                <a:pt x="3612" y="92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 upright="1"/>
                    </wps:wsp>
                  </a:graphicData>
                </a:graphic>
              </wp:anchor>
            </w:drawing>
          </mc:Choice>
          <mc:Fallback>
            <w:pict>
              <v:shape id="Freeform 164" o:spid="_x0000_s1047" style="width:31.05pt;height:26.25pt;margin-top:497.05pt;margin-left:384.85pt;mso-height-relative:page;mso-width-relative:page;position:absolute;z-index:251677696" coordsize="4046,3431" o:spt="100" adj="-11796480,,5400" path="m3958,46c2727,2,2727,2,2727,2c2727,4,2727,4,2727,4c2479,4,2238,67,2025,188c1810,66,1569,2,1319,2c1319,,1319,,1319,c88,44,88,44,88,44c39,44,,84,,132c,3294,,3294,,3294c,3342,39,3381,88,3381c1557,3338,1557,3338,1557,3338c1707,3341,1854,3370,1993,3425c1993,3425,1993,3425,1993,3425c1996,3426,1998,3427,2000,3428c2001,3428,2002,3428,2003,3428c2004,3429,2006,3429,2008,3430c2009,3430,2010,3430,2011,3430c2012,3430,2014,3431,2015,3431c2016,3431,2017,3431,2018,3431c2020,3431,2023,3431,2025,3431c2025,3431,2025,3431,2025,3431c2025,3431,2025,3431,2025,3431c2025,3431,2025,3431,2025,3431c2025,3431,2026,3431,2026,3431c2028,3431,2030,3431,2033,3431c2034,3431,2034,3431,2035,3431c2037,3431,2038,3430,2040,3430c2041,3430,2042,3430,2043,3430c2044,3429,2046,3429,2048,3428c2049,3428,2049,3428,2050,3428c2053,3427,2055,3426,2057,3425c2057,3425,2057,3425,2057,3425c2195,3372,2340,3343,2489,3340c3958,3383,3958,3383,3958,3383c4007,3383,4046,3344,4046,3295c4046,134,4046,134,4046,134c4046,85,4007,46,3958,46xm178,3162c178,268,178,268,178,268c178,244,198,224,222,224c1319,180,1319,180,1319,180c1319,178,1319,178,1319,178c1537,178,1747,234,1935,339c1935,3220,1935,3220,1935,3220c1820,3186,1701,3167,1581,3163c1581,3162,1581,3162,1581,3162c1558,3162,1558,3162,1558,3162c1549,3162,1540,3162,1531,3162c1525,3162,1519,3163,1514,3164c222,3206,222,3206,222,3206c198,3206,178,3186,178,3162xm3868,3163c3868,3188,3848,3207,3824,3207c2533,3166,2533,3166,2533,3166c2527,3164,2521,3164,2515,3164c2506,3164,2497,3164,2488,3164c2466,3163,2466,3163,2466,3163c2466,3165,2466,3165,2466,3165c2344,3169,2226,3188,2110,3222c2110,342,2110,342,2110,342c2298,236,2509,180,2727,180c2727,182,2727,182,2727,182c3824,226,3824,226,3824,226c3848,226,3868,246,3868,270c3868,3163,3868,3163,3868,3163xm435,1089c436,1089,438,1089,439,1089c1125,1061,1125,1061,1125,1061c1129,1062,1134,1062,1139,1062c1315,1062,1484,1115,1628,1215c1644,1226,1661,1231,1679,1231c1706,1231,1734,1218,1751,1194c1779,1154,1769,1099,1729,1071c1559,953,1359,889,1151,886c1145,885,1138,884,1131,885c432,913,432,913,432,913c383,915,345,956,347,1004c349,1052,388,1089,435,1089xm1174,2290c1333,2290,1489,2319,1636,2377c1646,2381,1657,2383,1668,2383c1703,2383,1736,2362,1750,2328c1768,2282,1746,2231,1700,2214c1533,2147,1356,2114,1174,2114c1168,2114,1162,2114,1157,2116c1150,2114,1143,2114,1136,2114c437,2142,437,2142,437,2142c388,2144,351,2185,352,2234c354,2281,393,2318,440,2318c441,2318,443,2318,444,2318c1143,2290,1143,2290,1143,2290c1148,2289,1152,2289,1156,2288c1162,2289,1168,2290,1174,2290xm3612,922c2913,893,2913,893,2913,893c2906,893,2899,894,2893,895c2685,898,2485,961,2315,1080c2275,1108,2266,1163,2293,1202c2310,1227,2338,1240,2366,1240c2383,1240,2400,1235,2416,1224c2560,1124,2729,1071,2905,1071c2910,1071,2915,1070,2919,1070c3605,1097,3605,1097,3605,1097c3607,1097,3608,1097,3609,1097c3656,1097,3695,1060,3697,1013c3699,964,3661,924,3612,922xe" filled="t" fillcolor="black" stroked="f">
                <v:stroke joinstyle="miter"/>
                <v:path o:connecttype="custom" o:connectlocs="242640,178;180178,16686;117360,0;0,11716;7830,300083;177331,303988;177954,304255;178665,304432;179288,304521;180178,304521;180178,304521;180267,304521;181068,304521;181780,304432;182402,304255;183025,303988;352170,300261;360000,11893;15838,280646;19753,19881;117360,15799;172170,285794;140672,280646;136223,280646;19753,284551;344162,280734;225378,281001;221374,280823;219417,280912;187741,30354;242640,16154;344162,23964;38705,96655;100099,94170;144854,107838;155798,105974;102412,78638;38438,81034;38705,96655;145566,210972;155709,206623;104459,187630;101078,187630;31320,198280;39506,205736;102857,203073;321384,81833;257410,79436;204024,106684;214968,108637;259723,94969;321117,97365;321384,81833" o:connectangles="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color w:val="A9D2A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4887595</wp:posOffset>
                </wp:positionH>
                <wp:positionV relativeFrom="paragraph">
                  <wp:posOffset>7094855</wp:posOffset>
                </wp:positionV>
                <wp:extent cx="387350" cy="407035"/>
                <wp:effectExtent l="0" t="0" r="0" b="635"/>
                <wp:wrapNone/>
                <wp:docPr id="14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87350" cy="407035"/>
                        </a:xfrm>
                        <a:custGeom>
                          <a:avLst/>
                          <a:gdLst>
                            <a:gd name="A1" fmla="val 0"/>
                            <a:gd name="A3" fmla="val 0"/>
                          </a:gdLst>
                          <a:cxnLst>
                            <a:cxn ang="0">
                              <a:pos x="252928" y="45216"/>
                            </a:cxn>
                            <a:cxn ang="0">
                              <a:pos x="28260" y="104563"/>
                            </a:cxn>
                            <a:cxn ang="0">
                              <a:pos x="11304" y="230320"/>
                            </a:cxn>
                            <a:cxn ang="0">
                              <a:pos x="87607" y="330644"/>
                            </a:cxn>
                            <a:cxn ang="0">
                              <a:pos x="312275" y="271298"/>
                            </a:cxn>
                            <a:cxn ang="0">
                              <a:pos x="329231" y="145540"/>
                            </a:cxn>
                            <a:cxn ang="0">
                              <a:pos x="241624" y="67824"/>
                            </a:cxn>
                            <a:cxn ang="0">
                              <a:pos x="272711" y="124345"/>
                            </a:cxn>
                            <a:cxn ang="0">
                              <a:pos x="241624" y="67824"/>
                            </a:cxn>
                            <a:cxn ang="0">
                              <a:pos x="86194" y="176626"/>
                            </a:cxn>
                            <a:cxn ang="0">
                              <a:pos x="183691" y="217603"/>
                            </a:cxn>
                            <a:cxn ang="0">
                              <a:pos x="138475" y="274124"/>
                            </a:cxn>
                            <a:cxn ang="0">
                              <a:pos x="86194" y="258580"/>
                            </a:cxn>
                            <a:cxn ang="0">
                              <a:pos x="76302" y="203473"/>
                            </a:cxn>
                            <a:cxn ang="0">
                              <a:pos x="70650" y="121519"/>
                            </a:cxn>
                            <a:cxn ang="0">
                              <a:pos x="114454" y="84780"/>
                            </a:cxn>
                            <a:cxn ang="0">
                              <a:pos x="135649" y="151192"/>
                            </a:cxn>
                            <a:cxn ang="0">
                              <a:pos x="70650" y="121519"/>
                            </a:cxn>
                            <a:cxn ang="0">
                              <a:pos x="151192" y="155431"/>
                            </a:cxn>
                            <a:cxn ang="0">
                              <a:pos x="163909" y="98911"/>
                            </a:cxn>
                            <a:cxn ang="0">
                              <a:pos x="264233" y="137062"/>
                            </a:cxn>
                            <a:cxn ang="0">
                              <a:pos x="194995" y="207712"/>
                            </a:cxn>
                            <a:cxn ang="0">
                              <a:pos x="227494" y="60759"/>
                            </a:cxn>
                            <a:cxn ang="0">
                              <a:pos x="221842" y="77715"/>
                            </a:cxn>
                            <a:cxn ang="0">
                              <a:pos x="117280" y="70650"/>
                            </a:cxn>
                            <a:cxn ang="0">
                              <a:pos x="227494" y="60759"/>
                            </a:cxn>
                            <a:cxn ang="0">
                              <a:pos x="100324" y="67824"/>
                            </a:cxn>
                            <a:cxn ang="0">
                              <a:pos x="57933" y="111628"/>
                            </a:cxn>
                            <a:cxn ang="0">
                              <a:pos x="100324" y="67824"/>
                            </a:cxn>
                            <a:cxn ang="0">
                              <a:pos x="35325" y="224668"/>
                            </a:cxn>
                            <a:cxn ang="0">
                              <a:pos x="55107" y="125758"/>
                            </a:cxn>
                            <a:cxn ang="0">
                              <a:pos x="62172" y="199234"/>
                            </a:cxn>
                            <a:cxn ang="0">
                              <a:pos x="38151" y="231733"/>
                            </a:cxn>
                            <a:cxn ang="0">
                              <a:pos x="94672" y="305210"/>
                            </a:cxn>
                            <a:cxn ang="0">
                              <a:pos x="43803" y="245863"/>
                            </a:cxn>
                            <a:cxn ang="0">
                              <a:pos x="76302" y="268472"/>
                            </a:cxn>
                            <a:cxn ang="0">
                              <a:pos x="94672" y="305210"/>
                            </a:cxn>
                            <a:cxn ang="0">
                              <a:pos x="211951" y="320753"/>
                            </a:cxn>
                            <a:cxn ang="0">
                              <a:pos x="107389" y="312275"/>
                            </a:cxn>
                            <a:cxn ang="0">
                              <a:pos x="141301" y="288254"/>
                            </a:cxn>
                            <a:cxn ang="0">
                              <a:pos x="214777" y="302384"/>
                            </a:cxn>
                            <a:cxn ang="0">
                              <a:pos x="180865" y="267058"/>
                            </a:cxn>
                            <a:cxn ang="0">
                              <a:pos x="197821" y="221842"/>
                            </a:cxn>
                            <a:cxn ang="0">
                              <a:pos x="264233" y="252928"/>
                            </a:cxn>
                            <a:cxn ang="0">
                              <a:pos x="221842" y="289667"/>
                            </a:cxn>
                            <a:cxn ang="0">
                              <a:pos x="291080" y="258580"/>
                            </a:cxn>
                            <a:cxn ang="0">
                              <a:pos x="227494" y="315101"/>
                            </a:cxn>
                            <a:cxn ang="0">
                              <a:pos x="255755" y="284015"/>
                            </a:cxn>
                            <a:cxn ang="0">
                              <a:pos x="291080" y="257167"/>
                            </a:cxn>
                            <a:cxn ang="0">
                              <a:pos x="299558" y="238798"/>
                            </a:cxn>
                            <a:cxn ang="0">
                              <a:pos x="278363" y="245863"/>
                            </a:cxn>
                            <a:cxn ang="0">
                              <a:pos x="278363" y="139888"/>
                            </a:cxn>
                            <a:cxn ang="0">
                              <a:pos x="305210" y="152605"/>
                            </a:cxn>
                          </a:cxnLst>
                          <a:pathLst>
                            <a:path fill="norm" h="253" w="241" stroke="1">
                              <a:moveTo>
                                <a:pt x="233" y="103"/>
                              </a:moveTo>
                              <a:cubicBezTo>
                                <a:pt x="225" y="74"/>
                                <a:pt x="207" y="48"/>
                                <a:pt x="179" y="32"/>
                              </a:cubicBezTo>
                              <a:cubicBezTo>
                                <a:pt x="179" y="32"/>
                                <a:pt x="179" y="32"/>
                                <a:pt x="179" y="32"/>
                              </a:cubicBezTo>
                              <a:cubicBezTo>
                                <a:pt x="124" y="0"/>
                                <a:pt x="52" y="19"/>
                                <a:pt x="20" y="74"/>
                              </a:cubicBezTo>
                              <a:cubicBezTo>
                                <a:pt x="20" y="75"/>
                                <a:pt x="20" y="75"/>
                                <a:pt x="20" y="75"/>
                              </a:cubicBezTo>
                              <a:cubicBezTo>
                                <a:pt x="4" y="103"/>
                                <a:pt x="0" y="134"/>
                                <a:pt x="8" y="163"/>
                              </a:cubicBezTo>
                              <a:cubicBezTo>
                                <a:pt x="16" y="192"/>
                                <a:pt x="34" y="218"/>
                                <a:pt x="62" y="234"/>
                              </a:cubicBezTo>
                              <a:cubicBezTo>
                                <a:pt x="62" y="234"/>
                                <a:pt x="62" y="234"/>
                                <a:pt x="62" y="234"/>
                              </a:cubicBezTo>
                              <a:cubicBezTo>
                                <a:pt x="90" y="250"/>
                                <a:pt x="122" y="253"/>
                                <a:pt x="151" y="245"/>
                              </a:cubicBezTo>
                              <a:cubicBezTo>
                                <a:pt x="179" y="238"/>
                                <a:pt x="205" y="219"/>
                                <a:pt x="221" y="192"/>
                              </a:cubicBezTo>
                              <a:cubicBezTo>
                                <a:pt x="222" y="191"/>
                                <a:pt x="222" y="191"/>
                                <a:pt x="222" y="191"/>
                              </a:cubicBezTo>
                              <a:cubicBezTo>
                                <a:pt x="238" y="163"/>
                                <a:pt x="241" y="132"/>
                                <a:pt x="233" y="103"/>
                              </a:cubicBezTo>
                              <a:close/>
                              <a:moveTo>
                                <a:pt x="171" y="48"/>
                              </a:moveTo>
                              <a:cubicBezTo>
                                <a:pt x="171" y="48"/>
                                <a:pt x="171" y="48"/>
                                <a:pt x="171" y="48"/>
                              </a:cubicBezTo>
                              <a:cubicBezTo>
                                <a:pt x="187" y="58"/>
                                <a:pt x="200" y="71"/>
                                <a:pt x="208" y="87"/>
                              </a:cubicBezTo>
                              <a:cubicBezTo>
                                <a:pt x="193" y="88"/>
                                <a:pt x="193" y="88"/>
                                <a:pt x="193" y="88"/>
                              </a:cubicBezTo>
                              <a:cubicBezTo>
                                <a:pt x="167" y="58"/>
                                <a:pt x="167" y="58"/>
                                <a:pt x="167" y="58"/>
                              </a:cubicBezTo>
                              <a:cubicBezTo>
                                <a:pt x="171" y="48"/>
                                <a:pt x="171" y="48"/>
                                <a:pt x="171" y="48"/>
                              </a:cubicBezTo>
                              <a:close/>
                              <a:moveTo>
                                <a:pt x="61" y="125"/>
                              </a:moveTo>
                              <a:cubicBezTo>
                                <a:pt x="61" y="125"/>
                                <a:pt x="61" y="125"/>
                                <a:pt x="61" y="125"/>
                              </a:cubicBezTo>
                              <a:cubicBezTo>
                                <a:pt x="99" y="117"/>
                                <a:pt x="99" y="117"/>
                                <a:pt x="99" y="117"/>
                              </a:cubicBezTo>
                              <a:cubicBezTo>
                                <a:pt x="130" y="154"/>
                                <a:pt x="130" y="154"/>
                                <a:pt x="130" y="154"/>
                              </a:cubicBezTo>
                              <a:cubicBezTo>
                                <a:pt x="117" y="187"/>
                                <a:pt x="117" y="187"/>
                                <a:pt x="117" y="187"/>
                              </a:cubicBezTo>
                              <a:cubicBezTo>
                                <a:pt x="110" y="190"/>
                                <a:pt x="104" y="192"/>
                                <a:pt x="98" y="194"/>
                              </a:cubicBezTo>
                              <a:cubicBezTo>
                                <a:pt x="91" y="195"/>
                                <a:pt x="85" y="196"/>
                                <a:pt x="78" y="196"/>
                              </a:cubicBezTo>
                              <a:cubicBezTo>
                                <a:pt x="71" y="192"/>
                                <a:pt x="66" y="188"/>
                                <a:pt x="61" y="183"/>
                              </a:cubicBezTo>
                              <a:cubicBezTo>
                                <a:pt x="57" y="178"/>
                                <a:pt x="53" y="172"/>
                                <a:pt x="49" y="166"/>
                              </a:cubicBezTo>
                              <a:cubicBezTo>
                                <a:pt x="50" y="158"/>
                                <a:pt x="52" y="151"/>
                                <a:pt x="54" y="144"/>
                              </a:cubicBezTo>
                              <a:cubicBezTo>
                                <a:pt x="56" y="138"/>
                                <a:pt x="58" y="131"/>
                                <a:pt x="61" y="125"/>
                              </a:cubicBezTo>
                              <a:close/>
                              <a:moveTo>
                                <a:pt x="50" y="86"/>
                              </a:moveTo>
                              <a:cubicBezTo>
                                <a:pt x="50" y="86"/>
                                <a:pt x="50" y="86"/>
                                <a:pt x="50" y="86"/>
                              </a:cubicBezTo>
                              <a:cubicBezTo>
                                <a:pt x="54" y="80"/>
                                <a:pt x="67" y="67"/>
                                <a:pt x="81" y="60"/>
                              </a:cubicBezTo>
                              <a:cubicBezTo>
                                <a:pt x="105" y="69"/>
                                <a:pt x="105" y="69"/>
                                <a:pt x="105" y="69"/>
                              </a:cubicBezTo>
                              <a:cubicBezTo>
                                <a:pt x="96" y="107"/>
                                <a:pt x="96" y="107"/>
                                <a:pt x="96" y="107"/>
                              </a:cubicBezTo>
                              <a:cubicBezTo>
                                <a:pt x="61" y="114"/>
                                <a:pt x="61" y="114"/>
                                <a:pt x="61" y="114"/>
                              </a:cubicBezTo>
                              <a:cubicBezTo>
                                <a:pt x="50" y="86"/>
                                <a:pt x="50" y="86"/>
                                <a:pt x="50" y="86"/>
                              </a:cubicBezTo>
                              <a:close/>
                              <a:moveTo>
                                <a:pt x="107" y="110"/>
                              </a:moveTo>
                              <a:cubicBezTo>
                                <a:pt x="107" y="110"/>
                                <a:pt x="107" y="110"/>
                                <a:pt x="107" y="110"/>
                              </a:cubicBezTo>
                              <a:cubicBezTo>
                                <a:pt x="107" y="110"/>
                                <a:pt x="107" y="110"/>
                                <a:pt x="106" y="109"/>
                              </a:cubicBezTo>
                              <a:cubicBezTo>
                                <a:pt x="116" y="70"/>
                                <a:pt x="116" y="70"/>
                                <a:pt x="116" y="70"/>
                              </a:cubicBezTo>
                              <a:cubicBezTo>
                                <a:pt x="158" y="65"/>
                                <a:pt x="158" y="65"/>
                                <a:pt x="158" y="65"/>
                              </a:cubicBezTo>
                              <a:cubicBezTo>
                                <a:pt x="187" y="97"/>
                                <a:pt x="187" y="97"/>
                                <a:pt x="187" y="97"/>
                              </a:cubicBezTo>
                              <a:cubicBezTo>
                                <a:pt x="175" y="137"/>
                                <a:pt x="175" y="137"/>
                                <a:pt x="175" y="137"/>
                              </a:cubicBezTo>
                              <a:cubicBezTo>
                                <a:pt x="138" y="147"/>
                                <a:pt x="138" y="147"/>
                                <a:pt x="138" y="147"/>
                              </a:cubicBezTo>
                              <a:cubicBezTo>
                                <a:pt x="107" y="110"/>
                                <a:pt x="107" y="110"/>
                                <a:pt x="107" y="110"/>
                              </a:cubicBezTo>
                              <a:close/>
                              <a:moveTo>
                                <a:pt x="161" y="43"/>
                              </a:moveTo>
                              <a:cubicBezTo>
                                <a:pt x="161" y="43"/>
                                <a:pt x="161" y="43"/>
                                <a:pt x="161" y="43"/>
                              </a:cubicBezTo>
                              <a:cubicBezTo>
                                <a:pt x="157" y="55"/>
                                <a:pt x="157" y="55"/>
                                <a:pt x="157" y="55"/>
                              </a:cubicBezTo>
                              <a:cubicBezTo>
                                <a:pt x="112" y="60"/>
                                <a:pt x="112" y="60"/>
                                <a:pt x="112" y="60"/>
                              </a:cubicBezTo>
                              <a:cubicBezTo>
                                <a:pt x="83" y="50"/>
                                <a:pt x="83" y="50"/>
                                <a:pt x="83" y="50"/>
                              </a:cubicBezTo>
                              <a:cubicBezTo>
                                <a:pt x="80" y="43"/>
                                <a:pt x="80" y="43"/>
                                <a:pt x="80" y="43"/>
                              </a:cubicBezTo>
                              <a:cubicBezTo>
                                <a:pt x="106" y="32"/>
                                <a:pt x="136" y="32"/>
                                <a:pt x="161" y="43"/>
                              </a:cubicBezTo>
                              <a:close/>
                              <a:moveTo>
                                <a:pt x="71" y="48"/>
                              </a:moveTo>
                              <a:cubicBezTo>
                                <a:pt x="71" y="48"/>
                                <a:pt x="71" y="48"/>
                                <a:pt x="71" y="48"/>
                              </a:cubicBezTo>
                              <a:cubicBezTo>
                                <a:pt x="73" y="53"/>
                                <a:pt x="73" y="53"/>
                                <a:pt x="73" y="53"/>
                              </a:cubicBezTo>
                              <a:cubicBezTo>
                                <a:pt x="58" y="60"/>
                                <a:pt x="46" y="73"/>
                                <a:pt x="41" y="79"/>
                              </a:cubicBezTo>
                              <a:cubicBezTo>
                                <a:pt x="39" y="78"/>
                                <a:pt x="39" y="78"/>
                                <a:pt x="39" y="78"/>
                              </a:cubicBezTo>
                              <a:cubicBezTo>
                                <a:pt x="47" y="66"/>
                                <a:pt x="58" y="55"/>
                                <a:pt x="71" y="48"/>
                              </a:cubicBezTo>
                              <a:close/>
                              <a:moveTo>
                                <a:pt x="25" y="159"/>
                              </a:moveTo>
                              <a:cubicBezTo>
                                <a:pt x="25" y="159"/>
                                <a:pt x="25" y="159"/>
                                <a:pt x="25" y="159"/>
                              </a:cubicBezTo>
                              <a:cubicBezTo>
                                <a:pt x="19" y="136"/>
                                <a:pt x="21" y="111"/>
                                <a:pt x="33" y="88"/>
                              </a:cubicBezTo>
                              <a:cubicBezTo>
                                <a:pt x="39" y="89"/>
                                <a:pt x="39" y="89"/>
                                <a:pt x="39" y="89"/>
                              </a:cubicBezTo>
                              <a:cubicBezTo>
                                <a:pt x="52" y="120"/>
                                <a:pt x="52" y="120"/>
                                <a:pt x="52" y="120"/>
                              </a:cubicBezTo>
                              <a:cubicBezTo>
                                <a:pt x="48" y="127"/>
                                <a:pt x="46" y="134"/>
                                <a:pt x="44" y="141"/>
                              </a:cubicBezTo>
                              <a:cubicBezTo>
                                <a:pt x="42" y="148"/>
                                <a:pt x="40" y="155"/>
                                <a:pt x="39" y="162"/>
                              </a:cubicBezTo>
                              <a:cubicBezTo>
                                <a:pt x="27" y="164"/>
                                <a:pt x="27" y="164"/>
                                <a:pt x="27" y="164"/>
                              </a:cubicBezTo>
                              <a:cubicBezTo>
                                <a:pt x="27" y="162"/>
                                <a:pt x="26" y="160"/>
                                <a:pt x="25" y="159"/>
                              </a:cubicBezTo>
                              <a:close/>
                              <a:moveTo>
                                <a:pt x="67" y="216"/>
                              </a:moveTo>
                              <a:cubicBezTo>
                                <a:pt x="67" y="216"/>
                                <a:pt x="67" y="216"/>
                                <a:pt x="67" y="216"/>
                              </a:cubicBezTo>
                              <a:cubicBezTo>
                                <a:pt x="51" y="205"/>
                                <a:pt x="39" y="191"/>
                                <a:pt x="31" y="174"/>
                              </a:cubicBezTo>
                              <a:cubicBezTo>
                                <a:pt x="41" y="173"/>
                                <a:pt x="41" y="173"/>
                                <a:pt x="41" y="173"/>
                              </a:cubicBezTo>
                              <a:cubicBezTo>
                                <a:pt x="45" y="179"/>
                                <a:pt x="49" y="185"/>
                                <a:pt x="54" y="190"/>
                              </a:cubicBezTo>
                              <a:cubicBezTo>
                                <a:pt x="58" y="195"/>
                                <a:pt x="64" y="200"/>
                                <a:pt x="70" y="204"/>
                              </a:cubicBezTo>
                              <a:cubicBezTo>
                                <a:pt x="67" y="216"/>
                                <a:pt x="67" y="216"/>
                                <a:pt x="67" y="216"/>
                              </a:cubicBezTo>
                              <a:close/>
                              <a:moveTo>
                                <a:pt x="150" y="227"/>
                              </a:moveTo>
                              <a:cubicBezTo>
                                <a:pt x="150" y="227"/>
                                <a:pt x="150" y="227"/>
                                <a:pt x="150" y="227"/>
                              </a:cubicBezTo>
                              <a:cubicBezTo>
                                <a:pt x="149" y="228"/>
                                <a:pt x="147" y="228"/>
                                <a:pt x="146" y="228"/>
                              </a:cubicBezTo>
                              <a:cubicBezTo>
                                <a:pt x="123" y="234"/>
                                <a:pt x="99" y="232"/>
                                <a:pt x="76" y="221"/>
                              </a:cubicBezTo>
                              <a:cubicBezTo>
                                <a:pt x="81" y="207"/>
                                <a:pt x="81" y="207"/>
                                <a:pt x="81" y="207"/>
                              </a:cubicBezTo>
                              <a:cubicBezTo>
                                <a:pt x="87" y="206"/>
                                <a:pt x="94" y="206"/>
                                <a:pt x="100" y="204"/>
                              </a:cubicBezTo>
                              <a:cubicBezTo>
                                <a:pt x="107" y="203"/>
                                <a:pt x="114" y="200"/>
                                <a:pt x="121" y="197"/>
                              </a:cubicBezTo>
                              <a:cubicBezTo>
                                <a:pt x="152" y="214"/>
                                <a:pt x="152" y="214"/>
                                <a:pt x="152" y="214"/>
                              </a:cubicBezTo>
                              <a:cubicBezTo>
                                <a:pt x="150" y="227"/>
                                <a:pt x="150" y="227"/>
                                <a:pt x="150" y="227"/>
                              </a:cubicBezTo>
                              <a:close/>
                              <a:moveTo>
                                <a:pt x="128" y="189"/>
                              </a:moveTo>
                              <a:cubicBezTo>
                                <a:pt x="128" y="189"/>
                                <a:pt x="128" y="189"/>
                                <a:pt x="128" y="189"/>
                              </a:cubicBezTo>
                              <a:cubicBezTo>
                                <a:pt x="140" y="157"/>
                                <a:pt x="140" y="157"/>
                                <a:pt x="140" y="157"/>
                              </a:cubicBezTo>
                              <a:cubicBezTo>
                                <a:pt x="176" y="148"/>
                                <a:pt x="176" y="148"/>
                                <a:pt x="176" y="148"/>
                              </a:cubicBezTo>
                              <a:cubicBezTo>
                                <a:pt x="187" y="179"/>
                                <a:pt x="187" y="179"/>
                                <a:pt x="187" y="179"/>
                              </a:cubicBezTo>
                              <a:cubicBezTo>
                                <a:pt x="184" y="184"/>
                                <a:pt x="179" y="189"/>
                                <a:pt x="175" y="193"/>
                              </a:cubicBezTo>
                              <a:cubicBezTo>
                                <a:pt x="169" y="197"/>
                                <a:pt x="163" y="201"/>
                                <a:pt x="157" y="205"/>
                              </a:cubicBezTo>
                              <a:cubicBezTo>
                                <a:pt x="128" y="189"/>
                                <a:pt x="128" y="189"/>
                                <a:pt x="128" y="189"/>
                              </a:cubicBezTo>
                              <a:close/>
                              <a:moveTo>
                                <a:pt x="206" y="183"/>
                              </a:moveTo>
                              <a:cubicBezTo>
                                <a:pt x="206" y="183"/>
                                <a:pt x="206" y="183"/>
                                <a:pt x="206" y="183"/>
                              </a:cubicBezTo>
                              <a:cubicBezTo>
                                <a:pt x="195" y="201"/>
                                <a:pt x="179" y="215"/>
                                <a:pt x="161" y="223"/>
                              </a:cubicBezTo>
                              <a:cubicBezTo>
                                <a:pt x="162" y="214"/>
                                <a:pt x="162" y="214"/>
                                <a:pt x="162" y="214"/>
                              </a:cubicBezTo>
                              <a:cubicBezTo>
                                <a:pt x="169" y="210"/>
                                <a:pt x="175" y="206"/>
                                <a:pt x="181" y="201"/>
                              </a:cubicBezTo>
                              <a:cubicBezTo>
                                <a:pt x="187" y="196"/>
                                <a:pt x="192" y="191"/>
                                <a:pt x="197" y="185"/>
                              </a:cubicBezTo>
                              <a:cubicBezTo>
                                <a:pt x="206" y="182"/>
                                <a:pt x="206" y="182"/>
                                <a:pt x="206" y="182"/>
                              </a:cubicBezTo>
                              <a:cubicBezTo>
                                <a:pt x="206" y="182"/>
                                <a:pt x="206" y="183"/>
                                <a:pt x="206" y="183"/>
                              </a:cubicBezTo>
                              <a:close/>
                              <a:moveTo>
                                <a:pt x="212" y="169"/>
                              </a:moveTo>
                              <a:cubicBezTo>
                                <a:pt x="212" y="169"/>
                                <a:pt x="212" y="169"/>
                                <a:pt x="212" y="169"/>
                              </a:cubicBezTo>
                              <a:cubicBezTo>
                                <a:pt x="197" y="174"/>
                                <a:pt x="197" y="174"/>
                                <a:pt x="197" y="174"/>
                              </a:cubicBezTo>
                              <a:cubicBezTo>
                                <a:pt x="185" y="141"/>
                                <a:pt x="185" y="141"/>
                                <a:pt x="185" y="141"/>
                              </a:cubicBezTo>
                              <a:cubicBezTo>
                                <a:pt x="197" y="99"/>
                                <a:pt x="197" y="99"/>
                                <a:pt x="197" y="99"/>
                              </a:cubicBezTo>
                              <a:cubicBezTo>
                                <a:pt x="213" y="97"/>
                                <a:pt x="213" y="97"/>
                                <a:pt x="213" y="97"/>
                              </a:cubicBezTo>
                              <a:cubicBezTo>
                                <a:pt x="214" y="101"/>
                                <a:pt x="215" y="104"/>
                                <a:pt x="216" y="108"/>
                              </a:cubicBezTo>
                              <a:cubicBezTo>
                                <a:pt x="221" y="127"/>
                                <a:pt x="220" y="149"/>
                                <a:pt x="212" y="16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Freeform 120" o:spid="_x0000_s1048" style="width:30.5pt;height:32.05pt;margin-top:558.65pt;margin-left:384.85pt;mso-height-relative:page;mso-width-relative:page;position:absolute;z-index:251685888" coordsize="241,253" o:spt="100" adj="-11796480,,5400" path="m233,103c225,74,207,48,179,32c179,32,179,32,179,32c124,,52,19,20,74c20,75,20,75,20,75c4,103,,134,8,163c16,192,34,218,62,234c62,234,62,234,62,234c90,250,122,253,151,245c179,238,205,219,221,192c222,191,222,191,222,191c238,163,241,132,233,103xm171,48c171,48,171,48,171,48c187,58,200,71,208,87c193,88,193,88,193,88c167,58,167,58,167,58c171,48,171,48,171,48xm61,125c61,125,61,125,61,125c99,117,99,117,99,117c130,154,130,154,130,154c117,187,117,187,117,187c110,190,104,192,98,194c91,195,85,196,78,196c71,192,66,188,61,183c57,178,53,172,49,166c50,158,52,151,54,144c56,138,58,131,61,125xm50,86c50,86,50,86,50,86c54,80,67,67,81,60c105,69,105,69,105,69c96,107,96,107,96,107c61,114,61,114,61,114c50,86,50,86,50,86xm107,110c107,110,107,110,107,110c107,110,107,110,106,109c116,70,116,70,116,70c158,65,158,65,158,65c187,97,187,97,187,97c175,137,175,137,175,137c138,147,138,147,138,147c107,110,107,110,107,110xm161,43c161,43,161,43,161,43c157,55,157,55,157,55c112,60,112,60,112,60c83,50,83,50,83,50c80,43,80,43,80,43c106,32,136,32,161,43xm71,48c71,48,71,48,71,48c73,53,73,53,73,53c58,60,46,73,41,79c39,78,39,78,39,78c47,66,58,55,71,48xm25,159c25,159,25,159,25,159c19,136,21,111,33,88c39,89,39,89,39,89c52,120,52,120,52,120c48,127,46,134,44,141c42,148,40,155,39,162c27,164,27,164,27,164c27,162,26,160,25,159xm67,216c67,216,67,216,67,216c51,205,39,191,31,174c41,173,41,173,41,173c45,179,49,185,54,190c58,195,64,200,70,204c67,216,67,216,67,216xm150,227c150,227,150,227,150,227c149,228,147,228,146,228c123,234,99,232,76,221c81,207,81,207,81,207c87,206,94,206,100,204c107,203,114,200,121,197c152,214,152,214,152,214c150,227,150,227,150,227xm128,189c128,189,128,189,128,189c140,157,140,157,140,157c176,148,176,148,176,148c187,179,187,179,187,179c184,184,179,189,175,193c169,197,163,201,157,205c128,189,128,189,128,189xm206,183c206,183,206,183,206,183c195,201,179,215,161,223c162,214,162,214,162,214c169,210,175,206,181,201c187,196,192,191,197,185c206,182,206,182,206,182c206,182,206,183,206,183xm212,169c212,169,212,169,212,169c197,174,197,174,197,174c185,141,185,141,185,141c197,99,197,99,197,99c213,97,213,97,213,97c214,101,215,104,216,108c221,127,220,149,212,169xe" filled="t" fillcolor="black" stroked="f">
                <v:stroke joinstyle="miter"/>
                <v:path o:connecttype="custom" o:connectlocs="252928,45216;28260,104563;11304,230320;87607,330644;312275,271298;329231,145540;241624,67824;272711,124345;241624,67824;86194,176626;183691,217603;138475,274124;86194,258580;76302,203473;70650,121519;114454,84780;135649,151192;70650,121519;151192,155431;163909,98911;264233,137062;194995,207712;227494,60759;221842,77715;117280,70650;227494,60759;100324,67824;57933,111628;100324,67824;35325,224668;55107,125758;62172,199234;38151,231733;94672,305210;43803,245863;76302,268472;94672,305210;211951,320753;107389,312275;141301,288254;214777,302384;180865,267058;197821,221842;264233,252928;221842,289667;291080,258580;227494,315101;255755,284015;291080,257167;299558,238798;278363,245863;278363,139888;305210,152605" o:connectangles="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color w:val="A9D2A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-463550</wp:posOffset>
                </wp:positionH>
                <wp:positionV relativeFrom="paragraph">
                  <wp:posOffset>3869055</wp:posOffset>
                </wp:positionV>
                <wp:extent cx="1611630" cy="565785"/>
                <wp:effectExtent l="0" t="0" r="0" b="0"/>
                <wp:wrapNone/>
                <wp:docPr id="17" name="文本框 6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11630" cy="565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50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kern w:val="2"/>
                                <w:sz w:val="28"/>
                                <w:szCs w:val="28"/>
                              </w:rPr>
                              <w:t>实习实践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kern w:val="24"/>
                                <w:sz w:val="28"/>
                                <w:szCs w:val="28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66" o:spid="_x0000_s1049" type="#_x0000_t202" style="width:126.9pt;height:44.55pt;margin-top:304.65pt;margin-left:-36.5pt;mso-height-relative:page;mso-width-relative:page;position:absolute;z-index:251692032" coordsize="21600,21600" filled="f" stroked="f">
                <o:lock v:ext="edit" aspectratio="f"/>
                <v:textbox>
                  <w:txbxContent>
                    <w:p w14:paraId="7B318AE5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500" w:lineRule="exact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kern w:val="2"/>
                          <w:sz w:val="28"/>
                          <w:szCs w:val="28"/>
                        </w:rPr>
                        <w:t>实习实践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kern w:val="24"/>
                          <w:sz w:val="28"/>
                          <w:szCs w:val="28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A9D2A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-465455</wp:posOffset>
                </wp:positionH>
                <wp:positionV relativeFrom="paragraph">
                  <wp:posOffset>2280285</wp:posOffset>
                </wp:positionV>
                <wp:extent cx="1773555" cy="505460"/>
                <wp:effectExtent l="0" t="0" r="0" b="0"/>
                <wp:wrapNone/>
                <wp:docPr id="20" name="文本框 6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73555" cy="505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50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kern w:val="2"/>
                                <w:sz w:val="28"/>
                                <w:szCs w:val="28"/>
                              </w:rPr>
                              <w:t>技能证书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kern w:val="24"/>
                                <w:sz w:val="28"/>
                                <w:szCs w:val="28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66" o:spid="_x0000_s1050" type="#_x0000_t202" style="width:139.65pt;height:39.8pt;margin-top:179.55pt;margin-left:-36.65pt;mso-height-relative:page;mso-width-relative:page;position:absolute;z-index:251698176" coordsize="21600,21600" filled="f" stroked="f">
                <o:lock v:ext="edit" aspectratio="f"/>
                <v:textbox>
                  <w:txbxContent>
                    <w:p w14:paraId="3B7095DD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500" w:lineRule="exact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kern w:val="2"/>
                          <w:sz w:val="28"/>
                          <w:szCs w:val="28"/>
                        </w:rPr>
                        <w:t>技能证书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kern w:val="24"/>
                          <w:sz w:val="28"/>
                          <w:szCs w:val="28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A9D2A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-465455</wp:posOffset>
                </wp:positionH>
                <wp:positionV relativeFrom="paragraph">
                  <wp:posOffset>1005205</wp:posOffset>
                </wp:positionV>
                <wp:extent cx="1078865" cy="400050"/>
                <wp:effectExtent l="0" t="0" r="0" b="0"/>
                <wp:wrapNone/>
                <wp:docPr id="16" name="文本框 6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7886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48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kern w:val="2"/>
                                <w:sz w:val="28"/>
                                <w:szCs w:val="28"/>
                              </w:rPr>
                              <w:t>教育背景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kern w:val="24"/>
                                <w:sz w:val="28"/>
                                <w:szCs w:val="28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66" o:spid="_x0000_s1051" type="#_x0000_t202" style="width:84.95pt;height:31.5pt;margin-top:79.15pt;margin-left:-36.65pt;mso-height-relative:page;mso-width-relative:page;position:absolute;z-index:251689984" coordsize="21600,21600" filled="f" stroked="f">
                <o:lock v:ext="edit" aspectratio="f"/>
                <v:textbox>
                  <w:txbxContent>
                    <w:p w14:paraId="4880F813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480" w:lineRule="exact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kern w:val="2"/>
                          <w:sz w:val="28"/>
                          <w:szCs w:val="28"/>
                        </w:rPr>
                        <w:t>教育背景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kern w:val="24"/>
                          <w:sz w:val="28"/>
                          <w:szCs w:val="28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A9D2A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1567815</wp:posOffset>
                </wp:positionH>
                <wp:positionV relativeFrom="paragraph">
                  <wp:posOffset>265430</wp:posOffset>
                </wp:positionV>
                <wp:extent cx="220980" cy="220980"/>
                <wp:effectExtent l="0" t="0" r="7620" b="7620"/>
                <wp:wrapNone/>
                <wp:docPr id="13" name="Freeform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0980" cy="220980"/>
                        </a:xfrm>
                        <a:custGeom>
                          <a:avLst/>
                          <a:gdLst>
                            <a:gd name="A1" fmla="val 0"/>
                            <a:gd name="A3" fmla="val 0"/>
                          </a:gdLst>
                          <a:cxnLst>
                            <a:cxn ang="0">
                              <a:pos x="0" y="8737078"/>
                            </a:cxn>
                            <a:cxn ang="0">
                              <a:pos x="8756699" y="0"/>
                            </a:cxn>
                            <a:cxn ang="0">
                              <a:pos x="17480704" y="8750184"/>
                            </a:cxn>
                            <a:cxn ang="0">
                              <a:pos x="8704338" y="17467604"/>
                            </a:cxn>
                            <a:cxn ang="0">
                              <a:pos x="0" y="8737078"/>
                            </a:cxn>
                            <a:cxn ang="0">
                              <a:pos x="3713597" y="5386247"/>
                            </a:cxn>
                            <a:cxn ang="0">
                              <a:pos x="8737115" y="9744916"/>
                            </a:cxn>
                            <a:cxn ang="0">
                              <a:pos x="13767106" y="5386247"/>
                            </a:cxn>
                            <a:cxn ang="0">
                              <a:pos x="3713597" y="5386247"/>
                            </a:cxn>
                            <a:cxn ang="0">
                              <a:pos x="13760551" y="12415146"/>
                            </a:cxn>
                            <a:cxn ang="0">
                              <a:pos x="10079730" y="9260656"/>
                            </a:cxn>
                            <a:cxn ang="0">
                              <a:pos x="8737115" y="10373258"/>
                            </a:cxn>
                            <a:cxn ang="0">
                              <a:pos x="7374753" y="9260656"/>
                            </a:cxn>
                            <a:cxn ang="0">
                              <a:pos x="3713597" y="12415146"/>
                            </a:cxn>
                            <a:cxn ang="0">
                              <a:pos x="13760551" y="12415146"/>
                            </a:cxn>
                            <a:cxn ang="0">
                              <a:pos x="14101182" y="12081357"/>
                            </a:cxn>
                            <a:cxn ang="0">
                              <a:pos x="14101182" y="5726588"/>
                            </a:cxn>
                            <a:cxn ang="0">
                              <a:pos x="10420280" y="8900656"/>
                            </a:cxn>
                            <a:cxn ang="0">
                              <a:pos x="14101182" y="12081357"/>
                            </a:cxn>
                            <a:cxn ang="0">
                              <a:pos x="3366492" y="12087910"/>
                            </a:cxn>
                            <a:cxn ang="0">
                              <a:pos x="7053868" y="8900656"/>
                            </a:cxn>
                            <a:cxn ang="0">
                              <a:pos x="3366492" y="5720035"/>
                            </a:cxn>
                            <a:cxn ang="0">
                              <a:pos x="3366492" y="12087910"/>
                            </a:cxn>
                          </a:cxnLst>
                          <a:pathLst>
                            <a:path fill="norm" h="2670" w="2669" stroke="1">
                              <a:moveTo>
                                <a:pt x="0" y="1335"/>
                              </a:moveTo>
                              <a:cubicBezTo>
                                <a:pt x="0" y="596"/>
                                <a:pt x="597" y="0"/>
                                <a:pt x="1337" y="0"/>
                              </a:cubicBezTo>
                              <a:cubicBezTo>
                                <a:pt x="2073" y="0"/>
                                <a:pt x="2669" y="599"/>
                                <a:pt x="2669" y="1337"/>
                              </a:cubicBezTo>
                              <a:cubicBezTo>
                                <a:pt x="2669" y="2074"/>
                                <a:pt x="2069" y="2670"/>
                                <a:pt x="1329" y="2669"/>
                              </a:cubicBezTo>
                              <a:cubicBezTo>
                                <a:pt x="596" y="2669"/>
                                <a:pt x="0" y="2070"/>
                                <a:pt x="0" y="1335"/>
                              </a:cubicBezTo>
                              <a:close/>
                              <a:moveTo>
                                <a:pt x="567" y="823"/>
                              </a:moveTo>
                              <a:cubicBezTo>
                                <a:pt x="826" y="1048"/>
                                <a:pt x="1079" y="1268"/>
                                <a:pt x="1334" y="1489"/>
                              </a:cubicBezTo>
                              <a:cubicBezTo>
                                <a:pt x="1590" y="1267"/>
                                <a:pt x="1843" y="1047"/>
                                <a:pt x="2102" y="823"/>
                              </a:cubicBezTo>
                              <a:cubicBezTo>
                                <a:pt x="1588" y="823"/>
                                <a:pt x="1081" y="823"/>
                                <a:pt x="567" y="823"/>
                              </a:cubicBezTo>
                              <a:close/>
                              <a:moveTo>
                                <a:pt x="2101" y="1897"/>
                              </a:moveTo>
                              <a:cubicBezTo>
                                <a:pt x="1912" y="1734"/>
                                <a:pt x="1726" y="1575"/>
                                <a:pt x="1539" y="1415"/>
                              </a:cubicBezTo>
                              <a:cubicBezTo>
                                <a:pt x="1470" y="1472"/>
                                <a:pt x="1402" y="1529"/>
                                <a:pt x="1334" y="1585"/>
                              </a:cubicBezTo>
                              <a:cubicBezTo>
                                <a:pt x="1264" y="1528"/>
                                <a:pt x="1196" y="1472"/>
                                <a:pt x="1126" y="1415"/>
                              </a:cubicBezTo>
                              <a:cubicBezTo>
                                <a:pt x="940" y="1575"/>
                                <a:pt x="755" y="1735"/>
                                <a:pt x="567" y="1897"/>
                              </a:cubicBezTo>
                              <a:cubicBezTo>
                                <a:pt x="1081" y="1897"/>
                                <a:pt x="1588" y="1897"/>
                                <a:pt x="2101" y="1897"/>
                              </a:cubicBezTo>
                              <a:close/>
                              <a:moveTo>
                                <a:pt x="2153" y="1846"/>
                              </a:moveTo>
                              <a:cubicBezTo>
                                <a:pt x="2153" y="1521"/>
                                <a:pt x="2153" y="1200"/>
                                <a:pt x="2153" y="875"/>
                              </a:cubicBezTo>
                              <a:cubicBezTo>
                                <a:pt x="1964" y="1038"/>
                                <a:pt x="1779" y="1198"/>
                                <a:pt x="1591" y="1360"/>
                              </a:cubicBezTo>
                              <a:cubicBezTo>
                                <a:pt x="1779" y="1523"/>
                                <a:pt x="1965" y="1683"/>
                                <a:pt x="2153" y="1846"/>
                              </a:cubicBezTo>
                              <a:close/>
                              <a:moveTo>
                                <a:pt x="514" y="1847"/>
                              </a:moveTo>
                              <a:cubicBezTo>
                                <a:pt x="704" y="1683"/>
                                <a:pt x="890" y="1522"/>
                                <a:pt x="1077" y="1360"/>
                              </a:cubicBezTo>
                              <a:cubicBezTo>
                                <a:pt x="889" y="1197"/>
                                <a:pt x="703" y="1037"/>
                                <a:pt x="514" y="874"/>
                              </a:cubicBezTo>
                              <a:cubicBezTo>
                                <a:pt x="514" y="1200"/>
                                <a:pt x="514" y="1520"/>
                                <a:pt x="514" y="184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Freeform 9" o:spid="_x0000_s1052" style="width:17.4pt;height:17.4pt;margin-top:20.9pt;margin-left:123.45pt;mso-height-relative:page;mso-width-relative:page;position:absolute;z-index:251683840" coordsize="2669,2670" o:spt="100" adj="-11796480,,5400" path="m,1335c,596,597,,1337,c2073,,2669,599,2669,1337c2669,2074,2069,2670,1329,2669c596,2669,,2070,,1335xm567,823c826,1048,1079,1268,1334,1489c1590,1267,1843,1047,2102,823c1588,823,1081,823,567,823xm2101,1897c1912,1734,1726,1575,1539,1415c1470,1472,1402,1529,1334,1585c1264,1528,1196,1472,1126,1415c940,1575,755,1735,567,1897c1081,1897,1588,1897,2101,1897xm2153,1846c2153,1521,2153,1200,2153,875c1964,1038,1779,1198,1591,1360c1779,1523,1965,1683,2153,1846xm514,1847c704,1683,890,1522,1077,1360c889,1197,703,1037,514,874c514,1200,514,1520,514,1847xe" filled="t" fillcolor="black" stroked="f">
                <v:stroke joinstyle="miter"/>
                <v:path o:connecttype="custom" o:connectlocs="0,8737078;8756699,0;17480704,8750184;8704338,17467604;0,8737078;3713597,5386247;8737115,9744916;13767106,5386247;3713597,5386247;13760551,12415146;10079730,9260656;8737115,10373258;7374753,9260656;3713597,12415146;13760551,12415146;14101182,12081357;14101182,5726588;10420280,8900656;14101182,12081357;3366492,12087910;7053868,8900656;3366492,5720035;3366492,12087910" o:connectangles="0,0,0,0,0,0,0,0,0,0,0,0,0,0,0,0,0,0,0,0,0,0,0"/>
                <o:lock v:ext="edit" aspectratio="f"/>
              </v:shape>
            </w:pict>
          </mc:Fallback>
        </mc:AlternateContent>
      </w:r>
      <w:r>
        <w:rPr>
          <w:color w:val="A9D2A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-452120</wp:posOffset>
                </wp:positionH>
                <wp:positionV relativeFrom="paragraph">
                  <wp:posOffset>273685</wp:posOffset>
                </wp:positionV>
                <wp:extent cx="229870" cy="222885"/>
                <wp:effectExtent l="5080" t="5080" r="12700" b="19685"/>
                <wp:wrapNone/>
                <wp:docPr id="12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9870" cy="222885"/>
                        </a:xfrm>
                        <a:custGeom>
                          <a:avLst/>
                          <a:gdLst>
                            <a:gd name="A1" fmla="val 0"/>
                            <a:gd name="A3" fmla="val 0"/>
                          </a:gdLst>
                          <a:pathLst>
                            <a:path fill="norm" h="577592" w="577593" stroke="1">
                              <a:moveTo>
                                <a:pt x="234310" y="380217"/>
                              </a:moveTo>
                              <a:cubicBezTo>
                                <a:pt x="246869" y="387442"/>
                                <a:pt x="258665" y="381442"/>
                                <a:pt x="262548" y="404283"/>
                              </a:cubicBezTo>
                              <a:cubicBezTo>
                                <a:pt x="266431" y="427125"/>
                                <a:pt x="242854" y="459767"/>
                                <a:pt x="229183" y="471323"/>
                              </a:cubicBezTo>
                              <a:cubicBezTo>
                                <a:pt x="215512" y="482878"/>
                                <a:pt x="193419" y="478515"/>
                                <a:pt x="180522" y="473617"/>
                              </a:cubicBezTo>
                              <a:cubicBezTo>
                                <a:pt x="193965" y="466292"/>
                                <a:pt x="207048" y="454529"/>
                                <a:pt x="217339" y="440601"/>
                              </a:cubicBezTo>
                              <a:cubicBezTo>
                                <a:pt x="233687" y="418479"/>
                                <a:pt x="240024" y="395096"/>
                                <a:pt x="234310" y="380217"/>
                              </a:cubicBezTo>
                              <a:close/>
                              <a:moveTo>
                                <a:pt x="425006" y="121382"/>
                              </a:moveTo>
                              <a:cubicBezTo>
                                <a:pt x="429704" y="126991"/>
                                <a:pt x="433488" y="134230"/>
                                <a:pt x="436644" y="143057"/>
                              </a:cubicBezTo>
                              <a:cubicBezTo>
                                <a:pt x="453017" y="188848"/>
                                <a:pt x="374979" y="223071"/>
                                <a:pt x="356472" y="222273"/>
                              </a:cubicBezTo>
                              <a:cubicBezTo>
                                <a:pt x="340632" y="221589"/>
                                <a:pt x="329013" y="212922"/>
                                <a:pt x="316773" y="203393"/>
                              </a:cubicBezTo>
                              <a:cubicBezTo>
                                <a:pt x="332982" y="199546"/>
                                <a:pt x="349992" y="192409"/>
                                <a:pt x="365914" y="183372"/>
                              </a:cubicBezTo>
                              <a:cubicBezTo>
                                <a:pt x="400284" y="163865"/>
                                <a:pt x="423202" y="139309"/>
                                <a:pt x="425006" y="121382"/>
                              </a:cubicBezTo>
                              <a:close/>
                              <a:moveTo>
                                <a:pt x="288797" y="0"/>
                              </a:moveTo>
                              <a:cubicBezTo>
                                <a:pt x="448295" y="0"/>
                                <a:pt x="577593" y="129298"/>
                                <a:pt x="577593" y="288796"/>
                              </a:cubicBezTo>
                              <a:cubicBezTo>
                                <a:pt x="577593" y="448294"/>
                                <a:pt x="448295" y="577592"/>
                                <a:pt x="288797" y="577592"/>
                              </a:cubicBezTo>
                              <a:cubicBezTo>
                                <a:pt x="242745" y="577593"/>
                                <a:pt x="199210" y="566813"/>
                                <a:pt x="160790" y="547224"/>
                              </a:cubicBezTo>
                              <a:lnTo>
                                <a:pt x="160978" y="548653"/>
                              </a:lnTo>
                              <a:cubicBezTo>
                                <a:pt x="160918" y="548616"/>
                                <a:pt x="159201" y="547509"/>
                                <a:pt x="156576" y="545302"/>
                              </a:cubicBezTo>
                              <a:cubicBezTo>
                                <a:pt x="155826" y="545059"/>
                                <a:pt x="155138" y="544697"/>
                                <a:pt x="154452" y="544332"/>
                              </a:cubicBezTo>
                              <a:lnTo>
                                <a:pt x="154081" y="542962"/>
                              </a:lnTo>
                              <a:cubicBezTo>
                                <a:pt x="143887" y="534039"/>
                                <a:pt x="126458" y="513897"/>
                                <a:pt x="125778" y="482542"/>
                              </a:cubicBezTo>
                              <a:cubicBezTo>
                                <a:pt x="125207" y="456209"/>
                                <a:pt x="135424" y="442013"/>
                                <a:pt x="144328" y="435402"/>
                              </a:cubicBezTo>
                              <a:cubicBezTo>
                                <a:pt x="141049" y="427772"/>
                                <a:pt x="139101" y="420175"/>
                                <a:pt x="137482" y="414002"/>
                              </a:cubicBezTo>
                              <a:cubicBezTo>
                                <a:pt x="130441" y="387159"/>
                                <a:pt x="138178" y="160274"/>
                                <a:pt x="347629" y="102143"/>
                              </a:cubicBezTo>
                              <a:cubicBezTo>
                                <a:pt x="355010" y="100659"/>
                                <a:pt x="362177" y="99561"/>
                                <a:pt x="369059" y="99057"/>
                              </a:cubicBezTo>
                              <a:cubicBezTo>
                                <a:pt x="375940" y="98553"/>
                                <a:pt x="382537" y="98644"/>
                                <a:pt x="388776" y="99538"/>
                              </a:cubicBezTo>
                              <a:cubicBezTo>
                                <a:pt x="400320" y="101193"/>
                                <a:pt x="410643" y="105601"/>
                                <a:pt x="418998" y="114390"/>
                              </a:cubicBezTo>
                              <a:cubicBezTo>
                                <a:pt x="425438" y="129703"/>
                                <a:pt x="401160" y="157423"/>
                                <a:pt x="362093" y="179190"/>
                              </a:cubicBezTo>
                              <a:cubicBezTo>
                                <a:pt x="345488" y="188443"/>
                                <a:pt x="327757" y="195717"/>
                                <a:pt x="311456" y="199847"/>
                              </a:cubicBezTo>
                              <a:cubicBezTo>
                                <a:pt x="306035" y="196348"/>
                                <a:pt x="300569" y="194901"/>
                                <a:pt x="294986" y="197818"/>
                              </a:cubicBezTo>
                              <a:cubicBezTo>
                                <a:pt x="275325" y="208090"/>
                                <a:pt x="219960" y="314670"/>
                                <a:pt x="214388" y="347873"/>
                              </a:cubicBezTo>
                              <a:cubicBezTo>
                                <a:pt x="212440" y="359480"/>
                                <a:pt x="217439" y="367666"/>
                                <a:pt x="224964" y="373701"/>
                              </a:cubicBezTo>
                              <a:lnTo>
                                <a:pt x="224630" y="374083"/>
                              </a:lnTo>
                              <a:cubicBezTo>
                                <a:pt x="237092" y="384983"/>
                                <a:pt x="231822" y="412316"/>
                                <a:pt x="212274" y="438164"/>
                              </a:cubicBezTo>
                              <a:cubicBezTo>
                                <a:pt x="201379" y="452569"/>
                                <a:pt x="187435" y="464598"/>
                                <a:pt x="173722" y="471257"/>
                              </a:cubicBezTo>
                              <a:cubicBezTo>
                                <a:pt x="160041" y="464734"/>
                                <a:pt x="151775" y="453122"/>
                                <a:pt x="146587" y="441033"/>
                              </a:cubicBezTo>
                              <a:cubicBezTo>
                                <a:pt x="139259" y="451214"/>
                                <a:pt x="130813" y="467448"/>
                                <a:pt x="133146" y="486288"/>
                              </a:cubicBezTo>
                              <a:cubicBezTo>
                                <a:pt x="137119" y="518381"/>
                                <a:pt x="141720" y="516247"/>
                                <a:pt x="146174" y="525248"/>
                              </a:cubicBezTo>
                              <a:cubicBezTo>
                                <a:pt x="158269" y="542339"/>
                                <a:pt x="158341" y="537239"/>
                                <a:pt x="159578" y="539900"/>
                              </a:cubicBezTo>
                              <a:cubicBezTo>
                                <a:pt x="198149" y="560306"/>
                                <a:pt x="242154" y="571597"/>
                                <a:pt x="288797" y="571597"/>
                              </a:cubicBezTo>
                              <a:cubicBezTo>
                                <a:pt x="444983" y="571597"/>
                                <a:pt x="571598" y="444983"/>
                                <a:pt x="571598" y="288796"/>
                              </a:cubicBezTo>
                              <a:cubicBezTo>
                                <a:pt x="571598" y="132609"/>
                                <a:pt x="444984" y="5995"/>
                                <a:pt x="288797" y="5995"/>
                              </a:cubicBezTo>
                              <a:cubicBezTo>
                                <a:pt x="132610" y="5995"/>
                                <a:pt x="5996" y="132609"/>
                                <a:pt x="5996" y="288796"/>
                              </a:cubicBezTo>
                              <a:cubicBezTo>
                                <a:pt x="5996" y="370017"/>
                                <a:pt x="40236" y="443242"/>
                                <a:pt x="95262" y="494616"/>
                              </a:cubicBezTo>
                              <a:lnTo>
                                <a:pt x="90248" y="498151"/>
                              </a:lnTo>
                              <a:cubicBezTo>
                                <a:pt x="34594" y="445716"/>
                                <a:pt x="0" y="371296"/>
                                <a:pt x="1" y="288796"/>
                              </a:cubicBezTo>
                              <a:cubicBezTo>
                                <a:pt x="1" y="129298"/>
                                <a:pt x="129299" y="0"/>
                                <a:pt x="28879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3175">
                          <a:solidFill>
                            <a:srgbClr val="000000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bodyPr wrap="square" anchor="ctr" upright="1"/>
                    </wps:wsp>
                  </a:graphicData>
                </a:graphic>
              </wp:anchor>
            </w:drawing>
          </mc:Choice>
          <mc:Fallback>
            <w:pict>
              <v:shape id="KSO_Shape" o:spid="_x0000_s1053" style="width:18.1pt;height:17.55pt;margin-top:21.55pt;margin-left:-35.6pt;mso-height-relative:page;mso-width-relative:page;position:absolute;v-text-anchor:middle;z-index:251681792" coordsize="577593,577592" o:spt="100" adj="-11796480,,5400" path="m234310,380217c246869,387442,258665,381442,262548,404283c266431,427125,242854,459767,229183,471323c215512,482878,193419,478515,180522,473617c193965,466292,207048,454529,217339,440601c233687,418479,240024,395096,234310,380217xm425006,121382c429704,126991,433488,134230,436644,143057c453017,188848,374979,223071,356472,222273c340632,221589,329013,212922,316773,203393c332982,199546,349992,192409,365914,183372c400284,163865,423202,139309,425006,121382xm288797,c448295,,577593,129298,577593,288796c577593,448294,448295,577592,288797,577592c242745,577593,199210,566813,160790,547224l160978,548653c160918,548616,159201,547509,156576,545302c155826,545059,155138,544697,154452,544332l154081,542962c143887,534039,126458,513897,125778,482542c125207,456209,135424,442013,144328,435402c141049,427772,139101,420175,137482,414002c130441,387159,138178,160274,347629,102143c355010,100659,362177,99561,369059,99057c375940,98553,382537,98644,388776,99538c400320,101193,410643,105601,418998,114390c425438,129703,401160,157423,362093,179190c345488,188443,327757,195717,311456,199847c306035,196348,300569,194901,294986,197818c275325,208090,219960,314670,214388,347873c212440,359480,217439,367666,224964,373701l224630,374083c237092,384983,231822,412316,212274,438164c201379,452569,187435,464598,173722,471257c160041,464734,151775,453122,146587,441033c139259,451214,130813,467448,133146,486288c137119,518381,141720,516247,146174,525248c158269,542339,158341,537239,159578,539900c198149,560306,242154,571597,288797,571597c444983,571597,571598,444983,571598,288796c571598,132609,444984,5995,288797,5995c132610,5995,5996,132609,5996,288796c5996,370017,40236,443242,95262,494616l90248,498151c34594,445716,,371296,1,288796c1,129298,129299,,288797,xe" filled="t" fillcolor="black" stroked="t" strokecolor="black" strokeweight="0.25pt">
                <v:stroke joinstyle="miter"/>
                <o:lock v:ext="edit" aspectratio="f"/>
              </v:shape>
            </w:pict>
          </mc:Fallback>
        </mc:AlternateContent>
      </w:r>
      <w:r>
        <w:rPr>
          <w:color w:val="A9D2A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-185420</wp:posOffset>
                </wp:positionH>
                <wp:positionV relativeFrom="paragraph">
                  <wp:posOffset>152400</wp:posOffset>
                </wp:positionV>
                <wp:extent cx="4262120" cy="619125"/>
                <wp:effectExtent l="0" t="0" r="0" b="0"/>
                <wp:wrapNone/>
                <wp:docPr id="2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26212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480" w:lineRule="exact"/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kern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kern w:val="24"/>
                              </w:rPr>
                              <w:t>186-0000-0000           1234567890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kern w:val="24"/>
                              </w:rPr>
                              <w:t>@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kern w:val="24"/>
                              </w:rPr>
                              <w:t>163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kern w:val="24"/>
                              </w:rPr>
                              <w:t>.com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9" o:spid="_x0000_s1054" type="#_x0000_t202" style="width:335.6pt;height:48.75pt;margin-top:12pt;margin-left:-14.6pt;mso-height-relative:page;mso-width-relative:page;position:absolute;z-index:251661312" coordsize="21600,21600" filled="f" stroked="f">
                <o:lock v:ext="edit" aspectratio="f"/>
                <v:textbox>
                  <w:txbxContent>
                    <w:p w14:paraId="2C9C8526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480" w:lineRule="exact"/>
                        <w:rPr>
                          <w:rFonts w:ascii="微软雅黑" w:eastAsia="微软雅黑" w:hAnsi="微软雅黑" w:cs="Times New Roman"/>
                          <w:b/>
                          <w:bCs/>
                          <w:kern w:val="24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kern w:val="24"/>
                        </w:rPr>
                        <w:t>186-0000-0000           1234567890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kern w:val="24"/>
                        </w:rPr>
                        <w:t>@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kern w:val="24"/>
                        </w:rPr>
                        <w:t>163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kern w:val="24"/>
                        </w:rPr>
                        <w:t>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A9D2A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-452120</wp:posOffset>
                </wp:positionH>
                <wp:positionV relativeFrom="paragraph">
                  <wp:posOffset>7429500</wp:posOffset>
                </wp:positionV>
                <wp:extent cx="1410970" cy="713740"/>
                <wp:effectExtent l="0" t="0" r="0" b="0"/>
                <wp:wrapNone/>
                <wp:docPr id="19" name="文本框 6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1097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50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kern w:val="2"/>
                                <w:sz w:val="28"/>
                                <w:szCs w:val="28"/>
                              </w:rPr>
                              <w:t>自我评价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kern w:val="24"/>
                                <w:sz w:val="28"/>
                                <w:szCs w:val="28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66" o:spid="_x0000_s1055" type="#_x0000_t202" style="width:111.1pt;height:56.2pt;margin-top:585pt;margin-left:-35.6pt;mso-height-relative:page;mso-width-relative:page;position:absolute;z-index:251696128" coordsize="21600,21600" filled="f" stroked="f">
                <o:lock v:ext="edit" aspectratio="f"/>
                <v:textbox>
                  <w:txbxContent>
                    <w:p w14:paraId="6882B783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500" w:lineRule="exact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kern w:val="2"/>
                          <w:sz w:val="28"/>
                          <w:szCs w:val="28"/>
                        </w:rPr>
                        <w:t>自我评价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kern w:val="24"/>
                          <w:sz w:val="28"/>
                          <w:szCs w:val="28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7ED0CCA"/>
    <w:multiLevelType w:val="singleLevel"/>
    <w:tmpl w:val="57ED0CCA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>
    <w:nsid w:val="57ED0D48"/>
    <w:multiLevelType w:val="singleLevel"/>
    <w:tmpl w:val="57ED0D4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>
    <w:nsid w:val="6C2223D0"/>
    <w:multiLevelType w:val="multilevel"/>
    <w:tmpl w:val="6C2223D0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86571F6"/>
    <w:rsid w:val="00160F28"/>
    <w:rsid w:val="001846F1"/>
    <w:rsid w:val="001C0010"/>
    <w:rsid w:val="001F3D6C"/>
    <w:rsid w:val="00201981"/>
    <w:rsid w:val="00215AB3"/>
    <w:rsid w:val="00257826"/>
    <w:rsid w:val="002771F8"/>
    <w:rsid w:val="002B2750"/>
    <w:rsid w:val="00416DF2"/>
    <w:rsid w:val="004625EC"/>
    <w:rsid w:val="00654CC0"/>
    <w:rsid w:val="006A34DA"/>
    <w:rsid w:val="007B23D0"/>
    <w:rsid w:val="0086397E"/>
    <w:rsid w:val="009931C2"/>
    <w:rsid w:val="009C5480"/>
    <w:rsid w:val="009C7B21"/>
    <w:rsid w:val="00A56BA1"/>
    <w:rsid w:val="00A746C9"/>
    <w:rsid w:val="00A7741D"/>
    <w:rsid w:val="00AF501F"/>
    <w:rsid w:val="00B7547F"/>
    <w:rsid w:val="00C249AA"/>
    <w:rsid w:val="00CC3DD2"/>
    <w:rsid w:val="00D77FFC"/>
    <w:rsid w:val="00DD47B7"/>
    <w:rsid w:val="00E32CBE"/>
    <w:rsid w:val="00E55994"/>
    <w:rsid w:val="00E8372E"/>
    <w:rsid w:val="00E90D89"/>
    <w:rsid w:val="0A254492"/>
    <w:rsid w:val="20011610"/>
    <w:rsid w:val="206936C3"/>
    <w:rsid w:val="25DF264C"/>
    <w:rsid w:val="286571F6"/>
    <w:rsid w:val="31446777"/>
    <w:rsid w:val="787B0D0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unhideWhenUsed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semiHidden="0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semiHidden="0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">
    <w:name w:val="列出段落1"/>
    <w:basedOn w:val="Normal"/>
    <w:uiPriority w:val="34"/>
    <w:qFormat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页眉 Char"/>
    <w:link w:val="Header"/>
    <w:uiPriority w:val="99"/>
    <w:semiHidden/>
    <w:qFormat/>
    <w:rPr>
      <w:kern w:val="2"/>
      <w:sz w:val="18"/>
      <w:szCs w:val="18"/>
    </w:rPr>
  </w:style>
  <w:style w:type="character" w:customStyle="1" w:styleId="Char0">
    <w:name w:val="页脚 Char"/>
    <w:link w:val="Footer"/>
    <w:uiPriority w:val="99"/>
    <w:semiHidden/>
    <w:rPr>
      <w:kern w:val="2"/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&#26366;&#29141;\AppData\Roaming\kingsoft\office6\templates\download\fc9859de-89c0-4734-a09b-f20c91c6a75a\&#40657;&#30333;&#31616;&#21382;681.docx" TargetMode="Externa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黑白简历681.docx</Template>
  <TotalTime>0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2B670CF1FFC544E991E05E898AF7052E_13</vt:lpwstr>
  </property>
  <property fmtid="{D5CDD505-2E9C-101B-9397-08002B2CF9AE}" pid="3" name="KSOProductBuildVer">
    <vt:lpwstr>2052-12.1.0.18276</vt:lpwstr>
  </property>
  <property fmtid="{D5CDD505-2E9C-101B-9397-08002B2CF9AE}" pid="4" name="KSOTemplateKey">
    <vt:lpwstr>1.0_pyRvtyW4hLOs5r+Bld1zjjsv3dbZuWpZ3UrIYnKowJGP4lQBp2vHj1DMjBXpSHlXv3jXM+LMj5Pcfi9WCrAT9A==</vt:lpwstr>
  </property>
  <property fmtid="{D5CDD505-2E9C-101B-9397-08002B2CF9AE}" pid="5" name="KSOTemplateUUID">
    <vt:lpwstr>v1.0_mb_U/wQWtARo/u0UZpP7s2/Qg==</vt:lpwstr>
  </property>
</Properties>
</file>