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7E0747"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-12700</wp:posOffset>
                </wp:positionV>
                <wp:extent cx="1659255" cy="10977245"/>
                <wp:effectExtent l="0" t="0" r="17145" b="14605"/>
                <wp:wrapNone/>
                <wp:docPr id="2" name="对角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" y="146685"/>
                          <a:ext cx="1659255" cy="10977245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30.65pt;height:864.35pt;margin-top:-1pt;margin-left:-4.85pt;mso-height-relative:page;mso-width-relative:page;position:absolute;v-text-anchor:middle;z-index:251659264" coordsize="1659255,10977245" path="m276548,l1659255,,1659255,,1659255,10700696c1659255,10853429,1535440,10977244,1382707,10977244l,10977245,,10977245,,276548c,123815,123815,,276548,xe" filled="t" fillcolor="#404040" stroked="f" strokeweight="1pt">
                <v:stroke joinstyle="miter"/>
                <v:path o:connecttype="custom" o:connectlocs="1659255,5488622;829627,10977245;0,5488622;829627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6946265</wp:posOffset>
                </wp:positionH>
                <wp:positionV relativeFrom="paragraph">
                  <wp:posOffset>-15875</wp:posOffset>
                </wp:positionV>
                <wp:extent cx="449580" cy="1632585"/>
                <wp:effectExtent l="0" t="0" r="7620" b="5715"/>
                <wp:wrapNone/>
                <wp:docPr id="25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617970" y="37465"/>
                          <a:ext cx="449580" cy="1632585"/>
                        </a:xfrm>
                        <a:prstGeom prst="round2SameRect">
                          <a:avLst>
                            <a:gd name="adj1" fmla="val 32432"/>
                            <a:gd name="adj2" fmla="val 0"/>
                          </a:avLst>
                        </a:prstGeom>
                        <a:solidFill>
                          <a:srgbClr val="F8CB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35.4pt;height:128.55pt;margin-top:-1.25pt;margin-left:546.95pt;flip:y;mso-height-relative:page;mso-width-relative:page;position:absolute;v-text-anchor:middle;z-index:251712512" coordsize="449580,1632585" path="m145807,l303772,c384299,,449579,65280,449579,145807l449580,1632585,449580,1632585,,1632585,,1632585,,145807c,65280,65280,,145807,xe" filled="t" fillcolor="#f8cbad" stroked="f" strokeweight="1pt">
                <v:stroke joinstyle="miter"/>
                <v:path o:connecttype="custom" o:connectlocs="449580,816292;224790,1632585;0,816292;224790,0" o:connectangles="0,82,164,247"/>
                <o:lock v:ext="edit" aspectratio="f"/>
              </v:shape>
            </w:pict>
          </mc:Fallback>
        </mc:AlternateContent>
      </w:r>
    </w:p>
    <w:p w14:paraId="5F03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66675</wp:posOffset>
                </wp:positionV>
                <wp:extent cx="1155700" cy="147320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5105" y="277495"/>
                          <a:ext cx="1155700" cy="14732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91pt;height:116pt;margin-top:5.25pt;margin-left:21.65pt;mso-height-relative:page;mso-width-relative:page;position:absolute;v-text-anchor:middle;z-index:251718656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6951345</wp:posOffset>
                </wp:positionH>
                <wp:positionV relativeFrom="paragraph">
                  <wp:posOffset>96520</wp:posOffset>
                </wp:positionV>
                <wp:extent cx="639445" cy="17005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25640" y="119380"/>
                          <a:ext cx="639445" cy="170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spacing w:val="51"/>
                                <w:kern w:val="1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/>
                                <w:spacing w:val="51"/>
                                <w:kern w:val="10"/>
                                <w:sz w:val="36"/>
                                <w:szCs w:val="36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50.35pt;height:133.9pt;margin-top:7.6pt;margin-left:547.35pt;mso-height-relative:page;mso-width-relative:page;position:absolute;z-index:251714560" coordsize="21600,21600" filled="f" stroked="f" strokeweight="0.5pt">
                <o:lock v:ext="edit" aspectratio="f"/>
                <v:textbox style="layout-flow:vertical-ideographic">
                  <w:txbxContent>
                    <w:p w14:paraId="0E929DF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spacing w:val="51"/>
                          <w:kern w:val="1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/>
                          <w:spacing w:val="51"/>
                          <w:kern w:val="10"/>
                          <w:sz w:val="36"/>
                          <w:szCs w:val="36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186055</wp:posOffset>
                </wp:positionV>
                <wp:extent cx="2203450" cy="41275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83230" y="487045"/>
                          <a:ext cx="22034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市场销售管理类岗位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73.5pt;height:32.5pt;margin-top:14.65pt;margin-left:145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9C6B98D">
                      <w:pPr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市场销售管理类岗位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                                                             </w:t>
      </w:r>
    </w:p>
    <w:p w14:paraId="515F1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162560</wp:posOffset>
                </wp:positionV>
                <wp:extent cx="5335270" cy="103060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5640" y="648970"/>
                          <a:ext cx="5335270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姓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山东省济南市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183-0000-0000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现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山东省青岛市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生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1990-01-09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邮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123123@163.com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0" type="#_x0000_t202" style="width:420.1pt;height:81.15pt;margin-top:12.8pt;margin-left:145.9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14:paraId="50ABF6A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姓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山东省济南市</w:t>
                      </w:r>
                    </w:p>
                    <w:p w14:paraId="213B91D7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183-0000-0000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现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山东省青岛市</w:t>
                      </w:r>
                    </w:p>
                    <w:p w14:paraId="1506D3E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baselin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生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1990-01-09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邮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123123@163.com</w:t>
                      </w:r>
                    </w:p>
                    <w:p w14:paraId="486CB7A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363C1E48"/>
                  </w:txbxContent>
                </v:textbox>
              </v:shape>
            </w:pict>
          </mc:Fallback>
        </mc:AlternateContent>
      </w:r>
    </w:p>
    <w:p w14:paraId="7CAD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71C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4E07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252730</wp:posOffset>
                </wp:positionV>
                <wp:extent cx="18605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79270" y="2035810"/>
                          <a:ext cx="1860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16608" from="-15.7pt,19.9pt" to="130.8pt,19.9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252730</wp:posOffset>
                </wp:positionV>
                <wp:extent cx="564515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19125" y="1772920"/>
                          <a:ext cx="5645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8CB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77696" from="137.85pt,19.9pt" to="582.35pt,19.9pt" coordsize="21600,21600" stroked="t" strokecolor="#f8cbad" strokeweight="1pt">
                <v:stroke joinstyle="miter"/>
                <o:lock v:ext="edit" aspectratio="f"/>
              </v:line>
            </w:pict>
          </mc:Fallback>
        </mc:AlternateContent>
      </w:r>
    </w:p>
    <w:p w14:paraId="20CB3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5080</wp:posOffset>
                </wp:positionV>
                <wp:extent cx="5626100" cy="110045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1750" y="3011170"/>
                          <a:ext cx="5626100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200" w:firstLineChars="10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毕业院校/山东大学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管理学、创业管理、市场营销、、经济法、人力资源管理、劳动经济学、国际贸易实务学、信息资源管理等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43pt;height:86.65pt;margin-top:0.4pt;margin-left:139.8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B8C1E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200" w:firstLineChars="10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毕业院校/山东大学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市场营销/本科</w:t>
                      </w:r>
                    </w:p>
                    <w:p w14:paraId="2B18AE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管理学、创业管理、市场营销、、经济法、人力资源管理、劳动经济学、国际贸易实务学、信息资源管理等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1A26013"/>
                  </w:txbxContent>
                </v:textbox>
              </v:shape>
            </w:pict>
          </mc:Fallback>
        </mc:AlternateContent>
      </w:r>
    </w:p>
    <w:p w14:paraId="65917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248920</wp:posOffset>
                </wp:positionV>
                <wp:extent cx="1522095" cy="4641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2875" y="2392045"/>
                          <a:ext cx="152209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2011.09-2015.09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9.85pt;height:36.55pt;margin-top:19.6pt;margin-left:13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33F1425"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2011.09-2015.09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148590</wp:posOffset>
                </wp:positionV>
                <wp:extent cx="74930" cy="6596380"/>
                <wp:effectExtent l="6350" t="6350" r="13970" b="762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930" cy="6596380"/>
                          <a:chOff x="6758" y="4573"/>
                          <a:chExt cx="118" cy="10388"/>
                        </a:xfrm>
                      </wpg:grpSpPr>
                      <wps:wsp xmlns:wps="http://schemas.microsoft.com/office/word/2010/wordprocessingShape">
                        <wps:cNvPr id="61" name="椭圆 61"/>
                        <wps:cNvSpPr/>
                        <wps:spPr>
                          <a:xfrm>
                            <a:off x="6758" y="4573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F8CBAD"/>
                          </a:solidFill>
                          <a:ln>
                            <a:solidFill>
                              <a:srgbClr val="F8CB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椭圆 60"/>
                        <wps:cNvSpPr/>
                        <wps:spPr>
                          <a:xfrm>
                            <a:off x="6758" y="6424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F8CBAD"/>
                          </a:solidFill>
                          <a:ln>
                            <a:solidFill>
                              <a:srgbClr val="F8CB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椭圆 57"/>
                        <wps:cNvSpPr/>
                        <wps:spPr>
                          <a:xfrm>
                            <a:off x="6758" y="8932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F8CBAD"/>
                          </a:solidFill>
                          <a:ln>
                            <a:solidFill>
                              <a:srgbClr val="F8CB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椭圆 56"/>
                        <wps:cNvSpPr/>
                        <wps:spPr>
                          <a:xfrm>
                            <a:off x="6758" y="11836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F8CBAD"/>
                          </a:solidFill>
                          <a:ln>
                            <a:solidFill>
                              <a:srgbClr val="F8CB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椭圆 55"/>
                        <wps:cNvSpPr/>
                        <wps:spPr>
                          <a:xfrm>
                            <a:off x="6758" y="14843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F8CBAD"/>
                          </a:solidFill>
                          <a:ln>
                            <a:solidFill>
                              <a:srgbClr val="F8CB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.9pt;height:519.4pt;margin-top:11.7pt;margin-left:135.25pt;mso-height-relative:page;mso-width-relative:page;position:absolute;z-index:251694080" coordorigin="6758,4573" coordsize="118,10388">
                <o:lock v:ext="edit" aspectratio="f"/>
                <v:oval id="_x0000_s1026" o:spid="_x0000_s1036" style="width:119;height:119;left:6758;position:absolute;top:4573;v-text-anchor:middle" coordsize="21600,21600" filled="t" fillcolor="#f8cbad" stroked="t" strokecolor="#f8cbad" strokeweight="1pt">
                  <v:stroke joinstyle="miter"/>
                  <o:lock v:ext="edit" aspectratio="f"/>
                </v:oval>
                <v:oval id="_x0000_s1026" o:spid="_x0000_s1037" style="width:119;height:119;left:6758;position:absolute;top:6424;v-text-anchor:middle" coordsize="21600,21600" filled="t" fillcolor="#f8cbad" stroked="t" strokecolor="#f8cbad" strokeweight="1pt">
                  <v:stroke joinstyle="miter"/>
                  <o:lock v:ext="edit" aspectratio="f"/>
                </v:oval>
                <v:oval id="_x0000_s1026" o:spid="_x0000_s1038" style="width:119;height:119;left:6758;position:absolute;top:8932;v-text-anchor:middle" coordsize="21600,21600" filled="t" fillcolor="#f8cbad" stroked="t" strokecolor="#f8cbad" strokeweight="1pt">
                  <v:stroke joinstyle="miter"/>
                  <o:lock v:ext="edit" aspectratio="f"/>
                </v:oval>
                <v:oval id="_x0000_s1026" o:spid="_x0000_s1039" style="width:119;height:119;left:6758;position:absolute;top:11836;v-text-anchor:middle" coordsize="21600,21600" filled="t" fillcolor="#f8cbad" stroked="t" strokecolor="#f8cbad" strokeweight="1pt">
                  <v:stroke joinstyle="miter"/>
                  <o:lock v:ext="edit" aspectratio="f"/>
                </v:oval>
                <v:oval id="_x0000_s1026" o:spid="_x0000_s1040" style="width:119;height:119;left:6758;position:absolute;top:14843;v-text-anchor:middle" coordsize="21600,21600" filled="t" fillcolor="#f8cbad" stroked="t" strokecolor="#f8cbad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50800</wp:posOffset>
                </wp:positionV>
                <wp:extent cx="1361440" cy="274955"/>
                <wp:effectExtent l="0" t="0" r="10160" b="1079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7495" y="3786505"/>
                          <a:ext cx="1361440" cy="2749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107.2pt;height:21.65pt;margin-top:4pt;margin-left:18.6pt;mso-height-relative:page;mso-width-relative:page;position:absolute;v-text-anchor:middle;z-index:251683840" arcsize="10923f" coordsize="21600,21600" filled="t" fillcolor="#f8cba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36830</wp:posOffset>
                </wp:positionV>
                <wp:extent cx="902335" cy="3105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12160" y="2042795"/>
                          <a:ext cx="90233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1.05pt;height:24.45pt;margin-top:2.9pt;margin-left:43.9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1AA632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71120</wp:posOffset>
                </wp:positionV>
                <wp:extent cx="290195" cy="222250"/>
                <wp:effectExtent l="0" t="0" r="15875" b="7620"/>
                <wp:wrapNone/>
                <wp:docPr id="6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40055" y="2063750"/>
                          <a:ext cx="290195" cy="22225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43" style="width:22.85pt;height:17.5pt;margin-top:5.6pt;margin-left:24.45pt;mso-height-relative:page;mso-width-relative:page;mso-wrap-style:none;position:absolute;v-text-anchor:middle;z-index:251698176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04040" stroked="f">
                <v:stroke joinstyle="miter"/>
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935" distR="114935" simplePos="0" relativeHeight="251684864" behindDoc="1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36195</wp:posOffset>
                </wp:positionV>
                <wp:extent cx="1332230" cy="269240"/>
                <wp:effectExtent l="6350" t="6350" r="13970" b="1016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9560" y="2611755"/>
                          <a:ext cx="1332230" cy="2692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104.9pt;height:21.2pt;margin-top:2.85pt;margin-left:22.8pt;mso-height-relative:page;mso-width-relative:page;position:absolute;v-text-anchor:middle;z-index:-251630592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76E1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8AD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313690</wp:posOffset>
                </wp:positionV>
                <wp:extent cx="5674995" cy="30518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0320" y="4427855"/>
                          <a:ext cx="5674995" cy="305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           山东XX                               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1.负责销售数据和订单的系统录入，协调业务员销售订单与仓库发货相关事宜；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2.负责销售合同资料的整理、搜集、归档，接待来访客户及综合协调日常行政事；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3.从事产品的营销、推广工作，完成团队下发的业务指标；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           青岛XX               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1.制作各类销售报表，为销售团队提供准确的销售分析数据，进行成本核算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2.实时了解行业的变化，跟踪客户的详细数据，为客户制定更完善的投放计划。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3.根据团队销售计划，完成部门销售指标；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46.85pt;height:240.3pt;margin-top:24.7pt;margin-left:139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3F9CC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           山东XX                               销售专员</w:t>
                      </w:r>
                    </w:p>
                    <w:p w14:paraId="1396B4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1.负责销售数据和订单的系统录入，协调业务员销售订单与仓库发货相关事宜；</w:t>
                      </w:r>
                    </w:p>
                    <w:p w14:paraId="27BDAD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2.负责销售合同资料的整理、搜集、归档，接待来访客户及综合协调日常行政事；</w:t>
                      </w:r>
                    </w:p>
                    <w:p w14:paraId="2C9F97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3.从事产品的营销、推广工作，完成团队下发的业务指标； </w:t>
                      </w:r>
                    </w:p>
                    <w:p w14:paraId="757553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E5A3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           青岛XX                               销售经理</w:t>
                      </w:r>
                    </w:p>
                    <w:p w14:paraId="50D93D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1.制作各类销售报表，为销售团队提供准确的销售分析数据，进行成本核算 </w:t>
                      </w:r>
                    </w:p>
                    <w:p w14:paraId="644F15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2.实时了解行业的变化，跟踪客户的详细数据，为客户制定更完善的投放计划。</w:t>
                      </w:r>
                    </w:p>
                    <w:p w14:paraId="352EDE90">
                      <w:pPr>
                        <w:rPr>
                          <w:rFonts w:ascii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3.根据团队销售计划，完成部门销售指标；</w:t>
                      </w:r>
                    </w:p>
                  </w:txbxContent>
                </v:textbox>
              </v:shape>
            </w:pict>
          </mc:Fallback>
        </mc:AlternateContent>
      </w:r>
    </w:p>
    <w:p w14:paraId="45D5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46355</wp:posOffset>
                </wp:positionV>
                <wp:extent cx="252095" cy="215900"/>
                <wp:effectExtent l="0" t="0" r="14605" b="12700"/>
                <wp:wrapNone/>
                <wp:docPr id="39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40055" y="3394075"/>
                          <a:ext cx="252095" cy="215900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046" style="width:19.85pt;height:17pt;margin-top:3.65pt;margin-left:24.45pt;mso-height-relative:page;mso-width-relative:page;mso-wrap-style:none;position:absolute;v-text-anchor:middle;z-index:251702272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404040" stroked="f">
                <v:stroke joinstyle="miter"/>
                <v:path o:connecttype="custom" o:connectlocs="52542786,52789070;52542786,52789070;62594123,52789070;62594123,62844131;113309347,62844131;111253023,30393753;101201686,18282067;82926066,18282067;76986363,6170381;68533826,0;44318503,0;38378800,6170381;30383280,18282067;12107661,18282067;2055816,30393753;0,62844131;52542786,62844131;52542786,52789070;42490941,12111685;42490941,12111685;48430645,8227006;64878702,8227006;70589643,12111685;72874222,18282067;40435124,18282067;42490941,12111685;62594123,81126198;62594123,81126198;52542786,81126198;52542786,69014512;2055816,69014512;3883378,87068010;14163478,97123071;99145362,97123071;109197206,87068010;111253023,69014512;62594123,69014512;62594123,81126198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9525</wp:posOffset>
                </wp:positionV>
                <wp:extent cx="909955" cy="3225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12160" y="3368040"/>
                          <a:ext cx="90995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1.65pt;height:25.4pt;margin-top:0.75pt;margin-left:43.9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D8E41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19685</wp:posOffset>
                </wp:positionV>
                <wp:extent cx="1361440" cy="274955"/>
                <wp:effectExtent l="0" t="0" r="10160" b="1079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1440" cy="2749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8" style="width:107.2pt;height:21.65pt;margin-top:1.55pt;margin-left:18.6pt;mso-height-relative:page;mso-width-relative:page;position:absolute;v-text-anchor:middle;z-index:251687936" arcsize="10923f" coordsize="21600,21600" filled="t" fillcolor="#f8cba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234315</wp:posOffset>
                </wp:positionV>
                <wp:extent cx="1363980" cy="4235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0500" y="3796665"/>
                          <a:ext cx="136398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2016.01-2018.02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07.4pt;height:33.35pt;margin-top:18.45pt;margin-left:13.5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3C38EB1"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2016.01-2018.02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EF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3C6C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0CFAC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309880</wp:posOffset>
                </wp:positionV>
                <wp:extent cx="1525905" cy="40195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5250" y="4904105"/>
                          <a:ext cx="152590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2018.03-2020.11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20.15pt;height:31.65pt;margin-top:24.4pt;margin-left:13.5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71E71BB">
                      <w:pPr>
                        <w:rPr>
                          <w:rFonts w:hint="default"/>
                          <w:b w:val="0"/>
                          <w:bCs w:val="0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2018.03-2020.11</w:t>
                      </w:r>
                    </w:p>
                  </w:txbxContent>
                </v:textbox>
              </v:shape>
            </w:pict>
          </mc:Fallback>
        </mc:AlternateContent>
      </w:r>
    </w:p>
    <w:p w14:paraId="46DC2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B31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5238B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49E9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A84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315595</wp:posOffset>
                </wp:positionV>
                <wp:extent cx="1361440" cy="274955"/>
                <wp:effectExtent l="0" t="0" r="10160" b="1079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1440" cy="2749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1" style="width:107.2pt;height:21.65pt;margin-top:24.85pt;margin-left:18.6pt;mso-height-relative:page;mso-width-relative:page;position:absolute;v-text-anchor:middle;z-index:251689984" arcsize="10923f" coordsize="21600,21600" filled="t" fillcolor="#f8cba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332105</wp:posOffset>
                </wp:positionV>
                <wp:extent cx="244475" cy="243205"/>
                <wp:effectExtent l="0" t="0" r="3175" b="4445"/>
                <wp:wrapNone/>
                <wp:docPr id="8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40055" y="7052945"/>
                          <a:ext cx="244475" cy="243205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052" style="width:19.25pt;height:19.15pt;margin-top:26.15pt;margin-left:24.45pt;mso-height-relative:page;mso-width-relative:page;mso-wrap-style:none;position:absolute;v-text-anchor:middle;z-index:251704320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404040" stroked="f">
                <v:stroke joinstyle="miter"/>
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305435</wp:posOffset>
                </wp:positionV>
                <wp:extent cx="905510" cy="29654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12160" y="7047865"/>
                          <a:ext cx="90551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1.3pt;height:23.35pt;margin-top:24.05pt;margin-left:43.9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50B9E7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196215</wp:posOffset>
                </wp:positionV>
                <wp:extent cx="4941570" cy="151066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19375" y="7526020"/>
                          <a:ext cx="4941570" cy="151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大学英语CET6、普通话二级甲等；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熟悉人力资源，熟练使用网络交流工具和掌握Office等办公软件；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电脑技能：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通过国家计算机二级，擅长使用PPT制作各类汇报PPT；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熟练使用财务软件;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89.1pt;height:118.95pt;margin-top:15.45pt;margin-left:139.8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8CBC0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大学英语CET6、普通话二级甲等； </w:t>
                      </w:r>
                    </w:p>
                    <w:p w14:paraId="54F576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熟悉人力资源，熟练使用网络交流工具和掌握Office等办公软件；</w:t>
                      </w:r>
                    </w:p>
                    <w:p w14:paraId="20A02E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电脑技能：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通过国家计算机二级，擅长使用PPT制作各类汇报PPT；</w:t>
                      </w:r>
                    </w:p>
                    <w:p w14:paraId="045A28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szCs w:val="21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熟练使用财务软件;</w:t>
                      </w:r>
                    </w:p>
                    <w:p w14:paraId="4A5879B1"/>
                  </w:txbxContent>
                </v:textbox>
              </v:shape>
            </w:pict>
          </mc:Fallback>
        </mc:AlternateContent>
      </w:r>
    </w:p>
    <w:p w14:paraId="339C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53DF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778C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6DF2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4CC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241300</wp:posOffset>
                </wp:positionV>
                <wp:extent cx="1361440" cy="274955"/>
                <wp:effectExtent l="0" t="0" r="10160" b="1079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1440" cy="2749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5" style="width:107.2pt;height:21.65pt;margin-top:19pt;margin-left:18.6pt;mso-height-relative:page;mso-width-relative:page;position:absolute;v-text-anchor:middle;z-index:251692032" arcsize="10923f" coordsize="21600,21600" filled="t" fillcolor="#f8cba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229870</wp:posOffset>
                </wp:positionV>
                <wp:extent cx="910590" cy="32829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059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71.7pt;height:25.85pt;margin-top:18.1pt;margin-left:43.9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39D2FB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237490</wp:posOffset>
                </wp:positionV>
                <wp:extent cx="228600" cy="269875"/>
                <wp:effectExtent l="0" t="0" r="0" b="6350"/>
                <wp:wrapNone/>
                <wp:docPr id="18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9875"/>
                        </a:xfrm>
                        <a:custGeom>
                          <a:avLst/>
                          <a:gdLst>
                            <a:gd name="T0" fmla="*/ 127540 w 391"/>
                            <a:gd name="T1" fmla="*/ 79951 h 463"/>
                            <a:gd name="T2" fmla="*/ 127540 w 391"/>
                            <a:gd name="T3" fmla="*/ 79951 h 463"/>
                            <a:gd name="T4" fmla="*/ 143764 w 391"/>
                            <a:gd name="T5" fmla="*/ 8085 h 463"/>
                            <a:gd name="T6" fmla="*/ 91937 w 391"/>
                            <a:gd name="T7" fmla="*/ 60188 h 463"/>
                            <a:gd name="T8" fmla="*/ 44166 w 391"/>
                            <a:gd name="T9" fmla="*/ 103757 h 463"/>
                            <a:gd name="T10" fmla="*/ 44166 w 391"/>
                            <a:gd name="T11" fmla="*/ 179666 h 463"/>
                            <a:gd name="T12" fmla="*/ 139708 w 391"/>
                            <a:gd name="T13" fmla="*/ 207514 h 463"/>
                            <a:gd name="T14" fmla="*/ 175761 w 391"/>
                            <a:gd name="T15" fmla="*/ 99714 h 463"/>
                            <a:gd name="T16" fmla="*/ 127540 w 391"/>
                            <a:gd name="T17" fmla="*/ 79951 h 463"/>
                            <a:gd name="T18" fmla="*/ 31998 w 391"/>
                            <a:gd name="T19" fmla="*/ 79951 h 463"/>
                            <a:gd name="T20" fmla="*/ 31998 w 391"/>
                            <a:gd name="T21" fmla="*/ 79951 h 463"/>
                            <a:gd name="T22" fmla="*/ 0 w 391"/>
                            <a:gd name="T23" fmla="*/ 115435 h 463"/>
                            <a:gd name="T24" fmla="*/ 0 w 391"/>
                            <a:gd name="T25" fmla="*/ 167089 h 463"/>
                            <a:gd name="T26" fmla="*/ 31998 w 391"/>
                            <a:gd name="T27" fmla="*/ 203471 h 463"/>
                            <a:gd name="T28" fmla="*/ 19829 w 391"/>
                            <a:gd name="T29" fmla="*/ 179666 h 463"/>
                            <a:gd name="T30" fmla="*/ 19829 w 391"/>
                            <a:gd name="T31" fmla="*/ 107799 h 463"/>
                            <a:gd name="T32" fmla="*/ 31998 w 391"/>
                            <a:gd name="T33" fmla="*/ 79951 h 4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463" w="391" stroke="1">
                              <a:moveTo>
                                <a:pt x="283" y="178"/>
                              </a:moveTo>
                              <a:lnTo>
                                <a:pt x="283" y="178"/>
                              </a:lnTo>
                              <a:cubicBezTo>
                                <a:pt x="283" y="169"/>
                                <a:pt x="373" y="89"/>
                                <a:pt x="319" y="18"/>
                              </a:cubicBezTo>
                              <a:cubicBezTo>
                                <a:pt x="310" y="0"/>
                                <a:pt x="266" y="98"/>
                                <a:pt x="204" y="134"/>
                              </a:cubicBezTo>
                              <a:cubicBezTo>
                                <a:pt x="169" y="160"/>
                                <a:pt x="98" y="204"/>
                                <a:pt x="98" y="231"/>
                              </a:cubicBezTo>
                              <a:cubicBezTo>
                                <a:pt x="98" y="400"/>
                                <a:pt x="98" y="400"/>
                                <a:pt x="98" y="400"/>
                              </a:cubicBezTo>
                              <a:cubicBezTo>
                                <a:pt x="98" y="435"/>
                                <a:pt x="213" y="462"/>
                                <a:pt x="310" y="462"/>
                              </a:cubicBezTo>
                              <a:cubicBezTo>
                                <a:pt x="345" y="462"/>
                                <a:pt x="390" y="249"/>
                                <a:pt x="390" y="222"/>
                              </a:cubicBezTo>
                              <a:cubicBezTo>
                                <a:pt x="390" y="187"/>
                                <a:pt x="292" y="187"/>
                                <a:pt x="283" y="178"/>
                              </a:cubicBezTo>
                              <a:close/>
                              <a:moveTo>
                                <a:pt x="71" y="178"/>
                              </a:moveTo>
                              <a:lnTo>
                                <a:pt x="71" y="178"/>
                              </a:lnTo>
                              <a:cubicBezTo>
                                <a:pt x="54" y="178"/>
                                <a:pt x="0" y="187"/>
                                <a:pt x="0" y="257"/>
                              </a:cubicBezTo>
                              <a:cubicBezTo>
                                <a:pt x="0" y="372"/>
                                <a:pt x="0" y="372"/>
                                <a:pt x="0" y="372"/>
                              </a:cubicBezTo>
                              <a:cubicBezTo>
                                <a:pt x="0" y="444"/>
                                <a:pt x="54" y="453"/>
                                <a:pt x="71" y="453"/>
                              </a:cubicBezTo>
                              <a:cubicBezTo>
                                <a:pt x="89" y="453"/>
                                <a:pt x="44" y="435"/>
                                <a:pt x="44" y="400"/>
                              </a:cubicBezTo>
                              <a:cubicBezTo>
                                <a:pt x="44" y="240"/>
                                <a:pt x="44" y="240"/>
                                <a:pt x="44" y="240"/>
                              </a:cubicBezTo>
                              <a:cubicBezTo>
                                <a:pt x="44" y="196"/>
                                <a:pt x="89" y="178"/>
                                <a:pt x="71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70" o:spid="_x0000_s1057" style="width:18pt;height:21.25pt;margin-top:18.7pt;margin-left:24.45pt;mso-height-relative:page;mso-width-relative:page;mso-wrap-style:none;position:absolute;v-text-anchor:middle;z-index:25171046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#404040" stroked="f">
                <v:stroke joinstyle="miter"/>
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122555</wp:posOffset>
                </wp:positionV>
                <wp:extent cx="5575935" cy="133032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3200" y="7213600"/>
                          <a:ext cx="5575935" cy="1330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3D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本人性格开朗、稳重、真诚；敢于迎接挑战及承担责任，富有工作热情，乐业敬业 ,善于与人沟通，营造和谐的工作氛围 ,具有较强的适应能力；注重人性化管理，能带动下属充分发挥团队合作精神，为公司创造利益。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333F50" w:themeColor="text2" w:themeShade="B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8" type="#_x0000_t202" style="width:439.05pt;height:104.75pt;margin-top:9.65pt;margin-left:139.8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617196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3D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本人性格开朗、稳重、真诚；敢于迎接挑战及承担责任，富有工作热情，乐业敬业 ,善于与人沟通，营造和谐的工作氛围 ,具有较强的适应能力；注重人性化管理，能带动下属充分发挥团队合作精神，为公司创造利益。</w:t>
                      </w:r>
                    </w:p>
                    <w:p w14:paraId="07F7D3B0">
                      <w:pPr>
                        <w:pStyle w:val="NormalWeb"/>
                        <w:kinsoku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333F50" w:themeColor="text2" w:themeShade="B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C5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1960245</wp:posOffset>
                </wp:positionV>
                <wp:extent cx="1701165" cy="478155"/>
                <wp:effectExtent l="0" t="0" r="0" b="0"/>
                <wp:wrapNone/>
                <wp:docPr id="126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116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图片编辑教程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1" o:spid="_x0000_s1059" type="#_x0000_t202" style="width:133.95pt;height:37.65pt;margin-top:154.35pt;margin-left:55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939F5A2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图片编辑教程</w:t>
                      </w:r>
                    </w:p>
                  </w:txbxContent>
                </v:textbox>
              </v:shape>
            </w:pict>
          </mc:Fallback>
        </mc:AlternateContent>
      </w:r>
    </w:p>
    <w:p w14:paraId="6BA4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F18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default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FB2537"/>
    <w:rsid w:val="00077781"/>
    <w:rsid w:val="01DA2CC6"/>
    <w:rsid w:val="01DF20E0"/>
    <w:rsid w:val="02212A4C"/>
    <w:rsid w:val="054E4E65"/>
    <w:rsid w:val="07CB0FF1"/>
    <w:rsid w:val="0988107E"/>
    <w:rsid w:val="09B649DD"/>
    <w:rsid w:val="0E014571"/>
    <w:rsid w:val="0F3F4DA3"/>
    <w:rsid w:val="114B4099"/>
    <w:rsid w:val="11996180"/>
    <w:rsid w:val="136B1176"/>
    <w:rsid w:val="14BF52D5"/>
    <w:rsid w:val="153C7437"/>
    <w:rsid w:val="19FB2537"/>
    <w:rsid w:val="1A6E6CFF"/>
    <w:rsid w:val="1A727881"/>
    <w:rsid w:val="1C4A3FCD"/>
    <w:rsid w:val="1C7E017F"/>
    <w:rsid w:val="1D8F5AF1"/>
    <w:rsid w:val="1F181F63"/>
    <w:rsid w:val="238110A2"/>
    <w:rsid w:val="2410739A"/>
    <w:rsid w:val="24606C45"/>
    <w:rsid w:val="249A5BC9"/>
    <w:rsid w:val="281673F3"/>
    <w:rsid w:val="2BC10E87"/>
    <w:rsid w:val="2C34610A"/>
    <w:rsid w:val="2FEC2708"/>
    <w:rsid w:val="31120B41"/>
    <w:rsid w:val="32AA37B4"/>
    <w:rsid w:val="32BE2168"/>
    <w:rsid w:val="331637D5"/>
    <w:rsid w:val="33A82ED9"/>
    <w:rsid w:val="353A36A8"/>
    <w:rsid w:val="38206609"/>
    <w:rsid w:val="389367CC"/>
    <w:rsid w:val="3A3A5380"/>
    <w:rsid w:val="3A5B7A66"/>
    <w:rsid w:val="3D7F775C"/>
    <w:rsid w:val="3DDD527B"/>
    <w:rsid w:val="3EBA4640"/>
    <w:rsid w:val="458223F9"/>
    <w:rsid w:val="47772F3D"/>
    <w:rsid w:val="47A20378"/>
    <w:rsid w:val="48E520A0"/>
    <w:rsid w:val="48F52DBA"/>
    <w:rsid w:val="4908025D"/>
    <w:rsid w:val="492002E2"/>
    <w:rsid w:val="4A1064FD"/>
    <w:rsid w:val="4A95163F"/>
    <w:rsid w:val="4C0E64C3"/>
    <w:rsid w:val="4CD52DAA"/>
    <w:rsid w:val="50A93A07"/>
    <w:rsid w:val="50C11427"/>
    <w:rsid w:val="51386894"/>
    <w:rsid w:val="55252705"/>
    <w:rsid w:val="5B3312A9"/>
    <w:rsid w:val="5D37453F"/>
    <w:rsid w:val="5E564EFD"/>
    <w:rsid w:val="5EC14F2C"/>
    <w:rsid w:val="60523200"/>
    <w:rsid w:val="60DB7D84"/>
    <w:rsid w:val="60E141A6"/>
    <w:rsid w:val="61082E8E"/>
    <w:rsid w:val="62641E35"/>
    <w:rsid w:val="63186C65"/>
    <w:rsid w:val="63C47604"/>
    <w:rsid w:val="66F65A2C"/>
    <w:rsid w:val="676B5A30"/>
    <w:rsid w:val="695A5DE0"/>
    <w:rsid w:val="69BE07B7"/>
    <w:rsid w:val="6B9B1F0F"/>
    <w:rsid w:val="6E0A1D0F"/>
    <w:rsid w:val="6F0C20A8"/>
    <w:rsid w:val="6F7F2F74"/>
    <w:rsid w:val="6F901711"/>
    <w:rsid w:val="70D8736D"/>
    <w:rsid w:val="73AC017D"/>
    <w:rsid w:val="73FD5B63"/>
    <w:rsid w:val="745D3703"/>
    <w:rsid w:val="77272AF1"/>
    <w:rsid w:val="77DE4604"/>
    <w:rsid w:val="7C017AEA"/>
    <w:rsid w:val="7DE85F5E"/>
    <w:rsid w:val="7EAF4362"/>
    <w:rsid w:val="7FA5468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edac00e-5719-fd5f-5178-52bcc1d7056b\&#24212;&#23626;&#29983;&#24066;&#22330;&#38144;&#21806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应届生市场销售简历模板.docx</Template>
  <TotalTime>65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28DA7B8E61164AA1AFF82A471BABF0D2_13</vt:lpwstr>
  </property>
  <property fmtid="{D5CDD505-2E9C-101B-9397-08002B2CF9AE}" pid="3" name="KSOProductBuildVer">
    <vt:lpwstr>2052-12.1.0.18276</vt:lpwstr>
  </property>
</Properties>
</file>